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C4" w:rsidRPr="00920E63" w:rsidRDefault="00A720C4">
      <w:pPr>
        <w:rPr>
          <w:rFonts w:ascii="Times New Roman" w:hAnsi="Times New Roman"/>
        </w:rPr>
      </w:pPr>
      <w:r>
        <w:t>Т</w:t>
      </w:r>
      <w:r w:rsidRPr="00920E63">
        <w:rPr>
          <w:rFonts w:ascii="Times New Roman" w:hAnsi="Times New Roman"/>
        </w:rPr>
        <w:t>ест №1 «Проверь себя»</w:t>
      </w:r>
    </w:p>
    <w:p w:rsidR="00A720C4" w:rsidRPr="00920E63" w:rsidRDefault="00A720C4" w:rsidP="00B0151E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1.Какое число в натуральном ряду является последующим числу 4900?</w:t>
      </w:r>
    </w:p>
    <w:p w:rsidR="00A720C4" w:rsidRPr="00920E63" w:rsidRDefault="00A720C4" w:rsidP="00FA3952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4 899                            Б) 4901                В) 4910               Г) другой ответ</w:t>
      </w:r>
    </w:p>
    <w:p w:rsidR="00A720C4" w:rsidRPr="00920E63" w:rsidRDefault="00A720C4" w:rsidP="00FA3952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2. Какое число меньше числа  45 в 15 раз?</w:t>
      </w:r>
    </w:p>
    <w:p w:rsidR="00A720C4" w:rsidRPr="00920E63" w:rsidRDefault="00A720C4" w:rsidP="00FA3952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30                                  Б) 60                    В)3                 Г) другой ответ</w:t>
      </w:r>
    </w:p>
    <w:p w:rsidR="00A720C4" w:rsidRPr="00920E63" w:rsidRDefault="00A720C4" w:rsidP="00B0151E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3. Сколько  чисел, которые делятся  на 3 ,  стоит в натуральном ряду между числами 25 и 37?</w:t>
      </w:r>
    </w:p>
    <w:p w:rsidR="00A720C4" w:rsidRPr="00920E63" w:rsidRDefault="00A720C4" w:rsidP="00FA3952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4                                    Б) 5                      В)  3                       Г) другой ответ</w:t>
      </w:r>
    </w:p>
    <w:p w:rsidR="00A720C4" w:rsidRPr="00920E63" w:rsidRDefault="00A720C4" w:rsidP="00B0151E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4. Какая цифра записана в разряде сотен класса единиц  числа  257 891?</w:t>
      </w:r>
    </w:p>
    <w:p w:rsidR="00A720C4" w:rsidRPr="00920E63" w:rsidRDefault="00A720C4" w:rsidP="00FA3952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5                                Б) 8                         В) 9                        Г) другой ответ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5.На одном участке растет 48 кустов крыжовника, а на другом - на   16 кустов меньше. Сколько всего кустов  крыжовника растет на двух участках?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59                          Б)27                        В) 3                           Г) другой ответ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6. Как записать цифрами  число  сорок два миллиона сорок две тысячи  четыреста два?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42  042  420                  Б) 42  402  042          В) 42 420 420          Г) другой ответ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7. Назови три последовательных натуральных чисел, начиная с числа  5 399?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А) 5 398, 5 397, 5396        Б) 5 389, 5.379, 5 369     В) 5 400,  5 401, 5 402    Г) другой ответ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8.  Как обозначают отрезок?</w:t>
      </w:r>
    </w:p>
    <w:p w:rsidR="00A720C4" w:rsidRPr="00920E63" w:rsidRDefault="00A720C4" w:rsidP="00590966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 xml:space="preserve">А) АВ                                    Б) ав                                     В)  А                   Г) другой ответ        </w:t>
      </w:r>
    </w:p>
    <w:p w:rsidR="00A720C4" w:rsidRPr="00920E63" w:rsidRDefault="00A720C4" w:rsidP="00920E63">
      <w:pPr>
        <w:spacing w:line="240" w:lineRule="auto"/>
        <w:rPr>
          <w:rFonts w:ascii="Times New Roman" w:hAnsi="Times New Roman"/>
        </w:rPr>
      </w:pPr>
      <w:r w:rsidRPr="00920E63">
        <w:rPr>
          <w:rFonts w:ascii="Times New Roman" w:hAnsi="Times New Roman"/>
        </w:rPr>
        <w:t>9. Назовите единицы измерения  - длинны?</w:t>
      </w:r>
    </w:p>
    <w:p w:rsidR="00A720C4" w:rsidRPr="00920E63" w:rsidRDefault="00A720C4" w:rsidP="00920E63">
      <w:pPr>
        <w:spacing w:line="240" w:lineRule="auto"/>
        <w:rPr>
          <w:rFonts w:ascii="Times New Roman" w:hAnsi="Times New Roman"/>
        </w:rPr>
      </w:pPr>
      <w:r w:rsidRPr="00920E63">
        <w:rPr>
          <w:rFonts w:ascii="Times New Roman" w:hAnsi="Times New Roman"/>
        </w:rPr>
        <w:t xml:space="preserve">А) кг                                     Б) </w:t>
      </w:r>
      <w:r w:rsidRPr="00920E63">
        <w:rPr>
          <w:rFonts w:ascii="Times New Roman" w:hAnsi="Times New Roman"/>
        </w:rPr>
        <w:fldChar w:fldCharType="begin"/>
      </w:r>
      <w:r w:rsidRPr="00920E63">
        <w:rPr>
          <w:rFonts w:ascii="Times New Roman" w:hAnsi="Times New Roman"/>
        </w:rPr>
        <w:instrText xml:space="preserve"> QUOTE </w:instrText>
      </w:r>
      <w:r w:rsidRPr="00920E63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51E&quot;/&gt;&lt;wsp:rsid wsp:val=&quot;001B41D5&quot;/&gt;&lt;wsp:rsid wsp:val=&quot;00370916&quot;/&gt;&lt;wsp:rsid wsp:val=&quot;00576EB7&quot;/&gt;&lt;wsp:rsid wsp:val=&quot;00590966&quot;/&gt;&lt;wsp:rsid wsp:val=&quot;00597D3D&quot;/&gt;&lt;wsp:rsid wsp:val=&quot;0088296B&quot;/&gt;&lt;wsp:rsid wsp:val=&quot;008E7750&quot;/&gt;&lt;wsp:rsid wsp:val=&quot;00A70259&quot;/&gt;&lt;wsp:rsid wsp:val=&quot;00AE3CED&quot;/&gt;&lt;wsp:rsid wsp:val=&quot;00B0151E&quot;/&gt;&lt;wsp:rsid wsp:val=&quot;00D26763&quot;/&gt;&lt;wsp:rsid wsp:val=&quot;00E2595A&quot;/&gt;&lt;wsp:rsid wsp:val=&quot;00FA3952&quot;/&gt;&lt;/wsp:rsids&gt;&lt;/w:docPr&gt;&lt;w:body&gt;&lt;w:p wsp:rsidR=&quot;00000000&quot; wsp:rsidRDefault=&quot;00AE3CED&quot;&gt;&lt;m:oMathPara&gt;&lt;m:oMath&gt;&lt;m:r&gt;&lt;w:rPr&gt;&lt;w:rFonts w:ascii=&quot;Cambria Math&quot; w:h-ansi=&quot;Cambria Math&quot;/&gt;&lt;wx:font wx:val=&quot;Cambria Math&quot;/&gt;&lt;w:i/&gt;&lt;/w:rPr&gt;&lt;m:t&gt; СЃ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920E63">
        <w:rPr>
          <w:rFonts w:ascii="Times New Roman" w:hAnsi="Times New Roman"/>
        </w:rPr>
        <w:instrText xml:space="preserve"> </w:instrText>
      </w:r>
      <w:r w:rsidRPr="00920E63">
        <w:rPr>
          <w:rFonts w:ascii="Times New Roman" w:hAnsi="Times New Roman"/>
        </w:rPr>
        <w:fldChar w:fldCharType="separate"/>
      </w:r>
      <w:r w:rsidRPr="00920E63">
        <w:rPr>
          <w:rFonts w:ascii="Times New Roman" w:hAnsi="Times New Roman"/>
        </w:rPr>
        <w:pict>
          <v:shape id="_x0000_i1026" type="#_x0000_t75" style="width:28.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0151E&quot;/&gt;&lt;wsp:rsid wsp:val=&quot;001B41D5&quot;/&gt;&lt;wsp:rsid wsp:val=&quot;00370916&quot;/&gt;&lt;wsp:rsid wsp:val=&quot;00576EB7&quot;/&gt;&lt;wsp:rsid wsp:val=&quot;00590966&quot;/&gt;&lt;wsp:rsid wsp:val=&quot;00597D3D&quot;/&gt;&lt;wsp:rsid wsp:val=&quot;0088296B&quot;/&gt;&lt;wsp:rsid wsp:val=&quot;008E7750&quot;/&gt;&lt;wsp:rsid wsp:val=&quot;00A70259&quot;/&gt;&lt;wsp:rsid wsp:val=&quot;00AE3CED&quot;/&gt;&lt;wsp:rsid wsp:val=&quot;00B0151E&quot;/&gt;&lt;wsp:rsid wsp:val=&quot;00D26763&quot;/&gt;&lt;wsp:rsid wsp:val=&quot;00E2595A&quot;/&gt;&lt;wsp:rsid wsp:val=&quot;00FA3952&quot;/&gt;&lt;/wsp:rsids&gt;&lt;/w:docPr&gt;&lt;w:body&gt;&lt;w:p wsp:rsidR=&quot;00000000&quot; wsp:rsidRDefault=&quot;00AE3CED&quot;&gt;&lt;m:oMathPara&gt;&lt;m:oMath&gt;&lt;m:r&gt;&lt;w:rPr&gt;&lt;w:rFonts w:ascii=&quot;Cambria Math&quot; w:h-ansi=&quot;Cambria Math&quot;/&gt;&lt;wx:font wx:val=&quot;Cambria Math&quot;/&gt;&lt;w:i/&gt;&lt;/w:rPr&gt;&lt;m:t&gt; СЃ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920E63">
        <w:rPr>
          <w:rFonts w:ascii="Times New Roman" w:hAnsi="Times New Roman"/>
        </w:rPr>
        <w:fldChar w:fldCharType="end"/>
      </w:r>
      <w:r w:rsidRPr="00920E63">
        <w:rPr>
          <w:rFonts w:ascii="Times New Roman" w:hAnsi="Times New Roman"/>
        </w:rPr>
        <w:t xml:space="preserve">                               В)дм                   Г) другой ответ</w:t>
      </w:r>
    </w:p>
    <w:p w:rsidR="00A720C4" w:rsidRPr="00920E63" w:rsidRDefault="00A720C4" w:rsidP="00920E63">
      <w:pPr>
        <w:spacing w:line="240" w:lineRule="auto"/>
        <w:rPr>
          <w:rFonts w:ascii="Times New Roman" w:hAnsi="Times New Roman"/>
        </w:rPr>
      </w:pPr>
      <w:r w:rsidRPr="00920E63">
        <w:rPr>
          <w:rFonts w:ascii="Times New Roman" w:hAnsi="Times New Roman"/>
        </w:rPr>
        <w:t>10.  Какие из данных цифр можно подставить вместо звездочки в запись  1 462 ≥ 1 4*5, чтобы получилось верное неравенство?</w:t>
      </w:r>
    </w:p>
    <w:p w:rsidR="00A720C4" w:rsidRPr="00920E63" w:rsidRDefault="00A720C4" w:rsidP="0088296B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 xml:space="preserve">А ) 5,6,7                           Б) 4,5,6                                В) 5,6,7                  Г) другой ответ  </w:t>
      </w:r>
    </w:p>
    <w:p w:rsidR="00A720C4" w:rsidRPr="00920E63" w:rsidRDefault="00A720C4" w:rsidP="0088296B">
      <w:pPr>
        <w:rPr>
          <w:rFonts w:ascii="Times New Roman" w:hAnsi="Times New Roman"/>
        </w:rPr>
      </w:pPr>
    </w:p>
    <w:p w:rsidR="00A720C4" w:rsidRPr="00920E63" w:rsidRDefault="00A720C4" w:rsidP="0088296B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>11.Сколько натуральных  чисел  расположено на координатном луче левее  числа 18, которые делятся  одновременно на   2 и 4?</w:t>
      </w:r>
    </w:p>
    <w:p w:rsidR="00A720C4" w:rsidRPr="00920E63" w:rsidRDefault="00A720C4" w:rsidP="0088296B">
      <w:pPr>
        <w:rPr>
          <w:rFonts w:ascii="Times New Roman" w:hAnsi="Times New Roman"/>
        </w:rPr>
      </w:pPr>
      <w:r w:rsidRPr="00920E63">
        <w:rPr>
          <w:rFonts w:ascii="Times New Roman" w:hAnsi="Times New Roman"/>
        </w:rPr>
        <w:t xml:space="preserve">А) 4                                Б) 3                                         В) 5                 Г) другой ответ  </w:t>
      </w:r>
    </w:p>
    <w:p w:rsidR="00A720C4" w:rsidRDefault="00A720C4" w:rsidP="0088296B">
      <w:r>
        <w:t xml:space="preserve">             </w:t>
      </w:r>
    </w:p>
    <w:p w:rsidR="00A720C4" w:rsidRPr="008F3FD9" w:rsidRDefault="00A720C4" w:rsidP="0088296B">
      <w:pPr>
        <w:rPr>
          <w:lang w:val="en-US"/>
        </w:rPr>
      </w:pPr>
      <w:r>
        <w:t xml:space="preserve"> </w:t>
      </w:r>
    </w:p>
    <w:p w:rsidR="00A720C4" w:rsidRDefault="00A720C4" w:rsidP="0088296B"/>
    <w:p w:rsidR="00A720C4" w:rsidRPr="00576EB7" w:rsidRDefault="00A720C4" w:rsidP="0088296B"/>
    <w:p w:rsidR="00A720C4" w:rsidRPr="00576EB7" w:rsidRDefault="00A720C4" w:rsidP="0088296B"/>
    <w:sectPr w:rsidR="00A720C4" w:rsidRPr="00576EB7" w:rsidSect="0037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000A"/>
    <w:multiLevelType w:val="hybridMultilevel"/>
    <w:tmpl w:val="8C4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51E"/>
    <w:rsid w:val="00066247"/>
    <w:rsid w:val="001B41D5"/>
    <w:rsid w:val="00370916"/>
    <w:rsid w:val="00576EB7"/>
    <w:rsid w:val="00590966"/>
    <w:rsid w:val="00597D3D"/>
    <w:rsid w:val="007A1532"/>
    <w:rsid w:val="0088296B"/>
    <w:rsid w:val="008E7750"/>
    <w:rsid w:val="008F3FD9"/>
    <w:rsid w:val="00920E63"/>
    <w:rsid w:val="00A70259"/>
    <w:rsid w:val="00A720C4"/>
    <w:rsid w:val="00AE0816"/>
    <w:rsid w:val="00AE6C88"/>
    <w:rsid w:val="00B0151E"/>
    <w:rsid w:val="00D26763"/>
    <w:rsid w:val="00E2595A"/>
    <w:rsid w:val="00EC3807"/>
    <w:rsid w:val="00FA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1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320</Words>
  <Characters>1826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dcterms:created xsi:type="dcterms:W3CDTF">2015-08-03T16:34:00Z</dcterms:created>
  <dcterms:modified xsi:type="dcterms:W3CDTF">2010-05-27T17:11:00Z</dcterms:modified>
</cp:coreProperties>
</file>