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89" w:rsidRPr="00A16BF1" w:rsidRDefault="00557889" w:rsidP="00766B67">
      <w:pPr>
        <w:jc w:val="center"/>
        <w:rPr>
          <w:b/>
          <w:i/>
          <w:sz w:val="26"/>
          <w:szCs w:val="26"/>
        </w:rPr>
      </w:pPr>
      <w:r w:rsidRPr="00A16BF1">
        <w:rPr>
          <w:b/>
          <w:i/>
          <w:sz w:val="26"/>
          <w:szCs w:val="26"/>
        </w:rPr>
        <w:t>Контрольная работа</w:t>
      </w:r>
    </w:p>
    <w:p w:rsidR="00557889" w:rsidRPr="00A16BF1" w:rsidRDefault="00557889" w:rsidP="00766B67">
      <w:pPr>
        <w:jc w:val="center"/>
        <w:rPr>
          <w:b/>
          <w:i/>
          <w:sz w:val="26"/>
          <w:szCs w:val="26"/>
        </w:rPr>
      </w:pPr>
      <w:r w:rsidRPr="00A16BF1">
        <w:rPr>
          <w:b/>
          <w:i/>
          <w:sz w:val="26"/>
          <w:szCs w:val="26"/>
        </w:rPr>
        <w:t xml:space="preserve">по литературе в </w:t>
      </w:r>
      <w:r>
        <w:rPr>
          <w:b/>
          <w:i/>
          <w:sz w:val="26"/>
          <w:szCs w:val="26"/>
        </w:rPr>
        <w:t>8</w:t>
      </w:r>
      <w:r w:rsidRPr="00A16BF1">
        <w:rPr>
          <w:b/>
          <w:i/>
          <w:sz w:val="26"/>
          <w:szCs w:val="26"/>
        </w:rPr>
        <w:t xml:space="preserve">  классе</w:t>
      </w:r>
    </w:p>
    <w:p w:rsidR="00557889" w:rsidRPr="00A16BF1" w:rsidRDefault="00557889" w:rsidP="00766B67">
      <w:pPr>
        <w:jc w:val="both"/>
        <w:rPr>
          <w:b/>
          <w:sz w:val="26"/>
          <w:szCs w:val="26"/>
        </w:rPr>
      </w:pPr>
      <w:r w:rsidRPr="00A16BF1">
        <w:rPr>
          <w:b/>
          <w:sz w:val="26"/>
          <w:szCs w:val="26"/>
        </w:rPr>
        <w:t>1 вариант</w:t>
      </w:r>
    </w:p>
    <w:p w:rsidR="00557889" w:rsidRPr="00766B67" w:rsidRDefault="00557889" w:rsidP="00766B67">
      <w:pPr>
        <w:numPr>
          <w:ilvl w:val="0"/>
          <w:numId w:val="1"/>
        </w:numPr>
        <w:rPr>
          <w:sz w:val="26"/>
          <w:szCs w:val="26"/>
        </w:rPr>
      </w:pPr>
      <w:r w:rsidRPr="00A16BF1">
        <w:rPr>
          <w:b/>
          <w:sz w:val="26"/>
          <w:szCs w:val="26"/>
          <w:u w:val="single"/>
        </w:rPr>
        <w:t xml:space="preserve">Раскрыть лексическое значение </w:t>
      </w:r>
      <w:r>
        <w:rPr>
          <w:b/>
          <w:sz w:val="26"/>
          <w:szCs w:val="26"/>
          <w:u w:val="single"/>
        </w:rPr>
        <w:t>л</w:t>
      </w:r>
      <w:r w:rsidRPr="00A16BF1">
        <w:rPr>
          <w:b/>
          <w:sz w:val="26"/>
          <w:szCs w:val="26"/>
          <w:u w:val="single"/>
        </w:rPr>
        <w:t>итературоведческих терминов</w:t>
      </w:r>
      <w:r w:rsidRPr="00A16BF1">
        <w:rPr>
          <w:b/>
          <w:sz w:val="26"/>
          <w:szCs w:val="26"/>
        </w:rPr>
        <w:t xml:space="preserve">: </w:t>
      </w:r>
    </w:p>
    <w:p w:rsidR="00557889" w:rsidRDefault="00557889" w:rsidP="00766B67">
      <w:pPr>
        <w:spacing w:line="360" w:lineRule="auto"/>
        <w:ind w:left="720"/>
        <w:contextualSpacing/>
        <w:rPr>
          <w:sz w:val="26"/>
          <w:szCs w:val="26"/>
        </w:rPr>
      </w:pPr>
      <w:r w:rsidRPr="00766B67">
        <w:rPr>
          <w:i/>
          <w:sz w:val="26"/>
          <w:szCs w:val="26"/>
        </w:rPr>
        <w:t>Инверсия</w:t>
      </w:r>
      <w:r>
        <w:rPr>
          <w:sz w:val="26"/>
          <w:szCs w:val="26"/>
        </w:rPr>
        <w:t xml:space="preserve"> - ____________________________________________________________</w:t>
      </w:r>
    </w:p>
    <w:p w:rsidR="00557889" w:rsidRDefault="00557889" w:rsidP="00766B67">
      <w:pPr>
        <w:spacing w:line="360" w:lineRule="auto"/>
        <w:ind w:left="720"/>
        <w:contextualSpacing/>
        <w:rPr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</w:t>
      </w:r>
    </w:p>
    <w:p w:rsidR="00557889" w:rsidRDefault="00557889" w:rsidP="00766B67">
      <w:pPr>
        <w:spacing w:line="360" w:lineRule="auto"/>
        <w:ind w:left="720"/>
        <w:contextualSpacing/>
        <w:rPr>
          <w:i/>
          <w:sz w:val="26"/>
          <w:szCs w:val="26"/>
        </w:rPr>
      </w:pPr>
      <w:r w:rsidRPr="00766B67">
        <w:rPr>
          <w:i/>
          <w:sz w:val="26"/>
          <w:szCs w:val="26"/>
        </w:rPr>
        <w:t xml:space="preserve">Аллегория </w:t>
      </w:r>
      <w:r>
        <w:rPr>
          <w:i/>
          <w:sz w:val="26"/>
          <w:szCs w:val="26"/>
        </w:rPr>
        <w:t>- ____________________________________________________________</w:t>
      </w:r>
    </w:p>
    <w:p w:rsidR="00557889" w:rsidRDefault="00557889" w:rsidP="00766B67">
      <w:pPr>
        <w:spacing w:line="360" w:lineRule="auto"/>
        <w:ind w:left="720"/>
        <w:contextualSpacing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</w:t>
      </w:r>
    </w:p>
    <w:p w:rsidR="00557889" w:rsidRPr="00405139" w:rsidRDefault="00557889" w:rsidP="00405139">
      <w:pPr>
        <w:pStyle w:val="ListParagraph"/>
        <w:numPr>
          <w:ilvl w:val="0"/>
          <w:numId w:val="1"/>
        </w:numPr>
        <w:rPr>
          <w:sz w:val="26"/>
          <w:szCs w:val="26"/>
          <w:u w:val="single"/>
        </w:rPr>
      </w:pPr>
      <w:r w:rsidRPr="00405139">
        <w:rPr>
          <w:b/>
          <w:sz w:val="26"/>
          <w:szCs w:val="26"/>
          <w:u w:val="single"/>
        </w:rPr>
        <w:t>Соотнесите фамилию писателя с его  именем</w:t>
      </w:r>
      <w:r w:rsidRPr="00405139">
        <w:rPr>
          <w:sz w:val="26"/>
          <w:szCs w:val="26"/>
          <w:u w:val="single"/>
        </w:rPr>
        <w:t>:</w:t>
      </w:r>
    </w:p>
    <w:p w:rsidR="00557889" w:rsidRPr="00405139" w:rsidRDefault="00557889" w:rsidP="00405139">
      <w:r w:rsidRPr="00405139">
        <w:t xml:space="preserve">  </w:t>
      </w:r>
      <w:r>
        <w:t xml:space="preserve">   1</w:t>
      </w:r>
      <w:r w:rsidRPr="00405139">
        <w:t>)</w:t>
      </w:r>
      <w:r>
        <w:t xml:space="preserve"> </w:t>
      </w:r>
      <w:r w:rsidRPr="00405139">
        <w:t>Лермонтов</w:t>
      </w:r>
      <w:r w:rsidRPr="00405139">
        <w:tab/>
      </w:r>
      <w:r w:rsidRPr="00405139">
        <w:tab/>
      </w:r>
      <w:r w:rsidRPr="00405139">
        <w:tab/>
      </w:r>
      <w:r w:rsidRPr="00405139">
        <w:tab/>
      </w:r>
      <w:r>
        <w:t xml:space="preserve">          </w:t>
      </w:r>
      <w:r w:rsidRPr="00405139">
        <w:t>а) Николай Васильевич</w:t>
      </w:r>
      <w:r>
        <w:tab/>
      </w:r>
    </w:p>
    <w:p w:rsidR="00557889" w:rsidRPr="00405139" w:rsidRDefault="00557889" w:rsidP="00405139">
      <w:r w:rsidRPr="00405139">
        <w:t xml:space="preserve"> </w:t>
      </w:r>
      <w:r>
        <w:t xml:space="preserve">   </w:t>
      </w:r>
      <w:r w:rsidRPr="00405139">
        <w:t xml:space="preserve"> </w:t>
      </w:r>
      <w:r>
        <w:t>2</w:t>
      </w:r>
      <w:r w:rsidRPr="00405139">
        <w:t xml:space="preserve">) Гоголь                                           </w:t>
      </w:r>
      <w:r w:rsidRPr="00405139">
        <w:tab/>
      </w:r>
      <w:r>
        <w:t xml:space="preserve">          б</w:t>
      </w:r>
      <w:r w:rsidRPr="00405139">
        <w:t>) Михаил Евграфович</w:t>
      </w:r>
    </w:p>
    <w:p w:rsidR="00557889" w:rsidRPr="00405139" w:rsidRDefault="00557889" w:rsidP="00405139">
      <w:r w:rsidRPr="00405139">
        <w:t xml:space="preserve">  </w:t>
      </w:r>
      <w:r>
        <w:t xml:space="preserve">   3</w:t>
      </w:r>
      <w:r w:rsidRPr="00405139">
        <w:t>)</w:t>
      </w:r>
      <w:r>
        <w:t xml:space="preserve"> Салтыков-Щедрин                                       в</w:t>
      </w:r>
      <w:r w:rsidRPr="00405139">
        <w:t xml:space="preserve">) Михаил Юрьевич </w:t>
      </w:r>
    </w:p>
    <w:p w:rsidR="00557889" w:rsidRPr="00A16BF1" w:rsidRDefault="00557889" w:rsidP="00766B67">
      <w:pPr>
        <w:jc w:val="both"/>
        <w:rPr>
          <w:sz w:val="26"/>
          <w:szCs w:val="26"/>
        </w:rPr>
      </w:pPr>
    </w:p>
    <w:p w:rsidR="00557889" w:rsidRPr="00A16BF1" w:rsidRDefault="00557889" w:rsidP="00766B67">
      <w:pPr>
        <w:numPr>
          <w:ilvl w:val="0"/>
          <w:numId w:val="1"/>
        </w:numPr>
        <w:jc w:val="both"/>
        <w:rPr>
          <w:b/>
          <w:sz w:val="26"/>
          <w:szCs w:val="26"/>
          <w:u w:val="single"/>
        </w:rPr>
      </w:pPr>
      <w:r w:rsidRPr="00A16BF1">
        <w:rPr>
          <w:b/>
          <w:sz w:val="26"/>
          <w:szCs w:val="26"/>
          <w:u w:val="single"/>
        </w:rPr>
        <w:t>Указать соответствие произведений и их авторов (по типу: 1А, 2Б)</w:t>
      </w:r>
    </w:p>
    <w:p w:rsidR="00557889" w:rsidRPr="00A16BF1" w:rsidRDefault="00557889" w:rsidP="00766B67">
      <w:pPr>
        <w:ind w:left="36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57889" w:rsidRPr="00A16BF1" w:rsidTr="00B4494E">
        <w:trPr>
          <w:trHeight w:val="1413"/>
        </w:trPr>
        <w:tc>
          <w:tcPr>
            <w:tcW w:w="4785" w:type="dxa"/>
          </w:tcPr>
          <w:p w:rsidR="00557889" w:rsidRPr="00B4494E" w:rsidRDefault="00557889" w:rsidP="00B4494E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М.Ю. Лермонтов</w:t>
            </w:r>
          </w:p>
          <w:p w:rsidR="00557889" w:rsidRPr="00B4494E" w:rsidRDefault="00557889" w:rsidP="00B4494E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М.Е. Салтыков-Щедрин</w:t>
            </w:r>
          </w:p>
          <w:p w:rsidR="00557889" w:rsidRPr="00B4494E" w:rsidRDefault="00557889" w:rsidP="00B4494E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Н.В. Гоголь</w:t>
            </w:r>
          </w:p>
          <w:p w:rsidR="00557889" w:rsidRPr="00B4494E" w:rsidRDefault="00557889" w:rsidP="00B4494E">
            <w:pPr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57889" w:rsidRPr="00B4494E" w:rsidRDefault="00557889" w:rsidP="00B4494E">
            <w:p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а) «Ревизор»</w:t>
            </w:r>
          </w:p>
          <w:p w:rsidR="00557889" w:rsidRPr="00B4494E" w:rsidRDefault="00557889" w:rsidP="00B4494E">
            <w:p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б) «Мцыри»</w:t>
            </w:r>
          </w:p>
          <w:p w:rsidR="00557889" w:rsidRPr="00B4494E" w:rsidRDefault="00557889" w:rsidP="00B4494E">
            <w:p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в) «История одного города»</w:t>
            </w:r>
          </w:p>
          <w:p w:rsidR="00557889" w:rsidRPr="00B4494E" w:rsidRDefault="00557889" w:rsidP="00B4494E">
            <w:p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г) «Шинель»</w:t>
            </w:r>
          </w:p>
        </w:tc>
      </w:tr>
    </w:tbl>
    <w:p w:rsidR="00557889" w:rsidRPr="00A16BF1" w:rsidRDefault="00557889" w:rsidP="00766B67">
      <w:pPr>
        <w:jc w:val="both"/>
        <w:rPr>
          <w:sz w:val="26"/>
          <w:szCs w:val="26"/>
        </w:rPr>
      </w:pPr>
    </w:p>
    <w:p w:rsidR="00557889" w:rsidRDefault="00557889" w:rsidP="00766B67">
      <w:pPr>
        <w:pStyle w:val="ListParagraph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EA30B4">
        <w:rPr>
          <w:b/>
          <w:sz w:val="26"/>
          <w:szCs w:val="26"/>
          <w:u w:val="single"/>
        </w:rPr>
        <w:t>Указать, из каких произведений (название и автор) взяты герои:</w:t>
      </w:r>
    </w:p>
    <w:p w:rsidR="00557889" w:rsidRPr="00EA30B4" w:rsidRDefault="00557889" w:rsidP="006672CC">
      <w:pPr>
        <w:pStyle w:val="ListParagraph"/>
        <w:rPr>
          <w:b/>
          <w:sz w:val="26"/>
          <w:szCs w:val="26"/>
          <w:u w:val="single"/>
        </w:rPr>
      </w:pPr>
    </w:p>
    <w:p w:rsidR="00557889" w:rsidRPr="00766B67" w:rsidRDefault="00557889" w:rsidP="006672CC">
      <w:pPr>
        <w:spacing w:line="276" w:lineRule="auto"/>
        <w:contextualSpacing/>
      </w:pPr>
      <w:r>
        <w:t>Головотяпы</w:t>
      </w:r>
      <w:r w:rsidRPr="00766B67">
        <w:t xml:space="preserve"> –  </w:t>
      </w:r>
      <w:r>
        <w:t>_____________________________________________________________________</w:t>
      </w:r>
    </w:p>
    <w:p w:rsidR="00557889" w:rsidRDefault="00557889" w:rsidP="006672CC">
      <w:pPr>
        <w:spacing w:line="276" w:lineRule="auto"/>
        <w:contextualSpacing/>
      </w:pPr>
      <w:r w:rsidRPr="00766B67">
        <w:t xml:space="preserve">Антон Антонович Сквозник-Дмухановский – </w:t>
      </w:r>
      <w:r>
        <w:t>___________________________________________</w:t>
      </w:r>
    </w:p>
    <w:p w:rsidR="00557889" w:rsidRPr="00766B67" w:rsidRDefault="00557889" w:rsidP="006672CC">
      <w:pPr>
        <w:spacing w:line="276" w:lineRule="auto"/>
        <w:contextualSpacing/>
      </w:pPr>
      <w:r>
        <w:t>Мцыри - __________________________________________________________________________</w:t>
      </w:r>
    </w:p>
    <w:p w:rsidR="00557889" w:rsidRPr="00766B67" w:rsidRDefault="00557889" w:rsidP="006672CC">
      <w:pPr>
        <w:spacing w:line="276" w:lineRule="auto"/>
        <w:contextualSpacing/>
      </w:pPr>
      <w:r w:rsidRPr="00766B67">
        <w:t xml:space="preserve">Акакий Акакиевич Башмачкин - </w:t>
      </w:r>
      <w:r>
        <w:t xml:space="preserve"> _____________________________________________________</w:t>
      </w:r>
    </w:p>
    <w:p w:rsidR="00557889" w:rsidRDefault="00557889" w:rsidP="00766B67">
      <w:pPr>
        <w:jc w:val="both"/>
        <w:rPr>
          <w:sz w:val="26"/>
          <w:szCs w:val="26"/>
        </w:rPr>
      </w:pPr>
    </w:p>
    <w:p w:rsidR="00557889" w:rsidRPr="00766B67" w:rsidRDefault="00557889" w:rsidP="00766B67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  <w:u w:val="single"/>
        </w:rPr>
      </w:pPr>
      <w:r w:rsidRPr="00766B67">
        <w:rPr>
          <w:b/>
          <w:sz w:val="26"/>
          <w:szCs w:val="26"/>
          <w:u w:val="single"/>
        </w:rPr>
        <w:t>К каким произведениям (название и автор) данные слова взяты эпиграфом?</w:t>
      </w:r>
    </w:p>
    <w:p w:rsidR="00557889" w:rsidRDefault="00557889" w:rsidP="00766B67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 зеркало </w:t>
      </w:r>
      <w:r w:rsidRPr="00766B67">
        <w:rPr>
          <w:i/>
          <w:sz w:val="26"/>
          <w:szCs w:val="26"/>
        </w:rPr>
        <w:t xml:space="preserve"> неча пенять, коли рожа крива.</w:t>
      </w:r>
    </w:p>
    <w:p w:rsidR="00557889" w:rsidRPr="00766B67" w:rsidRDefault="00557889" w:rsidP="00766B67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</w:t>
      </w:r>
    </w:p>
    <w:p w:rsidR="00557889" w:rsidRDefault="00557889" w:rsidP="00766B67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Вкуш</w:t>
      </w:r>
      <w:r w:rsidRPr="00766B67">
        <w:rPr>
          <w:i/>
          <w:sz w:val="26"/>
          <w:szCs w:val="26"/>
        </w:rPr>
        <w:t>ая, вкусив мало меда, и се аз умираю.</w:t>
      </w:r>
    </w:p>
    <w:p w:rsidR="00557889" w:rsidRPr="00766B67" w:rsidRDefault="00557889" w:rsidP="00766B67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</w:t>
      </w:r>
    </w:p>
    <w:p w:rsidR="00557889" w:rsidRPr="00020ABC" w:rsidRDefault="00557889" w:rsidP="00766B67">
      <w:pPr>
        <w:jc w:val="both"/>
        <w:rPr>
          <w:i/>
          <w:sz w:val="26"/>
          <w:szCs w:val="26"/>
        </w:rPr>
      </w:pPr>
    </w:p>
    <w:p w:rsidR="00557889" w:rsidRPr="0001753E" w:rsidRDefault="00557889" w:rsidP="00766B67"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A16BF1">
        <w:rPr>
          <w:b/>
          <w:sz w:val="26"/>
          <w:szCs w:val="26"/>
          <w:u w:val="single"/>
        </w:rPr>
        <w:t>Назвать изобразительные средства, которые используются в данных строчках :</w:t>
      </w:r>
      <w:r>
        <w:rPr>
          <w:b/>
          <w:sz w:val="26"/>
          <w:szCs w:val="26"/>
        </w:rPr>
        <w:t xml:space="preserve"> </w:t>
      </w:r>
    </w:p>
    <w:p w:rsidR="00557889" w:rsidRPr="00EA30B4" w:rsidRDefault="00557889" w:rsidP="00EA30B4">
      <w:r>
        <w:rPr>
          <w:sz w:val="26"/>
          <w:szCs w:val="26"/>
        </w:rPr>
        <w:t xml:space="preserve">           1) </w:t>
      </w:r>
      <w:r w:rsidRPr="00EA30B4">
        <w:t>Я знал одной лишь думы власть,</w:t>
      </w:r>
    </w:p>
    <w:p w:rsidR="00557889" w:rsidRPr="00EA30B4" w:rsidRDefault="00557889" w:rsidP="00EA30B4">
      <w:r>
        <w:t xml:space="preserve">            </w:t>
      </w:r>
      <w:r w:rsidRPr="00EA30B4">
        <w:t>Одну – но пламенную страсть;</w:t>
      </w:r>
      <w:r>
        <w:t xml:space="preserve">                                                       </w:t>
      </w:r>
      <w:r w:rsidRPr="00BF4083">
        <w:rPr>
          <w:i/>
        </w:rPr>
        <w:t>оксюморон</w:t>
      </w:r>
    </w:p>
    <w:p w:rsidR="00557889" w:rsidRPr="00EA30B4" w:rsidRDefault="00557889" w:rsidP="00EA30B4">
      <w:r>
        <w:t xml:space="preserve">            </w:t>
      </w:r>
      <w:r w:rsidRPr="00EA30B4">
        <w:t>Она, как червь, во мне жила,</w:t>
      </w:r>
    </w:p>
    <w:p w:rsidR="00557889" w:rsidRPr="00EA30B4" w:rsidRDefault="00557889" w:rsidP="00EA30B4">
      <w:r>
        <w:t xml:space="preserve">             </w:t>
      </w:r>
      <w:r w:rsidRPr="00EA30B4">
        <w:t>Изгрызла душу и сожгла.</w:t>
      </w:r>
    </w:p>
    <w:p w:rsidR="00557889" w:rsidRPr="00EA30B4" w:rsidRDefault="00557889" w:rsidP="00EA30B4">
      <w:r>
        <w:t xml:space="preserve">                                       </w:t>
      </w:r>
      <w:r w:rsidRPr="00EA30B4">
        <w:t>(М.Ю.</w:t>
      </w:r>
      <w:r>
        <w:t xml:space="preserve"> </w:t>
      </w:r>
      <w:r w:rsidRPr="00EA30B4">
        <w:t>Лермонтов)</w:t>
      </w:r>
      <w:r>
        <w:t xml:space="preserve">                                                              </w:t>
      </w:r>
    </w:p>
    <w:p w:rsidR="00557889" w:rsidRPr="00020ABC" w:rsidRDefault="00557889" w:rsidP="00766B67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2) «...предварил казнь тем, что,                                               </w:t>
      </w:r>
      <w:r w:rsidRPr="00020ABC">
        <w:rPr>
          <w:i/>
        </w:rPr>
        <w:t>алогизм</w:t>
      </w:r>
    </w:p>
    <w:p w:rsidR="00557889" w:rsidRDefault="00557889" w:rsidP="00766B6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не выждав петли, зарезался огурцом» </w:t>
      </w:r>
    </w:p>
    <w:p w:rsidR="00557889" w:rsidRDefault="00557889" w:rsidP="00766B6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(М.Е. Салтыков-Щедрин)                                 </w:t>
      </w:r>
    </w:p>
    <w:p w:rsidR="00557889" w:rsidRDefault="00557889" w:rsidP="00766B6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3) </w:t>
      </w:r>
      <w:r w:rsidRPr="00020ABC">
        <w:rPr>
          <w:spacing w:val="20"/>
          <w:sz w:val="26"/>
          <w:szCs w:val="26"/>
        </w:rPr>
        <w:t>Хлестаков:</w:t>
      </w:r>
      <w:r>
        <w:rPr>
          <w:sz w:val="26"/>
          <w:szCs w:val="26"/>
        </w:rPr>
        <w:t xml:space="preserve"> «Меня завтра же произведут</w:t>
      </w:r>
    </w:p>
    <w:p w:rsidR="00557889" w:rsidRDefault="00557889" w:rsidP="00766B67">
      <w:pPr>
        <w:ind w:left="360"/>
        <w:jc w:val="both"/>
        <w:rPr>
          <w:i/>
        </w:rPr>
      </w:pPr>
      <w:r>
        <w:rPr>
          <w:sz w:val="26"/>
          <w:szCs w:val="26"/>
        </w:rPr>
        <w:t xml:space="preserve">       сейчас в фельдмарш…»                                                            </w:t>
      </w:r>
      <w:r w:rsidRPr="00020ABC">
        <w:rPr>
          <w:i/>
        </w:rPr>
        <w:t>сравнение</w:t>
      </w:r>
    </w:p>
    <w:p w:rsidR="00557889" w:rsidRPr="00020ABC" w:rsidRDefault="00557889" w:rsidP="00766B67">
      <w:pPr>
        <w:ind w:left="360"/>
        <w:jc w:val="both"/>
      </w:pPr>
      <w:r>
        <w:rPr>
          <w:i/>
        </w:rPr>
        <w:t xml:space="preserve">                                                                  </w:t>
      </w:r>
      <w:r>
        <w:t>(Н.В. Гоголь)</w:t>
      </w:r>
    </w:p>
    <w:p w:rsidR="00557889" w:rsidRDefault="00557889" w:rsidP="00766B67">
      <w:pPr>
        <w:ind w:left="360"/>
        <w:jc w:val="both"/>
        <w:rPr>
          <w:i/>
          <w:sz w:val="26"/>
          <w:szCs w:val="26"/>
        </w:rPr>
      </w:pPr>
    </w:p>
    <w:p w:rsidR="00557889" w:rsidRDefault="00557889" w:rsidP="00BE779A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Ответить на вопросы.</w:t>
      </w:r>
    </w:p>
    <w:p w:rsidR="00557889" w:rsidRPr="00BE779A" w:rsidRDefault="00557889" w:rsidP="00020ABC">
      <w:pPr>
        <w:pStyle w:val="ListParagraph"/>
        <w:jc w:val="both"/>
        <w:rPr>
          <w:b/>
          <w:sz w:val="26"/>
          <w:szCs w:val="26"/>
          <w:u w:val="single"/>
        </w:rPr>
      </w:pPr>
    </w:p>
    <w:p w:rsidR="00557889" w:rsidRDefault="00557889" w:rsidP="00020ABC">
      <w:pPr>
        <w:pStyle w:val="ListParagraph"/>
        <w:numPr>
          <w:ilvl w:val="0"/>
          <w:numId w:val="7"/>
        </w:numPr>
        <w:spacing w:line="276" w:lineRule="auto"/>
      </w:pPr>
      <w:r w:rsidRPr="00766B67">
        <w:t>Из скольких глав состоит поэма Лермонтова М.Ю. «Мцыри»?</w:t>
      </w:r>
      <w:r>
        <w:t xml:space="preserve"> ____________________</w:t>
      </w:r>
    </w:p>
    <w:p w:rsidR="00557889" w:rsidRDefault="00557889" w:rsidP="00020ABC">
      <w:pPr>
        <w:pStyle w:val="ListParagraph"/>
        <w:numPr>
          <w:ilvl w:val="0"/>
          <w:numId w:val="7"/>
        </w:numPr>
        <w:spacing w:line="276" w:lineRule="auto"/>
      </w:pPr>
      <w:r w:rsidRPr="00766B67">
        <w:t>Что такое Тарханы? Как это слово связано с жизнью Лермонтова М.Ю.?</w:t>
      </w:r>
    </w:p>
    <w:p w:rsidR="00557889" w:rsidRDefault="00557889" w:rsidP="00020ABC">
      <w:pPr>
        <w:pStyle w:val="ListParagraph"/>
        <w:spacing w:line="276" w:lineRule="auto"/>
      </w:pPr>
      <w:r>
        <w:t>__________________________________________________________________________</w:t>
      </w:r>
    </w:p>
    <w:p w:rsidR="00557889" w:rsidRDefault="00557889" w:rsidP="00020ABC">
      <w:pPr>
        <w:pStyle w:val="ListParagraph"/>
        <w:numPr>
          <w:ilvl w:val="0"/>
          <w:numId w:val="7"/>
        </w:numPr>
        <w:spacing w:line="276" w:lineRule="auto"/>
      </w:pPr>
      <w:r w:rsidRPr="00766B67">
        <w:t>Из скольких действий состоит комедия «Ревизор»?</w:t>
      </w:r>
      <w:r>
        <w:t>______________________________</w:t>
      </w:r>
    </w:p>
    <w:p w:rsidR="00557889" w:rsidRDefault="00557889" w:rsidP="00020ABC">
      <w:pPr>
        <w:pStyle w:val="ListParagraph"/>
        <w:numPr>
          <w:ilvl w:val="0"/>
          <w:numId w:val="7"/>
        </w:numPr>
        <w:spacing w:line="276" w:lineRule="auto"/>
      </w:pPr>
      <w:r>
        <w:t>Кто подсказал Н.В. Гоголю сюжет комедии «Ревизор»?___________________________</w:t>
      </w:r>
    </w:p>
    <w:p w:rsidR="00557889" w:rsidRDefault="00557889" w:rsidP="00020ABC">
      <w:pPr>
        <w:pStyle w:val="ListParagraph"/>
        <w:numPr>
          <w:ilvl w:val="0"/>
          <w:numId w:val="7"/>
        </w:numPr>
        <w:spacing w:line="276" w:lineRule="auto"/>
      </w:pPr>
      <w:r w:rsidRPr="00BE779A">
        <w:t>Какие художественные средства использует Салтыков-Щедрин М.Е. в своих произведениях?</w:t>
      </w:r>
    </w:p>
    <w:p w:rsidR="00557889" w:rsidRPr="00BE779A" w:rsidRDefault="00557889" w:rsidP="00020ABC">
      <w:pPr>
        <w:pStyle w:val="ListParagraph"/>
        <w:spacing w:line="276" w:lineRule="auto"/>
      </w:pPr>
      <w:r>
        <w:t>__________________________________________________________________________</w:t>
      </w:r>
    </w:p>
    <w:p w:rsidR="00557889" w:rsidRPr="00766B67" w:rsidRDefault="00557889" w:rsidP="00020ABC">
      <w:pPr>
        <w:pStyle w:val="ListParagraph"/>
        <w:numPr>
          <w:ilvl w:val="0"/>
          <w:numId w:val="7"/>
        </w:numPr>
        <w:spacing w:line="276" w:lineRule="auto"/>
      </w:pPr>
      <w:r w:rsidRPr="00BE779A">
        <w:t>Как Салтыков-Щедрин М.Е. назвал народ, описанный в романе «История одного города»?</w:t>
      </w:r>
      <w:r>
        <w:t xml:space="preserve"> ___________________________________________________________________</w:t>
      </w:r>
    </w:p>
    <w:p w:rsidR="00557889" w:rsidRPr="0001753E" w:rsidRDefault="00557889" w:rsidP="00020ABC">
      <w:pPr>
        <w:spacing w:line="276" w:lineRule="auto"/>
        <w:ind w:left="360"/>
        <w:jc w:val="both"/>
        <w:rPr>
          <w:sz w:val="26"/>
          <w:szCs w:val="26"/>
        </w:rPr>
      </w:pPr>
    </w:p>
    <w:p w:rsidR="00557889" w:rsidRDefault="00557889" w:rsidP="00766B67">
      <w:pPr>
        <w:jc w:val="both"/>
        <w:rPr>
          <w:b/>
          <w:sz w:val="26"/>
          <w:szCs w:val="26"/>
          <w:u w:val="single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Default="00557889" w:rsidP="00766B67">
      <w:pPr>
        <w:jc w:val="center"/>
        <w:rPr>
          <w:b/>
          <w:i/>
          <w:sz w:val="26"/>
          <w:szCs w:val="26"/>
        </w:rPr>
      </w:pPr>
    </w:p>
    <w:p w:rsidR="00557889" w:rsidRPr="00766B67" w:rsidRDefault="00557889" w:rsidP="00766B67">
      <w:pPr>
        <w:jc w:val="center"/>
        <w:rPr>
          <w:b/>
          <w:i/>
          <w:sz w:val="26"/>
          <w:szCs w:val="26"/>
        </w:rPr>
      </w:pPr>
      <w:r w:rsidRPr="00766B67">
        <w:rPr>
          <w:b/>
          <w:i/>
          <w:sz w:val="26"/>
          <w:szCs w:val="26"/>
        </w:rPr>
        <w:t>Контрольная работа</w:t>
      </w:r>
    </w:p>
    <w:p w:rsidR="00557889" w:rsidRPr="00766B67" w:rsidRDefault="00557889" w:rsidP="00766B6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литературе в 8</w:t>
      </w:r>
      <w:r w:rsidRPr="00766B67">
        <w:rPr>
          <w:b/>
          <w:i/>
          <w:sz w:val="26"/>
          <w:szCs w:val="26"/>
        </w:rPr>
        <w:t xml:space="preserve">  классе</w:t>
      </w:r>
    </w:p>
    <w:p w:rsidR="00557889" w:rsidRPr="00766B67" w:rsidRDefault="00557889" w:rsidP="00766B67">
      <w:pPr>
        <w:jc w:val="both"/>
        <w:rPr>
          <w:b/>
          <w:sz w:val="26"/>
          <w:szCs w:val="26"/>
        </w:rPr>
      </w:pPr>
      <w:r w:rsidRPr="00766B67">
        <w:rPr>
          <w:b/>
          <w:sz w:val="26"/>
          <w:szCs w:val="26"/>
        </w:rPr>
        <w:t>2  вариант</w:t>
      </w:r>
    </w:p>
    <w:p w:rsidR="00557889" w:rsidRPr="00766B67" w:rsidRDefault="00557889" w:rsidP="00766B67">
      <w:pPr>
        <w:numPr>
          <w:ilvl w:val="0"/>
          <w:numId w:val="4"/>
        </w:numPr>
        <w:rPr>
          <w:sz w:val="26"/>
          <w:szCs w:val="26"/>
        </w:rPr>
      </w:pPr>
      <w:r w:rsidRPr="00766B67">
        <w:rPr>
          <w:b/>
          <w:sz w:val="26"/>
          <w:szCs w:val="26"/>
          <w:u w:val="single"/>
        </w:rPr>
        <w:t>Раскрыть лексическое значение литературоведческих терминов</w:t>
      </w:r>
      <w:r w:rsidRPr="00766B67">
        <w:rPr>
          <w:b/>
          <w:sz w:val="26"/>
          <w:szCs w:val="26"/>
        </w:rPr>
        <w:t xml:space="preserve">: </w:t>
      </w:r>
    </w:p>
    <w:p w:rsidR="00557889" w:rsidRDefault="00557889" w:rsidP="00766B67">
      <w:pPr>
        <w:spacing w:line="360" w:lineRule="auto"/>
        <w:ind w:left="720"/>
        <w:contextualSpacing/>
        <w:rPr>
          <w:sz w:val="26"/>
          <w:szCs w:val="26"/>
        </w:rPr>
      </w:pPr>
      <w:r w:rsidRPr="00766B67">
        <w:rPr>
          <w:i/>
          <w:sz w:val="26"/>
          <w:szCs w:val="26"/>
        </w:rPr>
        <w:t>Гротеск</w:t>
      </w:r>
      <w:r>
        <w:rPr>
          <w:sz w:val="26"/>
          <w:szCs w:val="26"/>
        </w:rPr>
        <w:t xml:space="preserve"> - _____________________________________________________________</w:t>
      </w:r>
    </w:p>
    <w:p w:rsidR="00557889" w:rsidRPr="00766B67" w:rsidRDefault="00557889" w:rsidP="00766B67">
      <w:pPr>
        <w:spacing w:line="360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557889" w:rsidRDefault="00557889" w:rsidP="00766B67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66B67">
        <w:rPr>
          <w:i/>
          <w:sz w:val="26"/>
          <w:szCs w:val="26"/>
        </w:rPr>
        <w:t>Сатира</w:t>
      </w:r>
      <w:r>
        <w:rPr>
          <w:sz w:val="26"/>
          <w:szCs w:val="26"/>
        </w:rPr>
        <w:t xml:space="preserve"> - ____________________________________________________________</w:t>
      </w:r>
    </w:p>
    <w:p w:rsidR="00557889" w:rsidRDefault="00557889" w:rsidP="00766B67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____________________________________________________________________</w:t>
      </w:r>
    </w:p>
    <w:p w:rsidR="00557889" w:rsidRPr="00405139" w:rsidRDefault="00557889" w:rsidP="00405139">
      <w:pPr>
        <w:pStyle w:val="ListParagraph"/>
        <w:numPr>
          <w:ilvl w:val="0"/>
          <w:numId w:val="4"/>
        </w:numPr>
        <w:rPr>
          <w:sz w:val="26"/>
          <w:szCs w:val="26"/>
          <w:u w:val="single"/>
        </w:rPr>
      </w:pPr>
      <w:r w:rsidRPr="00405139">
        <w:rPr>
          <w:b/>
          <w:sz w:val="26"/>
          <w:szCs w:val="26"/>
          <w:u w:val="single"/>
        </w:rPr>
        <w:t>Соотнесите фамилию писателя с его  именем</w:t>
      </w:r>
      <w:r w:rsidRPr="00405139">
        <w:rPr>
          <w:sz w:val="26"/>
          <w:szCs w:val="26"/>
          <w:u w:val="single"/>
        </w:rPr>
        <w:t>:</w:t>
      </w:r>
    </w:p>
    <w:p w:rsidR="00557889" w:rsidRPr="00405139" w:rsidRDefault="00557889" w:rsidP="00405139">
      <w:r w:rsidRPr="00405139">
        <w:t xml:space="preserve">  </w:t>
      </w:r>
      <w:r>
        <w:t xml:space="preserve">   1</w:t>
      </w:r>
      <w:r w:rsidRPr="00405139">
        <w:t>)</w:t>
      </w:r>
      <w:r>
        <w:t xml:space="preserve"> </w:t>
      </w:r>
      <w:r w:rsidRPr="00405139">
        <w:t>Лермонтов</w:t>
      </w:r>
      <w:r w:rsidRPr="00405139">
        <w:tab/>
      </w:r>
      <w:r w:rsidRPr="00405139">
        <w:tab/>
      </w:r>
      <w:r w:rsidRPr="00405139">
        <w:tab/>
      </w:r>
      <w:r w:rsidRPr="00405139">
        <w:tab/>
      </w:r>
      <w:r>
        <w:t xml:space="preserve">          </w:t>
      </w:r>
      <w:r w:rsidRPr="00405139">
        <w:t>а) Николай Васильевич</w:t>
      </w:r>
      <w:r>
        <w:tab/>
      </w:r>
    </w:p>
    <w:p w:rsidR="00557889" w:rsidRPr="00405139" w:rsidRDefault="00557889" w:rsidP="00405139">
      <w:r w:rsidRPr="00405139">
        <w:t xml:space="preserve"> </w:t>
      </w:r>
      <w:r>
        <w:t xml:space="preserve">   </w:t>
      </w:r>
      <w:r w:rsidRPr="00405139">
        <w:t xml:space="preserve"> </w:t>
      </w:r>
      <w:r>
        <w:t>2</w:t>
      </w:r>
      <w:r w:rsidRPr="00405139">
        <w:t xml:space="preserve">) Гоголь                                           </w:t>
      </w:r>
      <w:r w:rsidRPr="00405139">
        <w:tab/>
      </w:r>
      <w:r>
        <w:t xml:space="preserve">          б</w:t>
      </w:r>
      <w:r w:rsidRPr="00405139">
        <w:t>) Михаил Евграфович</w:t>
      </w:r>
    </w:p>
    <w:p w:rsidR="00557889" w:rsidRDefault="00557889" w:rsidP="00405139">
      <w:r w:rsidRPr="00405139">
        <w:t xml:space="preserve">  </w:t>
      </w:r>
      <w:r>
        <w:t xml:space="preserve">   3</w:t>
      </w:r>
      <w:r w:rsidRPr="00405139">
        <w:t>)</w:t>
      </w:r>
      <w:r>
        <w:t xml:space="preserve"> Салтыков-Щедрин                                       в</w:t>
      </w:r>
      <w:r w:rsidRPr="00405139">
        <w:t xml:space="preserve">) Михаил Юрьевич </w:t>
      </w:r>
    </w:p>
    <w:p w:rsidR="00557889" w:rsidRPr="00766B67" w:rsidRDefault="00557889" w:rsidP="00405139">
      <w:bookmarkStart w:id="0" w:name="_GoBack"/>
      <w:bookmarkEnd w:id="0"/>
    </w:p>
    <w:p w:rsidR="00557889" w:rsidRPr="00766B67" w:rsidRDefault="00557889" w:rsidP="00766B67">
      <w:pPr>
        <w:numPr>
          <w:ilvl w:val="0"/>
          <w:numId w:val="4"/>
        </w:numPr>
        <w:jc w:val="both"/>
        <w:rPr>
          <w:b/>
          <w:sz w:val="26"/>
          <w:szCs w:val="26"/>
          <w:u w:val="single"/>
        </w:rPr>
      </w:pPr>
      <w:r w:rsidRPr="00766B67">
        <w:rPr>
          <w:b/>
          <w:sz w:val="26"/>
          <w:szCs w:val="26"/>
          <w:u w:val="single"/>
        </w:rPr>
        <w:t>Указать соответствие произведений и их авторов (по типу: 1А, 2Б)</w:t>
      </w:r>
    </w:p>
    <w:p w:rsidR="00557889" w:rsidRPr="00766B67" w:rsidRDefault="00557889" w:rsidP="00766B67">
      <w:pPr>
        <w:ind w:left="36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57889" w:rsidRPr="00A16BF1" w:rsidTr="00B4494E">
        <w:trPr>
          <w:trHeight w:val="1413"/>
        </w:trPr>
        <w:tc>
          <w:tcPr>
            <w:tcW w:w="4785" w:type="dxa"/>
          </w:tcPr>
          <w:p w:rsidR="00557889" w:rsidRPr="00B4494E" w:rsidRDefault="00557889" w:rsidP="00B4494E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М.Ю. Лермонтов</w:t>
            </w:r>
          </w:p>
          <w:p w:rsidR="00557889" w:rsidRPr="00B4494E" w:rsidRDefault="00557889" w:rsidP="00B4494E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М.Е. Салтыков-Щедрин</w:t>
            </w:r>
          </w:p>
          <w:p w:rsidR="00557889" w:rsidRPr="00B4494E" w:rsidRDefault="00557889" w:rsidP="00B4494E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Н.В. Гоголь</w:t>
            </w:r>
          </w:p>
          <w:p w:rsidR="00557889" w:rsidRPr="00B4494E" w:rsidRDefault="00557889" w:rsidP="00B4494E">
            <w:pPr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57889" w:rsidRPr="00B4494E" w:rsidRDefault="00557889" w:rsidP="00B4494E">
            <w:p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а) «Ревизор»</w:t>
            </w:r>
          </w:p>
          <w:p w:rsidR="00557889" w:rsidRPr="00B4494E" w:rsidRDefault="00557889" w:rsidP="00B4494E">
            <w:p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б) «Мцыри»</w:t>
            </w:r>
          </w:p>
          <w:p w:rsidR="00557889" w:rsidRPr="00B4494E" w:rsidRDefault="00557889" w:rsidP="00B4494E">
            <w:p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в) «История одного города»</w:t>
            </w:r>
          </w:p>
          <w:p w:rsidR="00557889" w:rsidRPr="00B4494E" w:rsidRDefault="00557889" w:rsidP="00B4494E">
            <w:pPr>
              <w:jc w:val="both"/>
              <w:rPr>
                <w:sz w:val="26"/>
                <w:szCs w:val="26"/>
              </w:rPr>
            </w:pPr>
            <w:r w:rsidRPr="00B4494E">
              <w:rPr>
                <w:sz w:val="26"/>
                <w:szCs w:val="26"/>
              </w:rPr>
              <w:t>г) «Шинель»</w:t>
            </w:r>
          </w:p>
        </w:tc>
      </w:tr>
    </w:tbl>
    <w:p w:rsidR="00557889" w:rsidRPr="00766B67" w:rsidRDefault="00557889" w:rsidP="00766B67">
      <w:pPr>
        <w:jc w:val="both"/>
        <w:rPr>
          <w:sz w:val="26"/>
          <w:szCs w:val="26"/>
        </w:rPr>
      </w:pPr>
    </w:p>
    <w:p w:rsidR="00557889" w:rsidRDefault="00557889" w:rsidP="00EA30B4">
      <w:pPr>
        <w:pStyle w:val="ListParagraph"/>
        <w:numPr>
          <w:ilvl w:val="0"/>
          <w:numId w:val="4"/>
        </w:numPr>
        <w:rPr>
          <w:b/>
          <w:sz w:val="26"/>
          <w:szCs w:val="26"/>
          <w:u w:val="single"/>
        </w:rPr>
      </w:pPr>
      <w:r w:rsidRPr="00EA30B4">
        <w:rPr>
          <w:b/>
          <w:sz w:val="26"/>
          <w:szCs w:val="26"/>
          <w:u w:val="single"/>
        </w:rPr>
        <w:t>Указать, из каких произведений (название и автор) взяты герои:</w:t>
      </w:r>
    </w:p>
    <w:p w:rsidR="00557889" w:rsidRPr="00EA30B4" w:rsidRDefault="00557889" w:rsidP="006672CC">
      <w:pPr>
        <w:pStyle w:val="ListParagraph"/>
        <w:rPr>
          <w:b/>
          <w:sz w:val="26"/>
          <w:szCs w:val="26"/>
          <w:u w:val="single"/>
        </w:rPr>
      </w:pPr>
    </w:p>
    <w:p w:rsidR="00557889" w:rsidRPr="00EA30B4" w:rsidRDefault="00557889" w:rsidP="006672CC">
      <w:pPr>
        <w:spacing w:line="276" w:lineRule="auto"/>
        <w:ind w:left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Лука Лукич Хлопов</w:t>
      </w:r>
      <w:r w:rsidRPr="00EA30B4">
        <w:rPr>
          <w:sz w:val="26"/>
          <w:szCs w:val="26"/>
        </w:rPr>
        <w:t xml:space="preserve"> - </w:t>
      </w:r>
      <w:r>
        <w:rPr>
          <w:sz w:val="26"/>
          <w:szCs w:val="26"/>
        </w:rPr>
        <w:t>____________________________________________</w:t>
      </w:r>
    </w:p>
    <w:p w:rsidR="00557889" w:rsidRPr="00EA30B4" w:rsidRDefault="00557889" w:rsidP="006672CC">
      <w:pPr>
        <w:spacing w:line="276" w:lineRule="auto"/>
        <w:ind w:left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Мцыри </w:t>
      </w:r>
      <w:r w:rsidRPr="00EA30B4">
        <w:rPr>
          <w:sz w:val="26"/>
          <w:szCs w:val="26"/>
        </w:rPr>
        <w:t xml:space="preserve">– </w:t>
      </w:r>
      <w:r>
        <w:rPr>
          <w:sz w:val="26"/>
          <w:szCs w:val="26"/>
        </w:rPr>
        <w:t>______________________________________________________</w:t>
      </w:r>
    </w:p>
    <w:p w:rsidR="00557889" w:rsidRPr="00EA30B4" w:rsidRDefault="00557889" w:rsidP="006672CC">
      <w:pPr>
        <w:spacing w:line="276" w:lineRule="auto"/>
        <w:ind w:left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Вор-новатор</w:t>
      </w:r>
      <w:r w:rsidRPr="00EA30B4">
        <w:rPr>
          <w:sz w:val="26"/>
          <w:szCs w:val="26"/>
        </w:rPr>
        <w:t xml:space="preserve"> – </w:t>
      </w:r>
      <w:r>
        <w:rPr>
          <w:sz w:val="26"/>
          <w:szCs w:val="26"/>
        </w:rPr>
        <w:t>__________________________________________________</w:t>
      </w:r>
    </w:p>
    <w:p w:rsidR="00557889" w:rsidRDefault="00557889" w:rsidP="006672CC">
      <w:pPr>
        <w:spacing w:line="276" w:lineRule="auto"/>
        <w:ind w:left="720"/>
        <w:contextualSpacing/>
        <w:jc w:val="both"/>
        <w:rPr>
          <w:sz w:val="26"/>
          <w:szCs w:val="26"/>
        </w:rPr>
      </w:pPr>
      <w:r w:rsidRPr="00EA30B4">
        <w:rPr>
          <w:sz w:val="26"/>
          <w:szCs w:val="26"/>
        </w:rPr>
        <w:t xml:space="preserve">Акакий Акакиевич Башмачкин </w:t>
      </w:r>
      <w:r>
        <w:rPr>
          <w:sz w:val="26"/>
          <w:szCs w:val="26"/>
        </w:rPr>
        <w:t>– ___________________________________</w:t>
      </w:r>
    </w:p>
    <w:p w:rsidR="00557889" w:rsidRDefault="00557889" w:rsidP="00EA30B4">
      <w:pPr>
        <w:ind w:left="720"/>
        <w:jc w:val="both"/>
        <w:rPr>
          <w:sz w:val="26"/>
          <w:szCs w:val="26"/>
        </w:rPr>
      </w:pPr>
    </w:p>
    <w:p w:rsidR="00557889" w:rsidRPr="00EA30B4" w:rsidRDefault="00557889" w:rsidP="00EA30B4">
      <w:pPr>
        <w:pStyle w:val="ListParagraph"/>
        <w:numPr>
          <w:ilvl w:val="0"/>
          <w:numId w:val="4"/>
        </w:numPr>
        <w:jc w:val="both"/>
        <w:rPr>
          <w:b/>
          <w:sz w:val="26"/>
          <w:szCs w:val="26"/>
          <w:u w:val="single"/>
        </w:rPr>
      </w:pPr>
      <w:r w:rsidRPr="00EA30B4">
        <w:rPr>
          <w:b/>
          <w:sz w:val="26"/>
          <w:szCs w:val="26"/>
          <w:u w:val="single"/>
        </w:rPr>
        <w:t>К каким произведениям (название и автор) данные слова взяты эпиграфом?</w:t>
      </w:r>
    </w:p>
    <w:p w:rsidR="00557889" w:rsidRDefault="00557889" w:rsidP="00EA30B4">
      <w:pPr>
        <w:ind w:left="720"/>
        <w:jc w:val="both"/>
        <w:rPr>
          <w:i/>
          <w:sz w:val="26"/>
          <w:szCs w:val="26"/>
        </w:rPr>
      </w:pPr>
      <w:r w:rsidRPr="006672CC">
        <w:rPr>
          <w:i/>
          <w:sz w:val="26"/>
          <w:szCs w:val="26"/>
        </w:rPr>
        <w:t>На зеркале неча пенять, коли рожа крива.</w:t>
      </w:r>
    </w:p>
    <w:p w:rsidR="00557889" w:rsidRPr="006672CC" w:rsidRDefault="00557889" w:rsidP="00EA30B4">
      <w:pPr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</w:t>
      </w:r>
    </w:p>
    <w:p w:rsidR="00557889" w:rsidRDefault="00557889" w:rsidP="00EA30B4">
      <w:pPr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Вкуш</w:t>
      </w:r>
      <w:r w:rsidRPr="006672CC">
        <w:rPr>
          <w:i/>
          <w:sz w:val="26"/>
          <w:szCs w:val="26"/>
        </w:rPr>
        <w:t>ая, вкусив мало меда, и се аз умираю.</w:t>
      </w:r>
    </w:p>
    <w:p w:rsidR="00557889" w:rsidRPr="006672CC" w:rsidRDefault="00557889" w:rsidP="00EA30B4">
      <w:pPr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</w:t>
      </w:r>
    </w:p>
    <w:p w:rsidR="00557889" w:rsidRPr="006672CC" w:rsidRDefault="00557889" w:rsidP="00EA30B4">
      <w:pPr>
        <w:ind w:left="720"/>
        <w:jc w:val="both"/>
        <w:rPr>
          <w:i/>
          <w:sz w:val="26"/>
          <w:szCs w:val="26"/>
        </w:rPr>
      </w:pPr>
    </w:p>
    <w:p w:rsidR="00557889" w:rsidRPr="00766B67" w:rsidRDefault="00557889" w:rsidP="00EA30B4">
      <w:pPr>
        <w:ind w:left="720"/>
        <w:jc w:val="both"/>
        <w:rPr>
          <w:sz w:val="26"/>
          <w:szCs w:val="26"/>
        </w:rPr>
      </w:pPr>
    </w:p>
    <w:p w:rsidR="00557889" w:rsidRPr="00766B67" w:rsidRDefault="00557889" w:rsidP="00766B67">
      <w:pPr>
        <w:numPr>
          <w:ilvl w:val="0"/>
          <w:numId w:val="4"/>
        </w:numPr>
        <w:jc w:val="both"/>
        <w:rPr>
          <w:b/>
          <w:sz w:val="26"/>
          <w:szCs w:val="26"/>
          <w:u w:val="single"/>
        </w:rPr>
      </w:pPr>
      <w:r w:rsidRPr="00766B67">
        <w:rPr>
          <w:b/>
          <w:sz w:val="26"/>
          <w:szCs w:val="26"/>
          <w:u w:val="single"/>
        </w:rPr>
        <w:t>Назвать изобразительные средства, которые используются в данных строчках :</w:t>
      </w:r>
      <w:r w:rsidRPr="00766B67">
        <w:rPr>
          <w:b/>
          <w:sz w:val="26"/>
          <w:szCs w:val="26"/>
        </w:rPr>
        <w:t xml:space="preserve"> </w:t>
      </w:r>
    </w:p>
    <w:p w:rsidR="00557889" w:rsidRPr="00EA30B4" w:rsidRDefault="00557889" w:rsidP="00020ABC">
      <w:pPr>
        <w:ind w:left="720"/>
      </w:pPr>
      <w:r>
        <w:rPr>
          <w:sz w:val="26"/>
          <w:szCs w:val="26"/>
        </w:rPr>
        <w:t>1)</w:t>
      </w:r>
      <w:r w:rsidRPr="00EA30B4">
        <w:t xml:space="preserve"> Вдали я видел сквозь туман,</w:t>
      </w:r>
    </w:p>
    <w:p w:rsidR="00557889" w:rsidRPr="00020ABC" w:rsidRDefault="00557889" w:rsidP="00EA30B4">
      <w:pPr>
        <w:rPr>
          <w:i/>
        </w:rPr>
      </w:pPr>
      <w:r>
        <w:t xml:space="preserve">            </w:t>
      </w:r>
      <w:r w:rsidRPr="00EA30B4">
        <w:t>В снегах, горящих, как алмаз,</w:t>
      </w:r>
      <w:r>
        <w:t xml:space="preserve">                                                       </w:t>
      </w:r>
      <w:r>
        <w:rPr>
          <w:i/>
        </w:rPr>
        <w:t>оксюморон</w:t>
      </w:r>
    </w:p>
    <w:p w:rsidR="00557889" w:rsidRPr="00EA30B4" w:rsidRDefault="00557889" w:rsidP="00EA30B4">
      <w:r>
        <w:t xml:space="preserve">            </w:t>
      </w:r>
      <w:r w:rsidRPr="00EA30B4">
        <w:t>Седой, незыблемый Кавказ.</w:t>
      </w:r>
    </w:p>
    <w:p w:rsidR="00557889" w:rsidRPr="00020ABC" w:rsidRDefault="00557889" w:rsidP="00EA30B4">
      <w:pPr>
        <w:rPr>
          <w:i/>
        </w:rPr>
      </w:pPr>
      <w:r>
        <w:t xml:space="preserve">                                   </w:t>
      </w:r>
      <w:r w:rsidRPr="00020ABC">
        <w:rPr>
          <w:i/>
        </w:rPr>
        <w:t>(М.Ю.Лермонтов)</w:t>
      </w:r>
    </w:p>
    <w:p w:rsidR="00557889" w:rsidRPr="00020ABC" w:rsidRDefault="00557889" w:rsidP="00020ABC">
      <w:pPr>
        <w:ind w:left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2) «...предварил казнь тем, что,                                              </w:t>
      </w:r>
      <w:r w:rsidRPr="00020ABC">
        <w:rPr>
          <w:i/>
        </w:rPr>
        <w:t>алогизм</w:t>
      </w:r>
    </w:p>
    <w:p w:rsidR="00557889" w:rsidRDefault="00557889" w:rsidP="00020AB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не выждав петли, зарезался огурцом» </w:t>
      </w:r>
    </w:p>
    <w:p w:rsidR="00557889" w:rsidRDefault="00557889" w:rsidP="00020AB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(М.Е. Салтыков-Щедрин)                                 </w:t>
      </w:r>
    </w:p>
    <w:p w:rsidR="00557889" w:rsidRDefault="00557889" w:rsidP="00020AB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3) </w:t>
      </w:r>
      <w:r w:rsidRPr="00020ABC">
        <w:rPr>
          <w:spacing w:val="20"/>
          <w:sz w:val="26"/>
          <w:szCs w:val="26"/>
        </w:rPr>
        <w:t>Хлестаков:</w:t>
      </w:r>
      <w:r>
        <w:rPr>
          <w:sz w:val="26"/>
          <w:szCs w:val="26"/>
        </w:rPr>
        <w:t xml:space="preserve"> «Меня завтра же произведут</w:t>
      </w:r>
    </w:p>
    <w:p w:rsidR="00557889" w:rsidRDefault="00557889" w:rsidP="00020ABC">
      <w:pPr>
        <w:ind w:left="360"/>
        <w:jc w:val="both"/>
        <w:rPr>
          <w:i/>
        </w:rPr>
      </w:pPr>
      <w:r>
        <w:rPr>
          <w:sz w:val="26"/>
          <w:szCs w:val="26"/>
        </w:rPr>
        <w:t xml:space="preserve">    сейчас в фельдмарш…»                                                            </w:t>
      </w:r>
      <w:r w:rsidRPr="00020ABC">
        <w:rPr>
          <w:i/>
        </w:rPr>
        <w:t>сравнение</w:t>
      </w:r>
    </w:p>
    <w:p w:rsidR="00557889" w:rsidRDefault="00557889" w:rsidP="00020ABC">
      <w:pPr>
        <w:rPr>
          <w:i/>
          <w:sz w:val="26"/>
          <w:szCs w:val="26"/>
        </w:rPr>
      </w:pPr>
      <w:r>
        <w:rPr>
          <w:i/>
        </w:rPr>
        <w:t xml:space="preserve">                                                                  </w:t>
      </w:r>
      <w:r>
        <w:t xml:space="preserve">(Н.В. Гоголь)                                   </w:t>
      </w:r>
    </w:p>
    <w:p w:rsidR="00557889" w:rsidRDefault="00557889" w:rsidP="00766B67">
      <w:pPr>
        <w:rPr>
          <w:i/>
          <w:sz w:val="26"/>
          <w:szCs w:val="26"/>
        </w:rPr>
      </w:pPr>
    </w:p>
    <w:p w:rsidR="00557889" w:rsidRPr="00BE779A" w:rsidRDefault="00557889" w:rsidP="00BE779A">
      <w:pPr>
        <w:pStyle w:val="ListParagraph"/>
        <w:numPr>
          <w:ilvl w:val="0"/>
          <w:numId w:val="4"/>
        </w:numPr>
        <w:rPr>
          <w:b/>
          <w:sz w:val="26"/>
          <w:szCs w:val="26"/>
          <w:u w:val="single"/>
        </w:rPr>
      </w:pPr>
      <w:r w:rsidRPr="00BE779A">
        <w:rPr>
          <w:b/>
          <w:sz w:val="26"/>
          <w:szCs w:val="26"/>
          <w:u w:val="single"/>
        </w:rPr>
        <w:t>Ответить на вопросы.</w:t>
      </w:r>
    </w:p>
    <w:p w:rsidR="00557889" w:rsidRDefault="00557889" w:rsidP="00766B67"/>
    <w:p w:rsidR="00557889" w:rsidRDefault="00557889" w:rsidP="0018469B">
      <w:pPr>
        <w:spacing w:line="276" w:lineRule="auto"/>
      </w:pPr>
      <w:r>
        <w:t>1) Из скольких глав состоит поэма Лермонтова М.Ю. «Мцыри»?___________________________</w:t>
      </w:r>
    </w:p>
    <w:p w:rsidR="00557889" w:rsidRDefault="00557889" w:rsidP="0018469B">
      <w:pPr>
        <w:spacing w:line="276" w:lineRule="auto"/>
      </w:pPr>
      <w:r>
        <w:t>2) Что такое Тарханы? Как это слово связано с жизнью Лермонтова М.Ю.?</w:t>
      </w:r>
    </w:p>
    <w:p w:rsidR="00557889" w:rsidRDefault="00557889" w:rsidP="0018469B">
      <w:pPr>
        <w:spacing w:line="276" w:lineRule="auto"/>
      </w:pPr>
      <w:r>
        <w:t>__________________________________________________________________________________</w:t>
      </w:r>
    </w:p>
    <w:p w:rsidR="00557889" w:rsidRDefault="00557889" w:rsidP="0018469B">
      <w:pPr>
        <w:spacing w:line="276" w:lineRule="auto"/>
      </w:pPr>
      <w:r>
        <w:t>3) Кто подсказал Н.В. Гоголю сюжет комедии «Ревизор»?_________________________________</w:t>
      </w:r>
    </w:p>
    <w:p w:rsidR="00557889" w:rsidRDefault="00557889" w:rsidP="0018469B">
      <w:pPr>
        <w:spacing w:line="276" w:lineRule="auto"/>
      </w:pPr>
      <w:r>
        <w:t xml:space="preserve">4) </w:t>
      </w:r>
      <w:r w:rsidRPr="00BE779A">
        <w:t>Какова реакция зрителей и императора на постановку пьесы Н.В. Гоголя «Ревизор»?</w:t>
      </w:r>
    </w:p>
    <w:p w:rsidR="00557889" w:rsidRDefault="00557889" w:rsidP="0018469B">
      <w:pPr>
        <w:spacing w:line="276" w:lineRule="auto"/>
      </w:pPr>
      <w:r>
        <w:t>__________________________________________________________________________________</w:t>
      </w:r>
    </w:p>
    <w:p w:rsidR="00557889" w:rsidRDefault="00557889" w:rsidP="0018469B">
      <w:pPr>
        <w:spacing w:line="276" w:lineRule="auto"/>
      </w:pPr>
      <w:r>
        <w:t xml:space="preserve">5) </w:t>
      </w:r>
      <w:r w:rsidRPr="00766B67">
        <w:t>Как называется город, описанный в романе</w:t>
      </w:r>
      <w:r>
        <w:t xml:space="preserve"> М.Е. Салтыкова-Щедрина </w:t>
      </w:r>
      <w:r w:rsidRPr="00766B67">
        <w:t xml:space="preserve"> «История одного города»?</w:t>
      </w:r>
      <w:r>
        <w:t xml:space="preserve"> __________________________________________________________________________</w:t>
      </w:r>
    </w:p>
    <w:p w:rsidR="00557889" w:rsidRDefault="00557889" w:rsidP="0018469B">
      <w:pPr>
        <w:spacing w:line="276" w:lineRule="auto"/>
      </w:pPr>
      <w:r>
        <w:t xml:space="preserve">6) </w:t>
      </w:r>
      <w:r w:rsidRPr="00766B67">
        <w:t>Какие художественные средства использует Салтыков-Щедрин М.Е. в своих произведениях?</w:t>
      </w:r>
    </w:p>
    <w:p w:rsidR="00557889" w:rsidRPr="00766B67" w:rsidRDefault="00557889" w:rsidP="0018469B">
      <w:pPr>
        <w:spacing w:line="276" w:lineRule="auto"/>
      </w:pPr>
      <w:r>
        <w:t>__________________________________________________________________________________</w:t>
      </w:r>
    </w:p>
    <w:p w:rsidR="00557889" w:rsidRPr="00766B67" w:rsidRDefault="00557889" w:rsidP="00BE779A"/>
    <w:p w:rsidR="00557889" w:rsidRPr="00766B67" w:rsidRDefault="00557889" w:rsidP="00766B67"/>
    <w:p w:rsidR="00557889" w:rsidRPr="00766B67" w:rsidRDefault="00557889" w:rsidP="00766B67"/>
    <w:p w:rsidR="00557889" w:rsidRPr="00766B67" w:rsidRDefault="00557889" w:rsidP="00766B67"/>
    <w:p w:rsidR="00557889" w:rsidRPr="00766B67" w:rsidRDefault="00557889" w:rsidP="00766B67"/>
    <w:p w:rsidR="00557889" w:rsidRDefault="00557889"/>
    <w:sectPr w:rsidR="00557889" w:rsidSect="00766B67">
      <w:pgSz w:w="11906" w:h="16838"/>
      <w:pgMar w:top="102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24B"/>
    <w:multiLevelType w:val="hybridMultilevel"/>
    <w:tmpl w:val="1CD432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3A4D66"/>
    <w:multiLevelType w:val="hybridMultilevel"/>
    <w:tmpl w:val="2A7EAD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F37185"/>
    <w:multiLevelType w:val="hybridMultilevel"/>
    <w:tmpl w:val="90F8E244"/>
    <w:lvl w:ilvl="0" w:tplc="E3EEDC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3D872242"/>
    <w:multiLevelType w:val="hybridMultilevel"/>
    <w:tmpl w:val="20C6A85E"/>
    <w:lvl w:ilvl="0" w:tplc="E3EED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FF1930"/>
    <w:multiLevelType w:val="hybridMultilevel"/>
    <w:tmpl w:val="D4BCED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110E4F"/>
    <w:multiLevelType w:val="hybridMultilevel"/>
    <w:tmpl w:val="5A40A6C4"/>
    <w:lvl w:ilvl="0" w:tplc="8988C43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9935EF"/>
    <w:multiLevelType w:val="hybridMultilevel"/>
    <w:tmpl w:val="701445D2"/>
    <w:lvl w:ilvl="0" w:tplc="0AA25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B67"/>
    <w:rsid w:val="0001753E"/>
    <w:rsid w:val="00020ABC"/>
    <w:rsid w:val="00040BE1"/>
    <w:rsid w:val="00136ED8"/>
    <w:rsid w:val="0018469B"/>
    <w:rsid w:val="002D4001"/>
    <w:rsid w:val="00405139"/>
    <w:rsid w:val="004E1F6F"/>
    <w:rsid w:val="00526594"/>
    <w:rsid w:val="00557889"/>
    <w:rsid w:val="00582A1B"/>
    <w:rsid w:val="00643AFC"/>
    <w:rsid w:val="006672CC"/>
    <w:rsid w:val="006770AF"/>
    <w:rsid w:val="006A7A9D"/>
    <w:rsid w:val="006B3C95"/>
    <w:rsid w:val="00766B67"/>
    <w:rsid w:val="0081123A"/>
    <w:rsid w:val="008271B4"/>
    <w:rsid w:val="00854AB5"/>
    <w:rsid w:val="009858AB"/>
    <w:rsid w:val="009B6634"/>
    <w:rsid w:val="00A16BF1"/>
    <w:rsid w:val="00B4494E"/>
    <w:rsid w:val="00B53736"/>
    <w:rsid w:val="00BE779A"/>
    <w:rsid w:val="00BF4083"/>
    <w:rsid w:val="00CC1A44"/>
    <w:rsid w:val="00E059F3"/>
    <w:rsid w:val="00E1301F"/>
    <w:rsid w:val="00E53368"/>
    <w:rsid w:val="00EA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6B6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66B6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66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4</Pages>
  <Words>937</Words>
  <Characters>5346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2013-01-18T06:14:00Z</cp:lastPrinted>
  <dcterms:created xsi:type="dcterms:W3CDTF">2013-01-16T14:34:00Z</dcterms:created>
  <dcterms:modified xsi:type="dcterms:W3CDTF">2013-01-18T06:14:00Z</dcterms:modified>
</cp:coreProperties>
</file>