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10" w:rsidRDefault="003A0C10" w:rsidP="007A2A32">
      <w:pPr>
        <w:spacing w:after="0" w:line="36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3A0C10" w:rsidRPr="000C7F23" w:rsidRDefault="003A0C10" w:rsidP="00DA2741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r w:rsidRPr="000C7F23">
        <w:rPr>
          <w:rFonts w:ascii="Times New Roman" w:hAnsi="Times New Roman"/>
          <w:b/>
          <w:i/>
          <w:sz w:val="24"/>
          <w:szCs w:val="24"/>
        </w:rPr>
        <w:t>Отрыв от веры, верности и чести,</w:t>
      </w:r>
    </w:p>
    <w:p w:rsidR="003A0C10" w:rsidRPr="000C7F23" w:rsidRDefault="003A0C10" w:rsidP="00DA2741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r w:rsidRPr="000C7F23">
        <w:rPr>
          <w:rFonts w:ascii="Times New Roman" w:hAnsi="Times New Roman"/>
          <w:b/>
          <w:i/>
          <w:sz w:val="24"/>
          <w:szCs w:val="24"/>
        </w:rPr>
        <w:t xml:space="preserve"> От света милосердья и любви</w:t>
      </w:r>
    </w:p>
    <w:p w:rsidR="003A0C10" w:rsidRPr="000C7F23" w:rsidRDefault="003A0C10" w:rsidP="00DA2741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r w:rsidRPr="000C7F23">
        <w:rPr>
          <w:rFonts w:ascii="Times New Roman" w:hAnsi="Times New Roman"/>
          <w:b/>
          <w:i/>
          <w:sz w:val="24"/>
          <w:szCs w:val="24"/>
        </w:rPr>
        <w:t xml:space="preserve"> Всех приведет к последнему из бедствий:</w:t>
      </w:r>
    </w:p>
    <w:p w:rsidR="003A0C10" w:rsidRDefault="003A0C10" w:rsidP="00DA2741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r w:rsidRPr="000C7F23">
        <w:rPr>
          <w:rFonts w:ascii="Times New Roman" w:hAnsi="Times New Roman"/>
          <w:b/>
          <w:i/>
          <w:sz w:val="24"/>
          <w:szCs w:val="24"/>
        </w:rPr>
        <w:t xml:space="preserve"> Мы просто перестанем быть людьми.</w:t>
      </w:r>
    </w:p>
    <w:p w:rsidR="003A0C10" w:rsidRDefault="003A0C10" w:rsidP="00DA2741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0C7F23">
        <w:rPr>
          <w:rFonts w:ascii="Times New Roman" w:hAnsi="Times New Roman"/>
          <w:b/>
          <w:i/>
          <w:sz w:val="24"/>
          <w:szCs w:val="24"/>
        </w:rPr>
        <w:t>Николай Зиновьев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A0C10" w:rsidRDefault="003A0C10" w:rsidP="007A2A32">
      <w:pPr>
        <w:spacing w:after="0" w:line="36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3A0C10" w:rsidRPr="00DA2741" w:rsidRDefault="003A0C10" w:rsidP="007A2A32">
      <w:pPr>
        <w:spacing w:after="0" w:line="360" w:lineRule="auto"/>
        <w:ind w:firstLine="900"/>
        <w:jc w:val="center"/>
        <w:rPr>
          <w:rFonts w:ascii="Times New Roman" w:hAnsi="Times New Roman"/>
          <w:sz w:val="32"/>
          <w:szCs w:val="32"/>
        </w:rPr>
      </w:pPr>
      <w:r w:rsidRPr="00DA2741">
        <w:rPr>
          <w:rFonts w:ascii="Times New Roman" w:hAnsi="Times New Roman"/>
          <w:sz w:val="32"/>
          <w:szCs w:val="32"/>
        </w:rPr>
        <w:t>Опыт работы по теме.</w:t>
      </w:r>
    </w:p>
    <w:p w:rsidR="003A0C10" w:rsidRPr="00DA2741" w:rsidRDefault="003A0C10" w:rsidP="007A2A32">
      <w:pPr>
        <w:spacing w:after="0" w:line="36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  <w:r w:rsidRPr="00DA2741">
        <w:rPr>
          <w:rFonts w:ascii="Times New Roman" w:hAnsi="Times New Roman"/>
          <w:b/>
          <w:sz w:val="32"/>
          <w:szCs w:val="32"/>
        </w:rPr>
        <w:t>«Формирование нравственных основ личности воспитанника детского дома как важнейшее условие социальной зрелости гражданина».</w:t>
      </w: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sz w:val="24"/>
          <w:szCs w:val="24"/>
        </w:rPr>
      </w:pPr>
    </w:p>
    <w:p w:rsidR="003A0C10" w:rsidRPr="00A33FFD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sz w:val="24"/>
          <w:szCs w:val="24"/>
        </w:rPr>
      </w:pPr>
      <w:r w:rsidRPr="00A33FFD">
        <w:rPr>
          <w:rFonts w:ascii="Times New Roman" w:hAnsi="Times New Roman"/>
          <w:b/>
          <w:sz w:val="24"/>
          <w:szCs w:val="24"/>
        </w:rPr>
        <w:t xml:space="preserve">Автор опыта: воспитатель НОУ «Разуменский детский дом» </w:t>
      </w: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r w:rsidRPr="00A33FFD">
        <w:rPr>
          <w:rFonts w:ascii="Times New Roman" w:hAnsi="Times New Roman"/>
          <w:b/>
          <w:sz w:val="24"/>
          <w:szCs w:val="24"/>
        </w:rPr>
        <w:t xml:space="preserve">Богомазова Элина </w:t>
      </w:r>
      <w:r>
        <w:rPr>
          <w:rFonts w:ascii="Times New Roman" w:hAnsi="Times New Roman"/>
          <w:b/>
          <w:sz w:val="24"/>
          <w:szCs w:val="24"/>
        </w:rPr>
        <w:t>Владимировна</w:t>
      </w:r>
      <w:r w:rsidRPr="00A33FFD">
        <w:rPr>
          <w:rFonts w:ascii="Times New Roman" w:hAnsi="Times New Roman"/>
          <w:b/>
          <w:sz w:val="24"/>
          <w:szCs w:val="24"/>
        </w:rPr>
        <w:t>.</w:t>
      </w:r>
    </w:p>
    <w:p w:rsidR="003A0C10" w:rsidRDefault="003A0C10" w:rsidP="00FF7BD6">
      <w:pPr>
        <w:spacing w:after="0" w:line="360" w:lineRule="auto"/>
        <w:ind w:firstLine="90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0C10" w:rsidRDefault="003A0C10" w:rsidP="007A2A32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0C10" w:rsidRPr="00DA2741" w:rsidRDefault="003A0C10" w:rsidP="00DA2741">
      <w:pPr>
        <w:spacing w:after="0" w:line="36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Белгородская область,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4"/>
            <w:szCs w:val="24"/>
          </w:rPr>
          <w:t>2014 г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p w:rsidR="003A0C10" w:rsidRDefault="003A0C10" w:rsidP="007A2A32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A0C10" w:rsidRDefault="003A0C10" w:rsidP="007A2A32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A0C10" w:rsidRDefault="003A0C10" w:rsidP="007A2A32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A2A32">
        <w:rPr>
          <w:rFonts w:ascii="Times New Roman" w:hAnsi="Times New Roman"/>
          <w:b/>
          <w:sz w:val="24"/>
          <w:szCs w:val="24"/>
        </w:rPr>
        <w:t xml:space="preserve">1. Условия возникновения и становления опыта. </w:t>
      </w:r>
    </w:p>
    <w:p w:rsidR="003A0C10" w:rsidRDefault="003A0C10" w:rsidP="00CD50A2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7A2A3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ОУ </w:t>
      </w:r>
      <w:r w:rsidRPr="007A2A32">
        <w:rPr>
          <w:rFonts w:ascii="Times New Roman" w:hAnsi="Times New Roman"/>
          <w:sz w:val="24"/>
          <w:szCs w:val="24"/>
        </w:rPr>
        <w:t xml:space="preserve">"Разуменский детский дом" Белгородской области </w:t>
      </w:r>
      <w:r>
        <w:rPr>
          <w:rFonts w:ascii="Times New Roman" w:hAnsi="Times New Roman"/>
          <w:sz w:val="24"/>
          <w:szCs w:val="24"/>
        </w:rPr>
        <w:t xml:space="preserve">считает основной задачей деятельности социальную абилитацию и реабилитацию воспитанников. </w:t>
      </w:r>
      <w:r w:rsidRPr="007A2A32">
        <w:rPr>
          <w:rFonts w:ascii="Times New Roman" w:hAnsi="Times New Roman"/>
          <w:sz w:val="24"/>
          <w:szCs w:val="24"/>
        </w:rPr>
        <w:t xml:space="preserve">Конечная цель деятельности и основной критерий ее эффективности – успешная интеграция выпускника в социум. </w:t>
      </w:r>
      <w:r>
        <w:rPr>
          <w:rFonts w:ascii="Times New Roman" w:hAnsi="Times New Roman"/>
          <w:sz w:val="24"/>
          <w:szCs w:val="24"/>
        </w:rPr>
        <w:t>В систему подготовки воспитанников к самостоятельной жизни входит получение</w:t>
      </w:r>
      <w:r w:rsidRPr="007A2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профессии еще до выпуска из детского дома, </w:t>
      </w:r>
      <w:r w:rsidRPr="007A2A32">
        <w:rPr>
          <w:rFonts w:ascii="Times New Roman" w:hAnsi="Times New Roman"/>
          <w:sz w:val="24"/>
          <w:szCs w:val="24"/>
        </w:rPr>
        <w:t xml:space="preserve">формирование у воспитанников практических социально-бытовых навыков, навыков взаимодействия с социальными институтами, построения собственной сети социальных контактов. </w:t>
      </w:r>
    </w:p>
    <w:p w:rsidR="003A0C10" w:rsidRPr="00C17E92" w:rsidRDefault="003A0C10" w:rsidP="00A21E6C">
      <w:pPr>
        <w:spacing w:after="0" w:line="360" w:lineRule="auto"/>
        <w:ind w:right="-83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о</w:t>
      </w:r>
      <w:r w:rsidRPr="00F06302">
        <w:rPr>
          <w:rFonts w:ascii="Times New Roman" w:hAnsi="Times New Roman"/>
          <w:sz w:val="24"/>
          <w:szCs w:val="24"/>
        </w:rPr>
        <w:t xml:space="preserve">собую  проблему представляет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F06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нравственных основ личности у воспитанников детского дома. </w:t>
      </w:r>
      <w:r w:rsidRPr="00C17E92">
        <w:rPr>
          <w:rFonts w:ascii="Times New Roman" w:hAnsi="Times New Roman"/>
          <w:sz w:val="24"/>
          <w:szCs w:val="24"/>
        </w:rPr>
        <w:t xml:space="preserve">На областном педагогическом  форуме Митрополит Иоанн Белгородский и Старооскольский говорил о </w:t>
      </w:r>
      <w:r>
        <w:rPr>
          <w:rFonts w:ascii="Times New Roman" w:hAnsi="Times New Roman"/>
          <w:sz w:val="24"/>
          <w:szCs w:val="24"/>
        </w:rPr>
        <w:t>том, что л</w:t>
      </w:r>
      <w:r w:rsidRPr="00C17E92">
        <w:rPr>
          <w:rFonts w:ascii="Times New Roman" w:hAnsi="Times New Roman"/>
          <w:sz w:val="24"/>
          <w:szCs w:val="24"/>
        </w:rPr>
        <w:t xml:space="preserve">юбые знания, навыки, умения </w:t>
      </w:r>
      <w:r>
        <w:rPr>
          <w:rFonts w:ascii="Times New Roman" w:hAnsi="Times New Roman"/>
          <w:sz w:val="24"/>
          <w:szCs w:val="24"/>
        </w:rPr>
        <w:t xml:space="preserve">становятся благом лишь тогда, когда как бы нанизываются на прочный внутренний нравственный стержень. Каждый человек должен взрастить в себе внутреннюю нравственность,  она – мерило его поступков, мыслей  и дел. Только имея прочные нравственные устои, можно занять достойное место в жизни, применить все то, чему ты научился. Поэтому на данном этапе своей педагогической деятельности основной задачей ставлю нравственное воспитание детей и подростков. </w:t>
      </w:r>
    </w:p>
    <w:p w:rsidR="003A0C10" w:rsidRDefault="003A0C10" w:rsidP="00CD50A2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Этой задаче соответствуют</w:t>
      </w:r>
      <w:r w:rsidRPr="00F06302">
        <w:rPr>
          <w:rFonts w:ascii="Times New Roman" w:hAnsi="Times New Roman"/>
          <w:sz w:val="24"/>
          <w:szCs w:val="24"/>
        </w:rPr>
        <w:t xml:space="preserve"> особенности</w:t>
      </w:r>
      <w:r>
        <w:rPr>
          <w:rFonts w:ascii="Times New Roman" w:hAnsi="Times New Roman"/>
          <w:sz w:val="24"/>
          <w:szCs w:val="24"/>
        </w:rPr>
        <w:t xml:space="preserve"> и проблемы</w:t>
      </w:r>
      <w:r w:rsidRPr="00F06302">
        <w:rPr>
          <w:rFonts w:ascii="Times New Roman" w:hAnsi="Times New Roman"/>
          <w:sz w:val="24"/>
          <w:szCs w:val="24"/>
        </w:rPr>
        <w:t xml:space="preserve"> группы воспитанников, в которой я являюсь старшим воспитателем. Возраст моих воспитанников дети от 1</w:t>
      </w:r>
      <w:r>
        <w:rPr>
          <w:rFonts w:ascii="Times New Roman" w:hAnsi="Times New Roman"/>
          <w:sz w:val="24"/>
          <w:szCs w:val="24"/>
        </w:rPr>
        <w:t>3</w:t>
      </w:r>
      <w:r w:rsidRPr="00F06302">
        <w:rPr>
          <w:rFonts w:ascii="Times New Roman" w:hAnsi="Times New Roman"/>
          <w:sz w:val="24"/>
          <w:szCs w:val="24"/>
        </w:rPr>
        <w:t>до 1</w:t>
      </w:r>
      <w:r>
        <w:rPr>
          <w:rFonts w:ascii="Times New Roman" w:hAnsi="Times New Roman"/>
          <w:sz w:val="24"/>
          <w:szCs w:val="24"/>
        </w:rPr>
        <w:t>7</w:t>
      </w:r>
      <w:r w:rsidRPr="00F06302">
        <w:rPr>
          <w:rFonts w:ascii="Times New Roman" w:hAnsi="Times New Roman"/>
          <w:sz w:val="24"/>
          <w:szCs w:val="24"/>
        </w:rPr>
        <w:t xml:space="preserve"> лет. Данный возрастной этап характеризуется познанием себя и социализацией (активным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302">
        <w:rPr>
          <w:rFonts w:ascii="Times New Roman" w:hAnsi="Times New Roman"/>
          <w:sz w:val="24"/>
          <w:szCs w:val="24"/>
        </w:rPr>
        <w:t xml:space="preserve">вхождением в общество). Проблемы детей - это вопросы понимания и принятия себя, а также осмысление себя. </w:t>
      </w:r>
    </w:p>
    <w:p w:rsidR="003A0C10" w:rsidRPr="004E5B70" w:rsidRDefault="003A0C10" w:rsidP="009044A3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4E5B70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 xml:space="preserve">проведенной </w:t>
      </w:r>
      <w:r w:rsidRPr="004E5B70">
        <w:rPr>
          <w:rFonts w:ascii="Times New Roman" w:hAnsi="Times New Roman"/>
          <w:sz w:val="24"/>
          <w:szCs w:val="24"/>
        </w:rPr>
        <w:t>диагностики</w:t>
      </w:r>
      <w:r>
        <w:rPr>
          <w:rFonts w:ascii="Times New Roman" w:hAnsi="Times New Roman"/>
          <w:sz w:val="24"/>
          <w:szCs w:val="24"/>
        </w:rPr>
        <w:t xml:space="preserve"> показали, что на данном этапе у 85 % воспитанников элементарные социально-бытовые навыки сформированы на достаточном уровне. Более 50% воспитанников обладают необходимыми гражданско-правовыми навыками. А вот навыки нравственного поведения приняты и усвоены на достаточном уровне лишь у 25 % воспитанников. На этой основе сделан вывод об актуальности данной проблемы для детского коллектива, с которым я работаю.</w:t>
      </w:r>
    </w:p>
    <w:p w:rsidR="003A0C10" w:rsidRPr="007A2A32" w:rsidRDefault="003A0C10" w:rsidP="00FF7BD6">
      <w:pPr>
        <w:spacing w:after="0" w:line="36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7A2A32">
        <w:rPr>
          <w:rFonts w:ascii="Times New Roman" w:hAnsi="Times New Roman"/>
          <w:b/>
          <w:sz w:val="24"/>
          <w:szCs w:val="24"/>
        </w:rPr>
        <w:t>2. Актуальность опыта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A0C10" w:rsidRPr="00C17E92" w:rsidRDefault="003A0C10" w:rsidP="00FF7BD6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17E92">
        <w:rPr>
          <w:rFonts w:ascii="Times New Roman" w:hAnsi="Times New Roman"/>
          <w:sz w:val="24"/>
          <w:szCs w:val="24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</w:t>
      </w:r>
    </w:p>
    <w:p w:rsidR="003A0C10" w:rsidRDefault="003A0C10" w:rsidP="009044A3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17E92">
        <w:rPr>
          <w:rFonts w:ascii="Times New Roman" w:hAnsi="Times New Roman"/>
          <w:sz w:val="24"/>
          <w:szCs w:val="24"/>
        </w:rPr>
        <w:t>Современное общество столкнулось с ужасающим кризисом, состоящим в том, что воспитательные задачи и нравственные нормы взаимоотношений между людьми оказались отвергнутыми и забытыми и в семье, и в школе, и в государстве. В связи с этим закономерно, что наши дети, подростки и молодежь вырастают и выходят в самостоятельную жизнь «без царя в голове и без Бога в душе».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E92">
        <w:rPr>
          <w:rFonts w:ascii="Times New Roman" w:hAnsi="Times New Roman"/>
          <w:sz w:val="24"/>
          <w:szCs w:val="24"/>
        </w:rPr>
        <w:t>Отчетливо видно, что в молодежной среде произошла утрата нравственных ориентиров, позволяющих делать выбор  между добром и злом, почти полностью утрачены идеалы и ценности, искажены представления о доброте, милосердии, великодушии, справедливости,  принятые в христианском обществе.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E92">
        <w:rPr>
          <w:rFonts w:ascii="Times New Roman" w:hAnsi="Times New Roman"/>
          <w:sz w:val="24"/>
          <w:szCs w:val="24"/>
        </w:rPr>
        <w:t>Отмечается рост цинизма, грубости, жестоко</w:t>
      </w:r>
      <w:r>
        <w:rPr>
          <w:rFonts w:ascii="Times New Roman" w:hAnsi="Times New Roman"/>
          <w:sz w:val="24"/>
          <w:szCs w:val="24"/>
        </w:rPr>
        <w:t>сти, агрессивности</w:t>
      </w:r>
      <w:r w:rsidRPr="00C17E92">
        <w:rPr>
          <w:rFonts w:ascii="Times New Roman" w:hAnsi="Times New Roman"/>
          <w:sz w:val="24"/>
          <w:szCs w:val="24"/>
        </w:rPr>
        <w:t xml:space="preserve">. Поэтому именно сегодня остро встает вопрос о создании педагогических средств последовательного нравственного воспитания подрастающего поколения. </w:t>
      </w:r>
    </w:p>
    <w:p w:rsidR="003A0C10" w:rsidRDefault="003A0C10" w:rsidP="00EC2728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17E92">
        <w:rPr>
          <w:rFonts w:ascii="Times New Roman" w:hAnsi="Times New Roman"/>
          <w:sz w:val="24"/>
          <w:szCs w:val="24"/>
        </w:rPr>
        <w:t>Обозначенная проблема приобретает особое значение, когда речь идет о детях-сиротах, лишенных родительской поддержки - имеющих негативный социальный опыт, отличающихся от сверстников ослаблением физического и психического здоровья, нравственной устойчивости. Характерным результатом негативных влияний выступает высокий уровень социальной дезадаптации таких детей, низкий потенциал их жизненной самореализации, потребительск</w:t>
      </w:r>
      <w:r>
        <w:rPr>
          <w:rFonts w:ascii="Times New Roman" w:hAnsi="Times New Roman"/>
          <w:sz w:val="24"/>
          <w:szCs w:val="24"/>
        </w:rPr>
        <w:t>ое отношение к обществу. Для этих детей д</w:t>
      </w:r>
      <w:r w:rsidRPr="00C17E92">
        <w:rPr>
          <w:rFonts w:ascii="Times New Roman" w:hAnsi="Times New Roman"/>
          <w:sz w:val="24"/>
          <w:szCs w:val="24"/>
        </w:rPr>
        <w:t xml:space="preserve">етский дом  остается главным центром нравственного развития и воспитания. </w:t>
      </w:r>
    </w:p>
    <w:p w:rsidR="003A0C10" w:rsidRDefault="003A0C10" w:rsidP="00EC2728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06302">
        <w:rPr>
          <w:rFonts w:ascii="Times New Roman" w:hAnsi="Times New Roman"/>
          <w:b/>
          <w:sz w:val="24"/>
          <w:szCs w:val="24"/>
        </w:rPr>
        <w:t xml:space="preserve">Ведущей педагогической идеей представляемого опыта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4E5B70">
        <w:rPr>
          <w:rFonts w:ascii="Times New Roman" w:hAnsi="Times New Roman"/>
          <w:sz w:val="24"/>
          <w:szCs w:val="24"/>
        </w:rPr>
        <w:t xml:space="preserve">необходимость комплексного формирования у воспитанников коммуникативных </w:t>
      </w:r>
      <w:r>
        <w:rPr>
          <w:rFonts w:ascii="Times New Roman" w:hAnsi="Times New Roman"/>
          <w:sz w:val="24"/>
          <w:szCs w:val="24"/>
        </w:rPr>
        <w:t>качеств и нравственных основ личности как условие</w:t>
      </w:r>
      <w:r w:rsidRPr="004E5B70">
        <w:rPr>
          <w:rFonts w:ascii="Times New Roman" w:hAnsi="Times New Roman"/>
          <w:sz w:val="24"/>
          <w:szCs w:val="24"/>
        </w:rPr>
        <w:t xml:space="preserve"> их успешной интеграции в социум.</w:t>
      </w:r>
    </w:p>
    <w:p w:rsidR="003A0C10" w:rsidRPr="003562E8" w:rsidRDefault="003A0C10" w:rsidP="00FF7BD6">
      <w:pPr>
        <w:pStyle w:val="BodyText"/>
        <w:spacing w:line="360" w:lineRule="auto"/>
        <w:ind w:firstLine="900"/>
        <w:jc w:val="both"/>
        <w:rPr>
          <w:b w:val="0"/>
          <w:sz w:val="24"/>
        </w:rPr>
      </w:pPr>
      <w:r w:rsidRPr="00CD50A2">
        <w:rPr>
          <w:sz w:val="24"/>
        </w:rPr>
        <w:t>Новизна данного педагогического опыта</w:t>
      </w:r>
      <w:r w:rsidRPr="00F06302">
        <w:rPr>
          <w:b w:val="0"/>
          <w:sz w:val="24"/>
        </w:rPr>
        <w:t xml:space="preserve"> </w:t>
      </w:r>
      <w:r w:rsidRPr="003562E8">
        <w:rPr>
          <w:b w:val="0"/>
          <w:sz w:val="24"/>
        </w:rPr>
        <w:t xml:space="preserve">заключается в </w:t>
      </w:r>
      <w:r>
        <w:rPr>
          <w:b w:val="0"/>
          <w:sz w:val="24"/>
        </w:rPr>
        <w:t>системно-деятельностном подходе</w:t>
      </w:r>
      <w:r w:rsidRPr="003562E8">
        <w:rPr>
          <w:b w:val="0"/>
          <w:sz w:val="24"/>
        </w:rPr>
        <w:t xml:space="preserve"> к развитию личности воспитанника детского дома в процессе работы над формированием у них </w:t>
      </w:r>
      <w:r>
        <w:rPr>
          <w:b w:val="0"/>
          <w:sz w:val="24"/>
        </w:rPr>
        <w:t>нравственных основ личности как важнейшего условия социальной зрелости гражданина.</w:t>
      </w:r>
    </w:p>
    <w:p w:rsidR="003A0C10" w:rsidRPr="00F06302" w:rsidRDefault="003A0C10" w:rsidP="00FF7BD6">
      <w:pPr>
        <w:pStyle w:val="BodyText"/>
        <w:spacing w:line="360" w:lineRule="auto"/>
        <w:ind w:firstLine="900"/>
        <w:jc w:val="both"/>
        <w:rPr>
          <w:b w:val="0"/>
          <w:color w:val="000000"/>
          <w:sz w:val="24"/>
        </w:rPr>
      </w:pPr>
      <w:r w:rsidRPr="006952F3">
        <w:rPr>
          <w:color w:val="000000"/>
          <w:sz w:val="24"/>
        </w:rPr>
        <w:t>Диапазон опыта</w:t>
      </w:r>
      <w:r>
        <w:rPr>
          <w:b w:val="0"/>
          <w:color w:val="000000"/>
          <w:sz w:val="24"/>
        </w:rPr>
        <w:t xml:space="preserve"> </w:t>
      </w:r>
      <w:r w:rsidRPr="00F06302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охватывает</w:t>
      </w:r>
      <w:r w:rsidRPr="00F06302">
        <w:rPr>
          <w:b w:val="0"/>
          <w:color w:val="000000"/>
          <w:sz w:val="24"/>
        </w:rPr>
        <w:t xml:space="preserve"> содержание, принципы и механизм, этапы процесса формирования </w:t>
      </w:r>
      <w:r>
        <w:rPr>
          <w:b w:val="0"/>
          <w:color w:val="000000"/>
          <w:sz w:val="24"/>
        </w:rPr>
        <w:t xml:space="preserve">нравственных основ личности </w:t>
      </w:r>
      <w:r w:rsidRPr="00F06302">
        <w:rPr>
          <w:b w:val="0"/>
          <w:color w:val="000000"/>
          <w:sz w:val="24"/>
        </w:rPr>
        <w:t xml:space="preserve">у воспитанников, </w:t>
      </w:r>
      <w:r>
        <w:rPr>
          <w:b w:val="0"/>
          <w:color w:val="000000"/>
          <w:sz w:val="24"/>
        </w:rPr>
        <w:t>а также</w:t>
      </w:r>
      <w:r w:rsidRPr="00F06302">
        <w:rPr>
          <w:b w:val="0"/>
          <w:color w:val="000000"/>
          <w:sz w:val="24"/>
        </w:rPr>
        <w:t xml:space="preserve"> педагогические условия, обеспечив</w:t>
      </w:r>
      <w:r>
        <w:rPr>
          <w:b w:val="0"/>
          <w:color w:val="000000"/>
          <w:sz w:val="24"/>
        </w:rPr>
        <w:t xml:space="preserve">ающие эффективность реализации </w:t>
      </w:r>
      <w:r w:rsidRPr="00F06302">
        <w:rPr>
          <w:b w:val="0"/>
          <w:color w:val="000000"/>
          <w:sz w:val="24"/>
        </w:rPr>
        <w:t>д</w:t>
      </w:r>
      <w:r>
        <w:rPr>
          <w:b w:val="0"/>
          <w:color w:val="000000"/>
          <w:sz w:val="24"/>
        </w:rPr>
        <w:t>анного процесса.</w:t>
      </w:r>
    </w:p>
    <w:p w:rsidR="003A0C10" w:rsidRPr="00451924" w:rsidRDefault="003A0C10" w:rsidP="009044A3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color w:val="0D0D0D"/>
          <w:sz w:val="24"/>
          <w:szCs w:val="24"/>
        </w:rPr>
      </w:pPr>
      <w:r w:rsidRPr="008066B7">
        <w:rPr>
          <w:rFonts w:ascii="Times New Roman" w:hAnsi="Times New Roman"/>
          <w:b/>
          <w:sz w:val="24"/>
          <w:szCs w:val="24"/>
        </w:rPr>
        <w:t>Теоретическую базу педагогического опыта</w:t>
      </w:r>
      <w:r w:rsidRPr="00F06302">
        <w:rPr>
          <w:rFonts w:ascii="Times New Roman" w:hAnsi="Times New Roman"/>
          <w:sz w:val="24"/>
          <w:szCs w:val="24"/>
        </w:rPr>
        <w:t xml:space="preserve"> составляют идеи русских философов, а также ведущих п</w:t>
      </w:r>
      <w:r>
        <w:rPr>
          <w:rFonts w:ascii="Times New Roman" w:hAnsi="Times New Roman"/>
          <w:sz w:val="24"/>
          <w:szCs w:val="24"/>
        </w:rPr>
        <w:t>едагогов</w:t>
      </w:r>
      <w:r w:rsidRPr="00F06302">
        <w:rPr>
          <w:rFonts w:ascii="Times New Roman" w:hAnsi="Times New Roman"/>
          <w:sz w:val="24"/>
          <w:szCs w:val="24"/>
        </w:rPr>
        <w:t>.</w:t>
      </w:r>
      <w:r w:rsidRPr="00E82F9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51924">
        <w:rPr>
          <w:rFonts w:ascii="Times New Roman" w:hAnsi="Times New Roman"/>
          <w:color w:val="0D0D0D"/>
          <w:sz w:val="24"/>
          <w:szCs w:val="24"/>
        </w:rPr>
        <w:t>Термин «нравственность» берет свое начало от слова нрав. По латыни нравы звучат как /moralis/– мораль.</w:t>
      </w:r>
      <w:r>
        <w:rPr>
          <w:rFonts w:ascii="Times New Roman" w:hAnsi="Times New Roman"/>
          <w:sz w:val="24"/>
          <w:szCs w:val="24"/>
          <w:shd w:val="clear" w:color="auto" w:fill="FFFFDD"/>
        </w:rPr>
        <w:t xml:space="preserve"> </w:t>
      </w:r>
      <w:r w:rsidRPr="00451924">
        <w:rPr>
          <w:rFonts w:ascii="Times New Roman" w:hAnsi="Times New Roman"/>
          <w:color w:val="0D0D0D"/>
          <w:sz w:val="24"/>
          <w:szCs w:val="24"/>
        </w:rPr>
        <w:t>«Нравственные нормы» – это правила, требования, определяющие, как человек должен поступить в той или иной конкретной ситуации.</w:t>
      </w:r>
      <w:r w:rsidRPr="00E82F9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51924">
        <w:rPr>
          <w:rFonts w:ascii="Times New Roman" w:hAnsi="Times New Roman"/>
          <w:color w:val="0D0D0D"/>
          <w:sz w:val="24"/>
          <w:szCs w:val="24"/>
        </w:rPr>
        <w:t>«Нравственное воспитание»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</w:t>
      </w:r>
      <w:r>
        <w:rPr>
          <w:rFonts w:ascii="Times New Roman" w:hAnsi="Times New Roman"/>
          <w:color w:val="0D0D0D"/>
          <w:sz w:val="24"/>
          <w:szCs w:val="24"/>
        </w:rPr>
        <w:t>бщественной морали».</w:t>
      </w:r>
    </w:p>
    <w:p w:rsidR="003A0C10" w:rsidRPr="00451924" w:rsidRDefault="003A0C10" w:rsidP="00FF7BD6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color w:val="0D0D0D"/>
          <w:sz w:val="24"/>
          <w:szCs w:val="24"/>
        </w:rPr>
      </w:pPr>
      <w:r w:rsidRPr="00451924">
        <w:rPr>
          <w:rFonts w:ascii="Times New Roman" w:hAnsi="Times New Roman"/>
          <w:color w:val="0D0D0D"/>
          <w:sz w:val="24"/>
          <w:szCs w:val="24"/>
        </w:rPr>
        <w:t xml:space="preserve"> Нравственное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жизни младших подростков: деятельности, отношений, общения с учетом их возрастных и индивидуальных особенностей</w:t>
      </w:r>
    </w:p>
    <w:p w:rsidR="003A0C10" w:rsidRDefault="003A0C10" w:rsidP="00FF7BD6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color w:val="0D0D0D"/>
          <w:sz w:val="24"/>
          <w:szCs w:val="24"/>
        </w:rPr>
      </w:pPr>
      <w:r w:rsidRPr="001E7C86">
        <w:rPr>
          <w:rFonts w:ascii="Times New Roman" w:hAnsi="Times New Roman"/>
          <w:color w:val="0D0D0D"/>
          <w:sz w:val="24"/>
          <w:szCs w:val="24"/>
        </w:rPr>
        <w:t>По определению В. А. Сухомлинского, суть процесса морального воспитания состоит в том, что моральные идеи становятся достоянием каждого воспитанника, превращаются в нормы и правила поведения. Основным содержанием нравственного воспитания В. А. Сухомлинский считал формирование таких качеств личности, как идейность, гуманизм, гражданственность, ответственность, трудолюбие, благородство и умение управлять собой.</w:t>
      </w:r>
      <w:r w:rsidRPr="001E7C86">
        <w:t xml:space="preserve"> </w:t>
      </w:r>
      <w:r w:rsidRPr="001E7C86">
        <w:rPr>
          <w:rFonts w:ascii="Times New Roman" w:hAnsi="Times New Roman"/>
          <w:color w:val="0D0D0D"/>
          <w:sz w:val="24"/>
          <w:szCs w:val="24"/>
        </w:rPr>
        <w:t xml:space="preserve">Я. А. Коменский </w:t>
      </w:r>
      <w:r>
        <w:rPr>
          <w:rFonts w:ascii="Times New Roman" w:hAnsi="Times New Roman"/>
          <w:color w:val="0D0D0D"/>
          <w:sz w:val="24"/>
          <w:szCs w:val="24"/>
        </w:rPr>
        <w:t xml:space="preserve">в </w:t>
      </w:r>
      <w:r w:rsidRPr="001E7C86">
        <w:rPr>
          <w:rFonts w:ascii="Times New Roman" w:hAnsi="Times New Roman"/>
          <w:color w:val="0D0D0D"/>
          <w:sz w:val="24"/>
          <w:szCs w:val="24"/>
        </w:rPr>
        <w:t>своем трактате «Наставление нравов» приводил изречение древнеримского философа Сенеки: «Научись сперва добрым нравам, а затем мудрости, ибо без первой трудно научиться последней». Там же цитировал народное изречение: «Кто успевает в науках, но отстает в добрых нравах, тот больше отстает, чем успевает».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1E7C86">
        <w:rPr>
          <w:rFonts w:ascii="Times New Roman" w:hAnsi="Times New Roman"/>
          <w:color w:val="0D0D0D"/>
          <w:sz w:val="24"/>
          <w:szCs w:val="24"/>
        </w:rPr>
        <w:t xml:space="preserve">Писатель и педагог С. А. Соловейчик пишет: «Воспитание – это обучение нравственной жизни, то есть обучение нравственным средствам. Воспитывая детей, мы учим их добиваться своих целей за свой счёт – пользуясь лишь нравственными средствами. Нравственность – граница дозволяемого совестью. А верхней границы нет, вверх -духовность, она бесконечна... </w:t>
      </w:r>
    </w:p>
    <w:p w:rsidR="003A0C10" w:rsidRDefault="003A0C10" w:rsidP="00FF7BD6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Разделяя убеждения великих педагогов, я приняла решение определить нравственное воспитание важнейшей проблемой своей педагогической деятельности.</w:t>
      </w:r>
    </w:p>
    <w:p w:rsidR="003A0C10" w:rsidRPr="00F06302" w:rsidRDefault="003A0C10" w:rsidP="00FF7BD6">
      <w:pPr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06302">
        <w:rPr>
          <w:rFonts w:ascii="Times New Roman" w:hAnsi="Times New Roman"/>
          <w:b/>
          <w:sz w:val="24"/>
          <w:szCs w:val="24"/>
        </w:rPr>
        <w:t>Условия применения опыта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соответствие </w:t>
      </w:r>
      <w:r w:rsidRPr="00F06302">
        <w:rPr>
          <w:rFonts w:ascii="Times New Roman" w:hAnsi="Times New Roman"/>
          <w:sz w:val="24"/>
          <w:szCs w:val="24"/>
        </w:rPr>
        <w:t>проц</w:t>
      </w:r>
      <w:r>
        <w:rPr>
          <w:rFonts w:ascii="Times New Roman" w:hAnsi="Times New Roman"/>
          <w:sz w:val="24"/>
          <w:szCs w:val="24"/>
        </w:rPr>
        <w:t>есса воспитания психологическим</w:t>
      </w:r>
      <w:r w:rsidRPr="00F06302">
        <w:rPr>
          <w:rFonts w:ascii="Times New Roman" w:hAnsi="Times New Roman"/>
          <w:sz w:val="24"/>
          <w:szCs w:val="24"/>
        </w:rPr>
        <w:t xml:space="preserve"> возможностям и  возрастным особенностям детей; создание  среды, способствующей не только формированию</w:t>
      </w:r>
      <w:r>
        <w:rPr>
          <w:rFonts w:ascii="Times New Roman" w:hAnsi="Times New Roman"/>
          <w:sz w:val="24"/>
          <w:szCs w:val="24"/>
        </w:rPr>
        <w:t xml:space="preserve"> нравственных основ личности</w:t>
      </w:r>
      <w:r w:rsidRPr="00F06302">
        <w:rPr>
          <w:rFonts w:ascii="Times New Roman" w:hAnsi="Times New Roman"/>
          <w:sz w:val="24"/>
          <w:szCs w:val="24"/>
        </w:rPr>
        <w:t>, но и познавательному, эмоциональному, эстетическому, нравственному развитию ребенка; учет, сохранение и развитие индивидуальности ребенка.</w:t>
      </w:r>
    </w:p>
    <w:p w:rsidR="003A0C10" w:rsidRDefault="003A0C10" w:rsidP="004B35A9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color w:val="FF0000"/>
          <w:sz w:val="24"/>
          <w:szCs w:val="24"/>
        </w:rPr>
      </w:pPr>
      <w:r w:rsidRPr="00F06302">
        <w:rPr>
          <w:rFonts w:ascii="Times New Roman" w:hAnsi="Times New Roman"/>
          <w:b/>
          <w:sz w:val="24"/>
          <w:szCs w:val="24"/>
        </w:rPr>
        <w:t>Цель:</w:t>
      </w:r>
      <w:r w:rsidRPr="00F06302">
        <w:rPr>
          <w:rFonts w:ascii="Times New Roman" w:hAnsi="Times New Roman"/>
          <w:sz w:val="24"/>
          <w:szCs w:val="24"/>
        </w:rPr>
        <w:t xml:space="preserve"> </w:t>
      </w:r>
      <w:r w:rsidRPr="007F3DBD">
        <w:rPr>
          <w:rFonts w:ascii="Times New Roman" w:hAnsi="Times New Roman"/>
          <w:sz w:val="24"/>
          <w:szCs w:val="24"/>
        </w:rPr>
        <w:t xml:space="preserve">формирование нравственных ценностей у </w:t>
      </w:r>
      <w:r>
        <w:rPr>
          <w:rFonts w:ascii="Times New Roman" w:hAnsi="Times New Roman"/>
          <w:sz w:val="24"/>
          <w:szCs w:val="24"/>
        </w:rPr>
        <w:t xml:space="preserve">воспитанников детского дома </w:t>
      </w:r>
      <w:r w:rsidRPr="007F3DBD">
        <w:rPr>
          <w:rFonts w:ascii="Times New Roman" w:hAnsi="Times New Roman"/>
          <w:sz w:val="24"/>
          <w:szCs w:val="24"/>
        </w:rPr>
        <w:t>через систему воспитательных мероприятий</w:t>
      </w:r>
      <w:r>
        <w:rPr>
          <w:rFonts w:ascii="Times New Roman" w:hAnsi="Times New Roman"/>
          <w:sz w:val="24"/>
          <w:szCs w:val="24"/>
        </w:rPr>
        <w:t xml:space="preserve"> практической направленности.</w:t>
      </w:r>
    </w:p>
    <w:p w:rsidR="003A0C10" w:rsidRDefault="003A0C10" w:rsidP="00FF7BD6">
      <w:pPr>
        <w:spacing w:after="0" w:line="36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7F3DBD">
        <w:rPr>
          <w:rFonts w:ascii="Times New Roman" w:hAnsi="Times New Roman"/>
          <w:b/>
          <w:sz w:val="24"/>
          <w:szCs w:val="24"/>
        </w:rPr>
        <w:t xml:space="preserve"> 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0C10" w:rsidRDefault="003A0C10" w:rsidP="00FF7BD6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705BC"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 xml:space="preserve"> осознание, потребности и мотивы нравственного поведения.</w:t>
      </w:r>
    </w:p>
    <w:p w:rsidR="003A0C10" w:rsidRDefault="003A0C10" w:rsidP="00EC2728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Формировать у воспитанников систему нравственных качеств: духовность, ценность семьи, сострадание, ответственность за тех, кто рядом. </w:t>
      </w:r>
    </w:p>
    <w:p w:rsidR="003A0C10" w:rsidRDefault="003A0C10" w:rsidP="00EC2728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Заложить основу и навыки нравственного поведения,  убежденность в целесообразности моральных норм.   </w:t>
      </w:r>
    </w:p>
    <w:p w:rsidR="003A0C10" w:rsidRPr="008066B7" w:rsidRDefault="003A0C10" w:rsidP="00EC2728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8066B7">
        <w:rPr>
          <w:rFonts w:ascii="Times New Roman" w:hAnsi="Times New Roman"/>
          <w:b/>
          <w:sz w:val="24"/>
          <w:szCs w:val="24"/>
        </w:rPr>
        <w:t>Основные этапы организации педагогической деятельности по теме  опыта.</w:t>
      </w:r>
    </w:p>
    <w:p w:rsidR="003A0C10" w:rsidRPr="008066B7" w:rsidRDefault="003A0C10" w:rsidP="00EC2728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8066B7">
        <w:rPr>
          <w:rFonts w:ascii="Times New Roman" w:hAnsi="Times New Roman"/>
          <w:b/>
          <w:sz w:val="24"/>
          <w:szCs w:val="24"/>
        </w:rPr>
        <w:t xml:space="preserve">Познавательный.  </w:t>
      </w:r>
      <w:r w:rsidRPr="008066B7">
        <w:rPr>
          <w:rFonts w:ascii="Times New Roman" w:hAnsi="Times New Roman"/>
          <w:sz w:val="24"/>
          <w:szCs w:val="24"/>
        </w:rPr>
        <w:t>Представлен системой занятий, диспутов, бесед.</w:t>
      </w:r>
    </w:p>
    <w:p w:rsidR="003A0C10" w:rsidRPr="008066B7" w:rsidRDefault="003A0C10" w:rsidP="00EC2728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8066B7">
        <w:rPr>
          <w:rFonts w:ascii="Times New Roman" w:hAnsi="Times New Roman"/>
          <w:b/>
          <w:sz w:val="24"/>
          <w:szCs w:val="24"/>
        </w:rPr>
        <w:t>Диагностико–исследовательский</w:t>
      </w:r>
      <w:r w:rsidRPr="008066B7">
        <w:rPr>
          <w:rFonts w:ascii="Times New Roman" w:hAnsi="Times New Roman"/>
          <w:sz w:val="24"/>
          <w:szCs w:val="24"/>
        </w:rPr>
        <w:t xml:space="preserve"> (мониторинговый). Наблюдение за воспитанником учителя, воспитателя, психолога, анкетирование.</w:t>
      </w:r>
    </w:p>
    <w:p w:rsidR="003A0C10" w:rsidRDefault="003A0C10" w:rsidP="00EC272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50A2">
        <w:rPr>
          <w:rFonts w:ascii="Times New Roman" w:hAnsi="Times New Roman"/>
          <w:b/>
          <w:sz w:val="24"/>
          <w:szCs w:val="24"/>
        </w:rPr>
        <w:t>Социально – значимый</w:t>
      </w:r>
      <w:r w:rsidRPr="00CD50A2">
        <w:rPr>
          <w:rFonts w:ascii="Times New Roman" w:hAnsi="Times New Roman"/>
          <w:sz w:val="24"/>
          <w:szCs w:val="24"/>
        </w:rPr>
        <w:t xml:space="preserve"> (деятельностный). Участие в социальных проектах, акциях социально – нравственной направленности. Формирование навыков воспитанника учреждений общественного воспитания происходит в условиях рассроченного  воспроизведения, то есть формируемые в учреждении навыки будут необходимы только через какое-то время. Поэтому очень важно  еще в детском доме создать условия, где эти навыки будут отрабатываться и применяться ежедневно, с постоянным понижением степени контроля взрослых.</w:t>
      </w:r>
    </w:p>
    <w:p w:rsidR="003A0C10" w:rsidRPr="00C17E92" w:rsidRDefault="003A0C10" w:rsidP="00EC2728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797210">
        <w:rPr>
          <w:rFonts w:ascii="Times New Roman" w:hAnsi="Times New Roman"/>
          <w:b/>
        </w:rPr>
        <w:t>Технологии опыта</w:t>
      </w:r>
      <w:r w:rsidRPr="00797210">
        <w:rPr>
          <w:rFonts w:ascii="Times New Roman" w:hAnsi="Times New Roman"/>
        </w:rPr>
        <w:t xml:space="preserve">. </w:t>
      </w:r>
      <w:r w:rsidRPr="00C17E92">
        <w:rPr>
          <w:rFonts w:ascii="Times New Roman" w:hAnsi="Times New Roman"/>
          <w:sz w:val="24"/>
          <w:szCs w:val="24"/>
        </w:rPr>
        <w:t xml:space="preserve">Работа с воспитанниками проводится по основным направлениям: эстетическое воспитание, патриотическое воспитание, культура поведения, изучение традиций, здоровьесберегающее воспитание. </w:t>
      </w:r>
    </w:p>
    <w:p w:rsidR="003A0C10" w:rsidRPr="007B5A78" w:rsidRDefault="003A0C10" w:rsidP="007B5A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5A78">
        <w:rPr>
          <w:rFonts w:ascii="Times New Roman" w:hAnsi="Times New Roman"/>
          <w:sz w:val="24"/>
          <w:szCs w:val="24"/>
        </w:rPr>
        <w:t xml:space="preserve">Система воспитания нравственных основ личности воспитанников включает в себя: занятия, беседы, диспуты, мероприятия вне детского дома, концерты, спортивные мероприятия, является частью </w:t>
      </w:r>
      <w:r>
        <w:rPr>
          <w:rFonts w:ascii="Times New Roman" w:hAnsi="Times New Roman"/>
          <w:sz w:val="24"/>
          <w:szCs w:val="24"/>
        </w:rPr>
        <w:t xml:space="preserve">авторской </w:t>
      </w:r>
      <w:r w:rsidRPr="007B5A78">
        <w:rPr>
          <w:rFonts w:ascii="Times New Roman" w:hAnsi="Times New Roman"/>
          <w:sz w:val="24"/>
          <w:szCs w:val="24"/>
        </w:rPr>
        <w:t>программы подготовки к самостоятельной жизни «Ступени»</w:t>
      </w:r>
      <w:r>
        <w:rPr>
          <w:rFonts w:ascii="Times New Roman" w:hAnsi="Times New Roman"/>
          <w:sz w:val="24"/>
          <w:szCs w:val="24"/>
        </w:rPr>
        <w:t xml:space="preserve"> (младший и средний возраст), авторской программы «Шаг в будущее» (воспитанники старше 14 лет)</w:t>
      </w:r>
      <w:r w:rsidRPr="007B5A78">
        <w:rPr>
          <w:rFonts w:ascii="Times New Roman" w:hAnsi="Times New Roman"/>
          <w:sz w:val="24"/>
          <w:szCs w:val="24"/>
        </w:rPr>
        <w:t>. Основные технологии -  воспитательные занятия, социальные проекты, интерактивная гостиная.</w:t>
      </w:r>
    </w:p>
    <w:p w:rsidR="003A0C10" w:rsidRPr="007B5A78" w:rsidRDefault="003A0C10" w:rsidP="007B5A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5A78">
        <w:rPr>
          <w:rFonts w:ascii="Times New Roman" w:hAnsi="Times New Roman"/>
          <w:sz w:val="24"/>
          <w:szCs w:val="24"/>
        </w:rPr>
        <w:t xml:space="preserve">Разработала и провела цикл занятий по теме «Семья - основа нравственности». В своей работе использую разные формы проведения занятий:  заочные экскурсии, литературные прогулки, путешествие в прошлое, занятие - фантазия, урок – откровение, урок – мудрости, терапевтические сказки, экран погоды в доме и т.д. В каждом занятии перед ребятами ставлю конкретную проблему. Свою работу выстраиваю так, что бы воспитанники сами добывали необходимые знания. На занятиях: «Что такое семья?», « Что такое семейное счастье?», «Что такое забота?», «Как избежать конфликтов в семье?», «Что такое традиции?», дети учились управлять своими эмоциями, чувствами. </w:t>
      </w:r>
    </w:p>
    <w:p w:rsidR="003A0C10" w:rsidRPr="00DA2741" w:rsidRDefault="003A0C10" w:rsidP="00EC272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7210">
        <w:rPr>
          <w:rFonts w:ascii="Times New Roman" w:hAnsi="Times New Roman"/>
        </w:rPr>
        <w:t xml:space="preserve">Особенно хочу отметить </w:t>
      </w:r>
      <w:r>
        <w:rPr>
          <w:rFonts w:ascii="Times New Roman" w:hAnsi="Times New Roman"/>
        </w:rPr>
        <w:t xml:space="preserve">социальный </w:t>
      </w:r>
      <w:r w:rsidRPr="00797210">
        <w:rPr>
          <w:rFonts w:ascii="Times New Roman" w:hAnsi="Times New Roman"/>
        </w:rPr>
        <w:t xml:space="preserve">проект «Спеши делать добро». Этот социальный проект помог усвоить воспитанникам понятия «добро» и «милосердие». В рамках данного проекта расширили представление детей о нравственных ценностях: добре, душевной щедрости, милосердии. Создали активную деятельную группу «Спешите делать добро» с целью пропаганды знаний о нравственных ценностях. Информировали воспитанников об актуальности проблемы. (Есть дети, которым нужна наша помощь.) Создали театральный кружок «Добринка». Подготовили и провели театрализованные  праздники  для детей младшей группы. Создали кружок  «Добрые зернышки» по изготовлению Оригами. С последующим мастер классом для малышей. Проводили праздники «Сладости радости»  для малышей с целью развития добрых  отношений и хорошего настроения. Оказываем моральную поддержку девочке Свете Ивановой (инвалиду детства). Открыли  для девочки «Голубиную почту». Участие воспитанников  в таких мероприятиях позволило выработать в себе </w:t>
      </w:r>
      <w:r w:rsidRPr="00DA2741">
        <w:rPr>
          <w:rFonts w:ascii="Times New Roman" w:hAnsi="Times New Roman"/>
          <w:sz w:val="24"/>
          <w:szCs w:val="24"/>
        </w:rPr>
        <w:t xml:space="preserve">активную жизненную позицию. </w:t>
      </w:r>
    </w:p>
    <w:p w:rsidR="003A0C10" w:rsidRPr="00DA2741" w:rsidRDefault="003A0C10" w:rsidP="00DA274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2741">
        <w:rPr>
          <w:rFonts w:ascii="Times New Roman" w:hAnsi="Times New Roman"/>
          <w:sz w:val="24"/>
          <w:szCs w:val="24"/>
        </w:rPr>
        <w:t>Интерактивная гостиная «Радость моя» - в рамках этого проекта была организованна воспитательная деятельность, направленная  на формирование способности к сопереживанию, чувства ответственности за свои поступки, отзывчивость по отношению к сверстникам, умению мирно разрешать конфликты через коллективные действия, взаимодействия. В этом проекте воспитанники развивали способность видеть себя глазами сверстников, навыки сотрудничества, уважения другого, уверенность в себе.</w:t>
      </w:r>
      <w:r w:rsidRPr="00DA2741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DA2741">
        <w:rPr>
          <w:rFonts w:ascii="Times New Roman" w:hAnsi="Times New Roman"/>
          <w:sz w:val="24"/>
          <w:szCs w:val="24"/>
        </w:rPr>
        <w:t xml:space="preserve">«Театральная гостиная»- одна из форм этого проекта интеллектуального, нравственного и эстетического воспитания подростков. Встреча при свечах, прослушивание музыкальных композиций, чтение стихов способствует формированию потребности видеть, чувствовать и самим творить прекрасное. </w:t>
      </w:r>
      <w:r>
        <w:rPr>
          <w:rFonts w:ascii="Times New Roman" w:hAnsi="Times New Roman"/>
          <w:sz w:val="24"/>
          <w:szCs w:val="24"/>
        </w:rPr>
        <w:t>Были проведены занятия: «</w:t>
      </w:r>
      <w:r w:rsidRPr="00DA2741">
        <w:rPr>
          <w:rFonts w:ascii="Times New Roman" w:hAnsi="Times New Roman"/>
          <w:sz w:val="24"/>
          <w:szCs w:val="24"/>
        </w:rPr>
        <w:t>Театр уж полон, ложи блещут!», «Театральн</w:t>
      </w:r>
      <w:r>
        <w:rPr>
          <w:rFonts w:ascii="Times New Roman" w:hAnsi="Times New Roman"/>
          <w:sz w:val="24"/>
          <w:szCs w:val="24"/>
        </w:rPr>
        <w:t>ый этикет», «Жесты и мимика», «Что я знаю о театре», «</w:t>
      </w:r>
      <w:r w:rsidRPr="00DA2741">
        <w:rPr>
          <w:rFonts w:ascii="Times New Roman" w:hAnsi="Times New Roman"/>
          <w:sz w:val="24"/>
          <w:szCs w:val="24"/>
        </w:rPr>
        <w:t>С чего начинается театр?».</w:t>
      </w:r>
    </w:p>
    <w:p w:rsidR="003A0C10" w:rsidRPr="00DA2741" w:rsidRDefault="003A0C10" w:rsidP="00FF7BD6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DA2741">
        <w:rPr>
          <w:rFonts w:ascii="Times New Roman" w:hAnsi="Times New Roman"/>
          <w:sz w:val="24"/>
          <w:szCs w:val="24"/>
        </w:rPr>
        <w:t>Дети научились разыгрывать несложные представления по знакомым литературным сюжетам, используя выразительные средства (мимику, интонацию, жесты), чувствовать и понимать эмоциональное состояние героев, вступать в ролевое взаимодействие с другими персонажами, выступать перед сверстниками, детьми младших групп, иной аудиторией. А экскурсии в  филармонию, кукольный театр, театр им. М.С. Щепкина делают наших воспитанников духовно и нравственно богаче.</w:t>
      </w:r>
    </w:p>
    <w:p w:rsidR="003A0C10" w:rsidRDefault="003A0C10" w:rsidP="00EC2728">
      <w:pPr>
        <w:pStyle w:val="ListParagraph"/>
        <w:spacing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DA2741">
        <w:rPr>
          <w:rFonts w:ascii="Times New Roman" w:hAnsi="Times New Roman"/>
          <w:sz w:val="24"/>
          <w:szCs w:val="24"/>
        </w:rPr>
        <w:t>«Зеленая дорога к Храму», в этом проекте нравственные ценности тесно переплетались с духовными. Воспитанниками нашей группы разработан и реализуется на протяжении 3 лет этот социальный проект благоустройства территории Храма в поселке Разумное. Он включает в себя изучение и подбор литературы по озеленению церковного двора, составление планов цветника, рисунков, фотографий, создание питомника</w:t>
      </w:r>
      <w:r w:rsidRPr="00F06302">
        <w:rPr>
          <w:rFonts w:ascii="Times New Roman" w:hAnsi="Times New Roman"/>
          <w:sz w:val="24"/>
          <w:szCs w:val="24"/>
        </w:rPr>
        <w:t xml:space="preserve"> (посадка</w:t>
      </w:r>
      <w:r>
        <w:rPr>
          <w:rFonts w:ascii="Times New Roman" w:hAnsi="Times New Roman"/>
          <w:sz w:val="24"/>
          <w:szCs w:val="24"/>
        </w:rPr>
        <w:t xml:space="preserve"> рассады различных видов цветов</w:t>
      </w:r>
      <w:r w:rsidRPr="00F06302">
        <w:rPr>
          <w:rFonts w:ascii="Times New Roman" w:hAnsi="Times New Roman"/>
          <w:sz w:val="24"/>
          <w:szCs w:val="24"/>
        </w:rPr>
        <w:t xml:space="preserve">). Проект реализуется в тесном взаимодействии с </w:t>
      </w:r>
      <w:r>
        <w:rPr>
          <w:rFonts w:ascii="Times New Roman" w:hAnsi="Times New Roman"/>
          <w:sz w:val="24"/>
          <w:szCs w:val="24"/>
        </w:rPr>
        <w:t>работниками, служителями Храма</w:t>
      </w:r>
      <w:r w:rsidRPr="00F06302">
        <w:rPr>
          <w:rFonts w:ascii="Times New Roman" w:hAnsi="Times New Roman"/>
          <w:sz w:val="24"/>
          <w:szCs w:val="24"/>
        </w:rPr>
        <w:t xml:space="preserve"> и творческой группой воспитанников детского дома, воспитателя.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F06302">
        <w:rPr>
          <w:rFonts w:ascii="Times New Roman" w:hAnsi="Times New Roman"/>
          <w:sz w:val="24"/>
          <w:szCs w:val="24"/>
        </w:rPr>
        <w:t xml:space="preserve">способствует формированию </w:t>
      </w:r>
      <w:r>
        <w:rPr>
          <w:rFonts w:ascii="Times New Roman" w:hAnsi="Times New Roman"/>
          <w:sz w:val="24"/>
          <w:szCs w:val="24"/>
        </w:rPr>
        <w:t xml:space="preserve">духовных </w:t>
      </w:r>
      <w:r w:rsidRPr="00F06302"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z w:val="24"/>
          <w:szCs w:val="24"/>
        </w:rPr>
        <w:t>,</w:t>
      </w:r>
      <w:r w:rsidRPr="00F06302">
        <w:rPr>
          <w:rFonts w:ascii="Times New Roman" w:hAnsi="Times New Roman"/>
          <w:sz w:val="24"/>
          <w:szCs w:val="24"/>
        </w:rPr>
        <w:t xml:space="preserve"> развитию </w:t>
      </w:r>
      <w:r>
        <w:rPr>
          <w:rFonts w:ascii="Times New Roman" w:hAnsi="Times New Roman"/>
          <w:sz w:val="24"/>
          <w:szCs w:val="24"/>
        </w:rPr>
        <w:t xml:space="preserve">добрых, дружеских отношений </w:t>
      </w:r>
      <w:r w:rsidRPr="00F06302">
        <w:rPr>
          <w:rFonts w:ascii="Times New Roman" w:hAnsi="Times New Roman"/>
          <w:sz w:val="24"/>
          <w:szCs w:val="24"/>
        </w:rPr>
        <w:t>между воспитанниками</w:t>
      </w:r>
      <w:r>
        <w:rPr>
          <w:rFonts w:ascii="Times New Roman" w:hAnsi="Times New Roman"/>
          <w:sz w:val="24"/>
          <w:szCs w:val="24"/>
        </w:rPr>
        <w:t xml:space="preserve"> и служителями храма</w:t>
      </w:r>
      <w:r w:rsidRPr="00F06302">
        <w:rPr>
          <w:rFonts w:ascii="Times New Roman" w:hAnsi="Times New Roman"/>
          <w:sz w:val="24"/>
          <w:szCs w:val="24"/>
        </w:rPr>
        <w:t xml:space="preserve">. </w:t>
      </w:r>
    </w:p>
    <w:p w:rsidR="003A0C10" w:rsidRPr="009044A3" w:rsidRDefault="003A0C10" w:rsidP="009044A3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b/>
          <w:sz w:val="24"/>
          <w:szCs w:val="24"/>
        </w:rPr>
      </w:pPr>
      <w:r w:rsidRPr="009044A3">
        <w:rPr>
          <w:rFonts w:ascii="Times New Roman" w:hAnsi="Times New Roman"/>
          <w:b/>
          <w:sz w:val="24"/>
          <w:szCs w:val="24"/>
        </w:rPr>
        <w:t>Применение данного опыта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44A3">
        <w:rPr>
          <w:rFonts w:ascii="Times New Roman" w:hAnsi="Times New Roman"/>
          <w:sz w:val="24"/>
          <w:szCs w:val="24"/>
        </w:rPr>
        <w:t>возможно в ходе воспитательного процесса с любым детским коллективом. Выбор форм и методов работы из представленных в опыте обусловлен возрастными и психолого-педагогическими особенностям</w:t>
      </w:r>
      <w:r>
        <w:rPr>
          <w:rFonts w:ascii="Times New Roman" w:hAnsi="Times New Roman"/>
          <w:sz w:val="24"/>
          <w:szCs w:val="24"/>
        </w:rPr>
        <w:t>и детей. Обязательные условия</w:t>
      </w:r>
      <w:r w:rsidRPr="00904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9044A3">
        <w:rPr>
          <w:rFonts w:ascii="Times New Roman" w:hAnsi="Times New Roman"/>
          <w:sz w:val="24"/>
          <w:szCs w:val="24"/>
        </w:rPr>
        <w:t xml:space="preserve"> практическая, деятельностная,  направленность: знания и умения перерастут в необходимые навыки, только закрепленные участием в практических делах, проектах. </w:t>
      </w:r>
    </w:p>
    <w:p w:rsidR="003A0C10" w:rsidRPr="007B5A78" w:rsidRDefault="003A0C10" w:rsidP="007B5A78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b/>
          <w:sz w:val="24"/>
          <w:szCs w:val="24"/>
        </w:rPr>
      </w:pPr>
      <w:r w:rsidRPr="009044A3">
        <w:rPr>
          <w:rFonts w:ascii="Times New Roman" w:hAnsi="Times New Roman"/>
          <w:b/>
          <w:sz w:val="24"/>
          <w:szCs w:val="24"/>
        </w:rPr>
        <w:t xml:space="preserve">Результативность. </w:t>
      </w:r>
      <w:r w:rsidRPr="009044A3">
        <w:rPr>
          <w:rFonts w:ascii="Times New Roman" w:hAnsi="Times New Roman"/>
          <w:color w:val="0D0D0D"/>
          <w:sz w:val="24"/>
          <w:szCs w:val="24"/>
        </w:rPr>
        <w:t>Результатом нравственного воспитания</w:t>
      </w:r>
      <w:r w:rsidRPr="002274AA">
        <w:rPr>
          <w:rFonts w:ascii="Times New Roman" w:hAnsi="Times New Roman"/>
          <w:color w:val="0D0D0D"/>
          <w:sz w:val="24"/>
          <w:szCs w:val="24"/>
        </w:rPr>
        <w:t xml:space="preserve"> является нравственная воспитанность. Она материализуется в общественно ценных свойствах и качествах личности, проявляется в отношениях, деятельности, общени</w:t>
      </w:r>
      <w:r>
        <w:rPr>
          <w:rFonts w:ascii="Times New Roman" w:hAnsi="Times New Roman"/>
          <w:color w:val="0D0D0D"/>
          <w:sz w:val="24"/>
          <w:szCs w:val="24"/>
        </w:rPr>
        <w:t xml:space="preserve">и. </w:t>
      </w:r>
    </w:p>
    <w:p w:rsidR="003A0C10" w:rsidRPr="00F47352" w:rsidRDefault="003A0C10" w:rsidP="00FF7BD6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47352">
        <w:rPr>
          <w:rFonts w:ascii="Times New Roman" w:hAnsi="Times New Roman"/>
          <w:sz w:val="24"/>
          <w:szCs w:val="24"/>
        </w:rPr>
        <w:t xml:space="preserve">За время работы над опытом </w:t>
      </w:r>
      <w:r>
        <w:rPr>
          <w:rFonts w:ascii="Times New Roman" w:hAnsi="Times New Roman"/>
          <w:sz w:val="24"/>
          <w:szCs w:val="24"/>
        </w:rPr>
        <w:t>достигнуты следующие результаты.</w:t>
      </w:r>
      <w:r w:rsidRPr="00F47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Устойчивое благоприятное состояние</w:t>
      </w:r>
      <w:r w:rsidRPr="00F47352">
        <w:rPr>
          <w:rFonts w:ascii="Times New Roman" w:hAnsi="Times New Roman"/>
          <w:sz w:val="24"/>
          <w:szCs w:val="24"/>
        </w:rPr>
        <w:t xml:space="preserve"> психологического климата в </w:t>
      </w:r>
      <w:r>
        <w:rPr>
          <w:rFonts w:ascii="Times New Roman" w:hAnsi="Times New Roman"/>
          <w:sz w:val="24"/>
          <w:szCs w:val="24"/>
        </w:rPr>
        <w:t>детском коллективе. С</w:t>
      </w:r>
      <w:r w:rsidRPr="00F47352">
        <w:rPr>
          <w:rFonts w:ascii="Times New Roman" w:hAnsi="Times New Roman"/>
          <w:sz w:val="24"/>
          <w:szCs w:val="24"/>
        </w:rPr>
        <w:t xml:space="preserve">формированность навыков и привычек нравственного поведения путем организации практической деятельности на высоком уровне – у 75% воспитанников, отсутствие межличностных конфликтов </w:t>
      </w:r>
      <w:r>
        <w:rPr>
          <w:rFonts w:ascii="Times New Roman" w:hAnsi="Times New Roman"/>
          <w:sz w:val="24"/>
          <w:szCs w:val="24"/>
        </w:rPr>
        <w:t>«</w:t>
      </w:r>
      <w:r w:rsidRPr="00F47352">
        <w:rPr>
          <w:rFonts w:ascii="Times New Roman" w:hAnsi="Times New Roman"/>
          <w:sz w:val="24"/>
          <w:szCs w:val="24"/>
        </w:rPr>
        <w:t>воспитанник-воспитанник</w:t>
      </w:r>
      <w:r>
        <w:rPr>
          <w:rFonts w:ascii="Times New Roman" w:hAnsi="Times New Roman"/>
          <w:sz w:val="24"/>
          <w:szCs w:val="24"/>
        </w:rPr>
        <w:t>»</w:t>
      </w:r>
      <w:r w:rsidRPr="00F473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F47352">
        <w:rPr>
          <w:rFonts w:ascii="Times New Roman" w:hAnsi="Times New Roman"/>
          <w:sz w:val="24"/>
          <w:szCs w:val="24"/>
        </w:rPr>
        <w:t>воспитатель-воспитанник</w:t>
      </w:r>
      <w:r>
        <w:rPr>
          <w:rFonts w:ascii="Times New Roman" w:hAnsi="Times New Roman"/>
          <w:sz w:val="24"/>
          <w:szCs w:val="24"/>
        </w:rPr>
        <w:t>»</w:t>
      </w:r>
      <w:r w:rsidRPr="00F47352">
        <w:rPr>
          <w:rFonts w:ascii="Times New Roman" w:hAnsi="Times New Roman"/>
          <w:sz w:val="24"/>
          <w:szCs w:val="24"/>
        </w:rPr>
        <w:t xml:space="preserve"> на протяжении </w:t>
      </w:r>
      <w:r>
        <w:rPr>
          <w:rFonts w:ascii="Times New Roman" w:hAnsi="Times New Roman"/>
          <w:sz w:val="24"/>
          <w:szCs w:val="24"/>
        </w:rPr>
        <w:t>3 лет. Отсутствие противоправных поступков у воспитанников группы на протяжении 3 лет. Ф</w:t>
      </w:r>
      <w:r w:rsidRPr="00F47352">
        <w:rPr>
          <w:rFonts w:ascii="Times New Roman" w:hAnsi="Times New Roman"/>
          <w:sz w:val="24"/>
          <w:szCs w:val="24"/>
        </w:rPr>
        <w:t xml:space="preserve">ормирование навыков социального служения, </w:t>
      </w:r>
      <w:r>
        <w:rPr>
          <w:rFonts w:ascii="Times New Roman" w:hAnsi="Times New Roman"/>
          <w:sz w:val="24"/>
          <w:szCs w:val="24"/>
        </w:rPr>
        <w:t xml:space="preserve">ежегодное </w:t>
      </w:r>
      <w:r w:rsidRPr="00F47352">
        <w:rPr>
          <w:rFonts w:ascii="Times New Roman" w:hAnsi="Times New Roman"/>
          <w:sz w:val="24"/>
          <w:szCs w:val="24"/>
        </w:rPr>
        <w:t xml:space="preserve">активное участие в социальных проектах – 100% воспитанников. </w:t>
      </w:r>
      <w:r>
        <w:rPr>
          <w:rFonts w:ascii="Times New Roman" w:hAnsi="Times New Roman"/>
          <w:sz w:val="24"/>
          <w:szCs w:val="24"/>
        </w:rPr>
        <w:t>Положительная динамика формирования навыков здорового образа жизни, отказ от вредных привычек у  70 % воспитанников.</w:t>
      </w:r>
    </w:p>
    <w:p w:rsidR="003A0C10" w:rsidRPr="00F47352" w:rsidRDefault="003A0C10" w:rsidP="00FF7BD6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47352">
        <w:rPr>
          <w:rFonts w:ascii="Times New Roman" w:hAnsi="Times New Roman"/>
          <w:sz w:val="24"/>
          <w:szCs w:val="24"/>
        </w:rPr>
        <w:t>Результатом работы также считаю 100% уровень готовности к продолжению обучения у выпускников группы</w:t>
      </w:r>
      <w:r>
        <w:rPr>
          <w:rFonts w:ascii="Times New Roman" w:hAnsi="Times New Roman"/>
          <w:sz w:val="24"/>
          <w:szCs w:val="24"/>
        </w:rPr>
        <w:t xml:space="preserve"> на протяжении 3 лет (6 выпускников)</w:t>
      </w:r>
      <w:r w:rsidRPr="00F47352">
        <w:rPr>
          <w:rFonts w:ascii="Times New Roman" w:hAnsi="Times New Roman"/>
          <w:sz w:val="24"/>
          <w:szCs w:val="24"/>
        </w:rPr>
        <w:t>, высокий уровень социальной адаптации и бесконфликтного поведения</w:t>
      </w:r>
      <w:r>
        <w:rPr>
          <w:rFonts w:ascii="Times New Roman" w:hAnsi="Times New Roman"/>
          <w:sz w:val="24"/>
          <w:szCs w:val="24"/>
        </w:rPr>
        <w:t xml:space="preserve"> выпускников</w:t>
      </w:r>
      <w:r w:rsidRPr="00F47352">
        <w:rPr>
          <w:rFonts w:ascii="Times New Roman" w:hAnsi="Times New Roman"/>
          <w:sz w:val="24"/>
          <w:szCs w:val="24"/>
        </w:rPr>
        <w:t xml:space="preserve">. </w:t>
      </w:r>
    </w:p>
    <w:p w:rsidR="003A0C10" w:rsidRPr="00F47352" w:rsidRDefault="003A0C10" w:rsidP="00FF7BD6">
      <w:pPr>
        <w:pStyle w:val="ListParagraph"/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47352">
        <w:rPr>
          <w:rFonts w:ascii="Times New Roman" w:hAnsi="Times New Roman"/>
          <w:sz w:val="24"/>
          <w:szCs w:val="24"/>
        </w:rPr>
        <w:t>Данный опыт представлен на заседании методического объединения Разуменского детского дома, обобщен на уровне учреждения (сви</w:t>
      </w:r>
      <w:r>
        <w:rPr>
          <w:rFonts w:ascii="Times New Roman" w:hAnsi="Times New Roman"/>
          <w:sz w:val="24"/>
          <w:szCs w:val="24"/>
        </w:rPr>
        <w:t>детельство № 31 от 31</w:t>
      </w:r>
      <w:r w:rsidRPr="00F473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</w:t>
      </w:r>
      <w:r w:rsidRPr="00F47352">
        <w:rPr>
          <w:rFonts w:ascii="Times New Roman" w:hAnsi="Times New Roman"/>
          <w:sz w:val="24"/>
          <w:szCs w:val="24"/>
        </w:rPr>
        <w:t xml:space="preserve">2013), размещен на сайте детского дома.  </w:t>
      </w:r>
      <w:r>
        <w:rPr>
          <w:rFonts w:ascii="Times New Roman" w:hAnsi="Times New Roman"/>
          <w:sz w:val="24"/>
          <w:szCs w:val="24"/>
        </w:rPr>
        <w:t>Материалы из опыта моей работы опубликованы в журнале «Защити меня» № 3, 2013 г – статья «Понять, чтобы помочь».</w:t>
      </w:r>
      <w:r w:rsidRPr="00F47352">
        <w:rPr>
          <w:rFonts w:ascii="Times New Roman" w:hAnsi="Times New Roman"/>
          <w:sz w:val="24"/>
          <w:szCs w:val="24"/>
        </w:rPr>
        <w:t xml:space="preserve">  </w:t>
      </w:r>
    </w:p>
    <w:p w:rsidR="003A0C10" w:rsidRPr="00797210" w:rsidRDefault="003A0C10" w:rsidP="009044A3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DD"/>
        </w:rPr>
      </w:pPr>
      <w:r w:rsidRPr="00797210">
        <w:rPr>
          <w:rFonts w:ascii="Times New Roman" w:hAnsi="Times New Roman"/>
          <w:sz w:val="24"/>
          <w:szCs w:val="24"/>
          <w:shd w:val="clear" w:color="auto" w:fill="FFFFDD"/>
        </w:rPr>
        <w:t>Библиографический список.</w:t>
      </w:r>
    </w:p>
    <w:p w:rsidR="003A0C10" w:rsidRPr="00797210" w:rsidRDefault="003A0C10" w:rsidP="009044A3">
      <w:pPr>
        <w:numPr>
          <w:ilvl w:val="0"/>
          <w:numId w:val="22"/>
        </w:numPr>
        <w:tabs>
          <w:tab w:val="clear" w:pos="1620"/>
          <w:tab w:val="num" w:pos="0"/>
        </w:tabs>
        <w:spacing w:after="0" w:line="360" w:lineRule="auto"/>
        <w:ind w:hanging="1620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797210">
        <w:rPr>
          <w:rFonts w:ascii="Times New Roman" w:hAnsi="Times New Roman"/>
          <w:sz w:val="24"/>
          <w:szCs w:val="24"/>
          <w:shd w:val="clear" w:color="auto" w:fill="FFFFDD"/>
        </w:rPr>
        <w:t>Архангельский Н.В. Нравственное воспитание. М.: Центр, 2001.</w:t>
      </w:r>
    </w:p>
    <w:p w:rsidR="003A0C10" w:rsidRPr="00797210" w:rsidRDefault="003A0C10" w:rsidP="009044A3">
      <w:pPr>
        <w:numPr>
          <w:ilvl w:val="0"/>
          <w:numId w:val="22"/>
        </w:numPr>
        <w:tabs>
          <w:tab w:val="clear" w:pos="1620"/>
          <w:tab w:val="num" w:pos="0"/>
        </w:tabs>
        <w:spacing w:after="0" w:line="360" w:lineRule="auto"/>
        <w:ind w:hanging="1620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797210">
        <w:rPr>
          <w:rFonts w:ascii="Times New Roman" w:hAnsi="Times New Roman"/>
          <w:sz w:val="24"/>
          <w:szCs w:val="24"/>
          <w:shd w:val="clear" w:color="auto" w:fill="FFFFDD"/>
        </w:rPr>
        <w:t>Донской Т.М. Нравственное воспитание. / Т.М. Донской. - М.: Просвещение, 1986.</w:t>
      </w:r>
    </w:p>
    <w:p w:rsidR="003A0C10" w:rsidRPr="00797210" w:rsidRDefault="003A0C10" w:rsidP="009044A3">
      <w:pPr>
        <w:numPr>
          <w:ilvl w:val="0"/>
          <w:numId w:val="22"/>
        </w:numPr>
        <w:tabs>
          <w:tab w:val="clear" w:pos="1620"/>
          <w:tab w:val="num" w:pos="0"/>
        </w:tabs>
        <w:spacing w:after="0" w:line="360" w:lineRule="auto"/>
        <w:ind w:hanging="1620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797210">
        <w:rPr>
          <w:rFonts w:ascii="Times New Roman" w:hAnsi="Times New Roman"/>
          <w:sz w:val="24"/>
          <w:szCs w:val="24"/>
          <w:shd w:val="clear" w:color="auto" w:fill="FFFFDD"/>
        </w:rPr>
        <w:t>Залесский Г.Е. Психология мировоззрения и убеждений личности / Г.Е. Залесский. - М.: МГУ, 1994.</w:t>
      </w:r>
    </w:p>
    <w:p w:rsidR="003A0C10" w:rsidRPr="00797210" w:rsidRDefault="003A0C10" w:rsidP="009044A3">
      <w:pPr>
        <w:numPr>
          <w:ilvl w:val="0"/>
          <w:numId w:val="22"/>
        </w:numPr>
        <w:tabs>
          <w:tab w:val="clear" w:pos="1620"/>
          <w:tab w:val="num" w:pos="0"/>
        </w:tabs>
        <w:spacing w:after="0" w:line="360" w:lineRule="auto"/>
        <w:ind w:hanging="1620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797210">
        <w:rPr>
          <w:rFonts w:ascii="Times New Roman" w:hAnsi="Times New Roman"/>
          <w:sz w:val="24"/>
          <w:szCs w:val="24"/>
          <w:shd w:val="clear" w:color="auto" w:fill="FFFFDD"/>
        </w:rPr>
        <w:t>Ильина Т.А. Формирование мировоззрения и социализация личности / Т.А. Ильина // Школа. - 2000. - №5.</w:t>
      </w:r>
    </w:p>
    <w:sectPr w:rsidR="003A0C10" w:rsidRPr="00797210" w:rsidSect="00EC2728">
      <w:headerReference w:type="default" r:id="rId7"/>
      <w:footerReference w:type="even" r:id="rId8"/>
      <w:footerReference w:type="default" r:id="rId9"/>
      <w:pgSz w:w="11906" w:h="16838"/>
      <w:pgMar w:top="899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C10" w:rsidRDefault="003A0C10">
      <w:r>
        <w:separator/>
      </w:r>
    </w:p>
  </w:endnote>
  <w:endnote w:type="continuationSeparator" w:id="1">
    <w:p w:rsidR="003A0C10" w:rsidRDefault="003A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10" w:rsidRDefault="003A0C10" w:rsidP="00355C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C10" w:rsidRDefault="003A0C10" w:rsidP="006952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10" w:rsidRDefault="003A0C10" w:rsidP="00355C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3A0C10" w:rsidRDefault="003A0C10" w:rsidP="006952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C10" w:rsidRDefault="003A0C10">
      <w:r>
        <w:separator/>
      </w:r>
    </w:p>
  </w:footnote>
  <w:footnote w:type="continuationSeparator" w:id="1">
    <w:p w:rsidR="003A0C10" w:rsidRDefault="003A0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10" w:rsidRDefault="003A0C10" w:rsidP="00A33FFD">
    <w:pPr>
      <w:pStyle w:val="Header"/>
      <w:spacing w:line="240" w:lineRule="auto"/>
      <w:jc w:val="center"/>
    </w:pPr>
    <w:r>
      <w:t xml:space="preserve">Негосударственное образовательное учреждение </w:t>
    </w:r>
  </w:p>
  <w:p w:rsidR="003A0C10" w:rsidRDefault="003A0C10" w:rsidP="00A33FFD">
    <w:pPr>
      <w:pStyle w:val="Header"/>
      <w:spacing w:line="240" w:lineRule="auto"/>
      <w:jc w:val="center"/>
    </w:pPr>
    <w:r>
      <w:t>для детей-сирот и детей, оставшихся без попечения родителей «Разуменский детский дом»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DDF"/>
    <w:multiLevelType w:val="hybridMultilevel"/>
    <w:tmpl w:val="4BEAC28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D46170"/>
    <w:multiLevelType w:val="hybridMultilevel"/>
    <w:tmpl w:val="500C330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EC44E3"/>
    <w:multiLevelType w:val="hybridMultilevel"/>
    <w:tmpl w:val="D12E5C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E7AB2"/>
    <w:multiLevelType w:val="hybridMultilevel"/>
    <w:tmpl w:val="C702280E"/>
    <w:lvl w:ilvl="0" w:tplc="1138D18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>
    <w:nsid w:val="2A5E0797"/>
    <w:multiLevelType w:val="hybridMultilevel"/>
    <w:tmpl w:val="9308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8513E"/>
    <w:multiLevelType w:val="hybridMultilevel"/>
    <w:tmpl w:val="099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010544"/>
    <w:multiLevelType w:val="hybridMultilevel"/>
    <w:tmpl w:val="CC0442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9D615B"/>
    <w:multiLevelType w:val="multilevel"/>
    <w:tmpl w:val="452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75AC2"/>
    <w:multiLevelType w:val="hybridMultilevel"/>
    <w:tmpl w:val="2F60D08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7445DF2"/>
    <w:multiLevelType w:val="hybridMultilevel"/>
    <w:tmpl w:val="B5A4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C72DD"/>
    <w:multiLevelType w:val="hybridMultilevel"/>
    <w:tmpl w:val="AEE8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2C2EDB"/>
    <w:multiLevelType w:val="hybridMultilevel"/>
    <w:tmpl w:val="AA4833FC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>
    <w:nsid w:val="45AE6019"/>
    <w:multiLevelType w:val="hybridMultilevel"/>
    <w:tmpl w:val="1EE6CE0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C6A880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4669627F"/>
    <w:multiLevelType w:val="hybridMultilevel"/>
    <w:tmpl w:val="C9C8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382010"/>
    <w:multiLevelType w:val="hybridMultilevel"/>
    <w:tmpl w:val="C258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E2329F"/>
    <w:multiLevelType w:val="hybridMultilevel"/>
    <w:tmpl w:val="815E5AB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5C1321C5"/>
    <w:multiLevelType w:val="hybridMultilevel"/>
    <w:tmpl w:val="598019C0"/>
    <w:lvl w:ilvl="0" w:tplc="3E8C11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1721EF5"/>
    <w:multiLevelType w:val="hybridMultilevel"/>
    <w:tmpl w:val="CDA4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167E3"/>
    <w:multiLevelType w:val="hybridMultilevel"/>
    <w:tmpl w:val="6A6C48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738518B0"/>
    <w:multiLevelType w:val="multilevel"/>
    <w:tmpl w:val="9FDE9FD8"/>
    <w:styleLink w:val="1"/>
    <w:lvl w:ilvl="0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0">
    <w:nsid w:val="77EF4EBE"/>
    <w:multiLevelType w:val="hybridMultilevel"/>
    <w:tmpl w:val="3A16D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B6D41"/>
    <w:multiLevelType w:val="hybridMultilevel"/>
    <w:tmpl w:val="287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6"/>
  </w:num>
  <w:num w:numId="7">
    <w:abstractNumId w:val="14"/>
  </w:num>
  <w:num w:numId="8">
    <w:abstractNumId w:val="18"/>
  </w:num>
  <w:num w:numId="9">
    <w:abstractNumId w:val="12"/>
  </w:num>
  <w:num w:numId="10">
    <w:abstractNumId w:val="9"/>
  </w:num>
  <w:num w:numId="11">
    <w:abstractNumId w:val="3"/>
  </w:num>
  <w:num w:numId="12">
    <w:abstractNumId w:val="20"/>
  </w:num>
  <w:num w:numId="13">
    <w:abstractNumId w:val="17"/>
  </w:num>
  <w:num w:numId="14">
    <w:abstractNumId w:val="13"/>
  </w:num>
  <w:num w:numId="15">
    <w:abstractNumId w:val="21"/>
  </w:num>
  <w:num w:numId="16">
    <w:abstractNumId w:val="4"/>
  </w:num>
  <w:num w:numId="17">
    <w:abstractNumId w:val="8"/>
  </w:num>
  <w:num w:numId="18">
    <w:abstractNumId w:val="5"/>
  </w:num>
  <w:num w:numId="19">
    <w:abstractNumId w:val="2"/>
  </w:num>
  <w:num w:numId="20">
    <w:abstractNumId w:val="10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A09"/>
    <w:rsid w:val="00033AE2"/>
    <w:rsid w:val="00064126"/>
    <w:rsid w:val="000705BC"/>
    <w:rsid w:val="000A4092"/>
    <w:rsid w:val="000B445A"/>
    <w:rsid w:val="000C7F23"/>
    <w:rsid w:val="000E5672"/>
    <w:rsid w:val="00141345"/>
    <w:rsid w:val="00146E5B"/>
    <w:rsid w:val="00165065"/>
    <w:rsid w:val="0018651D"/>
    <w:rsid w:val="00190A59"/>
    <w:rsid w:val="0019338E"/>
    <w:rsid w:val="001A3A51"/>
    <w:rsid w:val="001E7C86"/>
    <w:rsid w:val="00211874"/>
    <w:rsid w:val="00214E84"/>
    <w:rsid w:val="002274AA"/>
    <w:rsid w:val="00233BD1"/>
    <w:rsid w:val="00234FCC"/>
    <w:rsid w:val="00274B02"/>
    <w:rsid w:val="00283C58"/>
    <w:rsid w:val="0028420D"/>
    <w:rsid w:val="002E7BE9"/>
    <w:rsid w:val="002F5C02"/>
    <w:rsid w:val="00303A82"/>
    <w:rsid w:val="00355C18"/>
    <w:rsid w:val="003562E8"/>
    <w:rsid w:val="003868CA"/>
    <w:rsid w:val="003A0C10"/>
    <w:rsid w:val="003B68E4"/>
    <w:rsid w:val="003C3DF7"/>
    <w:rsid w:val="00416908"/>
    <w:rsid w:val="00441276"/>
    <w:rsid w:val="0044726F"/>
    <w:rsid w:val="00451924"/>
    <w:rsid w:val="004764AC"/>
    <w:rsid w:val="0048096F"/>
    <w:rsid w:val="00480B4E"/>
    <w:rsid w:val="00481A4E"/>
    <w:rsid w:val="004917DB"/>
    <w:rsid w:val="004A22A0"/>
    <w:rsid w:val="004A5DB1"/>
    <w:rsid w:val="004B2723"/>
    <w:rsid w:val="004B35A9"/>
    <w:rsid w:val="004E5B70"/>
    <w:rsid w:val="004F7D42"/>
    <w:rsid w:val="00505E3B"/>
    <w:rsid w:val="00510A91"/>
    <w:rsid w:val="005261B2"/>
    <w:rsid w:val="00527AD8"/>
    <w:rsid w:val="005851E8"/>
    <w:rsid w:val="0058627B"/>
    <w:rsid w:val="00591BAE"/>
    <w:rsid w:val="005C143C"/>
    <w:rsid w:val="005E322D"/>
    <w:rsid w:val="005F0211"/>
    <w:rsid w:val="00601A85"/>
    <w:rsid w:val="00617D49"/>
    <w:rsid w:val="00630018"/>
    <w:rsid w:val="00631210"/>
    <w:rsid w:val="006604A4"/>
    <w:rsid w:val="00665AB6"/>
    <w:rsid w:val="00687B98"/>
    <w:rsid w:val="00687E57"/>
    <w:rsid w:val="006952F3"/>
    <w:rsid w:val="006C2869"/>
    <w:rsid w:val="006C58BB"/>
    <w:rsid w:val="006D6B7C"/>
    <w:rsid w:val="006F758C"/>
    <w:rsid w:val="00734059"/>
    <w:rsid w:val="00737C06"/>
    <w:rsid w:val="00767C03"/>
    <w:rsid w:val="00775AEF"/>
    <w:rsid w:val="007779EA"/>
    <w:rsid w:val="0078014B"/>
    <w:rsid w:val="00783397"/>
    <w:rsid w:val="00797210"/>
    <w:rsid w:val="007A2A32"/>
    <w:rsid w:val="007B2D2C"/>
    <w:rsid w:val="007B5A78"/>
    <w:rsid w:val="007C3EB1"/>
    <w:rsid w:val="007C45B0"/>
    <w:rsid w:val="007C4EA6"/>
    <w:rsid w:val="007C4F2F"/>
    <w:rsid w:val="007E5DF7"/>
    <w:rsid w:val="007F3DBD"/>
    <w:rsid w:val="008066B7"/>
    <w:rsid w:val="008371A6"/>
    <w:rsid w:val="00843DA4"/>
    <w:rsid w:val="008524B3"/>
    <w:rsid w:val="00863965"/>
    <w:rsid w:val="00881C05"/>
    <w:rsid w:val="00887DAA"/>
    <w:rsid w:val="008B3D42"/>
    <w:rsid w:val="008B58A7"/>
    <w:rsid w:val="008C2FDA"/>
    <w:rsid w:val="008E7F7B"/>
    <w:rsid w:val="008F5929"/>
    <w:rsid w:val="009044A3"/>
    <w:rsid w:val="0092600F"/>
    <w:rsid w:val="00987F44"/>
    <w:rsid w:val="00993940"/>
    <w:rsid w:val="009B603F"/>
    <w:rsid w:val="009D06BD"/>
    <w:rsid w:val="00A0136D"/>
    <w:rsid w:val="00A216B2"/>
    <w:rsid w:val="00A21E6C"/>
    <w:rsid w:val="00A33FFD"/>
    <w:rsid w:val="00A4492D"/>
    <w:rsid w:val="00A54648"/>
    <w:rsid w:val="00A67655"/>
    <w:rsid w:val="00A705B0"/>
    <w:rsid w:val="00A8033F"/>
    <w:rsid w:val="00A844E0"/>
    <w:rsid w:val="00AA7A09"/>
    <w:rsid w:val="00AB3EB5"/>
    <w:rsid w:val="00AC377A"/>
    <w:rsid w:val="00AC3EF4"/>
    <w:rsid w:val="00AF09D7"/>
    <w:rsid w:val="00B10202"/>
    <w:rsid w:val="00B10BC1"/>
    <w:rsid w:val="00B22D67"/>
    <w:rsid w:val="00B765AF"/>
    <w:rsid w:val="00B84A1A"/>
    <w:rsid w:val="00B86166"/>
    <w:rsid w:val="00B86C9E"/>
    <w:rsid w:val="00BB6127"/>
    <w:rsid w:val="00BE4891"/>
    <w:rsid w:val="00BE57E4"/>
    <w:rsid w:val="00C01CEF"/>
    <w:rsid w:val="00C17E92"/>
    <w:rsid w:val="00C70D0F"/>
    <w:rsid w:val="00C91D8F"/>
    <w:rsid w:val="00C9337F"/>
    <w:rsid w:val="00CB5599"/>
    <w:rsid w:val="00CD50A2"/>
    <w:rsid w:val="00CE06D3"/>
    <w:rsid w:val="00CF783C"/>
    <w:rsid w:val="00D061AA"/>
    <w:rsid w:val="00D0732D"/>
    <w:rsid w:val="00D150E6"/>
    <w:rsid w:val="00D55804"/>
    <w:rsid w:val="00D65012"/>
    <w:rsid w:val="00D675CF"/>
    <w:rsid w:val="00D86B2F"/>
    <w:rsid w:val="00D97EFB"/>
    <w:rsid w:val="00DA2741"/>
    <w:rsid w:val="00DA7504"/>
    <w:rsid w:val="00DD21D5"/>
    <w:rsid w:val="00DE5AF6"/>
    <w:rsid w:val="00DE6DA4"/>
    <w:rsid w:val="00E24F2B"/>
    <w:rsid w:val="00E76F1D"/>
    <w:rsid w:val="00E8128F"/>
    <w:rsid w:val="00E82F9F"/>
    <w:rsid w:val="00E928E4"/>
    <w:rsid w:val="00EA6F9C"/>
    <w:rsid w:val="00EC0DD8"/>
    <w:rsid w:val="00EC2728"/>
    <w:rsid w:val="00ED73A2"/>
    <w:rsid w:val="00EE1E7C"/>
    <w:rsid w:val="00EE5A67"/>
    <w:rsid w:val="00F06302"/>
    <w:rsid w:val="00F349D0"/>
    <w:rsid w:val="00F4690E"/>
    <w:rsid w:val="00F47352"/>
    <w:rsid w:val="00F85AB1"/>
    <w:rsid w:val="00FB11DB"/>
    <w:rsid w:val="00FE212D"/>
    <w:rsid w:val="00FE4E72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E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A7A09"/>
    <w:rPr>
      <w:rFonts w:cs="Times New Roman"/>
    </w:rPr>
  </w:style>
  <w:style w:type="paragraph" w:styleId="NormalWeb">
    <w:name w:val="Normal (Web)"/>
    <w:basedOn w:val="Normal"/>
    <w:uiPriority w:val="99"/>
    <w:rsid w:val="00AA7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A7A0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A216B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16B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27A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952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03F"/>
    <w:rPr>
      <w:rFonts w:cs="Times New Roman"/>
    </w:rPr>
  </w:style>
  <w:style w:type="character" w:styleId="PageNumber">
    <w:name w:val="page number"/>
    <w:basedOn w:val="DefaultParagraphFont"/>
    <w:uiPriority w:val="99"/>
    <w:rsid w:val="006952F3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F5929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33F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D49"/>
    <w:rPr>
      <w:rFonts w:cs="Times New Roman"/>
    </w:rPr>
  </w:style>
  <w:style w:type="numbering" w:customStyle="1" w:styleId="1">
    <w:name w:val="Стиль1"/>
    <w:rsid w:val="009F2D9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1815</TotalTime>
  <Pages>7</Pages>
  <Words>2261</Words>
  <Characters>12893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2013-11-22T08:14:00Z</cp:lastPrinted>
  <dcterms:created xsi:type="dcterms:W3CDTF">2013-11-06T13:49:00Z</dcterms:created>
  <dcterms:modified xsi:type="dcterms:W3CDTF">2002-01-02T14:29:00Z</dcterms:modified>
</cp:coreProperties>
</file>