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56" w:rsidRDefault="00BF6F56" w:rsidP="000E11E8">
      <w:pPr>
        <w:spacing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0E11E8">
        <w:rPr>
          <w:rFonts w:ascii="Times New Roman" w:hAnsi="Times New Roman"/>
          <w:b/>
          <w:sz w:val="28"/>
          <w:szCs w:val="28"/>
        </w:rPr>
        <w:t>Эссе на тему «Кто он мой воспитанник?»</w:t>
      </w:r>
    </w:p>
    <w:p w:rsidR="00BF6F56" w:rsidRPr="000E11E8" w:rsidRDefault="00BF6F56" w:rsidP="000E11E8">
      <w:pPr>
        <w:spacing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 Богомазова Элина Владимировна</w:t>
      </w:r>
    </w:p>
    <w:p w:rsidR="00BF6F56" w:rsidRPr="000E11E8" w:rsidRDefault="00BF6F56" w:rsidP="00D31457">
      <w:pPr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F6F56" w:rsidRPr="00D31457" w:rsidRDefault="00BF6F56" w:rsidP="000E11E8">
      <w:pPr>
        <w:spacing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D31457">
        <w:rPr>
          <w:rFonts w:ascii="Times New Roman" w:hAnsi="Times New Roman"/>
          <w:sz w:val="24"/>
          <w:szCs w:val="24"/>
        </w:rPr>
        <w:t>Глаза сирот не по годам строги,</w:t>
      </w:r>
    </w:p>
    <w:p w:rsidR="00BF6F56" w:rsidRPr="00D31457" w:rsidRDefault="00BF6F56" w:rsidP="000E11E8">
      <w:pPr>
        <w:spacing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D31457">
        <w:rPr>
          <w:rFonts w:ascii="Times New Roman" w:hAnsi="Times New Roman"/>
          <w:sz w:val="24"/>
          <w:szCs w:val="24"/>
        </w:rPr>
        <w:t>В них скрыт вопрос и светится надежда.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Можно говорить много об особой душе моих воспитанников, душе, пережившей  трагедию предательство уже в  детстве. Сердце содрогается от мысли и ощущения, что пережил каждый из них уже в начале жизни.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Каждому ребенку  нужен друг. Друг, который сможет выслушать, понять, успокоить, поддержать в трудную минуту и помочь принять решение.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Много лет назад спрашивала себя, смогу ли я стать другом Вере первой девочке переступившей порог нашего детского дома.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457">
        <w:rPr>
          <w:rFonts w:ascii="Times New Roman" w:hAnsi="Times New Roman"/>
          <w:sz w:val="28"/>
          <w:szCs w:val="28"/>
        </w:rPr>
        <w:t xml:space="preserve">Волнующая до глубины души первая встреча. Вера не спеша поднималась  по лестнице. Симпатичная  девчушка с большим бантом на голове с улыбкой на лице несла в руках большого плюшевого мишку.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 Я мысленно пыталась  подобрать нужные слова. Встревожил взгляд девочки. Она улыбалась, а глаза были печальными. Глаза девочки спрашивали меня: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-Ты кто? Ты добрая или злая? А хватит у тебя терпения, мужества, стойкости.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Посмотри на меня я, успела испытать тяготы сиротской жизни, меня предавали, обижали, меня не любили, не жалели.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457">
        <w:rPr>
          <w:rFonts w:ascii="Times New Roman" w:hAnsi="Times New Roman"/>
          <w:sz w:val="28"/>
          <w:szCs w:val="28"/>
        </w:rPr>
        <w:t>Я не знала, как посмотреть в ответ. А девочка продолжала спрашивать меня глазами: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-Мне сейчас очень одиноко и страшно. Я не знаю, что меня ждет завтра. Я не обещаю хорошо себя вести потому, что не знаю как хорошо. Мама не научила меня быть послушной, она ничему меня не учила. Папу я не знаю совсем. Зато я хорошо запомнила пьяные сборища, попойки до утра. Помню, как просыпалась от голода по ночам и плакала. Сестра обманывала меня, часто оставляла одну дома. Мне было страшно и обидно.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Вера продолжала,  всматривается в мои глаза. И мне становилось непоседе от этого немого диалога: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-Ты станешь мне другом? Можно я буду тебе доверять? Сможешь понять меня и принять такой, какая  я есть?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Вера протянула мне руку и сказала только одно слово: «Пойдем».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Держа девочку за руку, мы вошли в группу. Это было начало нашей долгой совместной жизни в стенах детского дома.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Летели годы,  взрослела и менялась Вера. Были сложности и радости, взлеты и падения. Только глаза оставались печальными, всегда с вопросами: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-Как мне жить дальше? Как разобраться в людях? Не все у меня получалось, порой  не тех я слушала, не тем, доверяла, попадала в разные истории.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Но я бывала и  хорошей, талантливой, доброй, заботливой. Правда?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Конечно, правда! Мы всем коллективом радовались Вериным успехам в спорте, в хореографии. Вероника добрейший души человек. Она всегда заботилась о младших  воспитанниках, с любовью их опекала.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 неумолимо несутся в</w:t>
      </w:r>
      <w:r w:rsidRPr="00D31457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>,</w:t>
      </w:r>
      <w:r w:rsidRPr="00D31457">
        <w:rPr>
          <w:rFonts w:ascii="Times New Roman" w:hAnsi="Times New Roman"/>
          <w:sz w:val="28"/>
          <w:szCs w:val="28"/>
        </w:rPr>
        <w:t xml:space="preserve"> оставляя совсем немного времени что - то исправить, изменить, подытожить. 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 xml:space="preserve">Вера окончила школу, училище, работает на заводе ЖБК-1. 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31457">
        <w:rPr>
          <w:rFonts w:ascii="Times New Roman" w:hAnsi="Times New Roman"/>
          <w:sz w:val="28"/>
          <w:szCs w:val="28"/>
        </w:rPr>
        <w:t>Недавно я испытала волнительные чувства прошедших лет.  Ко мне подошел малыш протянул мне руку и сказал только одно слово: «Пойдем». Это был Андрюшка сын моей Вероники. Вероника стала мамой и наконец, в ее глазах я вижу счастье и любовь к сыну, уверенность в себе. Это главная  ее победа. А может  это и наша победа!? Малыш продолжал тянуть меня за руку, поглядывая по сторонам широко раскрытыми глазами. Глазами как у мамы только не печальными.</w:t>
      </w: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F6F56" w:rsidRPr="00D31457" w:rsidRDefault="00BF6F56" w:rsidP="00D3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F6F56" w:rsidRPr="00B2709B" w:rsidRDefault="00BF6F56" w:rsidP="00303885">
      <w:pPr>
        <w:spacing w:after="0" w:line="240" w:lineRule="auto"/>
        <w:jc w:val="both"/>
        <w:rPr>
          <w:sz w:val="28"/>
          <w:szCs w:val="28"/>
        </w:rPr>
      </w:pPr>
      <w:r w:rsidRPr="005A3F6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332.25pt;visibility:visible">
            <v:imagedata r:id="rId4" o:title=""/>
          </v:shape>
        </w:pict>
      </w:r>
    </w:p>
    <w:sectPr w:rsidR="00BF6F56" w:rsidRPr="00B2709B" w:rsidSect="0092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9B"/>
    <w:rsid w:val="000E11E8"/>
    <w:rsid w:val="000F6A44"/>
    <w:rsid w:val="00303885"/>
    <w:rsid w:val="00303B0F"/>
    <w:rsid w:val="005A3F6A"/>
    <w:rsid w:val="007933D5"/>
    <w:rsid w:val="007B6278"/>
    <w:rsid w:val="00922964"/>
    <w:rsid w:val="0093145E"/>
    <w:rsid w:val="00985FA2"/>
    <w:rsid w:val="00B2709B"/>
    <w:rsid w:val="00B45A70"/>
    <w:rsid w:val="00BF6F56"/>
    <w:rsid w:val="00D04F94"/>
    <w:rsid w:val="00D31457"/>
    <w:rsid w:val="00F9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470</Words>
  <Characters>2681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User</cp:lastModifiedBy>
  <cp:revision>10</cp:revision>
  <cp:lastPrinted>2014-02-14T10:27:00Z</cp:lastPrinted>
  <dcterms:created xsi:type="dcterms:W3CDTF">2014-02-05T13:01:00Z</dcterms:created>
  <dcterms:modified xsi:type="dcterms:W3CDTF">2014-02-14T10:27:00Z</dcterms:modified>
</cp:coreProperties>
</file>