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A0C" w:rsidRDefault="005C7A0C" w:rsidP="0007365C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ГБОУ СОШ №398 Красносельского района</w:t>
      </w:r>
    </w:p>
    <w:p w:rsidR="005C7A0C" w:rsidRDefault="005C7A0C" w:rsidP="0007365C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Санкт-Петербурга</w:t>
      </w:r>
    </w:p>
    <w:p w:rsidR="005C7A0C" w:rsidRDefault="005C7A0C" w:rsidP="0007365C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5C7A0C" w:rsidRDefault="005C7A0C" w:rsidP="0007365C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5C7A0C" w:rsidRDefault="005C7A0C" w:rsidP="0007365C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5C7A0C" w:rsidRDefault="005C7A0C" w:rsidP="0007365C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5C7A0C" w:rsidRDefault="005C7A0C" w:rsidP="0007365C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5C7A0C" w:rsidRDefault="005C7A0C" w:rsidP="0007365C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5C7A0C" w:rsidRDefault="005C7A0C" w:rsidP="0007365C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Методическая разработка урока</w:t>
      </w:r>
    </w:p>
    <w:p w:rsidR="005C7A0C" w:rsidRDefault="005C7A0C" w:rsidP="0007365C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математике</w:t>
      </w:r>
    </w:p>
    <w:p w:rsidR="005C7A0C" w:rsidRDefault="005C7A0C" w:rsidP="0007365C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 класс (речевой)</w:t>
      </w:r>
    </w:p>
    <w:p w:rsidR="005C7A0C" w:rsidRDefault="005C7A0C" w:rsidP="0007365C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«Состав числа 10. Решение задач»</w:t>
      </w:r>
    </w:p>
    <w:p w:rsidR="005C7A0C" w:rsidRDefault="005C7A0C" w:rsidP="0007365C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5C7A0C" w:rsidRDefault="005C7A0C" w:rsidP="0007365C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5C7A0C" w:rsidRDefault="005C7A0C" w:rsidP="0007365C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5C7A0C" w:rsidRDefault="005C7A0C" w:rsidP="0007365C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5C7A0C" w:rsidRDefault="005C7A0C" w:rsidP="0007365C">
      <w:pPr>
        <w:spacing w:line="36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учителя начальных классов высшей  категории</w:t>
      </w:r>
    </w:p>
    <w:p w:rsidR="005C7A0C" w:rsidRDefault="005C7A0C" w:rsidP="0007365C">
      <w:pPr>
        <w:spacing w:line="36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Лимаренко Ирины Петровны</w:t>
      </w:r>
    </w:p>
    <w:p w:rsidR="005C7A0C" w:rsidRDefault="005C7A0C" w:rsidP="0007365C">
      <w:pPr>
        <w:spacing w:line="360" w:lineRule="auto"/>
        <w:jc w:val="right"/>
        <w:rPr>
          <w:rFonts w:ascii="Times New Roman" w:hAnsi="Times New Roman"/>
          <w:sz w:val="28"/>
          <w:szCs w:val="28"/>
        </w:rPr>
      </w:pPr>
    </w:p>
    <w:p w:rsidR="005C7A0C" w:rsidRDefault="005C7A0C" w:rsidP="0007365C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5C7A0C" w:rsidRDefault="005C7A0C" w:rsidP="0007365C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Санкт-Петербург</w:t>
      </w:r>
    </w:p>
    <w:p w:rsidR="005C7A0C" w:rsidRDefault="005C7A0C" w:rsidP="0007365C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2011</w:t>
      </w:r>
      <w:bookmarkStart w:id="0" w:name="_GoBack"/>
      <w:bookmarkEnd w:id="0"/>
    </w:p>
    <w:p w:rsidR="005C7A0C" w:rsidRDefault="005C7A0C" w:rsidP="0007365C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 урока:</w:t>
      </w:r>
      <w:r>
        <w:rPr>
          <w:rFonts w:ascii="Times New Roman" w:hAnsi="Times New Roman"/>
          <w:sz w:val="24"/>
          <w:szCs w:val="24"/>
        </w:rPr>
        <w:t xml:space="preserve"> «Состав числа 10. Решение задач».</w:t>
      </w:r>
    </w:p>
    <w:p w:rsidR="005C7A0C" w:rsidRDefault="005C7A0C" w:rsidP="0007365C">
      <w:pPr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Цели урока: </w:t>
      </w:r>
    </w:p>
    <w:p w:rsidR="005C7A0C" w:rsidRDefault="005C7A0C" w:rsidP="0007365C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Закрепить знания о составе числа 10.</w:t>
      </w:r>
    </w:p>
    <w:p w:rsidR="005C7A0C" w:rsidRDefault="005C7A0C" w:rsidP="0007365C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Совершенствовать умение решать текстовые задачи.</w:t>
      </w:r>
    </w:p>
    <w:p w:rsidR="005C7A0C" w:rsidRDefault="005C7A0C" w:rsidP="0007365C">
      <w:pPr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Задачи урока: </w:t>
      </w:r>
    </w:p>
    <w:p w:rsidR="005C7A0C" w:rsidRDefault="005C7A0C" w:rsidP="0007365C">
      <w:pPr>
        <w:spacing w:line="360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обучающие: </w:t>
      </w:r>
    </w:p>
    <w:p w:rsidR="005C7A0C" w:rsidRPr="00937B77" w:rsidRDefault="005C7A0C" w:rsidP="0007365C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Закрепить знание состава числа 10.</w:t>
      </w:r>
    </w:p>
    <w:p w:rsidR="005C7A0C" w:rsidRDefault="005C7A0C" w:rsidP="0007365C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7D4449">
        <w:rPr>
          <w:rFonts w:ascii="Times New Roman" w:hAnsi="Times New Roman"/>
          <w:sz w:val="24"/>
          <w:szCs w:val="24"/>
        </w:rPr>
        <w:t xml:space="preserve">Совершенствовать </w:t>
      </w:r>
      <w:r>
        <w:rPr>
          <w:rFonts w:ascii="Times New Roman" w:hAnsi="Times New Roman"/>
          <w:sz w:val="24"/>
          <w:szCs w:val="24"/>
        </w:rPr>
        <w:t xml:space="preserve"> умения выполнять задания, требующие знания состава числа 10.</w:t>
      </w:r>
    </w:p>
    <w:p w:rsidR="005C7A0C" w:rsidRDefault="005C7A0C" w:rsidP="0007365C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Совершенствовать умения решать текстовые задачи.</w:t>
      </w:r>
    </w:p>
    <w:p w:rsidR="005C7A0C" w:rsidRDefault="005C7A0C" w:rsidP="0007365C">
      <w:pPr>
        <w:spacing w:line="360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развивающие:</w:t>
      </w:r>
    </w:p>
    <w:p w:rsidR="005C7A0C" w:rsidRDefault="005C7A0C" w:rsidP="0007365C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7D4449">
        <w:rPr>
          <w:rFonts w:ascii="Times New Roman" w:hAnsi="Times New Roman"/>
          <w:sz w:val="24"/>
          <w:szCs w:val="24"/>
        </w:rPr>
        <w:t>Развивать внимание,</w:t>
      </w:r>
      <w:r>
        <w:rPr>
          <w:rFonts w:ascii="Times New Roman" w:hAnsi="Times New Roman"/>
          <w:sz w:val="24"/>
          <w:szCs w:val="24"/>
        </w:rPr>
        <w:t xml:space="preserve"> воображение, память, математическую речь.</w:t>
      </w:r>
    </w:p>
    <w:p w:rsidR="005C7A0C" w:rsidRDefault="005C7A0C" w:rsidP="0007365C">
      <w:pPr>
        <w:spacing w:line="360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воспитательные:</w:t>
      </w:r>
    </w:p>
    <w:p w:rsidR="005C7A0C" w:rsidRPr="007D4449" w:rsidRDefault="005C7A0C" w:rsidP="0007365C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Воспитывать интерес к предмету, аккуратность, чувство товарищества и взаимопомощи.</w:t>
      </w:r>
    </w:p>
    <w:p w:rsidR="005C7A0C" w:rsidRDefault="005C7A0C" w:rsidP="0007365C">
      <w:pPr>
        <w:spacing w:line="360" w:lineRule="auto"/>
        <w:rPr>
          <w:rFonts w:ascii="Times New Roman" w:hAnsi="Times New Roman"/>
          <w:sz w:val="24"/>
          <w:szCs w:val="24"/>
        </w:rPr>
      </w:pPr>
      <w:r w:rsidRPr="007D4449">
        <w:rPr>
          <w:rFonts w:ascii="Times New Roman" w:hAnsi="Times New Roman"/>
          <w:b/>
          <w:sz w:val="24"/>
          <w:szCs w:val="24"/>
        </w:rPr>
        <w:t>Т</w:t>
      </w:r>
      <w:r>
        <w:rPr>
          <w:rFonts w:ascii="Times New Roman" w:hAnsi="Times New Roman"/>
          <w:b/>
          <w:sz w:val="24"/>
          <w:szCs w:val="24"/>
        </w:rPr>
        <w:t xml:space="preserve">ип урока: </w:t>
      </w:r>
      <w:r>
        <w:rPr>
          <w:rFonts w:ascii="Times New Roman" w:hAnsi="Times New Roman"/>
          <w:sz w:val="24"/>
          <w:szCs w:val="24"/>
        </w:rPr>
        <w:t>закрепление знаний. Урок-путешествие.</w:t>
      </w:r>
    </w:p>
    <w:p w:rsidR="005C7A0C" w:rsidRDefault="005C7A0C" w:rsidP="0007365C">
      <w:pPr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Предполагаемые результаты урока:</w:t>
      </w:r>
    </w:p>
    <w:p w:rsidR="005C7A0C" w:rsidRDefault="005C7A0C" w:rsidP="0007365C">
      <w:pPr>
        <w:spacing w:line="360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личностные:</w:t>
      </w:r>
    </w:p>
    <w:p w:rsidR="005C7A0C" w:rsidRDefault="005C7A0C" w:rsidP="0007365C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7F6F2D">
        <w:rPr>
          <w:rFonts w:ascii="Times New Roman" w:hAnsi="Times New Roman"/>
          <w:sz w:val="24"/>
          <w:szCs w:val="24"/>
        </w:rPr>
        <w:t>Прояв</w:t>
      </w:r>
      <w:r>
        <w:rPr>
          <w:rFonts w:ascii="Times New Roman" w:hAnsi="Times New Roman"/>
          <w:sz w:val="24"/>
          <w:szCs w:val="24"/>
        </w:rPr>
        <w:t>лят</w:t>
      </w:r>
      <w:r w:rsidRPr="007F6F2D">
        <w:rPr>
          <w:rFonts w:ascii="Times New Roman" w:hAnsi="Times New Roman"/>
          <w:sz w:val="24"/>
          <w:szCs w:val="24"/>
        </w:rPr>
        <w:t>ь интерес к изучению темы</w:t>
      </w:r>
      <w:r>
        <w:rPr>
          <w:rFonts w:ascii="Times New Roman" w:hAnsi="Times New Roman"/>
          <w:sz w:val="24"/>
          <w:szCs w:val="24"/>
        </w:rPr>
        <w:t>.</w:t>
      </w:r>
    </w:p>
    <w:p w:rsidR="005C7A0C" w:rsidRDefault="005C7A0C" w:rsidP="0007365C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Осознание успешности при изучении темы.</w:t>
      </w:r>
    </w:p>
    <w:p w:rsidR="005C7A0C" w:rsidRDefault="005C7A0C" w:rsidP="0007365C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Проявлять мотивацию учебно-познавательной деятельности и личностного смысла учения, которые базируются на необходимости постоянного расширения знаний для решения новых учебных задач и на интересе к математике.</w:t>
      </w:r>
    </w:p>
    <w:p w:rsidR="005C7A0C" w:rsidRDefault="005C7A0C" w:rsidP="0007365C">
      <w:pPr>
        <w:spacing w:line="360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предметные:</w:t>
      </w:r>
    </w:p>
    <w:p w:rsidR="005C7A0C" w:rsidRPr="007F6F2D" w:rsidRDefault="005C7A0C" w:rsidP="0007365C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Уметь выполнять арифметические действия с опорой на знание состава числа.</w:t>
      </w:r>
    </w:p>
    <w:p w:rsidR="005C7A0C" w:rsidRPr="00B76243" w:rsidRDefault="005C7A0C" w:rsidP="0007365C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В результате практических действий и наблюдений решать текстовые задачи, анализировать действия при решении текстовых задач, использовать знаково-символические средства.</w:t>
      </w:r>
    </w:p>
    <w:p w:rsidR="005C7A0C" w:rsidRDefault="005C7A0C" w:rsidP="0007365C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метапредметные:</w:t>
      </w:r>
      <w:r w:rsidRPr="00B76243">
        <w:rPr>
          <w:rFonts w:ascii="Times New Roman" w:hAnsi="Times New Roman"/>
          <w:sz w:val="24"/>
          <w:szCs w:val="24"/>
        </w:rPr>
        <w:t xml:space="preserve"> </w:t>
      </w:r>
    </w:p>
    <w:p w:rsidR="005C7A0C" w:rsidRDefault="005C7A0C" w:rsidP="0007365C">
      <w:pPr>
        <w:spacing w:line="36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познавательные:</w:t>
      </w:r>
    </w:p>
    <w:p w:rsidR="005C7A0C" w:rsidRDefault="005C7A0C" w:rsidP="0007365C">
      <w:pPr>
        <w:pStyle w:val="ListParagraph"/>
        <w:numPr>
          <w:ilvl w:val="0"/>
          <w:numId w:val="9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99652C">
        <w:rPr>
          <w:rFonts w:ascii="Times New Roman" w:hAnsi="Times New Roman"/>
          <w:sz w:val="24"/>
          <w:szCs w:val="24"/>
        </w:rPr>
        <w:t>Анализи</w:t>
      </w:r>
      <w:r>
        <w:rPr>
          <w:rFonts w:ascii="Times New Roman" w:hAnsi="Times New Roman"/>
          <w:sz w:val="24"/>
          <w:szCs w:val="24"/>
        </w:rPr>
        <w:t>ровать и решать текстовые задачи.</w:t>
      </w:r>
    </w:p>
    <w:p w:rsidR="005C7A0C" w:rsidRPr="0099652C" w:rsidRDefault="005C7A0C" w:rsidP="0007365C">
      <w:pPr>
        <w:pStyle w:val="ListParagraph"/>
        <w:numPr>
          <w:ilvl w:val="0"/>
          <w:numId w:val="9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Использовать приобретенные  знания при решении  заданий.</w:t>
      </w:r>
    </w:p>
    <w:p w:rsidR="005C7A0C" w:rsidRDefault="005C7A0C" w:rsidP="0007365C">
      <w:pPr>
        <w:spacing w:line="36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регулятивные: </w:t>
      </w:r>
    </w:p>
    <w:p w:rsidR="005C7A0C" w:rsidRPr="0099652C" w:rsidRDefault="005C7A0C" w:rsidP="0007365C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Выполнять учебные задания в соответствии с целью.</w:t>
      </w:r>
    </w:p>
    <w:p w:rsidR="005C7A0C" w:rsidRPr="0099652C" w:rsidRDefault="005C7A0C" w:rsidP="0007365C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Проверять учебное задание и вносить корректировку.</w:t>
      </w:r>
    </w:p>
    <w:p w:rsidR="005C7A0C" w:rsidRDefault="005C7A0C" w:rsidP="0007365C">
      <w:pPr>
        <w:spacing w:line="36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коммуникативные:</w:t>
      </w:r>
    </w:p>
    <w:p w:rsidR="005C7A0C" w:rsidRPr="00B76243" w:rsidRDefault="005C7A0C" w:rsidP="0007365C">
      <w:pPr>
        <w:pStyle w:val="ListParagraph"/>
        <w:numPr>
          <w:ilvl w:val="0"/>
          <w:numId w:val="7"/>
        </w:numPr>
        <w:spacing w:line="36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Формулировать высказывания, используя термины в рамках учебного диалога.</w:t>
      </w:r>
    </w:p>
    <w:p w:rsidR="005C7A0C" w:rsidRPr="0099652C" w:rsidRDefault="005C7A0C" w:rsidP="0007365C">
      <w:pPr>
        <w:pStyle w:val="ListParagraph"/>
        <w:numPr>
          <w:ilvl w:val="0"/>
          <w:numId w:val="7"/>
        </w:numPr>
        <w:spacing w:line="36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Согласовывать позиции с партнером и находить общее решение.</w:t>
      </w:r>
    </w:p>
    <w:p w:rsidR="005C7A0C" w:rsidRPr="0099652C" w:rsidRDefault="005C7A0C" w:rsidP="0007365C">
      <w:pPr>
        <w:pStyle w:val="ListParagraph"/>
        <w:numPr>
          <w:ilvl w:val="0"/>
          <w:numId w:val="7"/>
        </w:numPr>
        <w:spacing w:line="36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Включаться в диалог с учителем, сверстниками, в коллективное обсуждение.</w:t>
      </w:r>
    </w:p>
    <w:p w:rsidR="005C7A0C" w:rsidRDefault="005C7A0C" w:rsidP="0007365C">
      <w:pPr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Организация образовательного пространства</w:t>
      </w:r>
    </w:p>
    <w:p w:rsidR="005C7A0C" w:rsidRDefault="005C7A0C" w:rsidP="0007365C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Межпредметные связи:  </w:t>
      </w:r>
      <w:r>
        <w:rPr>
          <w:rFonts w:ascii="Times New Roman" w:hAnsi="Times New Roman"/>
          <w:sz w:val="24"/>
          <w:szCs w:val="24"/>
        </w:rPr>
        <w:t>литературное чтение.</w:t>
      </w:r>
    </w:p>
    <w:p w:rsidR="005C7A0C" w:rsidRDefault="005C7A0C" w:rsidP="0007365C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Ресурсы: </w:t>
      </w:r>
    </w:p>
    <w:p w:rsidR="005C7A0C" w:rsidRDefault="005C7A0C" w:rsidP="0007365C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Информационный материал: </w:t>
      </w:r>
      <w:r w:rsidRPr="00247241">
        <w:rPr>
          <w:rFonts w:ascii="Times New Roman" w:hAnsi="Times New Roman"/>
          <w:sz w:val="24"/>
          <w:szCs w:val="24"/>
        </w:rPr>
        <w:t>учебник Моро М. И. «Математика» Ч 2.</w:t>
      </w:r>
    </w:p>
    <w:p w:rsidR="005C7A0C" w:rsidRDefault="005C7A0C" w:rsidP="0007365C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Интерактивный материал: </w:t>
      </w:r>
      <w:r>
        <w:rPr>
          <w:rFonts w:ascii="Times New Roman" w:hAnsi="Times New Roman"/>
          <w:sz w:val="24"/>
          <w:szCs w:val="24"/>
        </w:rPr>
        <w:t>электронная презентация, карточки с заданиями.</w:t>
      </w:r>
    </w:p>
    <w:p w:rsidR="005C7A0C" w:rsidRDefault="005C7A0C" w:rsidP="0007365C">
      <w:pPr>
        <w:spacing w:line="360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Формы организации деятельности обучающихся на уроке:</w:t>
      </w:r>
    </w:p>
    <w:p w:rsidR="005C7A0C" w:rsidRPr="00247241" w:rsidRDefault="005C7A0C" w:rsidP="0007365C">
      <w:pPr>
        <w:pStyle w:val="ListParagraph"/>
        <w:numPr>
          <w:ilvl w:val="0"/>
          <w:numId w:val="10"/>
        </w:numPr>
        <w:spacing w:line="360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фронтальная</w:t>
      </w:r>
    </w:p>
    <w:p w:rsidR="005C7A0C" w:rsidRPr="00247241" w:rsidRDefault="005C7A0C" w:rsidP="0007365C">
      <w:pPr>
        <w:pStyle w:val="ListParagraph"/>
        <w:numPr>
          <w:ilvl w:val="0"/>
          <w:numId w:val="10"/>
        </w:numPr>
        <w:spacing w:line="360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парная</w:t>
      </w:r>
    </w:p>
    <w:p w:rsidR="005C7A0C" w:rsidRPr="00247241" w:rsidRDefault="005C7A0C" w:rsidP="0007365C">
      <w:pPr>
        <w:pStyle w:val="ListParagraph"/>
        <w:numPr>
          <w:ilvl w:val="0"/>
          <w:numId w:val="10"/>
        </w:numPr>
        <w:spacing w:line="360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групповая</w:t>
      </w:r>
    </w:p>
    <w:p w:rsidR="005C7A0C" w:rsidRPr="00247241" w:rsidRDefault="005C7A0C" w:rsidP="0007365C">
      <w:pPr>
        <w:pStyle w:val="ListParagraph"/>
        <w:numPr>
          <w:ilvl w:val="0"/>
          <w:numId w:val="10"/>
        </w:numPr>
        <w:spacing w:line="360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индивидуальная</w:t>
      </w:r>
    </w:p>
    <w:p w:rsidR="005C7A0C" w:rsidRDefault="005C7A0C" w:rsidP="0007365C">
      <w:pPr>
        <w:pStyle w:val="ListParagraph"/>
        <w:spacing w:line="360" w:lineRule="auto"/>
        <w:rPr>
          <w:rFonts w:ascii="Times New Roman" w:hAnsi="Times New Roman"/>
          <w:sz w:val="24"/>
          <w:szCs w:val="24"/>
          <w:u w:val="single"/>
        </w:rPr>
      </w:pPr>
    </w:p>
    <w:p w:rsidR="005C7A0C" w:rsidRDefault="005C7A0C" w:rsidP="0007365C">
      <w:pPr>
        <w:pStyle w:val="ListParagraph"/>
        <w:spacing w:line="360" w:lineRule="auto"/>
        <w:rPr>
          <w:rFonts w:ascii="Times New Roman" w:hAnsi="Times New Roman"/>
          <w:sz w:val="24"/>
          <w:szCs w:val="24"/>
          <w:u w:val="single"/>
        </w:rPr>
      </w:pPr>
    </w:p>
    <w:p w:rsidR="005C7A0C" w:rsidRDefault="005C7A0C" w:rsidP="0007365C">
      <w:pPr>
        <w:pStyle w:val="ListParagraph"/>
        <w:spacing w:line="360" w:lineRule="auto"/>
        <w:rPr>
          <w:rFonts w:ascii="Times New Roman" w:hAnsi="Times New Roman"/>
          <w:sz w:val="24"/>
          <w:szCs w:val="24"/>
          <w:u w:val="single"/>
        </w:rPr>
      </w:pPr>
    </w:p>
    <w:p w:rsidR="005C7A0C" w:rsidRDefault="005C7A0C" w:rsidP="0007365C">
      <w:pPr>
        <w:pStyle w:val="ListParagraph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C7A0C" w:rsidRDefault="005C7A0C" w:rsidP="0007365C">
      <w:pPr>
        <w:pStyle w:val="ListParagraph"/>
        <w:spacing w:line="360" w:lineRule="auto"/>
        <w:jc w:val="center"/>
        <w:rPr>
          <w:rFonts w:ascii="Times New Roman" w:hAnsi="Times New Roman"/>
          <w:b/>
          <w:sz w:val="24"/>
          <w:szCs w:val="24"/>
        </w:rPr>
        <w:sectPr w:rsidR="005C7A0C" w:rsidSect="00043269">
          <w:footerReference w:type="default" r:id="rId7"/>
          <w:pgSz w:w="11906" w:h="16838"/>
          <w:pgMar w:top="851" w:right="851" w:bottom="851" w:left="851" w:header="709" w:footer="709" w:gutter="0"/>
          <w:cols w:space="708"/>
          <w:titlePg/>
          <w:docGrid w:linePitch="360"/>
        </w:sectPr>
      </w:pPr>
    </w:p>
    <w:p w:rsidR="005C7A0C" w:rsidRDefault="005C7A0C" w:rsidP="0007365C">
      <w:pPr>
        <w:pStyle w:val="ListParagraph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Ход урока</w:t>
      </w:r>
    </w:p>
    <w:tbl>
      <w:tblPr>
        <w:tblW w:w="15620" w:type="dxa"/>
        <w:tblInd w:w="-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640"/>
        <w:gridCol w:w="7700"/>
        <w:gridCol w:w="3520"/>
        <w:gridCol w:w="1760"/>
      </w:tblGrid>
      <w:tr w:rsidR="005C7A0C" w:rsidRPr="00F46050" w:rsidTr="00043269">
        <w:tc>
          <w:tcPr>
            <w:tcW w:w="2640" w:type="dxa"/>
          </w:tcPr>
          <w:p w:rsidR="005C7A0C" w:rsidRPr="00F46050" w:rsidRDefault="005C7A0C" w:rsidP="00F46050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6050">
              <w:rPr>
                <w:rFonts w:ascii="Times New Roman" w:hAnsi="Times New Roman"/>
                <w:b/>
                <w:sz w:val="24"/>
                <w:szCs w:val="24"/>
              </w:rPr>
              <w:t>Этапы урока</w:t>
            </w:r>
          </w:p>
        </w:tc>
        <w:tc>
          <w:tcPr>
            <w:tcW w:w="7700" w:type="dxa"/>
          </w:tcPr>
          <w:p w:rsidR="005C7A0C" w:rsidRPr="00F46050" w:rsidRDefault="005C7A0C" w:rsidP="00F46050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6050">
              <w:rPr>
                <w:rFonts w:ascii="Times New Roman" w:hAnsi="Times New Roman"/>
                <w:b/>
                <w:sz w:val="24"/>
                <w:szCs w:val="24"/>
              </w:rPr>
              <w:t>Действия учителя</w:t>
            </w:r>
          </w:p>
        </w:tc>
        <w:tc>
          <w:tcPr>
            <w:tcW w:w="3520" w:type="dxa"/>
          </w:tcPr>
          <w:p w:rsidR="005C7A0C" w:rsidRPr="00F46050" w:rsidRDefault="005C7A0C" w:rsidP="00F46050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6050">
              <w:rPr>
                <w:rFonts w:ascii="Times New Roman" w:hAnsi="Times New Roman"/>
                <w:b/>
                <w:sz w:val="24"/>
                <w:szCs w:val="24"/>
              </w:rPr>
              <w:t>Действия обучающихся</w:t>
            </w:r>
          </w:p>
        </w:tc>
        <w:tc>
          <w:tcPr>
            <w:tcW w:w="1760" w:type="dxa"/>
          </w:tcPr>
          <w:p w:rsidR="005C7A0C" w:rsidRPr="00F46050" w:rsidRDefault="005C7A0C" w:rsidP="00F46050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6050">
              <w:rPr>
                <w:rFonts w:ascii="Times New Roman" w:hAnsi="Times New Roman"/>
                <w:b/>
                <w:sz w:val="24"/>
                <w:szCs w:val="24"/>
              </w:rPr>
              <w:t>Доска и оборудование</w:t>
            </w:r>
          </w:p>
        </w:tc>
      </w:tr>
      <w:tr w:rsidR="005C7A0C" w:rsidRPr="00F46050" w:rsidTr="00043269">
        <w:tc>
          <w:tcPr>
            <w:tcW w:w="2640" w:type="dxa"/>
          </w:tcPr>
          <w:p w:rsidR="005C7A0C" w:rsidRPr="00F46050" w:rsidRDefault="005C7A0C" w:rsidP="00F4605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46050">
              <w:rPr>
                <w:rFonts w:ascii="Times New Roman" w:hAnsi="Times New Roman"/>
                <w:sz w:val="24"/>
                <w:szCs w:val="24"/>
              </w:rPr>
              <w:t>1.Организационный момент.</w:t>
            </w:r>
          </w:p>
          <w:p w:rsidR="005C7A0C" w:rsidRPr="00F46050" w:rsidRDefault="005C7A0C" w:rsidP="00F4605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C7A0C" w:rsidRPr="00F46050" w:rsidRDefault="005C7A0C" w:rsidP="00F4605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C7A0C" w:rsidRPr="00F46050" w:rsidRDefault="005C7A0C" w:rsidP="00F4605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C7A0C" w:rsidRPr="00F46050" w:rsidRDefault="005C7A0C" w:rsidP="00F4605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C7A0C" w:rsidRPr="00F46050" w:rsidRDefault="005C7A0C" w:rsidP="00F4605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C7A0C" w:rsidRPr="00F46050" w:rsidRDefault="005C7A0C" w:rsidP="00F4605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C7A0C" w:rsidRPr="00F46050" w:rsidRDefault="005C7A0C" w:rsidP="00F4605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C7A0C" w:rsidRPr="00F46050" w:rsidRDefault="005C7A0C" w:rsidP="00F4605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C7A0C" w:rsidRPr="00F46050" w:rsidRDefault="005C7A0C" w:rsidP="00F4605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C7A0C" w:rsidRPr="00F46050" w:rsidRDefault="005C7A0C" w:rsidP="00F4605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C7A0C" w:rsidRPr="00F46050" w:rsidRDefault="005C7A0C" w:rsidP="00F4605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C7A0C" w:rsidRPr="00F46050" w:rsidRDefault="005C7A0C" w:rsidP="00F4605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C7A0C" w:rsidRPr="00F46050" w:rsidRDefault="005C7A0C" w:rsidP="00F4605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46050">
              <w:rPr>
                <w:rFonts w:ascii="Times New Roman" w:hAnsi="Times New Roman"/>
                <w:sz w:val="24"/>
                <w:szCs w:val="24"/>
              </w:rPr>
              <w:t>2.Минутка чистописания.</w:t>
            </w:r>
          </w:p>
          <w:p w:rsidR="005C7A0C" w:rsidRPr="00F46050" w:rsidRDefault="005C7A0C" w:rsidP="00F4605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C7A0C" w:rsidRPr="00F46050" w:rsidRDefault="005C7A0C" w:rsidP="00F4605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C7A0C" w:rsidRPr="00F46050" w:rsidRDefault="005C7A0C" w:rsidP="00F4605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C7A0C" w:rsidRPr="00F46050" w:rsidRDefault="005C7A0C" w:rsidP="00F4605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C7A0C" w:rsidRPr="00F46050" w:rsidRDefault="005C7A0C" w:rsidP="00F4605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C7A0C" w:rsidRPr="00F46050" w:rsidRDefault="005C7A0C" w:rsidP="00F4605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C7A0C" w:rsidRPr="00F46050" w:rsidRDefault="005C7A0C" w:rsidP="00F4605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C7A0C" w:rsidRPr="00F46050" w:rsidRDefault="005C7A0C" w:rsidP="00F4605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C7A0C" w:rsidRPr="00F46050" w:rsidRDefault="005C7A0C" w:rsidP="00F4605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C7A0C" w:rsidRPr="00F46050" w:rsidRDefault="005C7A0C" w:rsidP="00F4605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C7A0C" w:rsidRPr="00F46050" w:rsidRDefault="005C7A0C" w:rsidP="00F4605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C7A0C" w:rsidRPr="00F46050" w:rsidRDefault="005C7A0C" w:rsidP="00F4605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C7A0C" w:rsidRPr="00F46050" w:rsidRDefault="005C7A0C" w:rsidP="00F4605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C7A0C" w:rsidRPr="00F46050" w:rsidRDefault="005C7A0C" w:rsidP="00F4605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C7A0C" w:rsidRPr="00F46050" w:rsidRDefault="005C7A0C" w:rsidP="00F4605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C7A0C" w:rsidRPr="00F46050" w:rsidRDefault="005C7A0C" w:rsidP="00F4605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46050">
              <w:rPr>
                <w:rFonts w:ascii="Times New Roman" w:hAnsi="Times New Roman"/>
                <w:sz w:val="24"/>
                <w:szCs w:val="24"/>
              </w:rPr>
              <w:t>3.Самоопределение к деятельности.</w:t>
            </w:r>
          </w:p>
          <w:p w:rsidR="005C7A0C" w:rsidRPr="00F46050" w:rsidRDefault="005C7A0C" w:rsidP="00F4605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C7A0C" w:rsidRPr="00F46050" w:rsidRDefault="005C7A0C" w:rsidP="00F4605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C7A0C" w:rsidRPr="00F46050" w:rsidRDefault="005C7A0C" w:rsidP="00F4605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C7A0C" w:rsidRPr="00F46050" w:rsidRDefault="005C7A0C" w:rsidP="00F4605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C7A0C" w:rsidRDefault="005C7A0C" w:rsidP="00F4605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C7A0C" w:rsidRDefault="005C7A0C" w:rsidP="00F4605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C7A0C" w:rsidRDefault="005C7A0C" w:rsidP="00F4605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C7A0C" w:rsidRDefault="005C7A0C" w:rsidP="00F4605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C7A0C" w:rsidRDefault="005C7A0C" w:rsidP="00F4605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C7A0C" w:rsidRDefault="005C7A0C" w:rsidP="00F4605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C7A0C" w:rsidRDefault="005C7A0C" w:rsidP="00F4605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C7A0C" w:rsidRDefault="005C7A0C" w:rsidP="00F4605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C7A0C" w:rsidRDefault="005C7A0C" w:rsidP="00F4605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C7A0C" w:rsidRDefault="005C7A0C" w:rsidP="00F4605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C7A0C" w:rsidRDefault="005C7A0C" w:rsidP="00F4605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C7A0C" w:rsidRDefault="005C7A0C" w:rsidP="00F4605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C7A0C" w:rsidRDefault="005C7A0C" w:rsidP="00F4605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C7A0C" w:rsidRPr="00F46050" w:rsidRDefault="005C7A0C" w:rsidP="00F4605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C7A0C" w:rsidRPr="00F46050" w:rsidRDefault="005C7A0C" w:rsidP="00F4605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46050">
              <w:rPr>
                <w:rFonts w:ascii="Times New Roman" w:hAnsi="Times New Roman"/>
                <w:sz w:val="24"/>
                <w:szCs w:val="24"/>
              </w:rPr>
              <w:t>4.Актуализация знаний.</w:t>
            </w:r>
          </w:p>
          <w:p w:rsidR="005C7A0C" w:rsidRPr="00F46050" w:rsidRDefault="005C7A0C" w:rsidP="00F4605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C7A0C" w:rsidRPr="00F46050" w:rsidRDefault="005C7A0C" w:rsidP="00F4605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C7A0C" w:rsidRPr="00F46050" w:rsidRDefault="005C7A0C" w:rsidP="00F4605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C7A0C" w:rsidRPr="00F46050" w:rsidRDefault="005C7A0C" w:rsidP="00F4605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C7A0C" w:rsidRPr="00F46050" w:rsidRDefault="005C7A0C" w:rsidP="00F4605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C7A0C" w:rsidRPr="00F46050" w:rsidRDefault="005C7A0C" w:rsidP="00F4605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C7A0C" w:rsidRPr="00F46050" w:rsidRDefault="005C7A0C" w:rsidP="00F4605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C7A0C" w:rsidRPr="00F46050" w:rsidRDefault="005C7A0C" w:rsidP="00F4605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C7A0C" w:rsidRPr="00F46050" w:rsidRDefault="005C7A0C" w:rsidP="00F4605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C7A0C" w:rsidRPr="00F46050" w:rsidRDefault="005C7A0C" w:rsidP="00F4605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C7A0C" w:rsidRPr="00F46050" w:rsidRDefault="005C7A0C" w:rsidP="00F4605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C7A0C" w:rsidRPr="00F46050" w:rsidRDefault="005C7A0C" w:rsidP="00F4605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C7A0C" w:rsidRPr="00F46050" w:rsidRDefault="005C7A0C" w:rsidP="00F4605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C7A0C" w:rsidRPr="00F46050" w:rsidRDefault="005C7A0C" w:rsidP="00F4605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C7A0C" w:rsidRPr="00F46050" w:rsidRDefault="005C7A0C" w:rsidP="00F4605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C7A0C" w:rsidRPr="00F46050" w:rsidRDefault="005C7A0C" w:rsidP="00F4605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C7A0C" w:rsidRPr="00F46050" w:rsidRDefault="005C7A0C" w:rsidP="00F4605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46050">
              <w:rPr>
                <w:rFonts w:ascii="Times New Roman" w:hAnsi="Times New Roman"/>
                <w:sz w:val="24"/>
                <w:szCs w:val="24"/>
              </w:rPr>
              <w:t>Устный счет.</w:t>
            </w:r>
          </w:p>
          <w:p w:rsidR="005C7A0C" w:rsidRPr="00F46050" w:rsidRDefault="005C7A0C" w:rsidP="00F4605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C7A0C" w:rsidRPr="00F46050" w:rsidRDefault="005C7A0C" w:rsidP="00F4605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C7A0C" w:rsidRPr="00F46050" w:rsidRDefault="005C7A0C" w:rsidP="00F4605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C7A0C" w:rsidRPr="00F46050" w:rsidRDefault="005C7A0C" w:rsidP="00F4605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C7A0C" w:rsidRPr="00F46050" w:rsidRDefault="005C7A0C" w:rsidP="00F4605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C7A0C" w:rsidRPr="00F46050" w:rsidRDefault="005C7A0C" w:rsidP="00F4605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C7A0C" w:rsidRPr="00F46050" w:rsidRDefault="005C7A0C" w:rsidP="00F4605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C7A0C" w:rsidRPr="00F46050" w:rsidRDefault="005C7A0C" w:rsidP="00F4605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C7A0C" w:rsidRPr="00F46050" w:rsidRDefault="005C7A0C" w:rsidP="00F4605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46050">
              <w:rPr>
                <w:rFonts w:ascii="Times New Roman" w:hAnsi="Times New Roman"/>
                <w:sz w:val="24"/>
                <w:szCs w:val="24"/>
              </w:rPr>
              <w:t>(физминутка для глаз)</w:t>
            </w:r>
          </w:p>
          <w:p w:rsidR="005C7A0C" w:rsidRPr="00F46050" w:rsidRDefault="005C7A0C" w:rsidP="00F4605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C7A0C" w:rsidRPr="00F46050" w:rsidRDefault="005C7A0C" w:rsidP="00F4605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46050">
              <w:rPr>
                <w:rFonts w:ascii="Times New Roman" w:hAnsi="Times New Roman"/>
                <w:sz w:val="24"/>
                <w:szCs w:val="24"/>
              </w:rPr>
              <w:t>5. Обобщение и систематизация знаний.</w:t>
            </w:r>
          </w:p>
          <w:p w:rsidR="005C7A0C" w:rsidRPr="00F46050" w:rsidRDefault="005C7A0C" w:rsidP="00F4605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46050">
              <w:rPr>
                <w:rFonts w:ascii="Times New Roman" w:hAnsi="Times New Roman"/>
                <w:sz w:val="24"/>
                <w:szCs w:val="24"/>
              </w:rPr>
              <w:t>Подготовка к решению задач.</w:t>
            </w:r>
          </w:p>
          <w:p w:rsidR="005C7A0C" w:rsidRPr="00F46050" w:rsidRDefault="005C7A0C" w:rsidP="00F4605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46050">
              <w:rPr>
                <w:rFonts w:ascii="Times New Roman" w:hAnsi="Times New Roman"/>
                <w:sz w:val="24"/>
                <w:szCs w:val="24"/>
              </w:rPr>
              <w:t>Работа с учебником.</w:t>
            </w:r>
          </w:p>
          <w:p w:rsidR="005C7A0C" w:rsidRPr="00F46050" w:rsidRDefault="005C7A0C" w:rsidP="00F4605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C7A0C" w:rsidRPr="00F46050" w:rsidRDefault="005C7A0C" w:rsidP="00F4605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C7A0C" w:rsidRPr="00F46050" w:rsidRDefault="005C7A0C" w:rsidP="00F4605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46050">
              <w:rPr>
                <w:rFonts w:ascii="Times New Roman" w:hAnsi="Times New Roman"/>
                <w:sz w:val="24"/>
                <w:szCs w:val="24"/>
              </w:rPr>
              <w:t>Решение задачи</w:t>
            </w:r>
          </w:p>
          <w:p w:rsidR="005C7A0C" w:rsidRPr="00F46050" w:rsidRDefault="005C7A0C" w:rsidP="00F4605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C7A0C" w:rsidRPr="00F46050" w:rsidRDefault="005C7A0C" w:rsidP="00F4605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C7A0C" w:rsidRPr="00F46050" w:rsidRDefault="005C7A0C" w:rsidP="00F4605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C7A0C" w:rsidRPr="00F46050" w:rsidRDefault="005C7A0C" w:rsidP="00F4605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C7A0C" w:rsidRPr="00F46050" w:rsidRDefault="005C7A0C" w:rsidP="00F4605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C7A0C" w:rsidRPr="00F46050" w:rsidRDefault="005C7A0C" w:rsidP="00F4605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C7A0C" w:rsidRPr="00F46050" w:rsidRDefault="005C7A0C" w:rsidP="00F4605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C7A0C" w:rsidRPr="00F46050" w:rsidRDefault="005C7A0C" w:rsidP="00F4605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C7A0C" w:rsidRPr="00F46050" w:rsidRDefault="005C7A0C" w:rsidP="00F4605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C7A0C" w:rsidRPr="00F46050" w:rsidRDefault="005C7A0C" w:rsidP="00F4605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C7A0C" w:rsidRPr="00F46050" w:rsidRDefault="005C7A0C" w:rsidP="00F4605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C7A0C" w:rsidRPr="00F46050" w:rsidRDefault="005C7A0C" w:rsidP="00F4605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C7A0C" w:rsidRPr="00F46050" w:rsidRDefault="005C7A0C" w:rsidP="00F4605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C7A0C" w:rsidRPr="00F46050" w:rsidRDefault="005C7A0C" w:rsidP="00F4605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C7A0C" w:rsidRPr="00F46050" w:rsidRDefault="005C7A0C" w:rsidP="00F4605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C7A0C" w:rsidRPr="00F46050" w:rsidRDefault="005C7A0C" w:rsidP="00F4605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C7A0C" w:rsidRPr="00F46050" w:rsidRDefault="005C7A0C" w:rsidP="00F4605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C7A0C" w:rsidRPr="00F46050" w:rsidRDefault="005C7A0C" w:rsidP="00F4605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C7A0C" w:rsidRPr="00F46050" w:rsidRDefault="005C7A0C" w:rsidP="00F4605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C7A0C" w:rsidRPr="00F46050" w:rsidRDefault="005C7A0C" w:rsidP="00F4605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C7A0C" w:rsidRPr="00F46050" w:rsidRDefault="005C7A0C" w:rsidP="00F4605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C7A0C" w:rsidRPr="00F46050" w:rsidRDefault="005C7A0C" w:rsidP="00F4605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C7A0C" w:rsidRPr="00F46050" w:rsidRDefault="005C7A0C" w:rsidP="00F4605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C7A0C" w:rsidRPr="00F46050" w:rsidRDefault="005C7A0C" w:rsidP="00F4605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C7A0C" w:rsidRPr="00F46050" w:rsidRDefault="005C7A0C" w:rsidP="00F4605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C7A0C" w:rsidRPr="00F46050" w:rsidRDefault="005C7A0C" w:rsidP="00F4605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C7A0C" w:rsidRPr="00F46050" w:rsidRDefault="005C7A0C" w:rsidP="00F4605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C7A0C" w:rsidRPr="00F46050" w:rsidRDefault="005C7A0C" w:rsidP="00F4605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C7A0C" w:rsidRPr="00F46050" w:rsidRDefault="005C7A0C" w:rsidP="00F4605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C7A0C" w:rsidRPr="00F46050" w:rsidRDefault="005C7A0C" w:rsidP="00F4605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C7A0C" w:rsidRPr="00F46050" w:rsidRDefault="005C7A0C" w:rsidP="00F4605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C7A0C" w:rsidRPr="00F46050" w:rsidRDefault="005C7A0C" w:rsidP="00F4605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46050">
              <w:rPr>
                <w:rFonts w:ascii="Times New Roman" w:hAnsi="Times New Roman"/>
                <w:sz w:val="24"/>
                <w:szCs w:val="24"/>
              </w:rPr>
              <w:t>6. Физминутка.</w:t>
            </w:r>
          </w:p>
          <w:p w:rsidR="005C7A0C" w:rsidRDefault="005C7A0C" w:rsidP="00F4605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C7A0C" w:rsidRPr="00F46050" w:rsidRDefault="005C7A0C" w:rsidP="00F4605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C7A0C" w:rsidRPr="00F46050" w:rsidRDefault="005C7A0C" w:rsidP="00F4605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46050">
              <w:rPr>
                <w:rFonts w:ascii="Times New Roman" w:hAnsi="Times New Roman"/>
                <w:sz w:val="24"/>
                <w:szCs w:val="24"/>
              </w:rPr>
              <w:t>7. Обобщение и систематизация знаний (продолжение).</w:t>
            </w:r>
          </w:p>
          <w:p w:rsidR="005C7A0C" w:rsidRPr="00F46050" w:rsidRDefault="005C7A0C" w:rsidP="00F4605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C7A0C" w:rsidRPr="00F46050" w:rsidRDefault="005C7A0C" w:rsidP="00F4605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C7A0C" w:rsidRPr="00F46050" w:rsidRDefault="005C7A0C" w:rsidP="00F4605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C7A0C" w:rsidRPr="00F46050" w:rsidRDefault="005C7A0C" w:rsidP="00F4605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C7A0C" w:rsidRPr="00F46050" w:rsidRDefault="005C7A0C" w:rsidP="00F4605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C7A0C" w:rsidRPr="00F46050" w:rsidRDefault="005C7A0C" w:rsidP="00F4605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C7A0C" w:rsidRPr="00F46050" w:rsidRDefault="005C7A0C" w:rsidP="00F4605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C7A0C" w:rsidRPr="00F46050" w:rsidRDefault="005C7A0C" w:rsidP="00F4605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C7A0C" w:rsidRPr="00F46050" w:rsidRDefault="005C7A0C" w:rsidP="00F4605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C7A0C" w:rsidRPr="00F46050" w:rsidRDefault="005C7A0C" w:rsidP="00F4605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C7A0C" w:rsidRPr="00F46050" w:rsidRDefault="005C7A0C" w:rsidP="00F4605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C7A0C" w:rsidRPr="00F46050" w:rsidRDefault="005C7A0C" w:rsidP="00F4605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C7A0C" w:rsidRPr="00F46050" w:rsidRDefault="005C7A0C" w:rsidP="00F4605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C7A0C" w:rsidRPr="00F46050" w:rsidRDefault="005C7A0C" w:rsidP="00F4605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C7A0C" w:rsidRPr="00F46050" w:rsidRDefault="005C7A0C" w:rsidP="00F4605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C7A0C" w:rsidRPr="00F46050" w:rsidRDefault="005C7A0C" w:rsidP="00F4605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C7A0C" w:rsidRPr="00F46050" w:rsidRDefault="005C7A0C" w:rsidP="00F4605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C7A0C" w:rsidRPr="00F46050" w:rsidRDefault="005C7A0C" w:rsidP="00F4605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C7A0C" w:rsidRPr="00F46050" w:rsidRDefault="005C7A0C" w:rsidP="00F4605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C7A0C" w:rsidRPr="00F46050" w:rsidRDefault="005C7A0C" w:rsidP="00F4605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C7A0C" w:rsidRPr="00F46050" w:rsidRDefault="005C7A0C" w:rsidP="00F4605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C7A0C" w:rsidRPr="00F46050" w:rsidRDefault="005C7A0C" w:rsidP="00F4605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C7A0C" w:rsidRPr="00F46050" w:rsidRDefault="005C7A0C" w:rsidP="00F4605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C7A0C" w:rsidRPr="00F46050" w:rsidRDefault="005C7A0C" w:rsidP="00F4605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C7A0C" w:rsidRPr="00F46050" w:rsidRDefault="005C7A0C" w:rsidP="00F4605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C7A0C" w:rsidRPr="00F46050" w:rsidRDefault="005C7A0C" w:rsidP="00F4605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C7A0C" w:rsidRPr="00F46050" w:rsidRDefault="005C7A0C" w:rsidP="00F4605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C7A0C" w:rsidRPr="00F46050" w:rsidRDefault="005C7A0C" w:rsidP="00F4605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C7A0C" w:rsidRPr="00F46050" w:rsidRDefault="005C7A0C" w:rsidP="00F4605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C7A0C" w:rsidRPr="00F46050" w:rsidRDefault="005C7A0C" w:rsidP="00F4605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C7A0C" w:rsidRPr="00F46050" w:rsidRDefault="005C7A0C" w:rsidP="00F4605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C7A0C" w:rsidRPr="00F46050" w:rsidRDefault="005C7A0C" w:rsidP="00F4605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C7A0C" w:rsidRPr="00F46050" w:rsidRDefault="005C7A0C" w:rsidP="00F4605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46050">
              <w:rPr>
                <w:rFonts w:ascii="Times New Roman" w:hAnsi="Times New Roman"/>
                <w:sz w:val="24"/>
                <w:szCs w:val="24"/>
              </w:rPr>
              <w:t>8. Рефлексия.</w:t>
            </w:r>
          </w:p>
          <w:p w:rsidR="005C7A0C" w:rsidRPr="00F46050" w:rsidRDefault="005C7A0C" w:rsidP="00F4605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00" w:type="dxa"/>
          </w:tcPr>
          <w:p w:rsidR="005C7A0C" w:rsidRPr="00F46050" w:rsidRDefault="005C7A0C" w:rsidP="00F46050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46050">
              <w:rPr>
                <w:rFonts w:ascii="Times New Roman" w:hAnsi="Times New Roman"/>
                <w:sz w:val="24"/>
                <w:szCs w:val="24"/>
              </w:rPr>
              <w:t>(Звенит звонок. Дети заходят в класс, встают около своих мест.)</w:t>
            </w:r>
          </w:p>
          <w:p w:rsidR="005C7A0C" w:rsidRPr="00F46050" w:rsidRDefault="005C7A0C" w:rsidP="00F46050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46050">
              <w:rPr>
                <w:rFonts w:ascii="Times New Roman" w:hAnsi="Times New Roman"/>
                <w:sz w:val="24"/>
                <w:szCs w:val="24"/>
              </w:rPr>
              <w:t xml:space="preserve">Предлагаю начать урок с речевки. </w:t>
            </w:r>
          </w:p>
          <w:p w:rsidR="005C7A0C" w:rsidRPr="00F46050" w:rsidRDefault="005C7A0C" w:rsidP="00F46050">
            <w:pPr>
              <w:spacing w:after="0" w:line="36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46050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Ты проверь скорей, дружок, </w:t>
            </w:r>
            <w:r w:rsidRPr="00F46050">
              <w:rPr>
                <w:rFonts w:ascii="Times New Roman" w:hAnsi="Times New Roman"/>
                <w:bCs/>
                <w:iCs/>
                <w:sz w:val="24"/>
                <w:szCs w:val="24"/>
              </w:rPr>
              <w:br/>
              <w:t>Ты готов начать урок?</w:t>
            </w:r>
            <w:r w:rsidRPr="00F46050">
              <w:rPr>
                <w:rFonts w:ascii="Times New Roman" w:hAnsi="Times New Roman"/>
                <w:bCs/>
                <w:iCs/>
                <w:sz w:val="24"/>
                <w:szCs w:val="24"/>
              </w:rPr>
              <w:br/>
              <w:t>Всё ль на месте, всё в порядке:</w:t>
            </w:r>
            <w:r w:rsidRPr="00F46050">
              <w:rPr>
                <w:rFonts w:ascii="Times New Roman" w:hAnsi="Times New Roman"/>
                <w:bCs/>
                <w:iCs/>
                <w:sz w:val="24"/>
                <w:szCs w:val="24"/>
              </w:rPr>
              <w:br/>
              <w:t>Ручка, книжка и тетрадка?</w:t>
            </w:r>
            <w:r w:rsidRPr="00F46050">
              <w:rPr>
                <w:rFonts w:ascii="Times New Roman" w:hAnsi="Times New Roman"/>
                <w:bCs/>
                <w:iCs/>
                <w:sz w:val="24"/>
                <w:szCs w:val="24"/>
              </w:rPr>
              <w:br/>
              <w:t>Все ли правильно стоят?</w:t>
            </w:r>
            <w:r w:rsidRPr="00F46050">
              <w:rPr>
                <w:rFonts w:ascii="Times New Roman" w:hAnsi="Times New Roman"/>
                <w:bCs/>
                <w:iCs/>
                <w:sz w:val="24"/>
                <w:szCs w:val="24"/>
              </w:rPr>
              <w:br/>
              <w:t>Все ль внимательно глядят?</w:t>
            </w:r>
          </w:p>
          <w:p w:rsidR="005C7A0C" w:rsidRPr="00F46050" w:rsidRDefault="005C7A0C" w:rsidP="00F46050">
            <w:pPr>
              <w:spacing w:after="0" w:line="36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5C7A0C" w:rsidRPr="00F46050" w:rsidRDefault="005C7A0C" w:rsidP="00F46050">
            <w:pPr>
              <w:spacing w:after="0" w:line="36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46050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- Улыбнитесь друг другу, улыбнитесь мне. </w:t>
            </w:r>
          </w:p>
          <w:p w:rsidR="005C7A0C" w:rsidRPr="00F46050" w:rsidRDefault="005C7A0C" w:rsidP="00F46050">
            <w:pPr>
              <w:spacing w:after="0" w:line="36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46050">
              <w:rPr>
                <w:rFonts w:ascii="Times New Roman" w:hAnsi="Times New Roman"/>
                <w:bCs/>
                <w:iCs/>
                <w:sz w:val="24"/>
                <w:szCs w:val="24"/>
              </w:rPr>
              <w:t>-Садитесь.</w:t>
            </w:r>
          </w:p>
          <w:p w:rsidR="005C7A0C" w:rsidRPr="00F46050" w:rsidRDefault="005C7A0C" w:rsidP="00F46050">
            <w:pPr>
              <w:spacing w:after="0" w:line="36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46050">
              <w:rPr>
                <w:rFonts w:ascii="Times New Roman" w:hAnsi="Times New Roman"/>
                <w:bCs/>
                <w:iCs/>
                <w:sz w:val="24"/>
                <w:szCs w:val="24"/>
              </w:rPr>
              <w:t>(Обращаю внимание на правила посадки).</w:t>
            </w:r>
          </w:p>
          <w:p w:rsidR="005C7A0C" w:rsidRPr="00F46050" w:rsidRDefault="005C7A0C" w:rsidP="00F46050">
            <w:pPr>
              <w:spacing w:after="0" w:line="36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46050">
              <w:rPr>
                <w:rFonts w:ascii="Times New Roman" w:hAnsi="Times New Roman"/>
                <w:bCs/>
                <w:iCs/>
                <w:sz w:val="24"/>
                <w:szCs w:val="24"/>
              </w:rPr>
              <w:t>-Молодцы.</w:t>
            </w:r>
          </w:p>
          <w:p w:rsidR="005C7A0C" w:rsidRPr="00F46050" w:rsidRDefault="005C7A0C" w:rsidP="00F4605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C7A0C" w:rsidRPr="00F46050" w:rsidRDefault="005C7A0C" w:rsidP="00F46050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46050">
              <w:rPr>
                <w:rFonts w:ascii="Times New Roman" w:hAnsi="Times New Roman"/>
                <w:sz w:val="24"/>
                <w:szCs w:val="24"/>
              </w:rPr>
              <w:t xml:space="preserve">-Начнем урок с минутки чистописания. </w:t>
            </w:r>
          </w:p>
          <w:p w:rsidR="005C7A0C" w:rsidRPr="00F46050" w:rsidRDefault="005C7A0C" w:rsidP="00F46050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46050">
              <w:rPr>
                <w:rFonts w:ascii="Times New Roman" w:hAnsi="Times New Roman"/>
                <w:sz w:val="24"/>
                <w:szCs w:val="24"/>
              </w:rPr>
              <w:t>-Угадайте, какое число будем сегодня писать?</w:t>
            </w:r>
          </w:p>
          <w:p w:rsidR="005C7A0C" w:rsidRPr="00F46050" w:rsidRDefault="005C7A0C" w:rsidP="00F46050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46050">
              <w:rPr>
                <w:rFonts w:ascii="Times New Roman" w:hAnsi="Times New Roman"/>
                <w:sz w:val="24"/>
                <w:szCs w:val="24"/>
              </w:rPr>
              <w:t>-Цифра вроде буквы о, но не значит ничего.</w:t>
            </w:r>
          </w:p>
          <w:p w:rsidR="005C7A0C" w:rsidRPr="00F46050" w:rsidRDefault="005C7A0C" w:rsidP="00F46050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46050">
              <w:rPr>
                <w:rFonts w:ascii="Times New Roman" w:hAnsi="Times New Roman"/>
                <w:sz w:val="24"/>
                <w:szCs w:val="24"/>
              </w:rPr>
              <w:t>-Если ж слева, рядом с ним</w:t>
            </w:r>
          </w:p>
          <w:p w:rsidR="005C7A0C" w:rsidRPr="00F46050" w:rsidRDefault="005C7A0C" w:rsidP="00F46050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46050">
              <w:rPr>
                <w:rFonts w:ascii="Times New Roman" w:hAnsi="Times New Roman"/>
                <w:sz w:val="24"/>
                <w:szCs w:val="24"/>
              </w:rPr>
              <w:t>Единицу  примостим,</w:t>
            </w:r>
          </w:p>
          <w:p w:rsidR="005C7A0C" w:rsidRPr="00F46050" w:rsidRDefault="005C7A0C" w:rsidP="00F46050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46050">
              <w:rPr>
                <w:rFonts w:ascii="Times New Roman" w:hAnsi="Times New Roman"/>
                <w:sz w:val="24"/>
                <w:szCs w:val="24"/>
              </w:rPr>
              <w:t>Он побольше станет весить,</w:t>
            </w:r>
          </w:p>
          <w:p w:rsidR="005C7A0C" w:rsidRPr="00F46050" w:rsidRDefault="005C7A0C" w:rsidP="00F46050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46050">
              <w:rPr>
                <w:rFonts w:ascii="Times New Roman" w:hAnsi="Times New Roman"/>
                <w:sz w:val="24"/>
                <w:szCs w:val="24"/>
              </w:rPr>
              <w:t>Потому что это…</w:t>
            </w:r>
          </w:p>
          <w:p w:rsidR="005C7A0C" w:rsidRPr="00F46050" w:rsidRDefault="005C7A0C" w:rsidP="00F46050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46050">
              <w:rPr>
                <w:rFonts w:ascii="Times New Roman" w:hAnsi="Times New Roman"/>
                <w:sz w:val="24"/>
                <w:szCs w:val="24"/>
              </w:rPr>
              <w:t>-Какое число будем писать?</w:t>
            </w:r>
          </w:p>
          <w:p w:rsidR="005C7A0C" w:rsidRPr="00F46050" w:rsidRDefault="005C7A0C" w:rsidP="00F46050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46050">
              <w:rPr>
                <w:rFonts w:ascii="Times New Roman" w:hAnsi="Times New Roman"/>
                <w:sz w:val="24"/>
                <w:szCs w:val="24"/>
              </w:rPr>
              <w:t>-С помощью каких цифр записывают число 10?</w:t>
            </w:r>
          </w:p>
          <w:p w:rsidR="005C7A0C" w:rsidRPr="00F46050" w:rsidRDefault="005C7A0C" w:rsidP="00F46050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46050">
              <w:rPr>
                <w:rFonts w:ascii="Times New Roman" w:hAnsi="Times New Roman"/>
                <w:sz w:val="24"/>
                <w:szCs w:val="24"/>
              </w:rPr>
              <w:t>-Повторим как писать число 10.</w:t>
            </w:r>
          </w:p>
          <w:p w:rsidR="005C7A0C" w:rsidRPr="00F46050" w:rsidRDefault="005C7A0C" w:rsidP="00F46050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5C7A0C" w:rsidRPr="00F46050" w:rsidRDefault="005C7A0C" w:rsidP="00F46050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46050">
              <w:rPr>
                <w:rFonts w:ascii="Times New Roman" w:hAnsi="Times New Roman"/>
                <w:sz w:val="24"/>
                <w:szCs w:val="24"/>
              </w:rPr>
              <w:t>-Открыли тетради. Раз ! Сели ровно. Два!</w:t>
            </w:r>
          </w:p>
          <w:p w:rsidR="005C7A0C" w:rsidRPr="00F46050" w:rsidRDefault="005C7A0C" w:rsidP="00F46050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5C7A0C" w:rsidRPr="00F46050" w:rsidRDefault="005C7A0C" w:rsidP="00F46050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46050">
              <w:rPr>
                <w:rFonts w:ascii="Times New Roman" w:hAnsi="Times New Roman"/>
                <w:sz w:val="24"/>
                <w:szCs w:val="24"/>
              </w:rPr>
              <w:t>-Запишите число 10 пять раз, начиная с красной точки. А некоторые ребята сначала обведите число10, затем пропишите самостоятельно.</w:t>
            </w:r>
          </w:p>
          <w:p w:rsidR="005C7A0C" w:rsidRDefault="005C7A0C" w:rsidP="00F46050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46050">
              <w:rPr>
                <w:rFonts w:ascii="Times New Roman" w:hAnsi="Times New Roman"/>
                <w:sz w:val="24"/>
                <w:szCs w:val="24"/>
              </w:rPr>
              <w:t>-Молодцы! (хвалить индивидуально)</w:t>
            </w:r>
          </w:p>
          <w:p w:rsidR="005C7A0C" w:rsidRPr="00F46050" w:rsidRDefault="005C7A0C" w:rsidP="00F46050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5C7A0C" w:rsidRPr="00F46050" w:rsidRDefault="005C7A0C" w:rsidP="00F46050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46050">
              <w:rPr>
                <w:rFonts w:ascii="Times New Roman" w:hAnsi="Times New Roman"/>
                <w:sz w:val="24"/>
                <w:szCs w:val="24"/>
              </w:rPr>
              <w:t>-Как ,вы, думаете о каком числе мы будем говорить  на уроке?</w:t>
            </w:r>
          </w:p>
          <w:p w:rsidR="005C7A0C" w:rsidRPr="00F46050" w:rsidRDefault="005C7A0C" w:rsidP="00F46050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46050">
              <w:rPr>
                <w:rFonts w:ascii="Times New Roman" w:hAnsi="Times New Roman"/>
                <w:sz w:val="24"/>
                <w:szCs w:val="24"/>
              </w:rPr>
              <w:t>-Какова тема урока?</w:t>
            </w:r>
          </w:p>
          <w:p w:rsidR="005C7A0C" w:rsidRPr="00F46050" w:rsidRDefault="005C7A0C" w:rsidP="00F46050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46050">
              <w:rPr>
                <w:rFonts w:ascii="Times New Roman" w:hAnsi="Times New Roman"/>
                <w:sz w:val="24"/>
                <w:szCs w:val="24"/>
              </w:rPr>
              <w:t>-Чему мы будем учиться на уроке?</w:t>
            </w:r>
          </w:p>
          <w:p w:rsidR="005C7A0C" w:rsidRPr="00F46050" w:rsidRDefault="005C7A0C" w:rsidP="00F46050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46050">
              <w:rPr>
                <w:rFonts w:ascii="Times New Roman" w:hAnsi="Times New Roman"/>
                <w:sz w:val="24"/>
                <w:szCs w:val="24"/>
              </w:rPr>
              <w:t>Тема нашего урока:  состав числа 10. Решение задач.</w:t>
            </w:r>
          </w:p>
          <w:p w:rsidR="005C7A0C" w:rsidRPr="00F46050" w:rsidRDefault="005C7A0C" w:rsidP="00F46050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46050">
              <w:rPr>
                <w:rFonts w:ascii="Times New Roman" w:hAnsi="Times New Roman"/>
                <w:sz w:val="24"/>
                <w:szCs w:val="24"/>
              </w:rPr>
              <w:t>- Сегодня мы закрепим знания о составе числа10,будем продолжать учиться решать трудную задачу.</w:t>
            </w:r>
          </w:p>
          <w:p w:rsidR="005C7A0C" w:rsidRPr="00F46050" w:rsidRDefault="005C7A0C" w:rsidP="00F46050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46050">
              <w:rPr>
                <w:rFonts w:ascii="Times New Roman" w:hAnsi="Times New Roman"/>
                <w:sz w:val="24"/>
                <w:szCs w:val="24"/>
              </w:rPr>
              <w:t>-Что мы знаем о числе 10?</w:t>
            </w:r>
          </w:p>
          <w:p w:rsidR="005C7A0C" w:rsidRPr="00F46050" w:rsidRDefault="005C7A0C" w:rsidP="00F46050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46050">
              <w:rPr>
                <w:rFonts w:ascii="Times New Roman" w:hAnsi="Times New Roman"/>
                <w:sz w:val="24"/>
                <w:szCs w:val="24"/>
              </w:rPr>
              <w:t>-Ребята, мы с вами сегодня отправимся   в путешествие со сказочным героем. А с кем? Вы узнаете, если справитесь с его заданием.  Справитесь?</w:t>
            </w:r>
          </w:p>
          <w:p w:rsidR="005C7A0C" w:rsidRPr="00F46050" w:rsidRDefault="005C7A0C" w:rsidP="00F46050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46050">
              <w:rPr>
                <w:rFonts w:ascii="Times New Roman" w:hAnsi="Times New Roman"/>
                <w:sz w:val="24"/>
                <w:szCs w:val="24"/>
              </w:rPr>
              <w:t>-Назовите числа по порядку, и узнаете с каким героем мы отправимся в путешествие.</w:t>
            </w:r>
          </w:p>
          <w:p w:rsidR="005C7A0C" w:rsidRPr="00F46050" w:rsidRDefault="005C7A0C" w:rsidP="00F46050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46050">
              <w:rPr>
                <w:rFonts w:ascii="Times New Roman" w:hAnsi="Times New Roman"/>
                <w:sz w:val="24"/>
                <w:szCs w:val="24"/>
              </w:rPr>
              <w:t xml:space="preserve">-С кем отправимся в путешествие? </w:t>
            </w:r>
          </w:p>
          <w:p w:rsidR="005C7A0C" w:rsidRPr="00F46050" w:rsidRDefault="005C7A0C" w:rsidP="00F46050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46050">
              <w:rPr>
                <w:rFonts w:ascii="Times New Roman" w:hAnsi="Times New Roman"/>
                <w:sz w:val="24"/>
                <w:szCs w:val="24"/>
              </w:rPr>
              <w:t>-Молодцы!</w:t>
            </w:r>
          </w:p>
          <w:p w:rsidR="005C7A0C" w:rsidRPr="00F46050" w:rsidRDefault="005C7A0C" w:rsidP="00F46050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46050">
              <w:rPr>
                <w:rFonts w:ascii="Times New Roman" w:hAnsi="Times New Roman"/>
                <w:sz w:val="24"/>
                <w:szCs w:val="24"/>
              </w:rPr>
              <w:t>-Отправляемся вместе со сказочным героем  - Колобком. Но вот беда он убежал из дома и забыл дорогу, а чтобы Колобку попасть домой  ему надо выполнить задания. Колобку не справиться, а вы же умные дети? Вы поможете Колобку?</w:t>
            </w:r>
          </w:p>
          <w:p w:rsidR="005C7A0C" w:rsidRPr="00F46050" w:rsidRDefault="005C7A0C" w:rsidP="00F46050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46050">
              <w:rPr>
                <w:rFonts w:ascii="Times New Roman" w:hAnsi="Times New Roman"/>
                <w:sz w:val="24"/>
                <w:szCs w:val="24"/>
              </w:rPr>
              <w:t>Для этого нужно слушать внимательно задания. Готовы?</w:t>
            </w:r>
          </w:p>
          <w:p w:rsidR="005C7A0C" w:rsidRPr="00F46050" w:rsidRDefault="005C7A0C" w:rsidP="00F46050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5C7A0C" w:rsidRPr="00F46050" w:rsidRDefault="005C7A0C" w:rsidP="00F46050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46050">
              <w:rPr>
                <w:rFonts w:ascii="Times New Roman" w:hAnsi="Times New Roman"/>
                <w:sz w:val="24"/>
                <w:szCs w:val="24"/>
              </w:rPr>
              <w:t xml:space="preserve">-Колобок встретил птичку. Она не пускает его дальше, пока он не выполнит задание. </w:t>
            </w:r>
          </w:p>
          <w:p w:rsidR="005C7A0C" w:rsidRPr="00F46050" w:rsidRDefault="005C7A0C" w:rsidP="00F46050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46050">
              <w:rPr>
                <w:rFonts w:ascii="Times New Roman" w:hAnsi="Times New Roman"/>
                <w:sz w:val="24"/>
                <w:szCs w:val="24"/>
              </w:rPr>
              <w:t>-Надо сосчитать,  сколько ромашек в корзине? Поможем Колобку?</w:t>
            </w:r>
          </w:p>
          <w:p w:rsidR="005C7A0C" w:rsidRPr="00F46050" w:rsidRDefault="005C7A0C" w:rsidP="00F46050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46050">
              <w:rPr>
                <w:rFonts w:ascii="Times New Roman" w:hAnsi="Times New Roman"/>
                <w:sz w:val="24"/>
                <w:szCs w:val="24"/>
              </w:rPr>
              <w:t>-Молодцы, вы так хорошо считали, что птичка пропустила, и подсказала куда идти Колобку.</w:t>
            </w:r>
          </w:p>
          <w:p w:rsidR="005C7A0C" w:rsidRPr="00F46050" w:rsidRDefault="005C7A0C" w:rsidP="00F46050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46050">
              <w:rPr>
                <w:rFonts w:ascii="Times New Roman" w:hAnsi="Times New Roman"/>
                <w:sz w:val="24"/>
                <w:szCs w:val="24"/>
              </w:rPr>
              <w:t>И покатился Колобок дальше, а навстречу ему Сова.</w:t>
            </w:r>
          </w:p>
          <w:p w:rsidR="005C7A0C" w:rsidRPr="00F46050" w:rsidRDefault="005C7A0C" w:rsidP="00F46050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46050">
              <w:rPr>
                <w:rFonts w:ascii="Times New Roman" w:hAnsi="Times New Roman"/>
                <w:sz w:val="24"/>
                <w:szCs w:val="24"/>
              </w:rPr>
              <w:t xml:space="preserve">Не пускает его Сова. </w:t>
            </w:r>
          </w:p>
          <w:p w:rsidR="005C7A0C" w:rsidRPr="00F46050" w:rsidRDefault="005C7A0C" w:rsidP="00F46050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46050">
              <w:rPr>
                <w:rFonts w:ascii="Times New Roman" w:hAnsi="Times New Roman"/>
                <w:sz w:val="24"/>
                <w:szCs w:val="24"/>
              </w:rPr>
              <w:t xml:space="preserve">Она приготовила билеты. </w:t>
            </w:r>
          </w:p>
          <w:p w:rsidR="005C7A0C" w:rsidRPr="00F46050" w:rsidRDefault="005C7A0C" w:rsidP="00F46050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46050">
              <w:rPr>
                <w:rFonts w:ascii="Times New Roman" w:hAnsi="Times New Roman"/>
                <w:sz w:val="24"/>
                <w:szCs w:val="24"/>
              </w:rPr>
              <w:t>Возьмите карточки на столах и карандаш.</w:t>
            </w:r>
          </w:p>
          <w:p w:rsidR="005C7A0C" w:rsidRPr="00F46050" w:rsidRDefault="005C7A0C" w:rsidP="00F46050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46050">
              <w:rPr>
                <w:rFonts w:ascii="Times New Roman" w:hAnsi="Times New Roman"/>
                <w:sz w:val="24"/>
                <w:szCs w:val="24"/>
              </w:rPr>
              <w:t>-Обведите в кружок соседей числа 7, 3.</w:t>
            </w:r>
          </w:p>
          <w:p w:rsidR="005C7A0C" w:rsidRPr="00F46050" w:rsidRDefault="005C7A0C" w:rsidP="00F46050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46050">
              <w:rPr>
                <w:rFonts w:ascii="Times New Roman" w:hAnsi="Times New Roman"/>
                <w:sz w:val="24"/>
                <w:szCs w:val="24"/>
              </w:rPr>
              <w:t>-Зачеркните число, которое меньше 8 на 1, больше 9 на 1.</w:t>
            </w:r>
          </w:p>
          <w:p w:rsidR="005C7A0C" w:rsidRPr="00F46050" w:rsidRDefault="005C7A0C" w:rsidP="00F46050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46050">
              <w:rPr>
                <w:rFonts w:ascii="Times New Roman" w:hAnsi="Times New Roman"/>
                <w:sz w:val="24"/>
                <w:szCs w:val="24"/>
              </w:rPr>
              <w:t>-Обведите в треугольник число предшествующее числу 2.</w:t>
            </w:r>
          </w:p>
          <w:p w:rsidR="005C7A0C" w:rsidRPr="00F46050" w:rsidRDefault="005C7A0C" w:rsidP="00F46050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46050">
              <w:rPr>
                <w:rFonts w:ascii="Times New Roman" w:hAnsi="Times New Roman"/>
                <w:sz w:val="24"/>
                <w:szCs w:val="24"/>
              </w:rPr>
              <w:t>-Обведите в квадрат число, следующее за числом 4, 2.</w:t>
            </w:r>
          </w:p>
          <w:p w:rsidR="005C7A0C" w:rsidRPr="00F46050" w:rsidRDefault="005C7A0C" w:rsidP="00F46050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46050">
              <w:rPr>
                <w:rFonts w:ascii="Times New Roman" w:hAnsi="Times New Roman"/>
                <w:sz w:val="24"/>
                <w:szCs w:val="24"/>
              </w:rPr>
              <w:t>-Подчеркните число, которое больше 8 на 1.</w:t>
            </w:r>
          </w:p>
          <w:p w:rsidR="005C7A0C" w:rsidRPr="00F46050" w:rsidRDefault="005C7A0C" w:rsidP="00F46050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46050">
              <w:rPr>
                <w:rFonts w:ascii="Times New Roman" w:hAnsi="Times New Roman"/>
                <w:sz w:val="24"/>
                <w:szCs w:val="24"/>
              </w:rPr>
              <w:t xml:space="preserve">-Молодцы! Давайте проверим. </w:t>
            </w:r>
          </w:p>
          <w:p w:rsidR="005C7A0C" w:rsidRDefault="005C7A0C" w:rsidP="00F46050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5C7A0C" w:rsidRPr="00F46050" w:rsidRDefault="005C7A0C" w:rsidP="00F46050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46050">
              <w:rPr>
                <w:rFonts w:ascii="Times New Roman" w:hAnsi="Times New Roman"/>
                <w:sz w:val="24"/>
                <w:szCs w:val="24"/>
              </w:rPr>
              <w:t>Показываю на слайде.(разобрать ошибки)</w:t>
            </w:r>
          </w:p>
          <w:p w:rsidR="005C7A0C" w:rsidRPr="00F46050" w:rsidRDefault="005C7A0C" w:rsidP="00F46050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5C7A0C" w:rsidRPr="00F46050" w:rsidRDefault="005C7A0C" w:rsidP="00F46050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46050">
              <w:rPr>
                <w:rFonts w:ascii="Times New Roman" w:hAnsi="Times New Roman"/>
                <w:sz w:val="24"/>
                <w:szCs w:val="24"/>
              </w:rPr>
              <w:t>Молодцы! Продолжаем наш путь. Сова пропустила Колобка.</w:t>
            </w:r>
          </w:p>
          <w:p w:rsidR="005C7A0C" w:rsidRPr="00F46050" w:rsidRDefault="005C7A0C" w:rsidP="00F46050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46050">
              <w:rPr>
                <w:rFonts w:ascii="Times New Roman" w:hAnsi="Times New Roman"/>
                <w:sz w:val="24"/>
                <w:szCs w:val="24"/>
              </w:rPr>
              <w:t xml:space="preserve"> -Покатился Колобок дальше и встречает Зайца.</w:t>
            </w:r>
          </w:p>
          <w:p w:rsidR="005C7A0C" w:rsidRPr="00F46050" w:rsidRDefault="005C7A0C" w:rsidP="00F46050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46050">
              <w:rPr>
                <w:rFonts w:ascii="Times New Roman" w:hAnsi="Times New Roman"/>
                <w:sz w:val="24"/>
                <w:szCs w:val="24"/>
              </w:rPr>
              <w:t>Устно. У Колобка – 5 конфет, а у зайца на 2 конфеты меньше. Сколько конфет у Зайца?</w:t>
            </w:r>
          </w:p>
          <w:p w:rsidR="005C7A0C" w:rsidRPr="00F46050" w:rsidRDefault="005C7A0C" w:rsidP="00F46050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46050">
              <w:rPr>
                <w:rFonts w:ascii="Times New Roman" w:hAnsi="Times New Roman"/>
                <w:sz w:val="24"/>
                <w:szCs w:val="24"/>
              </w:rPr>
              <w:t>-Как решили?</w:t>
            </w:r>
          </w:p>
          <w:p w:rsidR="005C7A0C" w:rsidRPr="00F46050" w:rsidRDefault="005C7A0C" w:rsidP="00F46050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46050">
              <w:rPr>
                <w:rFonts w:ascii="Times New Roman" w:hAnsi="Times New Roman"/>
                <w:sz w:val="24"/>
                <w:szCs w:val="24"/>
              </w:rPr>
              <w:t>Колобок сорвал 4 цветка, а Заяц 3 цветка. Сколько всего цветов  сорвали Заяц и Колобок?</w:t>
            </w:r>
          </w:p>
          <w:p w:rsidR="005C7A0C" w:rsidRPr="00F46050" w:rsidRDefault="005C7A0C" w:rsidP="00F46050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46050">
              <w:rPr>
                <w:rFonts w:ascii="Times New Roman" w:hAnsi="Times New Roman"/>
                <w:sz w:val="24"/>
                <w:szCs w:val="24"/>
              </w:rPr>
              <w:t>-Как решили?</w:t>
            </w:r>
          </w:p>
          <w:p w:rsidR="005C7A0C" w:rsidRDefault="005C7A0C" w:rsidP="00F46050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46050">
              <w:rPr>
                <w:rFonts w:ascii="Times New Roman" w:hAnsi="Times New Roman"/>
                <w:sz w:val="24"/>
                <w:szCs w:val="24"/>
              </w:rPr>
              <w:t>Молодцы</w:t>
            </w:r>
            <w:r>
              <w:rPr>
                <w:rFonts w:ascii="Times New Roman" w:hAnsi="Times New Roman"/>
                <w:sz w:val="24"/>
                <w:szCs w:val="24"/>
              </w:rPr>
              <w:t>!</w:t>
            </w:r>
          </w:p>
          <w:p w:rsidR="005C7A0C" w:rsidRDefault="005C7A0C" w:rsidP="00F46050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5C7A0C" w:rsidRPr="00F46050" w:rsidRDefault="005C7A0C" w:rsidP="00F46050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5C7A0C" w:rsidRPr="00F46050" w:rsidRDefault="005C7A0C" w:rsidP="00F46050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46050">
              <w:rPr>
                <w:rFonts w:ascii="Times New Roman" w:hAnsi="Times New Roman"/>
                <w:sz w:val="24"/>
                <w:szCs w:val="24"/>
              </w:rPr>
              <w:t>-Ребята, заяц не хочет пропускать Колобка. Он хочет, чтобы Колобок решил трудное задание. Давайте ему поможем.</w:t>
            </w:r>
          </w:p>
          <w:p w:rsidR="005C7A0C" w:rsidRPr="00F46050" w:rsidRDefault="005C7A0C" w:rsidP="00F46050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46050">
              <w:rPr>
                <w:rFonts w:ascii="Times New Roman" w:hAnsi="Times New Roman"/>
                <w:sz w:val="24"/>
                <w:szCs w:val="24"/>
              </w:rPr>
              <w:t>-Наденем энергетический колпачок, чтобы стать самыми умными.</w:t>
            </w:r>
          </w:p>
          <w:p w:rsidR="005C7A0C" w:rsidRPr="00F46050" w:rsidRDefault="005C7A0C" w:rsidP="00F46050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5C7A0C" w:rsidRDefault="005C7A0C" w:rsidP="00F46050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5C7A0C" w:rsidRPr="00F46050" w:rsidRDefault="005C7A0C" w:rsidP="00F46050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46050">
              <w:rPr>
                <w:rFonts w:ascii="Times New Roman" w:hAnsi="Times New Roman"/>
                <w:sz w:val="24"/>
                <w:szCs w:val="24"/>
              </w:rPr>
              <w:t>-Теперь откройте учебник на стр. 18  № 3.</w:t>
            </w:r>
          </w:p>
          <w:p w:rsidR="005C7A0C" w:rsidRPr="00F46050" w:rsidRDefault="005C7A0C" w:rsidP="00F46050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46050">
              <w:rPr>
                <w:rFonts w:ascii="Times New Roman" w:hAnsi="Times New Roman"/>
                <w:sz w:val="24"/>
                <w:szCs w:val="24"/>
              </w:rPr>
              <w:t>Прочитайте задание.</w:t>
            </w:r>
          </w:p>
          <w:p w:rsidR="005C7A0C" w:rsidRPr="00F46050" w:rsidRDefault="005C7A0C" w:rsidP="00F46050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5C7A0C" w:rsidRPr="00F46050" w:rsidRDefault="005C7A0C" w:rsidP="00F46050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46050">
              <w:rPr>
                <w:rFonts w:ascii="Times New Roman" w:hAnsi="Times New Roman"/>
                <w:sz w:val="24"/>
                <w:szCs w:val="24"/>
              </w:rPr>
              <w:t>(Читает учитель еще раз)</w:t>
            </w:r>
          </w:p>
          <w:p w:rsidR="005C7A0C" w:rsidRPr="00F46050" w:rsidRDefault="005C7A0C" w:rsidP="00F46050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46050">
              <w:rPr>
                <w:rFonts w:ascii="Times New Roman" w:hAnsi="Times New Roman"/>
                <w:sz w:val="24"/>
                <w:szCs w:val="24"/>
              </w:rPr>
              <w:t>-Сколько у Васи иностранных марок?</w:t>
            </w:r>
          </w:p>
          <w:p w:rsidR="005C7A0C" w:rsidRPr="00F46050" w:rsidRDefault="005C7A0C" w:rsidP="00F46050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46050">
              <w:rPr>
                <w:rFonts w:ascii="Times New Roman" w:hAnsi="Times New Roman"/>
                <w:sz w:val="24"/>
                <w:szCs w:val="24"/>
              </w:rPr>
              <w:t>А что такое марки?</w:t>
            </w:r>
          </w:p>
          <w:p w:rsidR="005C7A0C" w:rsidRPr="00F46050" w:rsidRDefault="005C7A0C" w:rsidP="00F46050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46050">
              <w:rPr>
                <w:rFonts w:ascii="Times New Roman" w:hAnsi="Times New Roman"/>
                <w:sz w:val="24"/>
                <w:szCs w:val="24"/>
              </w:rPr>
              <w:t>(показать марку, объяснить слова – иностранные, российские.)</w:t>
            </w:r>
          </w:p>
          <w:p w:rsidR="005C7A0C" w:rsidRPr="00F46050" w:rsidRDefault="005C7A0C" w:rsidP="00F46050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46050">
              <w:rPr>
                <w:rFonts w:ascii="Times New Roman" w:hAnsi="Times New Roman"/>
                <w:sz w:val="24"/>
                <w:szCs w:val="24"/>
              </w:rPr>
              <w:t>-Что сказано про российские марки?</w:t>
            </w:r>
          </w:p>
          <w:p w:rsidR="005C7A0C" w:rsidRPr="00F46050" w:rsidRDefault="005C7A0C" w:rsidP="00F46050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46050">
              <w:rPr>
                <w:rFonts w:ascii="Times New Roman" w:hAnsi="Times New Roman"/>
                <w:sz w:val="24"/>
                <w:szCs w:val="24"/>
              </w:rPr>
              <w:t>-Какой вопрос в задаче?</w:t>
            </w:r>
          </w:p>
          <w:p w:rsidR="005C7A0C" w:rsidRPr="00F46050" w:rsidRDefault="005C7A0C" w:rsidP="00F46050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46050">
              <w:rPr>
                <w:rFonts w:ascii="Times New Roman" w:hAnsi="Times New Roman"/>
                <w:sz w:val="24"/>
                <w:szCs w:val="24"/>
              </w:rPr>
              <w:t>-Сколько всего вопросов в задаче? Вы обратили внимание, что два вопроса?</w:t>
            </w:r>
          </w:p>
          <w:p w:rsidR="005C7A0C" w:rsidRPr="00F46050" w:rsidRDefault="005C7A0C" w:rsidP="00F46050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46050">
              <w:rPr>
                <w:rFonts w:ascii="Times New Roman" w:hAnsi="Times New Roman"/>
                <w:sz w:val="24"/>
                <w:szCs w:val="24"/>
              </w:rPr>
              <w:t>Сделаем рисунок к задаче.</w:t>
            </w:r>
          </w:p>
          <w:p w:rsidR="005C7A0C" w:rsidRPr="00F46050" w:rsidRDefault="005C7A0C" w:rsidP="00F46050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46050">
              <w:rPr>
                <w:rFonts w:ascii="Times New Roman" w:hAnsi="Times New Roman"/>
                <w:sz w:val="24"/>
                <w:szCs w:val="24"/>
              </w:rPr>
              <w:t>-Сколько иностранных марок?</w:t>
            </w:r>
          </w:p>
          <w:p w:rsidR="005C7A0C" w:rsidRPr="00F46050" w:rsidRDefault="005C7A0C" w:rsidP="00F46050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46050">
              <w:rPr>
                <w:rFonts w:ascii="Times New Roman" w:hAnsi="Times New Roman"/>
                <w:sz w:val="24"/>
                <w:szCs w:val="24"/>
              </w:rPr>
              <w:t>-Что сказано про российские марки?</w:t>
            </w:r>
          </w:p>
          <w:p w:rsidR="005C7A0C" w:rsidRPr="00F46050" w:rsidRDefault="005C7A0C" w:rsidP="00F46050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46050">
              <w:rPr>
                <w:rFonts w:ascii="Times New Roman" w:hAnsi="Times New Roman"/>
                <w:sz w:val="24"/>
                <w:szCs w:val="24"/>
              </w:rPr>
              <w:t>-Что значит на 3 меньше?</w:t>
            </w:r>
          </w:p>
          <w:p w:rsidR="005C7A0C" w:rsidRPr="00F46050" w:rsidRDefault="005C7A0C" w:rsidP="00F46050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46050">
              <w:rPr>
                <w:rFonts w:ascii="Times New Roman" w:hAnsi="Times New Roman"/>
                <w:sz w:val="24"/>
                <w:szCs w:val="24"/>
              </w:rPr>
              <w:t>-Как узнать, сколько российских марок?</w:t>
            </w:r>
          </w:p>
          <w:p w:rsidR="005C7A0C" w:rsidRPr="00F46050" w:rsidRDefault="005C7A0C" w:rsidP="00F46050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46050">
              <w:rPr>
                <w:rFonts w:ascii="Times New Roman" w:hAnsi="Times New Roman"/>
                <w:sz w:val="24"/>
                <w:szCs w:val="24"/>
              </w:rPr>
              <w:t>-Запишите решение в тетрадь.</w:t>
            </w:r>
          </w:p>
          <w:p w:rsidR="005C7A0C" w:rsidRPr="00F46050" w:rsidRDefault="005C7A0C" w:rsidP="00F46050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5C7A0C" w:rsidRPr="00F46050" w:rsidRDefault="005C7A0C" w:rsidP="00F46050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5C7A0C" w:rsidRPr="00F46050" w:rsidRDefault="005C7A0C" w:rsidP="00F46050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46050">
              <w:rPr>
                <w:rFonts w:ascii="Times New Roman" w:hAnsi="Times New Roman"/>
                <w:sz w:val="24"/>
                <w:szCs w:val="24"/>
              </w:rPr>
              <w:t>-Перечитайте первый вопрос в задаче?</w:t>
            </w:r>
          </w:p>
          <w:p w:rsidR="005C7A0C" w:rsidRPr="00F46050" w:rsidRDefault="005C7A0C" w:rsidP="00F46050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46050">
              <w:rPr>
                <w:rFonts w:ascii="Times New Roman" w:hAnsi="Times New Roman"/>
                <w:sz w:val="24"/>
                <w:szCs w:val="24"/>
              </w:rPr>
              <w:t>-Мы ответили на вопрос?</w:t>
            </w:r>
          </w:p>
          <w:p w:rsidR="005C7A0C" w:rsidRPr="00F46050" w:rsidRDefault="005C7A0C" w:rsidP="00F46050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46050">
              <w:rPr>
                <w:rFonts w:ascii="Times New Roman" w:hAnsi="Times New Roman"/>
                <w:sz w:val="24"/>
                <w:szCs w:val="24"/>
              </w:rPr>
              <w:t>-Запишите ответ.</w:t>
            </w:r>
          </w:p>
          <w:p w:rsidR="005C7A0C" w:rsidRDefault="005C7A0C" w:rsidP="00F46050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5C7A0C" w:rsidRPr="00F46050" w:rsidRDefault="005C7A0C" w:rsidP="00F46050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46050">
              <w:rPr>
                <w:rFonts w:ascii="Times New Roman" w:hAnsi="Times New Roman"/>
                <w:sz w:val="24"/>
                <w:szCs w:val="24"/>
              </w:rPr>
              <w:t>-Заяц, почему то не пропускает Колобка.  Как вы думаете почему?</w:t>
            </w:r>
          </w:p>
          <w:p w:rsidR="005C7A0C" w:rsidRPr="00F46050" w:rsidRDefault="005C7A0C" w:rsidP="00F46050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46050">
              <w:rPr>
                <w:rFonts w:ascii="Times New Roman" w:hAnsi="Times New Roman"/>
                <w:sz w:val="24"/>
                <w:szCs w:val="24"/>
              </w:rPr>
              <w:t>-Сколько вопросов в задаче?</w:t>
            </w:r>
          </w:p>
          <w:p w:rsidR="005C7A0C" w:rsidRPr="00F46050" w:rsidRDefault="005C7A0C" w:rsidP="00F46050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46050">
              <w:rPr>
                <w:rFonts w:ascii="Times New Roman" w:hAnsi="Times New Roman"/>
                <w:sz w:val="24"/>
                <w:szCs w:val="24"/>
              </w:rPr>
              <w:t>-А мы ответили на второй вопрос?</w:t>
            </w:r>
          </w:p>
          <w:p w:rsidR="005C7A0C" w:rsidRPr="00F46050" w:rsidRDefault="005C7A0C" w:rsidP="00F46050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46050">
              <w:rPr>
                <w:rFonts w:ascii="Times New Roman" w:hAnsi="Times New Roman"/>
                <w:sz w:val="24"/>
                <w:szCs w:val="24"/>
              </w:rPr>
              <w:t>-Какой второй вопрос?</w:t>
            </w:r>
          </w:p>
          <w:p w:rsidR="005C7A0C" w:rsidRPr="00F46050" w:rsidRDefault="005C7A0C" w:rsidP="00F46050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5C7A0C" w:rsidRPr="00F46050" w:rsidRDefault="005C7A0C" w:rsidP="00F46050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46050">
              <w:rPr>
                <w:rFonts w:ascii="Times New Roman" w:hAnsi="Times New Roman"/>
                <w:sz w:val="24"/>
                <w:szCs w:val="24"/>
              </w:rPr>
              <w:t>-Сколько иностранных марок у Васи?</w:t>
            </w:r>
          </w:p>
          <w:p w:rsidR="005C7A0C" w:rsidRPr="00F46050" w:rsidRDefault="005C7A0C" w:rsidP="00F46050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46050">
              <w:rPr>
                <w:rFonts w:ascii="Times New Roman" w:hAnsi="Times New Roman"/>
                <w:sz w:val="24"/>
                <w:szCs w:val="24"/>
              </w:rPr>
              <w:t>-Мы узнали, сколько российских марок у Васи?</w:t>
            </w:r>
          </w:p>
          <w:p w:rsidR="005C7A0C" w:rsidRPr="00F46050" w:rsidRDefault="005C7A0C" w:rsidP="00F46050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46050">
              <w:rPr>
                <w:rFonts w:ascii="Times New Roman" w:hAnsi="Times New Roman"/>
                <w:sz w:val="24"/>
                <w:szCs w:val="24"/>
              </w:rPr>
              <w:t>-Сколько всего марок? Как узнать?</w:t>
            </w:r>
          </w:p>
          <w:p w:rsidR="005C7A0C" w:rsidRPr="00F46050" w:rsidRDefault="005C7A0C" w:rsidP="00F46050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46050">
              <w:rPr>
                <w:rFonts w:ascii="Times New Roman" w:hAnsi="Times New Roman"/>
                <w:sz w:val="24"/>
                <w:szCs w:val="24"/>
              </w:rPr>
              <w:t xml:space="preserve">-Запишите. </w:t>
            </w:r>
          </w:p>
          <w:p w:rsidR="005C7A0C" w:rsidRPr="00F46050" w:rsidRDefault="005C7A0C" w:rsidP="00F46050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5C7A0C" w:rsidRPr="00F46050" w:rsidRDefault="005C7A0C" w:rsidP="00F46050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46050">
              <w:rPr>
                <w:rFonts w:ascii="Times New Roman" w:hAnsi="Times New Roman"/>
                <w:sz w:val="24"/>
                <w:szCs w:val="24"/>
              </w:rPr>
              <w:t>-Ответили на вопрос задачи?</w:t>
            </w:r>
          </w:p>
          <w:p w:rsidR="005C7A0C" w:rsidRPr="00F46050" w:rsidRDefault="005C7A0C" w:rsidP="00F46050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46050">
              <w:rPr>
                <w:rFonts w:ascii="Times New Roman" w:hAnsi="Times New Roman"/>
                <w:sz w:val="24"/>
                <w:szCs w:val="24"/>
              </w:rPr>
              <w:t>-Запишите ответ.</w:t>
            </w:r>
          </w:p>
          <w:p w:rsidR="005C7A0C" w:rsidRPr="00F46050" w:rsidRDefault="005C7A0C" w:rsidP="00F46050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46050">
              <w:rPr>
                <w:rFonts w:ascii="Times New Roman" w:hAnsi="Times New Roman"/>
                <w:sz w:val="24"/>
                <w:szCs w:val="24"/>
              </w:rPr>
              <w:t>-Ребята, вы решили трудную задачу. Заяц отпустил Колобка, и он радостный побежал к дому. Давайте отдохнем вместе с Колобком.</w:t>
            </w:r>
          </w:p>
          <w:p w:rsidR="005C7A0C" w:rsidRPr="00F46050" w:rsidRDefault="005C7A0C" w:rsidP="00F46050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5C7A0C" w:rsidRPr="00F46050" w:rsidRDefault="005C7A0C" w:rsidP="00F46050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46050">
              <w:rPr>
                <w:rFonts w:ascii="Times New Roman" w:hAnsi="Times New Roman"/>
                <w:sz w:val="24"/>
                <w:szCs w:val="24"/>
              </w:rPr>
              <w:t>Бежал Колобок и встретил Волка.</w:t>
            </w:r>
          </w:p>
          <w:p w:rsidR="005C7A0C" w:rsidRPr="00F46050" w:rsidRDefault="005C7A0C" w:rsidP="00F46050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46050">
              <w:rPr>
                <w:rFonts w:ascii="Times New Roman" w:hAnsi="Times New Roman"/>
                <w:sz w:val="24"/>
                <w:szCs w:val="24"/>
              </w:rPr>
              <w:t>-Чтобы решить задание от Волка, надо знать состав числа 10, а Колобок не знает. Поможем Колобку?</w:t>
            </w:r>
          </w:p>
          <w:p w:rsidR="005C7A0C" w:rsidRPr="00F46050" w:rsidRDefault="005C7A0C" w:rsidP="00F46050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46050">
              <w:rPr>
                <w:rFonts w:ascii="Times New Roman" w:hAnsi="Times New Roman"/>
                <w:sz w:val="24"/>
                <w:szCs w:val="24"/>
              </w:rPr>
              <w:t>-Возьмите карточки. Работаем в парах. Даю вам 2 минуты. Время пошло.</w:t>
            </w:r>
          </w:p>
          <w:p w:rsidR="005C7A0C" w:rsidRPr="00F46050" w:rsidRDefault="005C7A0C" w:rsidP="00F46050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46050">
              <w:rPr>
                <w:rFonts w:ascii="Times New Roman" w:hAnsi="Times New Roman"/>
                <w:sz w:val="24"/>
                <w:szCs w:val="24"/>
              </w:rPr>
              <w:t>-Закончили.</w:t>
            </w:r>
          </w:p>
          <w:p w:rsidR="005C7A0C" w:rsidRPr="00F46050" w:rsidRDefault="005C7A0C" w:rsidP="00F46050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5C7A0C" w:rsidRPr="00F46050" w:rsidRDefault="005C7A0C" w:rsidP="00F46050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5C7A0C" w:rsidRPr="00F46050" w:rsidRDefault="005C7A0C" w:rsidP="00F46050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46050">
              <w:rPr>
                <w:rFonts w:ascii="Times New Roman" w:hAnsi="Times New Roman"/>
                <w:sz w:val="24"/>
                <w:szCs w:val="24"/>
              </w:rPr>
              <w:t>-Проверяем. Ребята, у кого крыша домиков белая, подойдите к первой парте. У кого - синяя к последней парте.</w:t>
            </w:r>
          </w:p>
          <w:p w:rsidR="005C7A0C" w:rsidRPr="00F46050" w:rsidRDefault="005C7A0C" w:rsidP="00F46050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5C7A0C" w:rsidRPr="00F46050" w:rsidRDefault="005C7A0C" w:rsidP="00F46050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5C7A0C" w:rsidRPr="00F46050" w:rsidRDefault="005C7A0C" w:rsidP="00F46050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46050">
              <w:rPr>
                <w:rFonts w:ascii="Times New Roman" w:hAnsi="Times New Roman"/>
                <w:sz w:val="24"/>
                <w:szCs w:val="24"/>
              </w:rPr>
              <w:t xml:space="preserve">-Сядьте на свои места. </w:t>
            </w:r>
          </w:p>
          <w:p w:rsidR="005C7A0C" w:rsidRPr="00F46050" w:rsidRDefault="005C7A0C" w:rsidP="00F46050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46050">
              <w:rPr>
                <w:rFonts w:ascii="Times New Roman" w:hAnsi="Times New Roman"/>
                <w:sz w:val="24"/>
                <w:szCs w:val="24"/>
              </w:rPr>
              <w:t>-Молодцы! Помогли Колобку.</w:t>
            </w:r>
          </w:p>
          <w:p w:rsidR="005C7A0C" w:rsidRPr="00F46050" w:rsidRDefault="005C7A0C" w:rsidP="00F46050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46050">
              <w:rPr>
                <w:rFonts w:ascii="Times New Roman" w:hAnsi="Times New Roman"/>
                <w:sz w:val="24"/>
                <w:szCs w:val="24"/>
              </w:rPr>
              <w:t>-Покатился наш Колобок дальше. Навстречу ему медведь.</w:t>
            </w:r>
          </w:p>
          <w:p w:rsidR="005C7A0C" w:rsidRPr="00F46050" w:rsidRDefault="005C7A0C" w:rsidP="00F46050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46050">
              <w:rPr>
                <w:rFonts w:ascii="Times New Roman" w:hAnsi="Times New Roman"/>
                <w:sz w:val="24"/>
                <w:szCs w:val="24"/>
              </w:rPr>
              <w:t xml:space="preserve">- Он не пускает Колобка. </w:t>
            </w:r>
          </w:p>
          <w:p w:rsidR="005C7A0C" w:rsidRPr="00F46050" w:rsidRDefault="005C7A0C" w:rsidP="00F46050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46050">
              <w:rPr>
                <w:rFonts w:ascii="Times New Roman" w:hAnsi="Times New Roman"/>
                <w:sz w:val="24"/>
                <w:szCs w:val="24"/>
              </w:rPr>
              <w:t>-Вот какое задание приготовил медведь.</w:t>
            </w:r>
          </w:p>
          <w:p w:rsidR="005C7A0C" w:rsidRPr="00F46050" w:rsidRDefault="005C7A0C" w:rsidP="00F46050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46050">
              <w:rPr>
                <w:rFonts w:ascii="Times New Roman" w:hAnsi="Times New Roman"/>
                <w:sz w:val="24"/>
                <w:szCs w:val="24"/>
              </w:rPr>
              <w:t>-</w:t>
            </w:r>
            <w:r w:rsidRPr="00F46050">
              <w:rPr>
                <w:rFonts w:ascii="Arial" w:hAnsi="Arial" w:cs="+mn-cs"/>
                <w:b/>
                <w:bCs/>
                <w:color w:val="FFFFFF"/>
                <w:kern w:val="24"/>
              </w:rPr>
              <w:t xml:space="preserve"> </w:t>
            </w:r>
            <w:r w:rsidRPr="00F46050">
              <w:rPr>
                <w:rFonts w:ascii="Times New Roman" w:hAnsi="Times New Roman"/>
                <w:bCs/>
                <w:sz w:val="24"/>
                <w:szCs w:val="24"/>
              </w:rPr>
              <w:t>Убери лишнюю ягоду. Сумма оставшихся чисел должна быть равна 10.</w:t>
            </w:r>
          </w:p>
          <w:p w:rsidR="005C7A0C" w:rsidRPr="00F46050" w:rsidRDefault="005C7A0C" w:rsidP="00F46050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46050">
              <w:rPr>
                <w:rFonts w:ascii="Times New Roman" w:hAnsi="Times New Roman"/>
                <w:sz w:val="24"/>
                <w:szCs w:val="24"/>
              </w:rPr>
              <w:t>(Учитель показывает тарелку). Если ошибки разобрать.</w:t>
            </w:r>
          </w:p>
          <w:p w:rsidR="005C7A0C" w:rsidRPr="00F46050" w:rsidRDefault="005C7A0C" w:rsidP="00F46050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46050">
              <w:rPr>
                <w:rFonts w:ascii="Times New Roman" w:hAnsi="Times New Roman"/>
                <w:sz w:val="24"/>
                <w:szCs w:val="24"/>
              </w:rPr>
              <w:t>Молодцы, вы снова справились. Медведь отпустил Колобка, и показал куда идти дальше.</w:t>
            </w:r>
          </w:p>
          <w:p w:rsidR="005C7A0C" w:rsidRPr="00F46050" w:rsidRDefault="005C7A0C" w:rsidP="00F46050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46050">
              <w:rPr>
                <w:rFonts w:ascii="Times New Roman" w:hAnsi="Times New Roman"/>
                <w:sz w:val="24"/>
                <w:szCs w:val="24"/>
              </w:rPr>
              <w:t>-Катится Колобок, а навстречу ему Лиса.</w:t>
            </w:r>
          </w:p>
          <w:p w:rsidR="005C7A0C" w:rsidRPr="00F46050" w:rsidRDefault="005C7A0C" w:rsidP="00F46050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46050">
              <w:rPr>
                <w:rFonts w:ascii="Times New Roman" w:hAnsi="Times New Roman"/>
                <w:sz w:val="24"/>
                <w:szCs w:val="24"/>
              </w:rPr>
              <w:t>-Ребята, мне не очень хочется, чтобы Лиса съела Колобка. Ведь мы уже вместе проделали такой путь! Давайте поможем Колобку.</w:t>
            </w:r>
          </w:p>
          <w:p w:rsidR="005C7A0C" w:rsidRPr="00F46050" w:rsidRDefault="005C7A0C" w:rsidP="00F46050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46050">
              <w:rPr>
                <w:rFonts w:ascii="Times New Roman" w:hAnsi="Times New Roman"/>
                <w:sz w:val="24"/>
                <w:szCs w:val="24"/>
              </w:rPr>
              <w:t>-Для этого нужно найти значение числовых выражений.</w:t>
            </w:r>
          </w:p>
          <w:p w:rsidR="005C7A0C" w:rsidRDefault="005C7A0C" w:rsidP="00F46050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5C7A0C" w:rsidRDefault="005C7A0C" w:rsidP="00F46050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5C7A0C" w:rsidRDefault="005C7A0C" w:rsidP="00F46050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5C7A0C" w:rsidRPr="00F46050" w:rsidRDefault="005C7A0C" w:rsidP="00F46050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46050">
              <w:rPr>
                <w:rFonts w:ascii="Times New Roman" w:hAnsi="Times New Roman"/>
                <w:sz w:val="24"/>
                <w:szCs w:val="24"/>
              </w:rPr>
              <w:t>Проверяем. Ошибки разобрать.</w:t>
            </w:r>
          </w:p>
          <w:p w:rsidR="005C7A0C" w:rsidRPr="00F46050" w:rsidRDefault="005C7A0C" w:rsidP="00F46050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46050">
              <w:rPr>
                <w:rFonts w:ascii="Times New Roman" w:hAnsi="Times New Roman"/>
                <w:sz w:val="24"/>
                <w:szCs w:val="24"/>
              </w:rPr>
              <w:t>-Ребята вы помогли Колобку. Лиса не съела его, а показала дорогу домой.</w:t>
            </w:r>
          </w:p>
          <w:p w:rsidR="005C7A0C" w:rsidRPr="00F46050" w:rsidRDefault="005C7A0C" w:rsidP="00F46050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46050">
              <w:rPr>
                <w:rFonts w:ascii="Times New Roman" w:hAnsi="Times New Roman"/>
                <w:sz w:val="24"/>
                <w:szCs w:val="24"/>
              </w:rPr>
              <w:t>-Ребята Колобок, бабушка и дедушка говорят вам спасибо.</w:t>
            </w:r>
          </w:p>
          <w:p w:rsidR="005C7A0C" w:rsidRDefault="005C7A0C" w:rsidP="00F46050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46050">
              <w:rPr>
                <w:rFonts w:ascii="Times New Roman" w:hAnsi="Times New Roman"/>
                <w:sz w:val="24"/>
                <w:szCs w:val="24"/>
              </w:rPr>
              <w:t>- Ну, а нам надо возвращаться.</w:t>
            </w:r>
          </w:p>
          <w:p w:rsidR="005C7A0C" w:rsidRPr="00F46050" w:rsidRDefault="005C7A0C" w:rsidP="00F46050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5C7A0C" w:rsidRPr="00F46050" w:rsidRDefault="005C7A0C" w:rsidP="00F46050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46050">
              <w:rPr>
                <w:rFonts w:ascii="Times New Roman" w:hAnsi="Times New Roman"/>
                <w:sz w:val="24"/>
                <w:szCs w:val="24"/>
              </w:rPr>
              <w:t>- В какой сказке побывали?</w:t>
            </w:r>
          </w:p>
          <w:p w:rsidR="005C7A0C" w:rsidRPr="00F46050" w:rsidRDefault="005C7A0C" w:rsidP="00F46050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46050">
              <w:rPr>
                <w:rFonts w:ascii="Times New Roman" w:hAnsi="Times New Roman"/>
                <w:sz w:val="24"/>
                <w:szCs w:val="24"/>
              </w:rPr>
              <w:t>-Ребята, кому мы сегодня помогали?</w:t>
            </w:r>
          </w:p>
          <w:p w:rsidR="005C7A0C" w:rsidRPr="00F46050" w:rsidRDefault="005C7A0C" w:rsidP="00F46050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46050">
              <w:rPr>
                <w:rFonts w:ascii="Times New Roman" w:hAnsi="Times New Roman"/>
                <w:sz w:val="24"/>
                <w:szCs w:val="24"/>
              </w:rPr>
              <w:t>-Помогли мы ему добраться до дома?</w:t>
            </w:r>
          </w:p>
          <w:p w:rsidR="005C7A0C" w:rsidRPr="00F46050" w:rsidRDefault="005C7A0C" w:rsidP="00F46050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46050">
              <w:rPr>
                <w:rFonts w:ascii="Times New Roman" w:hAnsi="Times New Roman"/>
                <w:sz w:val="24"/>
                <w:szCs w:val="24"/>
              </w:rPr>
              <w:t>-Как мы помогали Колобку?</w:t>
            </w:r>
          </w:p>
          <w:p w:rsidR="005C7A0C" w:rsidRPr="00F46050" w:rsidRDefault="005C7A0C" w:rsidP="00F46050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46050">
              <w:rPr>
                <w:rFonts w:ascii="Times New Roman" w:hAnsi="Times New Roman"/>
                <w:sz w:val="24"/>
                <w:szCs w:val="24"/>
              </w:rPr>
              <w:t>-Что мы для этого делали?</w:t>
            </w:r>
          </w:p>
          <w:p w:rsidR="005C7A0C" w:rsidRPr="00F46050" w:rsidRDefault="005C7A0C" w:rsidP="00F46050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46050">
              <w:rPr>
                <w:rFonts w:ascii="Times New Roman" w:hAnsi="Times New Roman"/>
                <w:sz w:val="24"/>
                <w:szCs w:val="24"/>
              </w:rPr>
              <w:t>-Мы справились с задачами урока?</w:t>
            </w:r>
          </w:p>
          <w:p w:rsidR="005C7A0C" w:rsidRPr="00F46050" w:rsidRDefault="005C7A0C" w:rsidP="00F46050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46050">
              <w:rPr>
                <w:rFonts w:ascii="Times New Roman" w:hAnsi="Times New Roman"/>
                <w:sz w:val="24"/>
                <w:szCs w:val="24"/>
              </w:rPr>
              <w:t>-Какое задание понравилось больше всего?</w:t>
            </w:r>
          </w:p>
          <w:p w:rsidR="005C7A0C" w:rsidRPr="00F46050" w:rsidRDefault="005C7A0C" w:rsidP="00F46050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46050">
              <w:rPr>
                <w:rFonts w:ascii="Times New Roman" w:hAnsi="Times New Roman"/>
                <w:sz w:val="24"/>
                <w:szCs w:val="24"/>
              </w:rPr>
              <w:t>-А может быть, кому- то было трудно?</w:t>
            </w:r>
          </w:p>
          <w:p w:rsidR="005C7A0C" w:rsidRPr="00F46050" w:rsidRDefault="005C7A0C" w:rsidP="00F46050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46050">
              <w:rPr>
                <w:rFonts w:ascii="Times New Roman" w:hAnsi="Times New Roman"/>
                <w:sz w:val="24"/>
                <w:szCs w:val="24"/>
              </w:rPr>
              <w:t>-Как бы вы оценили свою работу? Почему?</w:t>
            </w:r>
          </w:p>
          <w:p w:rsidR="005C7A0C" w:rsidRPr="00F46050" w:rsidRDefault="005C7A0C" w:rsidP="00F46050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46050">
              <w:rPr>
                <w:rFonts w:ascii="Times New Roman" w:hAnsi="Times New Roman"/>
                <w:sz w:val="24"/>
                <w:szCs w:val="24"/>
              </w:rPr>
              <w:t xml:space="preserve">-Поднимите сигнальные карточки? </w:t>
            </w:r>
          </w:p>
          <w:p w:rsidR="005C7A0C" w:rsidRPr="00F46050" w:rsidRDefault="005C7A0C" w:rsidP="00F46050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46050">
              <w:rPr>
                <w:rFonts w:ascii="Times New Roman" w:hAnsi="Times New Roman"/>
                <w:sz w:val="24"/>
                <w:szCs w:val="24"/>
              </w:rPr>
              <w:t>-Молодцы хорошо поработали.</w:t>
            </w:r>
          </w:p>
          <w:p w:rsidR="005C7A0C" w:rsidRPr="00F46050" w:rsidRDefault="005C7A0C" w:rsidP="00F46050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46050">
              <w:rPr>
                <w:rFonts w:ascii="Times New Roman" w:hAnsi="Times New Roman"/>
                <w:sz w:val="24"/>
                <w:szCs w:val="24"/>
              </w:rPr>
              <w:t xml:space="preserve">Мне было очень приятно. </w:t>
            </w:r>
          </w:p>
          <w:p w:rsidR="005C7A0C" w:rsidRPr="00F46050" w:rsidRDefault="005C7A0C" w:rsidP="00F46050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46050">
              <w:rPr>
                <w:rFonts w:ascii="Times New Roman" w:hAnsi="Times New Roman"/>
                <w:sz w:val="24"/>
                <w:szCs w:val="24"/>
              </w:rPr>
              <w:t>Спасибо за урок. Урок окончен.</w:t>
            </w:r>
          </w:p>
        </w:tc>
        <w:tc>
          <w:tcPr>
            <w:tcW w:w="3520" w:type="dxa"/>
          </w:tcPr>
          <w:p w:rsidR="005C7A0C" w:rsidRPr="00F46050" w:rsidRDefault="005C7A0C" w:rsidP="00F46050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5C7A0C" w:rsidRPr="00F46050" w:rsidRDefault="005C7A0C" w:rsidP="00F46050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46050">
              <w:rPr>
                <w:rFonts w:ascii="Times New Roman" w:hAnsi="Times New Roman"/>
                <w:sz w:val="24"/>
                <w:szCs w:val="24"/>
              </w:rPr>
              <w:t>Дети стоят около своих мест.</w:t>
            </w:r>
          </w:p>
          <w:p w:rsidR="005C7A0C" w:rsidRPr="00F46050" w:rsidRDefault="005C7A0C" w:rsidP="00F46050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46050">
              <w:rPr>
                <w:rFonts w:ascii="Times New Roman" w:hAnsi="Times New Roman"/>
                <w:sz w:val="24"/>
                <w:szCs w:val="24"/>
              </w:rPr>
              <w:t>Произносят речевку вместе с учителем.</w:t>
            </w:r>
          </w:p>
          <w:p w:rsidR="005C7A0C" w:rsidRPr="00F46050" w:rsidRDefault="005C7A0C" w:rsidP="00F46050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5C7A0C" w:rsidRPr="00F46050" w:rsidRDefault="005C7A0C" w:rsidP="00F46050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5C7A0C" w:rsidRDefault="005C7A0C" w:rsidP="00F46050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5C7A0C" w:rsidRPr="00F46050" w:rsidRDefault="005C7A0C" w:rsidP="00F46050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5C7A0C" w:rsidRPr="00F46050" w:rsidRDefault="005C7A0C" w:rsidP="00F46050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5C7A0C" w:rsidRPr="00F46050" w:rsidRDefault="005C7A0C" w:rsidP="00F46050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46050">
              <w:rPr>
                <w:rFonts w:ascii="Times New Roman" w:hAnsi="Times New Roman"/>
                <w:sz w:val="24"/>
                <w:szCs w:val="24"/>
              </w:rPr>
              <w:t>Улыбаются друг другу, учителю.</w:t>
            </w:r>
          </w:p>
          <w:p w:rsidR="005C7A0C" w:rsidRPr="00F46050" w:rsidRDefault="005C7A0C" w:rsidP="00F46050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5C7A0C" w:rsidRPr="00F46050" w:rsidRDefault="005C7A0C" w:rsidP="00F46050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46050">
              <w:rPr>
                <w:rFonts w:ascii="Times New Roman" w:hAnsi="Times New Roman"/>
                <w:sz w:val="24"/>
                <w:szCs w:val="24"/>
              </w:rPr>
              <w:t>Садятся на свои места.</w:t>
            </w:r>
          </w:p>
          <w:p w:rsidR="005C7A0C" w:rsidRPr="00F46050" w:rsidRDefault="005C7A0C" w:rsidP="00F46050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5C7A0C" w:rsidRPr="00F46050" w:rsidRDefault="005C7A0C" w:rsidP="00F46050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5C7A0C" w:rsidRPr="00F46050" w:rsidRDefault="005C7A0C" w:rsidP="00043269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46050">
              <w:rPr>
                <w:rFonts w:ascii="Times New Roman" w:hAnsi="Times New Roman"/>
                <w:sz w:val="24"/>
                <w:szCs w:val="24"/>
              </w:rPr>
              <w:t>Десять.</w:t>
            </w:r>
          </w:p>
          <w:p w:rsidR="005C7A0C" w:rsidRPr="00F46050" w:rsidRDefault="005C7A0C" w:rsidP="00F46050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5C7A0C" w:rsidRPr="00F46050" w:rsidRDefault="005C7A0C" w:rsidP="00F46050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5C7A0C" w:rsidRPr="00F46050" w:rsidRDefault="005C7A0C" w:rsidP="00F46050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5C7A0C" w:rsidRPr="00F46050" w:rsidRDefault="005C7A0C" w:rsidP="00F46050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5C7A0C" w:rsidRPr="00F46050" w:rsidRDefault="005C7A0C" w:rsidP="00F46050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46050">
              <w:rPr>
                <w:rFonts w:ascii="Times New Roman" w:hAnsi="Times New Roman"/>
                <w:sz w:val="24"/>
                <w:szCs w:val="24"/>
              </w:rPr>
              <w:t>Ноль</w:t>
            </w:r>
          </w:p>
          <w:p w:rsidR="005C7A0C" w:rsidRPr="00F46050" w:rsidRDefault="005C7A0C" w:rsidP="00F46050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46050">
              <w:rPr>
                <w:rFonts w:ascii="Times New Roman" w:hAnsi="Times New Roman"/>
                <w:sz w:val="24"/>
                <w:szCs w:val="24"/>
              </w:rPr>
              <w:t>Десять.</w:t>
            </w:r>
          </w:p>
          <w:p w:rsidR="005C7A0C" w:rsidRPr="00F46050" w:rsidRDefault="005C7A0C" w:rsidP="00F46050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46050">
              <w:rPr>
                <w:rFonts w:ascii="Times New Roman" w:hAnsi="Times New Roman"/>
                <w:sz w:val="24"/>
                <w:szCs w:val="24"/>
              </w:rPr>
              <w:t>1, 0.</w:t>
            </w:r>
          </w:p>
          <w:p w:rsidR="005C7A0C" w:rsidRPr="00F46050" w:rsidRDefault="005C7A0C" w:rsidP="00F46050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46050">
              <w:rPr>
                <w:rFonts w:ascii="Times New Roman" w:hAnsi="Times New Roman"/>
                <w:sz w:val="24"/>
                <w:szCs w:val="24"/>
              </w:rPr>
              <w:t>Прописывают в воздухе.</w:t>
            </w:r>
          </w:p>
          <w:p w:rsidR="005C7A0C" w:rsidRPr="00F46050" w:rsidRDefault="005C7A0C" w:rsidP="00F46050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5C7A0C" w:rsidRDefault="005C7A0C" w:rsidP="00F46050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5C7A0C" w:rsidRDefault="005C7A0C" w:rsidP="00F46050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5C7A0C" w:rsidRPr="00F46050" w:rsidRDefault="005C7A0C" w:rsidP="00F46050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46050">
              <w:rPr>
                <w:rFonts w:ascii="Times New Roman" w:hAnsi="Times New Roman"/>
                <w:sz w:val="24"/>
                <w:szCs w:val="24"/>
              </w:rPr>
              <w:t>Выполняют под счет.</w:t>
            </w:r>
          </w:p>
          <w:p w:rsidR="005C7A0C" w:rsidRPr="00F46050" w:rsidRDefault="005C7A0C" w:rsidP="00F46050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5C7A0C" w:rsidRPr="00F46050" w:rsidRDefault="005C7A0C" w:rsidP="00F46050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46050">
              <w:rPr>
                <w:rFonts w:ascii="Times New Roman" w:hAnsi="Times New Roman"/>
                <w:sz w:val="24"/>
                <w:szCs w:val="24"/>
              </w:rPr>
              <w:t>Прописывают.</w:t>
            </w:r>
          </w:p>
          <w:p w:rsidR="005C7A0C" w:rsidRPr="00F46050" w:rsidRDefault="005C7A0C" w:rsidP="00F46050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5C7A0C" w:rsidRPr="00F46050" w:rsidRDefault="005C7A0C" w:rsidP="00F46050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46050">
              <w:rPr>
                <w:rFonts w:ascii="Times New Roman" w:hAnsi="Times New Roman"/>
                <w:sz w:val="24"/>
                <w:szCs w:val="24"/>
              </w:rPr>
              <w:t>О числе 10.</w:t>
            </w:r>
          </w:p>
          <w:p w:rsidR="005C7A0C" w:rsidRPr="00F46050" w:rsidRDefault="005C7A0C" w:rsidP="00F46050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5C7A0C" w:rsidRPr="00F46050" w:rsidRDefault="005C7A0C" w:rsidP="00F46050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46050">
              <w:rPr>
                <w:rFonts w:ascii="Times New Roman" w:hAnsi="Times New Roman"/>
                <w:sz w:val="24"/>
                <w:szCs w:val="24"/>
              </w:rPr>
              <w:t>Предположения детей.</w:t>
            </w:r>
          </w:p>
          <w:p w:rsidR="005C7A0C" w:rsidRPr="00F46050" w:rsidRDefault="005C7A0C" w:rsidP="00F46050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5C7A0C" w:rsidRPr="00F46050" w:rsidRDefault="005C7A0C" w:rsidP="00F46050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5C7A0C" w:rsidRPr="00F46050" w:rsidRDefault="005C7A0C" w:rsidP="00F46050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5C7A0C" w:rsidRPr="00F46050" w:rsidRDefault="005C7A0C" w:rsidP="00F46050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46050">
              <w:rPr>
                <w:rFonts w:ascii="Times New Roman" w:hAnsi="Times New Roman"/>
                <w:sz w:val="24"/>
                <w:szCs w:val="24"/>
              </w:rPr>
              <w:t xml:space="preserve">Наименьшее двузначное число. </w:t>
            </w:r>
          </w:p>
          <w:p w:rsidR="005C7A0C" w:rsidRDefault="005C7A0C" w:rsidP="00F46050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5C7A0C" w:rsidRDefault="005C7A0C" w:rsidP="00F46050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5C7A0C" w:rsidRPr="00F46050" w:rsidRDefault="005C7A0C" w:rsidP="00F46050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46050">
              <w:rPr>
                <w:rFonts w:ascii="Times New Roman" w:hAnsi="Times New Roman"/>
                <w:sz w:val="24"/>
                <w:szCs w:val="24"/>
              </w:rPr>
              <w:t>Да.</w:t>
            </w:r>
          </w:p>
          <w:p w:rsidR="005C7A0C" w:rsidRPr="00F46050" w:rsidRDefault="005C7A0C" w:rsidP="00F46050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46050">
              <w:rPr>
                <w:rFonts w:ascii="Times New Roman" w:hAnsi="Times New Roman"/>
                <w:sz w:val="24"/>
                <w:szCs w:val="24"/>
              </w:rPr>
              <w:t>Называют вслух.</w:t>
            </w:r>
          </w:p>
          <w:p w:rsidR="005C7A0C" w:rsidRPr="00F46050" w:rsidRDefault="005C7A0C" w:rsidP="00F46050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46050">
              <w:rPr>
                <w:rFonts w:ascii="Times New Roman" w:hAnsi="Times New Roman"/>
                <w:sz w:val="24"/>
                <w:szCs w:val="24"/>
              </w:rPr>
              <w:t>1,2,3,4,5,6,7.</w:t>
            </w:r>
          </w:p>
          <w:p w:rsidR="005C7A0C" w:rsidRPr="00F46050" w:rsidRDefault="005C7A0C" w:rsidP="00F46050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46050">
              <w:rPr>
                <w:rFonts w:ascii="Times New Roman" w:hAnsi="Times New Roman"/>
                <w:sz w:val="24"/>
                <w:szCs w:val="24"/>
              </w:rPr>
              <w:t>С колобком.</w:t>
            </w:r>
          </w:p>
          <w:p w:rsidR="005C7A0C" w:rsidRPr="00F46050" w:rsidRDefault="005C7A0C" w:rsidP="00F46050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5C7A0C" w:rsidRPr="00F46050" w:rsidRDefault="005C7A0C" w:rsidP="00F46050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5C7A0C" w:rsidRPr="00F46050" w:rsidRDefault="005C7A0C" w:rsidP="00F46050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5C7A0C" w:rsidRPr="00F46050" w:rsidRDefault="005C7A0C" w:rsidP="00F46050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46050">
              <w:rPr>
                <w:rFonts w:ascii="Times New Roman" w:hAnsi="Times New Roman"/>
                <w:sz w:val="24"/>
                <w:szCs w:val="24"/>
              </w:rPr>
              <w:t>Да.</w:t>
            </w:r>
          </w:p>
          <w:p w:rsidR="005C7A0C" w:rsidRPr="00F46050" w:rsidRDefault="005C7A0C" w:rsidP="00F46050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46050">
              <w:rPr>
                <w:rFonts w:ascii="Times New Roman" w:hAnsi="Times New Roman"/>
                <w:sz w:val="24"/>
                <w:szCs w:val="24"/>
              </w:rPr>
              <w:t>Да.</w:t>
            </w:r>
          </w:p>
          <w:p w:rsidR="005C7A0C" w:rsidRDefault="005C7A0C" w:rsidP="00F46050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46050">
              <w:rPr>
                <w:rFonts w:ascii="Times New Roman" w:hAnsi="Times New Roman"/>
                <w:sz w:val="24"/>
                <w:szCs w:val="24"/>
              </w:rPr>
              <w:t>Да</w:t>
            </w:r>
          </w:p>
          <w:p w:rsidR="005C7A0C" w:rsidRDefault="005C7A0C" w:rsidP="00F46050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5C7A0C" w:rsidRDefault="005C7A0C" w:rsidP="00F46050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5C7A0C" w:rsidRPr="00F46050" w:rsidRDefault="005C7A0C" w:rsidP="00F46050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5C7A0C" w:rsidRPr="00F46050" w:rsidRDefault="005C7A0C" w:rsidP="00F46050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46050">
              <w:rPr>
                <w:rFonts w:ascii="Times New Roman" w:hAnsi="Times New Roman"/>
                <w:sz w:val="24"/>
                <w:szCs w:val="24"/>
              </w:rPr>
              <w:t>Считают вслух.</w:t>
            </w:r>
          </w:p>
          <w:p w:rsidR="005C7A0C" w:rsidRPr="00F46050" w:rsidRDefault="005C7A0C" w:rsidP="00F46050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5C7A0C" w:rsidRPr="00F46050" w:rsidRDefault="005C7A0C" w:rsidP="00F46050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5C7A0C" w:rsidRPr="00F46050" w:rsidRDefault="005C7A0C" w:rsidP="00F46050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5C7A0C" w:rsidRPr="00F46050" w:rsidRDefault="005C7A0C" w:rsidP="00F46050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5C7A0C" w:rsidRPr="00F46050" w:rsidRDefault="005C7A0C" w:rsidP="00F46050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5C7A0C" w:rsidRPr="00F46050" w:rsidRDefault="005C7A0C" w:rsidP="00F46050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46050">
              <w:rPr>
                <w:rFonts w:ascii="Times New Roman" w:hAnsi="Times New Roman"/>
                <w:sz w:val="24"/>
                <w:szCs w:val="24"/>
              </w:rPr>
              <w:t>Берут карточки.</w:t>
            </w:r>
          </w:p>
          <w:p w:rsidR="005C7A0C" w:rsidRPr="00F46050" w:rsidRDefault="005C7A0C" w:rsidP="00F46050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46050">
              <w:rPr>
                <w:rFonts w:ascii="Times New Roman" w:hAnsi="Times New Roman"/>
                <w:sz w:val="24"/>
                <w:szCs w:val="24"/>
              </w:rPr>
              <w:t>Обводят.</w:t>
            </w:r>
          </w:p>
          <w:p w:rsidR="005C7A0C" w:rsidRPr="00F46050" w:rsidRDefault="005C7A0C" w:rsidP="00F46050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46050">
              <w:rPr>
                <w:rFonts w:ascii="Times New Roman" w:hAnsi="Times New Roman"/>
                <w:sz w:val="24"/>
                <w:szCs w:val="24"/>
              </w:rPr>
              <w:t>Зачеркивают.</w:t>
            </w:r>
          </w:p>
          <w:p w:rsidR="005C7A0C" w:rsidRPr="00F46050" w:rsidRDefault="005C7A0C" w:rsidP="00F46050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46050">
              <w:rPr>
                <w:rFonts w:ascii="Times New Roman" w:hAnsi="Times New Roman"/>
                <w:sz w:val="24"/>
                <w:szCs w:val="24"/>
              </w:rPr>
              <w:t>Обводят.</w:t>
            </w:r>
          </w:p>
          <w:p w:rsidR="005C7A0C" w:rsidRPr="00F46050" w:rsidRDefault="005C7A0C" w:rsidP="00F46050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46050">
              <w:rPr>
                <w:rFonts w:ascii="Times New Roman" w:hAnsi="Times New Roman"/>
                <w:sz w:val="24"/>
                <w:szCs w:val="24"/>
              </w:rPr>
              <w:t>Обводят.</w:t>
            </w:r>
          </w:p>
          <w:p w:rsidR="005C7A0C" w:rsidRPr="00F46050" w:rsidRDefault="005C7A0C" w:rsidP="00F46050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46050">
              <w:rPr>
                <w:rFonts w:ascii="Times New Roman" w:hAnsi="Times New Roman"/>
                <w:sz w:val="24"/>
                <w:szCs w:val="24"/>
              </w:rPr>
              <w:t>Подчеркивают.</w:t>
            </w:r>
          </w:p>
          <w:p w:rsidR="005C7A0C" w:rsidRPr="00F46050" w:rsidRDefault="005C7A0C" w:rsidP="00F46050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46050">
              <w:rPr>
                <w:rFonts w:ascii="Times New Roman" w:hAnsi="Times New Roman"/>
                <w:sz w:val="24"/>
                <w:szCs w:val="24"/>
              </w:rPr>
              <w:t xml:space="preserve">Проверяем вместе, если верно – хлопок, если нет – встают. </w:t>
            </w:r>
          </w:p>
          <w:p w:rsidR="005C7A0C" w:rsidRDefault="005C7A0C" w:rsidP="00F46050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5C7A0C" w:rsidRPr="00F46050" w:rsidRDefault="005C7A0C" w:rsidP="00F46050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5C7A0C" w:rsidRPr="00F46050" w:rsidRDefault="005C7A0C" w:rsidP="00F46050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5C7A0C" w:rsidRPr="00F46050" w:rsidRDefault="005C7A0C" w:rsidP="00F46050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5C7A0C" w:rsidRPr="00F46050" w:rsidRDefault="005C7A0C" w:rsidP="00F46050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46050">
              <w:rPr>
                <w:rFonts w:ascii="Times New Roman" w:hAnsi="Times New Roman"/>
                <w:sz w:val="24"/>
                <w:szCs w:val="24"/>
              </w:rPr>
              <w:t>Устно решают.</w:t>
            </w:r>
          </w:p>
          <w:p w:rsidR="005C7A0C" w:rsidRPr="00F46050" w:rsidRDefault="005C7A0C" w:rsidP="00F46050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46050">
              <w:rPr>
                <w:rFonts w:ascii="Times New Roman" w:hAnsi="Times New Roman"/>
                <w:sz w:val="24"/>
                <w:szCs w:val="24"/>
              </w:rPr>
              <w:t>3 конфеты.</w:t>
            </w:r>
          </w:p>
          <w:p w:rsidR="005C7A0C" w:rsidRPr="00F46050" w:rsidRDefault="005C7A0C" w:rsidP="00F46050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46050">
              <w:rPr>
                <w:rFonts w:ascii="Times New Roman" w:hAnsi="Times New Roman"/>
                <w:sz w:val="24"/>
                <w:szCs w:val="24"/>
              </w:rPr>
              <w:t>5 – 2 = 3</w:t>
            </w:r>
          </w:p>
          <w:p w:rsidR="005C7A0C" w:rsidRDefault="005C7A0C" w:rsidP="00F46050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5C7A0C" w:rsidRPr="00F46050" w:rsidRDefault="005C7A0C" w:rsidP="00F46050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46050">
              <w:rPr>
                <w:rFonts w:ascii="Times New Roman" w:hAnsi="Times New Roman"/>
                <w:sz w:val="24"/>
                <w:szCs w:val="24"/>
              </w:rPr>
              <w:t>7 цветов</w:t>
            </w:r>
          </w:p>
          <w:p w:rsidR="005C7A0C" w:rsidRPr="00F46050" w:rsidRDefault="005C7A0C" w:rsidP="00F46050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46050">
              <w:rPr>
                <w:rFonts w:ascii="Times New Roman" w:hAnsi="Times New Roman"/>
                <w:sz w:val="24"/>
                <w:szCs w:val="24"/>
              </w:rPr>
              <w:t>4 +3 = 7</w:t>
            </w:r>
          </w:p>
          <w:p w:rsidR="005C7A0C" w:rsidRPr="00F46050" w:rsidRDefault="005C7A0C" w:rsidP="00F46050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5C7A0C" w:rsidRPr="00F46050" w:rsidRDefault="005C7A0C" w:rsidP="00DE24DF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F46050">
              <w:rPr>
                <w:rFonts w:ascii="Times New Roman" w:hAnsi="Times New Roman"/>
                <w:sz w:val="24"/>
                <w:szCs w:val="24"/>
              </w:rPr>
              <w:t>ледят за ромашкой.</w:t>
            </w:r>
          </w:p>
          <w:p w:rsidR="005C7A0C" w:rsidRPr="00F46050" w:rsidRDefault="005C7A0C" w:rsidP="00F46050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5C7A0C" w:rsidRPr="00F46050" w:rsidRDefault="005C7A0C" w:rsidP="00F46050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46050">
              <w:rPr>
                <w:rFonts w:ascii="Times New Roman" w:hAnsi="Times New Roman"/>
                <w:sz w:val="24"/>
                <w:szCs w:val="24"/>
              </w:rPr>
              <w:t>Да.</w:t>
            </w:r>
          </w:p>
          <w:p w:rsidR="005C7A0C" w:rsidRPr="00F46050" w:rsidRDefault="005C7A0C" w:rsidP="00F46050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46050">
              <w:rPr>
                <w:rFonts w:ascii="Times New Roman" w:hAnsi="Times New Roman"/>
                <w:sz w:val="24"/>
                <w:szCs w:val="24"/>
              </w:rPr>
              <w:t>Трут сильно ладошки, раздвигают ладошки, одевают на голову.</w:t>
            </w:r>
          </w:p>
          <w:p w:rsidR="005C7A0C" w:rsidRDefault="005C7A0C" w:rsidP="00F46050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5C7A0C" w:rsidRPr="00F46050" w:rsidRDefault="005C7A0C" w:rsidP="00F46050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46050">
              <w:rPr>
                <w:rFonts w:ascii="Times New Roman" w:hAnsi="Times New Roman"/>
                <w:sz w:val="24"/>
                <w:szCs w:val="24"/>
              </w:rPr>
              <w:t>Открывают учебник.</w:t>
            </w:r>
          </w:p>
          <w:p w:rsidR="005C7A0C" w:rsidRPr="00F46050" w:rsidRDefault="005C7A0C" w:rsidP="00F46050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46050">
              <w:rPr>
                <w:rFonts w:ascii="Times New Roman" w:hAnsi="Times New Roman"/>
                <w:sz w:val="24"/>
                <w:szCs w:val="24"/>
              </w:rPr>
              <w:t>Читают задание все дети, затем один ученик.</w:t>
            </w:r>
          </w:p>
          <w:p w:rsidR="005C7A0C" w:rsidRDefault="005C7A0C" w:rsidP="00F46050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5C7A0C" w:rsidRPr="00F46050" w:rsidRDefault="005C7A0C" w:rsidP="00F46050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46050">
              <w:rPr>
                <w:rFonts w:ascii="Times New Roman" w:hAnsi="Times New Roman"/>
                <w:sz w:val="24"/>
                <w:szCs w:val="24"/>
              </w:rPr>
              <w:t>6 марок</w:t>
            </w:r>
          </w:p>
          <w:p w:rsidR="005C7A0C" w:rsidRPr="00F46050" w:rsidRDefault="005C7A0C" w:rsidP="00F46050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46050">
              <w:rPr>
                <w:rFonts w:ascii="Times New Roman" w:hAnsi="Times New Roman"/>
                <w:sz w:val="24"/>
                <w:szCs w:val="24"/>
              </w:rPr>
              <w:t>Ответы детей.</w:t>
            </w:r>
          </w:p>
          <w:p w:rsidR="005C7A0C" w:rsidRPr="00F46050" w:rsidRDefault="005C7A0C" w:rsidP="00F46050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5C7A0C" w:rsidRPr="00F46050" w:rsidRDefault="005C7A0C" w:rsidP="00F46050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46050">
              <w:rPr>
                <w:rFonts w:ascii="Times New Roman" w:hAnsi="Times New Roman"/>
                <w:sz w:val="24"/>
                <w:szCs w:val="24"/>
              </w:rPr>
              <w:t>На 3 марки меньше.</w:t>
            </w:r>
          </w:p>
          <w:p w:rsidR="005C7A0C" w:rsidRPr="00F46050" w:rsidRDefault="005C7A0C" w:rsidP="00F46050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5C7A0C" w:rsidRPr="00F46050" w:rsidRDefault="005C7A0C" w:rsidP="00F46050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46050">
              <w:rPr>
                <w:rFonts w:ascii="Times New Roman" w:hAnsi="Times New Roman"/>
                <w:sz w:val="24"/>
                <w:szCs w:val="24"/>
              </w:rPr>
              <w:t>2 вопроса</w:t>
            </w:r>
          </w:p>
          <w:p w:rsidR="005C7A0C" w:rsidRPr="00F46050" w:rsidRDefault="005C7A0C" w:rsidP="00F46050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5C7A0C" w:rsidRPr="00F46050" w:rsidRDefault="005C7A0C" w:rsidP="00F46050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5C7A0C" w:rsidRPr="00F46050" w:rsidRDefault="005C7A0C" w:rsidP="00F46050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46050">
              <w:rPr>
                <w:rFonts w:ascii="Times New Roman" w:hAnsi="Times New Roman"/>
                <w:sz w:val="24"/>
                <w:szCs w:val="24"/>
              </w:rPr>
              <w:t>6 марок</w:t>
            </w:r>
          </w:p>
          <w:p w:rsidR="005C7A0C" w:rsidRPr="00F46050" w:rsidRDefault="005C7A0C" w:rsidP="00F46050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46050">
              <w:rPr>
                <w:rFonts w:ascii="Times New Roman" w:hAnsi="Times New Roman"/>
                <w:sz w:val="24"/>
                <w:szCs w:val="24"/>
              </w:rPr>
              <w:t>На 3 меньше.</w:t>
            </w:r>
          </w:p>
          <w:p w:rsidR="005C7A0C" w:rsidRPr="00F46050" w:rsidRDefault="005C7A0C" w:rsidP="00F46050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46050">
              <w:rPr>
                <w:rFonts w:ascii="Times New Roman" w:hAnsi="Times New Roman"/>
                <w:sz w:val="24"/>
                <w:szCs w:val="24"/>
              </w:rPr>
              <w:t>Столько же но без 3.</w:t>
            </w:r>
          </w:p>
          <w:p w:rsidR="005C7A0C" w:rsidRPr="00F46050" w:rsidRDefault="005C7A0C" w:rsidP="00F46050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46050">
              <w:rPr>
                <w:rFonts w:ascii="Times New Roman" w:hAnsi="Times New Roman"/>
                <w:sz w:val="24"/>
                <w:szCs w:val="24"/>
              </w:rPr>
              <w:t>6 – 3 = 3</w:t>
            </w:r>
          </w:p>
          <w:p w:rsidR="005C7A0C" w:rsidRPr="00F46050" w:rsidRDefault="005C7A0C" w:rsidP="00F46050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46050">
              <w:rPr>
                <w:rFonts w:ascii="Times New Roman" w:hAnsi="Times New Roman"/>
                <w:sz w:val="24"/>
                <w:szCs w:val="24"/>
              </w:rPr>
              <w:t>Записывают в тетрадь. (на слайде есть решение)</w:t>
            </w:r>
          </w:p>
          <w:p w:rsidR="005C7A0C" w:rsidRPr="00F46050" w:rsidRDefault="005C7A0C" w:rsidP="00F46050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46050">
              <w:rPr>
                <w:rFonts w:ascii="Times New Roman" w:hAnsi="Times New Roman"/>
                <w:sz w:val="24"/>
                <w:szCs w:val="24"/>
              </w:rPr>
              <w:t>Читают.</w:t>
            </w:r>
          </w:p>
          <w:p w:rsidR="005C7A0C" w:rsidRPr="00F46050" w:rsidRDefault="005C7A0C" w:rsidP="00F46050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5C7A0C" w:rsidRPr="00F46050" w:rsidRDefault="005C7A0C" w:rsidP="00F46050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46050">
              <w:rPr>
                <w:rFonts w:ascii="Times New Roman" w:hAnsi="Times New Roman"/>
                <w:sz w:val="24"/>
                <w:szCs w:val="24"/>
              </w:rPr>
              <w:t>Да.</w:t>
            </w:r>
          </w:p>
          <w:p w:rsidR="005C7A0C" w:rsidRPr="00F46050" w:rsidRDefault="005C7A0C" w:rsidP="00F46050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46050">
              <w:rPr>
                <w:rFonts w:ascii="Times New Roman" w:hAnsi="Times New Roman"/>
                <w:sz w:val="24"/>
                <w:szCs w:val="24"/>
              </w:rPr>
              <w:t>Записывают. (есть на слайде)</w:t>
            </w:r>
          </w:p>
          <w:p w:rsidR="005C7A0C" w:rsidRPr="00F46050" w:rsidRDefault="005C7A0C" w:rsidP="00F46050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5C7A0C" w:rsidRPr="00F46050" w:rsidRDefault="005C7A0C" w:rsidP="00F46050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5C7A0C" w:rsidRPr="00F46050" w:rsidRDefault="005C7A0C" w:rsidP="00F46050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46050">
              <w:rPr>
                <w:rFonts w:ascii="Times New Roman" w:hAnsi="Times New Roman"/>
                <w:sz w:val="24"/>
                <w:szCs w:val="24"/>
              </w:rPr>
              <w:t>Два.</w:t>
            </w:r>
          </w:p>
          <w:p w:rsidR="005C7A0C" w:rsidRPr="00F46050" w:rsidRDefault="005C7A0C" w:rsidP="00F46050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46050">
              <w:rPr>
                <w:rFonts w:ascii="Times New Roman" w:hAnsi="Times New Roman"/>
                <w:sz w:val="24"/>
                <w:szCs w:val="24"/>
              </w:rPr>
              <w:t>Нет.</w:t>
            </w:r>
          </w:p>
          <w:p w:rsidR="005C7A0C" w:rsidRPr="00F46050" w:rsidRDefault="005C7A0C" w:rsidP="00F46050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46050">
              <w:rPr>
                <w:rFonts w:ascii="Times New Roman" w:hAnsi="Times New Roman"/>
                <w:sz w:val="24"/>
                <w:szCs w:val="24"/>
              </w:rPr>
              <w:t>Сколько всего марок у Васи?</w:t>
            </w:r>
          </w:p>
          <w:p w:rsidR="005C7A0C" w:rsidRPr="00F46050" w:rsidRDefault="005C7A0C" w:rsidP="00F46050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46050">
              <w:rPr>
                <w:rFonts w:ascii="Times New Roman" w:hAnsi="Times New Roman"/>
                <w:sz w:val="24"/>
                <w:szCs w:val="24"/>
              </w:rPr>
              <w:t>6 марок.</w:t>
            </w:r>
          </w:p>
          <w:p w:rsidR="005C7A0C" w:rsidRPr="00F46050" w:rsidRDefault="005C7A0C" w:rsidP="00F46050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5C7A0C" w:rsidRPr="00F46050" w:rsidRDefault="005C7A0C" w:rsidP="00F46050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46050">
              <w:rPr>
                <w:rFonts w:ascii="Times New Roman" w:hAnsi="Times New Roman"/>
                <w:sz w:val="24"/>
                <w:szCs w:val="24"/>
              </w:rPr>
              <w:t>Да. 3 марки.</w:t>
            </w:r>
          </w:p>
          <w:p w:rsidR="005C7A0C" w:rsidRPr="00F46050" w:rsidRDefault="005C7A0C" w:rsidP="00F46050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46050">
              <w:rPr>
                <w:rFonts w:ascii="Times New Roman" w:hAnsi="Times New Roman"/>
                <w:sz w:val="24"/>
                <w:szCs w:val="24"/>
              </w:rPr>
              <w:t>6+3 =9</w:t>
            </w:r>
          </w:p>
          <w:p w:rsidR="005C7A0C" w:rsidRPr="00F46050" w:rsidRDefault="005C7A0C" w:rsidP="00F46050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46050">
              <w:rPr>
                <w:rFonts w:ascii="Times New Roman" w:hAnsi="Times New Roman"/>
                <w:sz w:val="24"/>
                <w:szCs w:val="24"/>
              </w:rPr>
              <w:t>Записывают.  (на слайде есть решение)</w:t>
            </w:r>
          </w:p>
          <w:p w:rsidR="005C7A0C" w:rsidRPr="00F46050" w:rsidRDefault="005C7A0C" w:rsidP="00F46050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46050">
              <w:rPr>
                <w:rFonts w:ascii="Times New Roman" w:hAnsi="Times New Roman"/>
                <w:sz w:val="24"/>
                <w:szCs w:val="24"/>
              </w:rPr>
              <w:t>Да.</w:t>
            </w:r>
          </w:p>
          <w:p w:rsidR="005C7A0C" w:rsidRPr="00F46050" w:rsidRDefault="005C7A0C" w:rsidP="00F46050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46050">
              <w:rPr>
                <w:rFonts w:ascii="Times New Roman" w:hAnsi="Times New Roman"/>
                <w:sz w:val="24"/>
                <w:szCs w:val="24"/>
              </w:rPr>
              <w:t>Записывают.</w:t>
            </w:r>
          </w:p>
          <w:p w:rsidR="005C7A0C" w:rsidRPr="00F46050" w:rsidRDefault="005C7A0C" w:rsidP="00F46050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5C7A0C" w:rsidRPr="00F46050" w:rsidRDefault="005C7A0C" w:rsidP="00F46050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46050">
              <w:rPr>
                <w:rFonts w:ascii="Times New Roman" w:hAnsi="Times New Roman"/>
                <w:sz w:val="24"/>
                <w:szCs w:val="24"/>
              </w:rPr>
              <w:t>Выполняют упражнения.</w:t>
            </w:r>
          </w:p>
          <w:p w:rsidR="005C7A0C" w:rsidRPr="00F46050" w:rsidRDefault="005C7A0C" w:rsidP="00F46050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5C7A0C" w:rsidRPr="00F46050" w:rsidRDefault="005C7A0C" w:rsidP="00F46050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5C7A0C" w:rsidRPr="00F46050" w:rsidRDefault="005C7A0C" w:rsidP="00F46050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46050">
              <w:rPr>
                <w:rFonts w:ascii="Times New Roman" w:hAnsi="Times New Roman"/>
                <w:sz w:val="24"/>
                <w:szCs w:val="24"/>
              </w:rPr>
              <w:t>Да.</w:t>
            </w:r>
          </w:p>
          <w:p w:rsidR="005C7A0C" w:rsidRPr="00F46050" w:rsidRDefault="005C7A0C" w:rsidP="00F46050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5C7A0C" w:rsidRPr="00F46050" w:rsidRDefault="005C7A0C" w:rsidP="00F46050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46050">
              <w:rPr>
                <w:rFonts w:ascii="Times New Roman" w:hAnsi="Times New Roman"/>
                <w:sz w:val="24"/>
                <w:szCs w:val="24"/>
              </w:rPr>
              <w:t>Работа в парах. Заполняют домики.</w:t>
            </w:r>
          </w:p>
          <w:p w:rsidR="005C7A0C" w:rsidRPr="00F46050" w:rsidRDefault="005C7A0C" w:rsidP="00F46050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46050">
              <w:rPr>
                <w:rFonts w:ascii="Times New Roman" w:hAnsi="Times New Roman"/>
                <w:sz w:val="24"/>
                <w:szCs w:val="24"/>
              </w:rPr>
              <w:t>(для сильных – пустой, для слабых- одно окошко заполнено)</w:t>
            </w:r>
          </w:p>
          <w:p w:rsidR="005C7A0C" w:rsidRPr="00F46050" w:rsidRDefault="005C7A0C" w:rsidP="00F46050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46050">
              <w:rPr>
                <w:rFonts w:ascii="Times New Roman" w:hAnsi="Times New Roman"/>
                <w:sz w:val="24"/>
                <w:szCs w:val="24"/>
              </w:rPr>
              <w:t>Работа в группах.</w:t>
            </w:r>
          </w:p>
          <w:p w:rsidR="005C7A0C" w:rsidRPr="00F46050" w:rsidRDefault="005C7A0C" w:rsidP="00F46050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46050">
              <w:rPr>
                <w:rFonts w:ascii="Times New Roman" w:hAnsi="Times New Roman"/>
                <w:sz w:val="24"/>
                <w:szCs w:val="24"/>
              </w:rPr>
              <w:t>1 группа сверяется с доской.</w:t>
            </w:r>
          </w:p>
          <w:p w:rsidR="005C7A0C" w:rsidRPr="00F46050" w:rsidRDefault="005C7A0C" w:rsidP="00F46050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46050">
              <w:rPr>
                <w:rFonts w:ascii="Times New Roman" w:hAnsi="Times New Roman"/>
                <w:sz w:val="24"/>
                <w:szCs w:val="24"/>
              </w:rPr>
              <w:t>Вторая группа проверяют с учителем.</w:t>
            </w:r>
          </w:p>
          <w:p w:rsidR="005C7A0C" w:rsidRPr="00F46050" w:rsidRDefault="005C7A0C" w:rsidP="00F46050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46050">
              <w:rPr>
                <w:rFonts w:ascii="Times New Roman" w:hAnsi="Times New Roman"/>
                <w:sz w:val="24"/>
                <w:szCs w:val="24"/>
              </w:rPr>
              <w:t>Садятся.</w:t>
            </w:r>
          </w:p>
          <w:p w:rsidR="005C7A0C" w:rsidRPr="00F46050" w:rsidRDefault="005C7A0C" w:rsidP="00F46050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5C7A0C" w:rsidRPr="00F46050" w:rsidRDefault="005C7A0C" w:rsidP="00F46050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5C7A0C" w:rsidRPr="00F46050" w:rsidRDefault="005C7A0C" w:rsidP="00F46050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5C7A0C" w:rsidRPr="00F46050" w:rsidRDefault="005C7A0C" w:rsidP="00F46050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5C7A0C" w:rsidRPr="00F46050" w:rsidRDefault="005C7A0C" w:rsidP="00F46050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46050">
              <w:rPr>
                <w:rFonts w:ascii="Times New Roman" w:hAnsi="Times New Roman"/>
                <w:sz w:val="24"/>
                <w:szCs w:val="24"/>
              </w:rPr>
              <w:t>Работа с математическим набором. Показывают карточку с цифрой.</w:t>
            </w:r>
          </w:p>
          <w:p w:rsidR="005C7A0C" w:rsidRPr="00F46050" w:rsidRDefault="005C7A0C" w:rsidP="00F46050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5C7A0C" w:rsidRPr="00F46050" w:rsidRDefault="005C7A0C" w:rsidP="00F46050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5C7A0C" w:rsidRPr="00F46050" w:rsidRDefault="005C7A0C" w:rsidP="00F46050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5C7A0C" w:rsidRPr="00F46050" w:rsidRDefault="005C7A0C" w:rsidP="00F46050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5C7A0C" w:rsidRPr="00F46050" w:rsidRDefault="005C7A0C" w:rsidP="00F46050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46050">
              <w:rPr>
                <w:rFonts w:ascii="Times New Roman" w:hAnsi="Times New Roman"/>
                <w:sz w:val="24"/>
                <w:szCs w:val="24"/>
              </w:rPr>
              <w:t>Да.</w:t>
            </w:r>
          </w:p>
          <w:p w:rsidR="005C7A0C" w:rsidRPr="00F46050" w:rsidRDefault="005C7A0C" w:rsidP="00F46050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46050">
              <w:rPr>
                <w:rFonts w:ascii="Times New Roman" w:hAnsi="Times New Roman"/>
                <w:sz w:val="24"/>
                <w:szCs w:val="24"/>
              </w:rPr>
              <w:t>Записывают в тетрадь только ответ.</w:t>
            </w:r>
          </w:p>
          <w:p w:rsidR="005C7A0C" w:rsidRPr="00F46050" w:rsidRDefault="005C7A0C" w:rsidP="00F46050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46050">
              <w:rPr>
                <w:rFonts w:ascii="Times New Roman" w:hAnsi="Times New Roman"/>
                <w:sz w:val="24"/>
                <w:szCs w:val="24"/>
              </w:rPr>
              <w:t>Для сильных детей + еще карточки.</w:t>
            </w:r>
          </w:p>
          <w:p w:rsidR="005C7A0C" w:rsidRPr="00F46050" w:rsidRDefault="005C7A0C" w:rsidP="00F46050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46050">
              <w:rPr>
                <w:rFonts w:ascii="Times New Roman" w:hAnsi="Times New Roman"/>
                <w:sz w:val="24"/>
                <w:szCs w:val="24"/>
              </w:rPr>
              <w:t>Сверяются.</w:t>
            </w:r>
          </w:p>
          <w:p w:rsidR="005C7A0C" w:rsidRPr="00F46050" w:rsidRDefault="005C7A0C" w:rsidP="00F46050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5C7A0C" w:rsidRPr="00F46050" w:rsidRDefault="005C7A0C" w:rsidP="00F46050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5C7A0C" w:rsidRPr="00F46050" w:rsidRDefault="005C7A0C" w:rsidP="00F46050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5C7A0C" w:rsidRDefault="005C7A0C" w:rsidP="00F46050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5C7A0C" w:rsidRPr="00F46050" w:rsidRDefault="005C7A0C" w:rsidP="00F46050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5C7A0C" w:rsidRPr="00F46050" w:rsidRDefault="005C7A0C" w:rsidP="00F46050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46050">
              <w:rPr>
                <w:rFonts w:ascii="Times New Roman" w:hAnsi="Times New Roman"/>
                <w:sz w:val="24"/>
                <w:szCs w:val="24"/>
              </w:rPr>
              <w:t>Колобок.</w:t>
            </w:r>
          </w:p>
          <w:p w:rsidR="005C7A0C" w:rsidRPr="00F46050" w:rsidRDefault="005C7A0C" w:rsidP="00F46050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46050">
              <w:rPr>
                <w:rFonts w:ascii="Times New Roman" w:hAnsi="Times New Roman"/>
                <w:sz w:val="24"/>
                <w:szCs w:val="24"/>
              </w:rPr>
              <w:t>Колобку.</w:t>
            </w:r>
          </w:p>
          <w:p w:rsidR="005C7A0C" w:rsidRPr="00F46050" w:rsidRDefault="005C7A0C" w:rsidP="00F46050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46050">
              <w:rPr>
                <w:rFonts w:ascii="Times New Roman" w:hAnsi="Times New Roman"/>
                <w:sz w:val="24"/>
                <w:szCs w:val="24"/>
              </w:rPr>
              <w:t>Да</w:t>
            </w:r>
          </w:p>
          <w:p w:rsidR="005C7A0C" w:rsidRPr="00F46050" w:rsidRDefault="005C7A0C" w:rsidP="00F46050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46050">
              <w:rPr>
                <w:rFonts w:ascii="Times New Roman" w:hAnsi="Times New Roman"/>
                <w:sz w:val="24"/>
                <w:szCs w:val="24"/>
              </w:rPr>
              <w:t>Ответы детей.</w:t>
            </w:r>
          </w:p>
          <w:p w:rsidR="005C7A0C" w:rsidRDefault="005C7A0C" w:rsidP="00F46050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5C7A0C" w:rsidRPr="00F46050" w:rsidRDefault="005C7A0C" w:rsidP="00F46050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46050">
              <w:rPr>
                <w:rFonts w:ascii="Times New Roman" w:hAnsi="Times New Roman"/>
                <w:sz w:val="24"/>
                <w:szCs w:val="24"/>
              </w:rPr>
              <w:t>Да.</w:t>
            </w:r>
          </w:p>
          <w:p w:rsidR="005C7A0C" w:rsidRPr="00F46050" w:rsidRDefault="005C7A0C" w:rsidP="00F46050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46050">
              <w:rPr>
                <w:rFonts w:ascii="Times New Roman" w:hAnsi="Times New Roman"/>
                <w:sz w:val="24"/>
                <w:szCs w:val="24"/>
              </w:rPr>
              <w:t>Ответы детей.</w:t>
            </w:r>
          </w:p>
          <w:p w:rsidR="005C7A0C" w:rsidRPr="00F46050" w:rsidRDefault="005C7A0C" w:rsidP="00F46050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5C7A0C" w:rsidRPr="00F46050" w:rsidRDefault="005C7A0C" w:rsidP="00F46050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46050">
              <w:rPr>
                <w:rFonts w:ascii="Times New Roman" w:hAnsi="Times New Roman"/>
                <w:sz w:val="24"/>
                <w:szCs w:val="24"/>
              </w:rPr>
              <w:t>Объясняют.</w:t>
            </w:r>
          </w:p>
          <w:p w:rsidR="005C7A0C" w:rsidRPr="00F46050" w:rsidRDefault="005C7A0C" w:rsidP="00F46050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46050">
              <w:rPr>
                <w:rFonts w:ascii="Times New Roman" w:hAnsi="Times New Roman"/>
                <w:sz w:val="24"/>
                <w:szCs w:val="24"/>
              </w:rPr>
              <w:t xml:space="preserve">Поднимают карточки. </w:t>
            </w:r>
          </w:p>
        </w:tc>
        <w:tc>
          <w:tcPr>
            <w:tcW w:w="1760" w:type="dxa"/>
          </w:tcPr>
          <w:p w:rsidR="005C7A0C" w:rsidRPr="00F46050" w:rsidRDefault="005C7A0C" w:rsidP="00F46050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5C7A0C" w:rsidRPr="00F46050" w:rsidRDefault="005C7A0C" w:rsidP="00F46050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46050">
              <w:rPr>
                <w:rFonts w:ascii="Times New Roman" w:hAnsi="Times New Roman"/>
                <w:sz w:val="24"/>
                <w:szCs w:val="24"/>
              </w:rPr>
              <w:t>Слайд № 1.</w:t>
            </w:r>
          </w:p>
          <w:p w:rsidR="005C7A0C" w:rsidRPr="00F46050" w:rsidRDefault="005C7A0C" w:rsidP="00F46050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5C7A0C" w:rsidRPr="00F46050" w:rsidRDefault="005C7A0C" w:rsidP="00F46050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5C7A0C" w:rsidRPr="00F46050" w:rsidRDefault="005C7A0C" w:rsidP="00F46050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5C7A0C" w:rsidRPr="00F46050" w:rsidRDefault="005C7A0C" w:rsidP="00F46050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5C7A0C" w:rsidRPr="00F46050" w:rsidRDefault="005C7A0C" w:rsidP="00F46050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5C7A0C" w:rsidRPr="00F46050" w:rsidRDefault="005C7A0C" w:rsidP="00F46050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5C7A0C" w:rsidRPr="00F46050" w:rsidRDefault="005C7A0C" w:rsidP="00F46050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5C7A0C" w:rsidRPr="00F46050" w:rsidRDefault="005C7A0C" w:rsidP="00F46050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5C7A0C" w:rsidRPr="00F46050" w:rsidRDefault="005C7A0C" w:rsidP="00F46050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5C7A0C" w:rsidRPr="00F46050" w:rsidRDefault="005C7A0C" w:rsidP="00F46050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5C7A0C" w:rsidRPr="00F46050" w:rsidRDefault="005C7A0C" w:rsidP="00F46050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5C7A0C" w:rsidRPr="00F46050" w:rsidRDefault="005C7A0C" w:rsidP="00F46050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5C7A0C" w:rsidRPr="00F46050" w:rsidRDefault="005C7A0C" w:rsidP="00F46050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46050">
              <w:rPr>
                <w:rFonts w:ascii="Times New Roman" w:hAnsi="Times New Roman"/>
                <w:sz w:val="24"/>
                <w:szCs w:val="24"/>
              </w:rPr>
              <w:t>Слайд № 2.</w:t>
            </w:r>
          </w:p>
          <w:p w:rsidR="005C7A0C" w:rsidRPr="00F46050" w:rsidRDefault="005C7A0C" w:rsidP="00F46050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5C7A0C" w:rsidRPr="00F46050" w:rsidRDefault="005C7A0C" w:rsidP="00F46050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5C7A0C" w:rsidRPr="00F46050" w:rsidRDefault="005C7A0C" w:rsidP="00F46050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5C7A0C" w:rsidRPr="00F46050" w:rsidRDefault="005C7A0C" w:rsidP="00F46050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5C7A0C" w:rsidRPr="00F46050" w:rsidRDefault="005C7A0C" w:rsidP="00F46050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5C7A0C" w:rsidRPr="00F46050" w:rsidRDefault="005C7A0C" w:rsidP="00F46050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46050">
              <w:rPr>
                <w:rFonts w:ascii="Times New Roman" w:hAnsi="Times New Roman"/>
                <w:sz w:val="24"/>
                <w:szCs w:val="24"/>
              </w:rPr>
              <w:t>Слайд № 3</w:t>
            </w:r>
          </w:p>
          <w:p w:rsidR="005C7A0C" w:rsidRPr="00F46050" w:rsidRDefault="005C7A0C" w:rsidP="00F46050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5C7A0C" w:rsidRPr="00F46050" w:rsidRDefault="005C7A0C" w:rsidP="00F46050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46050">
              <w:rPr>
                <w:rFonts w:ascii="Times New Roman" w:hAnsi="Times New Roman"/>
                <w:sz w:val="24"/>
                <w:szCs w:val="24"/>
              </w:rPr>
              <w:t>Слайд № 4</w:t>
            </w:r>
          </w:p>
          <w:p w:rsidR="005C7A0C" w:rsidRPr="00F46050" w:rsidRDefault="005C7A0C" w:rsidP="00F46050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5C7A0C" w:rsidRPr="00F46050" w:rsidRDefault="005C7A0C" w:rsidP="00F46050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5C7A0C" w:rsidRPr="00F46050" w:rsidRDefault="005C7A0C" w:rsidP="00F46050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5C7A0C" w:rsidRPr="00F46050" w:rsidRDefault="005C7A0C" w:rsidP="00F46050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5C7A0C" w:rsidRPr="00F46050" w:rsidRDefault="005C7A0C" w:rsidP="00F46050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46050">
              <w:rPr>
                <w:rFonts w:ascii="Times New Roman" w:hAnsi="Times New Roman"/>
                <w:sz w:val="24"/>
                <w:szCs w:val="24"/>
              </w:rPr>
              <w:t>Слайд № 5</w:t>
            </w:r>
          </w:p>
          <w:p w:rsidR="005C7A0C" w:rsidRPr="00F46050" w:rsidRDefault="005C7A0C" w:rsidP="00F46050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5C7A0C" w:rsidRPr="00F46050" w:rsidRDefault="005C7A0C" w:rsidP="00F46050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5C7A0C" w:rsidRPr="00F46050" w:rsidRDefault="005C7A0C" w:rsidP="00F46050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5C7A0C" w:rsidRPr="00F46050" w:rsidRDefault="005C7A0C" w:rsidP="00F46050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46050">
              <w:rPr>
                <w:rFonts w:ascii="Times New Roman" w:hAnsi="Times New Roman"/>
                <w:sz w:val="24"/>
                <w:szCs w:val="24"/>
              </w:rPr>
              <w:t>Слайд № 6</w:t>
            </w:r>
          </w:p>
          <w:p w:rsidR="005C7A0C" w:rsidRPr="00F46050" w:rsidRDefault="005C7A0C" w:rsidP="00F46050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5C7A0C" w:rsidRPr="00F46050" w:rsidRDefault="005C7A0C" w:rsidP="00F46050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5C7A0C" w:rsidRPr="00F46050" w:rsidRDefault="005C7A0C" w:rsidP="00F46050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5C7A0C" w:rsidRPr="00F46050" w:rsidRDefault="005C7A0C" w:rsidP="00F46050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5C7A0C" w:rsidRPr="00F46050" w:rsidRDefault="005C7A0C" w:rsidP="00F46050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5C7A0C" w:rsidRPr="00F46050" w:rsidRDefault="005C7A0C" w:rsidP="00F46050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46050">
              <w:rPr>
                <w:rFonts w:ascii="Times New Roman" w:hAnsi="Times New Roman"/>
                <w:sz w:val="24"/>
                <w:szCs w:val="24"/>
              </w:rPr>
              <w:t>Слайд № 7.</w:t>
            </w:r>
          </w:p>
          <w:p w:rsidR="005C7A0C" w:rsidRPr="00F46050" w:rsidRDefault="005C7A0C" w:rsidP="00F46050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5C7A0C" w:rsidRPr="00F46050" w:rsidRDefault="005C7A0C" w:rsidP="00F46050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5C7A0C" w:rsidRPr="00F46050" w:rsidRDefault="005C7A0C" w:rsidP="00F46050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46050">
              <w:rPr>
                <w:rFonts w:ascii="Times New Roman" w:hAnsi="Times New Roman"/>
                <w:sz w:val="24"/>
                <w:szCs w:val="24"/>
              </w:rPr>
              <w:t>Слайд № 8.</w:t>
            </w:r>
          </w:p>
          <w:p w:rsidR="005C7A0C" w:rsidRPr="00F46050" w:rsidRDefault="005C7A0C" w:rsidP="00F46050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5C7A0C" w:rsidRPr="00F46050" w:rsidRDefault="005C7A0C" w:rsidP="00F46050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5C7A0C" w:rsidRPr="00F46050" w:rsidRDefault="005C7A0C" w:rsidP="00F46050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5C7A0C" w:rsidRPr="00F46050" w:rsidRDefault="005C7A0C" w:rsidP="00F46050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5C7A0C" w:rsidRPr="00F46050" w:rsidRDefault="005C7A0C" w:rsidP="00F46050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5C7A0C" w:rsidRPr="00F46050" w:rsidRDefault="005C7A0C" w:rsidP="00F46050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5C7A0C" w:rsidRPr="00F46050" w:rsidRDefault="005C7A0C" w:rsidP="00F46050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5C7A0C" w:rsidRPr="00F46050" w:rsidRDefault="005C7A0C" w:rsidP="00F46050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5C7A0C" w:rsidRPr="00F46050" w:rsidRDefault="005C7A0C" w:rsidP="00F46050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46050">
              <w:rPr>
                <w:rFonts w:ascii="Times New Roman" w:hAnsi="Times New Roman"/>
                <w:sz w:val="24"/>
                <w:szCs w:val="24"/>
              </w:rPr>
              <w:t>Слайд № 9.</w:t>
            </w:r>
          </w:p>
          <w:p w:rsidR="005C7A0C" w:rsidRPr="00F46050" w:rsidRDefault="005C7A0C" w:rsidP="00F46050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5C7A0C" w:rsidRPr="00F46050" w:rsidRDefault="005C7A0C" w:rsidP="00F46050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5C7A0C" w:rsidRPr="00F46050" w:rsidRDefault="005C7A0C" w:rsidP="00F46050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5C7A0C" w:rsidRPr="00F46050" w:rsidRDefault="005C7A0C" w:rsidP="00F46050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46050">
              <w:rPr>
                <w:rFonts w:ascii="Times New Roman" w:hAnsi="Times New Roman"/>
                <w:sz w:val="24"/>
                <w:szCs w:val="24"/>
              </w:rPr>
              <w:t>Слайд № 10</w:t>
            </w:r>
          </w:p>
          <w:p w:rsidR="005C7A0C" w:rsidRPr="00F46050" w:rsidRDefault="005C7A0C" w:rsidP="00F46050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5C7A0C" w:rsidRPr="00F46050" w:rsidRDefault="005C7A0C" w:rsidP="00F46050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5C7A0C" w:rsidRPr="00F46050" w:rsidRDefault="005C7A0C" w:rsidP="00F46050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5C7A0C" w:rsidRPr="00F46050" w:rsidRDefault="005C7A0C" w:rsidP="00F46050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5C7A0C" w:rsidRPr="00F46050" w:rsidRDefault="005C7A0C" w:rsidP="00F46050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46050">
              <w:rPr>
                <w:rFonts w:ascii="Times New Roman" w:hAnsi="Times New Roman"/>
                <w:sz w:val="24"/>
                <w:szCs w:val="24"/>
              </w:rPr>
              <w:t>Слайд № 11</w:t>
            </w:r>
          </w:p>
          <w:p w:rsidR="005C7A0C" w:rsidRPr="00F46050" w:rsidRDefault="005C7A0C" w:rsidP="00F46050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5C7A0C" w:rsidRPr="00F46050" w:rsidRDefault="005C7A0C" w:rsidP="00F46050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46050">
              <w:rPr>
                <w:rFonts w:ascii="Times New Roman" w:hAnsi="Times New Roman"/>
                <w:sz w:val="24"/>
                <w:szCs w:val="24"/>
              </w:rPr>
              <w:t>Слайд № 12</w:t>
            </w:r>
          </w:p>
          <w:p w:rsidR="005C7A0C" w:rsidRPr="00F46050" w:rsidRDefault="005C7A0C" w:rsidP="00F46050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5C7A0C" w:rsidRPr="00F46050" w:rsidRDefault="005C7A0C" w:rsidP="00F46050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5C7A0C" w:rsidRPr="00F46050" w:rsidRDefault="005C7A0C" w:rsidP="00F46050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5C7A0C" w:rsidRPr="00F46050" w:rsidRDefault="005C7A0C" w:rsidP="00F46050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5C7A0C" w:rsidRPr="00F46050" w:rsidRDefault="005C7A0C" w:rsidP="00F46050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5C7A0C" w:rsidRPr="00F46050" w:rsidRDefault="005C7A0C" w:rsidP="00F46050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5C7A0C" w:rsidRPr="00F46050" w:rsidRDefault="005C7A0C" w:rsidP="00F46050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5C7A0C" w:rsidRPr="00F46050" w:rsidRDefault="005C7A0C" w:rsidP="00F46050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5C7A0C" w:rsidRPr="00F46050" w:rsidRDefault="005C7A0C" w:rsidP="00F46050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46050">
              <w:rPr>
                <w:rFonts w:ascii="Times New Roman" w:hAnsi="Times New Roman"/>
                <w:sz w:val="24"/>
                <w:szCs w:val="24"/>
              </w:rPr>
              <w:t>Слайд № 13.</w:t>
            </w:r>
          </w:p>
          <w:p w:rsidR="005C7A0C" w:rsidRPr="00F46050" w:rsidRDefault="005C7A0C" w:rsidP="00F46050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5C7A0C" w:rsidRPr="00F46050" w:rsidRDefault="005C7A0C" w:rsidP="00F46050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5C7A0C" w:rsidRPr="00F46050" w:rsidRDefault="005C7A0C" w:rsidP="00F46050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5C7A0C" w:rsidRPr="00F46050" w:rsidRDefault="005C7A0C" w:rsidP="00F46050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5C7A0C" w:rsidRPr="00F46050" w:rsidRDefault="005C7A0C" w:rsidP="00F46050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5C7A0C" w:rsidRPr="00F46050" w:rsidRDefault="005C7A0C" w:rsidP="00F46050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46050">
              <w:rPr>
                <w:rFonts w:ascii="Times New Roman" w:hAnsi="Times New Roman"/>
                <w:sz w:val="24"/>
                <w:szCs w:val="24"/>
              </w:rPr>
              <w:t>Слайд № 14.</w:t>
            </w:r>
          </w:p>
          <w:p w:rsidR="005C7A0C" w:rsidRPr="00F46050" w:rsidRDefault="005C7A0C" w:rsidP="00F46050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5C7A0C" w:rsidRPr="00F46050" w:rsidRDefault="005C7A0C" w:rsidP="00F46050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5C7A0C" w:rsidRPr="00F46050" w:rsidRDefault="005C7A0C" w:rsidP="00F46050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46050">
              <w:rPr>
                <w:rFonts w:ascii="Times New Roman" w:hAnsi="Times New Roman"/>
                <w:sz w:val="24"/>
                <w:szCs w:val="24"/>
              </w:rPr>
              <w:t>Слайд № 15.</w:t>
            </w:r>
          </w:p>
          <w:p w:rsidR="005C7A0C" w:rsidRPr="00F46050" w:rsidRDefault="005C7A0C" w:rsidP="00F46050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5C7A0C" w:rsidRPr="00F46050" w:rsidRDefault="005C7A0C" w:rsidP="00F46050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5C7A0C" w:rsidRPr="00F46050" w:rsidRDefault="005C7A0C" w:rsidP="00F46050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5C7A0C" w:rsidRPr="00F46050" w:rsidRDefault="005C7A0C" w:rsidP="00F46050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5C7A0C" w:rsidRPr="00F46050" w:rsidRDefault="005C7A0C" w:rsidP="00F46050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5C7A0C" w:rsidRPr="00F46050" w:rsidRDefault="005C7A0C" w:rsidP="00F46050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5C7A0C" w:rsidRPr="00F46050" w:rsidRDefault="005C7A0C" w:rsidP="00F46050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5C7A0C" w:rsidRPr="00F46050" w:rsidRDefault="005C7A0C" w:rsidP="00F46050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5C7A0C" w:rsidRPr="00F46050" w:rsidRDefault="005C7A0C" w:rsidP="00F46050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5C7A0C" w:rsidRPr="00F46050" w:rsidRDefault="005C7A0C" w:rsidP="00F46050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5C7A0C" w:rsidRPr="00F46050" w:rsidRDefault="005C7A0C" w:rsidP="00F46050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46050">
              <w:rPr>
                <w:rFonts w:ascii="Times New Roman" w:hAnsi="Times New Roman"/>
                <w:sz w:val="24"/>
                <w:szCs w:val="24"/>
              </w:rPr>
              <w:t>Слайд № 16.</w:t>
            </w:r>
          </w:p>
          <w:p w:rsidR="005C7A0C" w:rsidRPr="00F46050" w:rsidRDefault="005C7A0C" w:rsidP="00F46050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5C7A0C" w:rsidRPr="00F46050" w:rsidRDefault="005C7A0C" w:rsidP="00F46050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5C7A0C" w:rsidRPr="00F46050" w:rsidRDefault="005C7A0C" w:rsidP="00F46050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5C7A0C" w:rsidRPr="00F46050" w:rsidRDefault="005C7A0C" w:rsidP="00F46050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5C7A0C" w:rsidRPr="00F46050" w:rsidRDefault="005C7A0C" w:rsidP="00F46050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5C7A0C" w:rsidRPr="00F46050" w:rsidRDefault="005C7A0C" w:rsidP="00F46050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5C7A0C" w:rsidRPr="00F46050" w:rsidRDefault="005C7A0C" w:rsidP="00F46050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5C7A0C" w:rsidRDefault="005C7A0C" w:rsidP="00F46050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5C7A0C" w:rsidRDefault="005C7A0C" w:rsidP="00F46050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5C7A0C" w:rsidRDefault="005C7A0C" w:rsidP="00F46050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5C7A0C" w:rsidRDefault="005C7A0C" w:rsidP="00F46050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5C7A0C" w:rsidRPr="00F46050" w:rsidRDefault="005C7A0C" w:rsidP="00F46050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46050">
              <w:rPr>
                <w:rFonts w:ascii="Times New Roman" w:hAnsi="Times New Roman"/>
                <w:sz w:val="24"/>
                <w:szCs w:val="24"/>
              </w:rPr>
              <w:t>Слайд № 17.</w:t>
            </w:r>
          </w:p>
          <w:p w:rsidR="005C7A0C" w:rsidRPr="00F46050" w:rsidRDefault="005C7A0C" w:rsidP="00F46050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5C7A0C" w:rsidRPr="00F46050" w:rsidRDefault="005C7A0C" w:rsidP="00F46050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5C7A0C" w:rsidRPr="00F46050" w:rsidRDefault="005C7A0C" w:rsidP="00F46050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5C7A0C" w:rsidRPr="00F46050" w:rsidRDefault="005C7A0C" w:rsidP="00F46050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5C7A0C" w:rsidRPr="00F46050" w:rsidRDefault="005C7A0C" w:rsidP="00F46050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46050">
              <w:rPr>
                <w:rFonts w:ascii="Times New Roman" w:hAnsi="Times New Roman"/>
                <w:sz w:val="24"/>
                <w:szCs w:val="24"/>
              </w:rPr>
              <w:t>Слайд № 17.</w:t>
            </w:r>
          </w:p>
          <w:p w:rsidR="005C7A0C" w:rsidRPr="00F46050" w:rsidRDefault="005C7A0C" w:rsidP="00F46050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5C7A0C" w:rsidRPr="00F46050" w:rsidRDefault="005C7A0C" w:rsidP="00F46050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5C7A0C" w:rsidRPr="00F46050" w:rsidRDefault="005C7A0C" w:rsidP="00F46050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5C7A0C" w:rsidRPr="00F46050" w:rsidRDefault="005C7A0C" w:rsidP="00F46050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5C7A0C" w:rsidRDefault="005C7A0C" w:rsidP="00F46050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5C7A0C" w:rsidRDefault="005C7A0C" w:rsidP="00F46050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5C7A0C" w:rsidRDefault="005C7A0C" w:rsidP="00F46050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5C7A0C" w:rsidRDefault="005C7A0C" w:rsidP="00F46050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5C7A0C" w:rsidRDefault="005C7A0C" w:rsidP="00F46050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5C7A0C" w:rsidRPr="00F46050" w:rsidRDefault="005C7A0C" w:rsidP="00F46050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46050">
              <w:rPr>
                <w:rFonts w:ascii="Times New Roman" w:hAnsi="Times New Roman"/>
                <w:sz w:val="24"/>
                <w:szCs w:val="24"/>
              </w:rPr>
              <w:t>Слайд № 18.</w:t>
            </w:r>
          </w:p>
          <w:p w:rsidR="005C7A0C" w:rsidRPr="00F46050" w:rsidRDefault="005C7A0C" w:rsidP="00F46050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5C7A0C" w:rsidRDefault="005C7A0C" w:rsidP="00F46050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5C7A0C" w:rsidRDefault="005C7A0C" w:rsidP="00F46050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5C7A0C" w:rsidRDefault="005C7A0C" w:rsidP="00F46050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5C7A0C" w:rsidRPr="00F46050" w:rsidRDefault="005C7A0C" w:rsidP="00F46050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46050">
              <w:rPr>
                <w:rFonts w:ascii="Times New Roman" w:hAnsi="Times New Roman"/>
                <w:sz w:val="24"/>
                <w:szCs w:val="24"/>
              </w:rPr>
              <w:t>Слайд № 19</w:t>
            </w:r>
          </w:p>
        </w:tc>
      </w:tr>
    </w:tbl>
    <w:p w:rsidR="005C7A0C" w:rsidRPr="00247241" w:rsidRDefault="005C7A0C" w:rsidP="0007365C">
      <w:pPr>
        <w:pStyle w:val="ListParagraph"/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5C7A0C" w:rsidRDefault="005C7A0C" w:rsidP="0007365C">
      <w:pPr>
        <w:pStyle w:val="ListParagraph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C7A0C" w:rsidRDefault="005C7A0C" w:rsidP="0007365C">
      <w:pPr>
        <w:pStyle w:val="ListParagraph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C7A0C" w:rsidRDefault="005C7A0C" w:rsidP="0007365C">
      <w:pPr>
        <w:pStyle w:val="ListParagraph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773D53">
        <w:rPr>
          <w:rFonts w:ascii="Times New Roman" w:hAnsi="Times New Roman"/>
          <w:b/>
          <w:sz w:val="24"/>
          <w:szCs w:val="24"/>
        </w:rPr>
        <w:t>Карточки для детей</w:t>
      </w:r>
    </w:p>
    <w:p w:rsidR="005C7A0C" w:rsidRPr="00773D53" w:rsidRDefault="005C7A0C" w:rsidP="008006A8">
      <w:pPr>
        <w:pStyle w:val="ListParagraph"/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5C7A0C" w:rsidRDefault="005C7A0C" w:rsidP="008006A8">
      <w:pPr>
        <w:pStyle w:val="ListParagraph"/>
        <w:spacing w:line="360" w:lineRule="auto"/>
        <w:rPr>
          <w:rFonts w:ascii="Times New Roman" w:hAnsi="Times New Roman"/>
          <w:b/>
          <w:sz w:val="24"/>
          <w:szCs w:val="24"/>
        </w:rPr>
      </w:pPr>
      <w:r w:rsidRPr="00F46050">
        <w:rPr>
          <w:rFonts w:ascii="Times New Roman" w:hAnsi="Times New Roman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Объект 1" o:spid="_x0000_i1025" type="#_x0000_t75" style="width:388.5pt;height:42pt;visibility:visible" o:gfxdata="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">
            <v:imagedata r:id="rId8" o:title="" cropbottom="-5663f" cropleft="-1023f" cropright="-2599f"/>
            <o:lock v:ext="edit" aspectratio="f"/>
          </v:shape>
        </w:pict>
      </w:r>
    </w:p>
    <w:p w:rsidR="005C7A0C" w:rsidRDefault="005C7A0C" w:rsidP="008006A8">
      <w:pPr>
        <w:pStyle w:val="ListParagraph"/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5C7A0C" w:rsidRDefault="005C7A0C" w:rsidP="008006A8">
      <w:pPr>
        <w:pStyle w:val="ListParagraph"/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5C7A0C" w:rsidRDefault="005C7A0C" w:rsidP="008006A8">
      <w:pPr>
        <w:pStyle w:val="ListParagraph"/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5C7A0C" w:rsidRDefault="005C7A0C" w:rsidP="008006A8">
      <w:pPr>
        <w:pStyle w:val="ListParagraph"/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5C7A0C" w:rsidRDefault="005C7A0C" w:rsidP="008006A8">
      <w:pPr>
        <w:pStyle w:val="ListParagraph"/>
        <w:spacing w:line="36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373"/>
        <w:gridCol w:w="1276"/>
      </w:tblGrid>
      <w:tr w:rsidR="005C7A0C" w:rsidRPr="00F46050" w:rsidTr="00F46050">
        <w:tc>
          <w:tcPr>
            <w:tcW w:w="1373" w:type="dxa"/>
          </w:tcPr>
          <w:p w:rsidR="005C7A0C" w:rsidRPr="00F46050" w:rsidRDefault="005C7A0C" w:rsidP="00F46050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5C7A0C" w:rsidRPr="00F46050" w:rsidRDefault="005C7A0C" w:rsidP="00F46050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F46050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</w:tr>
      <w:tr w:rsidR="005C7A0C" w:rsidRPr="00F46050" w:rsidTr="00F46050">
        <w:tc>
          <w:tcPr>
            <w:tcW w:w="1373" w:type="dxa"/>
          </w:tcPr>
          <w:p w:rsidR="005C7A0C" w:rsidRPr="00F46050" w:rsidRDefault="005C7A0C" w:rsidP="00F46050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F46050">
              <w:rPr>
                <w:rFonts w:ascii="Times New Roman" w:hAnsi="Times New Roman"/>
                <w:b/>
                <w:sz w:val="24"/>
                <w:szCs w:val="24"/>
              </w:rPr>
              <w:t xml:space="preserve"> 3</w:t>
            </w:r>
          </w:p>
        </w:tc>
        <w:tc>
          <w:tcPr>
            <w:tcW w:w="1276" w:type="dxa"/>
          </w:tcPr>
          <w:p w:rsidR="005C7A0C" w:rsidRPr="00F46050" w:rsidRDefault="005C7A0C" w:rsidP="00F46050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C7A0C" w:rsidRPr="00F46050" w:rsidTr="00F46050">
        <w:tc>
          <w:tcPr>
            <w:tcW w:w="1373" w:type="dxa"/>
          </w:tcPr>
          <w:p w:rsidR="005C7A0C" w:rsidRPr="00F46050" w:rsidRDefault="005C7A0C" w:rsidP="00F46050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5C7A0C" w:rsidRPr="00F46050" w:rsidRDefault="005C7A0C" w:rsidP="00F46050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F46050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5C7A0C" w:rsidRPr="00F46050" w:rsidTr="00F46050">
        <w:tc>
          <w:tcPr>
            <w:tcW w:w="1373" w:type="dxa"/>
          </w:tcPr>
          <w:p w:rsidR="005C7A0C" w:rsidRPr="00F46050" w:rsidRDefault="005C7A0C" w:rsidP="00F46050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F46050">
              <w:rPr>
                <w:rFonts w:ascii="Times New Roman" w:hAnsi="Times New Roman"/>
                <w:b/>
                <w:sz w:val="24"/>
                <w:szCs w:val="24"/>
              </w:rPr>
              <w:t xml:space="preserve">  1</w:t>
            </w:r>
          </w:p>
        </w:tc>
        <w:tc>
          <w:tcPr>
            <w:tcW w:w="1276" w:type="dxa"/>
          </w:tcPr>
          <w:p w:rsidR="005C7A0C" w:rsidRPr="00F46050" w:rsidRDefault="005C7A0C" w:rsidP="00F46050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C7A0C" w:rsidRPr="00F46050" w:rsidTr="00F46050">
        <w:tc>
          <w:tcPr>
            <w:tcW w:w="1373" w:type="dxa"/>
          </w:tcPr>
          <w:p w:rsidR="005C7A0C" w:rsidRPr="00F46050" w:rsidRDefault="005C7A0C" w:rsidP="00F46050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5C7A0C" w:rsidRPr="00F46050" w:rsidRDefault="005C7A0C" w:rsidP="00F46050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F46050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5C7A0C" w:rsidRPr="00F46050" w:rsidTr="00F46050">
        <w:tc>
          <w:tcPr>
            <w:tcW w:w="1373" w:type="dxa"/>
          </w:tcPr>
          <w:p w:rsidR="005C7A0C" w:rsidRPr="00F46050" w:rsidRDefault="005C7A0C" w:rsidP="00F46050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F46050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5C7A0C" w:rsidRPr="00F46050" w:rsidRDefault="005C7A0C" w:rsidP="00F46050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C7A0C" w:rsidRPr="00F46050" w:rsidTr="00F46050">
        <w:tc>
          <w:tcPr>
            <w:tcW w:w="1373" w:type="dxa"/>
          </w:tcPr>
          <w:p w:rsidR="005C7A0C" w:rsidRPr="00F46050" w:rsidRDefault="005C7A0C" w:rsidP="00F46050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5C7A0C" w:rsidRPr="00F46050" w:rsidRDefault="005C7A0C" w:rsidP="00F46050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F46050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</w:tr>
      <w:tr w:rsidR="005C7A0C" w:rsidRPr="00F46050" w:rsidTr="00F46050">
        <w:tc>
          <w:tcPr>
            <w:tcW w:w="1373" w:type="dxa"/>
          </w:tcPr>
          <w:p w:rsidR="005C7A0C" w:rsidRPr="00F46050" w:rsidRDefault="005C7A0C" w:rsidP="00F46050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F46050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5C7A0C" w:rsidRPr="00F46050" w:rsidRDefault="005C7A0C" w:rsidP="00F46050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5C7A0C" w:rsidRDefault="005C7A0C" w:rsidP="008006A8">
      <w:pPr>
        <w:pStyle w:val="ListParagraph"/>
        <w:spacing w:line="36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373"/>
        <w:gridCol w:w="1276"/>
      </w:tblGrid>
      <w:tr w:rsidR="005C7A0C" w:rsidRPr="00F46050" w:rsidTr="00F46050">
        <w:tc>
          <w:tcPr>
            <w:tcW w:w="1373" w:type="dxa"/>
          </w:tcPr>
          <w:p w:rsidR="005C7A0C" w:rsidRPr="00F46050" w:rsidRDefault="005C7A0C" w:rsidP="00F46050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5C7A0C" w:rsidRPr="00F46050" w:rsidRDefault="005C7A0C" w:rsidP="00F46050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C7A0C" w:rsidRPr="00F46050" w:rsidTr="00F46050">
        <w:tc>
          <w:tcPr>
            <w:tcW w:w="1373" w:type="dxa"/>
          </w:tcPr>
          <w:p w:rsidR="005C7A0C" w:rsidRPr="00F46050" w:rsidRDefault="005C7A0C" w:rsidP="00F46050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5C7A0C" w:rsidRPr="00F46050" w:rsidRDefault="005C7A0C" w:rsidP="00F46050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C7A0C" w:rsidRPr="00F46050" w:rsidTr="00F46050">
        <w:tc>
          <w:tcPr>
            <w:tcW w:w="1373" w:type="dxa"/>
          </w:tcPr>
          <w:p w:rsidR="005C7A0C" w:rsidRPr="00F46050" w:rsidRDefault="005C7A0C" w:rsidP="00F46050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5C7A0C" w:rsidRPr="00F46050" w:rsidRDefault="005C7A0C" w:rsidP="00F46050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C7A0C" w:rsidRPr="00F46050" w:rsidTr="00F46050">
        <w:tc>
          <w:tcPr>
            <w:tcW w:w="1373" w:type="dxa"/>
          </w:tcPr>
          <w:p w:rsidR="005C7A0C" w:rsidRPr="00F46050" w:rsidRDefault="005C7A0C" w:rsidP="00F46050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5C7A0C" w:rsidRPr="00F46050" w:rsidRDefault="005C7A0C" w:rsidP="00F46050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C7A0C" w:rsidRPr="00F46050" w:rsidTr="00F46050">
        <w:tc>
          <w:tcPr>
            <w:tcW w:w="1373" w:type="dxa"/>
          </w:tcPr>
          <w:p w:rsidR="005C7A0C" w:rsidRPr="00F46050" w:rsidRDefault="005C7A0C" w:rsidP="00F46050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5C7A0C" w:rsidRPr="00F46050" w:rsidRDefault="005C7A0C" w:rsidP="00F46050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C7A0C" w:rsidRPr="00F46050" w:rsidTr="00F46050">
        <w:tc>
          <w:tcPr>
            <w:tcW w:w="1373" w:type="dxa"/>
          </w:tcPr>
          <w:p w:rsidR="005C7A0C" w:rsidRPr="00F46050" w:rsidRDefault="005C7A0C" w:rsidP="00F46050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5C7A0C" w:rsidRPr="00F46050" w:rsidRDefault="005C7A0C" w:rsidP="00F46050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C7A0C" w:rsidRPr="00F46050" w:rsidTr="00F46050">
        <w:tc>
          <w:tcPr>
            <w:tcW w:w="1373" w:type="dxa"/>
          </w:tcPr>
          <w:p w:rsidR="005C7A0C" w:rsidRPr="00F46050" w:rsidRDefault="005C7A0C" w:rsidP="00F46050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5C7A0C" w:rsidRPr="00F46050" w:rsidRDefault="005C7A0C" w:rsidP="00F46050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5C7A0C" w:rsidRDefault="005C7A0C" w:rsidP="008006A8">
      <w:pPr>
        <w:pStyle w:val="ListParagraph"/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5C7A0C" w:rsidRDefault="005C7A0C" w:rsidP="008006A8">
      <w:pPr>
        <w:pStyle w:val="ListParagraph"/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5C7A0C" w:rsidRDefault="005C7A0C" w:rsidP="008006A8">
      <w:pPr>
        <w:pStyle w:val="ListParagraph"/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 – 1 - 4  =</w:t>
      </w:r>
    </w:p>
    <w:p w:rsidR="005C7A0C" w:rsidRDefault="005C7A0C" w:rsidP="008006A8">
      <w:pPr>
        <w:pStyle w:val="ListParagraph"/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 – 4 – 3 =</w:t>
      </w:r>
    </w:p>
    <w:p w:rsidR="005C7A0C" w:rsidRPr="00247241" w:rsidRDefault="005C7A0C" w:rsidP="008006A8">
      <w:pPr>
        <w:pStyle w:val="ListParagraph"/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 – 2 – 4 =</w:t>
      </w:r>
    </w:p>
    <w:sectPr w:rsidR="005C7A0C" w:rsidRPr="00247241" w:rsidSect="00043269">
      <w:pgSz w:w="16838" w:h="11906" w:orient="landscape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7A0C" w:rsidRDefault="005C7A0C" w:rsidP="003C064F">
      <w:pPr>
        <w:spacing w:after="0" w:line="240" w:lineRule="auto"/>
      </w:pPr>
      <w:r>
        <w:separator/>
      </w:r>
    </w:p>
  </w:endnote>
  <w:endnote w:type="continuationSeparator" w:id="0">
    <w:p w:rsidR="005C7A0C" w:rsidRDefault="005C7A0C" w:rsidP="003C06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+mn-cs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7A0C" w:rsidRDefault="005C7A0C">
    <w:pPr>
      <w:pStyle w:val="Footer"/>
      <w:jc w:val="center"/>
    </w:pPr>
    <w:fldSimple w:instr=" PAGE   \* MERGEFORMAT ">
      <w:r>
        <w:rPr>
          <w:noProof/>
        </w:rPr>
        <w:t>8</w:t>
      </w:r>
    </w:fldSimple>
  </w:p>
  <w:p w:rsidR="005C7A0C" w:rsidRDefault="005C7A0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7A0C" w:rsidRDefault="005C7A0C" w:rsidP="003C064F">
      <w:pPr>
        <w:spacing w:after="0" w:line="240" w:lineRule="auto"/>
      </w:pPr>
      <w:r>
        <w:separator/>
      </w:r>
    </w:p>
  </w:footnote>
  <w:footnote w:type="continuationSeparator" w:id="0">
    <w:p w:rsidR="005C7A0C" w:rsidRDefault="005C7A0C" w:rsidP="003C06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C3881"/>
    <w:multiLevelType w:val="hybridMultilevel"/>
    <w:tmpl w:val="E35836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F356DC"/>
    <w:multiLevelType w:val="hybridMultilevel"/>
    <w:tmpl w:val="2E20DB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A00529A"/>
    <w:multiLevelType w:val="hybridMultilevel"/>
    <w:tmpl w:val="2F14A2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775E66"/>
    <w:multiLevelType w:val="hybridMultilevel"/>
    <w:tmpl w:val="996679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D20672"/>
    <w:multiLevelType w:val="hybridMultilevel"/>
    <w:tmpl w:val="C728F3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7F355B"/>
    <w:multiLevelType w:val="hybridMultilevel"/>
    <w:tmpl w:val="DEF62C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F31EF9"/>
    <w:multiLevelType w:val="hybridMultilevel"/>
    <w:tmpl w:val="FBDA85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E025B54"/>
    <w:multiLevelType w:val="hybridMultilevel"/>
    <w:tmpl w:val="FD6CBA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8947961"/>
    <w:multiLevelType w:val="hybridMultilevel"/>
    <w:tmpl w:val="C2F6D6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A9A6CD8"/>
    <w:multiLevelType w:val="hybridMultilevel"/>
    <w:tmpl w:val="B4A46F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0EC53E7"/>
    <w:multiLevelType w:val="hybridMultilevel"/>
    <w:tmpl w:val="116831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6"/>
  </w:num>
  <w:num w:numId="5">
    <w:abstractNumId w:val="9"/>
  </w:num>
  <w:num w:numId="6">
    <w:abstractNumId w:val="7"/>
  </w:num>
  <w:num w:numId="7">
    <w:abstractNumId w:val="8"/>
  </w:num>
  <w:num w:numId="8">
    <w:abstractNumId w:val="4"/>
  </w:num>
  <w:num w:numId="9">
    <w:abstractNumId w:val="2"/>
  </w:num>
  <w:num w:numId="10">
    <w:abstractNumId w:val="10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3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B675D"/>
    <w:rsid w:val="00043269"/>
    <w:rsid w:val="00047347"/>
    <w:rsid w:val="00056EBE"/>
    <w:rsid w:val="00070209"/>
    <w:rsid w:val="0007365C"/>
    <w:rsid w:val="00096B06"/>
    <w:rsid w:val="00127B7A"/>
    <w:rsid w:val="0016506C"/>
    <w:rsid w:val="001922F7"/>
    <w:rsid w:val="001B675D"/>
    <w:rsid w:val="00247241"/>
    <w:rsid w:val="00321AE8"/>
    <w:rsid w:val="003C064F"/>
    <w:rsid w:val="004D0E61"/>
    <w:rsid w:val="00540B9F"/>
    <w:rsid w:val="005C7A0C"/>
    <w:rsid w:val="005F1CDA"/>
    <w:rsid w:val="006C5357"/>
    <w:rsid w:val="006C6629"/>
    <w:rsid w:val="00712EF3"/>
    <w:rsid w:val="00736FAA"/>
    <w:rsid w:val="00773D53"/>
    <w:rsid w:val="00781454"/>
    <w:rsid w:val="007D4449"/>
    <w:rsid w:val="007F6F2D"/>
    <w:rsid w:val="008006A8"/>
    <w:rsid w:val="00814D37"/>
    <w:rsid w:val="00822C96"/>
    <w:rsid w:val="008C4F97"/>
    <w:rsid w:val="00922501"/>
    <w:rsid w:val="00937B77"/>
    <w:rsid w:val="00962859"/>
    <w:rsid w:val="009836D2"/>
    <w:rsid w:val="0099652C"/>
    <w:rsid w:val="00996D38"/>
    <w:rsid w:val="009C4656"/>
    <w:rsid w:val="00A3116E"/>
    <w:rsid w:val="00A54720"/>
    <w:rsid w:val="00A97E53"/>
    <w:rsid w:val="00AD5EC6"/>
    <w:rsid w:val="00B05350"/>
    <w:rsid w:val="00B6562B"/>
    <w:rsid w:val="00B76243"/>
    <w:rsid w:val="00BA5A55"/>
    <w:rsid w:val="00BC1E29"/>
    <w:rsid w:val="00C22480"/>
    <w:rsid w:val="00D268C9"/>
    <w:rsid w:val="00DB7B31"/>
    <w:rsid w:val="00DE24DF"/>
    <w:rsid w:val="00DF4739"/>
    <w:rsid w:val="00F43748"/>
    <w:rsid w:val="00F45E4E"/>
    <w:rsid w:val="00F460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0B9F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3C06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3C064F"/>
    <w:rPr>
      <w:rFonts w:cs="Times New Roman"/>
    </w:rPr>
  </w:style>
  <w:style w:type="paragraph" w:styleId="Footer">
    <w:name w:val="footer"/>
    <w:basedOn w:val="Normal"/>
    <w:link w:val="FooterChar"/>
    <w:uiPriority w:val="99"/>
    <w:rsid w:val="003C06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3C064F"/>
    <w:rPr>
      <w:rFonts w:cs="Times New Roman"/>
    </w:rPr>
  </w:style>
  <w:style w:type="paragraph" w:styleId="ListParagraph">
    <w:name w:val="List Paragraph"/>
    <w:basedOn w:val="Normal"/>
    <w:uiPriority w:val="99"/>
    <w:qFormat/>
    <w:rsid w:val="00937B77"/>
    <w:pPr>
      <w:ind w:left="720"/>
      <w:contextualSpacing/>
    </w:pPr>
  </w:style>
  <w:style w:type="table" w:styleId="TableGrid">
    <w:name w:val="Table Grid"/>
    <w:basedOn w:val="TableNormal"/>
    <w:uiPriority w:val="99"/>
    <w:rsid w:val="00247241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0736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7365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4367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67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67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12</Pages>
  <Words>1512</Words>
  <Characters>8625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ГБОУ СОШ №398 Красносельского района</dc:title>
  <dc:subject/>
  <dc:creator>Ирина</dc:creator>
  <cp:keywords/>
  <dc:description/>
  <cp:lastModifiedBy>Evgenij</cp:lastModifiedBy>
  <cp:revision>2</cp:revision>
  <cp:lastPrinted>2014-05-22T17:56:00Z</cp:lastPrinted>
  <dcterms:created xsi:type="dcterms:W3CDTF">2015-12-04T22:59:00Z</dcterms:created>
  <dcterms:modified xsi:type="dcterms:W3CDTF">2015-12-04T22:59:00Z</dcterms:modified>
</cp:coreProperties>
</file>