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88" w:rsidRDefault="00963CDD" w:rsidP="00D63B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1489710</wp:posOffset>
                </wp:positionV>
                <wp:extent cx="1474470" cy="1803400"/>
                <wp:effectExtent l="2540" t="3810" r="0" b="254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99746" cy="1460039"/>
                                  <wp:effectExtent l="19050" t="0" r="0" b="0"/>
                                  <wp:docPr id="20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09.7pt;margin-top:117.3pt;width:116.1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rRuQ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99746" cy="1460039"/>
                            <wp:effectExtent l="19050" t="0" r="0" b="0"/>
                            <wp:docPr id="20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354330</wp:posOffset>
                </wp:positionV>
                <wp:extent cx="6990715" cy="9267190"/>
                <wp:effectExtent l="4445" t="1905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17221" cy="9098299"/>
                                  <wp:effectExtent l="19050" t="0" r="0" b="0"/>
                                  <wp:docPr id="8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.35pt;margin-top:27.9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+uw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" o:allowincell="f" filled="f" stroked="f">
                <v:textbox>
                  <w:txbxContent>
                    <w:p w:rsidR="008F4F61" w:rsidRDefault="008F4F61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617221" cy="9098299"/>
                            <wp:effectExtent l="19050" t="0" r="0" b="0"/>
                            <wp:docPr id="8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1" behindDoc="1" locked="0" layoutInCell="0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217805</wp:posOffset>
                </wp:positionV>
                <wp:extent cx="7137400" cy="9676765"/>
                <wp:effectExtent l="1905" t="0" r="4445" b="190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8F4F61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867158" cy="9439674"/>
                                  <wp:effectExtent l="19050" t="0" r="0" b="0"/>
                                  <wp:docPr id="10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3.4pt;margin-top:17.15pt;width:562pt;height:761.95pt;z-index:-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" o:allowincell="f" filled="f" stroked="f">
                <v:textbox>
                  <w:txbxContent>
                    <w:p w:rsidR="00A510C0" w:rsidRDefault="008F4F61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867158" cy="9439674"/>
                            <wp:effectExtent l="19050" t="0" r="0" b="0"/>
                            <wp:docPr id="10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653" behindDoc="1" locked="0" layoutInCell="0" allowOverlap="1">
                <wp:simplePos x="0" y="0"/>
                <wp:positionH relativeFrom="page">
                  <wp:posOffset>5434965</wp:posOffset>
                </wp:positionH>
                <wp:positionV relativeFrom="page">
                  <wp:posOffset>1978025</wp:posOffset>
                </wp:positionV>
                <wp:extent cx="983615" cy="962025"/>
                <wp:effectExtent l="5715" t="6350" r="1270" b="3175"/>
                <wp:wrapNone/>
                <wp:docPr id="3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81AD6" id="Oval 28" o:spid="_x0000_s1026" style="position:absolute;margin-left:427.95pt;margin-top:155.75pt;width:77.45pt;height:75.75pt;z-index:-251654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1368425</wp:posOffset>
                </wp:positionH>
                <wp:positionV relativeFrom="page">
                  <wp:posOffset>2970530</wp:posOffset>
                </wp:positionV>
                <wp:extent cx="5060315" cy="5368925"/>
                <wp:effectExtent l="0" t="0" r="635" b="4445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36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CDD" w:rsidRPr="00963CDD" w:rsidRDefault="00963CDD" w:rsidP="00963CDD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>Карнавальный костюм «Сне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говик»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состоит из элементов: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1. Блуза </w:t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2. Брюки </w:t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3.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оловной убор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4. Нос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5. Шарф </w:t>
                            </w: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bookmarkEnd w:id="0"/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Описание работы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>Блуза.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>Из белой ткани (бархат, велюр) шьем длинную блузу. Подол блузы подшиваем, вдеваем резинку. На блузе выполняем аппликацию "Снеговик". Низ рукавов обшиваем мишурой, пришиваем пуговки из мишуры, закрученной в спираль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 (лучше брать мелкую мишуру).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Брюки. </w:t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Из белой ткани (бархат, велюр) шьем прямые брюки. В пояс вдеваем резинку. Низ штанин обшиваем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мишурой.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Головной убор. </w:t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 xml:space="preserve">Головной убор - ведро - делается так: из ватмана вырезается круг и определенной формы фигура (см. эскиз), при этом не забываем про зубцы для приклеивания дна. Сначала потренируйтесь на газете, подберите нужные размеры, и только потом работайте с ватманом. </w:t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Красим ведро в черный цвет, украшаем мишурой и блестками (не следует делать большое ведро, оно будет доставлять ребенку неудобства). </w:t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Чтобы ведро держалось на голове, нужно вдеть тоненькую резиночку или прикрепить невидимками к волосам. Вместо ведра можно надеть шапочку, но, возможно, ребенку в ней будет жарко. </w:t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© Источник: детский портал «Солнышко»</w:t>
                            </w:r>
                            <w:r w:rsidRPr="00963CD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hyperlink r:id="rId8" w:history="1">
                              <w:r w:rsidRPr="00963CD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http://www.solnet.ee/gallery/knk50.html</w:t>
                              </w:r>
                            </w:hyperlink>
                          </w:p>
                          <w:p w:rsidR="00434A90" w:rsidRPr="00175A52" w:rsidRDefault="00434A90" w:rsidP="00D63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07.75pt;margin-top:233.9pt;width:398.45pt;height:4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BbugIAAMM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" o:allowincell="f" filled="f" stroked="f">
                <v:textbox>
                  <w:txbxContent>
                    <w:p w:rsidR="00963CDD" w:rsidRPr="00963CDD" w:rsidRDefault="00963CDD" w:rsidP="00963CDD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</w:pP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Карнавальный костюм «Сне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говик»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  <w:t xml:space="preserve">состоит из элементов: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1. Блуза </w:t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  <w:t xml:space="preserve">2. Брюки </w:t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  <w:t>3. Г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оловной убор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  <w:t xml:space="preserve">4. Нос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  <w:t xml:space="preserve">5. Шарф </w:t>
                      </w:r>
                      <w:bookmarkStart w:id="1" w:name="_GoBack"/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bookmarkEnd w:id="1"/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Описание работы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eastAsia="ru-RU"/>
                        </w:rPr>
                        <w:t>Блуза.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Из белой ткани (бархат, велюр) шьем длинную блузу. Подол блузы подшиваем, вдеваем резинку. На блузе выполняем аппликацию "Снеговик". Низ рукавов обшиваем мишурой, пришиваем пуговки из мишуры, закрученной в спираль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(лучше брать мелкую мишуру).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Брюки. </w:t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Из белой ткани (бархат, велюр) шьем прямые брюки. В пояс вдеваем резинку. Низ штанин обшиваем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мишурой.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Головной убор. </w:t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Головной убор - ведро - делается так: из ватмана вырезается круг и определенной формы фигура (см. эскиз), при этом не забываем про зубцы для приклеивания дна. Сначала потренируйтесь на газете, подберите нужные размеры, и только потом работайте с ватманом. </w:t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  <w:t xml:space="preserve">Красим ведро в черный цвет, украшаем мишурой и блестками (не следует делать большое ведро, оно будет доставлять ребенку неудобства). </w:t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  <w:t xml:space="preserve">Чтобы ведро держалось на голове, нужно вдеть тоненькую резиночку или прикрепить невидимками к волосам. Вместо ведра можно надеть шапочку, но, возможно, ребенку в ней будет жарко. </w:t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  <w:t>© Источник: детский портал «Солнышко»</w:t>
                      </w:r>
                      <w:r w:rsidRPr="00963CDD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br/>
                      </w:r>
                      <w:hyperlink r:id="rId9" w:history="1">
                        <w:r w:rsidRPr="00963CDD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ru-RU"/>
                          </w:rPr>
                          <w:t>http://www.solnet.ee/gallery/knk50.html</w:t>
                        </w:r>
                      </w:hyperlink>
                    </w:p>
                    <w:p w:rsidR="00434A90" w:rsidRPr="00175A52" w:rsidRDefault="00434A90" w:rsidP="00D63B6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810895</wp:posOffset>
                </wp:positionV>
                <wp:extent cx="790575" cy="908050"/>
                <wp:effectExtent l="0" t="1270" r="635" b="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0E" w:rsidRDefault="004C630E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57150" t="19050" r="0" b="3810"/>
                                  <wp:docPr id="30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140.95pt;margin-top:63.85pt;width:62.25pt;height:7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" o:allowincell="f" filled="f" stroked="f">
                <v:textbox>
                  <w:txbxContent>
                    <w:p w:rsidR="004C630E" w:rsidRDefault="004C630E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76473" cy="701040"/>
                            <wp:effectExtent l="57150" t="19050" r="0" b="3810"/>
                            <wp:docPr id="30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1910080</wp:posOffset>
                </wp:positionH>
                <wp:positionV relativeFrom="page">
                  <wp:posOffset>1077595</wp:posOffset>
                </wp:positionV>
                <wp:extent cx="497205" cy="486410"/>
                <wp:effectExtent l="5080" t="1270" r="2540" b="7620"/>
                <wp:wrapNone/>
                <wp:docPr id="3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BA9CB" id="Oval 37" o:spid="_x0000_s1026" style="position:absolute;margin-left:150.4pt;margin-top:84.85pt;width:39.15pt;height:38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4376420</wp:posOffset>
                </wp:positionH>
                <wp:positionV relativeFrom="page">
                  <wp:posOffset>777875</wp:posOffset>
                </wp:positionV>
                <wp:extent cx="969010" cy="1264285"/>
                <wp:effectExtent l="4445" t="0" r="0" b="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1040" cy="1023806"/>
                                  <wp:effectExtent l="19050" t="38100" r="80010" b="4894"/>
                                  <wp:docPr id="9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344.6pt;margin-top:61.25pt;width:76.3pt;height:9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+h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01040" cy="1023806"/>
                            <wp:effectExtent l="19050" t="38100" r="80010" b="4894"/>
                            <wp:docPr id="9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4497705</wp:posOffset>
                </wp:positionH>
                <wp:positionV relativeFrom="page">
                  <wp:posOffset>1161415</wp:posOffset>
                </wp:positionV>
                <wp:extent cx="734060" cy="718185"/>
                <wp:effectExtent l="1905" t="8890" r="6985" b="6350"/>
                <wp:wrapNone/>
                <wp:docPr id="29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C3056" id="Oval 35" o:spid="_x0000_s1026" style="position:absolute;margin-left:354.15pt;margin-top:91.45pt;width:57.8pt;height:5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799" behindDoc="1" locked="0" layoutInCell="0" allowOverlap="1">
                <wp:simplePos x="0" y="0"/>
                <wp:positionH relativeFrom="page">
                  <wp:posOffset>2936875</wp:posOffset>
                </wp:positionH>
                <wp:positionV relativeFrom="page">
                  <wp:posOffset>1316990</wp:posOffset>
                </wp:positionV>
                <wp:extent cx="1317625" cy="1288415"/>
                <wp:effectExtent l="3175" t="2540" r="3175" b="4445"/>
                <wp:wrapNone/>
                <wp:docPr id="2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F803D" id="Oval 27" o:spid="_x0000_s1026" style="position:absolute;margin-left:231.25pt;margin-top:103.7pt;width:103.75pt;height:101.45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6889115</wp:posOffset>
                </wp:positionH>
                <wp:positionV relativeFrom="page">
                  <wp:posOffset>1684655</wp:posOffset>
                </wp:positionV>
                <wp:extent cx="497205" cy="486410"/>
                <wp:effectExtent l="2540" t="8255" r="5080" b="635"/>
                <wp:wrapNone/>
                <wp:docPr id="2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D6CE2" id="Oval 31" o:spid="_x0000_s1026" style="position:absolute;margin-left:542.45pt;margin-top:132.65pt;width:39.1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1729105</wp:posOffset>
                </wp:positionV>
                <wp:extent cx="486410" cy="475615"/>
                <wp:effectExtent l="6350" t="5080" r="2540" b="5080"/>
                <wp:wrapNone/>
                <wp:docPr id="2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5219A" id="Oval 33" o:spid="_x0000_s1026" style="position:absolute;margin-left:31.25pt;margin-top:136.15pt;width:38.3pt;height:3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1481455</wp:posOffset>
                </wp:positionV>
                <wp:extent cx="735330" cy="865505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54482" cy="660672"/>
                                  <wp:effectExtent l="57150" t="19050" r="21768" b="6078"/>
                                  <wp:docPr id="7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23.9pt;margin-top:116.65pt;width:57.9pt;height:6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lN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54482" cy="660672"/>
                            <wp:effectExtent l="57150" t="19050" r="21768" b="6078"/>
                            <wp:docPr id="7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116" behindDoc="1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258445</wp:posOffset>
                </wp:positionV>
                <wp:extent cx="6819900" cy="9401810"/>
                <wp:effectExtent l="3810" t="1270" r="5715" b="7620"/>
                <wp:wrapNone/>
                <wp:docPr id="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FAF2A" id="Group 22" o:spid="_x0000_s1026" style="position:absolute;margin-left:37.05pt;margin-top:20.35pt;width:537pt;height:740.3pt;z-index:-2516633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" o:allowincell="f">
                <v:shape id="Freeform 17" o:spid="_x0000_s1027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2050415</wp:posOffset>
                </wp:positionV>
                <wp:extent cx="756285" cy="739775"/>
                <wp:effectExtent l="6350" t="2540" r="8890" b="635"/>
                <wp:wrapNone/>
                <wp:docPr id="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528E86" id="Oval 29" o:spid="_x0000_s1026" style="position:absolute;margin-left:101.75pt;margin-top:161.4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1678305</wp:posOffset>
                </wp:positionV>
                <wp:extent cx="1012190" cy="1292225"/>
                <wp:effectExtent l="0" t="1905" r="635" b="12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22377" cy="1062840"/>
                                  <wp:effectExtent l="19050" t="0" r="1523" b="0"/>
                                  <wp:docPr id="18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90.5pt;margin-top:132.15pt;width:79.7pt;height:1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VouAIAAMI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22377" cy="1062840"/>
                            <wp:effectExtent l="19050" t="0" r="1523" b="0"/>
                            <wp:docPr id="18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2688590</wp:posOffset>
                </wp:positionH>
                <wp:positionV relativeFrom="page">
                  <wp:posOffset>741045</wp:posOffset>
                </wp:positionV>
                <wp:extent cx="1788160" cy="2214880"/>
                <wp:effectExtent l="254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49683" cy="1816640"/>
                                  <wp:effectExtent l="19050" t="0" r="7617" b="0"/>
                                  <wp:docPr id="19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11.7pt;margin-top:58.35pt;width:140.8pt;height:1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U8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249683" cy="1816640"/>
                            <wp:effectExtent l="19050" t="0" r="7617" b="0"/>
                            <wp:docPr id="19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6728460</wp:posOffset>
                </wp:positionH>
                <wp:positionV relativeFrom="page">
                  <wp:posOffset>1428115</wp:posOffset>
                </wp:positionV>
                <wp:extent cx="790575" cy="908050"/>
                <wp:effectExtent l="381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19050" t="0" r="0" b="0"/>
                                  <wp:docPr id="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29.8pt;margin-top:112.45pt;width:62.25pt;height:7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76473" cy="701040"/>
                            <wp:effectExtent l="19050" t="0" r="0" b="0"/>
                            <wp:docPr id="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F749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DD"/>
    <w:rsid w:val="00044BB6"/>
    <w:rsid w:val="00080CE3"/>
    <w:rsid w:val="001D013D"/>
    <w:rsid w:val="00261532"/>
    <w:rsid w:val="003458B7"/>
    <w:rsid w:val="0041075F"/>
    <w:rsid w:val="00434A90"/>
    <w:rsid w:val="00445751"/>
    <w:rsid w:val="00460050"/>
    <w:rsid w:val="004C468A"/>
    <w:rsid w:val="004C630E"/>
    <w:rsid w:val="00554927"/>
    <w:rsid w:val="005B306C"/>
    <w:rsid w:val="00657188"/>
    <w:rsid w:val="00692C23"/>
    <w:rsid w:val="007365C0"/>
    <w:rsid w:val="007432E0"/>
    <w:rsid w:val="008A5DA4"/>
    <w:rsid w:val="008D7C7A"/>
    <w:rsid w:val="008F4F61"/>
    <w:rsid w:val="00963CDD"/>
    <w:rsid w:val="00972061"/>
    <w:rsid w:val="0097333A"/>
    <w:rsid w:val="009E126D"/>
    <w:rsid w:val="00A510C0"/>
    <w:rsid w:val="00BB6BD8"/>
    <w:rsid w:val="00D63B6F"/>
    <w:rsid w:val="00DC45CA"/>
    <w:rsid w:val="00DF3A7F"/>
    <w:rsid w:val="00EF309E"/>
    <w:rsid w:val="00F06832"/>
    <w:rsid w:val="00F7496C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DB92"/>
  <w15:docId w15:val="{6F776035-A511-4220-B8D2-9284A504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Символ заголовка 1"/>
    <w:basedOn w:val="a0"/>
    <w:link w:val="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a4">
    <w:name w:val="Название организации"/>
    <w:basedOn w:val="a"/>
    <w:qFormat/>
    <w:rsid w:val="00D63B6F"/>
    <w:rPr>
      <w:sz w:val="28"/>
      <w:szCs w:val="28"/>
    </w:rPr>
  </w:style>
  <w:style w:type="paragraph" w:customStyle="1" w:styleId="a5">
    <w:name w:val="Дата и время"/>
    <w:basedOn w:val="a"/>
    <w:qFormat/>
    <w:rsid w:val="00D63B6F"/>
    <w:rPr>
      <w:color w:val="76923C" w:themeColor="accent3" w:themeShade="BF"/>
      <w:sz w:val="52"/>
      <w:szCs w:val="52"/>
    </w:rPr>
  </w:style>
  <w:style w:type="paragraph" w:customStyle="1" w:styleId="a6">
    <w:name w:val="Курсив"/>
    <w:basedOn w:val="a"/>
    <w:qFormat/>
    <w:rsid w:val="00D63B6F"/>
    <w:rPr>
      <w:i/>
    </w:rPr>
  </w:style>
  <w:style w:type="paragraph" w:styleId="a7">
    <w:name w:val="Balloon Text"/>
    <w:basedOn w:val="a"/>
    <w:link w:val="a8"/>
    <w:uiPriority w:val="99"/>
    <w:semiHidden/>
    <w:unhideWhenUsed/>
    <w:rsid w:val="00F749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96C"/>
    <w:rPr>
      <w:rFonts w:ascii="Tahoma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gallery/knk5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olnet.ee/gallery/knk5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55;&#1088;&#1080;&#1075;&#1083;&#1072;&#1096;&#1077;&#1085;&#1080;&#1077;%20&#1085;&#1072;%20&#1087;&#1088;&#1072;&#1079;&#1076;&#1085;&#1080;&#1095;&#1085;&#1091;&#1102;%20&#1074;&#1077;&#1095;&#1077;&#1088;&#1080;&#1085;&#1082;&#1091;%20&#1089;%20&#1082;&#1088;&#1072;&#1089;&#1085;&#1099;&#1084;&#1080;%20&#1080;%20&#1079;&#1077;&#1083;&#1077;&#1085;&#1099;&#1084;&#1080;%20&#1091;&#1079;&#1086;&#1088;&#1072;&#1084;&#1080;%20(&#1085;&#1077;&#1086;&#1092;&#1080;&#1094;&#1080;&#1072;&#1083;&#1100;&#1085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370E661-900F-4ED3-9FC9-A74B1514A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Приглашение на праздничную вечеринку с красными и зелеными узорами (неофициальное оформление)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(Informal design)</dc:title>
  <dc:creator>ADMIN</dc:creator>
  <cp:keywords/>
  <cp:lastModifiedBy>ADMIN</cp:lastModifiedBy>
  <cp:revision>2</cp:revision>
  <cp:lastPrinted>2007-11-09T17:24:00Z</cp:lastPrinted>
  <dcterms:created xsi:type="dcterms:W3CDTF">2015-12-03T12:33:00Z</dcterms:created>
  <dcterms:modified xsi:type="dcterms:W3CDTF">2015-12-03T12:34:00Z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