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D6" w:rsidRPr="00717848" w:rsidRDefault="007D38D6" w:rsidP="00717848">
      <w:pPr>
        <w:jc w:val="center"/>
        <w:rPr>
          <w:rFonts w:ascii="Times New Roman" w:hAnsi="Times New Roman"/>
          <w:b/>
          <w:sz w:val="32"/>
          <w:szCs w:val="32"/>
        </w:rPr>
      </w:pPr>
      <w:r w:rsidRPr="00717848">
        <w:rPr>
          <w:rFonts w:ascii="Times New Roman" w:hAnsi="Times New Roman"/>
          <w:b/>
          <w:sz w:val="32"/>
          <w:szCs w:val="32"/>
        </w:rPr>
        <w:t>Содержание дополнительной образовательной пр</w:t>
      </w:r>
      <w:r>
        <w:rPr>
          <w:rFonts w:ascii="Times New Roman" w:hAnsi="Times New Roman"/>
          <w:b/>
          <w:sz w:val="32"/>
          <w:szCs w:val="32"/>
        </w:rPr>
        <w:t>ограммы «Удивительный английский</w:t>
      </w:r>
      <w:r w:rsidRPr="00717848">
        <w:rPr>
          <w:rFonts w:ascii="Times New Roman" w:hAnsi="Times New Roman"/>
          <w:b/>
          <w:sz w:val="32"/>
          <w:szCs w:val="32"/>
        </w:rPr>
        <w:t>»</w:t>
      </w:r>
    </w:p>
    <w:p w:rsidR="007D38D6" w:rsidRPr="00717848" w:rsidRDefault="007D38D6" w:rsidP="00717848">
      <w:pPr>
        <w:jc w:val="center"/>
        <w:rPr>
          <w:rFonts w:ascii="Times New Roman" w:hAnsi="Times New Roman"/>
          <w:sz w:val="24"/>
          <w:szCs w:val="24"/>
        </w:rPr>
      </w:pPr>
    </w:p>
    <w:p w:rsidR="007D38D6" w:rsidRPr="00717848" w:rsidRDefault="007D38D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EF246A">
        <w:rPr>
          <w:rFonts w:ascii="Times New Roman" w:hAnsi="Times New Roman"/>
          <w:b/>
          <w:sz w:val="32"/>
          <w:szCs w:val="32"/>
        </w:rPr>
        <w:t xml:space="preserve"> </w:t>
      </w:r>
      <w:r w:rsidRPr="00717848">
        <w:rPr>
          <w:rFonts w:ascii="Times New Roman" w:hAnsi="Times New Roman"/>
          <w:b/>
          <w:sz w:val="32"/>
          <w:szCs w:val="32"/>
        </w:rPr>
        <w:t>год обучения</w:t>
      </w:r>
    </w:p>
    <w:p w:rsidR="007D38D6" w:rsidRPr="00717848" w:rsidRDefault="007D38D6">
      <w:pPr>
        <w:rPr>
          <w:rFonts w:ascii="Times New Roman" w:hAnsi="Times New Roman"/>
          <w:b/>
          <w:sz w:val="24"/>
          <w:szCs w:val="24"/>
        </w:rPr>
      </w:pPr>
      <w:r w:rsidRPr="00717848">
        <w:rPr>
          <w:rFonts w:ascii="Times New Roman" w:hAnsi="Times New Roman"/>
          <w:b/>
          <w:sz w:val="24"/>
          <w:szCs w:val="24"/>
        </w:rPr>
        <w:t>СЕНТЯБРЬ</w:t>
      </w:r>
    </w:p>
    <w:p w:rsidR="007D38D6" w:rsidRDefault="007D38D6">
      <w:pPr>
        <w:rPr>
          <w:rFonts w:ascii="Times New Roman" w:hAnsi="Times New Roman"/>
          <w:b/>
          <w:sz w:val="24"/>
          <w:szCs w:val="24"/>
        </w:rPr>
      </w:pPr>
      <w:r w:rsidRPr="00CF45BA">
        <w:rPr>
          <w:rFonts w:ascii="Times New Roman" w:hAnsi="Times New Roman"/>
          <w:b/>
          <w:sz w:val="24"/>
          <w:szCs w:val="24"/>
        </w:rPr>
        <w:t xml:space="preserve">1 </w:t>
      </w:r>
      <w:r w:rsidRPr="00717848">
        <w:rPr>
          <w:rFonts w:ascii="Times New Roman" w:hAnsi="Times New Roman"/>
          <w:b/>
          <w:sz w:val="24"/>
          <w:szCs w:val="24"/>
        </w:rPr>
        <w:t>неделя</w:t>
      </w:r>
    </w:p>
    <w:p w:rsidR="007D38D6" w:rsidRPr="003D7C1E" w:rsidRDefault="007D38D6">
      <w:pPr>
        <w:rPr>
          <w:rFonts w:ascii="Times New Roman" w:hAnsi="Times New Roman"/>
          <w:sz w:val="28"/>
          <w:szCs w:val="28"/>
        </w:rPr>
      </w:pPr>
      <w:r w:rsidRPr="00A843EA">
        <w:rPr>
          <w:rFonts w:ascii="Times New Roman" w:hAnsi="Times New Roman"/>
          <w:b/>
          <w:sz w:val="28"/>
          <w:szCs w:val="28"/>
          <w:lang w:val="en-US"/>
        </w:rPr>
        <w:t>Hi</w:t>
      </w:r>
      <w:r w:rsidRPr="00EF246A">
        <w:rPr>
          <w:rFonts w:ascii="Times New Roman" w:hAnsi="Times New Roman"/>
          <w:b/>
          <w:sz w:val="28"/>
          <w:szCs w:val="28"/>
        </w:rPr>
        <w:t xml:space="preserve">! </w:t>
      </w:r>
      <w:r w:rsidRPr="00A843EA">
        <w:rPr>
          <w:rFonts w:ascii="Times New Roman" w:hAnsi="Times New Roman"/>
          <w:b/>
          <w:sz w:val="28"/>
          <w:szCs w:val="28"/>
          <w:lang w:val="en-US"/>
        </w:rPr>
        <w:t xml:space="preserve">I`m glad to see you again! </w:t>
      </w:r>
      <w:r w:rsidRPr="00A843EA">
        <w:rPr>
          <w:rFonts w:ascii="Times New Roman" w:hAnsi="Times New Roman"/>
          <w:b/>
          <w:sz w:val="28"/>
          <w:szCs w:val="28"/>
        </w:rPr>
        <w:t xml:space="preserve">Привет! </w:t>
      </w:r>
      <w:r w:rsidRPr="003D7C1E">
        <w:rPr>
          <w:rFonts w:ascii="Times New Roman" w:hAnsi="Times New Roman"/>
          <w:sz w:val="28"/>
          <w:szCs w:val="28"/>
        </w:rPr>
        <w:t>Я рад вас снова видеть!</w:t>
      </w:r>
    </w:p>
    <w:p w:rsidR="007D38D6" w:rsidRPr="00B160F2" w:rsidRDefault="007D38D6" w:rsidP="003329B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160F2">
        <w:rPr>
          <w:rFonts w:ascii="Times New Roman" w:hAnsi="Times New Roman"/>
          <w:sz w:val="24"/>
          <w:szCs w:val="24"/>
        </w:rPr>
        <w:t>Приветствие:</w:t>
      </w:r>
    </w:p>
    <w:p w:rsidR="007D38D6" w:rsidRDefault="007D38D6" w:rsidP="00183851">
      <w:pPr>
        <w:pStyle w:val="ListParagrap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>Hello, children!</w:t>
      </w:r>
    </w:p>
    <w:p w:rsidR="007D38D6" w:rsidRPr="00EF246A" w:rsidRDefault="007D38D6" w:rsidP="005975A0">
      <w:pPr>
        <w:pStyle w:val="ListParagraph"/>
        <w:rPr>
          <w:rFonts w:ascii="Times New Roman" w:hAnsi="Times New Roman"/>
          <w:i/>
          <w:sz w:val="24"/>
          <w:szCs w:val="24"/>
        </w:rPr>
      </w:pPr>
      <w:r w:rsidRPr="005975A0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>Hello</w:t>
      </w:r>
      <w:r w:rsidRPr="00E6308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L</w:t>
      </w:r>
      <w:r w:rsidRPr="00E6308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E63083">
        <w:rPr>
          <w:rFonts w:ascii="Times New Roman" w:hAnsi="Times New Roman"/>
          <w:b/>
          <w:sz w:val="24"/>
          <w:szCs w:val="24"/>
        </w:rPr>
        <w:t xml:space="preserve">. </w:t>
      </w:r>
      <w:r w:rsidRPr="00B160F2">
        <w:rPr>
          <w:rFonts w:ascii="Times New Roman" w:hAnsi="Times New Roman"/>
          <w:i/>
          <w:sz w:val="24"/>
          <w:szCs w:val="24"/>
        </w:rPr>
        <w:t>(ответ детей)</w:t>
      </w:r>
    </w:p>
    <w:p w:rsidR="007D38D6" w:rsidRDefault="007D38D6" w:rsidP="005975A0">
      <w:pPr>
        <w:pStyle w:val="ListParagrap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- I`m glad to see you again! Are you glad to see me, too?</w:t>
      </w:r>
    </w:p>
    <w:p w:rsidR="007D38D6" w:rsidRPr="00EF246A" w:rsidRDefault="007D38D6" w:rsidP="005975A0">
      <w:pPr>
        <w:pStyle w:val="ListParagrap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-Yes, we are glad to see you, too! 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>(</w:t>
      </w:r>
      <w:r w:rsidRPr="00B160F2">
        <w:rPr>
          <w:rFonts w:ascii="Times New Roman" w:hAnsi="Times New Roman"/>
          <w:i/>
          <w:sz w:val="24"/>
          <w:szCs w:val="24"/>
        </w:rPr>
        <w:t>ответ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B160F2">
        <w:rPr>
          <w:rFonts w:ascii="Times New Roman" w:hAnsi="Times New Roman"/>
          <w:i/>
          <w:sz w:val="24"/>
          <w:szCs w:val="24"/>
        </w:rPr>
        <w:t>детей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F246A" w:rsidRDefault="007D38D6" w:rsidP="005975A0">
      <w:pPr>
        <w:pStyle w:val="ListParagraph"/>
        <w:rPr>
          <w:rFonts w:ascii="Times New Roman" w:hAnsi="Times New Roman"/>
          <w:b/>
          <w:sz w:val="24"/>
          <w:szCs w:val="24"/>
          <w:lang w:val="en-US"/>
        </w:rPr>
      </w:pP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Say 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Hello!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>»</w:t>
      </w:r>
    </w:p>
    <w:p w:rsidR="007D38D6" w:rsidRPr="00B160F2" w:rsidRDefault="007D38D6" w:rsidP="005975A0">
      <w:pPr>
        <w:pStyle w:val="ListParagraph"/>
        <w:rPr>
          <w:rFonts w:ascii="Times New Roman" w:hAnsi="Times New Roman"/>
          <w:i/>
          <w:sz w:val="24"/>
          <w:szCs w:val="24"/>
          <w:lang w:val="en-US"/>
        </w:rPr>
      </w:pPr>
      <w:r w:rsidRPr="00F63C84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Hello! 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>(</w:t>
      </w:r>
      <w:r w:rsidRPr="00B160F2">
        <w:rPr>
          <w:rFonts w:ascii="Times New Roman" w:hAnsi="Times New Roman"/>
          <w:i/>
          <w:sz w:val="24"/>
          <w:szCs w:val="24"/>
        </w:rPr>
        <w:t>ответ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B160F2">
        <w:rPr>
          <w:rFonts w:ascii="Times New Roman" w:hAnsi="Times New Roman"/>
          <w:i/>
          <w:sz w:val="24"/>
          <w:szCs w:val="24"/>
        </w:rPr>
        <w:t>детей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F246A" w:rsidRDefault="007D38D6" w:rsidP="005975A0">
      <w:pPr>
        <w:pStyle w:val="ListParagrap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-Clap your hands!</w:t>
      </w:r>
    </w:p>
    <w:p w:rsidR="007D38D6" w:rsidRPr="00EF246A" w:rsidRDefault="007D38D6" w:rsidP="005975A0">
      <w:pPr>
        <w:pStyle w:val="ListParagraph"/>
        <w:rPr>
          <w:rFonts w:ascii="Times New Roman" w:hAnsi="Times New Roman"/>
          <w:i/>
          <w:sz w:val="24"/>
          <w:szCs w:val="24"/>
        </w:rPr>
      </w:pPr>
      <w:r w:rsidRPr="002C188B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>Clap</w:t>
      </w:r>
      <w:r w:rsidRPr="002C188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Clap</w:t>
      </w:r>
      <w:r w:rsidRPr="002C188B">
        <w:rPr>
          <w:rFonts w:ascii="Times New Roman" w:hAnsi="Times New Roman"/>
          <w:b/>
          <w:sz w:val="24"/>
          <w:szCs w:val="24"/>
        </w:rPr>
        <w:t xml:space="preserve">! </w:t>
      </w:r>
      <w:r>
        <w:rPr>
          <w:rFonts w:ascii="Times New Roman" w:hAnsi="Times New Roman"/>
          <w:b/>
          <w:sz w:val="24"/>
          <w:szCs w:val="24"/>
        </w:rPr>
        <w:t>(</w:t>
      </w:r>
      <w:r w:rsidRPr="00B160F2">
        <w:rPr>
          <w:rFonts w:ascii="Times New Roman" w:hAnsi="Times New Roman"/>
          <w:i/>
          <w:sz w:val="24"/>
          <w:szCs w:val="24"/>
        </w:rPr>
        <w:t>дети хлопают в ладоши)</w:t>
      </w:r>
    </w:p>
    <w:p w:rsidR="007D38D6" w:rsidRPr="002C188B" w:rsidRDefault="007D38D6" w:rsidP="005975A0">
      <w:pPr>
        <w:pStyle w:val="ListParagraph"/>
        <w:rPr>
          <w:rFonts w:ascii="Times New Roman" w:hAnsi="Times New Roman"/>
          <w:b/>
          <w:sz w:val="24"/>
          <w:szCs w:val="24"/>
          <w:lang w:val="en-US"/>
        </w:rPr>
      </w:pP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>Stamp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your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feet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>!</w:t>
      </w:r>
    </w:p>
    <w:p w:rsidR="007D38D6" w:rsidRPr="00B160F2" w:rsidRDefault="007D38D6" w:rsidP="005975A0">
      <w:pPr>
        <w:pStyle w:val="ListParagraph"/>
        <w:rPr>
          <w:rFonts w:ascii="Times New Roman" w:hAnsi="Times New Roman"/>
          <w:i/>
          <w:sz w:val="24"/>
          <w:szCs w:val="24"/>
        </w:rPr>
      </w:pP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>Stamp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Stamp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! </w:t>
      </w:r>
      <w:r w:rsidRPr="00B160F2">
        <w:rPr>
          <w:rFonts w:ascii="Times New Roman" w:hAnsi="Times New Roman"/>
          <w:i/>
          <w:sz w:val="24"/>
          <w:szCs w:val="24"/>
        </w:rPr>
        <w:t>(дети топают ногами)</w:t>
      </w:r>
    </w:p>
    <w:p w:rsidR="007D38D6" w:rsidRPr="002C188B" w:rsidRDefault="007D38D6" w:rsidP="005975A0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2C188B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>Say</w:t>
      </w:r>
      <w:r w:rsidRPr="002C188B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Hello</w:t>
      </w:r>
      <w:r w:rsidRPr="002C188B">
        <w:rPr>
          <w:rFonts w:ascii="Times New Roman" w:hAnsi="Times New Roman"/>
          <w:b/>
          <w:sz w:val="24"/>
          <w:szCs w:val="24"/>
        </w:rPr>
        <w:t>!»</w:t>
      </w:r>
    </w:p>
    <w:p w:rsidR="007D38D6" w:rsidRPr="002C188B" w:rsidRDefault="007D38D6" w:rsidP="005975A0">
      <w:pPr>
        <w:pStyle w:val="ListParagraph"/>
        <w:rPr>
          <w:rFonts w:ascii="Times New Roman" w:hAnsi="Times New Roman"/>
          <w:i/>
          <w:sz w:val="24"/>
          <w:szCs w:val="24"/>
        </w:rPr>
      </w:pPr>
      <w:r w:rsidRPr="002C188B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>Hello</w:t>
      </w:r>
      <w:r w:rsidRPr="002C188B">
        <w:rPr>
          <w:rFonts w:ascii="Times New Roman" w:hAnsi="Times New Roman"/>
          <w:b/>
          <w:sz w:val="24"/>
          <w:szCs w:val="24"/>
        </w:rPr>
        <w:t xml:space="preserve">! </w:t>
      </w:r>
      <w:r w:rsidRPr="002C188B">
        <w:rPr>
          <w:rFonts w:ascii="Times New Roman" w:hAnsi="Times New Roman"/>
          <w:i/>
          <w:sz w:val="24"/>
          <w:szCs w:val="24"/>
        </w:rPr>
        <w:t>(</w:t>
      </w:r>
      <w:r w:rsidRPr="00B160F2">
        <w:rPr>
          <w:rFonts w:ascii="Times New Roman" w:hAnsi="Times New Roman"/>
          <w:i/>
          <w:sz w:val="24"/>
          <w:szCs w:val="24"/>
        </w:rPr>
        <w:t>ответ</w:t>
      </w:r>
      <w:r w:rsidRPr="002C188B">
        <w:rPr>
          <w:rFonts w:ascii="Times New Roman" w:hAnsi="Times New Roman"/>
          <w:i/>
          <w:sz w:val="24"/>
          <w:szCs w:val="24"/>
        </w:rPr>
        <w:t xml:space="preserve"> </w:t>
      </w:r>
      <w:r w:rsidRPr="00B160F2">
        <w:rPr>
          <w:rFonts w:ascii="Times New Roman" w:hAnsi="Times New Roman"/>
          <w:i/>
          <w:sz w:val="24"/>
          <w:szCs w:val="24"/>
        </w:rPr>
        <w:t>детей</w:t>
      </w:r>
      <w:r w:rsidRPr="002C188B">
        <w:rPr>
          <w:rFonts w:ascii="Times New Roman" w:hAnsi="Times New Roman"/>
          <w:i/>
          <w:sz w:val="24"/>
          <w:szCs w:val="24"/>
        </w:rPr>
        <w:t>)</w:t>
      </w:r>
    </w:p>
    <w:p w:rsidR="007D38D6" w:rsidRPr="00E45CBB" w:rsidRDefault="007D38D6" w:rsidP="00F40645">
      <w:pPr>
        <w:pStyle w:val="ListParagraph"/>
        <w:spacing w:after="0"/>
        <w:ind w:left="1080"/>
        <w:rPr>
          <w:rFonts w:ascii="Times New Roman" w:hAnsi="Times New Roman"/>
          <w:sz w:val="24"/>
          <w:szCs w:val="24"/>
        </w:rPr>
      </w:pPr>
      <w:r w:rsidRPr="00B160F2">
        <w:rPr>
          <w:rFonts w:ascii="Times New Roman" w:hAnsi="Times New Roman"/>
          <w:sz w:val="24"/>
          <w:szCs w:val="24"/>
        </w:rPr>
        <w:t>Песенка</w:t>
      </w:r>
      <w:r w:rsidRPr="00E45CBB">
        <w:rPr>
          <w:rFonts w:ascii="Times New Roman" w:hAnsi="Times New Roman"/>
          <w:sz w:val="24"/>
          <w:szCs w:val="24"/>
        </w:rPr>
        <w:t xml:space="preserve">:                       </w:t>
      </w:r>
      <w:r w:rsidRPr="00717848">
        <w:rPr>
          <w:rFonts w:ascii="Times New Roman" w:hAnsi="Times New Roman"/>
          <w:b/>
          <w:sz w:val="32"/>
          <w:szCs w:val="32"/>
          <w:lang w:val="en-US"/>
        </w:rPr>
        <w:t>Say</w:t>
      </w:r>
      <w:r w:rsidRPr="00E45CBB">
        <w:rPr>
          <w:rFonts w:ascii="Times New Roman" w:hAnsi="Times New Roman"/>
          <w:b/>
          <w:sz w:val="32"/>
          <w:szCs w:val="32"/>
        </w:rPr>
        <w:t xml:space="preserve"> “</w:t>
      </w:r>
      <w:r w:rsidRPr="00717848">
        <w:rPr>
          <w:rFonts w:ascii="Times New Roman" w:hAnsi="Times New Roman"/>
          <w:b/>
          <w:sz w:val="32"/>
          <w:szCs w:val="32"/>
          <w:lang w:val="en-US"/>
        </w:rPr>
        <w:t>Hello</w:t>
      </w:r>
      <w:r w:rsidRPr="00E45CBB">
        <w:rPr>
          <w:rFonts w:ascii="Times New Roman" w:hAnsi="Times New Roman"/>
          <w:b/>
          <w:sz w:val="32"/>
          <w:szCs w:val="32"/>
        </w:rPr>
        <w:t>!”</w:t>
      </w:r>
      <w:r w:rsidRPr="00E45CBB">
        <w:rPr>
          <w:rFonts w:ascii="Times New Roman" w:hAnsi="Times New Roman"/>
          <w:sz w:val="24"/>
          <w:szCs w:val="24"/>
        </w:rPr>
        <w:t xml:space="preserve"> </w:t>
      </w:r>
    </w:p>
    <w:p w:rsidR="007D38D6" w:rsidRPr="001F7CCB" w:rsidRDefault="007D38D6" w:rsidP="00F40645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val="en-US"/>
        </w:rPr>
      </w:pPr>
      <w:r w:rsidRPr="00717848">
        <w:rPr>
          <w:rFonts w:ascii="Times New Roman" w:hAnsi="Times New Roman"/>
          <w:b/>
          <w:sz w:val="24"/>
          <w:szCs w:val="24"/>
          <w:lang w:val="en-US"/>
        </w:rPr>
        <w:t>Say</w:t>
      </w:r>
      <w:r w:rsidRPr="00F63C84">
        <w:rPr>
          <w:rFonts w:ascii="Times New Roman" w:hAnsi="Times New Roman"/>
          <w:b/>
          <w:sz w:val="24"/>
          <w:szCs w:val="24"/>
          <w:lang w:val="en-US"/>
        </w:rPr>
        <w:t xml:space="preserve"> “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Hello</w:t>
      </w:r>
      <w:r w:rsidRPr="00F63C84">
        <w:rPr>
          <w:rFonts w:ascii="Times New Roman" w:hAnsi="Times New Roman"/>
          <w:b/>
          <w:sz w:val="24"/>
          <w:szCs w:val="24"/>
          <w:lang w:val="en-US"/>
        </w:rPr>
        <w:t>!” – “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Hello</w:t>
      </w:r>
      <w:r w:rsidRPr="00F40645">
        <w:rPr>
          <w:rFonts w:ascii="Times New Roman" w:hAnsi="Times New Roman"/>
          <w:b/>
          <w:sz w:val="24"/>
          <w:szCs w:val="24"/>
          <w:lang w:val="en-US"/>
        </w:rPr>
        <w:t>!”</w:t>
      </w:r>
      <w:r w:rsidRPr="00F4064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F7CCB">
        <w:rPr>
          <w:rFonts w:ascii="Times New Roman" w:hAnsi="Times New Roman"/>
          <w:i/>
          <w:sz w:val="24"/>
          <w:szCs w:val="24"/>
          <w:lang w:val="en-US"/>
        </w:rPr>
        <w:t>(</w:t>
      </w:r>
      <w:r w:rsidRPr="001F7CCB">
        <w:rPr>
          <w:rFonts w:ascii="Times New Roman" w:hAnsi="Times New Roman"/>
          <w:i/>
          <w:sz w:val="24"/>
          <w:szCs w:val="24"/>
        </w:rPr>
        <w:t>дети</w:t>
      </w:r>
      <w:r w:rsidRPr="001F7CC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1F7CCB">
        <w:rPr>
          <w:rFonts w:ascii="Times New Roman" w:hAnsi="Times New Roman"/>
          <w:i/>
          <w:sz w:val="24"/>
          <w:szCs w:val="24"/>
        </w:rPr>
        <w:t>говорят</w:t>
      </w:r>
      <w:r w:rsidRPr="001F7CC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1F7CCB">
        <w:rPr>
          <w:rFonts w:ascii="Times New Roman" w:hAnsi="Times New Roman"/>
          <w:i/>
          <w:sz w:val="24"/>
          <w:szCs w:val="24"/>
        </w:rPr>
        <w:t>только</w:t>
      </w:r>
      <w:r w:rsidRPr="001F7CCB">
        <w:rPr>
          <w:rFonts w:ascii="Times New Roman" w:hAnsi="Times New Roman"/>
          <w:i/>
          <w:sz w:val="24"/>
          <w:szCs w:val="24"/>
          <w:lang w:val="en-US"/>
        </w:rPr>
        <w:t xml:space="preserve"> “Hello!”)</w:t>
      </w:r>
    </w:p>
    <w:p w:rsidR="007D38D6" w:rsidRPr="00717848" w:rsidRDefault="007D38D6" w:rsidP="00F4064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717848">
        <w:rPr>
          <w:rFonts w:ascii="Times New Roman" w:hAnsi="Times New Roman"/>
          <w:b/>
          <w:sz w:val="24"/>
          <w:szCs w:val="24"/>
          <w:lang w:val="en-US"/>
        </w:rPr>
        <w:t>Say</w:t>
      </w:r>
      <w:r w:rsidRPr="00CF45BA">
        <w:rPr>
          <w:rFonts w:ascii="Times New Roman" w:hAnsi="Times New Roman"/>
          <w:b/>
          <w:sz w:val="24"/>
          <w:szCs w:val="24"/>
          <w:lang w:val="en-US"/>
        </w:rPr>
        <w:t xml:space="preserve"> “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Hello</w:t>
      </w:r>
      <w:r w:rsidRPr="00CF45BA">
        <w:rPr>
          <w:rFonts w:ascii="Times New Roman" w:hAnsi="Times New Roman"/>
          <w:b/>
          <w:sz w:val="24"/>
          <w:szCs w:val="24"/>
          <w:lang w:val="en-US"/>
        </w:rPr>
        <w:t>!” – “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Hello</w:t>
      </w:r>
      <w:r w:rsidRPr="00CF45BA">
        <w:rPr>
          <w:rFonts w:ascii="Times New Roman" w:hAnsi="Times New Roman"/>
          <w:b/>
          <w:sz w:val="24"/>
          <w:szCs w:val="24"/>
          <w:lang w:val="en-US"/>
        </w:rPr>
        <w:t>!”</w:t>
      </w:r>
    </w:p>
    <w:p w:rsidR="007D38D6" w:rsidRPr="00717848" w:rsidRDefault="007D38D6" w:rsidP="00F4064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717848">
        <w:rPr>
          <w:rFonts w:ascii="Times New Roman" w:hAnsi="Times New Roman"/>
          <w:b/>
          <w:sz w:val="24"/>
          <w:szCs w:val="24"/>
          <w:lang w:val="en-US"/>
        </w:rPr>
        <w:t>Say</w:t>
      </w:r>
      <w:r w:rsidRPr="00CF45BA">
        <w:rPr>
          <w:rFonts w:ascii="Times New Roman" w:hAnsi="Times New Roman"/>
          <w:b/>
          <w:sz w:val="24"/>
          <w:szCs w:val="24"/>
          <w:lang w:val="en-US"/>
        </w:rPr>
        <w:t xml:space="preserve"> “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Hello</w:t>
      </w:r>
      <w:r w:rsidRPr="00CF45BA">
        <w:rPr>
          <w:rFonts w:ascii="Times New Roman" w:hAnsi="Times New Roman"/>
          <w:b/>
          <w:sz w:val="24"/>
          <w:szCs w:val="24"/>
          <w:lang w:val="en-US"/>
        </w:rPr>
        <w:t>!” – “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Hello</w:t>
      </w:r>
      <w:r w:rsidRPr="00CF45BA">
        <w:rPr>
          <w:rFonts w:ascii="Times New Roman" w:hAnsi="Times New Roman"/>
          <w:b/>
          <w:sz w:val="24"/>
          <w:szCs w:val="24"/>
          <w:lang w:val="en-US"/>
        </w:rPr>
        <w:t>!”</w:t>
      </w:r>
    </w:p>
    <w:p w:rsidR="007D38D6" w:rsidRPr="00717848" w:rsidRDefault="007D38D6" w:rsidP="00F4064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717848">
        <w:rPr>
          <w:rFonts w:ascii="Times New Roman" w:hAnsi="Times New Roman"/>
          <w:b/>
          <w:sz w:val="24"/>
          <w:szCs w:val="24"/>
          <w:lang w:val="en-US"/>
        </w:rPr>
        <w:t>Say</w:t>
      </w:r>
      <w:r w:rsidRPr="00CF45BA">
        <w:rPr>
          <w:rFonts w:ascii="Times New Roman" w:hAnsi="Times New Roman"/>
          <w:b/>
          <w:sz w:val="24"/>
          <w:szCs w:val="24"/>
          <w:lang w:val="en-US"/>
        </w:rPr>
        <w:t xml:space="preserve"> “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Hello</w:t>
      </w:r>
      <w:r w:rsidRPr="00CF45BA">
        <w:rPr>
          <w:rFonts w:ascii="Times New Roman" w:hAnsi="Times New Roman"/>
          <w:b/>
          <w:sz w:val="24"/>
          <w:szCs w:val="24"/>
          <w:lang w:val="en-US"/>
        </w:rPr>
        <w:t>!” – “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Hello</w:t>
      </w:r>
      <w:r w:rsidRPr="00CF45BA">
        <w:rPr>
          <w:rFonts w:ascii="Times New Roman" w:hAnsi="Times New Roman"/>
          <w:b/>
          <w:sz w:val="24"/>
          <w:szCs w:val="24"/>
          <w:lang w:val="en-US"/>
        </w:rPr>
        <w:t>!”</w:t>
      </w:r>
    </w:p>
    <w:p w:rsidR="007D38D6" w:rsidRPr="00E45CBB" w:rsidRDefault="007D38D6" w:rsidP="00F40645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CF45BA">
        <w:rPr>
          <w:rFonts w:ascii="Times New Roman" w:hAnsi="Times New Roman"/>
          <w:sz w:val="24"/>
          <w:szCs w:val="24"/>
          <w:lang w:val="en-US"/>
        </w:rPr>
        <w:t xml:space="preserve">                            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Clap</w:t>
      </w:r>
      <w:r w:rsidRPr="00E45CBB">
        <w:rPr>
          <w:rFonts w:ascii="Times New Roman" w:hAnsi="Times New Roman"/>
          <w:b/>
          <w:sz w:val="24"/>
          <w:szCs w:val="24"/>
        </w:rPr>
        <w:t xml:space="preserve"> 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your</w:t>
      </w:r>
      <w:r w:rsidRPr="00E45CBB">
        <w:rPr>
          <w:rFonts w:ascii="Times New Roman" w:hAnsi="Times New Roman"/>
          <w:b/>
          <w:sz w:val="24"/>
          <w:szCs w:val="24"/>
        </w:rPr>
        <w:t xml:space="preserve"> 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hands</w:t>
      </w:r>
      <w:r w:rsidRPr="00E45CBB">
        <w:rPr>
          <w:rFonts w:ascii="Times New Roman" w:hAnsi="Times New Roman"/>
          <w:b/>
          <w:sz w:val="24"/>
          <w:szCs w:val="24"/>
        </w:rPr>
        <w:t xml:space="preserve">! – 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clap</w:t>
      </w:r>
      <w:r w:rsidRPr="00E45CBB">
        <w:rPr>
          <w:rFonts w:ascii="Times New Roman" w:hAnsi="Times New Roman"/>
          <w:b/>
          <w:sz w:val="24"/>
          <w:szCs w:val="24"/>
        </w:rPr>
        <w:t>-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clap</w:t>
      </w:r>
      <w:r w:rsidRPr="00E45CBB">
        <w:rPr>
          <w:rFonts w:ascii="Times New Roman" w:hAnsi="Times New Roman"/>
          <w:sz w:val="24"/>
          <w:szCs w:val="24"/>
        </w:rPr>
        <w:t xml:space="preserve"> </w:t>
      </w:r>
      <w:r w:rsidRPr="00E45CBB">
        <w:rPr>
          <w:rFonts w:ascii="Times New Roman" w:hAnsi="Times New Roman"/>
          <w:i/>
          <w:sz w:val="24"/>
          <w:szCs w:val="24"/>
        </w:rPr>
        <w:t>(</w:t>
      </w:r>
      <w:r w:rsidRPr="001F7CCB">
        <w:rPr>
          <w:rFonts w:ascii="Times New Roman" w:hAnsi="Times New Roman"/>
          <w:i/>
          <w:sz w:val="24"/>
          <w:szCs w:val="24"/>
        </w:rPr>
        <w:t>дети</w:t>
      </w:r>
      <w:r w:rsidRPr="00E45CBB">
        <w:rPr>
          <w:rFonts w:ascii="Times New Roman" w:hAnsi="Times New Roman"/>
          <w:i/>
          <w:sz w:val="24"/>
          <w:szCs w:val="24"/>
        </w:rPr>
        <w:t xml:space="preserve"> </w:t>
      </w:r>
      <w:r w:rsidRPr="001F7CCB">
        <w:rPr>
          <w:rFonts w:ascii="Times New Roman" w:hAnsi="Times New Roman"/>
          <w:i/>
          <w:sz w:val="24"/>
          <w:szCs w:val="24"/>
        </w:rPr>
        <w:t>хлопают</w:t>
      </w:r>
      <w:r w:rsidRPr="00E45CBB">
        <w:rPr>
          <w:rFonts w:ascii="Times New Roman" w:hAnsi="Times New Roman"/>
          <w:i/>
          <w:sz w:val="24"/>
          <w:szCs w:val="24"/>
        </w:rPr>
        <w:t xml:space="preserve"> </w:t>
      </w:r>
      <w:r w:rsidRPr="001F7CCB">
        <w:rPr>
          <w:rFonts w:ascii="Times New Roman" w:hAnsi="Times New Roman"/>
          <w:i/>
          <w:sz w:val="24"/>
          <w:szCs w:val="24"/>
        </w:rPr>
        <w:t>в</w:t>
      </w:r>
      <w:r w:rsidRPr="00E45CBB">
        <w:rPr>
          <w:rFonts w:ascii="Times New Roman" w:hAnsi="Times New Roman"/>
          <w:i/>
          <w:sz w:val="24"/>
          <w:szCs w:val="24"/>
        </w:rPr>
        <w:t xml:space="preserve"> </w:t>
      </w:r>
      <w:r w:rsidRPr="001F7CCB">
        <w:rPr>
          <w:rFonts w:ascii="Times New Roman" w:hAnsi="Times New Roman"/>
          <w:i/>
          <w:sz w:val="24"/>
          <w:szCs w:val="24"/>
        </w:rPr>
        <w:t>ладоши</w:t>
      </w:r>
      <w:r w:rsidRPr="00E45CBB">
        <w:rPr>
          <w:rFonts w:ascii="Times New Roman" w:hAnsi="Times New Roman"/>
          <w:i/>
          <w:sz w:val="24"/>
          <w:szCs w:val="24"/>
        </w:rPr>
        <w:t xml:space="preserve"> </w:t>
      </w:r>
      <w:r w:rsidRPr="001F7CCB">
        <w:rPr>
          <w:rFonts w:ascii="Times New Roman" w:hAnsi="Times New Roman"/>
          <w:i/>
          <w:sz w:val="24"/>
          <w:szCs w:val="24"/>
        </w:rPr>
        <w:t>два</w:t>
      </w:r>
      <w:r w:rsidRPr="00E45CBB">
        <w:rPr>
          <w:rFonts w:ascii="Times New Roman" w:hAnsi="Times New Roman"/>
          <w:i/>
          <w:sz w:val="24"/>
          <w:szCs w:val="24"/>
        </w:rPr>
        <w:t xml:space="preserve"> </w:t>
      </w:r>
      <w:r w:rsidRPr="001F7CCB">
        <w:rPr>
          <w:rFonts w:ascii="Times New Roman" w:hAnsi="Times New Roman"/>
          <w:i/>
          <w:sz w:val="24"/>
          <w:szCs w:val="24"/>
        </w:rPr>
        <w:t>раза</w:t>
      </w:r>
      <w:r w:rsidRPr="00E45CBB">
        <w:rPr>
          <w:rFonts w:ascii="Times New Roman" w:hAnsi="Times New Roman"/>
          <w:i/>
          <w:sz w:val="24"/>
          <w:szCs w:val="24"/>
        </w:rPr>
        <w:t>)</w:t>
      </w:r>
    </w:p>
    <w:p w:rsidR="007D38D6" w:rsidRPr="00717848" w:rsidRDefault="007D38D6" w:rsidP="00F4064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E45CBB">
        <w:rPr>
          <w:rFonts w:ascii="Times New Roman" w:hAnsi="Times New Roman"/>
          <w:sz w:val="24"/>
          <w:szCs w:val="24"/>
        </w:rPr>
        <w:t xml:space="preserve">                            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Clap your hands! – clap-clap</w:t>
      </w:r>
    </w:p>
    <w:p w:rsidR="007D38D6" w:rsidRPr="00717848" w:rsidRDefault="007D38D6" w:rsidP="00F4064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717848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Clap your hands! – clap-clap</w:t>
      </w:r>
    </w:p>
    <w:p w:rsidR="007D38D6" w:rsidRPr="00717848" w:rsidRDefault="007D38D6" w:rsidP="00F40645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17848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Clap</w:t>
      </w:r>
      <w:r w:rsidRPr="004A6CF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your</w:t>
      </w:r>
      <w:r w:rsidRPr="004A6CF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hands</w:t>
      </w:r>
      <w:r w:rsidRPr="004A6CF5">
        <w:rPr>
          <w:rFonts w:ascii="Times New Roman" w:hAnsi="Times New Roman"/>
          <w:b/>
          <w:sz w:val="24"/>
          <w:szCs w:val="24"/>
          <w:lang w:val="en-US"/>
        </w:rPr>
        <w:t xml:space="preserve">! – 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clap</w:t>
      </w:r>
      <w:r w:rsidRPr="004A6CF5">
        <w:rPr>
          <w:rFonts w:ascii="Times New Roman" w:hAnsi="Times New Roman"/>
          <w:b/>
          <w:sz w:val="24"/>
          <w:szCs w:val="24"/>
          <w:lang w:val="en-US"/>
        </w:rPr>
        <w:t>-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clap</w:t>
      </w:r>
    </w:p>
    <w:p w:rsidR="007D38D6" w:rsidRPr="002C188B" w:rsidRDefault="007D38D6" w:rsidP="00F40645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EF246A">
        <w:rPr>
          <w:rFonts w:ascii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en-US"/>
        </w:rPr>
        <w:t>Stamp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your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feet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! – 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st</w:t>
      </w:r>
      <w:r>
        <w:rPr>
          <w:rFonts w:ascii="Times New Roman" w:hAnsi="Times New Roman"/>
          <w:b/>
          <w:sz w:val="24"/>
          <w:szCs w:val="24"/>
          <w:lang w:val="en-US"/>
        </w:rPr>
        <w:t>amp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stamp</w:t>
      </w:r>
      <w:r w:rsidRPr="002C188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188B">
        <w:rPr>
          <w:rFonts w:ascii="Times New Roman" w:hAnsi="Times New Roman"/>
          <w:i/>
          <w:sz w:val="24"/>
          <w:szCs w:val="24"/>
          <w:lang w:val="en-US"/>
        </w:rPr>
        <w:t>(</w:t>
      </w:r>
      <w:r w:rsidRPr="001F7CCB">
        <w:rPr>
          <w:rFonts w:ascii="Times New Roman" w:hAnsi="Times New Roman"/>
          <w:i/>
          <w:sz w:val="24"/>
          <w:szCs w:val="24"/>
        </w:rPr>
        <w:t>дети</w:t>
      </w:r>
      <w:r w:rsidRPr="002C188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1F7CCB">
        <w:rPr>
          <w:rFonts w:ascii="Times New Roman" w:hAnsi="Times New Roman"/>
          <w:i/>
          <w:sz w:val="24"/>
          <w:szCs w:val="24"/>
        </w:rPr>
        <w:t>топают</w:t>
      </w:r>
      <w:r w:rsidRPr="002C188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1F7CCB">
        <w:rPr>
          <w:rFonts w:ascii="Times New Roman" w:hAnsi="Times New Roman"/>
          <w:i/>
          <w:sz w:val="24"/>
          <w:szCs w:val="24"/>
        </w:rPr>
        <w:t>ногами</w:t>
      </w:r>
      <w:r w:rsidRPr="002C188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1F7CCB">
        <w:rPr>
          <w:rFonts w:ascii="Times New Roman" w:hAnsi="Times New Roman"/>
          <w:i/>
          <w:sz w:val="24"/>
          <w:szCs w:val="24"/>
        </w:rPr>
        <w:t>два</w:t>
      </w:r>
      <w:r w:rsidRPr="002C188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1F7CCB">
        <w:rPr>
          <w:rFonts w:ascii="Times New Roman" w:hAnsi="Times New Roman"/>
          <w:i/>
          <w:sz w:val="24"/>
          <w:szCs w:val="24"/>
        </w:rPr>
        <w:t>раза</w:t>
      </w:r>
      <w:r w:rsidRPr="002C188B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717848" w:rsidRDefault="007D38D6" w:rsidP="00F40645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C188B">
        <w:rPr>
          <w:rFonts w:ascii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en-US"/>
        </w:rPr>
        <w:t>Stamp</w:t>
      </w:r>
      <w:r w:rsidRPr="004A6CF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your</w:t>
      </w:r>
      <w:r w:rsidRPr="004A6CF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feet</w:t>
      </w:r>
      <w:r w:rsidRPr="004A6CF5">
        <w:rPr>
          <w:rFonts w:ascii="Times New Roman" w:hAnsi="Times New Roman"/>
          <w:b/>
          <w:sz w:val="24"/>
          <w:szCs w:val="24"/>
          <w:lang w:val="en-US"/>
        </w:rPr>
        <w:t xml:space="preserve">! – </w:t>
      </w:r>
      <w:r>
        <w:rPr>
          <w:rFonts w:ascii="Times New Roman" w:hAnsi="Times New Roman"/>
          <w:b/>
          <w:sz w:val="24"/>
          <w:szCs w:val="24"/>
          <w:lang w:val="en-US"/>
        </w:rPr>
        <w:t>stamp-stamp</w:t>
      </w:r>
    </w:p>
    <w:p w:rsidR="007D38D6" w:rsidRPr="00717848" w:rsidRDefault="007D38D6" w:rsidP="00F40645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Stamp 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your</w:t>
      </w:r>
      <w:r w:rsidRPr="004A6CF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feet</w:t>
      </w:r>
      <w:r w:rsidRPr="004A6CF5">
        <w:rPr>
          <w:rFonts w:ascii="Times New Roman" w:hAnsi="Times New Roman"/>
          <w:b/>
          <w:sz w:val="24"/>
          <w:szCs w:val="24"/>
          <w:lang w:val="en-US"/>
        </w:rPr>
        <w:t xml:space="preserve">! – 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/>
          <w:b/>
          <w:sz w:val="24"/>
          <w:szCs w:val="24"/>
          <w:lang w:val="en-US"/>
        </w:rPr>
        <w:t>tamp-stamp</w:t>
      </w:r>
    </w:p>
    <w:p w:rsidR="007D38D6" w:rsidRDefault="007D38D6" w:rsidP="00F40645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Stamp</w:t>
      </w:r>
      <w:r w:rsidRPr="001B708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your</w:t>
      </w:r>
      <w:r w:rsidRPr="001B708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feet</w:t>
      </w:r>
      <w:r w:rsidRPr="001B708E">
        <w:rPr>
          <w:rFonts w:ascii="Times New Roman" w:hAnsi="Times New Roman"/>
          <w:b/>
          <w:sz w:val="24"/>
          <w:szCs w:val="24"/>
          <w:lang w:val="en-US"/>
        </w:rPr>
        <w:t xml:space="preserve">! – </w:t>
      </w:r>
      <w:r>
        <w:rPr>
          <w:rFonts w:ascii="Times New Roman" w:hAnsi="Times New Roman"/>
          <w:b/>
          <w:sz w:val="24"/>
          <w:szCs w:val="24"/>
          <w:lang w:val="en-US"/>
        </w:rPr>
        <w:t>stamp-stamp</w:t>
      </w:r>
    </w:p>
    <w:p w:rsidR="007D38D6" w:rsidRDefault="007D38D6" w:rsidP="00F40645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1F7CCB" w:rsidRDefault="007D38D6" w:rsidP="003329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7CCB">
        <w:rPr>
          <w:rFonts w:ascii="Times New Roman" w:hAnsi="Times New Roman"/>
          <w:sz w:val="24"/>
          <w:szCs w:val="24"/>
        </w:rPr>
        <w:t xml:space="preserve">Отработка </w:t>
      </w:r>
      <w:r w:rsidRPr="009B10F0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How</w:t>
      </w:r>
      <w:r w:rsidRPr="009B10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are</w:t>
      </w:r>
      <w:r w:rsidRPr="009B10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you</w:t>
      </w:r>
      <w:r w:rsidRPr="009B10F0"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Pr="001F7CCB">
        <w:rPr>
          <w:rFonts w:ascii="Times New Roman" w:hAnsi="Times New Roman"/>
          <w:sz w:val="24"/>
          <w:szCs w:val="24"/>
        </w:rPr>
        <w:t>с ответами и жестами</w:t>
      </w:r>
    </w:p>
    <w:p w:rsidR="007D38D6" w:rsidRPr="001F7CCB" w:rsidRDefault="007D38D6" w:rsidP="006E06E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9B10F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>How are you?</w:t>
      </w:r>
    </w:p>
    <w:p w:rsidR="007D38D6" w:rsidRDefault="007D38D6" w:rsidP="009B10F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- I`m fine! (I`m well; I`m super; I`m excellent; I`m OK; I`m tip-top; I`m perfect; I`m wonderful; I`m so-so; I`m not bad; no problems) Thank you!</w:t>
      </w:r>
    </w:p>
    <w:p w:rsidR="007D38D6" w:rsidRDefault="007D38D6" w:rsidP="009B10F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EF246A" w:rsidRDefault="007D38D6" w:rsidP="009B10F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B32AC">
        <w:rPr>
          <w:rFonts w:ascii="Times New Roman" w:hAnsi="Times New Roman"/>
          <w:sz w:val="24"/>
          <w:szCs w:val="24"/>
        </w:rPr>
        <w:t>Физминутка</w:t>
      </w:r>
      <w:r w:rsidRPr="00EF246A">
        <w:rPr>
          <w:rFonts w:ascii="Times New Roman" w:hAnsi="Times New Roman"/>
          <w:sz w:val="24"/>
          <w:szCs w:val="24"/>
          <w:lang w:val="en-US"/>
        </w:rPr>
        <w:t>:</w:t>
      </w:r>
    </w:p>
    <w:p w:rsidR="007D38D6" w:rsidRPr="00EF246A" w:rsidRDefault="007D38D6" w:rsidP="009B10F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9B10F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Clap, clap, clap your hands!</w:t>
      </w:r>
    </w:p>
    <w:p w:rsidR="007D38D6" w:rsidRDefault="007D38D6" w:rsidP="009B10F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Clap your hands together!</w:t>
      </w:r>
    </w:p>
    <w:p w:rsidR="007D38D6" w:rsidRDefault="007D38D6" w:rsidP="009B10F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Stamp, stamp, stamp your feet!</w:t>
      </w:r>
    </w:p>
    <w:p w:rsidR="007D38D6" w:rsidRDefault="007D38D6" w:rsidP="009B10F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Stamp your feet together!</w:t>
      </w:r>
    </w:p>
    <w:p w:rsidR="007D38D6" w:rsidRDefault="007D38D6" w:rsidP="009B10F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Nod, nod, nod your head!</w:t>
      </w:r>
    </w:p>
    <w:p w:rsidR="007D38D6" w:rsidRDefault="007D38D6" w:rsidP="009B10F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Nod your head together!</w:t>
      </w:r>
    </w:p>
    <w:p w:rsidR="007D38D6" w:rsidRDefault="007D38D6" w:rsidP="009B10F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Dance, dance, dance a dance!</w:t>
      </w:r>
    </w:p>
    <w:p w:rsidR="007D38D6" w:rsidRDefault="007D38D6" w:rsidP="009B10F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Dance</w:t>
      </w:r>
      <w:r w:rsidRPr="00EF24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EF24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dance</w:t>
      </w:r>
      <w:r w:rsidRPr="00EF24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together</w:t>
      </w:r>
      <w:r w:rsidRPr="00EF246A">
        <w:rPr>
          <w:rFonts w:ascii="Times New Roman" w:hAnsi="Times New Roman"/>
          <w:b/>
          <w:sz w:val="24"/>
          <w:szCs w:val="24"/>
        </w:rPr>
        <w:t>!</w:t>
      </w:r>
    </w:p>
    <w:p w:rsidR="007D38D6" w:rsidRPr="002B32AC" w:rsidRDefault="007D38D6" w:rsidP="009B10F0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B32AC">
        <w:rPr>
          <w:rFonts w:ascii="Times New Roman" w:hAnsi="Times New Roman"/>
          <w:i/>
          <w:sz w:val="24"/>
          <w:szCs w:val="24"/>
        </w:rPr>
        <w:t>(дети делают разминку 2 раза в разном темпе)</w:t>
      </w:r>
    </w:p>
    <w:p w:rsidR="007D38D6" w:rsidRPr="002B32AC" w:rsidRDefault="007D38D6" w:rsidP="009B10F0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D38D6" w:rsidRPr="00783F4D" w:rsidRDefault="007D38D6" w:rsidP="003329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Let`s me introduce!</w:t>
      </w:r>
    </w:p>
    <w:p w:rsidR="007D38D6" w:rsidRDefault="007D38D6" w:rsidP="00783F4D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Pr="00EF246A" w:rsidRDefault="007D38D6" w:rsidP="00C64BCD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130219"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>
        <w:rPr>
          <w:rFonts w:ascii="Times New Roman" w:hAnsi="Times New Roman"/>
          <w:b/>
          <w:sz w:val="24"/>
          <w:szCs w:val="24"/>
          <w:lang w:val="en-US"/>
        </w:rPr>
        <w:t>Let`s me introduce myself!</w:t>
      </w:r>
    </w:p>
    <w:p w:rsidR="007D38D6" w:rsidRPr="00EF246A" w:rsidRDefault="007D38D6" w:rsidP="00C64BCD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0219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I`m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b/>
              <w:sz w:val="24"/>
              <w:szCs w:val="24"/>
              <w:lang w:val="en-US"/>
            </w:rPr>
            <w:t>L.A.</w:t>
          </w:r>
        </w:smartTag>
      </w:smartTag>
      <w:r>
        <w:rPr>
          <w:rFonts w:ascii="Times New Roman" w:hAnsi="Times New Roman"/>
          <w:b/>
          <w:sz w:val="24"/>
          <w:szCs w:val="24"/>
          <w:lang w:val="en-US"/>
        </w:rPr>
        <w:t xml:space="preserve"> And what`s your name? I`ve forgotten all your names, children! I</w:t>
      </w:r>
      <w:r w:rsidRPr="00EF246A">
        <w:rPr>
          <w:rFonts w:ascii="Times New Roman" w:hAnsi="Times New Roman"/>
          <w:b/>
          <w:sz w:val="24"/>
          <w:szCs w:val="24"/>
        </w:rPr>
        <w:t>`</w:t>
      </w:r>
      <w:r>
        <w:rPr>
          <w:rFonts w:ascii="Times New Roman" w:hAnsi="Times New Roman"/>
          <w:b/>
          <w:sz w:val="24"/>
          <w:szCs w:val="24"/>
          <w:lang w:val="en-US"/>
        </w:rPr>
        <w:t>m</w:t>
      </w:r>
      <w:r w:rsidRPr="00EF24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so</w:t>
      </w:r>
      <w:r w:rsidRPr="00EF24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sorry</w:t>
      </w:r>
      <w:r w:rsidRPr="00EF246A">
        <w:rPr>
          <w:rFonts w:ascii="Times New Roman" w:hAnsi="Times New Roman"/>
          <w:b/>
          <w:sz w:val="24"/>
          <w:szCs w:val="24"/>
        </w:rPr>
        <w:t>!</w:t>
      </w:r>
    </w:p>
    <w:p w:rsidR="007D38D6" w:rsidRPr="00EF246A" w:rsidRDefault="007D38D6" w:rsidP="00C64BCD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Pr="002B32AC" w:rsidRDefault="007D38D6" w:rsidP="00C64BCD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B32AC">
        <w:rPr>
          <w:rFonts w:ascii="Times New Roman" w:hAnsi="Times New Roman"/>
          <w:i/>
          <w:sz w:val="24"/>
          <w:szCs w:val="24"/>
        </w:rPr>
        <w:t>(каждый ребенок отвечает на вопрос преподавателя)</w:t>
      </w:r>
    </w:p>
    <w:p w:rsidR="007D38D6" w:rsidRPr="00783F4D" w:rsidRDefault="007D38D6" w:rsidP="00C64BCD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Default="007D38D6" w:rsidP="00C64BCD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F246A">
        <w:rPr>
          <w:rFonts w:ascii="Times New Roman" w:hAnsi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What is your name?</w:t>
      </w:r>
    </w:p>
    <w:p w:rsidR="007D38D6" w:rsidRDefault="007D38D6" w:rsidP="00C64BCD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- I am Kate 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</w:rPr>
        <w:t>варианты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7D38D6" w:rsidRDefault="007D38D6" w:rsidP="00C64BCD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- Nice to meet you!</w:t>
      </w:r>
    </w:p>
    <w:p w:rsidR="007D38D6" w:rsidRDefault="007D38D6" w:rsidP="00C64BCD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2B32AC" w:rsidRDefault="007D38D6" w:rsidP="00C64BCD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2) There are a lot of girls and boys there and all your names are mixed in my head! Let</w:t>
      </w:r>
      <w:r w:rsidRPr="00441CDB">
        <w:rPr>
          <w:rFonts w:ascii="Times New Roman" w:hAnsi="Times New Roman"/>
          <w:b/>
          <w:sz w:val="24"/>
          <w:szCs w:val="24"/>
        </w:rPr>
        <w:t>`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r w:rsidRPr="00441C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play</w:t>
      </w:r>
      <w:r w:rsidRPr="00441C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together</w:t>
      </w:r>
      <w:r w:rsidRPr="00441CDB">
        <w:rPr>
          <w:rFonts w:ascii="Times New Roman" w:hAnsi="Times New Roman"/>
          <w:b/>
          <w:sz w:val="24"/>
          <w:szCs w:val="24"/>
        </w:rPr>
        <w:t xml:space="preserve">! </w:t>
      </w:r>
      <w:r w:rsidRPr="002B32AC">
        <w:rPr>
          <w:rFonts w:ascii="Times New Roman" w:hAnsi="Times New Roman"/>
          <w:i/>
          <w:sz w:val="24"/>
          <w:szCs w:val="24"/>
        </w:rPr>
        <w:t>(идет отработка своего имени в игре с мячом)</w:t>
      </w:r>
    </w:p>
    <w:p w:rsidR="007D38D6" w:rsidRPr="00EF246A" w:rsidRDefault="007D38D6" w:rsidP="00C64BCD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Pr="002B32AC" w:rsidRDefault="007D38D6" w:rsidP="00C64BCD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- Are you Kate? 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>(</w:t>
      </w:r>
      <w:r w:rsidRPr="002B32AC">
        <w:rPr>
          <w:rFonts w:ascii="Times New Roman" w:hAnsi="Times New Roman"/>
          <w:i/>
          <w:sz w:val="24"/>
          <w:szCs w:val="24"/>
        </w:rPr>
        <w:t>варианты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F246A" w:rsidRDefault="007D38D6" w:rsidP="00C64BCD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- Yes/No 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>(</w:t>
      </w:r>
      <w:r w:rsidRPr="002B32AC">
        <w:rPr>
          <w:rFonts w:ascii="Times New Roman" w:hAnsi="Times New Roman"/>
          <w:i/>
          <w:sz w:val="24"/>
          <w:szCs w:val="24"/>
        </w:rPr>
        <w:t>ответ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B32AC">
        <w:rPr>
          <w:rFonts w:ascii="Times New Roman" w:hAnsi="Times New Roman"/>
          <w:i/>
          <w:sz w:val="24"/>
          <w:szCs w:val="24"/>
        </w:rPr>
        <w:t>детей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F246A" w:rsidRDefault="007D38D6" w:rsidP="00C64BCD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C64BCD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65D2E">
        <w:rPr>
          <w:rFonts w:ascii="Times New Roman" w:hAnsi="Times New Roman"/>
          <w:b/>
          <w:sz w:val="24"/>
          <w:szCs w:val="24"/>
          <w:lang w:val="en-US"/>
        </w:rPr>
        <w:t xml:space="preserve">3). </w:t>
      </w:r>
      <w:r>
        <w:rPr>
          <w:rFonts w:ascii="Times New Roman" w:hAnsi="Times New Roman"/>
          <w:b/>
          <w:sz w:val="24"/>
          <w:szCs w:val="24"/>
          <w:lang w:val="en-US"/>
        </w:rPr>
        <w:t>Children, but I want to know how old you are? Repeat after me, please:</w:t>
      </w:r>
    </w:p>
    <w:p w:rsidR="007D38D6" w:rsidRDefault="007D38D6" w:rsidP="00C64BCD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ONE, TWO, THREE, FOUR, FIVE</w:t>
      </w: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How many fingers do you have on your right hand?</w:t>
      </w:r>
    </w:p>
    <w:p w:rsidR="007D38D6" w:rsidRPr="002B32AC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ONE, TWO, THREE, FOUR, FIVE </w:t>
      </w:r>
      <w:r w:rsidRPr="002B32AC">
        <w:rPr>
          <w:rFonts w:ascii="Times New Roman" w:hAnsi="Times New Roman"/>
          <w:i/>
          <w:sz w:val="24"/>
          <w:szCs w:val="24"/>
          <w:lang w:val="en-US"/>
        </w:rPr>
        <w:t>(</w:t>
      </w:r>
      <w:r w:rsidRPr="002B32AC">
        <w:rPr>
          <w:rFonts w:ascii="Times New Roman" w:hAnsi="Times New Roman"/>
          <w:i/>
          <w:sz w:val="24"/>
          <w:szCs w:val="24"/>
        </w:rPr>
        <w:t>ответ</w:t>
      </w:r>
      <w:r w:rsidRPr="002B32A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B32AC">
        <w:rPr>
          <w:rFonts w:ascii="Times New Roman" w:hAnsi="Times New Roman"/>
          <w:i/>
          <w:sz w:val="24"/>
          <w:szCs w:val="24"/>
        </w:rPr>
        <w:t>детей</w:t>
      </w:r>
      <w:r w:rsidRPr="002B32AC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How many fingers on your left hand?</w:t>
      </w:r>
    </w:p>
    <w:p w:rsidR="007D38D6" w:rsidRPr="002B32AC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ONE, TWO, THREE, FOUR, FIVE </w:t>
      </w:r>
      <w:r w:rsidRPr="002B32AC">
        <w:rPr>
          <w:rFonts w:ascii="Times New Roman" w:hAnsi="Times New Roman"/>
          <w:i/>
          <w:sz w:val="24"/>
          <w:szCs w:val="24"/>
          <w:lang w:val="en-US"/>
        </w:rPr>
        <w:t>(</w:t>
      </w:r>
      <w:r w:rsidRPr="002B32AC">
        <w:rPr>
          <w:rFonts w:ascii="Times New Roman" w:hAnsi="Times New Roman"/>
          <w:i/>
          <w:sz w:val="24"/>
          <w:szCs w:val="24"/>
        </w:rPr>
        <w:t>ответ</w:t>
      </w:r>
      <w:r w:rsidRPr="002B32A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B32AC">
        <w:rPr>
          <w:rFonts w:ascii="Times New Roman" w:hAnsi="Times New Roman"/>
          <w:i/>
          <w:sz w:val="24"/>
          <w:szCs w:val="24"/>
        </w:rPr>
        <w:t>детей</w:t>
      </w:r>
      <w:r w:rsidRPr="002B32AC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How old are you? Are you 10? Are you 8? Are you 1? Are you 3? Are you 2? Are you 6? Are you 4? Are you 5?</w:t>
      </w:r>
    </w:p>
    <w:p w:rsidR="007D38D6" w:rsidRPr="00C97A40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Yes/No </w:t>
      </w:r>
      <w:r w:rsidRPr="00C97A40">
        <w:rPr>
          <w:rFonts w:ascii="Times New Roman" w:hAnsi="Times New Roman"/>
          <w:i/>
          <w:sz w:val="24"/>
          <w:szCs w:val="24"/>
        </w:rPr>
        <w:t>(ответ детей)</w:t>
      </w: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How old are you?</w:t>
      </w: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I`m 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  <w:lang w:val="en-US"/>
        </w:rPr>
        <w:t>!</w:t>
      </w:r>
    </w:p>
    <w:p w:rsidR="007D38D6" w:rsidRDefault="007D38D6" w:rsidP="008E2A6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8E2A6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en-US"/>
        </w:rPr>
        <w:t>4)</w:t>
      </w:r>
      <w:r w:rsidRPr="008E2A6C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Children, and where are you from?</w:t>
      </w:r>
    </w:p>
    <w:p w:rsidR="007D38D6" w:rsidRDefault="007D38D6" w:rsidP="008E2A6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Are you from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b/>
              <w:sz w:val="24"/>
              <w:szCs w:val="24"/>
              <w:lang w:val="en-US"/>
            </w:rPr>
            <w:t>Great Britain</w:t>
          </w:r>
        </w:smartTag>
      </w:smartTag>
      <w:r>
        <w:rPr>
          <w:rFonts w:ascii="Times New Roman" w:hAnsi="Times New Roman"/>
          <w:b/>
          <w:sz w:val="24"/>
          <w:szCs w:val="24"/>
          <w:lang w:val="en-US"/>
        </w:rPr>
        <w:t xml:space="preserve">? Are you from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b/>
              <w:sz w:val="24"/>
              <w:szCs w:val="24"/>
              <w:lang w:val="en-US"/>
            </w:rPr>
            <w:t>America</w:t>
          </w:r>
        </w:smartTag>
      </w:smartTag>
      <w:r>
        <w:rPr>
          <w:rFonts w:ascii="Times New Roman" w:hAnsi="Times New Roman"/>
          <w:b/>
          <w:sz w:val="24"/>
          <w:szCs w:val="24"/>
          <w:lang w:val="en-US"/>
        </w:rPr>
        <w:t xml:space="preserve">? Are you from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b/>
              <w:sz w:val="24"/>
              <w:szCs w:val="24"/>
              <w:lang w:val="en-US"/>
            </w:rPr>
            <w:t>Canada</w:t>
          </w:r>
        </w:smartTag>
      </w:smartTag>
      <w:r>
        <w:rPr>
          <w:rFonts w:ascii="Times New Roman" w:hAnsi="Times New Roman"/>
          <w:b/>
          <w:sz w:val="24"/>
          <w:szCs w:val="24"/>
          <w:lang w:val="en-US"/>
        </w:rPr>
        <w:t xml:space="preserve">? Are you from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b/>
              <w:sz w:val="24"/>
              <w:szCs w:val="24"/>
              <w:lang w:val="en-US"/>
            </w:rPr>
            <w:t>Australia</w:t>
          </w:r>
        </w:smartTag>
      </w:smartTag>
      <w:r>
        <w:rPr>
          <w:rFonts w:ascii="Times New Roman" w:hAnsi="Times New Roman"/>
          <w:b/>
          <w:sz w:val="24"/>
          <w:szCs w:val="24"/>
          <w:lang w:val="en-US"/>
        </w:rPr>
        <w:t xml:space="preserve">? Are you from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b/>
              <w:sz w:val="24"/>
              <w:szCs w:val="24"/>
              <w:lang w:val="en-US"/>
            </w:rPr>
            <w:t>New Zealand</w:t>
          </w:r>
        </w:smartTag>
      </w:smartTag>
      <w:r>
        <w:rPr>
          <w:rFonts w:ascii="Times New Roman" w:hAnsi="Times New Roman"/>
          <w:b/>
          <w:sz w:val="24"/>
          <w:szCs w:val="24"/>
          <w:lang w:val="en-US"/>
        </w:rPr>
        <w:t xml:space="preserve">? Are you from </w:t>
      </w:r>
      <w:smartTag w:uri="urn:schemas-microsoft-com:office:smarttags" w:element="place">
        <w:r>
          <w:rPr>
            <w:rFonts w:ascii="Times New Roman" w:hAnsi="Times New Roman"/>
            <w:b/>
            <w:sz w:val="24"/>
            <w:szCs w:val="24"/>
            <w:lang w:val="en-US"/>
          </w:rPr>
          <w:t>Africa</w:t>
        </w:r>
      </w:smartTag>
      <w:r>
        <w:rPr>
          <w:rFonts w:ascii="Times New Roman" w:hAnsi="Times New Roman"/>
          <w:b/>
          <w:sz w:val="24"/>
          <w:szCs w:val="24"/>
          <w:lang w:val="en-US"/>
        </w:rPr>
        <w:t xml:space="preserve">? Are you from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b/>
              <w:sz w:val="24"/>
              <w:szCs w:val="24"/>
              <w:lang w:val="en-US"/>
            </w:rPr>
            <w:t>Germany</w:t>
          </w:r>
        </w:smartTag>
      </w:smartTag>
      <w:r>
        <w:rPr>
          <w:rFonts w:ascii="Times New Roman" w:hAnsi="Times New Roman"/>
          <w:b/>
          <w:sz w:val="24"/>
          <w:szCs w:val="24"/>
          <w:lang w:val="en-US"/>
        </w:rPr>
        <w:t xml:space="preserve">? Are you from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b/>
              <w:sz w:val="24"/>
              <w:szCs w:val="24"/>
              <w:lang w:val="en-US"/>
            </w:rPr>
            <w:t>France</w:t>
          </w:r>
        </w:smartTag>
      </w:smartTag>
      <w:r>
        <w:rPr>
          <w:rFonts w:ascii="Times New Roman" w:hAnsi="Times New Roman"/>
          <w:b/>
          <w:sz w:val="24"/>
          <w:szCs w:val="24"/>
          <w:lang w:val="en-US"/>
        </w:rPr>
        <w:t xml:space="preserve">? Are you from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b/>
              <w:sz w:val="24"/>
              <w:szCs w:val="24"/>
              <w:lang w:val="en-US"/>
            </w:rPr>
            <w:t>China</w:t>
          </w:r>
        </w:smartTag>
      </w:smartTag>
      <w:r>
        <w:rPr>
          <w:rFonts w:ascii="Times New Roman" w:hAnsi="Times New Roman"/>
          <w:b/>
          <w:sz w:val="24"/>
          <w:szCs w:val="24"/>
          <w:lang w:val="en-US"/>
        </w:rPr>
        <w:t xml:space="preserve">? Are you from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b/>
              <w:sz w:val="24"/>
              <w:szCs w:val="24"/>
              <w:lang w:val="en-US"/>
            </w:rPr>
            <w:t>Japan</w:t>
          </w:r>
        </w:smartTag>
      </w:smartTag>
      <w:r>
        <w:rPr>
          <w:rFonts w:ascii="Times New Roman" w:hAnsi="Times New Roman"/>
          <w:b/>
          <w:sz w:val="24"/>
          <w:szCs w:val="24"/>
          <w:lang w:val="en-US"/>
        </w:rPr>
        <w:t xml:space="preserve">? Are you from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b/>
              <w:sz w:val="24"/>
              <w:szCs w:val="24"/>
              <w:lang w:val="en-US"/>
            </w:rPr>
            <w:t>Italy</w:t>
          </w:r>
        </w:smartTag>
      </w:smartTag>
      <w:r>
        <w:rPr>
          <w:rFonts w:ascii="Times New Roman" w:hAnsi="Times New Roman"/>
          <w:b/>
          <w:sz w:val="24"/>
          <w:szCs w:val="24"/>
          <w:lang w:val="en-US"/>
        </w:rPr>
        <w:t xml:space="preserve">? Are you from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b/>
              <w:sz w:val="24"/>
              <w:szCs w:val="24"/>
              <w:lang w:val="en-US"/>
            </w:rPr>
            <w:t>Spain</w:t>
          </w:r>
        </w:smartTag>
      </w:smartTag>
      <w:r>
        <w:rPr>
          <w:rFonts w:ascii="Times New Roman" w:hAnsi="Times New Roman"/>
          <w:b/>
          <w:sz w:val="24"/>
          <w:szCs w:val="24"/>
          <w:lang w:val="en-US"/>
        </w:rPr>
        <w:t xml:space="preserve">? Are you from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b/>
              <w:sz w:val="24"/>
              <w:szCs w:val="24"/>
              <w:lang w:val="en-US"/>
            </w:rPr>
            <w:t>Russia</w:t>
          </w:r>
        </w:smartTag>
      </w:smartTag>
      <w:r>
        <w:rPr>
          <w:rFonts w:ascii="Times New Roman" w:hAnsi="Times New Roman"/>
          <w:b/>
          <w:sz w:val="24"/>
          <w:szCs w:val="24"/>
          <w:lang w:val="en-US"/>
        </w:rPr>
        <w:t>? Are you from Tatarstan?</w:t>
      </w:r>
    </w:p>
    <w:p w:rsidR="007D38D6" w:rsidRPr="00C97A40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Yes/No </w:t>
      </w:r>
      <w:r w:rsidRPr="00C97A40">
        <w:rPr>
          <w:rFonts w:ascii="Times New Roman" w:hAnsi="Times New Roman"/>
          <w:i/>
          <w:sz w:val="24"/>
          <w:szCs w:val="24"/>
        </w:rPr>
        <w:t>(ответ детей)</w:t>
      </w: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Where are you from?</w:t>
      </w: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We are from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b/>
              <w:sz w:val="24"/>
              <w:szCs w:val="24"/>
              <w:lang w:val="en-US"/>
            </w:rPr>
            <w:t>Russia</w:t>
          </w:r>
        </w:smartTag>
      </w:smartTag>
      <w:r>
        <w:rPr>
          <w:rFonts w:ascii="Times New Roman" w:hAnsi="Times New Roman"/>
          <w:b/>
          <w:sz w:val="24"/>
          <w:szCs w:val="24"/>
          <w:lang w:val="en-US"/>
        </w:rPr>
        <w:t>! We are from Tatarstan!</w:t>
      </w:r>
    </w:p>
    <w:p w:rsidR="007D38D6" w:rsidRDefault="007D38D6" w:rsidP="007C3C70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C37C9B" w:rsidRDefault="007D38D6" w:rsidP="007C3C70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  <w:r w:rsidRPr="00C97A40">
        <w:rPr>
          <w:rFonts w:ascii="Times New Roman" w:hAnsi="Times New Roman"/>
          <w:sz w:val="24"/>
          <w:szCs w:val="24"/>
        </w:rPr>
        <w:t>Физминутка</w:t>
      </w:r>
      <w:r w:rsidRPr="00C37C9B">
        <w:rPr>
          <w:rFonts w:ascii="Times New Roman" w:hAnsi="Times New Roman"/>
          <w:sz w:val="24"/>
          <w:szCs w:val="24"/>
          <w:lang w:val="en-US"/>
        </w:rPr>
        <w:t>:</w:t>
      </w:r>
    </w:p>
    <w:p w:rsidR="007D38D6" w:rsidRPr="00C37C9B" w:rsidRDefault="007D38D6" w:rsidP="007C3C70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7D38D6" w:rsidRPr="004A6CF5" w:rsidRDefault="007D38D6" w:rsidP="004600B0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717848">
        <w:rPr>
          <w:rFonts w:ascii="Times New Roman" w:hAnsi="Times New Roman"/>
          <w:b/>
          <w:sz w:val="24"/>
          <w:szCs w:val="24"/>
          <w:lang w:val="en-US"/>
        </w:rPr>
        <w:t>One, two, three – do with me!</w:t>
      </w:r>
    </w:p>
    <w:p w:rsidR="007D38D6" w:rsidRPr="004A6CF5" w:rsidRDefault="007D38D6" w:rsidP="004600B0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  <w:r w:rsidRPr="00717848">
        <w:rPr>
          <w:rFonts w:ascii="Times New Roman" w:hAnsi="Times New Roman"/>
          <w:sz w:val="24"/>
          <w:szCs w:val="24"/>
          <w:lang w:val="en-US"/>
        </w:rPr>
        <w:t>(</w:t>
      </w:r>
      <w:r w:rsidRPr="00717848">
        <w:rPr>
          <w:rFonts w:ascii="Times New Roman" w:hAnsi="Times New Roman"/>
          <w:sz w:val="24"/>
          <w:szCs w:val="24"/>
        </w:rPr>
        <w:t>вариации</w:t>
      </w:r>
      <w:r w:rsidRPr="0071784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7848">
        <w:rPr>
          <w:rFonts w:ascii="Times New Roman" w:hAnsi="Times New Roman"/>
          <w:sz w:val="24"/>
          <w:szCs w:val="24"/>
        </w:rPr>
        <w:t>глаголов</w:t>
      </w:r>
      <w:r w:rsidRPr="0071784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7848">
        <w:rPr>
          <w:rFonts w:ascii="Times New Roman" w:hAnsi="Times New Roman"/>
          <w:sz w:val="24"/>
          <w:szCs w:val="24"/>
        </w:rPr>
        <w:t>вместо</w:t>
      </w:r>
      <w:r w:rsidRPr="0071784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7848">
        <w:rPr>
          <w:rFonts w:ascii="Times New Roman" w:hAnsi="Times New Roman"/>
          <w:sz w:val="24"/>
          <w:szCs w:val="24"/>
        </w:rPr>
        <w:t>глагола</w:t>
      </w:r>
      <w:r w:rsidRPr="00717848">
        <w:rPr>
          <w:rFonts w:ascii="Times New Roman" w:hAnsi="Times New Roman"/>
          <w:sz w:val="24"/>
          <w:szCs w:val="24"/>
          <w:lang w:val="en-US"/>
        </w:rPr>
        <w:t xml:space="preserve"> “to do”: 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play the piano, sing, dance, drink, eat, play the guitar, skip, jump, run, fly, swim</w:t>
      </w:r>
      <w:r w:rsidRPr="00717848">
        <w:rPr>
          <w:rFonts w:ascii="Times New Roman" w:hAnsi="Times New Roman"/>
          <w:sz w:val="24"/>
          <w:szCs w:val="24"/>
          <w:lang w:val="en-US"/>
        </w:rPr>
        <w:t>)</w:t>
      </w:r>
    </w:p>
    <w:p w:rsidR="007D38D6" w:rsidRPr="004A6CF5" w:rsidRDefault="007D38D6" w:rsidP="004600B0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4600B0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717848">
        <w:rPr>
          <w:rFonts w:ascii="Times New Roman" w:hAnsi="Times New Roman"/>
          <w:sz w:val="24"/>
          <w:szCs w:val="24"/>
        </w:rPr>
        <w:t>Игра проходит в быстром темпе и сопровождается соответствующими жестами</w:t>
      </w:r>
    </w:p>
    <w:p w:rsidR="007D38D6" w:rsidRDefault="007D38D6" w:rsidP="004600B0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Отработка вариантов приветствия</w:t>
      </w:r>
    </w:p>
    <w:p w:rsidR="007D38D6" w:rsidRDefault="007D38D6" w:rsidP="00165AC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165AC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когда мы сегодня с вами начинали наше занятие, мы здоровались? Да? А как?</w:t>
      </w:r>
    </w:p>
    <w:p w:rsidR="007D38D6" w:rsidRPr="008E692F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8E692F">
        <w:rPr>
          <w:rFonts w:ascii="Times New Roman" w:hAnsi="Times New Roman"/>
          <w:b/>
          <w:sz w:val="24"/>
          <w:szCs w:val="24"/>
          <w:lang w:val="en-US"/>
        </w:rPr>
        <w:t>Hello!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692F">
        <w:rPr>
          <w:rFonts w:ascii="Times New Roman" w:hAnsi="Times New Roman"/>
          <w:i/>
          <w:sz w:val="24"/>
          <w:szCs w:val="24"/>
        </w:rPr>
        <w:t>(ответ детей)</w:t>
      </w:r>
    </w:p>
    <w:p w:rsidR="007D38D6" w:rsidRDefault="007D38D6" w:rsidP="009302E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ведь настоящие англичане здороваются по-разному, в зависимости от времени суток. Утром</w:t>
      </w:r>
      <w:r w:rsidRPr="00236C81">
        <w:rPr>
          <w:rFonts w:ascii="Times New Roman" w:hAnsi="Times New Roman"/>
          <w:sz w:val="24"/>
          <w:szCs w:val="24"/>
        </w:rPr>
        <w:t xml:space="preserve"> (</w:t>
      </w:r>
      <w:r w:rsidRPr="008E692F">
        <w:rPr>
          <w:rFonts w:ascii="Times New Roman" w:hAnsi="Times New Roman"/>
          <w:b/>
          <w:sz w:val="24"/>
          <w:szCs w:val="24"/>
          <w:lang w:val="en-US"/>
        </w:rPr>
        <w:t>in</w:t>
      </w:r>
      <w:r w:rsidRPr="008E692F">
        <w:rPr>
          <w:rFonts w:ascii="Times New Roman" w:hAnsi="Times New Roman"/>
          <w:b/>
          <w:sz w:val="24"/>
          <w:szCs w:val="24"/>
        </w:rPr>
        <w:t xml:space="preserve"> </w:t>
      </w:r>
      <w:r w:rsidRPr="008E692F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8E692F">
        <w:rPr>
          <w:rFonts w:ascii="Times New Roman" w:hAnsi="Times New Roman"/>
          <w:b/>
          <w:sz w:val="24"/>
          <w:szCs w:val="24"/>
        </w:rPr>
        <w:t xml:space="preserve"> </w:t>
      </w:r>
      <w:r w:rsidRPr="008E692F">
        <w:rPr>
          <w:rFonts w:ascii="Times New Roman" w:hAnsi="Times New Roman"/>
          <w:b/>
          <w:sz w:val="24"/>
          <w:szCs w:val="24"/>
          <w:lang w:val="en-US"/>
        </w:rPr>
        <w:t>morning</w:t>
      </w:r>
      <w:r w:rsidRPr="00236C8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англичане</w:t>
      </w:r>
      <w:r w:rsidRPr="00236C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говорят</w:t>
      </w:r>
      <w:r w:rsidRPr="00236C81">
        <w:rPr>
          <w:rFonts w:ascii="Times New Roman" w:hAnsi="Times New Roman"/>
          <w:sz w:val="24"/>
          <w:szCs w:val="24"/>
        </w:rPr>
        <w:t xml:space="preserve">: </w:t>
      </w:r>
      <w:r w:rsidRPr="008E692F">
        <w:rPr>
          <w:rFonts w:ascii="Times New Roman" w:hAnsi="Times New Roman"/>
          <w:b/>
          <w:sz w:val="24"/>
          <w:szCs w:val="24"/>
        </w:rPr>
        <w:t>«</w:t>
      </w:r>
      <w:r w:rsidRPr="008E692F">
        <w:rPr>
          <w:rFonts w:ascii="Times New Roman" w:hAnsi="Times New Roman"/>
          <w:b/>
          <w:sz w:val="24"/>
          <w:szCs w:val="24"/>
          <w:lang w:val="en-US"/>
        </w:rPr>
        <w:t>Good</w:t>
      </w:r>
      <w:r w:rsidRPr="008E692F">
        <w:rPr>
          <w:rFonts w:ascii="Times New Roman" w:hAnsi="Times New Roman"/>
          <w:b/>
          <w:sz w:val="24"/>
          <w:szCs w:val="24"/>
        </w:rPr>
        <w:t xml:space="preserve"> </w:t>
      </w:r>
      <w:r w:rsidRPr="008E692F">
        <w:rPr>
          <w:rFonts w:ascii="Times New Roman" w:hAnsi="Times New Roman"/>
          <w:b/>
          <w:sz w:val="24"/>
          <w:szCs w:val="24"/>
          <w:lang w:val="en-US"/>
        </w:rPr>
        <w:t>morning</w:t>
      </w:r>
      <w:r w:rsidRPr="008E692F">
        <w:rPr>
          <w:rFonts w:ascii="Times New Roman" w:hAnsi="Times New Roman"/>
          <w:b/>
          <w:sz w:val="24"/>
          <w:szCs w:val="24"/>
        </w:rPr>
        <w:t>!»</w:t>
      </w:r>
      <w:r w:rsidRPr="00236C81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днем</w:t>
      </w:r>
      <w:r w:rsidRPr="00236C81">
        <w:rPr>
          <w:rFonts w:ascii="Times New Roman" w:hAnsi="Times New Roman"/>
          <w:sz w:val="24"/>
          <w:szCs w:val="24"/>
        </w:rPr>
        <w:t xml:space="preserve"> (</w:t>
      </w:r>
      <w:r w:rsidRPr="008E692F">
        <w:rPr>
          <w:rFonts w:ascii="Times New Roman" w:hAnsi="Times New Roman"/>
          <w:b/>
          <w:sz w:val="24"/>
          <w:szCs w:val="24"/>
          <w:lang w:val="en-US"/>
        </w:rPr>
        <w:t>in</w:t>
      </w:r>
      <w:r w:rsidRPr="008E692F">
        <w:rPr>
          <w:rFonts w:ascii="Times New Roman" w:hAnsi="Times New Roman"/>
          <w:b/>
          <w:sz w:val="24"/>
          <w:szCs w:val="24"/>
        </w:rPr>
        <w:t xml:space="preserve"> </w:t>
      </w:r>
      <w:r w:rsidRPr="008E692F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236C81">
        <w:rPr>
          <w:rFonts w:ascii="Times New Roman" w:hAnsi="Times New Roman"/>
          <w:sz w:val="24"/>
          <w:szCs w:val="24"/>
        </w:rPr>
        <w:t xml:space="preserve"> </w:t>
      </w:r>
      <w:r w:rsidRPr="008E692F">
        <w:rPr>
          <w:rFonts w:ascii="Times New Roman" w:hAnsi="Times New Roman"/>
          <w:b/>
          <w:sz w:val="24"/>
          <w:szCs w:val="24"/>
          <w:lang w:val="en-US"/>
        </w:rPr>
        <w:t>afternoon</w:t>
      </w:r>
      <w:r w:rsidRPr="00236C8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англичане</w:t>
      </w:r>
      <w:r w:rsidRPr="00236C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здороваются</w:t>
      </w:r>
      <w:r w:rsidRPr="00236C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</w:t>
      </w:r>
      <w:r w:rsidRPr="00236C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8E69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другом</w:t>
      </w:r>
      <w:r w:rsidRPr="00236C81">
        <w:rPr>
          <w:rFonts w:ascii="Times New Roman" w:hAnsi="Times New Roman"/>
          <w:sz w:val="24"/>
          <w:szCs w:val="24"/>
        </w:rPr>
        <w:t xml:space="preserve">: </w:t>
      </w:r>
      <w:r w:rsidRPr="008E692F">
        <w:rPr>
          <w:rFonts w:ascii="Times New Roman" w:hAnsi="Times New Roman"/>
          <w:b/>
          <w:sz w:val="24"/>
          <w:szCs w:val="24"/>
        </w:rPr>
        <w:t>«</w:t>
      </w:r>
      <w:r w:rsidRPr="008E692F">
        <w:rPr>
          <w:rFonts w:ascii="Times New Roman" w:hAnsi="Times New Roman"/>
          <w:b/>
          <w:sz w:val="24"/>
          <w:szCs w:val="24"/>
          <w:lang w:val="en-US"/>
        </w:rPr>
        <w:t>Good</w:t>
      </w:r>
      <w:r w:rsidRPr="008E692F">
        <w:rPr>
          <w:rFonts w:ascii="Times New Roman" w:hAnsi="Times New Roman"/>
          <w:b/>
          <w:sz w:val="24"/>
          <w:szCs w:val="24"/>
        </w:rPr>
        <w:t xml:space="preserve"> </w:t>
      </w:r>
      <w:r w:rsidRPr="008E692F">
        <w:rPr>
          <w:rFonts w:ascii="Times New Roman" w:hAnsi="Times New Roman"/>
          <w:b/>
          <w:sz w:val="24"/>
          <w:szCs w:val="24"/>
          <w:lang w:val="en-US"/>
        </w:rPr>
        <w:t>afternoon</w:t>
      </w:r>
      <w:r w:rsidRPr="008E692F">
        <w:rPr>
          <w:rFonts w:ascii="Times New Roman" w:hAnsi="Times New Roman"/>
          <w:b/>
          <w:sz w:val="24"/>
          <w:szCs w:val="24"/>
        </w:rPr>
        <w:t>!»</w:t>
      </w:r>
      <w:r>
        <w:rPr>
          <w:rFonts w:ascii="Times New Roman" w:hAnsi="Times New Roman"/>
          <w:sz w:val="24"/>
          <w:szCs w:val="24"/>
        </w:rPr>
        <w:t>; вечером (</w:t>
      </w:r>
      <w:r w:rsidRPr="008E692F">
        <w:rPr>
          <w:rFonts w:ascii="Times New Roman" w:hAnsi="Times New Roman"/>
          <w:b/>
          <w:sz w:val="24"/>
          <w:szCs w:val="24"/>
          <w:lang w:val="en-US"/>
        </w:rPr>
        <w:t>in</w:t>
      </w:r>
      <w:r w:rsidRPr="008E692F">
        <w:rPr>
          <w:rFonts w:ascii="Times New Roman" w:hAnsi="Times New Roman"/>
          <w:b/>
          <w:sz w:val="24"/>
          <w:szCs w:val="24"/>
        </w:rPr>
        <w:t xml:space="preserve"> </w:t>
      </w:r>
      <w:r w:rsidRPr="008E692F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8E692F">
        <w:rPr>
          <w:rFonts w:ascii="Times New Roman" w:hAnsi="Times New Roman"/>
          <w:b/>
          <w:sz w:val="24"/>
          <w:szCs w:val="24"/>
        </w:rPr>
        <w:t xml:space="preserve"> </w:t>
      </w:r>
      <w:r w:rsidRPr="008E692F">
        <w:rPr>
          <w:rFonts w:ascii="Times New Roman" w:hAnsi="Times New Roman"/>
          <w:b/>
          <w:sz w:val="24"/>
          <w:szCs w:val="24"/>
          <w:lang w:val="en-US"/>
        </w:rPr>
        <w:t>evening</w:t>
      </w:r>
      <w:r w:rsidRPr="00236C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встречаясь друг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8E69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другом, англичане произносят</w:t>
      </w:r>
      <w:r w:rsidRPr="009B020B">
        <w:rPr>
          <w:rFonts w:ascii="Times New Roman" w:hAnsi="Times New Roman"/>
          <w:sz w:val="24"/>
          <w:szCs w:val="24"/>
        </w:rPr>
        <w:t xml:space="preserve">: </w:t>
      </w:r>
      <w:r w:rsidRPr="00D174EF">
        <w:rPr>
          <w:rFonts w:ascii="Times New Roman" w:hAnsi="Times New Roman"/>
          <w:b/>
          <w:sz w:val="24"/>
          <w:szCs w:val="24"/>
        </w:rPr>
        <w:t>«</w:t>
      </w:r>
      <w:r w:rsidRPr="00D174EF">
        <w:rPr>
          <w:rFonts w:ascii="Times New Roman" w:hAnsi="Times New Roman"/>
          <w:b/>
          <w:sz w:val="24"/>
          <w:szCs w:val="24"/>
          <w:lang w:val="en-US"/>
        </w:rPr>
        <w:t>Good</w:t>
      </w:r>
      <w:r w:rsidRPr="00D174EF">
        <w:rPr>
          <w:rFonts w:ascii="Times New Roman" w:hAnsi="Times New Roman"/>
          <w:b/>
          <w:sz w:val="24"/>
          <w:szCs w:val="24"/>
        </w:rPr>
        <w:t xml:space="preserve"> </w:t>
      </w:r>
      <w:r w:rsidRPr="00D174EF">
        <w:rPr>
          <w:rFonts w:ascii="Times New Roman" w:hAnsi="Times New Roman"/>
          <w:b/>
          <w:sz w:val="24"/>
          <w:szCs w:val="24"/>
          <w:lang w:val="en-US"/>
        </w:rPr>
        <w:t>evening</w:t>
      </w:r>
      <w:r w:rsidRPr="00D174EF">
        <w:rPr>
          <w:rFonts w:ascii="Times New Roman" w:hAnsi="Times New Roman"/>
          <w:b/>
          <w:sz w:val="24"/>
          <w:szCs w:val="24"/>
        </w:rPr>
        <w:t>!»</w:t>
      </w:r>
      <w:r>
        <w:rPr>
          <w:rFonts w:ascii="Times New Roman" w:hAnsi="Times New Roman"/>
          <w:sz w:val="24"/>
          <w:szCs w:val="24"/>
        </w:rPr>
        <w:t xml:space="preserve">, а когда англичане ложатся спать, они говорят друг другу: </w:t>
      </w:r>
      <w:r w:rsidRPr="00D174EF">
        <w:rPr>
          <w:rFonts w:ascii="Times New Roman" w:hAnsi="Times New Roman"/>
          <w:b/>
          <w:sz w:val="24"/>
          <w:szCs w:val="24"/>
        </w:rPr>
        <w:t>«</w:t>
      </w:r>
      <w:r w:rsidRPr="00D174EF">
        <w:rPr>
          <w:rFonts w:ascii="Times New Roman" w:hAnsi="Times New Roman"/>
          <w:b/>
          <w:sz w:val="24"/>
          <w:szCs w:val="24"/>
          <w:lang w:val="en-US"/>
        </w:rPr>
        <w:t>Good</w:t>
      </w:r>
      <w:r w:rsidRPr="00D174EF">
        <w:rPr>
          <w:rFonts w:ascii="Times New Roman" w:hAnsi="Times New Roman"/>
          <w:b/>
          <w:sz w:val="24"/>
          <w:szCs w:val="24"/>
        </w:rPr>
        <w:t xml:space="preserve"> </w:t>
      </w:r>
      <w:r w:rsidRPr="00D174EF">
        <w:rPr>
          <w:rFonts w:ascii="Times New Roman" w:hAnsi="Times New Roman"/>
          <w:b/>
          <w:sz w:val="24"/>
          <w:szCs w:val="24"/>
          <w:lang w:val="en-US"/>
        </w:rPr>
        <w:t>night</w:t>
      </w:r>
      <w:r w:rsidRPr="00D174EF">
        <w:rPr>
          <w:rFonts w:ascii="Times New Roman" w:hAnsi="Times New Roman"/>
          <w:b/>
          <w:sz w:val="24"/>
          <w:szCs w:val="24"/>
        </w:rPr>
        <w:t>!»</w:t>
      </w:r>
      <w:r>
        <w:rPr>
          <w:rFonts w:ascii="Times New Roman" w:hAnsi="Times New Roman"/>
          <w:sz w:val="24"/>
          <w:szCs w:val="24"/>
        </w:rPr>
        <w:t>.</w:t>
      </w:r>
    </w:p>
    <w:p w:rsidR="007D38D6" w:rsidRDefault="007D38D6" w:rsidP="009302E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помните, ребята, как мы жестикулировали по каждому варианту?</w:t>
      </w:r>
    </w:p>
    <w:p w:rsidR="007D38D6" w:rsidRDefault="007D38D6" w:rsidP="009302E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D38D6" w:rsidRPr="00BA2A8B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A8B">
        <w:rPr>
          <w:rFonts w:ascii="Times New Roman" w:hAnsi="Times New Roman"/>
          <w:sz w:val="24"/>
          <w:szCs w:val="24"/>
        </w:rPr>
        <w:t xml:space="preserve"> </w:t>
      </w:r>
      <w:r w:rsidRPr="00BA2A8B">
        <w:rPr>
          <w:rFonts w:ascii="Times New Roman" w:hAnsi="Times New Roman"/>
          <w:b/>
          <w:sz w:val="24"/>
          <w:szCs w:val="24"/>
        </w:rPr>
        <w:t>“</w:t>
      </w:r>
      <w:r w:rsidRPr="00BA2A8B">
        <w:rPr>
          <w:rFonts w:ascii="Times New Roman" w:hAnsi="Times New Roman"/>
          <w:b/>
          <w:sz w:val="24"/>
          <w:szCs w:val="24"/>
          <w:lang w:val="en-US"/>
        </w:rPr>
        <w:t>Good</w:t>
      </w:r>
      <w:r w:rsidRPr="00BA2A8B">
        <w:rPr>
          <w:rFonts w:ascii="Times New Roman" w:hAnsi="Times New Roman"/>
          <w:b/>
          <w:sz w:val="24"/>
          <w:szCs w:val="24"/>
        </w:rPr>
        <w:t xml:space="preserve"> </w:t>
      </w:r>
      <w:r w:rsidRPr="00BA2A8B">
        <w:rPr>
          <w:rFonts w:ascii="Times New Roman" w:hAnsi="Times New Roman"/>
          <w:b/>
          <w:sz w:val="24"/>
          <w:szCs w:val="24"/>
          <w:lang w:val="en-US"/>
        </w:rPr>
        <w:t>morning</w:t>
      </w:r>
      <w:r w:rsidRPr="00BA2A8B">
        <w:rPr>
          <w:rFonts w:ascii="Times New Roman" w:hAnsi="Times New Roman"/>
          <w:b/>
          <w:sz w:val="24"/>
          <w:szCs w:val="24"/>
        </w:rPr>
        <w:t>!”</w:t>
      </w:r>
      <w:r w:rsidRPr="00BA2A8B">
        <w:rPr>
          <w:rFonts w:ascii="Times New Roman" w:hAnsi="Times New Roman"/>
          <w:sz w:val="24"/>
          <w:szCs w:val="24"/>
        </w:rPr>
        <w:t xml:space="preserve"> – дети потягиваются</w:t>
      </w:r>
    </w:p>
    <w:p w:rsidR="007D38D6" w:rsidRPr="004A6CF5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7848">
        <w:rPr>
          <w:rFonts w:ascii="Times New Roman" w:hAnsi="Times New Roman"/>
          <w:b/>
          <w:sz w:val="24"/>
          <w:szCs w:val="24"/>
        </w:rPr>
        <w:t>“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Good</w:t>
      </w:r>
      <w:r w:rsidRPr="00717848">
        <w:rPr>
          <w:rFonts w:ascii="Times New Roman" w:hAnsi="Times New Roman"/>
          <w:b/>
          <w:sz w:val="24"/>
          <w:szCs w:val="24"/>
        </w:rPr>
        <w:t xml:space="preserve"> 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afternoon</w:t>
      </w:r>
      <w:r w:rsidRPr="00717848">
        <w:rPr>
          <w:rFonts w:ascii="Times New Roman" w:hAnsi="Times New Roman"/>
          <w:b/>
          <w:sz w:val="24"/>
          <w:szCs w:val="24"/>
        </w:rPr>
        <w:t>!”</w:t>
      </w:r>
      <w:r w:rsidRPr="00717848">
        <w:rPr>
          <w:rFonts w:ascii="Times New Roman" w:hAnsi="Times New Roman"/>
          <w:sz w:val="24"/>
          <w:szCs w:val="24"/>
        </w:rPr>
        <w:t xml:space="preserve"> – дети тянут руку, чтобы ответить</w:t>
      </w:r>
    </w:p>
    <w:p w:rsidR="007D38D6" w:rsidRPr="004A6CF5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6CF5">
        <w:rPr>
          <w:rFonts w:ascii="Times New Roman" w:hAnsi="Times New Roman"/>
          <w:b/>
          <w:sz w:val="24"/>
          <w:szCs w:val="24"/>
        </w:rPr>
        <w:t>“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Good</w:t>
      </w:r>
      <w:r w:rsidRPr="004A6CF5">
        <w:rPr>
          <w:rFonts w:ascii="Times New Roman" w:hAnsi="Times New Roman"/>
          <w:b/>
          <w:sz w:val="24"/>
          <w:szCs w:val="24"/>
        </w:rPr>
        <w:t xml:space="preserve"> 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evening</w:t>
      </w:r>
      <w:r w:rsidRPr="004A6CF5">
        <w:rPr>
          <w:rFonts w:ascii="Times New Roman" w:hAnsi="Times New Roman"/>
          <w:b/>
          <w:sz w:val="24"/>
          <w:szCs w:val="24"/>
        </w:rPr>
        <w:t>!”</w:t>
      </w:r>
      <w:r w:rsidRPr="00717848">
        <w:rPr>
          <w:rFonts w:ascii="Times New Roman" w:hAnsi="Times New Roman"/>
          <w:sz w:val="24"/>
          <w:szCs w:val="24"/>
        </w:rPr>
        <w:t xml:space="preserve"> – дети танцуют</w:t>
      </w: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7848">
        <w:rPr>
          <w:rFonts w:ascii="Times New Roman" w:hAnsi="Times New Roman"/>
          <w:b/>
          <w:sz w:val="24"/>
          <w:szCs w:val="24"/>
        </w:rPr>
        <w:t>“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Good</w:t>
      </w:r>
      <w:r w:rsidRPr="00717848">
        <w:rPr>
          <w:rFonts w:ascii="Times New Roman" w:hAnsi="Times New Roman"/>
          <w:b/>
          <w:sz w:val="24"/>
          <w:szCs w:val="24"/>
        </w:rPr>
        <w:t xml:space="preserve"> 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night</w:t>
      </w:r>
      <w:r w:rsidRPr="00717848">
        <w:rPr>
          <w:rFonts w:ascii="Times New Roman" w:hAnsi="Times New Roman"/>
          <w:b/>
          <w:sz w:val="24"/>
          <w:szCs w:val="24"/>
        </w:rPr>
        <w:t>!”</w:t>
      </w:r>
      <w:r w:rsidRPr="00717848">
        <w:rPr>
          <w:rFonts w:ascii="Times New Roman" w:hAnsi="Times New Roman"/>
          <w:sz w:val="24"/>
          <w:szCs w:val="24"/>
        </w:rPr>
        <w:t xml:space="preserve"> – дети подкладывают ладошки под свою щечку</w:t>
      </w:r>
    </w:p>
    <w:p w:rsidR="007D38D6" w:rsidRPr="00421E61" w:rsidRDefault="007D38D6" w:rsidP="009D56AE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Pr="00D174EF" w:rsidRDefault="007D38D6" w:rsidP="00421E61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 на внимание </w:t>
      </w:r>
      <w:r w:rsidRPr="00D174EF">
        <w:rPr>
          <w:rFonts w:ascii="Times New Roman" w:hAnsi="Times New Roman"/>
          <w:i/>
          <w:sz w:val="24"/>
          <w:szCs w:val="24"/>
        </w:rPr>
        <w:t>(идет называний вариантов приветствия вразброс, дети должны четко выполнять только соответствующее данному приветствию действие руками)</w:t>
      </w:r>
    </w:p>
    <w:p w:rsidR="007D38D6" w:rsidRPr="00D174EF" w:rsidRDefault="007D38D6" w:rsidP="00421E61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</w:p>
    <w:p w:rsidR="007D38D6" w:rsidRDefault="007D38D6" w:rsidP="00421E6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Физминутка:</w:t>
      </w:r>
    </w:p>
    <w:p w:rsidR="007D38D6" w:rsidRDefault="007D38D6" w:rsidP="00421E6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D38D6" w:rsidRPr="00D174EF" w:rsidRDefault="007D38D6" w:rsidP="003329B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One and two and three and four</w:t>
      </w:r>
    </w:p>
    <w:p w:rsidR="007D38D6" w:rsidRPr="00D174EF" w:rsidRDefault="007D38D6" w:rsidP="0003284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I am sitting on the floor.</w:t>
      </w:r>
    </w:p>
    <w:p w:rsidR="007D38D6" w:rsidRPr="00D174EF" w:rsidRDefault="007D38D6" w:rsidP="0003284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I am sitting on the floor.</w:t>
      </w:r>
    </w:p>
    <w:p w:rsidR="007D38D6" w:rsidRPr="00D174EF" w:rsidRDefault="007D38D6" w:rsidP="0003284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One and two and three and four.</w:t>
      </w:r>
    </w:p>
    <w:p w:rsidR="007D38D6" w:rsidRPr="00D174EF" w:rsidRDefault="007D38D6" w:rsidP="0003284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D174EF" w:rsidRDefault="007D38D6" w:rsidP="003329B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Hands up! Hands down!</w:t>
      </w:r>
    </w:p>
    <w:p w:rsidR="007D38D6" w:rsidRPr="00D174EF" w:rsidRDefault="007D38D6" w:rsidP="002372F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Hands on knees! Sit down!</w:t>
      </w:r>
    </w:p>
    <w:p w:rsidR="007D38D6" w:rsidRPr="00D174EF" w:rsidRDefault="007D38D6" w:rsidP="002372F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Clap your hands! Stand up!</w:t>
      </w:r>
    </w:p>
    <w:p w:rsidR="007D38D6" w:rsidRPr="00D174EF" w:rsidRDefault="007D38D6" w:rsidP="002372F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Stamp your feet! Hands up!</w:t>
      </w:r>
    </w:p>
    <w:p w:rsidR="007D38D6" w:rsidRPr="00D174EF" w:rsidRDefault="007D38D6" w:rsidP="002372F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1-2-3, hop! 1-2-3, stop!</w:t>
      </w:r>
    </w:p>
    <w:p w:rsidR="007D38D6" w:rsidRPr="00D174EF" w:rsidRDefault="007D38D6" w:rsidP="002372F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D174EF" w:rsidRDefault="007D38D6" w:rsidP="003329B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One little, two little, three little fingers,</w:t>
      </w:r>
    </w:p>
    <w:p w:rsidR="007D38D6" w:rsidRPr="00D174EF" w:rsidRDefault="007D38D6" w:rsidP="00AA698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Four little, five little, six little fingers,</w:t>
      </w:r>
    </w:p>
    <w:p w:rsidR="007D38D6" w:rsidRPr="00D174EF" w:rsidRDefault="007D38D6" w:rsidP="00AA698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Seven little, eight little, nine little fingers,</w:t>
      </w:r>
    </w:p>
    <w:p w:rsidR="007D38D6" w:rsidRPr="00D174EF" w:rsidRDefault="007D38D6" w:rsidP="00AA698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Ten fingers on my hands!</w:t>
      </w:r>
    </w:p>
    <w:p w:rsidR="007D38D6" w:rsidRPr="00D174EF" w:rsidRDefault="007D38D6" w:rsidP="00AA698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AA698B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7D38D6" w:rsidRPr="00D174EF" w:rsidRDefault="007D38D6" w:rsidP="003329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Введение</w:t>
      </w:r>
      <w:r w:rsidRPr="0097113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174EF">
        <w:rPr>
          <w:rFonts w:ascii="Times New Roman" w:hAnsi="Times New Roman"/>
          <w:b/>
          <w:sz w:val="24"/>
          <w:szCs w:val="24"/>
          <w:lang w:val="en-US"/>
        </w:rPr>
        <w:t>Days of the Week</w:t>
      </w:r>
    </w:p>
    <w:p w:rsidR="007D38D6" w:rsidRPr="0097113D" w:rsidRDefault="007D38D6" w:rsidP="005C74CE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7D38D6" w:rsidRPr="0096593C" w:rsidRDefault="007D38D6" w:rsidP="00793519">
      <w:pPr>
        <w:pStyle w:val="ListParagraph"/>
        <w:spacing w:after="0" w:line="240" w:lineRule="auto"/>
        <w:ind w:left="1080"/>
        <w:rPr>
          <w:rFonts w:ascii="Times New Roman" w:hAnsi="Times New Roman"/>
          <w:b/>
          <w:i/>
          <w:sz w:val="24"/>
          <w:szCs w:val="24"/>
          <w:lang w:val="en-US"/>
        </w:rPr>
      </w:pPr>
      <w:r w:rsidRPr="00793519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</w:rPr>
        <w:t>предъявление</w:t>
      </w:r>
      <w:r w:rsidRPr="0079351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песни</w:t>
      </w:r>
      <w:r w:rsidRPr="0079351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174EF">
        <w:rPr>
          <w:rFonts w:ascii="Times New Roman" w:hAnsi="Times New Roman"/>
          <w:b/>
          <w:sz w:val="24"/>
          <w:szCs w:val="24"/>
          <w:lang w:val="en-US"/>
        </w:rPr>
        <w:t>«Days of the Week»</w:t>
      </w:r>
      <w:r w:rsidRPr="0079351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6593C">
        <w:rPr>
          <w:rFonts w:ascii="Times New Roman" w:hAnsi="Times New Roman"/>
          <w:b/>
          <w:i/>
          <w:sz w:val="24"/>
          <w:szCs w:val="24"/>
          <w:lang w:val="en-US"/>
        </w:rPr>
        <w:t>(Songbirds 4 p.11 Days of the Week)</w:t>
      </w:r>
    </w:p>
    <w:p w:rsidR="007D38D6" w:rsidRPr="0097113D" w:rsidRDefault="007D38D6" w:rsidP="00793519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7D38D6" w:rsidRPr="00EF246A" w:rsidRDefault="007D38D6" w:rsidP="00793519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отработка дней недели по картинкам:</w:t>
      </w:r>
    </w:p>
    <w:p w:rsidR="007D38D6" w:rsidRPr="00EF246A" w:rsidRDefault="007D38D6" w:rsidP="00793519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Pr="00D174EF" w:rsidRDefault="007D38D6" w:rsidP="00793519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Monday. Today it is Monday.</w:t>
      </w:r>
    </w:p>
    <w:p w:rsidR="007D38D6" w:rsidRPr="00D174EF" w:rsidRDefault="007D38D6" w:rsidP="00793519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Tuesday. Today it is Tuesday.</w:t>
      </w:r>
    </w:p>
    <w:p w:rsidR="007D38D6" w:rsidRPr="00D174EF" w:rsidRDefault="007D38D6" w:rsidP="00793519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Wednesday. Today it is Wednesday.</w:t>
      </w:r>
    </w:p>
    <w:p w:rsidR="007D38D6" w:rsidRPr="00D174EF" w:rsidRDefault="007D38D6" w:rsidP="00793519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Thursday. Today it is Thursday.</w:t>
      </w:r>
    </w:p>
    <w:p w:rsidR="007D38D6" w:rsidRPr="00D174EF" w:rsidRDefault="007D38D6" w:rsidP="00793519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Friday. Today it is Friday.</w:t>
      </w:r>
    </w:p>
    <w:p w:rsidR="007D38D6" w:rsidRPr="00D174EF" w:rsidRDefault="007D38D6" w:rsidP="00793519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Saturday. Today it is Saturday.</w:t>
      </w:r>
    </w:p>
    <w:p w:rsidR="007D38D6" w:rsidRPr="00D174EF" w:rsidRDefault="007D38D6" w:rsidP="00793519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Sunday. Today it is Sunday.</w:t>
      </w:r>
    </w:p>
    <w:p w:rsidR="007D38D6" w:rsidRDefault="007D38D6" w:rsidP="00793519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7D38D6" w:rsidRPr="00D174EF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Repeat after me once again:</w:t>
      </w:r>
    </w:p>
    <w:p w:rsidR="007D38D6" w:rsidRPr="00D174EF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Monday. Tuesday. Wednesday. Thursday. Friday. Saturday. Sunday.</w:t>
      </w:r>
    </w:p>
    <w:p w:rsidR="007D38D6" w:rsidRPr="00D174EF" w:rsidRDefault="007D38D6" w:rsidP="009C2156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9C2156" w:rsidRDefault="007D38D6" w:rsidP="003329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Прощание</w:t>
      </w:r>
    </w:p>
    <w:p w:rsidR="007D38D6" w:rsidRDefault="007D38D6" w:rsidP="009C215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EF246A" w:rsidRDefault="007D38D6" w:rsidP="009C2156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Just a pity, but the time is over! Goodbye, Kate, Damir, Helga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A3FDC">
        <w:rPr>
          <w:rFonts w:ascii="Times New Roman" w:hAnsi="Times New Roman"/>
          <w:i/>
          <w:sz w:val="24"/>
          <w:szCs w:val="24"/>
          <w:lang w:val="en-US"/>
        </w:rPr>
        <w:t>(</w:t>
      </w:r>
      <w:r w:rsidRPr="005A3FDC">
        <w:rPr>
          <w:rFonts w:ascii="Times New Roman" w:hAnsi="Times New Roman"/>
          <w:i/>
          <w:sz w:val="24"/>
          <w:szCs w:val="24"/>
        </w:rPr>
        <w:t>варианты</w:t>
      </w:r>
      <w:r w:rsidRPr="005A3FDC">
        <w:rPr>
          <w:rFonts w:ascii="Times New Roman" w:hAnsi="Times New Roman"/>
          <w:i/>
          <w:sz w:val="24"/>
          <w:szCs w:val="24"/>
          <w:lang w:val="en-US"/>
        </w:rPr>
        <w:t>)!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174EF">
        <w:rPr>
          <w:rFonts w:ascii="Times New Roman" w:hAnsi="Times New Roman"/>
          <w:b/>
          <w:sz w:val="24"/>
          <w:szCs w:val="24"/>
          <w:lang w:val="en-US"/>
        </w:rPr>
        <w:t xml:space="preserve">It` time to say 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>«</w:t>
      </w:r>
      <w:r w:rsidRPr="00D174EF">
        <w:rPr>
          <w:rFonts w:ascii="Times New Roman" w:hAnsi="Times New Roman"/>
          <w:b/>
          <w:sz w:val="24"/>
          <w:szCs w:val="24"/>
          <w:lang w:val="en-US"/>
        </w:rPr>
        <w:t>Goodbye!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>»</w:t>
      </w:r>
    </w:p>
    <w:p w:rsidR="007D38D6" w:rsidRPr="00D174EF" w:rsidRDefault="007D38D6" w:rsidP="009C2156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-Goodbye, children!</w:t>
      </w:r>
    </w:p>
    <w:p w:rsidR="007D38D6" w:rsidRPr="00D174EF" w:rsidRDefault="007D38D6" w:rsidP="009C2156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 xml:space="preserve">-Goodbye, </w:t>
      </w:r>
      <w:smartTag w:uri="urn:schemas-microsoft-com:office:smarttags" w:element="City">
        <w:smartTag w:uri="urn:schemas-microsoft-com:office:smarttags" w:element="place">
          <w:r w:rsidRPr="00D174EF">
            <w:rPr>
              <w:rFonts w:ascii="Times New Roman" w:hAnsi="Times New Roman"/>
              <w:b/>
              <w:sz w:val="24"/>
              <w:szCs w:val="24"/>
              <w:lang w:val="en-US"/>
            </w:rPr>
            <w:t>L.A.</w:t>
          </w:r>
        </w:smartTag>
      </w:smartTag>
      <w:r w:rsidRPr="00D174EF">
        <w:rPr>
          <w:rFonts w:ascii="Times New Roman" w:hAnsi="Times New Roman"/>
          <w:b/>
          <w:sz w:val="24"/>
          <w:szCs w:val="24"/>
          <w:lang w:val="en-US"/>
        </w:rPr>
        <w:t>!</w:t>
      </w:r>
    </w:p>
    <w:p w:rsidR="007D38D6" w:rsidRPr="00D174EF" w:rsidRDefault="007D38D6" w:rsidP="009C2156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-Bye-bye! See you later!</w:t>
      </w:r>
    </w:p>
    <w:p w:rsidR="007D38D6" w:rsidRPr="00D174EF" w:rsidRDefault="007D38D6" w:rsidP="00BA2A8B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AB6690" w:rsidRDefault="007D38D6" w:rsidP="009302E3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</w:p>
    <w:p w:rsidR="007D38D6" w:rsidRPr="00EF246A" w:rsidRDefault="007D38D6" w:rsidP="007B27A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неделя</w:t>
      </w:r>
    </w:p>
    <w:p w:rsidR="007D38D6" w:rsidRPr="00EF246A" w:rsidRDefault="007D38D6" w:rsidP="007B27A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7B27AF" w:rsidRDefault="007D38D6" w:rsidP="007B27AF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A35CB">
        <w:rPr>
          <w:rFonts w:ascii="Times New Roman" w:hAnsi="Times New Roman"/>
          <w:b/>
          <w:sz w:val="28"/>
          <w:szCs w:val="28"/>
          <w:lang w:val="en-US"/>
        </w:rPr>
        <w:t xml:space="preserve">Let`s make new friends!  </w:t>
      </w:r>
      <w:r w:rsidRPr="007B27AF">
        <w:rPr>
          <w:rFonts w:ascii="Times New Roman" w:hAnsi="Times New Roman"/>
          <w:sz w:val="28"/>
          <w:szCs w:val="28"/>
        </w:rPr>
        <w:t>Давайте знакомиться с новыми друзьями!</w:t>
      </w:r>
    </w:p>
    <w:p w:rsidR="007D38D6" w:rsidRPr="00AA35CB" w:rsidRDefault="007D38D6" w:rsidP="007B27A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D38D6" w:rsidRPr="007B27AF" w:rsidRDefault="007D38D6" w:rsidP="003329BC">
      <w:pPr>
        <w:pStyle w:val="ListParagraph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27AF">
        <w:rPr>
          <w:rFonts w:ascii="Times New Roman" w:hAnsi="Times New Roman"/>
          <w:sz w:val="24"/>
          <w:szCs w:val="24"/>
        </w:rPr>
        <w:t>Приветствие:</w:t>
      </w:r>
    </w:p>
    <w:p w:rsidR="007D38D6" w:rsidRDefault="007D38D6" w:rsidP="007B27A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Default="007D38D6" w:rsidP="00AA35C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Hello, children!</w:t>
      </w:r>
    </w:p>
    <w:p w:rsidR="007D38D6" w:rsidRPr="007E58AA" w:rsidRDefault="007D38D6" w:rsidP="00AA35CB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286164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>Hello</w:t>
      </w:r>
      <w:r w:rsidRPr="00286164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L</w:t>
      </w:r>
      <w:r w:rsidRPr="0028616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286164">
        <w:rPr>
          <w:rFonts w:ascii="Times New Roman" w:hAnsi="Times New Roman"/>
          <w:b/>
          <w:sz w:val="24"/>
          <w:szCs w:val="24"/>
        </w:rPr>
        <w:t xml:space="preserve">.! </w:t>
      </w:r>
      <w:r w:rsidRPr="007E58AA">
        <w:rPr>
          <w:rFonts w:ascii="Times New Roman" w:hAnsi="Times New Roman"/>
          <w:i/>
          <w:sz w:val="24"/>
          <w:szCs w:val="24"/>
        </w:rPr>
        <w:t>(ответ детей)</w:t>
      </w:r>
    </w:p>
    <w:p w:rsidR="007D38D6" w:rsidRDefault="007D38D6" w:rsidP="00AA35C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-I`m glad to see you!</w:t>
      </w:r>
    </w:p>
    <w:p w:rsidR="007D38D6" w:rsidRPr="007E58AA" w:rsidRDefault="007D38D6" w:rsidP="00AA35CB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- We are glad to see you, too! </w:t>
      </w:r>
      <w:r w:rsidRPr="007E58AA">
        <w:rPr>
          <w:rFonts w:ascii="Times New Roman" w:hAnsi="Times New Roman"/>
          <w:i/>
          <w:sz w:val="24"/>
          <w:szCs w:val="24"/>
        </w:rPr>
        <w:t>(ответ детей)</w:t>
      </w:r>
    </w:p>
    <w:p w:rsidR="007D38D6" w:rsidRDefault="007D38D6" w:rsidP="00AA35C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Default="007D38D6" w:rsidP="00AA35C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Песня: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Say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Hello!</w:t>
      </w:r>
      <w:r>
        <w:rPr>
          <w:rFonts w:ascii="Times New Roman" w:hAnsi="Times New Roman"/>
          <w:b/>
          <w:sz w:val="24"/>
          <w:szCs w:val="24"/>
        </w:rPr>
        <w:t>» - «</w:t>
      </w:r>
      <w:r>
        <w:rPr>
          <w:rFonts w:ascii="Times New Roman" w:hAnsi="Times New Roman"/>
          <w:b/>
          <w:sz w:val="24"/>
          <w:szCs w:val="24"/>
          <w:lang w:val="en-US"/>
        </w:rPr>
        <w:t>Hello!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D38D6" w:rsidRDefault="007D38D6" w:rsidP="00AA35C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7B27AF" w:rsidRDefault="007D38D6" w:rsidP="003329BC">
      <w:pPr>
        <w:pStyle w:val="ListParagraph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27AF">
        <w:rPr>
          <w:rFonts w:ascii="Times New Roman" w:hAnsi="Times New Roman"/>
          <w:sz w:val="24"/>
          <w:szCs w:val="24"/>
        </w:rPr>
        <w:t>Отработка вариантов приветствия:</w:t>
      </w:r>
    </w:p>
    <w:p w:rsidR="007D38D6" w:rsidRDefault="007D38D6" w:rsidP="00AA35C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571AF4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Children, look: we have a guest today. It`s The Sun.</w:t>
      </w:r>
    </w:p>
    <w:p w:rsidR="007D38D6" w:rsidRDefault="007D38D6" w:rsidP="00AA35C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Hello, children!</w:t>
      </w:r>
    </w:p>
    <w:p w:rsidR="007D38D6" w:rsidRPr="007E58AA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Hello, The Sun! 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>(</w:t>
      </w:r>
      <w:r w:rsidRPr="007E58AA">
        <w:rPr>
          <w:rFonts w:ascii="Times New Roman" w:hAnsi="Times New Roman"/>
          <w:i/>
          <w:sz w:val="24"/>
          <w:szCs w:val="24"/>
        </w:rPr>
        <w:t>ответ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7E58AA">
        <w:rPr>
          <w:rFonts w:ascii="Times New Roman" w:hAnsi="Times New Roman"/>
          <w:i/>
          <w:sz w:val="24"/>
          <w:szCs w:val="24"/>
        </w:rPr>
        <w:t>детей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Default="007D38D6" w:rsidP="00AA35C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E35F23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Children, help, please, The Sun. When The Sun gets up, we say: </w:t>
      </w:r>
    </w:p>
    <w:p w:rsidR="007D38D6" w:rsidRPr="007E58AA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Good morning!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Pr="007E58AA">
        <w:rPr>
          <w:rFonts w:ascii="Times New Roman" w:hAnsi="Times New Roman"/>
          <w:i/>
          <w:sz w:val="24"/>
          <w:szCs w:val="24"/>
        </w:rPr>
        <w:t>(ответ детей)</w:t>
      </w:r>
    </w:p>
    <w:p w:rsidR="007D38D6" w:rsidRPr="00AE40C7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When The Sun is high in the sky, we say each other:</w:t>
      </w:r>
    </w:p>
    <w:p w:rsidR="007D38D6" w:rsidRPr="007E58AA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Good afternoon!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Pr="007E58AA">
        <w:rPr>
          <w:rFonts w:ascii="Times New Roman" w:hAnsi="Times New Roman"/>
          <w:i/>
          <w:sz w:val="24"/>
          <w:szCs w:val="24"/>
        </w:rPr>
        <w:t>(ответ детей)</w:t>
      </w: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When The Sun goes home, we say each other:</w:t>
      </w:r>
    </w:p>
    <w:p w:rsidR="007D38D6" w:rsidRPr="007E58AA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Good evening!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Pr="007E58AA">
        <w:rPr>
          <w:rFonts w:ascii="Times New Roman" w:hAnsi="Times New Roman"/>
          <w:i/>
          <w:sz w:val="24"/>
          <w:szCs w:val="24"/>
        </w:rPr>
        <w:t>(ответ детей)</w:t>
      </w: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When The Sun goes to bed, we say:</w:t>
      </w:r>
    </w:p>
    <w:p w:rsidR="007D38D6" w:rsidRPr="007E58AA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Good night!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Pr="007E58AA">
        <w:rPr>
          <w:rFonts w:ascii="Times New Roman" w:hAnsi="Times New Roman"/>
          <w:i/>
          <w:sz w:val="24"/>
          <w:szCs w:val="24"/>
        </w:rPr>
        <w:t>(ответ детей)</w:t>
      </w:r>
    </w:p>
    <w:p w:rsidR="007D38D6" w:rsidRDefault="007D38D6" w:rsidP="00AA35C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4D2C18" w:rsidRDefault="007D38D6" w:rsidP="00AA35C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And now once again:</w:t>
      </w:r>
    </w:p>
    <w:p w:rsidR="007D38D6" w:rsidRPr="00AE40C7" w:rsidRDefault="007D38D6" w:rsidP="00AA35C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BA2A8B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A2A8B">
        <w:rPr>
          <w:rFonts w:ascii="Times New Roman" w:hAnsi="Times New Roman"/>
          <w:b/>
          <w:sz w:val="24"/>
          <w:szCs w:val="24"/>
        </w:rPr>
        <w:t>“</w:t>
      </w:r>
      <w:r w:rsidRPr="00BA2A8B">
        <w:rPr>
          <w:rFonts w:ascii="Times New Roman" w:hAnsi="Times New Roman"/>
          <w:b/>
          <w:sz w:val="24"/>
          <w:szCs w:val="24"/>
          <w:lang w:val="en-US"/>
        </w:rPr>
        <w:t>Good</w:t>
      </w:r>
      <w:r w:rsidRPr="00BA2A8B">
        <w:rPr>
          <w:rFonts w:ascii="Times New Roman" w:hAnsi="Times New Roman"/>
          <w:b/>
          <w:sz w:val="24"/>
          <w:szCs w:val="24"/>
        </w:rPr>
        <w:t xml:space="preserve"> </w:t>
      </w:r>
      <w:r w:rsidRPr="00BA2A8B">
        <w:rPr>
          <w:rFonts w:ascii="Times New Roman" w:hAnsi="Times New Roman"/>
          <w:b/>
          <w:sz w:val="24"/>
          <w:szCs w:val="24"/>
          <w:lang w:val="en-US"/>
        </w:rPr>
        <w:t>morning</w:t>
      </w:r>
      <w:r w:rsidRPr="00BA2A8B">
        <w:rPr>
          <w:rFonts w:ascii="Times New Roman" w:hAnsi="Times New Roman"/>
          <w:b/>
          <w:sz w:val="24"/>
          <w:szCs w:val="24"/>
        </w:rPr>
        <w:t>!”</w:t>
      </w:r>
      <w:r w:rsidRPr="00BA2A8B">
        <w:rPr>
          <w:rFonts w:ascii="Times New Roman" w:hAnsi="Times New Roman"/>
          <w:sz w:val="24"/>
          <w:szCs w:val="24"/>
        </w:rPr>
        <w:t xml:space="preserve"> – дети потягиваются</w:t>
      </w:r>
    </w:p>
    <w:p w:rsidR="007D38D6" w:rsidRPr="004A6CF5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17848">
        <w:rPr>
          <w:rFonts w:ascii="Times New Roman" w:hAnsi="Times New Roman"/>
          <w:b/>
          <w:sz w:val="24"/>
          <w:szCs w:val="24"/>
        </w:rPr>
        <w:t>“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Good</w:t>
      </w:r>
      <w:r w:rsidRPr="00717848">
        <w:rPr>
          <w:rFonts w:ascii="Times New Roman" w:hAnsi="Times New Roman"/>
          <w:b/>
          <w:sz w:val="24"/>
          <w:szCs w:val="24"/>
        </w:rPr>
        <w:t xml:space="preserve"> 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afternoon</w:t>
      </w:r>
      <w:r w:rsidRPr="00717848">
        <w:rPr>
          <w:rFonts w:ascii="Times New Roman" w:hAnsi="Times New Roman"/>
          <w:b/>
          <w:sz w:val="24"/>
          <w:szCs w:val="24"/>
        </w:rPr>
        <w:t>!”</w:t>
      </w:r>
      <w:r w:rsidRPr="00717848">
        <w:rPr>
          <w:rFonts w:ascii="Times New Roman" w:hAnsi="Times New Roman"/>
          <w:sz w:val="24"/>
          <w:szCs w:val="24"/>
        </w:rPr>
        <w:t xml:space="preserve"> – дети тянут руку, чтобы ответить</w:t>
      </w:r>
    </w:p>
    <w:p w:rsidR="007D38D6" w:rsidRPr="004A6CF5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A6CF5">
        <w:rPr>
          <w:rFonts w:ascii="Times New Roman" w:hAnsi="Times New Roman"/>
          <w:b/>
          <w:sz w:val="24"/>
          <w:szCs w:val="24"/>
        </w:rPr>
        <w:t>“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Good</w:t>
      </w:r>
      <w:r w:rsidRPr="004A6CF5">
        <w:rPr>
          <w:rFonts w:ascii="Times New Roman" w:hAnsi="Times New Roman"/>
          <w:b/>
          <w:sz w:val="24"/>
          <w:szCs w:val="24"/>
        </w:rPr>
        <w:t xml:space="preserve"> 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evening</w:t>
      </w:r>
      <w:r w:rsidRPr="004A6CF5">
        <w:rPr>
          <w:rFonts w:ascii="Times New Roman" w:hAnsi="Times New Roman"/>
          <w:b/>
          <w:sz w:val="24"/>
          <w:szCs w:val="24"/>
        </w:rPr>
        <w:t>!”</w:t>
      </w:r>
      <w:r w:rsidRPr="00717848">
        <w:rPr>
          <w:rFonts w:ascii="Times New Roman" w:hAnsi="Times New Roman"/>
          <w:sz w:val="24"/>
          <w:szCs w:val="24"/>
        </w:rPr>
        <w:t xml:space="preserve"> – дети танцуют</w:t>
      </w: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17848">
        <w:rPr>
          <w:rFonts w:ascii="Times New Roman" w:hAnsi="Times New Roman"/>
          <w:b/>
          <w:sz w:val="24"/>
          <w:szCs w:val="24"/>
        </w:rPr>
        <w:t>“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Good</w:t>
      </w:r>
      <w:r w:rsidRPr="00717848">
        <w:rPr>
          <w:rFonts w:ascii="Times New Roman" w:hAnsi="Times New Roman"/>
          <w:b/>
          <w:sz w:val="24"/>
          <w:szCs w:val="24"/>
        </w:rPr>
        <w:t xml:space="preserve"> </w:t>
      </w:r>
      <w:r w:rsidRPr="00717848">
        <w:rPr>
          <w:rFonts w:ascii="Times New Roman" w:hAnsi="Times New Roman"/>
          <w:b/>
          <w:sz w:val="24"/>
          <w:szCs w:val="24"/>
          <w:lang w:val="en-US"/>
        </w:rPr>
        <w:t>night</w:t>
      </w:r>
      <w:r w:rsidRPr="00717848">
        <w:rPr>
          <w:rFonts w:ascii="Times New Roman" w:hAnsi="Times New Roman"/>
          <w:b/>
          <w:sz w:val="24"/>
          <w:szCs w:val="24"/>
        </w:rPr>
        <w:t>!”</w:t>
      </w:r>
      <w:r w:rsidRPr="00717848">
        <w:rPr>
          <w:rFonts w:ascii="Times New Roman" w:hAnsi="Times New Roman"/>
          <w:sz w:val="24"/>
          <w:szCs w:val="24"/>
        </w:rPr>
        <w:t xml:space="preserve"> – дети подкладывают ладошки под свою щечку</w:t>
      </w:r>
    </w:p>
    <w:p w:rsidR="007D38D6" w:rsidRPr="00421E61" w:rsidRDefault="007D38D6" w:rsidP="00AA35C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B13003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13003">
        <w:rPr>
          <w:rFonts w:ascii="Times New Roman" w:hAnsi="Times New Roman"/>
          <w:sz w:val="24"/>
          <w:szCs w:val="24"/>
        </w:rPr>
        <w:t>Игра на внимание</w:t>
      </w:r>
    </w:p>
    <w:p w:rsidR="007D38D6" w:rsidRPr="004D2C18" w:rsidRDefault="007D38D6" w:rsidP="004D2C18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B13003">
        <w:rPr>
          <w:rFonts w:ascii="Times New Roman" w:hAnsi="Times New Roman"/>
          <w:sz w:val="24"/>
          <w:szCs w:val="24"/>
        </w:rPr>
        <w:t xml:space="preserve">Отработка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How</w:t>
      </w:r>
      <w:r w:rsidRPr="006D64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are</w:t>
      </w:r>
      <w:r w:rsidRPr="006D64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you</w:t>
      </w:r>
      <w:r w:rsidRPr="006D64FE"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Pr="00B13003">
        <w:rPr>
          <w:rFonts w:ascii="Times New Roman" w:hAnsi="Times New Roman"/>
          <w:sz w:val="24"/>
          <w:szCs w:val="24"/>
        </w:rPr>
        <w:t>с ответами и жестами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13003">
        <w:rPr>
          <w:rFonts w:ascii="Times New Roman" w:hAnsi="Times New Roman"/>
          <w:i/>
          <w:sz w:val="24"/>
          <w:szCs w:val="24"/>
        </w:rPr>
        <w:t>(смотри предыдущее занятие)</w:t>
      </w:r>
    </w:p>
    <w:p w:rsidR="007D38D6" w:rsidRDefault="007D38D6" w:rsidP="00AA35C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B13003" w:rsidRDefault="007D38D6" w:rsidP="00B1300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13003">
        <w:rPr>
          <w:rFonts w:ascii="Times New Roman" w:hAnsi="Times New Roman"/>
          <w:sz w:val="24"/>
          <w:szCs w:val="24"/>
        </w:rPr>
        <w:t>Физминутка:</w:t>
      </w:r>
    </w:p>
    <w:p w:rsidR="007D38D6" w:rsidRDefault="007D38D6" w:rsidP="002159C6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7D38D6" w:rsidRPr="002159C6" w:rsidRDefault="007D38D6" w:rsidP="003329B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Hands up, hands down</w:t>
      </w:r>
    </w:p>
    <w:p w:rsidR="007D38D6" w:rsidRDefault="007D38D6" w:rsidP="002159C6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Hands on hips, sit down</w:t>
      </w:r>
    </w:p>
    <w:p w:rsidR="007D38D6" w:rsidRDefault="007D38D6" w:rsidP="002159C6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Hands up to the sides.</w:t>
      </w:r>
    </w:p>
    <w:p w:rsidR="007D38D6" w:rsidRDefault="007D38D6" w:rsidP="002159C6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Bend left, bend right</w:t>
      </w:r>
    </w:p>
    <w:p w:rsidR="007D38D6" w:rsidRDefault="007D38D6" w:rsidP="002159C6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One, two, three, hop!</w:t>
      </w:r>
    </w:p>
    <w:p w:rsidR="007D38D6" w:rsidRDefault="007D38D6" w:rsidP="002159C6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One, two, three, stop!</w:t>
      </w:r>
    </w:p>
    <w:p w:rsidR="007D38D6" w:rsidRDefault="007D38D6" w:rsidP="002159C6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Hands up! Clap-clap!</w:t>
      </w:r>
    </w:p>
    <w:p w:rsidR="007D38D6" w:rsidRDefault="007D38D6" w:rsidP="00F51FD4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Hands down! Clap-clap!</w:t>
      </w:r>
    </w:p>
    <w:p w:rsidR="007D38D6" w:rsidRDefault="007D38D6" w:rsidP="00F51FD4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Turn left! Hop-hop!</w:t>
      </w:r>
    </w:p>
    <w:p w:rsidR="007D38D6" w:rsidRDefault="007D38D6" w:rsidP="00F51FD4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Turn right! Hop-hop!</w:t>
      </w:r>
    </w:p>
    <w:p w:rsidR="007D38D6" w:rsidRDefault="007D38D6" w:rsidP="00F51FD4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Stand up! Clap! Clap!</w:t>
      </w:r>
    </w:p>
    <w:p w:rsidR="007D38D6" w:rsidRDefault="007D38D6" w:rsidP="003475C2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Hands up! Clap! Clap!</w:t>
      </w:r>
    </w:p>
    <w:p w:rsidR="007D38D6" w:rsidRDefault="007D38D6" w:rsidP="003475C2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Step! Step! </w:t>
      </w:r>
    </w:p>
    <w:p w:rsidR="007D38D6" w:rsidRDefault="007D38D6" w:rsidP="003475C2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Hands down! Clap! Clap!</w:t>
      </w:r>
    </w:p>
    <w:p w:rsidR="007D38D6" w:rsidRDefault="007D38D6" w:rsidP="003475C2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Sit down!</w:t>
      </w:r>
    </w:p>
    <w:p w:rsidR="007D38D6" w:rsidRDefault="007D38D6" w:rsidP="003475C2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BE54A7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 w:rsidRPr="00B13003">
        <w:rPr>
          <w:rFonts w:ascii="Times New Roman" w:hAnsi="Times New Roman"/>
          <w:sz w:val="24"/>
          <w:szCs w:val="24"/>
        </w:rPr>
        <w:t>Повторение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Let`s me introduce</w:t>
      </w:r>
    </w:p>
    <w:p w:rsidR="007D38D6" w:rsidRDefault="007D38D6" w:rsidP="00BE54A7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B13003" w:rsidRDefault="007D38D6" w:rsidP="00081F1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13003">
        <w:rPr>
          <w:rFonts w:ascii="Times New Roman" w:hAnsi="Times New Roman"/>
          <w:i/>
          <w:sz w:val="24"/>
          <w:szCs w:val="24"/>
        </w:rPr>
        <w:t>(в виде вопросов-ответов, с помощью мяча идет отработка основных вопросов о себе)</w:t>
      </w:r>
    </w:p>
    <w:p w:rsidR="007D38D6" w:rsidRPr="00B13003" w:rsidRDefault="007D38D6" w:rsidP="00081F1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D38D6" w:rsidRPr="00B13003" w:rsidRDefault="007D38D6" w:rsidP="00081F1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 w:rsidRPr="00B13003">
        <w:rPr>
          <w:rFonts w:ascii="Times New Roman" w:hAnsi="Times New Roman"/>
          <w:b/>
          <w:sz w:val="24"/>
          <w:szCs w:val="24"/>
          <w:u w:val="single"/>
          <w:lang w:val="en-US"/>
        </w:rPr>
        <w:t>What is your name?</w:t>
      </w:r>
    </w:p>
    <w:p w:rsidR="007D38D6" w:rsidRPr="00B13003" w:rsidRDefault="007D38D6" w:rsidP="00081F13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- Are you Kate? 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>(</w:t>
      </w:r>
      <w:r w:rsidRPr="00B13003">
        <w:rPr>
          <w:rFonts w:ascii="Times New Roman" w:hAnsi="Times New Roman"/>
          <w:i/>
          <w:sz w:val="24"/>
          <w:szCs w:val="24"/>
        </w:rPr>
        <w:t>варианты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Default="007D38D6" w:rsidP="00081F1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- Yes/No</w:t>
      </w:r>
    </w:p>
    <w:p w:rsidR="007D38D6" w:rsidRDefault="007D38D6" w:rsidP="00081F1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B13003" w:rsidRDefault="007D38D6" w:rsidP="00081F1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</w:t>
      </w:r>
      <w:r w:rsidRPr="00B13003">
        <w:rPr>
          <w:rFonts w:ascii="Times New Roman" w:hAnsi="Times New Roman"/>
          <w:b/>
          <w:sz w:val="24"/>
          <w:szCs w:val="24"/>
          <w:u w:val="single"/>
          <w:lang w:val="en-US"/>
        </w:rPr>
        <w:t>). How old are you?</w:t>
      </w:r>
    </w:p>
    <w:p w:rsidR="007D38D6" w:rsidRPr="00B13003" w:rsidRDefault="007D38D6" w:rsidP="00081F13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- Are you 3? 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>(</w:t>
      </w:r>
      <w:r w:rsidRPr="00B13003">
        <w:rPr>
          <w:rFonts w:ascii="Times New Roman" w:hAnsi="Times New Roman"/>
          <w:i/>
          <w:sz w:val="24"/>
          <w:szCs w:val="24"/>
        </w:rPr>
        <w:t>варианты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Default="007D38D6" w:rsidP="00081F1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- Yes/No</w:t>
      </w:r>
    </w:p>
    <w:p w:rsidR="007D38D6" w:rsidRDefault="007D38D6" w:rsidP="00081F1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B13003" w:rsidRDefault="007D38D6" w:rsidP="00081F1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3). </w:t>
      </w:r>
      <w:r w:rsidRPr="00B13003">
        <w:rPr>
          <w:rFonts w:ascii="Times New Roman" w:hAnsi="Times New Roman"/>
          <w:b/>
          <w:sz w:val="24"/>
          <w:szCs w:val="24"/>
          <w:u w:val="single"/>
          <w:lang w:val="en-US"/>
        </w:rPr>
        <w:t>Where are you from?</w:t>
      </w:r>
    </w:p>
    <w:p w:rsidR="007D38D6" w:rsidRPr="00B13003" w:rsidRDefault="007D38D6" w:rsidP="00081F13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- Are you from </w:t>
      </w:r>
      <w:smartTag w:uri="urn:schemas-microsoft-com:office:smarttags" w:element="place">
        <w:r>
          <w:rPr>
            <w:rFonts w:ascii="Times New Roman" w:hAnsi="Times New Roman"/>
            <w:b/>
            <w:sz w:val="24"/>
            <w:szCs w:val="24"/>
            <w:lang w:val="en-US"/>
          </w:rPr>
          <w:t>Europe</w:t>
        </w:r>
      </w:smartTag>
      <w:r>
        <w:rPr>
          <w:rFonts w:ascii="Times New Roman" w:hAnsi="Times New Roman"/>
          <w:b/>
          <w:sz w:val="24"/>
          <w:szCs w:val="24"/>
          <w:lang w:val="en-US"/>
        </w:rPr>
        <w:t xml:space="preserve">? </w:t>
      </w:r>
      <w:r w:rsidRPr="00B13003">
        <w:rPr>
          <w:rFonts w:ascii="Times New Roman" w:hAnsi="Times New Roman"/>
          <w:i/>
          <w:sz w:val="24"/>
          <w:szCs w:val="24"/>
          <w:lang w:val="en-US"/>
        </w:rPr>
        <w:t>(</w:t>
      </w:r>
      <w:r w:rsidRPr="00B13003">
        <w:rPr>
          <w:rFonts w:ascii="Times New Roman" w:hAnsi="Times New Roman"/>
          <w:i/>
          <w:sz w:val="24"/>
          <w:szCs w:val="24"/>
        </w:rPr>
        <w:t>варианты</w:t>
      </w:r>
      <w:r w:rsidRPr="00B13003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F246A" w:rsidRDefault="007D38D6" w:rsidP="00081F1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- Yes/No</w:t>
      </w:r>
    </w:p>
    <w:p w:rsidR="007D38D6" w:rsidRPr="00EF246A" w:rsidRDefault="007D38D6" w:rsidP="00081F1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B35F6A" w:rsidRDefault="007D38D6" w:rsidP="00081F1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B35F6A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Pr="00A81D40">
        <w:rPr>
          <w:rFonts w:ascii="Times New Roman" w:hAnsi="Times New Roman"/>
          <w:sz w:val="24"/>
          <w:szCs w:val="24"/>
        </w:rPr>
        <w:t>Игра</w:t>
      </w:r>
      <w:r w:rsidRPr="00A81D4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81D40">
        <w:rPr>
          <w:rFonts w:ascii="Times New Roman" w:hAnsi="Times New Roman"/>
          <w:sz w:val="24"/>
          <w:szCs w:val="24"/>
        </w:rPr>
        <w:t>на</w:t>
      </w:r>
      <w:r w:rsidRPr="00A81D4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81D40">
        <w:rPr>
          <w:rFonts w:ascii="Times New Roman" w:hAnsi="Times New Roman"/>
          <w:sz w:val="24"/>
          <w:szCs w:val="24"/>
        </w:rPr>
        <w:t>внимание</w:t>
      </w:r>
      <w:r w:rsidRPr="00B35F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Let`s me introduce!</w:t>
      </w:r>
    </w:p>
    <w:p w:rsidR="007D38D6" w:rsidRDefault="007D38D6" w:rsidP="00081F1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EF246A" w:rsidRDefault="007D38D6" w:rsidP="00081F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1D40">
        <w:rPr>
          <w:rFonts w:ascii="Times New Roman" w:hAnsi="Times New Roman"/>
          <w:i/>
          <w:sz w:val="24"/>
          <w:szCs w:val="24"/>
        </w:rPr>
        <w:t>(игра идет в быстром темпе, индивидуально с мячом, вопросы задаются вразброс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7D38D6" w:rsidRPr="00EF246A" w:rsidRDefault="007D38D6" w:rsidP="00081F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Default="007D38D6" w:rsidP="00081F1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-What is your name?</w:t>
      </w:r>
    </w:p>
    <w:p w:rsidR="007D38D6" w:rsidRDefault="007D38D6" w:rsidP="00081F1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-How old are you?</w:t>
      </w:r>
    </w:p>
    <w:p w:rsidR="007D38D6" w:rsidRDefault="007D38D6" w:rsidP="00081F1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- Where are you from?</w:t>
      </w:r>
    </w:p>
    <w:p w:rsidR="007D38D6" w:rsidRPr="00A81D40" w:rsidRDefault="007D38D6" w:rsidP="00081F1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81D40">
        <w:rPr>
          <w:rFonts w:ascii="Times New Roman" w:hAnsi="Times New Roman"/>
          <w:sz w:val="24"/>
          <w:szCs w:val="24"/>
        </w:rPr>
        <w:t>Физминутка</w:t>
      </w:r>
      <w:r w:rsidRPr="00EF246A">
        <w:rPr>
          <w:rFonts w:ascii="Times New Roman" w:hAnsi="Times New Roman"/>
          <w:sz w:val="24"/>
          <w:szCs w:val="24"/>
          <w:lang w:val="en-US"/>
        </w:rPr>
        <w:t>:</w:t>
      </w:r>
    </w:p>
    <w:p w:rsidR="007D38D6" w:rsidRDefault="007D38D6" w:rsidP="00081F1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D174EF" w:rsidRDefault="007D38D6" w:rsidP="003329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One and two and three and four</w:t>
      </w:r>
    </w:p>
    <w:p w:rsidR="007D38D6" w:rsidRPr="00D174EF" w:rsidRDefault="007D38D6" w:rsidP="00E53FF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I am sitting on the floor.</w:t>
      </w:r>
    </w:p>
    <w:p w:rsidR="007D38D6" w:rsidRPr="00D174EF" w:rsidRDefault="007D38D6" w:rsidP="00E53FF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I am sitting on the floor.</w:t>
      </w:r>
    </w:p>
    <w:p w:rsidR="007D38D6" w:rsidRPr="00D174EF" w:rsidRDefault="007D38D6" w:rsidP="00E53FF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One and two and three and four.</w:t>
      </w:r>
    </w:p>
    <w:p w:rsidR="007D38D6" w:rsidRPr="00D174EF" w:rsidRDefault="007D38D6" w:rsidP="00E53FF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D174EF" w:rsidRDefault="007D38D6" w:rsidP="003329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Hands up! Hands down!</w:t>
      </w:r>
    </w:p>
    <w:p w:rsidR="007D38D6" w:rsidRPr="00D174EF" w:rsidRDefault="007D38D6" w:rsidP="00E53FF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Hands on knees! Sit down!</w:t>
      </w:r>
    </w:p>
    <w:p w:rsidR="007D38D6" w:rsidRPr="00D174EF" w:rsidRDefault="007D38D6" w:rsidP="00E53FF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Clap your hands! Stand up!</w:t>
      </w:r>
    </w:p>
    <w:p w:rsidR="007D38D6" w:rsidRPr="00D174EF" w:rsidRDefault="007D38D6" w:rsidP="00E53FF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Stamp your feet! Hands up!</w:t>
      </w:r>
    </w:p>
    <w:p w:rsidR="007D38D6" w:rsidRPr="00D174EF" w:rsidRDefault="007D38D6" w:rsidP="00E53FF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1-2-3, hop! 1-2-3, stop!</w:t>
      </w:r>
    </w:p>
    <w:p w:rsidR="007D38D6" w:rsidRPr="00D174EF" w:rsidRDefault="007D38D6" w:rsidP="00E53FF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D174EF" w:rsidRDefault="007D38D6" w:rsidP="003329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One little, two little, three little fingers,</w:t>
      </w:r>
    </w:p>
    <w:p w:rsidR="007D38D6" w:rsidRPr="00D174EF" w:rsidRDefault="007D38D6" w:rsidP="00E53FF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Four little, five little, six little fingers,</w:t>
      </w:r>
    </w:p>
    <w:p w:rsidR="007D38D6" w:rsidRPr="00D174EF" w:rsidRDefault="007D38D6" w:rsidP="00E53FF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Seven little, eight little, nine little fingers,</w:t>
      </w:r>
    </w:p>
    <w:p w:rsidR="007D38D6" w:rsidRDefault="007D38D6" w:rsidP="00E53FF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Ten fingers on my hands!</w:t>
      </w:r>
    </w:p>
    <w:p w:rsidR="007D38D6" w:rsidRDefault="007D38D6" w:rsidP="00E53FF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5D04DD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A81D40" w:rsidRDefault="007D38D6" w:rsidP="003329BC">
      <w:pPr>
        <w:pStyle w:val="ListParagraph"/>
        <w:numPr>
          <w:ilvl w:val="0"/>
          <w:numId w:val="7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 w:rsidRPr="00A81D40">
        <w:rPr>
          <w:rFonts w:ascii="Times New Roman" w:hAnsi="Times New Roman"/>
          <w:sz w:val="24"/>
          <w:szCs w:val="24"/>
        </w:rPr>
        <w:t>Развитие диалогической речи</w:t>
      </w:r>
    </w:p>
    <w:p w:rsidR="007D38D6" w:rsidRDefault="007D38D6" w:rsidP="00F45974">
      <w:pPr>
        <w:pStyle w:val="ListParagraph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7D38D6" w:rsidRPr="00A81D40" w:rsidRDefault="007D38D6" w:rsidP="00F45974">
      <w:pPr>
        <w:pStyle w:val="ListParagraph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Boys and girls, today we have a lot of guests. There</w:t>
      </w:r>
      <w:r w:rsidRPr="002253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is</w:t>
      </w:r>
      <w:r w:rsidRPr="00225364">
        <w:rPr>
          <w:rFonts w:ascii="Times New Roman" w:hAnsi="Times New Roman"/>
          <w:b/>
          <w:sz w:val="24"/>
          <w:szCs w:val="24"/>
        </w:rPr>
        <w:t xml:space="preserve">… </w:t>
      </w:r>
      <w:r w:rsidRPr="00A81D40">
        <w:rPr>
          <w:rFonts w:ascii="Times New Roman" w:hAnsi="Times New Roman"/>
          <w:sz w:val="24"/>
          <w:szCs w:val="24"/>
        </w:rPr>
        <w:t>(</w:t>
      </w:r>
      <w:r w:rsidRPr="00A81D40">
        <w:rPr>
          <w:rFonts w:ascii="Times New Roman" w:hAnsi="Times New Roman"/>
          <w:i/>
          <w:sz w:val="24"/>
          <w:szCs w:val="24"/>
        </w:rPr>
        <w:t xml:space="preserve">ребятам представляются герои-мультяшки: Львенок и Черепаха, Крокодил Гена и Чебурашка, Котенок Гав и Щенок Шарик, Винни-Пух и Пятачок, Маша и Медведь, Тачки, </w:t>
      </w:r>
      <w:r w:rsidRPr="00A81D40">
        <w:rPr>
          <w:rFonts w:ascii="Times New Roman" w:hAnsi="Times New Roman"/>
          <w:sz w:val="24"/>
          <w:szCs w:val="24"/>
        </w:rPr>
        <w:t>Смешарики)</w:t>
      </w:r>
    </w:p>
    <w:p w:rsidR="007D38D6" w:rsidRDefault="007D38D6" w:rsidP="00F45974">
      <w:pPr>
        <w:pStyle w:val="ListParagraph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Hello! I am Masha. And you?</w:t>
      </w: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Hello! I am Misha.</w:t>
      </w: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Nice to meet you!</w:t>
      </w: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Nice to meet you, too!</w:t>
      </w: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Have a good day!</w:t>
      </w: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Have a good day, too!</w:t>
      </w: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Goodbye!</w:t>
      </w: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Bye-bye!</w:t>
      </w:r>
    </w:p>
    <w:p w:rsidR="007D38D6" w:rsidRDefault="007D38D6" w:rsidP="00F45974">
      <w:pPr>
        <w:pStyle w:val="ListParagraph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7D38D6" w:rsidRPr="00A81D40" w:rsidRDefault="007D38D6" w:rsidP="00F45974">
      <w:pPr>
        <w:pStyle w:val="ListParagraph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81D40">
        <w:rPr>
          <w:rFonts w:ascii="Times New Roman" w:hAnsi="Times New Roman"/>
          <w:sz w:val="24"/>
          <w:szCs w:val="24"/>
        </w:rPr>
        <w:t>- предъявление и инсценирование диалога с игрушками</w:t>
      </w:r>
    </w:p>
    <w:p w:rsidR="007D38D6" w:rsidRPr="00A81D40" w:rsidRDefault="007D38D6" w:rsidP="00F45974">
      <w:pPr>
        <w:pStyle w:val="ListParagraph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81D40">
        <w:rPr>
          <w:rFonts w:ascii="Times New Roman" w:hAnsi="Times New Roman"/>
          <w:sz w:val="24"/>
          <w:szCs w:val="24"/>
        </w:rPr>
        <w:t>- хоровая отработка реплик из диалога</w:t>
      </w:r>
    </w:p>
    <w:p w:rsidR="007D38D6" w:rsidRPr="00A81D40" w:rsidRDefault="007D38D6" w:rsidP="00F45974">
      <w:pPr>
        <w:pStyle w:val="ListParagraph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81D40">
        <w:rPr>
          <w:rFonts w:ascii="Times New Roman" w:hAnsi="Times New Roman"/>
          <w:sz w:val="24"/>
          <w:szCs w:val="24"/>
        </w:rPr>
        <w:t>- индивидуальный контроль диалога (2-3 пары)</w:t>
      </w:r>
    </w:p>
    <w:p w:rsidR="007D38D6" w:rsidRDefault="007D38D6" w:rsidP="00F45974">
      <w:pPr>
        <w:pStyle w:val="ListParagraph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7D38D6" w:rsidRPr="007C1AA5" w:rsidRDefault="007D38D6" w:rsidP="003329BC">
      <w:pPr>
        <w:pStyle w:val="ListParagraph"/>
        <w:numPr>
          <w:ilvl w:val="0"/>
          <w:numId w:val="7"/>
        </w:numPr>
        <w:spacing w:after="0" w:line="240" w:lineRule="auto"/>
        <w:ind w:left="284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Let`s count together</w:t>
      </w:r>
    </w:p>
    <w:p w:rsidR="007D38D6" w:rsidRDefault="007D38D6" w:rsidP="00F45974">
      <w:pPr>
        <w:pStyle w:val="ListParagraph"/>
        <w:spacing w:after="0" w:line="240" w:lineRule="auto"/>
        <w:ind w:left="284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A843EA" w:rsidRDefault="007D38D6" w:rsidP="00F45974">
      <w:pPr>
        <w:pStyle w:val="ListParagraph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843EA">
        <w:rPr>
          <w:rFonts w:ascii="Times New Roman" w:hAnsi="Times New Roman"/>
          <w:sz w:val="24"/>
          <w:szCs w:val="24"/>
        </w:rPr>
        <w:t>-повторение счета до 10</w:t>
      </w:r>
    </w:p>
    <w:p w:rsidR="007D38D6" w:rsidRPr="00A843EA" w:rsidRDefault="007D38D6" w:rsidP="00F45974">
      <w:pPr>
        <w:pStyle w:val="ListParagraph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843EA">
        <w:rPr>
          <w:rFonts w:ascii="Times New Roman" w:hAnsi="Times New Roman"/>
          <w:sz w:val="24"/>
          <w:szCs w:val="24"/>
        </w:rPr>
        <w:t>- отработка счета по кубикам-мякишам и по картинкам</w:t>
      </w:r>
    </w:p>
    <w:p w:rsidR="007D38D6" w:rsidRPr="00A843EA" w:rsidRDefault="007D38D6" w:rsidP="00F45974">
      <w:pPr>
        <w:pStyle w:val="ListParagraph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7D38D6" w:rsidRPr="00EF246A" w:rsidRDefault="007D38D6" w:rsidP="00F45974">
      <w:pPr>
        <w:pStyle w:val="ListParagraph"/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A843EA">
        <w:rPr>
          <w:rFonts w:ascii="Times New Roman" w:hAnsi="Times New Roman"/>
          <w:sz w:val="24"/>
          <w:szCs w:val="24"/>
        </w:rPr>
        <w:t>Физминутка</w:t>
      </w:r>
    </w:p>
    <w:p w:rsidR="007D38D6" w:rsidRPr="00EF246A" w:rsidRDefault="007D38D6" w:rsidP="007C1AA5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7C1AA5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Walking-walking</w:t>
      </w:r>
    </w:p>
    <w:p w:rsidR="007D38D6" w:rsidRDefault="007D38D6" w:rsidP="007C1AA5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F45974">
      <w:pPr>
        <w:pStyle w:val="ListParagraph"/>
        <w:spacing w:after="0" w:line="240" w:lineRule="auto"/>
        <w:ind w:left="1800" w:hanging="109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Walking, walking!</w:t>
      </w:r>
    </w:p>
    <w:p w:rsidR="007D38D6" w:rsidRDefault="007D38D6" w:rsidP="00F45974">
      <w:pPr>
        <w:pStyle w:val="ListParagraph"/>
        <w:spacing w:after="0" w:line="240" w:lineRule="auto"/>
        <w:ind w:left="1800" w:hanging="109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Walking, walking!</w:t>
      </w:r>
    </w:p>
    <w:p w:rsidR="007D38D6" w:rsidRDefault="007D38D6" w:rsidP="00F45974">
      <w:pPr>
        <w:pStyle w:val="ListParagraph"/>
        <w:spacing w:after="0" w:line="240" w:lineRule="auto"/>
        <w:ind w:left="1800" w:hanging="109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Hop, hop, hop! Hop, hop, hop!</w:t>
      </w:r>
    </w:p>
    <w:p w:rsidR="007D38D6" w:rsidRDefault="007D38D6" w:rsidP="00F45974">
      <w:pPr>
        <w:pStyle w:val="ListParagraph"/>
        <w:spacing w:after="0" w:line="240" w:lineRule="auto"/>
        <w:ind w:left="1800" w:hanging="109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Running, running!</w:t>
      </w:r>
    </w:p>
    <w:p w:rsidR="007D38D6" w:rsidRDefault="007D38D6" w:rsidP="00F45974">
      <w:pPr>
        <w:pStyle w:val="ListParagraph"/>
        <w:spacing w:after="0" w:line="240" w:lineRule="auto"/>
        <w:ind w:left="1800" w:hanging="109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Running, running!</w:t>
      </w:r>
    </w:p>
    <w:p w:rsidR="007D38D6" w:rsidRDefault="007D38D6" w:rsidP="00F45974">
      <w:pPr>
        <w:pStyle w:val="ListParagraph"/>
        <w:spacing w:after="0" w:line="240" w:lineRule="auto"/>
        <w:ind w:left="1800" w:hanging="109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Now, let`s stop!</w:t>
      </w:r>
    </w:p>
    <w:p w:rsidR="007D38D6" w:rsidRDefault="007D38D6" w:rsidP="00F45974">
      <w:pPr>
        <w:pStyle w:val="ListParagraph"/>
        <w:spacing w:after="0" w:line="240" w:lineRule="auto"/>
        <w:ind w:left="1800" w:hanging="109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Now, let`s stop!</w:t>
      </w:r>
    </w:p>
    <w:p w:rsidR="007D38D6" w:rsidRDefault="007D38D6" w:rsidP="00F45974">
      <w:pPr>
        <w:pStyle w:val="ListParagraph"/>
        <w:spacing w:after="0" w:line="240" w:lineRule="auto"/>
        <w:ind w:left="1800" w:hanging="1091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F45974">
      <w:pPr>
        <w:pStyle w:val="ListParagraph"/>
        <w:spacing w:after="0" w:line="240" w:lineRule="auto"/>
        <w:ind w:left="1800" w:hanging="109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Tip-top! Tip-top! Tip-top!</w:t>
      </w:r>
    </w:p>
    <w:p w:rsidR="007D38D6" w:rsidRDefault="007D38D6" w:rsidP="00F45974">
      <w:pPr>
        <w:pStyle w:val="ListParagraph"/>
        <w:spacing w:after="0" w:line="240" w:lineRule="auto"/>
        <w:ind w:left="1800" w:hanging="109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Jump, jump, jump!</w:t>
      </w:r>
    </w:p>
    <w:p w:rsidR="007D38D6" w:rsidRDefault="007D38D6" w:rsidP="00F45974">
      <w:pPr>
        <w:pStyle w:val="ListParagraph"/>
        <w:spacing w:after="0" w:line="240" w:lineRule="auto"/>
        <w:ind w:left="1800" w:hanging="109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Jump, jump, jump!</w:t>
      </w:r>
    </w:p>
    <w:p w:rsidR="007D38D6" w:rsidRDefault="007D38D6" w:rsidP="00F45974">
      <w:pPr>
        <w:pStyle w:val="ListParagraph"/>
        <w:spacing w:after="0" w:line="240" w:lineRule="auto"/>
        <w:ind w:left="1800" w:hanging="109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Swimming, swimming!</w:t>
      </w:r>
    </w:p>
    <w:p w:rsidR="007D38D6" w:rsidRDefault="007D38D6" w:rsidP="00F45974">
      <w:pPr>
        <w:pStyle w:val="ListParagraph"/>
        <w:spacing w:after="0" w:line="240" w:lineRule="auto"/>
        <w:ind w:left="1800" w:hanging="109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Swimming, swimming!</w:t>
      </w:r>
    </w:p>
    <w:p w:rsidR="007D38D6" w:rsidRDefault="007D38D6" w:rsidP="00F45974">
      <w:pPr>
        <w:pStyle w:val="ListParagraph"/>
        <w:spacing w:after="0" w:line="240" w:lineRule="auto"/>
        <w:ind w:left="1800" w:hanging="109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Now, let`s sleep!</w:t>
      </w:r>
    </w:p>
    <w:p w:rsidR="007D38D6" w:rsidRDefault="007D38D6" w:rsidP="00F45974">
      <w:pPr>
        <w:pStyle w:val="ListParagraph"/>
        <w:spacing w:after="0" w:line="240" w:lineRule="auto"/>
        <w:ind w:left="1800" w:hanging="109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Now, let`s sleep!</w:t>
      </w:r>
    </w:p>
    <w:p w:rsidR="007D38D6" w:rsidRDefault="007D38D6" w:rsidP="00F45974">
      <w:pPr>
        <w:pStyle w:val="ListParagraph"/>
        <w:spacing w:after="0" w:line="240" w:lineRule="auto"/>
        <w:ind w:left="1800" w:hanging="1091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F45974">
      <w:pPr>
        <w:pStyle w:val="ListParagraph"/>
        <w:spacing w:after="0" w:line="240" w:lineRule="auto"/>
        <w:ind w:left="1800" w:hanging="109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Wake up! Let`s time to go on!</w:t>
      </w:r>
    </w:p>
    <w:p w:rsidR="007D38D6" w:rsidRDefault="007D38D6" w:rsidP="00F45974">
      <w:pPr>
        <w:pStyle w:val="ListParagraph"/>
        <w:spacing w:after="0" w:line="240" w:lineRule="auto"/>
        <w:ind w:left="1800" w:hanging="1091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F45974">
      <w:pPr>
        <w:pStyle w:val="ListParagraph"/>
        <w:spacing w:after="0" w:line="240" w:lineRule="auto"/>
        <w:ind w:left="1800" w:hanging="109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Walking, walking!</w:t>
      </w:r>
    </w:p>
    <w:p w:rsidR="007D38D6" w:rsidRDefault="007D38D6" w:rsidP="00F45974">
      <w:pPr>
        <w:pStyle w:val="ListParagraph"/>
        <w:spacing w:after="0" w:line="240" w:lineRule="auto"/>
        <w:ind w:left="1800" w:hanging="109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Walking, walking!</w:t>
      </w:r>
    </w:p>
    <w:p w:rsidR="007D38D6" w:rsidRDefault="007D38D6" w:rsidP="00F45974">
      <w:pPr>
        <w:pStyle w:val="ListParagraph"/>
        <w:spacing w:after="0" w:line="240" w:lineRule="auto"/>
        <w:ind w:left="1800" w:hanging="109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Hop, hop, hop! Hop, hop, hop!</w:t>
      </w:r>
    </w:p>
    <w:p w:rsidR="007D38D6" w:rsidRDefault="007D38D6" w:rsidP="00F45974">
      <w:pPr>
        <w:pStyle w:val="ListParagraph"/>
        <w:spacing w:after="0" w:line="240" w:lineRule="auto"/>
        <w:ind w:left="1800" w:hanging="109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Running, running!</w:t>
      </w:r>
    </w:p>
    <w:p w:rsidR="007D38D6" w:rsidRDefault="007D38D6" w:rsidP="00F45974">
      <w:pPr>
        <w:pStyle w:val="ListParagraph"/>
        <w:spacing w:after="0" w:line="240" w:lineRule="auto"/>
        <w:ind w:left="1800" w:hanging="109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Running, running!</w:t>
      </w:r>
    </w:p>
    <w:p w:rsidR="007D38D6" w:rsidRDefault="007D38D6" w:rsidP="00F45974">
      <w:pPr>
        <w:pStyle w:val="ListParagraph"/>
        <w:spacing w:after="0" w:line="240" w:lineRule="auto"/>
        <w:ind w:left="1800" w:hanging="109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Now, let`s stop!</w:t>
      </w:r>
    </w:p>
    <w:p w:rsidR="007D38D6" w:rsidRDefault="007D38D6" w:rsidP="00F45974">
      <w:pPr>
        <w:pStyle w:val="ListParagraph"/>
        <w:spacing w:after="0" w:line="240" w:lineRule="auto"/>
        <w:ind w:left="1800" w:hanging="109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Now, let`s stop!</w:t>
      </w:r>
    </w:p>
    <w:p w:rsidR="007D38D6" w:rsidRDefault="007D38D6" w:rsidP="00F45974">
      <w:pPr>
        <w:pStyle w:val="ListParagraph"/>
        <w:spacing w:after="0" w:line="240" w:lineRule="auto"/>
        <w:ind w:left="1800" w:hanging="1091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D615F3" w:rsidRDefault="007D38D6" w:rsidP="003329BC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 w:rsidRPr="00A843EA">
        <w:rPr>
          <w:rFonts w:ascii="Times New Roman" w:hAnsi="Times New Roman"/>
          <w:sz w:val="24"/>
          <w:szCs w:val="24"/>
        </w:rPr>
        <w:t>Отработка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Days of the Week</w:t>
      </w:r>
    </w:p>
    <w:p w:rsidR="007D38D6" w:rsidRDefault="007D38D6" w:rsidP="009814D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A843EA" w:rsidRDefault="007D38D6" w:rsidP="009814D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A843EA">
        <w:rPr>
          <w:rFonts w:ascii="Times New Roman" w:hAnsi="Times New Roman"/>
          <w:sz w:val="24"/>
          <w:szCs w:val="24"/>
        </w:rPr>
        <w:t>предъявление по картинкам:</w:t>
      </w:r>
    </w:p>
    <w:p w:rsidR="007D38D6" w:rsidRPr="00A843EA" w:rsidRDefault="007D38D6" w:rsidP="009814D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EF246A" w:rsidRDefault="007D38D6" w:rsidP="009814D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Monday. Tuesday. Wednesday. Thursday. Friday. Saturday</w:t>
      </w:r>
      <w:r w:rsidRPr="00EF246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Sunday</w:t>
      </w:r>
      <w:r w:rsidRPr="00EF246A">
        <w:rPr>
          <w:rFonts w:ascii="Times New Roman" w:hAnsi="Times New Roman"/>
          <w:b/>
          <w:sz w:val="24"/>
          <w:szCs w:val="24"/>
        </w:rPr>
        <w:t>.</w:t>
      </w:r>
    </w:p>
    <w:p w:rsidR="007D38D6" w:rsidRPr="00EF246A" w:rsidRDefault="007D38D6" w:rsidP="009814D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A843EA" w:rsidRDefault="007D38D6" w:rsidP="009814D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843EA">
        <w:rPr>
          <w:rFonts w:ascii="Times New Roman" w:hAnsi="Times New Roman"/>
          <w:sz w:val="24"/>
          <w:szCs w:val="24"/>
        </w:rPr>
        <w:t>- хоровая отработка по образцу:</w:t>
      </w:r>
    </w:p>
    <w:p w:rsidR="007D38D6" w:rsidRPr="00A843EA" w:rsidRDefault="007D38D6" w:rsidP="009814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9814D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Monday. Today it is Monday.</w:t>
      </w:r>
    </w:p>
    <w:p w:rsidR="007D38D6" w:rsidRDefault="007D38D6" w:rsidP="009814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Tuesday. Today it is Tuesday. </w:t>
      </w:r>
      <w:r w:rsidRPr="0041637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Pr="009814D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</w:t>
      </w:r>
      <w:r w:rsidRPr="009814D1">
        <w:rPr>
          <w:rFonts w:ascii="Times New Roman" w:hAnsi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д</w:t>
      </w:r>
      <w:r w:rsidRPr="009814D1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D38D6" w:rsidRDefault="007D38D6" w:rsidP="009814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Pr="00A843EA" w:rsidRDefault="007D38D6" w:rsidP="003329BC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843EA">
        <w:rPr>
          <w:rFonts w:ascii="Times New Roman" w:hAnsi="Times New Roman"/>
          <w:sz w:val="24"/>
          <w:szCs w:val="24"/>
        </w:rPr>
        <w:t>Прощание</w:t>
      </w:r>
    </w:p>
    <w:p w:rsidR="007D38D6" w:rsidRPr="00A843EA" w:rsidRDefault="007D38D6" w:rsidP="009814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3D7C1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Default="007D38D6" w:rsidP="003D7C1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неделя</w:t>
      </w:r>
    </w:p>
    <w:p w:rsidR="007D38D6" w:rsidRDefault="007D38D6" w:rsidP="003D7C1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A346AE" w:rsidRDefault="007D38D6" w:rsidP="003D7C1E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346AE">
        <w:rPr>
          <w:rFonts w:ascii="Times New Roman" w:hAnsi="Times New Roman"/>
          <w:b/>
          <w:sz w:val="28"/>
          <w:szCs w:val="28"/>
          <w:lang w:val="en-US"/>
        </w:rPr>
        <w:t xml:space="preserve">Let`s me introduce my family! </w:t>
      </w:r>
      <w:r w:rsidRPr="00A346AE">
        <w:rPr>
          <w:rFonts w:ascii="Times New Roman" w:hAnsi="Times New Roman"/>
          <w:sz w:val="28"/>
          <w:szCs w:val="28"/>
        </w:rPr>
        <w:t>Разрешите представить мою семью!</w:t>
      </w:r>
    </w:p>
    <w:p w:rsidR="007D38D6" w:rsidRDefault="007D38D6" w:rsidP="003D7C1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81743">
        <w:rPr>
          <w:rFonts w:ascii="Times New Roman" w:hAnsi="Times New Roman"/>
          <w:sz w:val="24"/>
          <w:szCs w:val="24"/>
        </w:rPr>
        <w:t>Приветствие</w:t>
      </w:r>
    </w:p>
    <w:p w:rsidR="007D38D6" w:rsidRPr="001D0F6A" w:rsidRDefault="007D38D6" w:rsidP="00E4093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Песня: </w:t>
      </w:r>
      <w:r w:rsidRPr="001D0F6A">
        <w:rPr>
          <w:rFonts w:ascii="Times New Roman" w:hAnsi="Times New Roman"/>
          <w:b/>
          <w:sz w:val="24"/>
          <w:szCs w:val="24"/>
          <w:lang w:val="en-US"/>
        </w:rPr>
        <w:t xml:space="preserve">Say </w:t>
      </w:r>
      <w:r w:rsidRPr="001D0F6A">
        <w:rPr>
          <w:rFonts w:ascii="Times New Roman" w:hAnsi="Times New Roman"/>
          <w:b/>
          <w:sz w:val="24"/>
          <w:szCs w:val="24"/>
        </w:rPr>
        <w:t>«</w:t>
      </w:r>
      <w:r w:rsidRPr="001D0F6A">
        <w:rPr>
          <w:rFonts w:ascii="Times New Roman" w:hAnsi="Times New Roman"/>
          <w:b/>
          <w:sz w:val="24"/>
          <w:szCs w:val="24"/>
          <w:lang w:val="en-US"/>
        </w:rPr>
        <w:t>Hello!</w:t>
      </w:r>
      <w:r w:rsidRPr="001D0F6A">
        <w:rPr>
          <w:rFonts w:ascii="Times New Roman" w:hAnsi="Times New Roman"/>
          <w:b/>
          <w:sz w:val="24"/>
          <w:szCs w:val="24"/>
        </w:rPr>
        <w:t xml:space="preserve">» - </w:t>
      </w:r>
      <w:r w:rsidRPr="001D0F6A">
        <w:rPr>
          <w:rFonts w:ascii="Times New Roman" w:hAnsi="Times New Roman"/>
          <w:b/>
          <w:sz w:val="24"/>
          <w:szCs w:val="24"/>
          <w:lang w:val="en-US"/>
        </w:rPr>
        <w:t>Hello!</w:t>
      </w:r>
    </w:p>
    <w:p w:rsidR="007D38D6" w:rsidRDefault="007D38D6" w:rsidP="00E4093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981743" w:rsidRDefault="007D38D6" w:rsidP="003329BC">
      <w:pPr>
        <w:pStyle w:val="ListParagraph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81743">
        <w:rPr>
          <w:rFonts w:ascii="Times New Roman" w:hAnsi="Times New Roman"/>
          <w:sz w:val="24"/>
          <w:szCs w:val="24"/>
        </w:rPr>
        <w:t>Отработка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How</w:t>
      </w:r>
      <w:r w:rsidRPr="000E70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are</w:t>
      </w:r>
      <w:r w:rsidRPr="000E70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you</w:t>
      </w:r>
      <w:r w:rsidRPr="000E7005"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Pr="00981743">
        <w:rPr>
          <w:rFonts w:ascii="Times New Roman" w:hAnsi="Times New Roman"/>
          <w:sz w:val="24"/>
          <w:szCs w:val="24"/>
        </w:rPr>
        <w:t>с ответами и жестами</w:t>
      </w:r>
    </w:p>
    <w:p w:rsidR="007D38D6" w:rsidRPr="00981743" w:rsidRDefault="007D38D6" w:rsidP="00E40930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7D38D6" w:rsidRPr="001F3E33" w:rsidRDefault="007D38D6" w:rsidP="003329BC">
      <w:pPr>
        <w:pStyle w:val="ListParagraph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981743">
        <w:rPr>
          <w:rFonts w:ascii="Times New Roman" w:hAnsi="Times New Roman"/>
          <w:sz w:val="24"/>
          <w:szCs w:val="24"/>
        </w:rPr>
        <w:t>Отработка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Days of the Week</w:t>
      </w:r>
    </w:p>
    <w:p w:rsidR="007D38D6" w:rsidRPr="001F3E33" w:rsidRDefault="007D38D6" w:rsidP="00E40930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981743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81743">
        <w:rPr>
          <w:rFonts w:ascii="Times New Roman" w:hAnsi="Times New Roman"/>
          <w:sz w:val="24"/>
          <w:szCs w:val="24"/>
        </w:rPr>
        <w:t>предъявление по картинкам</w:t>
      </w:r>
    </w:p>
    <w:p w:rsidR="007D38D6" w:rsidRPr="00981743" w:rsidRDefault="007D38D6" w:rsidP="00E4093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Default="007D38D6" w:rsidP="00E4093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Monday. Tuesday. Wednesday. Thursday. Friday. Saturday. Sunday.</w:t>
      </w:r>
    </w:p>
    <w:p w:rsidR="007D38D6" w:rsidRDefault="007D38D6" w:rsidP="00E4093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A843EA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843EA">
        <w:rPr>
          <w:rFonts w:ascii="Times New Roman" w:hAnsi="Times New Roman"/>
          <w:sz w:val="24"/>
          <w:szCs w:val="24"/>
        </w:rPr>
        <w:t>- хоровая отработка по образцу:</w:t>
      </w:r>
    </w:p>
    <w:p w:rsidR="007D38D6" w:rsidRPr="00B44F08" w:rsidRDefault="007D38D6" w:rsidP="00E4093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B44F08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 w:rsidRPr="00B44F08">
        <w:rPr>
          <w:rFonts w:ascii="Times New Roman" w:hAnsi="Times New Roman"/>
          <w:b/>
          <w:sz w:val="24"/>
          <w:szCs w:val="24"/>
          <w:lang w:val="en-US"/>
        </w:rPr>
        <w:t>Monday. Today it is Monday.</w:t>
      </w:r>
    </w:p>
    <w:p w:rsidR="007D38D6" w:rsidRPr="00FC3345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B44F08">
        <w:rPr>
          <w:rFonts w:ascii="Times New Roman" w:hAnsi="Times New Roman"/>
          <w:b/>
          <w:sz w:val="24"/>
          <w:szCs w:val="24"/>
          <w:lang w:val="en-US"/>
        </w:rPr>
        <w:t xml:space="preserve">Tuesday. Today it is Tuesday.  </w:t>
      </w:r>
      <w:r w:rsidRPr="00B44F08">
        <w:rPr>
          <w:rFonts w:ascii="Times New Roman" w:hAnsi="Times New Roman"/>
          <w:b/>
          <w:sz w:val="24"/>
          <w:szCs w:val="24"/>
        </w:rPr>
        <w:t>и</w:t>
      </w:r>
      <w:r w:rsidRPr="00B44F0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44F08">
        <w:rPr>
          <w:rFonts w:ascii="Times New Roman" w:hAnsi="Times New Roman"/>
          <w:b/>
          <w:sz w:val="24"/>
          <w:szCs w:val="24"/>
        </w:rPr>
        <w:t>т</w:t>
      </w:r>
      <w:r w:rsidRPr="00B44F08">
        <w:rPr>
          <w:rFonts w:ascii="Times New Roman" w:hAnsi="Times New Roman"/>
          <w:b/>
          <w:sz w:val="24"/>
          <w:szCs w:val="24"/>
          <w:lang w:val="en-US"/>
        </w:rPr>
        <w:t>.</w:t>
      </w:r>
      <w:r w:rsidRPr="00B44F08">
        <w:rPr>
          <w:rFonts w:ascii="Times New Roman" w:hAnsi="Times New Roman"/>
          <w:b/>
          <w:sz w:val="24"/>
          <w:szCs w:val="24"/>
        </w:rPr>
        <w:t xml:space="preserve"> д</w:t>
      </w:r>
      <w:r w:rsidRPr="00B44F08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D38D6" w:rsidRDefault="007D38D6" w:rsidP="00E4093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981743" w:rsidRDefault="007D38D6" w:rsidP="00E4093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81743">
        <w:rPr>
          <w:rFonts w:ascii="Times New Roman" w:hAnsi="Times New Roman"/>
          <w:sz w:val="24"/>
          <w:szCs w:val="24"/>
        </w:rPr>
        <w:t>Физминутка</w:t>
      </w:r>
    </w:p>
    <w:p w:rsidR="007D38D6" w:rsidRDefault="007D38D6" w:rsidP="00FC3345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Pr="009631B3" w:rsidRDefault="007D38D6" w:rsidP="003329B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631B3">
        <w:rPr>
          <w:rFonts w:ascii="Times New Roman" w:hAnsi="Times New Roman"/>
          <w:b/>
          <w:sz w:val="28"/>
          <w:szCs w:val="28"/>
          <w:u w:val="single"/>
          <w:lang w:val="en-US"/>
        </w:rPr>
        <w:t>Hickory Dickory Dock</w:t>
      </w:r>
    </w:p>
    <w:p w:rsidR="007D38D6" w:rsidRDefault="007D38D6" w:rsidP="00FC334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FC334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Hickory Dickory Dock</w:t>
      </w:r>
    </w:p>
    <w:p w:rsidR="007D38D6" w:rsidRDefault="007D38D6" w:rsidP="00FC334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The mouse ran up the clock</w:t>
      </w:r>
    </w:p>
    <w:p w:rsidR="007D38D6" w:rsidRDefault="007D38D6" w:rsidP="00FC334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The clock struck one,</w:t>
      </w:r>
    </w:p>
    <w:p w:rsidR="007D38D6" w:rsidRDefault="007D38D6" w:rsidP="00FC334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The mouse ran down,</w:t>
      </w:r>
    </w:p>
    <w:p w:rsidR="007D38D6" w:rsidRDefault="007D38D6" w:rsidP="00FC334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Hickory Dickory Dock</w:t>
      </w:r>
    </w:p>
    <w:p w:rsidR="007D38D6" w:rsidRDefault="007D38D6" w:rsidP="00FC334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Hickory Dickory Dock</w:t>
      </w:r>
    </w:p>
    <w:p w:rsidR="007D38D6" w:rsidRDefault="007D38D6" w:rsidP="00FC334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The mouse ran up the clock.</w:t>
      </w:r>
    </w:p>
    <w:p w:rsidR="007D38D6" w:rsidRDefault="007D38D6" w:rsidP="00FC334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The clock struck two,</w:t>
      </w:r>
    </w:p>
    <w:p w:rsidR="007D38D6" w:rsidRPr="00EF246A" w:rsidRDefault="007D38D6" w:rsidP="00FC334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The mouse said, 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Boo!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>»</w:t>
      </w:r>
    </w:p>
    <w:p w:rsidR="007D38D6" w:rsidRDefault="007D38D6" w:rsidP="00FC334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262F7D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Hickory Dickory Dock.</w:t>
      </w:r>
    </w:p>
    <w:p w:rsidR="007D38D6" w:rsidRDefault="007D38D6" w:rsidP="00FC334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Hickory Dickory Dock</w:t>
      </w:r>
    </w:p>
    <w:p w:rsidR="007D38D6" w:rsidRDefault="007D38D6" w:rsidP="00FC334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The mouse ran up the clock.</w:t>
      </w:r>
    </w:p>
    <w:p w:rsidR="007D38D6" w:rsidRDefault="007D38D6" w:rsidP="00FC334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The clock struck three,</w:t>
      </w:r>
    </w:p>
    <w:p w:rsidR="007D38D6" w:rsidRPr="005A7436" w:rsidRDefault="007D38D6" w:rsidP="00FC334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The mouse said, </w:t>
      </w:r>
      <w:r w:rsidRPr="005A7436">
        <w:rPr>
          <w:rFonts w:ascii="Times New Roman" w:hAnsi="Times New Roman"/>
          <w:b/>
          <w:sz w:val="24"/>
          <w:szCs w:val="24"/>
          <w:lang w:val="en-US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Whee!</w:t>
      </w:r>
      <w:r w:rsidRPr="005A7436">
        <w:rPr>
          <w:rFonts w:ascii="Times New Roman" w:hAnsi="Times New Roman"/>
          <w:b/>
          <w:sz w:val="24"/>
          <w:szCs w:val="24"/>
          <w:lang w:val="en-US"/>
        </w:rPr>
        <w:t>»</w:t>
      </w:r>
    </w:p>
    <w:p w:rsidR="007D38D6" w:rsidRDefault="007D38D6" w:rsidP="00FC334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Hickory Dickory Dock.</w:t>
      </w:r>
    </w:p>
    <w:p w:rsidR="007D38D6" w:rsidRPr="00713184" w:rsidRDefault="007D38D6" w:rsidP="00FC3345">
      <w:pPr>
        <w:pStyle w:val="ListParagraph"/>
        <w:spacing w:after="0" w:line="240" w:lineRule="auto"/>
        <w:ind w:left="1080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</w:t>
      </w:r>
      <w:r w:rsidRPr="00713184">
        <w:rPr>
          <w:rFonts w:ascii="Times New Roman" w:hAnsi="Times New Roman"/>
          <w:b/>
          <w:i/>
          <w:sz w:val="24"/>
          <w:szCs w:val="24"/>
          <w:lang w:val="en-US"/>
        </w:rPr>
        <w:t>(Songbirds 2 p.26 Hickory Dickory Dock)</w:t>
      </w:r>
    </w:p>
    <w:p w:rsidR="007D38D6" w:rsidRDefault="007D38D6" w:rsidP="00FC334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9631B3" w:rsidRDefault="007D38D6" w:rsidP="003329B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9631B3">
        <w:rPr>
          <w:rFonts w:ascii="Times New Roman" w:hAnsi="Times New Roman"/>
          <w:b/>
          <w:sz w:val="28"/>
          <w:szCs w:val="28"/>
          <w:u w:val="single"/>
          <w:lang w:val="en-US"/>
        </w:rPr>
        <w:t>Head, Shoulders, Knees and Toes</w:t>
      </w:r>
    </w:p>
    <w:p w:rsidR="007D38D6" w:rsidRDefault="007D38D6" w:rsidP="001F57C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1F57C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Head, shoulders, knees and toes, knees and toes.</w:t>
      </w:r>
    </w:p>
    <w:p w:rsidR="007D38D6" w:rsidRDefault="007D38D6" w:rsidP="001F57C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Head, shoulders, knees and toes, knees and toes.</w:t>
      </w:r>
    </w:p>
    <w:p w:rsidR="007D38D6" w:rsidRDefault="007D38D6" w:rsidP="001F57C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Eyes and ears and mouth and nose,</w:t>
      </w:r>
    </w:p>
    <w:p w:rsidR="007D38D6" w:rsidRPr="00110E1A" w:rsidRDefault="007D38D6" w:rsidP="001F57C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Head, shoulders, knees and toes, knees and toes.</w:t>
      </w:r>
    </w:p>
    <w:p w:rsidR="007D38D6" w:rsidRPr="00B44F08" w:rsidRDefault="007D38D6" w:rsidP="00B44F0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B44F08" w:rsidRDefault="007D38D6" w:rsidP="00B44F0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F6335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(Clap), shoulders, knees and toes, knees and toes.</w:t>
      </w:r>
    </w:p>
    <w:p w:rsidR="007D38D6" w:rsidRDefault="007D38D6" w:rsidP="00F6335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(Clap), shoulders, knees and toes, knees and toes.</w:t>
      </w:r>
    </w:p>
    <w:p w:rsidR="007D38D6" w:rsidRDefault="007D38D6" w:rsidP="00F6335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Eyes and ears and mouth and nose,</w:t>
      </w:r>
    </w:p>
    <w:p w:rsidR="007D38D6" w:rsidRPr="00110E1A" w:rsidRDefault="007D38D6" w:rsidP="00F6335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(Clap), shoulders, knees and toes, knees and toes.</w:t>
      </w:r>
    </w:p>
    <w:p w:rsidR="007D38D6" w:rsidRPr="00B44F08" w:rsidRDefault="007D38D6" w:rsidP="00F6335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B44F08" w:rsidRDefault="007D38D6" w:rsidP="00F6335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F6335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(Clap), (Clap), knees and toes, knees and toes.</w:t>
      </w:r>
    </w:p>
    <w:p w:rsidR="007D38D6" w:rsidRDefault="007D38D6" w:rsidP="00F6335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(Clap), (Clap), knees and toes, knees and toes.</w:t>
      </w:r>
    </w:p>
    <w:p w:rsidR="007D38D6" w:rsidRDefault="007D38D6" w:rsidP="00F6335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Eyes and ears and mouth and nose,</w:t>
      </w:r>
    </w:p>
    <w:p w:rsidR="007D38D6" w:rsidRPr="00110E1A" w:rsidRDefault="007D38D6" w:rsidP="00F6335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(Clap), (Clap), knees and toes, knees and toes.</w:t>
      </w:r>
    </w:p>
    <w:p w:rsidR="007D38D6" w:rsidRPr="00B44F08" w:rsidRDefault="007D38D6" w:rsidP="00F6335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B44F08" w:rsidRDefault="007D38D6" w:rsidP="00F6335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F6335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(Clap), (Clap), (Clap) and toes, (Clap) and toes.</w:t>
      </w:r>
    </w:p>
    <w:p w:rsidR="007D38D6" w:rsidRDefault="007D38D6" w:rsidP="00F6335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(Clap), (Clap), (Clap) and toes, (Clap) and toes.</w:t>
      </w:r>
    </w:p>
    <w:p w:rsidR="007D38D6" w:rsidRDefault="007D38D6" w:rsidP="00F6335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Eyes and ears and mouth and nose,</w:t>
      </w:r>
    </w:p>
    <w:p w:rsidR="007D38D6" w:rsidRDefault="007D38D6" w:rsidP="00F6335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(Clap), (Clap), (Clap) and toes, (Clap) and toes.</w:t>
      </w:r>
    </w:p>
    <w:p w:rsidR="007D38D6" w:rsidRPr="00713184" w:rsidRDefault="007D38D6" w:rsidP="00F63358">
      <w:pPr>
        <w:pStyle w:val="ListParagraph"/>
        <w:spacing w:after="0" w:line="240" w:lineRule="auto"/>
        <w:ind w:left="1080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</w:t>
      </w:r>
      <w:r w:rsidRPr="00713184">
        <w:rPr>
          <w:rFonts w:ascii="Times New Roman" w:hAnsi="Times New Roman"/>
          <w:b/>
          <w:i/>
          <w:sz w:val="24"/>
          <w:szCs w:val="24"/>
          <w:lang w:val="en-US"/>
        </w:rPr>
        <w:t>(Songbirds 5 p.4 Head, Shoulders, Knees and Toes)</w:t>
      </w:r>
    </w:p>
    <w:p w:rsidR="007D38D6" w:rsidRDefault="007D38D6" w:rsidP="00F6335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4235BD" w:rsidRDefault="007D38D6" w:rsidP="003329B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4235BD">
        <w:rPr>
          <w:rFonts w:ascii="Times New Roman" w:hAnsi="Times New Roman"/>
          <w:b/>
          <w:sz w:val="24"/>
          <w:szCs w:val="24"/>
          <w:lang w:val="en-US"/>
        </w:rPr>
        <w:t>Let`s me introduce my family</w:t>
      </w:r>
    </w:p>
    <w:p w:rsidR="007D38D6" w:rsidRDefault="007D38D6" w:rsidP="009F2750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9F2750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235BD">
        <w:rPr>
          <w:rFonts w:ascii="Times New Roman" w:hAnsi="Times New Roman"/>
          <w:sz w:val="24"/>
          <w:szCs w:val="24"/>
        </w:rPr>
        <w:t>предъявление</w:t>
      </w:r>
    </w:p>
    <w:p w:rsidR="007D38D6" w:rsidRPr="004235BD" w:rsidRDefault="007D38D6" w:rsidP="009F2750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Pr="009631B3" w:rsidRDefault="007D38D6" w:rsidP="009F2750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1).    </w:t>
      </w:r>
      <w:r w:rsidRPr="009631B3">
        <w:rPr>
          <w:rFonts w:ascii="Times New Roman" w:hAnsi="Times New Roman"/>
          <w:b/>
          <w:sz w:val="24"/>
          <w:szCs w:val="24"/>
          <w:u w:val="single"/>
        </w:rPr>
        <w:t>НАША СЕМЬЯ</w:t>
      </w:r>
    </w:p>
    <w:p w:rsidR="007D38D6" w:rsidRPr="009F2750" w:rsidRDefault="007D38D6" w:rsidP="009F2750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EF246A" w:rsidRDefault="007D38D6" w:rsidP="00F633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Посмотрите, на страничке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Наша </w:t>
      </w:r>
      <w:r w:rsidRPr="00A37FF3">
        <w:rPr>
          <w:rFonts w:ascii="Times New Roman" w:hAnsi="Times New Roman"/>
          <w:b/>
          <w:sz w:val="24"/>
          <w:szCs w:val="24"/>
          <w:lang w:val="en-US"/>
        </w:rPr>
        <w:t>FAMILY</w:t>
      </w:r>
      <w:r>
        <w:rPr>
          <w:rFonts w:ascii="Times New Roman" w:hAnsi="Times New Roman"/>
          <w:sz w:val="24"/>
          <w:szCs w:val="24"/>
        </w:rPr>
        <w:t>, семья: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Мама, папа, брат, сестричка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конечно, с ними я. 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A37FF3">
        <w:rPr>
          <w:rFonts w:ascii="Times New Roman" w:hAnsi="Times New Roman"/>
          <w:b/>
          <w:sz w:val="24"/>
          <w:szCs w:val="24"/>
          <w:lang w:val="en-US"/>
        </w:rPr>
        <w:t>MOTHER</w:t>
      </w:r>
      <w:r>
        <w:rPr>
          <w:rFonts w:ascii="Times New Roman" w:hAnsi="Times New Roman"/>
          <w:sz w:val="24"/>
          <w:szCs w:val="24"/>
        </w:rPr>
        <w:t>, мама, верьте мне,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Лучше всех на свете: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В нашем городе, стране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И на всей планете!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A37FF3">
        <w:rPr>
          <w:rFonts w:ascii="Times New Roman" w:hAnsi="Times New Roman"/>
          <w:b/>
          <w:sz w:val="24"/>
          <w:szCs w:val="24"/>
          <w:lang w:val="en-US"/>
        </w:rPr>
        <w:t>FATHER</w:t>
      </w:r>
      <w:r>
        <w:rPr>
          <w:rFonts w:ascii="Times New Roman" w:hAnsi="Times New Roman"/>
          <w:sz w:val="24"/>
          <w:szCs w:val="24"/>
        </w:rPr>
        <w:t xml:space="preserve">, мой отец, друзья, - 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Штурман самолета.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любит, знаю я,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свою работу.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A37FF3">
        <w:rPr>
          <w:rFonts w:ascii="Times New Roman" w:hAnsi="Times New Roman"/>
          <w:b/>
          <w:sz w:val="24"/>
          <w:szCs w:val="24"/>
          <w:lang w:val="en-US"/>
        </w:rPr>
        <w:t>BROTHER</w:t>
      </w:r>
      <w:r w:rsidRPr="00A37FF3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брат мой, в школу ходит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Он кончил пятый класс.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А зовут его Володя,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Самый старший он из нас.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A37FF3">
        <w:rPr>
          <w:rFonts w:ascii="Times New Roman" w:hAnsi="Times New Roman"/>
          <w:b/>
          <w:sz w:val="24"/>
          <w:szCs w:val="24"/>
          <w:lang w:val="en-US"/>
        </w:rPr>
        <w:t>SISTER</w:t>
      </w:r>
      <w:r>
        <w:rPr>
          <w:rFonts w:ascii="Times New Roman" w:hAnsi="Times New Roman"/>
          <w:sz w:val="24"/>
          <w:szCs w:val="24"/>
        </w:rPr>
        <w:t>, младшая сестричка,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Собирается гулять.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Потеряла рукавички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заплакала опять.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Наша бабушка, </w:t>
      </w:r>
      <w:r w:rsidRPr="00A37FF3">
        <w:rPr>
          <w:rFonts w:ascii="Times New Roman" w:hAnsi="Times New Roman"/>
          <w:b/>
          <w:sz w:val="24"/>
          <w:szCs w:val="24"/>
          <w:lang w:val="en-US"/>
        </w:rPr>
        <w:t>GRANDMOTHER</w:t>
      </w:r>
      <w:r w:rsidRPr="00A37FF3">
        <w:rPr>
          <w:rFonts w:ascii="Times New Roman" w:hAnsi="Times New Roman"/>
          <w:b/>
          <w:sz w:val="24"/>
          <w:szCs w:val="24"/>
        </w:rPr>
        <w:t>,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Вкусный варит нам обед.</w:t>
      </w:r>
    </w:p>
    <w:p w:rsidR="007D38D6" w:rsidRPr="00A37FF3" w:rsidRDefault="007D38D6" w:rsidP="00DC035B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Ну, а дедушка, </w:t>
      </w:r>
      <w:r w:rsidRPr="00A37FF3">
        <w:rPr>
          <w:rFonts w:ascii="Times New Roman" w:hAnsi="Times New Roman"/>
          <w:b/>
          <w:sz w:val="24"/>
          <w:szCs w:val="24"/>
          <w:lang w:val="en-US"/>
        </w:rPr>
        <w:t>GRANDFATHER</w:t>
      </w:r>
      <w:r w:rsidRPr="00A37FF3">
        <w:rPr>
          <w:rFonts w:ascii="Times New Roman" w:hAnsi="Times New Roman"/>
          <w:b/>
          <w:sz w:val="24"/>
          <w:szCs w:val="24"/>
        </w:rPr>
        <w:t>,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Самый добрый в мире дед.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у нас и дядя, с тетей: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Дядя – </w:t>
      </w:r>
      <w:r w:rsidRPr="00A37FF3">
        <w:rPr>
          <w:rFonts w:ascii="Times New Roman" w:hAnsi="Times New Roman"/>
          <w:b/>
          <w:sz w:val="24"/>
          <w:szCs w:val="24"/>
          <w:lang w:val="en-US"/>
        </w:rPr>
        <w:t>UNCLE</w:t>
      </w:r>
      <w:r>
        <w:rPr>
          <w:rFonts w:ascii="Times New Roman" w:hAnsi="Times New Roman"/>
          <w:sz w:val="24"/>
          <w:szCs w:val="24"/>
        </w:rPr>
        <w:t xml:space="preserve">, тетя – </w:t>
      </w:r>
      <w:r w:rsidRPr="00A37FF3">
        <w:rPr>
          <w:rFonts w:ascii="Times New Roman" w:hAnsi="Times New Roman"/>
          <w:b/>
          <w:sz w:val="24"/>
          <w:szCs w:val="24"/>
          <w:lang w:val="en-US"/>
        </w:rPr>
        <w:t>AUNT</w:t>
      </w:r>
      <w:r>
        <w:rPr>
          <w:rFonts w:ascii="Times New Roman" w:hAnsi="Times New Roman"/>
          <w:sz w:val="24"/>
          <w:szCs w:val="24"/>
        </w:rPr>
        <w:t>.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Дядя на своей работе – 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Самый главный консультант.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Вы с семьей моей знакомы,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И доволен очень я,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Что меня встречает дома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Наша </w:t>
      </w:r>
      <w:r w:rsidRPr="00A37FF3">
        <w:rPr>
          <w:rFonts w:ascii="Times New Roman" w:hAnsi="Times New Roman"/>
          <w:b/>
          <w:sz w:val="24"/>
          <w:szCs w:val="24"/>
          <w:lang w:val="en-US"/>
        </w:rPr>
        <w:t>FAMILY</w:t>
      </w:r>
      <w:r>
        <w:rPr>
          <w:rFonts w:ascii="Times New Roman" w:hAnsi="Times New Roman"/>
          <w:sz w:val="24"/>
          <w:szCs w:val="24"/>
        </w:rPr>
        <w:t>, семья.</w:t>
      </w: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DC03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9631B3" w:rsidRDefault="007D38D6" w:rsidP="00D56F3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2).   </w:t>
      </w:r>
      <w:r w:rsidRPr="009631B3">
        <w:rPr>
          <w:rFonts w:ascii="Times New Roman" w:hAnsi="Times New Roman"/>
          <w:b/>
          <w:sz w:val="24"/>
          <w:szCs w:val="24"/>
          <w:u w:val="single"/>
        </w:rPr>
        <w:t>ПРО НАС</w:t>
      </w:r>
    </w:p>
    <w:p w:rsidR="007D38D6" w:rsidRPr="00157141" w:rsidRDefault="007D38D6" w:rsidP="00D56F32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38D6" w:rsidRDefault="007D38D6" w:rsidP="00D56F3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 у нас красивый самый?</w:t>
      </w:r>
    </w:p>
    <w:p w:rsidR="007D38D6" w:rsidRDefault="007D38D6" w:rsidP="00D56F3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</w:t>
      </w:r>
      <w:r w:rsidRPr="00157141">
        <w:rPr>
          <w:rFonts w:ascii="Times New Roman" w:hAnsi="Times New Roman"/>
          <w:b/>
          <w:sz w:val="24"/>
          <w:szCs w:val="24"/>
          <w:lang w:val="en-US"/>
        </w:rPr>
        <w:t>Mummy</w:t>
      </w:r>
      <w:r>
        <w:rPr>
          <w:rFonts w:ascii="Times New Roman" w:hAnsi="Times New Roman"/>
          <w:sz w:val="24"/>
          <w:szCs w:val="24"/>
        </w:rPr>
        <w:t>, наша мама.</w:t>
      </w:r>
    </w:p>
    <w:p w:rsidR="007D38D6" w:rsidRDefault="007D38D6" w:rsidP="00D56F3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D56F3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сильнее всех на свете?</w:t>
      </w:r>
    </w:p>
    <w:p w:rsidR="007D38D6" w:rsidRDefault="007D38D6" w:rsidP="00D56F3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«Папа, </w:t>
      </w:r>
      <w:r w:rsidRPr="00157141">
        <w:rPr>
          <w:rFonts w:ascii="Times New Roman" w:hAnsi="Times New Roman"/>
          <w:b/>
          <w:sz w:val="24"/>
          <w:szCs w:val="24"/>
          <w:lang w:val="en-US"/>
        </w:rPr>
        <w:t>Daddy</w:t>
      </w:r>
      <w:r w:rsidRPr="00157141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» - ответят дети.</w:t>
      </w:r>
    </w:p>
    <w:p w:rsidR="007D38D6" w:rsidRDefault="007D38D6" w:rsidP="00D56F3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проказник, шалунишка,</w:t>
      </w:r>
    </w:p>
    <w:p w:rsidR="007D38D6" w:rsidRDefault="007D38D6" w:rsidP="00D56F3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Скажет мама: </w:t>
      </w:r>
      <w:r w:rsidRPr="00A5532F">
        <w:rPr>
          <w:rFonts w:ascii="Times New Roman" w:hAnsi="Times New Roman"/>
          <w:sz w:val="24"/>
          <w:szCs w:val="24"/>
        </w:rPr>
        <w:t>“</w:t>
      </w:r>
      <w:r w:rsidRPr="00157141">
        <w:rPr>
          <w:rFonts w:ascii="Times New Roman" w:hAnsi="Times New Roman"/>
          <w:b/>
          <w:sz w:val="24"/>
          <w:szCs w:val="24"/>
          <w:lang w:val="en-US"/>
        </w:rPr>
        <w:t>Son</w:t>
      </w:r>
      <w:r>
        <w:rPr>
          <w:rFonts w:ascii="Times New Roman" w:hAnsi="Times New Roman"/>
          <w:sz w:val="24"/>
          <w:szCs w:val="24"/>
        </w:rPr>
        <w:t>, сынишка»</w:t>
      </w:r>
    </w:p>
    <w:p w:rsidR="007D38D6" w:rsidRDefault="007D38D6" w:rsidP="00D56F3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D56F3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косички заплетает?</w:t>
      </w:r>
    </w:p>
    <w:p w:rsidR="007D38D6" w:rsidRDefault="007D38D6" w:rsidP="00D56F3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157141">
        <w:rPr>
          <w:rFonts w:ascii="Times New Roman" w:hAnsi="Times New Roman"/>
          <w:b/>
          <w:sz w:val="24"/>
          <w:szCs w:val="24"/>
          <w:lang w:val="en-US"/>
        </w:rPr>
        <w:t>Daughter</w:t>
      </w:r>
      <w:r>
        <w:rPr>
          <w:rFonts w:ascii="Times New Roman" w:hAnsi="Times New Roman"/>
          <w:sz w:val="24"/>
          <w:szCs w:val="24"/>
        </w:rPr>
        <w:t>, дочка дорогая.</w:t>
      </w:r>
    </w:p>
    <w:p w:rsidR="007D38D6" w:rsidRDefault="007D38D6" w:rsidP="00D56F3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D56F3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Вяжут бабушкины руки</w:t>
      </w:r>
    </w:p>
    <w:p w:rsidR="007D38D6" w:rsidRDefault="007D38D6" w:rsidP="00D56F3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Шарф и варежки для внуков.</w:t>
      </w:r>
    </w:p>
    <w:p w:rsidR="007D38D6" w:rsidRDefault="007D38D6" w:rsidP="00D56F3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Внук – </w:t>
      </w:r>
      <w:r w:rsidRPr="00157141">
        <w:rPr>
          <w:rFonts w:ascii="Times New Roman" w:hAnsi="Times New Roman"/>
          <w:b/>
          <w:sz w:val="24"/>
          <w:szCs w:val="24"/>
          <w:lang w:val="en-US"/>
        </w:rPr>
        <w:t>grandson</w:t>
      </w:r>
      <w:r w:rsidRPr="00A5532F">
        <w:rPr>
          <w:rFonts w:ascii="Times New Roman" w:hAnsi="Times New Roman"/>
          <w:sz w:val="24"/>
          <w:szCs w:val="24"/>
        </w:rPr>
        <w:t>,</w:t>
      </w:r>
    </w:p>
    <w:p w:rsidR="007D38D6" w:rsidRPr="00157141" w:rsidRDefault="007D38D6" w:rsidP="00D56F3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Ну, а </w:t>
      </w:r>
      <w:r w:rsidRPr="00157141">
        <w:rPr>
          <w:rFonts w:ascii="Times New Roman" w:hAnsi="Times New Roman"/>
          <w:b/>
          <w:sz w:val="24"/>
          <w:szCs w:val="24"/>
          <w:lang w:val="en-US"/>
        </w:rPr>
        <w:t>granddaughter</w:t>
      </w:r>
    </w:p>
    <w:p w:rsidR="007D38D6" w:rsidRDefault="007D38D6" w:rsidP="00D56F3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Внучка,   сразу вы поймете.</w:t>
      </w:r>
    </w:p>
    <w:p w:rsidR="007D38D6" w:rsidRDefault="007D38D6" w:rsidP="00D56F3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4235BD" w:rsidRDefault="007D38D6" w:rsidP="00D56F3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фонетическая отработка ЛЕ по теме </w:t>
      </w:r>
      <w:r w:rsidRPr="004235BD">
        <w:rPr>
          <w:rFonts w:ascii="Times New Roman" w:hAnsi="Times New Roman"/>
          <w:b/>
          <w:sz w:val="24"/>
          <w:szCs w:val="24"/>
        </w:rPr>
        <w:t xml:space="preserve">« </w:t>
      </w:r>
      <w:r w:rsidRPr="004235BD">
        <w:rPr>
          <w:rFonts w:ascii="Times New Roman" w:hAnsi="Times New Roman"/>
          <w:b/>
          <w:sz w:val="24"/>
          <w:szCs w:val="24"/>
          <w:lang w:val="en-US"/>
        </w:rPr>
        <w:t>My</w:t>
      </w:r>
      <w:r w:rsidRPr="004235BD">
        <w:rPr>
          <w:rFonts w:ascii="Times New Roman" w:hAnsi="Times New Roman"/>
          <w:b/>
          <w:sz w:val="24"/>
          <w:szCs w:val="24"/>
        </w:rPr>
        <w:t xml:space="preserve"> </w:t>
      </w:r>
      <w:r w:rsidRPr="004235BD">
        <w:rPr>
          <w:rFonts w:ascii="Times New Roman" w:hAnsi="Times New Roman"/>
          <w:b/>
          <w:sz w:val="24"/>
          <w:szCs w:val="24"/>
          <w:lang w:val="en-US"/>
        </w:rPr>
        <w:t>Family</w:t>
      </w:r>
      <w:r w:rsidRPr="004235BD">
        <w:rPr>
          <w:rFonts w:ascii="Times New Roman" w:hAnsi="Times New Roman"/>
          <w:b/>
          <w:sz w:val="24"/>
          <w:szCs w:val="24"/>
        </w:rPr>
        <w:t>»</w:t>
      </w:r>
    </w:p>
    <w:p w:rsidR="007D38D6" w:rsidRPr="00EF246A" w:rsidRDefault="007D38D6" w:rsidP="00D56F3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отработка ЛЕ по образцу:</w:t>
      </w:r>
    </w:p>
    <w:p w:rsidR="007D38D6" w:rsidRPr="00EF246A" w:rsidRDefault="007D38D6" w:rsidP="00D56F3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EF246A" w:rsidRDefault="007D38D6" w:rsidP="00D56F3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246A">
        <w:rPr>
          <w:rFonts w:ascii="Times New Roman" w:hAnsi="Times New Roman"/>
          <w:b/>
          <w:sz w:val="24"/>
          <w:szCs w:val="24"/>
        </w:rPr>
        <w:t>-</w:t>
      </w:r>
      <w:r w:rsidRPr="004235BD">
        <w:rPr>
          <w:rFonts w:ascii="Times New Roman" w:hAnsi="Times New Roman"/>
          <w:b/>
          <w:sz w:val="24"/>
          <w:szCs w:val="24"/>
          <w:lang w:val="en-US"/>
        </w:rPr>
        <w:t>Who</w:t>
      </w:r>
      <w:r w:rsidRPr="00EF246A">
        <w:rPr>
          <w:rFonts w:ascii="Times New Roman" w:hAnsi="Times New Roman"/>
          <w:b/>
          <w:sz w:val="24"/>
          <w:szCs w:val="24"/>
        </w:rPr>
        <w:t xml:space="preserve"> </w:t>
      </w:r>
      <w:r w:rsidRPr="004235BD">
        <w:rPr>
          <w:rFonts w:ascii="Times New Roman" w:hAnsi="Times New Roman"/>
          <w:b/>
          <w:sz w:val="24"/>
          <w:szCs w:val="24"/>
          <w:lang w:val="en-US"/>
        </w:rPr>
        <w:t>is</w:t>
      </w:r>
      <w:r w:rsidRPr="00EF246A">
        <w:rPr>
          <w:rFonts w:ascii="Times New Roman" w:hAnsi="Times New Roman"/>
          <w:b/>
          <w:sz w:val="24"/>
          <w:szCs w:val="24"/>
        </w:rPr>
        <w:t xml:space="preserve"> </w:t>
      </w:r>
      <w:r w:rsidRPr="004235BD">
        <w:rPr>
          <w:rFonts w:ascii="Times New Roman" w:hAnsi="Times New Roman"/>
          <w:b/>
          <w:sz w:val="24"/>
          <w:szCs w:val="24"/>
          <w:lang w:val="en-US"/>
        </w:rPr>
        <w:t>this</w:t>
      </w:r>
      <w:r w:rsidRPr="00EF246A">
        <w:rPr>
          <w:rFonts w:ascii="Times New Roman" w:hAnsi="Times New Roman"/>
          <w:b/>
          <w:sz w:val="24"/>
          <w:szCs w:val="24"/>
        </w:rPr>
        <w:t xml:space="preserve">? </w:t>
      </w:r>
      <w:r w:rsidRPr="004235BD">
        <w:rPr>
          <w:rFonts w:ascii="Times New Roman" w:hAnsi="Times New Roman"/>
          <w:b/>
          <w:sz w:val="24"/>
          <w:szCs w:val="24"/>
          <w:lang w:val="en-US"/>
        </w:rPr>
        <w:t>Is</w:t>
      </w:r>
      <w:r w:rsidRPr="00EF246A">
        <w:rPr>
          <w:rFonts w:ascii="Times New Roman" w:hAnsi="Times New Roman"/>
          <w:b/>
          <w:sz w:val="24"/>
          <w:szCs w:val="24"/>
        </w:rPr>
        <w:t xml:space="preserve"> </w:t>
      </w:r>
      <w:r w:rsidRPr="004235BD">
        <w:rPr>
          <w:rFonts w:ascii="Times New Roman" w:hAnsi="Times New Roman"/>
          <w:b/>
          <w:sz w:val="24"/>
          <w:szCs w:val="24"/>
          <w:lang w:val="en-US"/>
        </w:rPr>
        <w:t>this</w:t>
      </w:r>
      <w:r w:rsidRPr="00EF246A">
        <w:rPr>
          <w:rFonts w:ascii="Times New Roman" w:hAnsi="Times New Roman"/>
          <w:b/>
          <w:sz w:val="24"/>
          <w:szCs w:val="24"/>
        </w:rPr>
        <w:t xml:space="preserve"> </w:t>
      </w:r>
      <w:r w:rsidRPr="004235BD">
        <w:rPr>
          <w:rFonts w:ascii="Times New Roman" w:hAnsi="Times New Roman"/>
          <w:b/>
          <w:sz w:val="24"/>
          <w:szCs w:val="24"/>
          <w:lang w:val="en-US"/>
        </w:rPr>
        <w:t>a</w:t>
      </w:r>
      <w:r w:rsidRPr="00EF246A">
        <w:rPr>
          <w:rFonts w:ascii="Times New Roman" w:hAnsi="Times New Roman"/>
          <w:b/>
          <w:sz w:val="24"/>
          <w:szCs w:val="24"/>
        </w:rPr>
        <w:t xml:space="preserve"> </w:t>
      </w:r>
      <w:r w:rsidRPr="004235BD">
        <w:rPr>
          <w:rFonts w:ascii="Times New Roman" w:hAnsi="Times New Roman"/>
          <w:b/>
          <w:sz w:val="24"/>
          <w:szCs w:val="24"/>
          <w:lang w:val="en-US"/>
        </w:rPr>
        <w:t>mother</w:t>
      </w:r>
      <w:r w:rsidRPr="00EF246A">
        <w:rPr>
          <w:rFonts w:ascii="Times New Roman" w:hAnsi="Times New Roman"/>
          <w:b/>
          <w:sz w:val="24"/>
          <w:szCs w:val="24"/>
        </w:rPr>
        <w:t>?</w:t>
      </w:r>
    </w:p>
    <w:p w:rsidR="007D38D6" w:rsidRPr="004235BD" w:rsidRDefault="007D38D6" w:rsidP="00D56F32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235BD">
        <w:rPr>
          <w:rFonts w:ascii="Times New Roman" w:hAnsi="Times New Roman"/>
          <w:b/>
          <w:sz w:val="24"/>
          <w:szCs w:val="24"/>
        </w:rPr>
        <w:t xml:space="preserve">- </w:t>
      </w:r>
      <w:r w:rsidRPr="004235BD">
        <w:rPr>
          <w:rFonts w:ascii="Times New Roman" w:hAnsi="Times New Roman"/>
          <w:b/>
          <w:sz w:val="24"/>
          <w:szCs w:val="24"/>
          <w:lang w:val="en-US"/>
        </w:rPr>
        <w:t>Yes</w:t>
      </w:r>
      <w:r w:rsidRPr="004235BD">
        <w:rPr>
          <w:rFonts w:ascii="Times New Roman" w:hAnsi="Times New Roman"/>
          <w:b/>
          <w:sz w:val="24"/>
          <w:szCs w:val="24"/>
        </w:rPr>
        <w:t>/</w:t>
      </w:r>
      <w:r w:rsidRPr="004235BD">
        <w:rPr>
          <w:rFonts w:ascii="Times New Roman" w:hAnsi="Times New Roman"/>
          <w:b/>
          <w:sz w:val="24"/>
          <w:szCs w:val="24"/>
          <w:lang w:val="en-US"/>
        </w:rPr>
        <w:t>No</w:t>
      </w:r>
      <w:r w:rsidRPr="005D23B1">
        <w:rPr>
          <w:rFonts w:ascii="Times New Roman" w:hAnsi="Times New Roman"/>
          <w:sz w:val="24"/>
          <w:szCs w:val="24"/>
        </w:rPr>
        <w:t xml:space="preserve"> </w:t>
      </w:r>
      <w:r w:rsidRPr="004235BD">
        <w:rPr>
          <w:rFonts w:ascii="Times New Roman" w:hAnsi="Times New Roman"/>
          <w:i/>
          <w:sz w:val="24"/>
          <w:szCs w:val="24"/>
        </w:rPr>
        <w:t>(дети отвечают в соответствии с предъявленной картинкой)</w:t>
      </w:r>
    </w:p>
    <w:p w:rsidR="007D38D6" w:rsidRDefault="007D38D6" w:rsidP="00D56F3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D56F3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инсценировка стихотворений о семье:</w:t>
      </w:r>
    </w:p>
    <w:p w:rsidR="007D38D6" w:rsidRDefault="007D38D6" w:rsidP="00D56F3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9631B3" w:rsidRDefault="007D38D6" w:rsidP="003329B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631B3">
        <w:rPr>
          <w:rFonts w:ascii="Times New Roman" w:hAnsi="Times New Roman"/>
          <w:b/>
          <w:sz w:val="28"/>
          <w:szCs w:val="28"/>
          <w:u w:val="single"/>
          <w:lang w:val="en-US"/>
        </w:rPr>
        <w:t>My family</w:t>
      </w:r>
    </w:p>
    <w:p w:rsidR="007D38D6" w:rsidRPr="00E6431C" w:rsidRDefault="007D38D6" w:rsidP="00634B3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E6431C">
        <w:rPr>
          <w:rFonts w:ascii="Times New Roman" w:hAnsi="Times New Roman"/>
          <w:b/>
          <w:sz w:val="24"/>
          <w:szCs w:val="24"/>
          <w:lang w:val="en-US"/>
        </w:rPr>
        <w:t>Here is my father,</w:t>
      </w:r>
    </w:p>
    <w:p w:rsidR="007D38D6" w:rsidRPr="00E6431C" w:rsidRDefault="007D38D6" w:rsidP="00634B3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E6431C">
        <w:rPr>
          <w:rFonts w:ascii="Times New Roman" w:hAnsi="Times New Roman"/>
          <w:b/>
          <w:sz w:val="24"/>
          <w:szCs w:val="24"/>
          <w:lang w:val="en-US"/>
        </w:rPr>
        <w:t>Here is my mother,</w:t>
      </w:r>
    </w:p>
    <w:p w:rsidR="007D38D6" w:rsidRPr="00E6431C" w:rsidRDefault="007D38D6" w:rsidP="00634B3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E6431C">
        <w:rPr>
          <w:rFonts w:ascii="Times New Roman" w:hAnsi="Times New Roman"/>
          <w:b/>
          <w:sz w:val="24"/>
          <w:szCs w:val="24"/>
          <w:lang w:val="en-US"/>
        </w:rPr>
        <w:t>Here is my sister,</w:t>
      </w:r>
    </w:p>
    <w:p w:rsidR="007D38D6" w:rsidRPr="00E6431C" w:rsidRDefault="007D38D6" w:rsidP="00634B3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E6431C">
        <w:rPr>
          <w:rFonts w:ascii="Times New Roman" w:hAnsi="Times New Roman"/>
          <w:b/>
          <w:sz w:val="24"/>
          <w:szCs w:val="24"/>
          <w:lang w:val="en-US"/>
        </w:rPr>
        <w:t>Here is my brother.</w:t>
      </w:r>
    </w:p>
    <w:p w:rsidR="007D38D6" w:rsidRPr="00E6431C" w:rsidRDefault="007D38D6" w:rsidP="00634B3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E6431C">
        <w:rPr>
          <w:rFonts w:ascii="Times New Roman" w:hAnsi="Times New Roman"/>
          <w:b/>
          <w:sz w:val="24"/>
          <w:szCs w:val="24"/>
          <w:lang w:val="en-US"/>
        </w:rPr>
        <w:t>Here is my uncle,</w:t>
      </w:r>
    </w:p>
    <w:p w:rsidR="007D38D6" w:rsidRPr="00E6431C" w:rsidRDefault="007D38D6" w:rsidP="00634B3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E6431C">
        <w:rPr>
          <w:rFonts w:ascii="Times New Roman" w:hAnsi="Times New Roman"/>
          <w:b/>
          <w:sz w:val="24"/>
          <w:szCs w:val="24"/>
          <w:lang w:val="en-US"/>
        </w:rPr>
        <w:t>Here is my aunt Lily,</w:t>
      </w:r>
    </w:p>
    <w:p w:rsidR="007D38D6" w:rsidRPr="00E6431C" w:rsidRDefault="007D38D6" w:rsidP="00634B3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E6431C">
        <w:rPr>
          <w:rFonts w:ascii="Times New Roman" w:hAnsi="Times New Roman"/>
          <w:b/>
          <w:sz w:val="24"/>
          <w:szCs w:val="24"/>
          <w:lang w:val="en-US"/>
        </w:rPr>
        <w:t>Here is my cousin,</w:t>
      </w:r>
    </w:p>
    <w:p w:rsidR="007D38D6" w:rsidRPr="00E6431C" w:rsidRDefault="007D38D6" w:rsidP="00634B3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E6431C">
        <w:rPr>
          <w:rFonts w:ascii="Times New Roman" w:hAnsi="Times New Roman"/>
          <w:b/>
          <w:sz w:val="24"/>
          <w:szCs w:val="24"/>
          <w:lang w:val="en-US"/>
        </w:rPr>
        <w:t>And here is me!</w:t>
      </w:r>
    </w:p>
    <w:p w:rsidR="007D38D6" w:rsidRPr="00E6431C" w:rsidRDefault="007D38D6" w:rsidP="00634B3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E6431C" w:rsidRDefault="007D38D6" w:rsidP="003329BC">
      <w:pPr>
        <w:pStyle w:val="ListParagraph"/>
        <w:numPr>
          <w:ilvl w:val="0"/>
          <w:numId w:val="11"/>
        </w:numPr>
        <w:spacing w:after="0" w:line="240" w:lineRule="auto"/>
        <w:ind w:firstLine="3456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E6431C">
        <w:rPr>
          <w:rFonts w:ascii="Times New Roman" w:hAnsi="Times New Roman"/>
          <w:b/>
          <w:sz w:val="28"/>
          <w:szCs w:val="28"/>
          <w:u w:val="single"/>
          <w:lang w:val="en-US"/>
        </w:rPr>
        <w:t>How are you?</w:t>
      </w:r>
    </w:p>
    <w:p w:rsidR="007D38D6" w:rsidRPr="00E6431C" w:rsidRDefault="007D38D6" w:rsidP="00E6431C">
      <w:pPr>
        <w:pStyle w:val="ListParagraph"/>
        <w:spacing w:after="0" w:line="240" w:lineRule="auto"/>
        <w:ind w:left="1080" w:firstLine="3456"/>
        <w:rPr>
          <w:rFonts w:ascii="Times New Roman" w:hAnsi="Times New Roman"/>
          <w:b/>
          <w:sz w:val="24"/>
          <w:szCs w:val="24"/>
          <w:lang w:val="en-US"/>
        </w:rPr>
      </w:pPr>
      <w:r w:rsidRPr="00E6431C">
        <w:rPr>
          <w:rFonts w:ascii="Times New Roman" w:hAnsi="Times New Roman"/>
          <w:b/>
          <w:sz w:val="24"/>
          <w:szCs w:val="24"/>
          <w:lang w:val="en-US"/>
        </w:rPr>
        <w:t>How is your mother?</w:t>
      </w:r>
    </w:p>
    <w:p w:rsidR="007D38D6" w:rsidRPr="00E6431C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firstLine="3456"/>
        <w:rPr>
          <w:rFonts w:ascii="Times New Roman" w:hAnsi="Times New Roman"/>
          <w:b/>
          <w:sz w:val="24"/>
          <w:szCs w:val="24"/>
          <w:lang w:val="en-US"/>
        </w:rPr>
      </w:pPr>
      <w:r w:rsidRPr="00E6431C">
        <w:rPr>
          <w:rFonts w:ascii="Times New Roman" w:hAnsi="Times New Roman"/>
          <w:b/>
          <w:sz w:val="24"/>
          <w:szCs w:val="24"/>
          <w:lang w:val="en-US"/>
        </w:rPr>
        <w:t>She is fine, thanks!</w:t>
      </w:r>
    </w:p>
    <w:p w:rsidR="007D38D6" w:rsidRPr="00E6431C" w:rsidRDefault="007D38D6" w:rsidP="00E6431C">
      <w:pPr>
        <w:pStyle w:val="ListParagraph"/>
        <w:spacing w:after="0" w:line="240" w:lineRule="auto"/>
        <w:ind w:left="1080" w:firstLine="3456"/>
        <w:rPr>
          <w:rFonts w:ascii="Times New Roman" w:hAnsi="Times New Roman"/>
          <w:b/>
          <w:sz w:val="24"/>
          <w:szCs w:val="24"/>
          <w:lang w:val="en-US"/>
        </w:rPr>
      </w:pPr>
      <w:r w:rsidRPr="00E6431C">
        <w:rPr>
          <w:rFonts w:ascii="Times New Roman" w:hAnsi="Times New Roman"/>
          <w:b/>
          <w:sz w:val="24"/>
          <w:szCs w:val="24"/>
          <w:lang w:val="en-US"/>
        </w:rPr>
        <w:t>How is your father?</w:t>
      </w:r>
    </w:p>
    <w:p w:rsidR="007D38D6" w:rsidRPr="00E6431C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firstLine="3456"/>
        <w:rPr>
          <w:rFonts w:ascii="Times New Roman" w:hAnsi="Times New Roman"/>
          <w:b/>
          <w:sz w:val="24"/>
          <w:szCs w:val="24"/>
          <w:lang w:val="en-US"/>
        </w:rPr>
      </w:pPr>
      <w:r w:rsidRPr="00E6431C">
        <w:rPr>
          <w:rFonts w:ascii="Times New Roman" w:hAnsi="Times New Roman"/>
          <w:b/>
          <w:sz w:val="24"/>
          <w:szCs w:val="24"/>
          <w:lang w:val="en-US"/>
        </w:rPr>
        <w:t>He is fine, thanks!</w:t>
      </w:r>
    </w:p>
    <w:p w:rsidR="007D38D6" w:rsidRPr="00E6431C" w:rsidRDefault="007D38D6" w:rsidP="00E6431C">
      <w:pPr>
        <w:pStyle w:val="ListParagraph"/>
        <w:spacing w:after="0" w:line="240" w:lineRule="auto"/>
        <w:ind w:left="1080" w:firstLine="3456"/>
        <w:rPr>
          <w:rFonts w:ascii="Times New Roman" w:hAnsi="Times New Roman"/>
          <w:b/>
          <w:sz w:val="24"/>
          <w:szCs w:val="24"/>
          <w:lang w:val="en-US"/>
        </w:rPr>
      </w:pPr>
      <w:r w:rsidRPr="00E6431C">
        <w:rPr>
          <w:rFonts w:ascii="Times New Roman" w:hAnsi="Times New Roman"/>
          <w:b/>
          <w:sz w:val="24"/>
          <w:szCs w:val="24"/>
          <w:lang w:val="en-US"/>
        </w:rPr>
        <w:t>And how are you?</w:t>
      </w:r>
    </w:p>
    <w:p w:rsidR="007D38D6" w:rsidRPr="00E6431C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firstLine="3456"/>
        <w:rPr>
          <w:rFonts w:ascii="Times New Roman" w:hAnsi="Times New Roman"/>
          <w:b/>
          <w:sz w:val="24"/>
          <w:szCs w:val="24"/>
          <w:lang w:val="en-US"/>
        </w:rPr>
      </w:pPr>
      <w:r w:rsidRPr="00E6431C">
        <w:rPr>
          <w:rFonts w:ascii="Times New Roman" w:hAnsi="Times New Roman"/>
          <w:b/>
          <w:sz w:val="24"/>
          <w:szCs w:val="24"/>
          <w:lang w:val="en-US"/>
        </w:rPr>
        <w:t>I am fine, too,</w:t>
      </w:r>
    </w:p>
    <w:p w:rsidR="007D38D6" w:rsidRPr="00E6431C" w:rsidRDefault="007D38D6" w:rsidP="00E6431C">
      <w:pPr>
        <w:pStyle w:val="ListParagraph"/>
        <w:spacing w:after="0" w:line="240" w:lineRule="auto"/>
        <w:ind w:left="1080" w:firstLine="3456"/>
        <w:rPr>
          <w:rFonts w:ascii="Times New Roman" w:hAnsi="Times New Roman"/>
          <w:b/>
          <w:sz w:val="24"/>
          <w:szCs w:val="24"/>
          <w:lang w:val="en-US"/>
        </w:rPr>
      </w:pPr>
      <w:r w:rsidRPr="00E6431C">
        <w:rPr>
          <w:rFonts w:ascii="Times New Roman" w:hAnsi="Times New Roman"/>
          <w:b/>
          <w:sz w:val="24"/>
          <w:szCs w:val="24"/>
          <w:lang w:val="en-US"/>
        </w:rPr>
        <w:t>Thank you!</w:t>
      </w:r>
    </w:p>
    <w:p w:rsidR="007D38D6" w:rsidRPr="00E6431C" w:rsidRDefault="007D38D6" w:rsidP="00E6431C">
      <w:pPr>
        <w:pStyle w:val="ListParagraph"/>
        <w:spacing w:after="0" w:line="240" w:lineRule="auto"/>
        <w:ind w:left="1080" w:firstLine="3456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E6431C" w:rsidRDefault="007D38D6" w:rsidP="003329B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6431C">
        <w:rPr>
          <w:rFonts w:ascii="Times New Roman" w:hAnsi="Times New Roman"/>
          <w:b/>
          <w:sz w:val="24"/>
          <w:szCs w:val="24"/>
          <w:lang w:val="en-US"/>
        </w:rPr>
        <w:t>I have a father.</w:t>
      </w:r>
    </w:p>
    <w:p w:rsidR="007D38D6" w:rsidRPr="00E6431C" w:rsidRDefault="007D38D6" w:rsidP="003B556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E6431C">
        <w:rPr>
          <w:rFonts w:ascii="Times New Roman" w:hAnsi="Times New Roman"/>
          <w:b/>
          <w:sz w:val="24"/>
          <w:szCs w:val="24"/>
          <w:lang w:val="en-US"/>
        </w:rPr>
        <w:t>I have a mother.</w:t>
      </w:r>
    </w:p>
    <w:p w:rsidR="007D38D6" w:rsidRPr="00E6431C" w:rsidRDefault="007D38D6" w:rsidP="003B556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E6431C">
        <w:rPr>
          <w:rFonts w:ascii="Times New Roman" w:hAnsi="Times New Roman"/>
          <w:b/>
          <w:sz w:val="24"/>
          <w:szCs w:val="24"/>
          <w:lang w:val="en-US"/>
        </w:rPr>
        <w:t>I have a sister.</w:t>
      </w:r>
    </w:p>
    <w:p w:rsidR="007D38D6" w:rsidRPr="00E6431C" w:rsidRDefault="007D38D6" w:rsidP="003B556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E6431C">
        <w:rPr>
          <w:rFonts w:ascii="Times New Roman" w:hAnsi="Times New Roman"/>
          <w:b/>
          <w:sz w:val="24"/>
          <w:szCs w:val="24"/>
          <w:lang w:val="en-US"/>
        </w:rPr>
        <w:t>I have a brother.</w:t>
      </w:r>
    </w:p>
    <w:p w:rsidR="007D38D6" w:rsidRPr="00E6431C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6431C">
        <w:rPr>
          <w:rFonts w:ascii="Times New Roman" w:hAnsi="Times New Roman"/>
          <w:b/>
          <w:sz w:val="24"/>
          <w:szCs w:val="24"/>
          <w:lang w:val="en-US"/>
        </w:rPr>
        <w:t>Do you like your father?</w:t>
      </w:r>
    </w:p>
    <w:p w:rsidR="007D38D6" w:rsidRPr="00E6431C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6431C">
        <w:rPr>
          <w:rFonts w:ascii="Times New Roman" w:hAnsi="Times New Roman"/>
          <w:b/>
          <w:sz w:val="24"/>
          <w:szCs w:val="24"/>
          <w:lang w:val="en-US"/>
        </w:rPr>
        <w:t>Yes, I do.</w:t>
      </w:r>
    </w:p>
    <w:p w:rsidR="007D38D6" w:rsidRPr="00E6431C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6431C">
        <w:rPr>
          <w:rFonts w:ascii="Times New Roman" w:hAnsi="Times New Roman"/>
          <w:b/>
          <w:sz w:val="24"/>
          <w:szCs w:val="24"/>
          <w:lang w:val="en-US"/>
        </w:rPr>
        <w:t>Do you like your mother?</w:t>
      </w:r>
    </w:p>
    <w:p w:rsidR="007D38D6" w:rsidRPr="00E6431C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6431C">
        <w:rPr>
          <w:rFonts w:ascii="Times New Roman" w:hAnsi="Times New Roman"/>
          <w:b/>
          <w:sz w:val="24"/>
          <w:szCs w:val="24"/>
          <w:lang w:val="en-US"/>
        </w:rPr>
        <w:t xml:space="preserve"> Yes, I do.</w:t>
      </w:r>
    </w:p>
    <w:p w:rsidR="007D38D6" w:rsidRPr="00E6431C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6431C">
        <w:rPr>
          <w:rFonts w:ascii="Times New Roman" w:hAnsi="Times New Roman"/>
          <w:b/>
          <w:sz w:val="24"/>
          <w:szCs w:val="24"/>
          <w:lang w:val="en-US"/>
        </w:rPr>
        <w:t>Do you like you r sister?</w:t>
      </w:r>
    </w:p>
    <w:p w:rsidR="007D38D6" w:rsidRPr="00E6431C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6431C">
        <w:rPr>
          <w:rFonts w:ascii="Times New Roman" w:hAnsi="Times New Roman"/>
          <w:b/>
          <w:sz w:val="24"/>
          <w:szCs w:val="24"/>
          <w:lang w:val="en-US"/>
        </w:rPr>
        <w:t>Yes, I do.</w:t>
      </w:r>
    </w:p>
    <w:p w:rsidR="007D38D6" w:rsidRPr="00E6431C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6431C">
        <w:rPr>
          <w:rFonts w:ascii="Times New Roman" w:hAnsi="Times New Roman"/>
          <w:b/>
          <w:sz w:val="24"/>
          <w:szCs w:val="24"/>
          <w:lang w:val="en-US"/>
        </w:rPr>
        <w:t>Do you like your brother?</w:t>
      </w:r>
    </w:p>
    <w:p w:rsidR="007D38D6" w:rsidRPr="00E6431C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6431C">
        <w:rPr>
          <w:rFonts w:ascii="Times New Roman" w:hAnsi="Times New Roman"/>
          <w:b/>
          <w:sz w:val="24"/>
          <w:szCs w:val="24"/>
          <w:lang w:val="en-US"/>
        </w:rPr>
        <w:t>Yes, I do.</w:t>
      </w:r>
    </w:p>
    <w:p w:rsidR="007D38D6" w:rsidRDefault="007D38D6" w:rsidP="00EE1710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EE1710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Физминутка</w:t>
      </w:r>
    </w:p>
    <w:p w:rsidR="007D38D6" w:rsidRDefault="007D38D6" w:rsidP="00EE1710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Pr="00C37C9B" w:rsidRDefault="007D38D6" w:rsidP="00EE1710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val="en-US"/>
        </w:rPr>
      </w:pPr>
      <w:r w:rsidRPr="00E6431C">
        <w:rPr>
          <w:rFonts w:ascii="Times New Roman" w:hAnsi="Times New Roman"/>
          <w:b/>
          <w:sz w:val="24"/>
          <w:szCs w:val="24"/>
          <w:lang w:val="en-US"/>
        </w:rPr>
        <w:t>Walking, walking!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431C">
        <w:rPr>
          <w:rFonts w:ascii="Times New Roman" w:hAnsi="Times New Roman"/>
          <w:i/>
          <w:sz w:val="24"/>
          <w:szCs w:val="24"/>
          <w:lang w:val="en-US"/>
        </w:rPr>
        <w:t>(</w:t>
      </w:r>
      <w:r w:rsidRPr="00E6431C">
        <w:rPr>
          <w:rFonts w:ascii="Times New Roman" w:hAnsi="Times New Roman"/>
          <w:i/>
          <w:sz w:val="24"/>
          <w:szCs w:val="24"/>
        </w:rPr>
        <w:t>см</w:t>
      </w:r>
      <w:r w:rsidRPr="00E6431C">
        <w:rPr>
          <w:rFonts w:ascii="Times New Roman" w:hAnsi="Times New Roman"/>
          <w:i/>
          <w:sz w:val="24"/>
          <w:szCs w:val="24"/>
          <w:lang w:val="en-US"/>
        </w:rPr>
        <w:t>.</w:t>
      </w:r>
      <w:r w:rsidRPr="00E6431C">
        <w:rPr>
          <w:rFonts w:ascii="Times New Roman" w:hAnsi="Times New Roman"/>
          <w:i/>
          <w:sz w:val="24"/>
          <w:szCs w:val="24"/>
        </w:rPr>
        <w:t>предыдущее</w:t>
      </w:r>
      <w:r w:rsidRPr="00E6431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E6431C">
        <w:rPr>
          <w:rFonts w:ascii="Times New Roman" w:hAnsi="Times New Roman"/>
          <w:i/>
          <w:sz w:val="24"/>
          <w:szCs w:val="24"/>
        </w:rPr>
        <w:t>занятие</w:t>
      </w:r>
      <w:r w:rsidRPr="00E6431C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C37C9B" w:rsidRDefault="007D38D6" w:rsidP="00EE1710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Pr="00713184" w:rsidRDefault="007D38D6" w:rsidP="003329B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Отработка</w:t>
      </w:r>
      <w:r w:rsidRPr="00952D5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3184">
        <w:rPr>
          <w:rFonts w:ascii="Times New Roman" w:hAnsi="Times New Roman"/>
          <w:b/>
          <w:sz w:val="24"/>
          <w:szCs w:val="24"/>
          <w:lang w:val="en-US"/>
        </w:rPr>
        <w:t>I have got a family</w:t>
      </w:r>
    </w:p>
    <w:p w:rsidR="007D38D6" w:rsidRPr="00EF246A" w:rsidRDefault="007D38D6" w:rsidP="00952D59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952D59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отработка ЛЕ по теме </w:t>
      </w:r>
      <w:r w:rsidRPr="00713184">
        <w:rPr>
          <w:rFonts w:ascii="Times New Roman" w:hAnsi="Times New Roman"/>
          <w:b/>
          <w:sz w:val="24"/>
          <w:szCs w:val="24"/>
        </w:rPr>
        <w:t>«</w:t>
      </w:r>
      <w:r w:rsidRPr="00713184">
        <w:rPr>
          <w:rFonts w:ascii="Times New Roman" w:hAnsi="Times New Roman"/>
          <w:b/>
          <w:sz w:val="24"/>
          <w:szCs w:val="24"/>
          <w:lang w:val="en-US"/>
        </w:rPr>
        <w:t>My</w:t>
      </w:r>
      <w:r w:rsidRPr="00713184">
        <w:rPr>
          <w:rFonts w:ascii="Times New Roman" w:hAnsi="Times New Roman"/>
          <w:b/>
          <w:sz w:val="24"/>
          <w:szCs w:val="24"/>
        </w:rPr>
        <w:t xml:space="preserve"> </w:t>
      </w:r>
      <w:r w:rsidRPr="00713184">
        <w:rPr>
          <w:rFonts w:ascii="Times New Roman" w:hAnsi="Times New Roman"/>
          <w:b/>
          <w:sz w:val="24"/>
          <w:szCs w:val="24"/>
          <w:lang w:val="en-US"/>
        </w:rPr>
        <w:t>Family</w:t>
      </w:r>
      <w:r w:rsidRPr="0071318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виде вопросов-ответов</w:t>
      </w:r>
    </w:p>
    <w:p w:rsidR="007D38D6" w:rsidRDefault="007D38D6" w:rsidP="00952D59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отработка грамматической конструкции: </w:t>
      </w:r>
      <w:r w:rsidRPr="0071318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13184">
        <w:rPr>
          <w:rFonts w:ascii="Times New Roman" w:hAnsi="Times New Roman"/>
          <w:b/>
          <w:sz w:val="24"/>
          <w:szCs w:val="24"/>
        </w:rPr>
        <w:t xml:space="preserve"> </w:t>
      </w:r>
      <w:r w:rsidRPr="00713184">
        <w:rPr>
          <w:rFonts w:ascii="Times New Roman" w:hAnsi="Times New Roman"/>
          <w:b/>
          <w:sz w:val="24"/>
          <w:szCs w:val="24"/>
          <w:lang w:val="en-US"/>
        </w:rPr>
        <w:t>have</w:t>
      </w:r>
      <w:r w:rsidRPr="00713184">
        <w:rPr>
          <w:rFonts w:ascii="Times New Roman" w:hAnsi="Times New Roman"/>
          <w:b/>
          <w:sz w:val="24"/>
          <w:szCs w:val="24"/>
        </w:rPr>
        <w:t xml:space="preserve"> </w:t>
      </w:r>
      <w:r w:rsidRPr="00713184">
        <w:rPr>
          <w:rFonts w:ascii="Times New Roman" w:hAnsi="Times New Roman"/>
          <w:b/>
          <w:sz w:val="24"/>
          <w:szCs w:val="24"/>
          <w:lang w:val="en-US"/>
        </w:rPr>
        <w:t>got</w:t>
      </w:r>
      <w:r w:rsidRPr="00713184">
        <w:rPr>
          <w:rFonts w:ascii="Times New Roman" w:hAnsi="Times New Roman"/>
          <w:b/>
          <w:sz w:val="24"/>
          <w:szCs w:val="24"/>
        </w:rPr>
        <w:t xml:space="preserve"> </w:t>
      </w:r>
      <w:r w:rsidRPr="00713184">
        <w:rPr>
          <w:rFonts w:ascii="Times New Roman" w:hAnsi="Times New Roman"/>
          <w:b/>
          <w:sz w:val="24"/>
          <w:szCs w:val="24"/>
          <w:lang w:val="en-US"/>
        </w:rPr>
        <w:t>a</w:t>
      </w:r>
      <w:r w:rsidRPr="00713184">
        <w:rPr>
          <w:rFonts w:ascii="Times New Roman" w:hAnsi="Times New Roman"/>
          <w:b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 xml:space="preserve"> в виде вопросов-ответов:</w:t>
      </w:r>
    </w:p>
    <w:p w:rsidR="007D38D6" w:rsidRDefault="007D38D6" w:rsidP="00952D59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Pr="00713184" w:rsidRDefault="007D38D6" w:rsidP="00952D59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713184">
        <w:rPr>
          <w:rFonts w:ascii="Times New Roman" w:hAnsi="Times New Roman"/>
          <w:b/>
          <w:sz w:val="24"/>
          <w:szCs w:val="24"/>
          <w:lang w:val="en-US"/>
        </w:rPr>
        <w:t>-Have you got a family?</w:t>
      </w:r>
    </w:p>
    <w:p w:rsidR="007D38D6" w:rsidRPr="00713184" w:rsidRDefault="007D38D6" w:rsidP="00952D59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713184">
        <w:rPr>
          <w:rFonts w:ascii="Times New Roman" w:hAnsi="Times New Roman"/>
          <w:b/>
          <w:sz w:val="24"/>
          <w:szCs w:val="24"/>
          <w:lang w:val="en-US"/>
        </w:rPr>
        <w:t>- Yes, I have/ No, I haven`t</w:t>
      </w:r>
    </w:p>
    <w:p w:rsidR="007D38D6" w:rsidRPr="00713184" w:rsidRDefault="007D38D6" w:rsidP="00952D59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713184">
        <w:rPr>
          <w:rFonts w:ascii="Times New Roman" w:hAnsi="Times New Roman"/>
          <w:i/>
          <w:sz w:val="24"/>
          <w:szCs w:val="24"/>
        </w:rPr>
        <w:t>можно использовать мяч)</w:t>
      </w:r>
    </w:p>
    <w:p w:rsidR="007D38D6" w:rsidRPr="00713184" w:rsidRDefault="007D38D6" w:rsidP="00952D59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Прощание</w:t>
      </w:r>
    </w:p>
    <w:p w:rsidR="007D38D6" w:rsidRDefault="007D38D6" w:rsidP="006713E7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Default="007D38D6" w:rsidP="006713E7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Default="007D38D6" w:rsidP="004B31E9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C37C9B" w:rsidRDefault="007D38D6" w:rsidP="004B31E9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4 </w:t>
      </w:r>
      <w:r w:rsidRPr="00772253">
        <w:rPr>
          <w:rFonts w:ascii="Times New Roman" w:hAnsi="Times New Roman"/>
          <w:b/>
          <w:sz w:val="24"/>
          <w:szCs w:val="24"/>
        </w:rPr>
        <w:t>неделя</w:t>
      </w:r>
    </w:p>
    <w:p w:rsidR="007D38D6" w:rsidRPr="00C37C9B" w:rsidRDefault="007D38D6" w:rsidP="004B31E9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772253" w:rsidRDefault="007D38D6" w:rsidP="004B31E9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72253">
        <w:rPr>
          <w:rFonts w:ascii="Times New Roman" w:hAnsi="Times New Roman"/>
          <w:b/>
          <w:sz w:val="28"/>
          <w:szCs w:val="28"/>
          <w:lang w:val="en-US"/>
        </w:rPr>
        <w:t xml:space="preserve">I love my family very much!  </w:t>
      </w:r>
      <w:r w:rsidRPr="00772253">
        <w:rPr>
          <w:rFonts w:ascii="Times New Roman" w:hAnsi="Times New Roman"/>
          <w:sz w:val="28"/>
          <w:szCs w:val="28"/>
        </w:rPr>
        <w:t>Я люблю свою семью</w:t>
      </w:r>
    </w:p>
    <w:p w:rsidR="007D38D6" w:rsidRDefault="007D38D6" w:rsidP="004B31E9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Приветствие</w:t>
      </w:r>
    </w:p>
    <w:p w:rsidR="007D38D6" w:rsidRPr="00772253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Песня: </w:t>
      </w:r>
      <w:r w:rsidRPr="00772253">
        <w:rPr>
          <w:rFonts w:ascii="Times New Roman" w:hAnsi="Times New Roman"/>
          <w:b/>
          <w:sz w:val="24"/>
          <w:szCs w:val="24"/>
          <w:lang w:val="en-US"/>
        </w:rPr>
        <w:t xml:space="preserve">Say </w:t>
      </w:r>
      <w:r w:rsidRPr="00772253">
        <w:rPr>
          <w:rFonts w:ascii="Times New Roman" w:hAnsi="Times New Roman"/>
          <w:b/>
          <w:sz w:val="24"/>
          <w:szCs w:val="24"/>
        </w:rPr>
        <w:t>«</w:t>
      </w:r>
      <w:r w:rsidRPr="00772253">
        <w:rPr>
          <w:rFonts w:ascii="Times New Roman" w:hAnsi="Times New Roman"/>
          <w:b/>
          <w:sz w:val="24"/>
          <w:szCs w:val="24"/>
          <w:lang w:val="en-US"/>
        </w:rPr>
        <w:t>Hello!</w:t>
      </w:r>
      <w:r w:rsidRPr="00772253">
        <w:rPr>
          <w:rFonts w:ascii="Times New Roman" w:hAnsi="Times New Roman"/>
          <w:b/>
          <w:sz w:val="24"/>
          <w:szCs w:val="24"/>
        </w:rPr>
        <w:t xml:space="preserve">» - </w:t>
      </w:r>
      <w:r w:rsidRPr="00772253">
        <w:rPr>
          <w:rFonts w:ascii="Times New Roman" w:hAnsi="Times New Roman"/>
          <w:b/>
          <w:sz w:val="24"/>
          <w:szCs w:val="24"/>
          <w:lang w:val="en-US"/>
        </w:rPr>
        <w:t>Hello!</w:t>
      </w:r>
    </w:p>
    <w:p w:rsidR="007D38D6" w:rsidRPr="00772253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Отработка</w:t>
      </w:r>
      <w:r w:rsidRPr="004B31E9">
        <w:rPr>
          <w:rFonts w:ascii="Times New Roman" w:hAnsi="Times New Roman"/>
          <w:sz w:val="24"/>
          <w:szCs w:val="24"/>
        </w:rPr>
        <w:t xml:space="preserve"> </w:t>
      </w:r>
      <w:r w:rsidRPr="004B31E9">
        <w:rPr>
          <w:rFonts w:ascii="Times New Roman" w:hAnsi="Times New Roman"/>
          <w:b/>
          <w:sz w:val="24"/>
          <w:szCs w:val="24"/>
        </w:rPr>
        <w:t>«</w:t>
      </w:r>
      <w:r w:rsidRPr="00772253">
        <w:rPr>
          <w:rFonts w:ascii="Times New Roman" w:hAnsi="Times New Roman"/>
          <w:b/>
          <w:sz w:val="24"/>
          <w:szCs w:val="24"/>
          <w:lang w:val="en-US"/>
        </w:rPr>
        <w:t>How</w:t>
      </w:r>
      <w:r w:rsidRPr="004B31E9">
        <w:rPr>
          <w:rFonts w:ascii="Times New Roman" w:hAnsi="Times New Roman"/>
          <w:b/>
          <w:sz w:val="24"/>
          <w:szCs w:val="24"/>
        </w:rPr>
        <w:t xml:space="preserve"> </w:t>
      </w:r>
      <w:r w:rsidRPr="00772253">
        <w:rPr>
          <w:rFonts w:ascii="Times New Roman" w:hAnsi="Times New Roman"/>
          <w:b/>
          <w:sz w:val="24"/>
          <w:szCs w:val="24"/>
          <w:lang w:val="en-US"/>
        </w:rPr>
        <w:t>are</w:t>
      </w:r>
      <w:r w:rsidRPr="004B31E9">
        <w:rPr>
          <w:rFonts w:ascii="Times New Roman" w:hAnsi="Times New Roman"/>
          <w:b/>
          <w:sz w:val="24"/>
          <w:szCs w:val="24"/>
        </w:rPr>
        <w:t xml:space="preserve"> </w:t>
      </w:r>
      <w:r w:rsidRPr="00772253">
        <w:rPr>
          <w:rFonts w:ascii="Times New Roman" w:hAnsi="Times New Roman"/>
          <w:b/>
          <w:sz w:val="24"/>
          <w:szCs w:val="24"/>
          <w:lang w:val="en-US"/>
        </w:rPr>
        <w:t>you</w:t>
      </w:r>
      <w:r w:rsidRPr="004B31E9">
        <w:rPr>
          <w:rFonts w:ascii="Times New Roman" w:hAnsi="Times New Roman"/>
          <w:b/>
          <w:sz w:val="24"/>
          <w:szCs w:val="24"/>
        </w:rPr>
        <w:t>?»</w:t>
      </w:r>
      <w:r w:rsidRPr="004B31E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</w:t>
      </w:r>
      <w:r w:rsidRPr="004B31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ответами</w:t>
      </w:r>
      <w:r w:rsidRPr="004B31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4B31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жестами</w:t>
      </w:r>
    </w:p>
    <w:p w:rsidR="007D38D6" w:rsidRPr="004B31E9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91183C" w:rsidRDefault="007D38D6" w:rsidP="003329BC">
      <w:pPr>
        <w:pStyle w:val="ListParagraph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Отработка</w:t>
      </w:r>
      <w:r w:rsidRPr="004B31E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72253">
        <w:rPr>
          <w:rFonts w:ascii="Times New Roman" w:hAnsi="Times New Roman"/>
          <w:b/>
          <w:sz w:val="24"/>
          <w:szCs w:val="24"/>
          <w:lang w:val="en-US"/>
        </w:rPr>
        <w:t>Days of the Week</w:t>
      </w:r>
    </w:p>
    <w:p w:rsidR="007D38D6" w:rsidRPr="0091183C" w:rsidRDefault="007D38D6" w:rsidP="00781D88">
      <w:pPr>
        <w:pStyle w:val="ListParagraph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4B31E9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B31E9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</w:rPr>
        <w:t>предъявление</w:t>
      </w:r>
    </w:p>
    <w:p w:rsidR="007D38D6" w:rsidRPr="004B31E9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B31E9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 xml:space="preserve"> хоровая</w:t>
      </w:r>
      <w:r w:rsidRPr="004B31E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отработка</w:t>
      </w:r>
    </w:p>
    <w:p w:rsidR="007D38D6" w:rsidRPr="004B31E9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D38D6" w:rsidRPr="004B31E9" w:rsidRDefault="007D38D6" w:rsidP="004B31E9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Физминутка</w:t>
      </w:r>
    </w:p>
    <w:p w:rsidR="007D38D6" w:rsidRPr="004B31E9" w:rsidRDefault="007D38D6" w:rsidP="00892EF8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7D38D6" w:rsidRPr="008050CC" w:rsidRDefault="007D38D6" w:rsidP="003329B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050CC">
        <w:rPr>
          <w:rFonts w:ascii="Times New Roman" w:hAnsi="Times New Roman"/>
          <w:b/>
          <w:sz w:val="24"/>
          <w:szCs w:val="24"/>
          <w:lang w:val="en-US"/>
        </w:rPr>
        <w:t xml:space="preserve">     One and two and three and four</w:t>
      </w:r>
    </w:p>
    <w:p w:rsidR="007D38D6" w:rsidRPr="00D174EF" w:rsidRDefault="007D38D6" w:rsidP="00892EF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I am sitting on the floor.</w:t>
      </w:r>
    </w:p>
    <w:p w:rsidR="007D38D6" w:rsidRPr="00D174EF" w:rsidRDefault="007D38D6" w:rsidP="00892EF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I am sitting on the floor.</w:t>
      </w:r>
    </w:p>
    <w:p w:rsidR="007D38D6" w:rsidRPr="00D174EF" w:rsidRDefault="007D38D6" w:rsidP="00892EF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One</w:t>
      </w:r>
      <w:r w:rsidRPr="00EE0564">
        <w:rPr>
          <w:rFonts w:ascii="Times New Roman" w:hAnsi="Times New Roman"/>
          <w:b/>
          <w:sz w:val="24"/>
          <w:szCs w:val="24"/>
          <w:lang w:val="en-US"/>
        </w:rPr>
        <w:t>,</w:t>
      </w:r>
      <w:r w:rsidRPr="00D174EF">
        <w:rPr>
          <w:rFonts w:ascii="Times New Roman" w:hAnsi="Times New Roman"/>
          <w:b/>
          <w:sz w:val="24"/>
          <w:szCs w:val="24"/>
          <w:lang w:val="en-US"/>
        </w:rPr>
        <w:t xml:space="preserve"> and two</w:t>
      </w:r>
      <w:r w:rsidRPr="00EE0564">
        <w:rPr>
          <w:rFonts w:ascii="Times New Roman" w:hAnsi="Times New Roman"/>
          <w:b/>
          <w:sz w:val="24"/>
          <w:szCs w:val="24"/>
          <w:lang w:val="en-US"/>
        </w:rPr>
        <w:t>,</w:t>
      </w:r>
      <w:r w:rsidRPr="00D174EF">
        <w:rPr>
          <w:rFonts w:ascii="Times New Roman" w:hAnsi="Times New Roman"/>
          <w:b/>
          <w:sz w:val="24"/>
          <w:szCs w:val="24"/>
          <w:lang w:val="en-US"/>
        </w:rPr>
        <w:t xml:space="preserve"> and three</w:t>
      </w:r>
      <w:r w:rsidRPr="00EE0564">
        <w:rPr>
          <w:rFonts w:ascii="Times New Roman" w:hAnsi="Times New Roman"/>
          <w:b/>
          <w:sz w:val="24"/>
          <w:szCs w:val="24"/>
          <w:lang w:val="en-US"/>
        </w:rPr>
        <w:t>,</w:t>
      </w:r>
      <w:r w:rsidRPr="00D174EF">
        <w:rPr>
          <w:rFonts w:ascii="Times New Roman" w:hAnsi="Times New Roman"/>
          <w:b/>
          <w:sz w:val="24"/>
          <w:szCs w:val="24"/>
          <w:lang w:val="en-US"/>
        </w:rPr>
        <w:t xml:space="preserve"> and four.</w:t>
      </w:r>
    </w:p>
    <w:p w:rsidR="007D38D6" w:rsidRPr="00D174EF" w:rsidRDefault="007D38D6" w:rsidP="00892EF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8050CC" w:rsidRDefault="007D38D6" w:rsidP="003329B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E0564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8050CC">
        <w:rPr>
          <w:rFonts w:ascii="Times New Roman" w:hAnsi="Times New Roman"/>
          <w:b/>
          <w:sz w:val="24"/>
          <w:szCs w:val="24"/>
          <w:lang w:val="en-US"/>
        </w:rPr>
        <w:t>Hands up! Hands down!</w:t>
      </w:r>
    </w:p>
    <w:p w:rsidR="007D38D6" w:rsidRPr="00D174EF" w:rsidRDefault="007D38D6" w:rsidP="00892EF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Hands on knees! Sit down!</w:t>
      </w:r>
    </w:p>
    <w:p w:rsidR="007D38D6" w:rsidRPr="00D174EF" w:rsidRDefault="007D38D6" w:rsidP="00892EF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Clap your hands! Stand up!</w:t>
      </w:r>
    </w:p>
    <w:p w:rsidR="007D38D6" w:rsidRPr="00D174EF" w:rsidRDefault="007D38D6" w:rsidP="00892EF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Stamp your feet! Hands up!</w:t>
      </w:r>
    </w:p>
    <w:p w:rsidR="007D38D6" w:rsidRPr="00D174EF" w:rsidRDefault="007D38D6" w:rsidP="00892EF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1-2-3, hop! 1-2-3, stop!</w:t>
      </w:r>
    </w:p>
    <w:p w:rsidR="007D38D6" w:rsidRPr="00D174EF" w:rsidRDefault="007D38D6" w:rsidP="00892EF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D174EF" w:rsidRDefault="007D38D6" w:rsidP="003329B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050CC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D174EF">
        <w:rPr>
          <w:rFonts w:ascii="Times New Roman" w:hAnsi="Times New Roman"/>
          <w:b/>
          <w:sz w:val="24"/>
          <w:szCs w:val="24"/>
          <w:lang w:val="en-US"/>
        </w:rPr>
        <w:t>One little, two little, three little fingers,</w:t>
      </w:r>
    </w:p>
    <w:p w:rsidR="007D38D6" w:rsidRPr="00D174EF" w:rsidRDefault="007D38D6" w:rsidP="00892EF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Four little, five little, six little fingers,</w:t>
      </w:r>
    </w:p>
    <w:p w:rsidR="007D38D6" w:rsidRPr="00D174EF" w:rsidRDefault="007D38D6" w:rsidP="00892EF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Seven little, eight little, nine little fingers,</w:t>
      </w:r>
    </w:p>
    <w:p w:rsidR="007D38D6" w:rsidRPr="00EF246A" w:rsidRDefault="007D38D6" w:rsidP="00892EF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Ten fingers on my hands!</w:t>
      </w:r>
    </w:p>
    <w:p w:rsidR="007D38D6" w:rsidRPr="00EF246A" w:rsidRDefault="007D38D6" w:rsidP="00892EF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EF246A" w:rsidRDefault="007D38D6" w:rsidP="00892EF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 love my family very much</w:t>
      </w:r>
    </w:p>
    <w:p w:rsidR="007D38D6" w:rsidRDefault="007D38D6" w:rsidP="00EE0564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91183C" w:rsidRDefault="007D38D6" w:rsidP="00EE0564">
      <w:pPr>
        <w:pStyle w:val="ListParagraph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91183C">
        <w:rPr>
          <w:rFonts w:ascii="Times New Roman" w:hAnsi="Times New Roman"/>
          <w:sz w:val="24"/>
          <w:szCs w:val="24"/>
        </w:rPr>
        <w:t>фонетическая отработка</w:t>
      </w:r>
    </w:p>
    <w:p w:rsidR="007D38D6" w:rsidRPr="00F5464A" w:rsidRDefault="007D38D6" w:rsidP="00EE0564">
      <w:pPr>
        <w:pStyle w:val="ListParagraph"/>
        <w:spacing w:after="0" w:line="240" w:lineRule="auto"/>
        <w:ind w:left="78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91183C">
        <w:rPr>
          <w:rFonts w:ascii="Times New Roman" w:hAnsi="Times New Roman"/>
          <w:sz w:val="24"/>
          <w:szCs w:val="24"/>
        </w:rPr>
        <w:t xml:space="preserve">вопросы-ответы </w:t>
      </w:r>
      <w:r w:rsidRPr="00F5464A">
        <w:rPr>
          <w:rFonts w:ascii="Times New Roman" w:hAnsi="Times New Roman"/>
          <w:i/>
          <w:sz w:val="24"/>
          <w:szCs w:val="24"/>
        </w:rPr>
        <w:t>(с использованием мяча):</w:t>
      </w:r>
    </w:p>
    <w:p w:rsidR="007D38D6" w:rsidRDefault="007D38D6" w:rsidP="00EE0564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7D38D6" w:rsidRDefault="007D38D6" w:rsidP="00EE0564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 w:rsidRPr="00EE0564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>Have you got a family?</w:t>
      </w:r>
    </w:p>
    <w:p w:rsidR="007D38D6" w:rsidRDefault="007D38D6" w:rsidP="00EE0564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- Yes, I have/ No, I haven`t</w:t>
      </w:r>
    </w:p>
    <w:p w:rsidR="007D38D6" w:rsidRDefault="007D38D6" w:rsidP="00EE0564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F5464A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5464A">
        <w:rPr>
          <w:rFonts w:ascii="Times New Roman" w:hAnsi="Times New Roman"/>
          <w:sz w:val="24"/>
          <w:szCs w:val="24"/>
        </w:rPr>
        <w:t>игра «Отгадайка»</w:t>
      </w:r>
    </w:p>
    <w:p w:rsidR="007D38D6" w:rsidRPr="00F5464A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5464A">
        <w:rPr>
          <w:rFonts w:ascii="Times New Roman" w:hAnsi="Times New Roman"/>
          <w:sz w:val="24"/>
          <w:szCs w:val="24"/>
        </w:rPr>
        <w:t>инсценировка стихотворений о семье:</w:t>
      </w:r>
    </w:p>
    <w:p w:rsidR="007D38D6" w:rsidRDefault="007D38D6" w:rsidP="00E81E26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F5464A" w:rsidRDefault="007D38D6" w:rsidP="00E81E26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val="en-US"/>
        </w:rPr>
      </w:pPr>
      <w:r w:rsidRPr="00E81E26"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I love Mummy, I love Mummy </w:t>
      </w:r>
      <w:r w:rsidRPr="00F5464A">
        <w:rPr>
          <w:rFonts w:ascii="Times New Roman" w:hAnsi="Times New Roman"/>
          <w:i/>
          <w:sz w:val="24"/>
          <w:szCs w:val="24"/>
        </w:rPr>
        <w:t>(ребенок «рисует» в воздухе сердце)</w:t>
      </w:r>
    </w:p>
    <w:p w:rsidR="007D38D6" w:rsidRPr="00F5464A" w:rsidRDefault="007D38D6" w:rsidP="00E81E26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Yes, I do! Yes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do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! </w:t>
      </w:r>
      <w:r w:rsidRPr="00F5464A">
        <w:rPr>
          <w:rFonts w:ascii="Times New Roman" w:hAnsi="Times New Roman"/>
          <w:i/>
          <w:sz w:val="24"/>
          <w:szCs w:val="24"/>
        </w:rPr>
        <w:t>( ребенок прижимает ладошку к своему сердечку)</w:t>
      </w:r>
    </w:p>
    <w:p w:rsidR="007D38D6" w:rsidRPr="00F5464A" w:rsidRDefault="007D38D6" w:rsidP="00E81E26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BF2344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en-US"/>
        </w:rPr>
        <w:t>Mummies</w:t>
      </w:r>
      <w:r w:rsidRPr="00BF234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are</w:t>
      </w:r>
      <w:r w:rsidRPr="00BF234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for</w:t>
      </w:r>
      <w:r w:rsidRPr="00BF234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hugging</w:t>
      </w:r>
      <w:r w:rsidRPr="00BF2344">
        <w:rPr>
          <w:rFonts w:ascii="Times New Roman" w:hAnsi="Times New Roman"/>
          <w:b/>
          <w:sz w:val="24"/>
          <w:szCs w:val="24"/>
        </w:rPr>
        <w:t xml:space="preserve">! </w:t>
      </w:r>
      <w:r w:rsidRPr="00F5464A">
        <w:rPr>
          <w:rFonts w:ascii="Times New Roman" w:hAnsi="Times New Roman"/>
          <w:i/>
          <w:sz w:val="24"/>
          <w:szCs w:val="24"/>
        </w:rPr>
        <w:t>(дети обнимаются друг с другом)</w:t>
      </w:r>
    </w:p>
    <w:p w:rsidR="007D38D6" w:rsidRPr="00EF246A" w:rsidRDefault="007D38D6" w:rsidP="00E81E26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en-US"/>
        </w:rPr>
        <w:t>Mummies</w:t>
      </w:r>
      <w:r w:rsidRPr="000372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are</w:t>
      </w:r>
      <w:r w:rsidRPr="000372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for</w:t>
      </w:r>
      <w:r w:rsidRPr="000372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kissing</w:t>
      </w:r>
      <w:r w:rsidRPr="000372CE">
        <w:rPr>
          <w:rFonts w:ascii="Times New Roman" w:hAnsi="Times New Roman"/>
          <w:b/>
          <w:sz w:val="24"/>
          <w:szCs w:val="24"/>
        </w:rPr>
        <w:t xml:space="preserve">! </w:t>
      </w:r>
      <w:r w:rsidRPr="00F5464A">
        <w:rPr>
          <w:rFonts w:ascii="Times New Roman" w:hAnsi="Times New Roman"/>
          <w:i/>
          <w:sz w:val="24"/>
          <w:szCs w:val="24"/>
        </w:rPr>
        <w:t>(дети целуют друг друга в щечки)</w:t>
      </w:r>
    </w:p>
    <w:p w:rsidR="007D38D6" w:rsidRPr="00EF246A" w:rsidRDefault="007D38D6" w:rsidP="00E81E26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7D38D6" w:rsidRDefault="007D38D6" w:rsidP="00E81E26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2). One, one, one</w:t>
      </w:r>
    </w:p>
    <w:p w:rsidR="007D38D6" w:rsidRPr="00E45CBB" w:rsidRDefault="007D38D6" w:rsidP="00E81E26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val="en-US"/>
        </w:rPr>
      </w:pPr>
      <w:r w:rsidRPr="00E45CBB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E45CB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love</w:t>
      </w:r>
      <w:r w:rsidRPr="00E45CB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E45CB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Sun</w:t>
      </w:r>
      <w:r w:rsidRPr="00E45CB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>(</w:t>
      </w:r>
      <w:r w:rsidRPr="00F5464A">
        <w:rPr>
          <w:rFonts w:ascii="Times New Roman" w:hAnsi="Times New Roman"/>
          <w:i/>
          <w:sz w:val="24"/>
          <w:szCs w:val="24"/>
        </w:rPr>
        <w:t>дети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F5464A">
        <w:rPr>
          <w:rFonts w:ascii="Times New Roman" w:hAnsi="Times New Roman"/>
          <w:i/>
          <w:sz w:val="24"/>
          <w:szCs w:val="24"/>
        </w:rPr>
        <w:t>показывают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F5464A">
        <w:rPr>
          <w:rFonts w:ascii="Times New Roman" w:hAnsi="Times New Roman"/>
          <w:i/>
          <w:sz w:val="24"/>
          <w:szCs w:val="24"/>
        </w:rPr>
        <w:t>на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F5464A">
        <w:rPr>
          <w:rFonts w:ascii="Times New Roman" w:hAnsi="Times New Roman"/>
          <w:i/>
          <w:sz w:val="24"/>
          <w:szCs w:val="24"/>
        </w:rPr>
        <w:t>солнце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F5464A">
        <w:rPr>
          <w:rFonts w:ascii="Times New Roman" w:hAnsi="Times New Roman"/>
          <w:i/>
          <w:sz w:val="24"/>
          <w:szCs w:val="24"/>
        </w:rPr>
        <w:t>в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F5464A">
        <w:rPr>
          <w:rFonts w:ascii="Times New Roman" w:hAnsi="Times New Roman"/>
          <w:i/>
          <w:sz w:val="24"/>
          <w:szCs w:val="24"/>
        </w:rPr>
        <w:t>небе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Default="007D38D6" w:rsidP="00E81E26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E45CBB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en-US"/>
        </w:rPr>
        <w:t>Two, two, two</w:t>
      </w:r>
    </w:p>
    <w:p w:rsidR="007D38D6" w:rsidRPr="00E45CBB" w:rsidRDefault="007D38D6" w:rsidP="00E81E26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E45C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love</w:t>
      </w:r>
      <w:r w:rsidRPr="00E45C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my</w:t>
      </w:r>
      <w:r w:rsidRPr="00E45C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Mummy</w:t>
      </w:r>
      <w:r w:rsidRPr="00E45C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too</w:t>
      </w:r>
      <w:r w:rsidRPr="00E45CBB">
        <w:rPr>
          <w:rFonts w:ascii="Times New Roman" w:hAnsi="Times New Roman"/>
          <w:b/>
          <w:sz w:val="24"/>
          <w:szCs w:val="24"/>
        </w:rPr>
        <w:t xml:space="preserve"> </w:t>
      </w:r>
      <w:r w:rsidRPr="00E45CBB">
        <w:rPr>
          <w:rFonts w:ascii="Times New Roman" w:hAnsi="Times New Roman"/>
          <w:i/>
          <w:sz w:val="24"/>
          <w:szCs w:val="24"/>
        </w:rPr>
        <w:t>(</w:t>
      </w:r>
      <w:r w:rsidRPr="00F5464A">
        <w:rPr>
          <w:rFonts w:ascii="Times New Roman" w:hAnsi="Times New Roman"/>
          <w:i/>
          <w:sz w:val="24"/>
          <w:szCs w:val="24"/>
        </w:rPr>
        <w:t>дети</w:t>
      </w:r>
      <w:r w:rsidRPr="00E45CBB">
        <w:rPr>
          <w:rFonts w:ascii="Times New Roman" w:hAnsi="Times New Roman"/>
          <w:i/>
          <w:sz w:val="24"/>
          <w:szCs w:val="24"/>
        </w:rPr>
        <w:t xml:space="preserve"> </w:t>
      </w:r>
      <w:r w:rsidRPr="00F5464A">
        <w:rPr>
          <w:rFonts w:ascii="Times New Roman" w:hAnsi="Times New Roman"/>
          <w:i/>
          <w:sz w:val="24"/>
          <w:szCs w:val="24"/>
        </w:rPr>
        <w:t>прикладывают</w:t>
      </w:r>
      <w:r w:rsidRPr="00E45CBB">
        <w:rPr>
          <w:rFonts w:ascii="Times New Roman" w:hAnsi="Times New Roman"/>
          <w:i/>
          <w:sz w:val="24"/>
          <w:szCs w:val="24"/>
        </w:rPr>
        <w:t xml:space="preserve"> </w:t>
      </w:r>
      <w:r w:rsidRPr="00F5464A">
        <w:rPr>
          <w:rFonts w:ascii="Times New Roman" w:hAnsi="Times New Roman"/>
          <w:i/>
          <w:sz w:val="24"/>
          <w:szCs w:val="24"/>
        </w:rPr>
        <w:t>ладошку</w:t>
      </w:r>
      <w:r w:rsidRPr="00E45CBB">
        <w:rPr>
          <w:rFonts w:ascii="Times New Roman" w:hAnsi="Times New Roman"/>
          <w:i/>
          <w:sz w:val="24"/>
          <w:szCs w:val="24"/>
        </w:rPr>
        <w:t xml:space="preserve"> </w:t>
      </w:r>
      <w:r w:rsidRPr="00F5464A">
        <w:rPr>
          <w:rFonts w:ascii="Times New Roman" w:hAnsi="Times New Roman"/>
          <w:i/>
          <w:sz w:val="24"/>
          <w:szCs w:val="24"/>
        </w:rPr>
        <w:t>к</w:t>
      </w:r>
      <w:r w:rsidRPr="00E45CBB">
        <w:rPr>
          <w:rFonts w:ascii="Times New Roman" w:hAnsi="Times New Roman"/>
          <w:i/>
          <w:sz w:val="24"/>
          <w:szCs w:val="24"/>
        </w:rPr>
        <w:t xml:space="preserve"> </w:t>
      </w:r>
      <w:r w:rsidRPr="00F5464A">
        <w:rPr>
          <w:rFonts w:ascii="Times New Roman" w:hAnsi="Times New Roman"/>
          <w:i/>
          <w:sz w:val="24"/>
          <w:szCs w:val="24"/>
        </w:rPr>
        <w:t>своему</w:t>
      </w:r>
      <w:r w:rsidRPr="00E45CBB">
        <w:rPr>
          <w:rFonts w:ascii="Times New Roman" w:hAnsi="Times New Roman"/>
          <w:i/>
          <w:sz w:val="24"/>
          <w:szCs w:val="24"/>
        </w:rPr>
        <w:t xml:space="preserve"> </w:t>
      </w:r>
      <w:r w:rsidRPr="00F5464A">
        <w:rPr>
          <w:rFonts w:ascii="Times New Roman" w:hAnsi="Times New Roman"/>
          <w:i/>
          <w:sz w:val="24"/>
          <w:szCs w:val="24"/>
        </w:rPr>
        <w:t>сердечку</w:t>
      </w:r>
      <w:r w:rsidRPr="00E45CBB">
        <w:rPr>
          <w:rFonts w:ascii="Times New Roman" w:hAnsi="Times New Roman"/>
          <w:i/>
          <w:sz w:val="24"/>
          <w:szCs w:val="24"/>
        </w:rPr>
        <w:t>)</w:t>
      </w:r>
    </w:p>
    <w:p w:rsidR="007D38D6" w:rsidRPr="00173A46" w:rsidRDefault="007D38D6" w:rsidP="00E81E26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E45CBB">
        <w:rPr>
          <w:rFonts w:ascii="Times New Roman" w:hAnsi="Times New Roman"/>
          <w:i/>
          <w:sz w:val="24"/>
          <w:szCs w:val="24"/>
        </w:rPr>
        <w:t xml:space="preserve">     </w:t>
      </w:r>
      <w:r w:rsidRPr="00173A46">
        <w:rPr>
          <w:rFonts w:ascii="Times New Roman" w:hAnsi="Times New Roman"/>
          <w:b/>
          <w:sz w:val="24"/>
          <w:szCs w:val="24"/>
          <w:lang w:val="en-US"/>
        </w:rPr>
        <w:t>Three, three, three</w:t>
      </w:r>
    </w:p>
    <w:p w:rsidR="007D38D6" w:rsidRPr="00E45CBB" w:rsidRDefault="007D38D6" w:rsidP="00E81E26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val="en-US"/>
        </w:rPr>
      </w:pP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en-US"/>
        </w:rPr>
        <w:t>My</w:t>
      </w:r>
      <w:r w:rsidRPr="00E45CB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Mummy</w:t>
      </w:r>
      <w:r w:rsidRPr="00E45CB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loves</w:t>
      </w:r>
      <w:r w:rsidRPr="00E45CB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me</w:t>
      </w:r>
      <w:r w:rsidRPr="00E45CB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>(</w:t>
      </w:r>
      <w:r w:rsidRPr="00F5464A">
        <w:rPr>
          <w:rFonts w:ascii="Times New Roman" w:hAnsi="Times New Roman"/>
          <w:i/>
          <w:sz w:val="24"/>
          <w:szCs w:val="24"/>
        </w:rPr>
        <w:t>дети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F5464A">
        <w:rPr>
          <w:rFonts w:ascii="Times New Roman" w:hAnsi="Times New Roman"/>
          <w:i/>
          <w:sz w:val="24"/>
          <w:szCs w:val="24"/>
        </w:rPr>
        <w:t>обнимают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F5464A">
        <w:rPr>
          <w:rFonts w:ascii="Times New Roman" w:hAnsi="Times New Roman"/>
          <w:i/>
          <w:sz w:val="24"/>
          <w:szCs w:val="24"/>
        </w:rPr>
        <w:t>друг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F5464A">
        <w:rPr>
          <w:rFonts w:ascii="Times New Roman" w:hAnsi="Times New Roman"/>
          <w:i/>
          <w:sz w:val="24"/>
          <w:szCs w:val="24"/>
        </w:rPr>
        <w:t>друга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Default="007D38D6" w:rsidP="00E81E26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E45CBB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en-US"/>
        </w:rPr>
        <w:t>Four, four, four</w:t>
      </w:r>
    </w:p>
    <w:p w:rsidR="007D38D6" w:rsidRPr="00F5464A" w:rsidRDefault="007D38D6" w:rsidP="00E81E26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love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my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Mummy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more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! </w:t>
      </w:r>
      <w:r w:rsidRPr="00F5464A">
        <w:rPr>
          <w:rFonts w:ascii="Times New Roman" w:hAnsi="Times New Roman"/>
          <w:i/>
          <w:sz w:val="24"/>
          <w:szCs w:val="24"/>
        </w:rPr>
        <w:t>(дети раскидывают руки в стороны)</w:t>
      </w:r>
    </w:p>
    <w:p w:rsidR="007D38D6" w:rsidRPr="00F5464A" w:rsidRDefault="007D38D6" w:rsidP="00E81E26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7D38D6" w:rsidRDefault="007D38D6" w:rsidP="00E81E26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Физминутка</w:t>
      </w:r>
    </w:p>
    <w:p w:rsidR="007D38D6" w:rsidRDefault="007D38D6" w:rsidP="00E81E26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EF246A" w:rsidRDefault="007D38D6" w:rsidP="00E81E26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Walking</w:t>
      </w:r>
      <w:r w:rsidRPr="00EF246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walking</w:t>
      </w:r>
      <w:r w:rsidRPr="00EF246A">
        <w:rPr>
          <w:rFonts w:ascii="Times New Roman" w:hAnsi="Times New Roman"/>
          <w:b/>
          <w:sz w:val="24"/>
          <w:szCs w:val="24"/>
        </w:rPr>
        <w:t xml:space="preserve">! </w:t>
      </w:r>
      <w:r w:rsidRPr="00EF246A">
        <w:rPr>
          <w:rFonts w:ascii="Times New Roman" w:hAnsi="Times New Roman"/>
          <w:i/>
          <w:sz w:val="24"/>
          <w:szCs w:val="24"/>
        </w:rPr>
        <w:t>(</w:t>
      </w:r>
      <w:r w:rsidRPr="00F5464A">
        <w:rPr>
          <w:rFonts w:ascii="Times New Roman" w:hAnsi="Times New Roman"/>
          <w:i/>
          <w:sz w:val="24"/>
          <w:szCs w:val="24"/>
        </w:rPr>
        <w:t>инсценировка песни)</w:t>
      </w:r>
    </w:p>
    <w:p w:rsidR="007D38D6" w:rsidRPr="00EF246A" w:rsidRDefault="007D38D6" w:rsidP="00E81E26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7D38D6" w:rsidRPr="001D0D4A" w:rsidRDefault="007D38D6" w:rsidP="003329B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Let`s count together!</w:t>
      </w:r>
    </w:p>
    <w:p w:rsidR="007D38D6" w:rsidRDefault="007D38D6" w:rsidP="001D0D4A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173A46" w:rsidRDefault="007D38D6" w:rsidP="001D0D4A">
      <w:pPr>
        <w:pStyle w:val="ListParagraph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173A46">
        <w:rPr>
          <w:rFonts w:ascii="Times New Roman" w:hAnsi="Times New Roman"/>
          <w:sz w:val="24"/>
          <w:szCs w:val="24"/>
        </w:rPr>
        <w:t>- предъявление счета до 10</w:t>
      </w:r>
    </w:p>
    <w:p w:rsidR="007D38D6" w:rsidRPr="00173A46" w:rsidRDefault="007D38D6" w:rsidP="001D0D4A">
      <w:pPr>
        <w:pStyle w:val="ListParagraph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173A46">
        <w:rPr>
          <w:rFonts w:ascii="Times New Roman" w:hAnsi="Times New Roman"/>
          <w:sz w:val="24"/>
          <w:szCs w:val="24"/>
        </w:rPr>
        <w:t>- отработка счета по картинкам</w:t>
      </w:r>
    </w:p>
    <w:p w:rsidR="007D38D6" w:rsidRPr="00173A46" w:rsidRDefault="007D38D6" w:rsidP="001D0D4A">
      <w:pPr>
        <w:pStyle w:val="ListParagraph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173A46">
        <w:rPr>
          <w:rFonts w:ascii="Times New Roman" w:hAnsi="Times New Roman"/>
          <w:sz w:val="24"/>
          <w:szCs w:val="24"/>
        </w:rPr>
        <w:t>- отработка счета с помощью счетных песен:</w:t>
      </w:r>
    </w:p>
    <w:p w:rsidR="007D38D6" w:rsidRDefault="007D38D6" w:rsidP="001D0D4A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7D38D6" w:rsidRDefault="007D38D6" w:rsidP="001D0D4A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1). 1</w:t>
      </w:r>
      <w:r>
        <w:rPr>
          <w:rFonts w:ascii="Times New Roman" w:hAnsi="Times New Roman"/>
          <w:b/>
          <w:sz w:val="24"/>
          <w:szCs w:val="24"/>
          <w:lang w:val="en-US"/>
        </w:rPr>
        <w:t>, 2    1, 2                               6, 7         6,7</w:t>
      </w:r>
    </w:p>
    <w:p w:rsidR="007D38D6" w:rsidRDefault="007D38D6" w:rsidP="001D0D4A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1, 2, 3, 4, 5                             6, 7, 8, 9, 10</w:t>
      </w:r>
    </w:p>
    <w:p w:rsidR="007D38D6" w:rsidRDefault="007D38D6" w:rsidP="001D0D4A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5, 3    5, 3                                10, 8      10, 8</w:t>
      </w:r>
    </w:p>
    <w:p w:rsidR="007D38D6" w:rsidRDefault="007D38D6" w:rsidP="001D0D4A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5, 4, 3, 2, 1                             10, 9, 8, 7, 6</w:t>
      </w:r>
    </w:p>
    <w:p w:rsidR="007D38D6" w:rsidRDefault="007D38D6" w:rsidP="001D0D4A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1D0D4A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 w:rsidRPr="00327929">
        <w:rPr>
          <w:rFonts w:ascii="Times New Roman" w:hAnsi="Times New Roman"/>
          <w:b/>
          <w:sz w:val="24"/>
          <w:szCs w:val="24"/>
        </w:rPr>
        <w:t xml:space="preserve">                        2).  1</w:t>
      </w:r>
      <w:r>
        <w:rPr>
          <w:rFonts w:ascii="Times New Roman" w:hAnsi="Times New Roman"/>
          <w:b/>
          <w:sz w:val="24"/>
          <w:szCs w:val="24"/>
          <w:lang w:val="en-US"/>
        </w:rPr>
        <w:t>, 2, 3, 4, 5, 6, 7                        7, 6, 5, 4, 3, 2, 1</w:t>
      </w:r>
    </w:p>
    <w:p w:rsidR="007D38D6" w:rsidRDefault="007D38D6" w:rsidP="001D0D4A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1, 2, 3, 4, 5, 6, 7                        7, 6, 5, 4, 3, 2, 1</w:t>
      </w:r>
    </w:p>
    <w:p w:rsidR="007D38D6" w:rsidRDefault="007D38D6" w:rsidP="001D0D4A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1, 2, 3      1, 2, 3                        7, 6, 5     7, 6, 5</w:t>
      </w:r>
    </w:p>
    <w:p w:rsidR="007D38D6" w:rsidRDefault="007D38D6" w:rsidP="001D0D4A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1, 2, 3, 4, 5, 6, 7 (twice)            7, 6, 5, 4, 3, 2, 1 (twice)</w:t>
      </w:r>
    </w:p>
    <w:p w:rsidR="007D38D6" w:rsidRDefault="007D38D6" w:rsidP="001D0D4A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173A46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How many balls are there? </w:t>
      </w:r>
      <w:r w:rsidRPr="00173A46">
        <w:rPr>
          <w:rFonts w:ascii="Times New Roman" w:hAnsi="Times New Roman"/>
          <w:i/>
          <w:sz w:val="24"/>
          <w:szCs w:val="24"/>
        </w:rPr>
        <w:t>(отработка счета до 10 с помощью кубиков-мякишей)</w:t>
      </w:r>
    </w:p>
    <w:p w:rsidR="007D38D6" w:rsidRPr="00173A46" w:rsidRDefault="007D38D6" w:rsidP="00825632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7D38D6" w:rsidRPr="00EF246A" w:rsidRDefault="007D38D6" w:rsidP="0082563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Физминутка</w:t>
      </w:r>
    </w:p>
    <w:p w:rsidR="007D38D6" w:rsidRPr="00EF246A" w:rsidRDefault="007D38D6" w:rsidP="0082563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82563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>
        <w:rPr>
          <w:rFonts w:ascii="Times New Roman" w:hAnsi="Times New Roman"/>
          <w:b/>
          <w:sz w:val="24"/>
          <w:szCs w:val="24"/>
          <w:lang w:val="en-US"/>
        </w:rPr>
        <w:t>Hickory Dickory Dock</w:t>
      </w:r>
    </w:p>
    <w:p w:rsidR="007D38D6" w:rsidRDefault="007D38D6" w:rsidP="0082563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2).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Head, Shoulders, Knees and Toes </w:t>
      </w:r>
    </w:p>
    <w:p w:rsidR="007D38D6" w:rsidRPr="00173A46" w:rsidRDefault="007D38D6" w:rsidP="00825632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EF246A">
        <w:rPr>
          <w:rFonts w:ascii="Times New Roman" w:hAnsi="Times New Roman"/>
          <w:i/>
          <w:sz w:val="24"/>
          <w:szCs w:val="24"/>
          <w:lang w:val="en-US"/>
        </w:rPr>
        <w:t xml:space="preserve">              </w:t>
      </w:r>
      <w:r w:rsidRPr="00173A46">
        <w:rPr>
          <w:rFonts w:ascii="Times New Roman" w:hAnsi="Times New Roman"/>
          <w:i/>
          <w:sz w:val="24"/>
          <w:szCs w:val="24"/>
          <w:lang w:val="en-US"/>
        </w:rPr>
        <w:t>(</w:t>
      </w:r>
      <w:r w:rsidRPr="00173A46">
        <w:rPr>
          <w:rFonts w:ascii="Times New Roman" w:hAnsi="Times New Roman"/>
          <w:i/>
          <w:sz w:val="24"/>
          <w:szCs w:val="24"/>
        </w:rPr>
        <w:t>инсценировка</w:t>
      </w:r>
      <w:r w:rsidRPr="00173A4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173A46">
        <w:rPr>
          <w:rFonts w:ascii="Times New Roman" w:hAnsi="Times New Roman"/>
          <w:i/>
          <w:sz w:val="24"/>
          <w:szCs w:val="24"/>
        </w:rPr>
        <w:t>песен</w:t>
      </w:r>
      <w:r w:rsidRPr="00173A46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Default="007D38D6" w:rsidP="0082563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825632" w:rsidRDefault="007D38D6" w:rsidP="003329B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Прощание</w:t>
      </w:r>
    </w:p>
    <w:p w:rsidR="007D38D6" w:rsidRPr="00825632" w:rsidRDefault="007D38D6" w:rsidP="00EE0564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B649E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</w:t>
      </w:r>
    </w:p>
    <w:p w:rsidR="007D38D6" w:rsidRDefault="007D38D6" w:rsidP="00B649E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EF246A" w:rsidRDefault="007D38D6" w:rsidP="00B649E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  <w:r w:rsidRPr="00241F89">
        <w:rPr>
          <w:rFonts w:ascii="Times New Roman" w:hAnsi="Times New Roman"/>
          <w:b/>
          <w:sz w:val="28"/>
          <w:szCs w:val="28"/>
          <w:lang w:val="en-US"/>
        </w:rPr>
        <w:t>I like to play with my toys</w:t>
      </w:r>
    </w:p>
    <w:p w:rsidR="007D38D6" w:rsidRPr="00EF246A" w:rsidRDefault="007D38D6" w:rsidP="00B649E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B649E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неделя</w:t>
      </w:r>
    </w:p>
    <w:p w:rsidR="007D38D6" w:rsidRDefault="007D38D6" w:rsidP="00B649E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241F89" w:rsidRDefault="007D38D6" w:rsidP="00B649E3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1F89">
        <w:rPr>
          <w:rFonts w:ascii="Times New Roman" w:hAnsi="Times New Roman"/>
          <w:b/>
          <w:sz w:val="28"/>
          <w:szCs w:val="28"/>
          <w:lang w:val="en-US"/>
        </w:rPr>
        <w:t>My toys</w:t>
      </w:r>
      <w:r w:rsidRPr="00241F89">
        <w:rPr>
          <w:rFonts w:ascii="Times New Roman" w:hAnsi="Times New Roman"/>
          <w:b/>
          <w:sz w:val="28"/>
          <w:szCs w:val="28"/>
        </w:rPr>
        <w:t xml:space="preserve">. </w:t>
      </w:r>
      <w:r w:rsidRPr="00241F89">
        <w:rPr>
          <w:rFonts w:ascii="Times New Roman" w:hAnsi="Times New Roman"/>
          <w:sz w:val="28"/>
          <w:szCs w:val="28"/>
        </w:rPr>
        <w:t>Мои игрушки</w:t>
      </w:r>
    </w:p>
    <w:p w:rsidR="007D38D6" w:rsidRDefault="007D38D6" w:rsidP="00EE0564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7D38D6" w:rsidRPr="00241F89" w:rsidRDefault="007D38D6" w:rsidP="003329BC">
      <w:pPr>
        <w:pStyle w:val="ListParagraph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41F89">
        <w:rPr>
          <w:rFonts w:ascii="Times New Roman" w:hAnsi="Times New Roman"/>
          <w:sz w:val="24"/>
          <w:szCs w:val="24"/>
        </w:rPr>
        <w:t>Приветствие</w:t>
      </w:r>
    </w:p>
    <w:p w:rsidR="007D38D6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Hello, children!</w:t>
      </w:r>
    </w:p>
    <w:p w:rsidR="007D38D6" w:rsidRPr="00EF246A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2D499F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>Hello</w:t>
      </w:r>
      <w:r w:rsidRPr="002D499F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L</w:t>
      </w:r>
      <w:r w:rsidRPr="002D499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2D499F">
        <w:rPr>
          <w:rFonts w:ascii="Times New Roman" w:hAnsi="Times New Roman"/>
          <w:b/>
          <w:sz w:val="24"/>
          <w:szCs w:val="24"/>
        </w:rPr>
        <w:t xml:space="preserve">.! </w:t>
      </w:r>
      <w:r w:rsidRPr="00EF246A">
        <w:rPr>
          <w:rFonts w:ascii="Times New Roman" w:hAnsi="Times New Roman"/>
          <w:i/>
          <w:sz w:val="24"/>
          <w:szCs w:val="24"/>
        </w:rPr>
        <w:t>(</w:t>
      </w:r>
      <w:r w:rsidRPr="00241F89">
        <w:rPr>
          <w:rFonts w:ascii="Times New Roman" w:hAnsi="Times New Roman"/>
          <w:i/>
          <w:sz w:val="24"/>
          <w:szCs w:val="24"/>
        </w:rPr>
        <w:t>ответ детей)</w:t>
      </w:r>
    </w:p>
    <w:p w:rsidR="007D38D6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- I am glad to see you again!</w:t>
      </w:r>
    </w:p>
    <w:p w:rsidR="007D38D6" w:rsidRPr="00EF246A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- We are glad to see you, too! </w:t>
      </w:r>
      <w:r w:rsidRPr="00EF246A">
        <w:rPr>
          <w:rFonts w:ascii="Times New Roman" w:hAnsi="Times New Roman"/>
          <w:b/>
          <w:sz w:val="24"/>
          <w:szCs w:val="24"/>
        </w:rPr>
        <w:t>(</w:t>
      </w:r>
      <w:r w:rsidRPr="00241F89">
        <w:rPr>
          <w:rFonts w:ascii="Times New Roman" w:hAnsi="Times New Roman"/>
          <w:i/>
          <w:sz w:val="24"/>
          <w:szCs w:val="24"/>
        </w:rPr>
        <w:t>ответ детей)</w:t>
      </w:r>
    </w:p>
    <w:p w:rsidR="007D38D6" w:rsidRPr="00EF246A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174B3">
        <w:rPr>
          <w:rFonts w:ascii="Times New Roman" w:hAnsi="Times New Roman"/>
          <w:sz w:val="24"/>
          <w:szCs w:val="24"/>
        </w:rPr>
        <w:t>Песня: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Knock</w:t>
      </w:r>
      <w:r w:rsidRPr="00EF246A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knock</w:t>
      </w:r>
      <w:r w:rsidRPr="00EF246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hello</w:t>
      </w:r>
      <w:r w:rsidRPr="00EF246A">
        <w:rPr>
          <w:rFonts w:ascii="Times New Roman" w:hAnsi="Times New Roman"/>
          <w:b/>
          <w:sz w:val="24"/>
          <w:szCs w:val="24"/>
        </w:rPr>
        <w:t>!</w:t>
      </w:r>
    </w:p>
    <w:p w:rsidR="007D38D6" w:rsidRPr="00EF246A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Hello! Hello!</w:t>
      </w:r>
    </w:p>
    <w:p w:rsidR="007D38D6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Hello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! </w:t>
      </w:r>
      <w:r>
        <w:rPr>
          <w:rFonts w:ascii="Times New Roman" w:hAnsi="Times New Roman"/>
          <w:b/>
          <w:sz w:val="24"/>
          <w:szCs w:val="24"/>
          <w:lang w:val="en-US"/>
        </w:rPr>
        <w:t>Hello</w:t>
      </w:r>
    </w:p>
    <w:p w:rsidR="007D38D6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Come in…Let`s sing…Let`s play…</w:t>
      </w:r>
    </w:p>
    <w:p w:rsidR="007D38D6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Hello! Hello!</w:t>
      </w:r>
    </w:p>
    <w:p w:rsidR="007D38D6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Hello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! </w:t>
      </w:r>
      <w:r>
        <w:rPr>
          <w:rFonts w:ascii="Times New Roman" w:hAnsi="Times New Roman"/>
          <w:b/>
          <w:sz w:val="24"/>
          <w:szCs w:val="24"/>
          <w:lang w:val="en-US"/>
        </w:rPr>
        <w:t>Hello!</w:t>
      </w:r>
    </w:p>
    <w:p w:rsidR="007D38D6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Knock-knock, come in…</w:t>
      </w:r>
    </w:p>
    <w:p w:rsidR="007D38D6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Let`s sing…Let`s play… together…</w:t>
      </w:r>
    </w:p>
    <w:p w:rsidR="007D38D6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Knock-knock!</w:t>
      </w:r>
    </w:p>
    <w:p w:rsidR="007D38D6" w:rsidRPr="00EF246A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en-US"/>
        </w:rPr>
      </w:pPr>
      <w:r w:rsidRPr="00C174B3">
        <w:rPr>
          <w:rFonts w:ascii="Times New Roman" w:hAnsi="Times New Roman"/>
          <w:b/>
          <w:i/>
          <w:sz w:val="24"/>
          <w:szCs w:val="24"/>
          <w:lang w:val="en-US"/>
        </w:rPr>
        <w:t xml:space="preserve">            (SuperSimpleSongs 1, Knock-knock, hello!)</w:t>
      </w:r>
    </w:p>
    <w:p w:rsidR="007D38D6" w:rsidRPr="00EF246A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7D38D6" w:rsidRPr="00C174B3" w:rsidRDefault="007D38D6" w:rsidP="003329BC">
      <w:pPr>
        <w:pStyle w:val="ListParagraph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4B3">
        <w:rPr>
          <w:rFonts w:ascii="Times New Roman" w:hAnsi="Times New Roman"/>
          <w:sz w:val="24"/>
          <w:szCs w:val="24"/>
        </w:rPr>
        <w:t>Отработка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How</w:t>
      </w:r>
      <w:r w:rsidRPr="00070F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are</w:t>
      </w:r>
      <w:r w:rsidRPr="00070F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you</w:t>
      </w:r>
      <w:r w:rsidRPr="00070F62"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Pr="00C174B3">
        <w:rPr>
          <w:rFonts w:ascii="Times New Roman" w:hAnsi="Times New Roman"/>
          <w:sz w:val="24"/>
          <w:szCs w:val="24"/>
        </w:rPr>
        <w:t>с ответами и жестами</w:t>
      </w:r>
    </w:p>
    <w:p w:rsidR="007D38D6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C174B3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174B3">
        <w:rPr>
          <w:rFonts w:ascii="Times New Roman" w:hAnsi="Times New Roman"/>
          <w:sz w:val="24"/>
          <w:szCs w:val="24"/>
        </w:rPr>
        <w:t>-хоровая отработка</w:t>
      </w:r>
    </w:p>
    <w:p w:rsidR="007D38D6" w:rsidRPr="00C174B3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174B3">
        <w:rPr>
          <w:rFonts w:ascii="Times New Roman" w:hAnsi="Times New Roman"/>
          <w:sz w:val="24"/>
          <w:szCs w:val="24"/>
        </w:rPr>
        <w:t>-индивидуальные вопросы-ответы</w:t>
      </w:r>
    </w:p>
    <w:p w:rsidR="007D38D6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8E1F0F" w:rsidRDefault="007D38D6" w:rsidP="003329BC">
      <w:pPr>
        <w:pStyle w:val="ListParagraph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C174B3">
        <w:rPr>
          <w:rFonts w:ascii="Times New Roman" w:hAnsi="Times New Roman"/>
          <w:sz w:val="24"/>
          <w:szCs w:val="24"/>
        </w:rPr>
        <w:t>Отработка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Days of the Week</w:t>
      </w:r>
    </w:p>
    <w:p w:rsidR="007D38D6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C174B3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4B3">
        <w:rPr>
          <w:rFonts w:ascii="Times New Roman" w:hAnsi="Times New Roman"/>
          <w:sz w:val="24"/>
          <w:szCs w:val="24"/>
        </w:rPr>
        <w:t>хоровая отработка по картинкам:</w:t>
      </w:r>
    </w:p>
    <w:p w:rsidR="007D38D6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>
        <w:rPr>
          <w:rFonts w:ascii="Times New Roman" w:hAnsi="Times New Roman"/>
          <w:b/>
          <w:sz w:val="24"/>
          <w:szCs w:val="24"/>
          <w:lang w:val="en-US"/>
        </w:rPr>
        <w:t>Monday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Tuesday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Wednesday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Thursday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Friday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Saturday. Sunday.</w:t>
      </w:r>
    </w:p>
    <w:p w:rsidR="007D38D6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2). </w:t>
      </w:r>
      <w:r>
        <w:rPr>
          <w:rFonts w:ascii="Times New Roman" w:hAnsi="Times New Roman"/>
          <w:b/>
          <w:sz w:val="24"/>
          <w:szCs w:val="24"/>
          <w:lang w:val="en-US"/>
        </w:rPr>
        <w:t>Monday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Today it is Monday.</w:t>
      </w:r>
    </w:p>
    <w:p w:rsidR="007D38D6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en-US"/>
        </w:rPr>
        <w:t>Tuesday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Today it is Tuesday.</w:t>
      </w:r>
    </w:p>
    <w:p w:rsidR="007D38D6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en-US"/>
        </w:rPr>
        <w:t>Wednesday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Today it is Wednesday.</w:t>
      </w:r>
    </w:p>
    <w:p w:rsidR="007D38D6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en-US"/>
        </w:rPr>
        <w:t>Thursday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Today it is Thursday.</w:t>
      </w:r>
    </w:p>
    <w:p w:rsidR="007D38D6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en-US"/>
        </w:rPr>
        <w:t>Friday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Today it is Friday.</w:t>
      </w:r>
    </w:p>
    <w:p w:rsidR="007D38D6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en-US"/>
        </w:rPr>
        <w:t>Saturday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Today it is Saturday.</w:t>
      </w:r>
    </w:p>
    <w:p w:rsidR="007D38D6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en-US"/>
        </w:rPr>
        <w:t>Sunday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Today it is Sunday.</w:t>
      </w:r>
    </w:p>
    <w:p w:rsidR="007D38D6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EF246A" w:rsidRDefault="007D38D6" w:rsidP="00781D8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C174B3">
        <w:rPr>
          <w:rFonts w:ascii="Times New Roman" w:hAnsi="Times New Roman"/>
          <w:sz w:val="24"/>
          <w:szCs w:val="24"/>
        </w:rPr>
        <w:t>Физминутка</w:t>
      </w:r>
    </w:p>
    <w:p w:rsidR="007D38D6" w:rsidRPr="00EF246A" w:rsidRDefault="007D38D6" w:rsidP="008E1F0F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8E1F0F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>
        <w:rPr>
          <w:rFonts w:ascii="Times New Roman" w:hAnsi="Times New Roman"/>
          <w:b/>
          <w:sz w:val="24"/>
          <w:szCs w:val="24"/>
          <w:lang w:val="en-US"/>
        </w:rPr>
        <w:t>Hickory Dickory Dock</w:t>
      </w:r>
    </w:p>
    <w:p w:rsidR="007D38D6" w:rsidRDefault="007D38D6" w:rsidP="008E1F0F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      2). </w:t>
      </w:r>
      <w:r>
        <w:rPr>
          <w:rFonts w:ascii="Times New Roman" w:hAnsi="Times New Roman"/>
          <w:b/>
          <w:sz w:val="24"/>
          <w:szCs w:val="24"/>
          <w:lang w:val="en-US"/>
        </w:rPr>
        <w:t>Head, Shoulders, Knees and Toes</w:t>
      </w:r>
    </w:p>
    <w:p w:rsidR="007D38D6" w:rsidRPr="00C174B3" w:rsidRDefault="007D38D6" w:rsidP="008E1F0F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val="en-US"/>
        </w:rPr>
      </w:pPr>
      <w:r w:rsidRPr="00C174B3">
        <w:rPr>
          <w:rFonts w:ascii="Times New Roman" w:hAnsi="Times New Roman"/>
          <w:i/>
          <w:sz w:val="24"/>
          <w:szCs w:val="24"/>
          <w:lang w:val="en-US"/>
        </w:rPr>
        <w:t xml:space="preserve">              (</w:t>
      </w:r>
      <w:r w:rsidRPr="00C174B3">
        <w:rPr>
          <w:rFonts w:ascii="Times New Roman" w:hAnsi="Times New Roman"/>
          <w:i/>
          <w:sz w:val="24"/>
          <w:szCs w:val="24"/>
        </w:rPr>
        <w:t>инсценировка песен)</w:t>
      </w:r>
    </w:p>
    <w:p w:rsidR="007D38D6" w:rsidRDefault="007D38D6" w:rsidP="008E1F0F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F75639" w:rsidRDefault="007D38D6" w:rsidP="003329BC">
      <w:pPr>
        <w:pStyle w:val="ListParagraph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My toys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C174B3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4B3">
        <w:rPr>
          <w:rFonts w:ascii="Times New Roman" w:hAnsi="Times New Roman"/>
          <w:sz w:val="24"/>
          <w:szCs w:val="24"/>
        </w:rPr>
        <w:t>предъявление по картинкам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teddy-bear                   a ballon                         a pyramid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doll                               a bicycle                        a boat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house                            a robot                          a horse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lorry                             a car                              a top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drum                            a xylophone                  a rocket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doll`s stroller               a clown                          a brick/ a block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puppy                           a bucket                        a ball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train                             a clock                           a kitten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plane                            a ship                             a shovel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swing                           a sledge                          a tractor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watering                      a merry-go-round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C174B3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174B3">
        <w:rPr>
          <w:rFonts w:ascii="Times New Roman" w:hAnsi="Times New Roman"/>
          <w:sz w:val="24"/>
          <w:szCs w:val="24"/>
        </w:rPr>
        <w:t>- отработка по образцу</w:t>
      </w:r>
    </w:p>
    <w:p w:rsidR="007D38D6" w:rsidRPr="00C174B3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FE3325" w:rsidRDefault="007D38D6" w:rsidP="003329BC">
      <w:pPr>
        <w:pStyle w:val="ListParagraph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 w:rsidRPr="00FE3325">
        <w:rPr>
          <w:rFonts w:ascii="Times New Roman" w:hAnsi="Times New Roman"/>
          <w:b/>
          <w:sz w:val="24"/>
          <w:szCs w:val="24"/>
          <w:lang w:val="en-US"/>
        </w:rPr>
        <w:t>– What is it? Is it a teddy-bear?</w:t>
      </w:r>
    </w:p>
    <w:p w:rsidR="007D38D6" w:rsidRPr="00EF246A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F246A">
        <w:rPr>
          <w:rFonts w:ascii="Times New Roman" w:hAnsi="Times New Roman"/>
          <w:b/>
          <w:sz w:val="24"/>
          <w:szCs w:val="24"/>
        </w:rPr>
        <w:t xml:space="preserve">-  </w:t>
      </w:r>
      <w:r>
        <w:rPr>
          <w:rFonts w:ascii="Times New Roman" w:hAnsi="Times New Roman"/>
          <w:b/>
          <w:sz w:val="24"/>
          <w:szCs w:val="24"/>
          <w:lang w:val="en-US"/>
        </w:rPr>
        <w:t>Yes</w:t>
      </w:r>
      <w:r w:rsidRPr="00EF246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it</w:t>
      </w:r>
      <w:r w:rsidRPr="00EF24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is</w:t>
      </w:r>
      <w:r w:rsidRPr="00EF246A">
        <w:rPr>
          <w:rFonts w:ascii="Times New Roman" w:hAnsi="Times New Roman"/>
          <w:b/>
          <w:sz w:val="24"/>
          <w:szCs w:val="24"/>
        </w:rPr>
        <w:t xml:space="preserve"> </w:t>
      </w:r>
      <w:r w:rsidRPr="00EF246A">
        <w:rPr>
          <w:rFonts w:ascii="Times New Roman" w:hAnsi="Times New Roman"/>
          <w:i/>
          <w:sz w:val="24"/>
          <w:szCs w:val="24"/>
        </w:rPr>
        <w:t>(</w:t>
      </w:r>
      <w:r w:rsidRPr="00C174B3">
        <w:rPr>
          <w:rFonts w:ascii="Times New Roman" w:hAnsi="Times New Roman"/>
          <w:i/>
          <w:sz w:val="24"/>
          <w:szCs w:val="24"/>
        </w:rPr>
        <w:t>идет</w:t>
      </w:r>
      <w:r w:rsidRPr="00EF246A">
        <w:rPr>
          <w:rFonts w:ascii="Times New Roman" w:hAnsi="Times New Roman"/>
          <w:i/>
          <w:sz w:val="24"/>
          <w:szCs w:val="24"/>
        </w:rPr>
        <w:t xml:space="preserve"> </w:t>
      </w:r>
      <w:r w:rsidRPr="00C174B3">
        <w:rPr>
          <w:rFonts w:ascii="Times New Roman" w:hAnsi="Times New Roman"/>
          <w:i/>
          <w:sz w:val="24"/>
          <w:szCs w:val="24"/>
        </w:rPr>
        <w:t>прогон</w:t>
      </w:r>
      <w:r w:rsidRPr="00EF246A">
        <w:rPr>
          <w:rFonts w:ascii="Times New Roman" w:hAnsi="Times New Roman"/>
          <w:i/>
          <w:sz w:val="24"/>
          <w:szCs w:val="24"/>
        </w:rPr>
        <w:t xml:space="preserve"> </w:t>
      </w:r>
      <w:r w:rsidRPr="00C174B3">
        <w:rPr>
          <w:rFonts w:ascii="Times New Roman" w:hAnsi="Times New Roman"/>
          <w:i/>
          <w:sz w:val="24"/>
          <w:szCs w:val="24"/>
        </w:rPr>
        <w:t>всех</w:t>
      </w:r>
      <w:r w:rsidRPr="00EF246A">
        <w:rPr>
          <w:rFonts w:ascii="Times New Roman" w:hAnsi="Times New Roman"/>
          <w:i/>
          <w:sz w:val="24"/>
          <w:szCs w:val="24"/>
        </w:rPr>
        <w:t xml:space="preserve"> </w:t>
      </w:r>
      <w:r w:rsidRPr="00C174B3">
        <w:rPr>
          <w:rFonts w:ascii="Times New Roman" w:hAnsi="Times New Roman"/>
          <w:i/>
          <w:sz w:val="24"/>
          <w:szCs w:val="24"/>
        </w:rPr>
        <w:t>картинок</w:t>
      </w:r>
      <w:r w:rsidRPr="00EF246A">
        <w:rPr>
          <w:rFonts w:ascii="Times New Roman" w:hAnsi="Times New Roman"/>
          <w:i/>
          <w:sz w:val="24"/>
          <w:szCs w:val="24"/>
        </w:rPr>
        <w:t>)</w:t>
      </w:r>
    </w:p>
    <w:p w:rsidR="007D38D6" w:rsidRPr="00EF246A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EF246A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2)</w:t>
      </w:r>
      <w:r w:rsidRPr="0015663A">
        <w:rPr>
          <w:rFonts w:ascii="Times New Roman" w:hAnsi="Times New Roman"/>
          <w:b/>
          <w:sz w:val="24"/>
          <w:szCs w:val="24"/>
          <w:lang w:val="en-US"/>
        </w:rPr>
        <w:t xml:space="preserve"> –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What is it? Is it a teddy-bear?</w:t>
      </w:r>
    </w:p>
    <w:p w:rsidR="007D38D6" w:rsidRPr="00EF246A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</w:t>
      </w:r>
      <w:r w:rsidRPr="00FE3325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>No</w:t>
      </w:r>
      <w:r w:rsidRPr="00FE3325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it</w:t>
      </w:r>
      <w:r w:rsidRPr="00FE33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isn</w:t>
      </w:r>
      <w:r w:rsidRPr="00FE3325">
        <w:rPr>
          <w:rFonts w:ascii="Times New Roman" w:hAnsi="Times New Roman"/>
          <w:b/>
          <w:sz w:val="24"/>
          <w:szCs w:val="24"/>
        </w:rPr>
        <w:t>`</w:t>
      </w:r>
      <w:r>
        <w:rPr>
          <w:rFonts w:ascii="Times New Roman" w:hAnsi="Times New Roman"/>
          <w:b/>
          <w:sz w:val="24"/>
          <w:szCs w:val="24"/>
          <w:lang w:val="en-US"/>
        </w:rPr>
        <w:t>t</w:t>
      </w:r>
      <w:r w:rsidRPr="00FE3325">
        <w:rPr>
          <w:rFonts w:ascii="Times New Roman" w:hAnsi="Times New Roman"/>
          <w:b/>
          <w:sz w:val="24"/>
          <w:szCs w:val="24"/>
        </w:rPr>
        <w:t xml:space="preserve"> </w:t>
      </w:r>
      <w:r w:rsidRPr="00C174B3">
        <w:rPr>
          <w:rFonts w:ascii="Times New Roman" w:hAnsi="Times New Roman"/>
          <w:i/>
          <w:sz w:val="24"/>
          <w:szCs w:val="24"/>
        </w:rPr>
        <w:t>( идет прогон всех картинок)</w:t>
      </w:r>
    </w:p>
    <w:p w:rsidR="007D38D6" w:rsidRPr="00EF246A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–What is it? Is it a teddy-bear?</w:t>
      </w:r>
    </w:p>
    <w:p w:rsidR="007D38D6" w:rsidRPr="00C174B3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>Yes</w:t>
      </w:r>
      <w:r w:rsidRPr="00EF246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it</w:t>
      </w:r>
      <w:r w:rsidRPr="00EF24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is</w:t>
      </w:r>
      <w:r w:rsidRPr="00EF246A">
        <w:rPr>
          <w:rFonts w:ascii="Times New Roman" w:hAnsi="Times New Roman"/>
          <w:b/>
          <w:sz w:val="24"/>
          <w:szCs w:val="24"/>
        </w:rPr>
        <w:t xml:space="preserve"> / </w:t>
      </w:r>
      <w:r>
        <w:rPr>
          <w:rFonts w:ascii="Times New Roman" w:hAnsi="Times New Roman"/>
          <w:b/>
          <w:sz w:val="24"/>
          <w:szCs w:val="24"/>
          <w:lang w:val="en-US"/>
        </w:rPr>
        <w:t>No</w:t>
      </w:r>
      <w:r w:rsidRPr="00EF246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it</w:t>
      </w:r>
      <w:r w:rsidRPr="00EF24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isn</w:t>
      </w:r>
      <w:r w:rsidRPr="00EF246A">
        <w:rPr>
          <w:rFonts w:ascii="Times New Roman" w:hAnsi="Times New Roman"/>
          <w:b/>
          <w:sz w:val="24"/>
          <w:szCs w:val="24"/>
        </w:rPr>
        <w:t>`</w:t>
      </w:r>
      <w:r>
        <w:rPr>
          <w:rFonts w:ascii="Times New Roman" w:hAnsi="Times New Roman"/>
          <w:b/>
          <w:sz w:val="24"/>
          <w:szCs w:val="24"/>
          <w:lang w:val="en-US"/>
        </w:rPr>
        <w:t>t</w:t>
      </w:r>
      <w:r w:rsidRPr="00EF246A">
        <w:rPr>
          <w:rFonts w:ascii="Times New Roman" w:hAnsi="Times New Roman"/>
          <w:b/>
          <w:sz w:val="24"/>
          <w:szCs w:val="24"/>
        </w:rPr>
        <w:t xml:space="preserve"> </w:t>
      </w:r>
      <w:r w:rsidRPr="00EF246A">
        <w:rPr>
          <w:rFonts w:ascii="Times New Roman" w:hAnsi="Times New Roman"/>
          <w:i/>
          <w:sz w:val="24"/>
          <w:szCs w:val="24"/>
        </w:rPr>
        <w:t>(</w:t>
      </w:r>
      <w:r w:rsidRPr="00C174B3">
        <w:rPr>
          <w:rFonts w:ascii="Times New Roman" w:hAnsi="Times New Roman"/>
          <w:i/>
          <w:sz w:val="24"/>
          <w:szCs w:val="24"/>
        </w:rPr>
        <w:t>идет</w:t>
      </w:r>
      <w:r w:rsidRPr="00EF246A">
        <w:rPr>
          <w:rFonts w:ascii="Times New Roman" w:hAnsi="Times New Roman"/>
          <w:i/>
          <w:sz w:val="24"/>
          <w:szCs w:val="24"/>
        </w:rPr>
        <w:t xml:space="preserve"> </w:t>
      </w:r>
      <w:r w:rsidRPr="00C174B3">
        <w:rPr>
          <w:rFonts w:ascii="Times New Roman" w:hAnsi="Times New Roman"/>
          <w:i/>
          <w:sz w:val="24"/>
          <w:szCs w:val="24"/>
        </w:rPr>
        <w:t>прогон всех картинок вразброс)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174B3">
        <w:rPr>
          <w:rFonts w:ascii="Times New Roman" w:hAnsi="Times New Roman"/>
          <w:sz w:val="24"/>
          <w:szCs w:val="24"/>
        </w:rPr>
        <w:t xml:space="preserve">игра «Лото» </w:t>
      </w:r>
      <w:r w:rsidRPr="00C174B3">
        <w:rPr>
          <w:rFonts w:ascii="Times New Roman" w:hAnsi="Times New Roman"/>
          <w:i/>
          <w:sz w:val="24"/>
          <w:szCs w:val="24"/>
        </w:rPr>
        <w:t xml:space="preserve">(каждый ребенок получает карточку, где изображены 4 игрушки, преподаватель называет игрушку по-английски, если у ребенка на карточке она присутствует – он должен поднять руку и сказать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Yes</w:t>
      </w:r>
      <w:r w:rsidRPr="003A65F5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3A65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have</w:t>
      </w:r>
      <w:r w:rsidRPr="003A65F5">
        <w:rPr>
          <w:rFonts w:ascii="Times New Roman" w:hAnsi="Times New Roman"/>
          <w:b/>
          <w:sz w:val="24"/>
          <w:szCs w:val="24"/>
        </w:rPr>
        <w:t>!</w:t>
      </w:r>
      <w:r>
        <w:rPr>
          <w:rFonts w:ascii="Times New Roman" w:hAnsi="Times New Roman"/>
          <w:b/>
          <w:sz w:val="24"/>
          <w:szCs w:val="24"/>
        </w:rPr>
        <w:t>»)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EF246A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C174B3">
        <w:rPr>
          <w:rFonts w:ascii="Times New Roman" w:hAnsi="Times New Roman"/>
          <w:sz w:val="24"/>
          <w:szCs w:val="24"/>
        </w:rPr>
        <w:t>Физминутка</w:t>
      </w:r>
    </w:p>
    <w:p w:rsidR="007D38D6" w:rsidRPr="00EF246A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C174B3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Walking, walking… </w:t>
      </w:r>
      <w:r w:rsidRPr="00C174B3">
        <w:rPr>
          <w:rFonts w:ascii="Times New Roman" w:hAnsi="Times New Roman"/>
          <w:b/>
          <w:i/>
          <w:sz w:val="24"/>
          <w:szCs w:val="24"/>
          <w:lang w:val="en-US"/>
        </w:rPr>
        <w:t>(SuperSimpleSongs 1, Walking, walking)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 like to play with my toys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C174B3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F246A">
        <w:rPr>
          <w:rFonts w:ascii="Times New Roman" w:hAnsi="Times New Roman"/>
          <w:sz w:val="24"/>
          <w:szCs w:val="24"/>
        </w:rPr>
        <w:t>-</w:t>
      </w:r>
      <w:r w:rsidRPr="00C174B3">
        <w:rPr>
          <w:rFonts w:ascii="Times New Roman" w:hAnsi="Times New Roman"/>
          <w:sz w:val="24"/>
          <w:szCs w:val="24"/>
        </w:rPr>
        <w:t>инсценировка стихов об игрушках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EF246A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1). </w:t>
      </w:r>
      <w:r w:rsidRPr="00C174B3">
        <w:rPr>
          <w:rFonts w:ascii="Times New Roman" w:hAnsi="Times New Roman"/>
          <w:b/>
          <w:sz w:val="28"/>
          <w:szCs w:val="28"/>
          <w:u w:val="single"/>
          <w:lang w:val="en-US"/>
        </w:rPr>
        <w:t>Train</w:t>
      </w:r>
    </w:p>
    <w:p w:rsidR="007D38D6" w:rsidRPr="00EF246A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EF246A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Chuff</w:t>
      </w:r>
      <w:r w:rsidRPr="00EF246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chuff</w:t>
      </w:r>
      <w:r w:rsidRPr="00EF246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chuff</w:t>
      </w:r>
      <w:r w:rsidRPr="00EF246A">
        <w:rPr>
          <w:rFonts w:ascii="Times New Roman" w:hAnsi="Times New Roman"/>
          <w:b/>
          <w:sz w:val="24"/>
          <w:szCs w:val="24"/>
        </w:rPr>
        <w:t>!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How I like to puff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Pulling cars behind me,</w:t>
      </w:r>
    </w:p>
    <w:p w:rsidR="007D38D6" w:rsidRPr="00C174B3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Chuff</w:t>
      </w:r>
      <w:r w:rsidRPr="008A0F7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chuff</w:t>
      </w:r>
      <w:r w:rsidRPr="008A0F7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chuff</w:t>
      </w:r>
      <w:r w:rsidRPr="008A0F73">
        <w:rPr>
          <w:rFonts w:ascii="Times New Roman" w:hAnsi="Times New Roman"/>
          <w:b/>
          <w:sz w:val="24"/>
          <w:szCs w:val="24"/>
        </w:rPr>
        <w:t xml:space="preserve">! </w:t>
      </w:r>
      <w:r w:rsidRPr="00EF246A">
        <w:rPr>
          <w:rFonts w:ascii="Times New Roman" w:hAnsi="Times New Roman"/>
          <w:i/>
          <w:sz w:val="24"/>
          <w:szCs w:val="24"/>
        </w:rPr>
        <w:t>(</w:t>
      </w:r>
      <w:r w:rsidRPr="00C174B3">
        <w:rPr>
          <w:rFonts w:ascii="Times New Roman" w:hAnsi="Times New Roman"/>
          <w:i/>
          <w:sz w:val="24"/>
          <w:szCs w:val="24"/>
        </w:rPr>
        <w:t>говорит ребенок, изображающий «паровоз»)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EF246A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en-US"/>
        </w:rPr>
        <w:t>Over the mountain,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Over the plain,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Over the river</w:t>
      </w:r>
    </w:p>
    <w:p w:rsidR="007D38D6" w:rsidRPr="00610BC7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en-US"/>
        </w:rPr>
        <w:t>Here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comes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train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>(</w:t>
      </w:r>
      <w:r w:rsidRPr="00610BC7">
        <w:rPr>
          <w:rFonts w:ascii="Times New Roman" w:hAnsi="Times New Roman"/>
          <w:i/>
          <w:sz w:val="24"/>
          <w:szCs w:val="24"/>
        </w:rPr>
        <w:t>говорят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остальные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дети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>-«</w:t>
      </w:r>
      <w:r w:rsidRPr="00610BC7">
        <w:rPr>
          <w:rFonts w:ascii="Times New Roman" w:hAnsi="Times New Roman"/>
          <w:i/>
          <w:sz w:val="24"/>
          <w:szCs w:val="24"/>
        </w:rPr>
        <w:t>вагончики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>»)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610BC7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2). </w:t>
      </w:r>
      <w:r w:rsidRPr="00610BC7">
        <w:rPr>
          <w:rFonts w:ascii="Times New Roman" w:hAnsi="Times New Roman"/>
          <w:b/>
          <w:sz w:val="28"/>
          <w:szCs w:val="28"/>
          <w:u w:val="single"/>
          <w:lang w:val="en-US"/>
        </w:rPr>
        <w:t>My toys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 have, I have many toys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 have, I have many toys</w:t>
      </w:r>
    </w:p>
    <w:p w:rsidR="007D38D6" w:rsidRPr="00610BC7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553C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have</w:t>
      </w:r>
      <w:r w:rsidRPr="00553CC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553C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have</w:t>
      </w:r>
      <w:r w:rsidRPr="00553C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many</w:t>
      </w:r>
      <w:r w:rsidRPr="00553C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toys</w:t>
      </w:r>
      <w:r w:rsidRPr="00553CC3">
        <w:rPr>
          <w:rFonts w:ascii="Times New Roman" w:hAnsi="Times New Roman"/>
          <w:b/>
          <w:sz w:val="24"/>
          <w:szCs w:val="24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(дети показывают на все игрушки вокруг себя)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But, but, but…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E51A62">
        <w:rPr>
          <w:rFonts w:ascii="Times New Roman" w:hAnsi="Times New Roman"/>
          <w:b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en-US"/>
        </w:rPr>
        <w:t>My pretty doll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E51A62">
        <w:rPr>
          <w:rFonts w:ascii="Times New Roman" w:hAnsi="Times New Roman"/>
          <w:b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en-US"/>
        </w:rPr>
        <w:t>Is very small</w:t>
      </w:r>
    </w:p>
    <w:p w:rsidR="007D38D6" w:rsidRPr="00C37C9B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like</w:t>
      </w: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my</w:t>
      </w: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pretty</w:t>
      </w: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little</w:t>
      </w: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doll</w:t>
      </w: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C37C9B">
        <w:rPr>
          <w:rFonts w:ascii="Times New Roman" w:hAnsi="Times New Roman"/>
          <w:i/>
          <w:sz w:val="24"/>
          <w:szCs w:val="24"/>
          <w:lang w:val="en-US"/>
        </w:rPr>
        <w:t>(</w:t>
      </w:r>
      <w:r w:rsidRPr="00610BC7">
        <w:rPr>
          <w:rFonts w:ascii="Times New Roman" w:hAnsi="Times New Roman"/>
          <w:i/>
          <w:sz w:val="24"/>
          <w:szCs w:val="24"/>
        </w:rPr>
        <w:t>каждый</w:t>
      </w:r>
      <w:r w:rsidRPr="00C37C9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ребенок</w:t>
      </w:r>
      <w:r w:rsidRPr="00C37C9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с</w:t>
      </w:r>
      <w:r w:rsidRPr="00C37C9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разрезной</w:t>
      </w:r>
      <w:r w:rsidRPr="00C37C9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картонной</w:t>
      </w:r>
      <w:r w:rsidRPr="00C37C9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куклой</w:t>
      </w:r>
      <w:r w:rsidRPr="00C37C9B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C37C9B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610BC7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 have, I have a big ball </w:t>
      </w:r>
      <w:r w:rsidRPr="00610BC7">
        <w:rPr>
          <w:rFonts w:ascii="Times New Roman" w:hAnsi="Times New Roman"/>
          <w:i/>
          <w:sz w:val="24"/>
          <w:szCs w:val="24"/>
          <w:lang w:val="en-US"/>
        </w:rPr>
        <w:t>(</w:t>
      </w:r>
      <w:r w:rsidRPr="00610BC7">
        <w:rPr>
          <w:rFonts w:ascii="Times New Roman" w:hAnsi="Times New Roman"/>
          <w:i/>
          <w:sz w:val="24"/>
          <w:szCs w:val="24"/>
        </w:rPr>
        <w:t>показывает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ребенок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большой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мяч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7C076B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7C076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have</w:t>
      </w:r>
      <w:r w:rsidRPr="007C076B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7C076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have</w:t>
      </w:r>
      <w:r w:rsidRPr="007C076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7C076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small</w:t>
      </w:r>
      <w:r w:rsidRPr="007C076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horse</w:t>
      </w:r>
      <w:r w:rsidRPr="007C076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C076B">
        <w:rPr>
          <w:rFonts w:ascii="Times New Roman" w:hAnsi="Times New Roman"/>
          <w:i/>
          <w:sz w:val="24"/>
          <w:szCs w:val="24"/>
          <w:lang w:val="en-US"/>
        </w:rPr>
        <w:t>(</w:t>
      </w:r>
      <w:r w:rsidRPr="00610BC7">
        <w:rPr>
          <w:rFonts w:ascii="Times New Roman" w:hAnsi="Times New Roman"/>
          <w:i/>
          <w:sz w:val="24"/>
          <w:szCs w:val="24"/>
        </w:rPr>
        <w:t>ребенок</w:t>
      </w:r>
      <w:r w:rsidRPr="007C076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показывает</w:t>
      </w:r>
      <w:r w:rsidRPr="007C076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на</w:t>
      </w:r>
      <w:r w:rsidRPr="007C076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маленькую</w:t>
      </w:r>
      <w:r w:rsidRPr="007C076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лошадку</w:t>
      </w:r>
      <w:r w:rsidRPr="007C076B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F246A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CA04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have</w:t>
      </w:r>
      <w:r w:rsidRPr="00CA043D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CA04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have</w:t>
      </w:r>
      <w:r w:rsidRPr="00CA04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CA04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long</w:t>
      </w:r>
      <w:r w:rsidRPr="00CA04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train</w:t>
      </w:r>
      <w:r w:rsidRPr="00CA043D">
        <w:rPr>
          <w:rFonts w:ascii="Times New Roman" w:hAnsi="Times New Roman"/>
          <w:b/>
          <w:sz w:val="24"/>
          <w:szCs w:val="24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(ребенок показывает на длинный поезд)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But, but, but…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E51A62">
        <w:rPr>
          <w:rFonts w:ascii="Times New Roman" w:hAnsi="Times New Roman"/>
          <w:b/>
          <w:sz w:val="24"/>
          <w:szCs w:val="24"/>
          <w:lang w:val="en-US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en-US"/>
        </w:rPr>
        <w:t>My pretty doll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E51A62">
        <w:rPr>
          <w:rFonts w:ascii="Times New Roman" w:hAnsi="Times New Roman"/>
          <w:b/>
          <w:sz w:val="24"/>
          <w:szCs w:val="24"/>
          <w:lang w:val="en-US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en-US"/>
        </w:rPr>
        <w:t>Is very small</w:t>
      </w:r>
    </w:p>
    <w:p w:rsidR="007D38D6" w:rsidRPr="00C37C9B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like</w:t>
      </w: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my</w:t>
      </w: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pretty</w:t>
      </w: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little</w:t>
      </w: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doll</w:t>
      </w: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C37C9B">
        <w:rPr>
          <w:rFonts w:ascii="Times New Roman" w:hAnsi="Times New Roman"/>
          <w:i/>
          <w:sz w:val="24"/>
          <w:szCs w:val="24"/>
          <w:lang w:val="en-US"/>
        </w:rPr>
        <w:t>(</w:t>
      </w:r>
      <w:r w:rsidRPr="00610BC7">
        <w:rPr>
          <w:rFonts w:ascii="Times New Roman" w:hAnsi="Times New Roman"/>
          <w:i/>
          <w:sz w:val="24"/>
          <w:szCs w:val="24"/>
        </w:rPr>
        <w:t>каждый</w:t>
      </w:r>
      <w:r w:rsidRPr="00C37C9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ребенок</w:t>
      </w:r>
      <w:r w:rsidRPr="00C37C9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с</w:t>
      </w:r>
      <w:r w:rsidRPr="00C37C9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разрезной</w:t>
      </w:r>
      <w:r w:rsidRPr="00C37C9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картонной</w:t>
      </w:r>
      <w:r w:rsidRPr="00C37C9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куклой</w:t>
      </w:r>
      <w:r w:rsidRPr="00C37C9B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C37C9B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Pr="00EF246A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3). </w:t>
      </w:r>
      <w:r w:rsidRPr="00610BC7">
        <w:rPr>
          <w:rFonts w:ascii="Times New Roman" w:hAnsi="Times New Roman"/>
          <w:b/>
          <w:sz w:val="28"/>
          <w:szCs w:val="28"/>
          <w:u w:val="single"/>
          <w:lang w:val="en-US"/>
        </w:rPr>
        <w:t>Balls</w:t>
      </w:r>
    </w:p>
    <w:p w:rsidR="007D38D6" w:rsidRPr="00EF246A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610BC7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3145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little</w:t>
      </w:r>
      <w:r w:rsidRPr="003145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ball</w:t>
      </w:r>
      <w:r w:rsidRPr="003145BE">
        <w:rPr>
          <w:rFonts w:ascii="Times New Roman" w:hAnsi="Times New Roman"/>
          <w:b/>
          <w:sz w:val="24"/>
          <w:szCs w:val="24"/>
        </w:rPr>
        <w:t xml:space="preserve"> </w:t>
      </w:r>
      <w:r w:rsidRPr="00610BC7">
        <w:rPr>
          <w:rFonts w:ascii="Times New Roman" w:hAnsi="Times New Roman"/>
          <w:b/>
          <w:i/>
          <w:sz w:val="24"/>
          <w:szCs w:val="24"/>
        </w:rPr>
        <w:t>(ребенок показывает «мяч» кулачком)</w:t>
      </w:r>
    </w:p>
    <w:p w:rsidR="007D38D6" w:rsidRPr="00372DE5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3145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bigger</w:t>
      </w:r>
      <w:r w:rsidRPr="003145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ball</w:t>
      </w:r>
      <w:r w:rsidRPr="003145BE">
        <w:rPr>
          <w:rFonts w:ascii="Times New Roman" w:hAnsi="Times New Roman"/>
          <w:b/>
          <w:sz w:val="24"/>
          <w:szCs w:val="24"/>
        </w:rPr>
        <w:t xml:space="preserve"> </w:t>
      </w:r>
      <w:r w:rsidRPr="00372DE5">
        <w:rPr>
          <w:rFonts w:ascii="Times New Roman" w:hAnsi="Times New Roman"/>
          <w:b/>
          <w:i/>
          <w:sz w:val="24"/>
          <w:szCs w:val="24"/>
        </w:rPr>
        <w:t>(ребенок как бы держит «мяч» в руках)</w:t>
      </w:r>
    </w:p>
    <w:p w:rsidR="007D38D6" w:rsidRPr="00372DE5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And</w:t>
      </w:r>
      <w:r w:rsidRPr="002957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great</w:t>
      </w:r>
      <w:r w:rsidRPr="002957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big</w:t>
      </w:r>
      <w:r w:rsidRPr="002957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ball</w:t>
      </w:r>
      <w:r w:rsidRPr="002957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2957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see</w:t>
      </w:r>
      <w:r w:rsidRPr="002957C1">
        <w:rPr>
          <w:rFonts w:ascii="Times New Roman" w:hAnsi="Times New Roman"/>
          <w:b/>
          <w:sz w:val="24"/>
          <w:szCs w:val="24"/>
        </w:rPr>
        <w:t xml:space="preserve"> </w:t>
      </w:r>
      <w:r w:rsidRPr="00372DE5">
        <w:rPr>
          <w:rFonts w:ascii="Times New Roman" w:hAnsi="Times New Roman"/>
          <w:b/>
          <w:i/>
          <w:sz w:val="24"/>
          <w:szCs w:val="24"/>
        </w:rPr>
        <w:t>(ребенок поднимает руки высоко-высоко вверх и очерчивает в воздухе огромный мяч)</w:t>
      </w:r>
    </w:p>
    <w:p w:rsidR="007D38D6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Now, help me count them –</w:t>
      </w:r>
    </w:p>
    <w:p w:rsidR="007D38D6" w:rsidRPr="00372DE5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One</w:t>
      </w:r>
      <w:r w:rsidRPr="00EB37E1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two</w:t>
      </w:r>
      <w:r w:rsidRPr="00EB37E1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three</w:t>
      </w:r>
      <w:r w:rsidRPr="00EB37E1">
        <w:rPr>
          <w:rFonts w:ascii="Times New Roman" w:hAnsi="Times New Roman"/>
          <w:b/>
          <w:sz w:val="24"/>
          <w:szCs w:val="24"/>
        </w:rPr>
        <w:t xml:space="preserve">! </w:t>
      </w:r>
      <w:r w:rsidRPr="00372DE5">
        <w:rPr>
          <w:rFonts w:ascii="Times New Roman" w:hAnsi="Times New Roman"/>
          <w:b/>
          <w:i/>
          <w:sz w:val="24"/>
          <w:szCs w:val="24"/>
        </w:rPr>
        <w:t>(ребенок показывает сначала один пальчик, потом два, затем три)</w:t>
      </w:r>
    </w:p>
    <w:p w:rsidR="007D38D6" w:rsidRPr="00372DE5" w:rsidRDefault="007D38D6" w:rsidP="00E51A62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7D38D6" w:rsidRPr="00372DE5" w:rsidRDefault="007D38D6" w:rsidP="00E51A6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4).  </w:t>
      </w:r>
      <w:r w:rsidRPr="00372DE5">
        <w:rPr>
          <w:rFonts w:ascii="Times New Roman" w:hAnsi="Times New Roman"/>
          <w:b/>
          <w:sz w:val="28"/>
          <w:szCs w:val="28"/>
          <w:u w:val="single"/>
          <w:lang w:val="en-US"/>
        </w:rPr>
        <w:t>The airplane</w:t>
      </w:r>
    </w:p>
    <w:p w:rsidR="007D38D6" w:rsidRDefault="007D38D6" w:rsidP="00E51A6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E45CBB" w:rsidRDefault="007D38D6" w:rsidP="00E51A62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E45CB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airplane</w:t>
      </w:r>
      <w:r w:rsidRPr="00E45CB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has</w:t>
      </w:r>
      <w:r w:rsidRPr="00E45CB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great</w:t>
      </w:r>
      <w:r w:rsidRPr="00E45CB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big</w:t>
      </w:r>
      <w:r w:rsidRPr="00E45CB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wings</w:t>
      </w:r>
      <w:r w:rsidRPr="00E45CB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>(</w:t>
      </w:r>
      <w:r w:rsidRPr="00372DE5">
        <w:rPr>
          <w:rFonts w:ascii="Times New Roman" w:hAnsi="Times New Roman"/>
          <w:i/>
          <w:sz w:val="24"/>
          <w:szCs w:val="24"/>
        </w:rPr>
        <w:t>ребенок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72DE5">
        <w:rPr>
          <w:rFonts w:ascii="Times New Roman" w:hAnsi="Times New Roman"/>
          <w:i/>
          <w:sz w:val="24"/>
          <w:szCs w:val="24"/>
        </w:rPr>
        <w:t>показывает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72DE5">
        <w:rPr>
          <w:rFonts w:ascii="Times New Roman" w:hAnsi="Times New Roman"/>
          <w:i/>
          <w:sz w:val="24"/>
          <w:szCs w:val="24"/>
        </w:rPr>
        <w:t>руками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 xml:space="preserve"> «</w:t>
      </w:r>
      <w:r w:rsidRPr="00372DE5">
        <w:rPr>
          <w:rFonts w:ascii="Times New Roman" w:hAnsi="Times New Roman"/>
          <w:i/>
          <w:sz w:val="24"/>
          <w:szCs w:val="24"/>
        </w:rPr>
        <w:t>крылья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 xml:space="preserve">» </w:t>
      </w:r>
      <w:r w:rsidRPr="00372DE5">
        <w:rPr>
          <w:rFonts w:ascii="Times New Roman" w:hAnsi="Times New Roman"/>
          <w:i/>
          <w:sz w:val="24"/>
          <w:szCs w:val="24"/>
        </w:rPr>
        <w:t>самолета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372DE5" w:rsidRDefault="007D38D6" w:rsidP="00E51A6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Its propeller spins around and sings </w:t>
      </w:r>
      <w:r w:rsidRPr="00B30CBA">
        <w:rPr>
          <w:rFonts w:ascii="Times New Roman" w:hAnsi="Times New Roman"/>
          <w:b/>
          <w:sz w:val="24"/>
          <w:szCs w:val="24"/>
          <w:lang w:val="en-US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Vvv…</w:t>
      </w:r>
      <w:r w:rsidRPr="00B30CBA">
        <w:rPr>
          <w:rFonts w:ascii="Times New Roman" w:hAnsi="Times New Roman"/>
          <w:b/>
          <w:sz w:val="24"/>
          <w:szCs w:val="24"/>
          <w:lang w:val="en-US"/>
        </w:rPr>
        <w:t xml:space="preserve">» </w:t>
      </w:r>
      <w:r w:rsidRPr="00372DE5">
        <w:rPr>
          <w:rFonts w:ascii="Times New Roman" w:hAnsi="Times New Roman"/>
          <w:i/>
          <w:sz w:val="24"/>
          <w:szCs w:val="24"/>
        </w:rPr>
        <w:t>(ребенок делает одной рукой круговыми движения, изображая «пропеллер» самолета и гудит)</w:t>
      </w:r>
    </w:p>
    <w:p w:rsidR="007D38D6" w:rsidRPr="00372DE5" w:rsidRDefault="007D38D6" w:rsidP="00E51A6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A860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airplane</w:t>
      </w:r>
      <w:r w:rsidRPr="00A860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goes</w:t>
      </w:r>
      <w:r w:rsidRPr="00A860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up</w:t>
      </w:r>
      <w:r w:rsidRPr="00A860AA">
        <w:rPr>
          <w:rFonts w:ascii="Times New Roman" w:hAnsi="Times New Roman"/>
          <w:b/>
          <w:sz w:val="24"/>
          <w:szCs w:val="24"/>
        </w:rPr>
        <w:t xml:space="preserve"> </w:t>
      </w:r>
      <w:r w:rsidRPr="00372DE5">
        <w:rPr>
          <w:rFonts w:ascii="Times New Roman" w:hAnsi="Times New Roman"/>
          <w:i/>
          <w:sz w:val="24"/>
          <w:szCs w:val="24"/>
        </w:rPr>
        <w:t>(ребенок «летит» как самолет вверх)</w:t>
      </w:r>
    </w:p>
    <w:p w:rsidR="007D38D6" w:rsidRPr="00372DE5" w:rsidRDefault="007D38D6" w:rsidP="00E51A6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AE26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airplane</w:t>
      </w:r>
      <w:r w:rsidRPr="00AE26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goes</w:t>
      </w:r>
      <w:r w:rsidRPr="00AE26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down</w:t>
      </w:r>
      <w:r w:rsidRPr="00AE266D">
        <w:rPr>
          <w:rFonts w:ascii="Times New Roman" w:hAnsi="Times New Roman"/>
          <w:b/>
          <w:sz w:val="24"/>
          <w:szCs w:val="24"/>
        </w:rPr>
        <w:t xml:space="preserve"> </w:t>
      </w:r>
      <w:r w:rsidRPr="00372DE5">
        <w:rPr>
          <w:rFonts w:ascii="Times New Roman" w:hAnsi="Times New Roman"/>
          <w:i/>
          <w:sz w:val="24"/>
          <w:szCs w:val="24"/>
        </w:rPr>
        <w:t>(ребенок «садиться» как самолет вниз)</w:t>
      </w:r>
    </w:p>
    <w:p w:rsidR="007D38D6" w:rsidRPr="00372DE5" w:rsidRDefault="007D38D6" w:rsidP="00E51A6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F631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airplane</w:t>
      </w:r>
      <w:r w:rsidRPr="00F631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flies</w:t>
      </w:r>
      <w:r w:rsidRPr="00F631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high</w:t>
      </w:r>
      <w:r w:rsidRPr="00F631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over</w:t>
      </w:r>
      <w:r w:rsidRPr="00F631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F631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town</w:t>
      </w:r>
      <w:r w:rsidRPr="00F63164">
        <w:rPr>
          <w:rFonts w:ascii="Times New Roman" w:hAnsi="Times New Roman"/>
          <w:b/>
          <w:sz w:val="24"/>
          <w:szCs w:val="24"/>
        </w:rPr>
        <w:t xml:space="preserve"> </w:t>
      </w:r>
      <w:r w:rsidRPr="00372DE5">
        <w:rPr>
          <w:rFonts w:ascii="Times New Roman" w:hAnsi="Times New Roman"/>
          <w:i/>
          <w:sz w:val="24"/>
          <w:szCs w:val="24"/>
        </w:rPr>
        <w:t>(ребенок прикладывает руку ко лбу и смотрит вдаль)</w:t>
      </w:r>
    </w:p>
    <w:p w:rsidR="007D38D6" w:rsidRPr="00372DE5" w:rsidRDefault="007D38D6" w:rsidP="00E51A6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D38D6" w:rsidRPr="00372DE5" w:rsidRDefault="007D38D6" w:rsidP="00E5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2DE5">
        <w:rPr>
          <w:rFonts w:ascii="Times New Roman" w:hAnsi="Times New Roman"/>
          <w:sz w:val="24"/>
          <w:szCs w:val="24"/>
        </w:rPr>
        <w:t>Физминутка</w:t>
      </w:r>
    </w:p>
    <w:p w:rsidR="007D38D6" w:rsidRDefault="007D38D6" w:rsidP="00E5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Pr="00F63164" w:rsidRDefault="007D38D6" w:rsidP="00EB37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Pr="008050CC" w:rsidRDefault="007D38D6" w:rsidP="003329B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050CC">
        <w:rPr>
          <w:rFonts w:ascii="Times New Roman" w:hAnsi="Times New Roman"/>
          <w:b/>
          <w:sz w:val="24"/>
          <w:szCs w:val="24"/>
          <w:lang w:val="en-US"/>
        </w:rPr>
        <w:t xml:space="preserve">     One and two and three and four</w:t>
      </w:r>
    </w:p>
    <w:p w:rsidR="007D38D6" w:rsidRPr="00D174EF" w:rsidRDefault="007D38D6" w:rsidP="00A860A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I am sitting on the floor.</w:t>
      </w:r>
    </w:p>
    <w:p w:rsidR="007D38D6" w:rsidRPr="00D174EF" w:rsidRDefault="007D38D6" w:rsidP="00A860A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I am sitting on the floor.</w:t>
      </w:r>
    </w:p>
    <w:p w:rsidR="007D38D6" w:rsidRPr="00D174EF" w:rsidRDefault="007D38D6" w:rsidP="00A860A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One</w:t>
      </w:r>
      <w:r w:rsidRPr="00EE0564">
        <w:rPr>
          <w:rFonts w:ascii="Times New Roman" w:hAnsi="Times New Roman"/>
          <w:b/>
          <w:sz w:val="24"/>
          <w:szCs w:val="24"/>
          <w:lang w:val="en-US"/>
        </w:rPr>
        <w:t>,</w:t>
      </w:r>
      <w:r w:rsidRPr="00D174EF">
        <w:rPr>
          <w:rFonts w:ascii="Times New Roman" w:hAnsi="Times New Roman"/>
          <w:b/>
          <w:sz w:val="24"/>
          <w:szCs w:val="24"/>
          <w:lang w:val="en-US"/>
        </w:rPr>
        <w:t xml:space="preserve"> and two</w:t>
      </w:r>
      <w:r w:rsidRPr="00EE0564">
        <w:rPr>
          <w:rFonts w:ascii="Times New Roman" w:hAnsi="Times New Roman"/>
          <w:b/>
          <w:sz w:val="24"/>
          <w:szCs w:val="24"/>
          <w:lang w:val="en-US"/>
        </w:rPr>
        <w:t>,</w:t>
      </w:r>
      <w:r w:rsidRPr="00D174EF">
        <w:rPr>
          <w:rFonts w:ascii="Times New Roman" w:hAnsi="Times New Roman"/>
          <w:b/>
          <w:sz w:val="24"/>
          <w:szCs w:val="24"/>
          <w:lang w:val="en-US"/>
        </w:rPr>
        <w:t xml:space="preserve"> and three</w:t>
      </w:r>
      <w:r w:rsidRPr="00EE0564">
        <w:rPr>
          <w:rFonts w:ascii="Times New Roman" w:hAnsi="Times New Roman"/>
          <w:b/>
          <w:sz w:val="24"/>
          <w:szCs w:val="24"/>
          <w:lang w:val="en-US"/>
        </w:rPr>
        <w:t>,</w:t>
      </w:r>
      <w:r w:rsidRPr="00D174EF">
        <w:rPr>
          <w:rFonts w:ascii="Times New Roman" w:hAnsi="Times New Roman"/>
          <w:b/>
          <w:sz w:val="24"/>
          <w:szCs w:val="24"/>
          <w:lang w:val="en-US"/>
        </w:rPr>
        <w:t xml:space="preserve"> and four.</w:t>
      </w:r>
    </w:p>
    <w:p w:rsidR="007D38D6" w:rsidRPr="00D174EF" w:rsidRDefault="007D38D6" w:rsidP="00A860A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8050CC" w:rsidRDefault="007D38D6" w:rsidP="003329B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E0564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8050CC">
        <w:rPr>
          <w:rFonts w:ascii="Times New Roman" w:hAnsi="Times New Roman"/>
          <w:b/>
          <w:sz w:val="24"/>
          <w:szCs w:val="24"/>
          <w:lang w:val="en-US"/>
        </w:rPr>
        <w:t>Hands up! Hands down!</w:t>
      </w:r>
    </w:p>
    <w:p w:rsidR="007D38D6" w:rsidRPr="00D174EF" w:rsidRDefault="007D38D6" w:rsidP="00A860A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Hands on knees! Sit down!</w:t>
      </w:r>
    </w:p>
    <w:p w:rsidR="007D38D6" w:rsidRPr="00D174EF" w:rsidRDefault="007D38D6" w:rsidP="00A860A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Clap your hands! Stand up!</w:t>
      </w:r>
    </w:p>
    <w:p w:rsidR="007D38D6" w:rsidRPr="00D174EF" w:rsidRDefault="007D38D6" w:rsidP="00A860A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Stamp your feet! Hands up!</w:t>
      </w:r>
    </w:p>
    <w:p w:rsidR="007D38D6" w:rsidRPr="00D174EF" w:rsidRDefault="007D38D6" w:rsidP="00A860A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1-2-3, hop! 1-2-3, stop!</w:t>
      </w:r>
    </w:p>
    <w:p w:rsidR="007D38D6" w:rsidRPr="00D174EF" w:rsidRDefault="007D38D6" w:rsidP="00A860A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D174EF" w:rsidRDefault="007D38D6" w:rsidP="003329B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050CC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D174EF">
        <w:rPr>
          <w:rFonts w:ascii="Times New Roman" w:hAnsi="Times New Roman"/>
          <w:b/>
          <w:sz w:val="24"/>
          <w:szCs w:val="24"/>
          <w:lang w:val="en-US"/>
        </w:rPr>
        <w:t>One little, two little, three little fingers,</w:t>
      </w:r>
    </w:p>
    <w:p w:rsidR="007D38D6" w:rsidRPr="00D174EF" w:rsidRDefault="007D38D6" w:rsidP="00A860A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Four little, five little, six little fingers,</w:t>
      </w:r>
    </w:p>
    <w:p w:rsidR="007D38D6" w:rsidRPr="00D174EF" w:rsidRDefault="007D38D6" w:rsidP="00A860A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Seven little, eight little, nine little fingers,</w:t>
      </w:r>
    </w:p>
    <w:p w:rsidR="007D38D6" w:rsidRPr="00EF246A" w:rsidRDefault="007D38D6" w:rsidP="00A860A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4EF">
        <w:rPr>
          <w:rFonts w:ascii="Times New Roman" w:hAnsi="Times New Roman"/>
          <w:b/>
          <w:sz w:val="24"/>
          <w:szCs w:val="24"/>
          <w:lang w:val="en-US"/>
        </w:rPr>
        <w:t>Ten fingers on my hands!</w:t>
      </w:r>
    </w:p>
    <w:p w:rsidR="007D38D6" w:rsidRPr="00EF246A" w:rsidRDefault="007D38D6" w:rsidP="00A860A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EF246A" w:rsidRDefault="007D38D6" w:rsidP="00A860A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72DE5">
        <w:rPr>
          <w:rFonts w:ascii="Times New Roman" w:hAnsi="Times New Roman"/>
          <w:sz w:val="24"/>
          <w:szCs w:val="24"/>
        </w:rPr>
        <w:t>Прощание</w:t>
      </w:r>
    </w:p>
    <w:p w:rsidR="007D38D6" w:rsidRDefault="007D38D6" w:rsidP="00EF24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EF24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EF24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EF24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C26556" w:rsidRDefault="007D38D6" w:rsidP="00EF24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6556">
        <w:rPr>
          <w:rFonts w:ascii="Times New Roman" w:hAnsi="Times New Roman"/>
          <w:b/>
          <w:sz w:val="24"/>
          <w:szCs w:val="24"/>
        </w:rPr>
        <w:t>2 неделя</w:t>
      </w:r>
    </w:p>
    <w:p w:rsidR="007D38D6" w:rsidRDefault="007D38D6" w:rsidP="00EF24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C26556" w:rsidRDefault="007D38D6" w:rsidP="00EF246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26556">
        <w:rPr>
          <w:rFonts w:ascii="Times New Roman" w:hAnsi="Times New Roman"/>
          <w:b/>
          <w:sz w:val="28"/>
          <w:szCs w:val="28"/>
          <w:lang w:val="en-US"/>
        </w:rPr>
        <w:t>What colour is it?</w:t>
      </w:r>
      <w:r w:rsidRPr="00C2655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26556">
        <w:rPr>
          <w:rFonts w:ascii="Times New Roman" w:hAnsi="Times New Roman"/>
          <w:sz w:val="28"/>
          <w:szCs w:val="28"/>
        </w:rPr>
        <w:t>Это</w:t>
      </w:r>
      <w:r w:rsidRPr="00C2655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26556">
        <w:rPr>
          <w:rFonts w:ascii="Times New Roman" w:hAnsi="Times New Roman"/>
          <w:sz w:val="28"/>
          <w:szCs w:val="28"/>
        </w:rPr>
        <w:t>какого</w:t>
      </w:r>
      <w:r w:rsidRPr="00C2655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26556">
        <w:rPr>
          <w:rFonts w:ascii="Times New Roman" w:hAnsi="Times New Roman"/>
          <w:sz w:val="28"/>
          <w:szCs w:val="28"/>
        </w:rPr>
        <w:t>цвета</w:t>
      </w:r>
      <w:r w:rsidRPr="00C26556">
        <w:rPr>
          <w:rFonts w:ascii="Times New Roman" w:hAnsi="Times New Roman"/>
          <w:sz w:val="28"/>
          <w:szCs w:val="28"/>
          <w:lang w:val="en-US"/>
        </w:rPr>
        <w:t>?</w:t>
      </w:r>
    </w:p>
    <w:p w:rsidR="007D38D6" w:rsidRPr="00E40930" w:rsidRDefault="007D38D6" w:rsidP="00EF24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Приветствие</w:t>
      </w:r>
    </w:p>
    <w:p w:rsidR="007D38D6" w:rsidRPr="00AD58DD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Песня</w:t>
      </w:r>
      <w:r w:rsidRPr="009D5816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 xml:space="preserve">Knock-knock, hello! </w:t>
      </w:r>
      <w:r w:rsidRPr="00AD58DD">
        <w:rPr>
          <w:rFonts w:ascii="Times New Roman" w:hAnsi="Times New Roman"/>
          <w:b/>
          <w:i/>
          <w:sz w:val="24"/>
          <w:szCs w:val="24"/>
          <w:lang w:val="en-US"/>
        </w:rPr>
        <w:t>(SuperSimpleSongs 1, Knock-knock,hello!)</w:t>
      </w:r>
    </w:p>
    <w:p w:rsidR="007D38D6" w:rsidRPr="00FB682E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FB682E" w:rsidRDefault="007D38D6" w:rsidP="003329BC">
      <w:pPr>
        <w:pStyle w:val="ListParagraph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Отработка </w:t>
      </w:r>
      <w:r w:rsidRPr="00FB682E">
        <w:rPr>
          <w:rFonts w:ascii="Times New Roman" w:hAnsi="Times New Roman"/>
          <w:b/>
          <w:sz w:val="24"/>
          <w:szCs w:val="24"/>
        </w:rPr>
        <w:t>«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How</w:t>
      </w:r>
      <w:r w:rsidRPr="00FB682E">
        <w:rPr>
          <w:rFonts w:ascii="Times New Roman" w:hAnsi="Times New Roman"/>
          <w:b/>
          <w:sz w:val="24"/>
          <w:szCs w:val="24"/>
        </w:rPr>
        <w:t xml:space="preserve">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are</w:t>
      </w:r>
      <w:r w:rsidRPr="00FB682E">
        <w:rPr>
          <w:rFonts w:ascii="Times New Roman" w:hAnsi="Times New Roman"/>
          <w:b/>
          <w:sz w:val="24"/>
          <w:szCs w:val="24"/>
        </w:rPr>
        <w:t xml:space="preserve">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you</w:t>
      </w:r>
      <w:r w:rsidRPr="00FB682E">
        <w:rPr>
          <w:rFonts w:ascii="Times New Roman" w:hAnsi="Times New Roman"/>
          <w:b/>
          <w:sz w:val="24"/>
          <w:szCs w:val="24"/>
        </w:rPr>
        <w:t>?»</w:t>
      </w:r>
      <w:r>
        <w:rPr>
          <w:rFonts w:ascii="Times New Roman" w:hAnsi="Times New Roman"/>
          <w:sz w:val="24"/>
          <w:szCs w:val="24"/>
        </w:rPr>
        <w:t xml:space="preserve"> с ответами и жестами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FB682E" w:rsidRDefault="007D38D6" w:rsidP="003329BC">
      <w:pPr>
        <w:pStyle w:val="ListParagraph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Отработка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Days of the Week</w:t>
      </w:r>
      <w:r>
        <w:rPr>
          <w:rFonts w:ascii="Times New Roman" w:hAnsi="Times New Roman"/>
          <w:sz w:val="24"/>
          <w:szCs w:val="24"/>
        </w:rPr>
        <w:t xml:space="preserve"> по картинкам</w:t>
      </w:r>
    </w:p>
    <w:p w:rsidR="007D38D6" w:rsidRPr="00FB682E" w:rsidRDefault="007D38D6" w:rsidP="004F687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7D38D6" w:rsidRPr="00FB682E" w:rsidRDefault="007D38D6" w:rsidP="003329BC">
      <w:pPr>
        <w:pStyle w:val="ListParagraph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FB682E">
        <w:rPr>
          <w:rFonts w:ascii="Times New Roman" w:hAnsi="Times New Roman"/>
          <w:b/>
          <w:sz w:val="24"/>
          <w:szCs w:val="24"/>
          <w:lang w:val="en-US"/>
        </w:rPr>
        <w:t>I like my toys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D38D6" w:rsidRPr="00FB682E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предъявление и хоровая отработка ЛЕ по теме </w:t>
      </w:r>
      <w:r w:rsidRPr="00FB682E">
        <w:rPr>
          <w:rFonts w:ascii="Times New Roman" w:hAnsi="Times New Roman"/>
          <w:b/>
          <w:sz w:val="24"/>
          <w:szCs w:val="24"/>
        </w:rPr>
        <w:t>«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My</w:t>
      </w:r>
      <w:r w:rsidRPr="00FB682E">
        <w:rPr>
          <w:rFonts w:ascii="Times New Roman" w:hAnsi="Times New Roman"/>
          <w:b/>
          <w:sz w:val="24"/>
          <w:szCs w:val="24"/>
        </w:rPr>
        <w:t xml:space="preserve">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toys</w:t>
      </w:r>
      <w:r w:rsidRPr="00FB682E">
        <w:rPr>
          <w:rFonts w:ascii="Times New Roman" w:hAnsi="Times New Roman"/>
          <w:b/>
          <w:sz w:val="24"/>
          <w:szCs w:val="24"/>
        </w:rPr>
        <w:t>»</w:t>
      </w: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отработка грамматической конструкции:</w:t>
      </w:r>
    </w:p>
    <w:p w:rsidR="007D38D6" w:rsidRPr="00FB682E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E40930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What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is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it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?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Is it a ball?</w:t>
      </w:r>
    </w:p>
    <w:p w:rsidR="007D38D6" w:rsidRPr="00FB682E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FB682E">
        <w:rPr>
          <w:rFonts w:ascii="Times New Roman" w:hAnsi="Times New Roman"/>
          <w:b/>
          <w:sz w:val="24"/>
          <w:szCs w:val="24"/>
          <w:lang w:val="en-US"/>
        </w:rPr>
        <w:t xml:space="preserve">           - Yes, it is / No, it isn`t</w:t>
      </w:r>
    </w:p>
    <w:p w:rsidR="007D38D6" w:rsidRPr="00FB682E" w:rsidRDefault="007D38D6" w:rsidP="004F687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 xml:space="preserve">-    </w:t>
      </w: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 xml:space="preserve"> Make up sentences:</w:t>
      </w:r>
    </w:p>
    <w:p w:rsidR="007D38D6" w:rsidRPr="00FB682E" w:rsidRDefault="007D38D6" w:rsidP="004F687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B682E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It is a ball.</w:t>
      </w:r>
    </w:p>
    <w:p w:rsidR="007D38D6" w:rsidRPr="00FB682E" w:rsidRDefault="007D38D6" w:rsidP="004F687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B682E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It is not a ball. It is a doll.</w:t>
      </w:r>
    </w:p>
    <w:p w:rsidR="007D38D6" w:rsidRPr="00797EE2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Игра «Лото»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Физминутка</w:t>
      </w:r>
    </w:p>
    <w:p w:rsidR="007D38D6" w:rsidRDefault="007D38D6" w:rsidP="00C2655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FB682E" w:rsidRDefault="007D38D6" w:rsidP="00C2655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FB682E">
        <w:rPr>
          <w:rFonts w:ascii="Times New Roman" w:hAnsi="Times New Roman"/>
          <w:b/>
          <w:sz w:val="24"/>
          <w:szCs w:val="24"/>
        </w:rPr>
        <w:t xml:space="preserve">1).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Hickory Dickory Dock</w:t>
      </w:r>
    </w:p>
    <w:p w:rsidR="007D38D6" w:rsidRPr="00FB682E" w:rsidRDefault="007D38D6" w:rsidP="00C2655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FB682E">
        <w:rPr>
          <w:rFonts w:ascii="Times New Roman" w:hAnsi="Times New Roman"/>
          <w:b/>
          <w:sz w:val="24"/>
          <w:szCs w:val="24"/>
        </w:rPr>
        <w:t xml:space="preserve">       2).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Head, Shoulders, Knees and Toes</w:t>
      </w:r>
    </w:p>
    <w:p w:rsidR="007D38D6" w:rsidRPr="00FB682E" w:rsidRDefault="007D38D6" w:rsidP="00C2655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B682E">
        <w:rPr>
          <w:rFonts w:ascii="Times New Roman" w:hAnsi="Times New Roman"/>
          <w:b/>
          <w:sz w:val="24"/>
          <w:szCs w:val="24"/>
        </w:rPr>
        <w:t xml:space="preserve">             3).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Walking, walking!</w:t>
      </w:r>
    </w:p>
    <w:p w:rsidR="007D38D6" w:rsidRPr="00AD58DD" w:rsidRDefault="007D38D6" w:rsidP="00C26556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AD58DD">
        <w:rPr>
          <w:rFonts w:ascii="Times New Roman" w:hAnsi="Times New Roman"/>
          <w:i/>
          <w:sz w:val="24"/>
          <w:szCs w:val="24"/>
        </w:rPr>
        <w:t xml:space="preserve">          (инсценировка песен)</w:t>
      </w:r>
    </w:p>
    <w:p w:rsidR="007D38D6" w:rsidRDefault="007D38D6" w:rsidP="00C2655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AD58DD" w:rsidRDefault="007D38D6" w:rsidP="00DE408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Инсценировка стихотворений об игрушках </w:t>
      </w:r>
      <w:r w:rsidRPr="00AD58DD">
        <w:rPr>
          <w:rFonts w:ascii="Times New Roman" w:hAnsi="Times New Roman"/>
          <w:i/>
          <w:sz w:val="24"/>
          <w:szCs w:val="24"/>
        </w:rPr>
        <w:t>(смотри предыдущее занятие)</w:t>
      </w:r>
    </w:p>
    <w:p w:rsidR="007D38D6" w:rsidRPr="00FB682E" w:rsidRDefault="007D38D6" w:rsidP="00DE408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B682E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Train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;      2).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My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toys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;      3). 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Balls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;      4).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The airplane</w:t>
      </w:r>
    </w:p>
    <w:p w:rsidR="007D38D6" w:rsidRPr="00FB682E" w:rsidRDefault="007D38D6" w:rsidP="00DE408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E40930" w:rsidRDefault="007D38D6" w:rsidP="00DE408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Физминутка</w:t>
      </w:r>
    </w:p>
    <w:p w:rsidR="007D38D6" w:rsidRPr="00E40930" w:rsidRDefault="007D38D6" w:rsidP="00DE408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38D6" w:rsidRPr="00AD58DD" w:rsidRDefault="007D38D6" w:rsidP="00DE4083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587690">
        <w:rPr>
          <w:rFonts w:ascii="Times New Roman" w:hAnsi="Times New Roman"/>
          <w:b/>
          <w:sz w:val="28"/>
          <w:szCs w:val="28"/>
          <w:u w:val="single"/>
          <w:lang w:val="en-US"/>
        </w:rPr>
        <w:t>The Hokey-Pokey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AD58DD">
        <w:rPr>
          <w:rFonts w:ascii="Times New Roman" w:hAnsi="Times New Roman"/>
          <w:b/>
          <w:i/>
          <w:sz w:val="24"/>
          <w:szCs w:val="24"/>
          <w:lang w:val="en-US"/>
        </w:rPr>
        <w:t>(Songbirds 5, p.25, The Hokey-Pokey)</w:t>
      </w:r>
    </w:p>
    <w:p w:rsidR="007D38D6" w:rsidRPr="00AD58DD" w:rsidRDefault="007D38D6" w:rsidP="00DE4083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7D38D6" w:rsidRPr="00360237" w:rsidRDefault="007D38D6" w:rsidP="003329BC">
      <w:pPr>
        <w:pStyle w:val="ListParagraph"/>
        <w:numPr>
          <w:ilvl w:val="0"/>
          <w:numId w:val="18"/>
        </w:numPr>
        <w:spacing w:after="0" w:line="240" w:lineRule="auto"/>
        <w:ind w:left="284" w:hanging="142"/>
        <w:rPr>
          <w:rFonts w:ascii="Times New Roman" w:hAnsi="Times New Roman"/>
          <w:b/>
          <w:sz w:val="24"/>
          <w:szCs w:val="24"/>
          <w:lang w:val="en-US"/>
        </w:rPr>
      </w:pPr>
      <w:r w:rsidRPr="00360237">
        <w:rPr>
          <w:rFonts w:ascii="Times New Roman" w:hAnsi="Times New Roman"/>
          <w:b/>
          <w:sz w:val="24"/>
          <w:szCs w:val="24"/>
          <w:lang w:val="en-US"/>
        </w:rPr>
        <w:t>You put your right foot in,</w:t>
      </w:r>
    </w:p>
    <w:p w:rsidR="007D38D6" w:rsidRDefault="007D38D6" w:rsidP="0013105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You put your right foot out,</w:t>
      </w:r>
    </w:p>
    <w:p w:rsidR="007D38D6" w:rsidRDefault="007D38D6" w:rsidP="00131059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You put your right foot in</w:t>
      </w:r>
    </w:p>
    <w:p w:rsidR="007D38D6" w:rsidRDefault="007D38D6" w:rsidP="00131059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And you shake it all about.</w:t>
      </w:r>
    </w:p>
    <w:p w:rsidR="007D38D6" w:rsidRDefault="007D38D6" w:rsidP="00131059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You do the hokey-pokey</w:t>
      </w:r>
    </w:p>
    <w:p w:rsidR="007D38D6" w:rsidRDefault="007D38D6" w:rsidP="00131059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And you turn yourself around</w:t>
      </w:r>
    </w:p>
    <w:p w:rsidR="007D38D6" w:rsidRDefault="007D38D6" w:rsidP="00131059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That`s what it`s all about!</w:t>
      </w:r>
    </w:p>
    <w:p w:rsidR="007D38D6" w:rsidRDefault="007D38D6" w:rsidP="00DE408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2) You put your left foot …</w:t>
      </w:r>
    </w:p>
    <w:p w:rsidR="007D38D6" w:rsidRDefault="007D38D6" w:rsidP="00DE408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3) You put your right hand …</w:t>
      </w:r>
    </w:p>
    <w:p w:rsidR="007D38D6" w:rsidRDefault="007D38D6" w:rsidP="00DE408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4) You put your left hand …</w:t>
      </w:r>
    </w:p>
    <w:p w:rsidR="007D38D6" w:rsidRDefault="007D38D6" w:rsidP="00DE408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5) You put your right shoulder …</w:t>
      </w:r>
    </w:p>
    <w:p w:rsidR="007D38D6" w:rsidRDefault="007D38D6" w:rsidP="00DE408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6) You put your left shoulder …</w:t>
      </w:r>
    </w:p>
    <w:p w:rsidR="007D38D6" w:rsidRDefault="007D38D6" w:rsidP="00DE408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7) You put your right hip …</w:t>
      </w:r>
    </w:p>
    <w:p w:rsidR="007D38D6" w:rsidRDefault="007D38D6" w:rsidP="00DE408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8) You put your left hip …</w:t>
      </w:r>
    </w:p>
    <w:p w:rsidR="007D38D6" w:rsidRDefault="007D38D6" w:rsidP="00DE408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9) You put your head …</w:t>
      </w:r>
    </w:p>
    <w:p w:rsidR="007D38D6" w:rsidRDefault="007D38D6" w:rsidP="00DE408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10) You put your whole self …</w:t>
      </w:r>
    </w:p>
    <w:p w:rsidR="007D38D6" w:rsidRPr="00AD58DD" w:rsidRDefault="007D38D6" w:rsidP="00DE4083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AD58DD">
        <w:rPr>
          <w:rFonts w:ascii="Times New Roman" w:hAnsi="Times New Roman"/>
          <w:i/>
          <w:sz w:val="24"/>
          <w:szCs w:val="24"/>
          <w:lang w:val="en-US"/>
        </w:rPr>
        <w:t xml:space="preserve">                      </w:t>
      </w:r>
      <w:r w:rsidRPr="00AD58DD">
        <w:rPr>
          <w:rFonts w:ascii="Times New Roman" w:hAnsi="Times New Roman"/>
          <w:i/>
          <w:sz w:val="24"/>
          <w:szCs w:val="24"/>
        </w:rPr>
        <w:t>(инсценировка песни)</w:t>
      </w:r>
    </w:p>
    <w:p w:rsidR="007D38D6" w:rsidRPr="00AD58DD" w:rsidRDefault="007D38D6" w:rsidP="00DE4083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What colour is it?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AD58DD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D58DD">
        <w:rPr>
          <w:rFonts w:ascii="Times New Roman" w:hAnsi="Times New Roman"/>
          <w:sz w:val="24"/>
          <w:szCs w:val="24"/>
        </w:rPr>
        <w:t>- предъявление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2E707A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2E707A">
        <w:rPr>
          <w:rFonts w:ascii="Times New Roman" w:hAnsi="Times New Roman"/>
          <w:b/>
          <w:sz w:val="28"/>
          <w:szCs w:val="28"/>
          <w:u w:val="single"/>
        </w:rPr>
        <w:t>Выбираем карандаш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Выбираем карандаш,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закончить свой пейзаж.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Карандаш зеленый, </w:t>
      </w:r>
      <w:r w:rsidRPr="002E707A">
        <w:rPr>
          <w:rFonts w:ascii="Times New Roman" w:hAnsi="Times New Roman"/>
          <w:b/>
          <w:sz w:val="24"/>
          <w:szCs w:val="24"/>
          <w:lang w:val="en-US"/>
        </w:rPr>
        <w:t>GREEN</w:t>
      </w:r>
      <w:r>
        <w:rPr>
          <w:rFonts w:ascii="Times New Roman" w:hAnsi="Times New Roman"/>
          <w:sz w:val="24"/>
          <w:szCs w:val="24"/>
        </w:rPr>
        <w:t>,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он нужен не один.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Желтый, </w:t>
      </w:r>
      <w:r w:rsidRPr="002E707A">
        <w:rPr>
          <w:rFonts w:ascii="Times New Roman" w:hAnsi="Times New Roman"/>
          <w:b/>
          <w:sz w:val="24"/>
          <w:szCs w:val="24"/>
          <w:lang w:val="en-US"/>
        </w:rPr>
        <w:t>YELLOW</w:t>
      </w:r>
      <w:r>
        <w:rPr>
          <w:rFonts w:ascii="Times New Roman" w:hAnsi="Times New Roman"/>
          <w:sz w:val="24"/>
          <w:szCs w:val="24"/>
        </w:rPr>
        <w:t>, отложим,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потребуется тоже.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E707A">
        <w:rPr>
          <w:rFonts w:ascii="Times New Roman" w:hAnsi="Times New Roman"/>
          <w:b/>
          <w:sz w:val="24"/>
          <w:szCs w:val="24"/>
          <w:lang w:val="en-US"/>
        </w:rPr>
        <w:t>BLACK</w:t>
      </w:r>
      <w:r w:rsidRPr="002E707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возьмем, конечно, черный,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Пригодится он бесспорно.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Нужен цвет еще -  какой?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E707A">
        <w:rPr>
          <w:rFonts w:ascii="Times New Roman" w:hAnsi="Times New Roman"/>
          <w:b/>
          <w:sz w:val="24"/>
          <w:szCs w:val="24"/>
          <w:lang w:val="en-US"/>
        </w:rPr>
        <w:t>BLUE</w:t>
      </w:r>
      <w:r>
        <w:rPr>
          <w:rFonts w:ascii="Times New Roman" w:hAnsi="Times New Roman"/>
          <w:sz w:val="24"/>
          <w:szCs w:val="24"/>
        </w:rPr>
        <w:t>, небесно-голубой,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Белый, </w:t>
      </w:r>
      <w:r w:rsidRPr="002E707A">
        <w:rPr>
          <w:rFonts w:ascii="Times New Roman" w:hAnsi="Times New Roman"/>
          <w:b/>
          <w:sz w:val="24"/>
          <w:szCs w:val="24"/>
          <w:lang w:val="en-US"/>
        </w:rPr>
        <w:t>WHITE</w:t>
      </w:r>
      <w:r>
        <w:rPr>
          <w:rFonts w:ascii="Times New Roman" w:hAnsi="Times New Roman"/>
          <w:sz w:val="24"/>
          <w:szCs w:val="24"/>
        </w:rPr>
        <w:t xml:space="preserve">, и красный, </w:t>
      </w:r>
      <w:r w:rsidRPr="002E707A">
        <w:rPr>
          <w:rFonts w:ascii="Times New Roman" w:hAnsi="Times New Roman"/>
          <w:b/>
          <w:sz w:val="24"/>
          <w:szCs w:val="24"/>
          <w:lang w:val="en-US"/>
        </w:rPr>
        <w:t>RED</w:t>
      </w:r>
      <w:r>
        <w:rPr>
          <w:rFonts w:ascii="Times New Roman" w:hAnsi="Times New Roman"/>
          <w:sz w:val="24"/>
          <w:szCs w:val="24"/>
        </w:rPr>
        <w:t>,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еще последний цвет – 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E707A">
        <w:rPr>
          <w:rFonts w:ascii="Times New Roman" w:hAnsi="Times New Roman"/>
          <w:b/>
          <w:sz w:val="24"/>
          <w:szCs w:val="24"/>
          <w:lang w:val="en-US"/>
        </w:rPr>
        <w:t>BROWN</w:t>
      </w:r>
      <w:r>
        <w:rPr>
          <w:rFonts w:ascii="Times New Roman" w:hAnsi="Times New Roman"/>
          <w:sz w:val="24"/>
          <w:szCs w:val="24"/>
        </w:rPr>
        <w:t>, темно-шоколадный: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Вот, пожалуй, все, что надо!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хоровая отработка названий цветов по картинкам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отработка названий цветов с помощью цветных карандашей:</w:t>
      </w:r>
    </w:p>
    <w:p w:rsidR="007D38D6" w:rsidRPr="00AD58DD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E40930">
        <w:rPr>
          <w:rFonts w:ascii="Times New Roman" w:hAnsi="Times New Roman"/>
          <w:sz w:val="24"/>
          <w:szCs w:val="24"/>
        </w:rPr>
        <w:t xml:space="preserve">          </w:t>
      </w:r>
      <w:r w:rsidRPr="00AD58DD">
        <w:rPr>
          <w:rFonts w:ascii="Times New Roman" w:hAnsi="Times New Roman"/>
          <w:b/>
          <w:sz w:val="24"/>
          <w:szCs w:val="24"/>
          <w:lang w:val="en-US"/>
        </w:rPr>
        <w:t>Show me a red pencil!</w:t>
      </w:r>
    </w:p>
    <w:p w:rsidR="007D38D6" w:rsidRPr="00AD58DD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AD58DD">
        <w:rPr>
          <w:rFonts w:ascii="Times New Roman" w:hAnsi="Times New Roman"/>
          <w:b/>
          <w:sz w:val="24"/>
          <w:szCs w:val="24"/>
          <w:lang w:val="en-US"/>
        </w:rPr>
        <w:t xml:space="preserve">          Show me a green pencil!</w:t>
      </w:r>
    </w:p>
    <w:p w:rsidR="007D38D6" w:rsidRPr="00E40930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AD58DD">
        <w:rPr>
          <w:rFonts w:ascii="Times New Roman" w:hAnsi="Times New Roman"/>
          <w:b/>
          <w:sz w:val="24"/>
          <w:szCs w:val="24"/>
          <w:lang w:val="en-US"/>
        </w:rPr>
        <w:t xml:space="preserve">          Show me a black pencil! </w:t>
      </w:r>
      <w:r>
        <w:rPr>
          <w:rFonts w:ascii="Times New Roman" w:hAnsi="Times New Roman"/>
          <w:sz w:val="24"/>
          <w:szCs w:val="24"/>
        </w:rPr>
        <w:t>и</w:t>
      </w:r>
      <w:r w:rsidRPr="00FF131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FF131D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д</w:t>
      </w:r>
      <w:r w:rsidRPr="00FF131D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7D38D6" w:rsidRPr="00AD58DD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AD58DD">
        <w:rPr>
          <w:rFonts w:ascii="Times New Roman" w:hAnsi="Times New Roman"/>
          <w:i/>
          <w:sz w:val="24"/>
          <w:szCs w:val="24"/>
        </w:rPr>
        <w:t>(каждый ребенок получает коробку с цветными карандашами – 6 цветов)</w:t>
      </w:r>
    </w:p>
    <w:p w:rsidR="007D38D6" w:rsidRPr="00AD58DD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Прощание</w:t>
      </w:r>
    </w:p>
    <w:p w:rsidR="007D38D6" w:rsidRDefault="007D38D6" w:rsidP="00AD58D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AD58D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E92454" w:rsidRDefault="007D38D6" w:rsidP="00B41A3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92454">
        <w:rPr>
          <w:rFonts w:ascii="Times New Roman" w:hAnsi="Times New Roman"/>
          <w:b/>
          <w:sz w:val="24"/>
          <w:szCs w:val="24"/>
        </w:rPr>
        <w:t>3 неделя</w:t>
      </w:r>
    </w:p>
    <w:p w:rsidR="007D38D6" w:rsidRDefault="007D38D6" w:rsidP="00B41A3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E92454" w:rsidRDefault="007D38D6" w:rsidP="00B41A38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92454">
        <w:rPr>
          <w:rFonts w:ascii="Times New Roman" w:hAnsi="Times New Roman"/>
          <w:b/>
          <w:sz w:val="28"/>
          <w:szCs w:val="28"/>
          <w:lang w:val="en-US"/>
        </w:rPr>
        <w:t>At the toys-shop</w:t>
      </w:r>
      <w:r w:rsidRPr="00E9245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92454">
        <w:rPr>
          <w:rFonts w:ascii="Times New Roman" w:hAnsi="Times New Roman"/>
          <w:sz w:val="28"/>
          <w:szCs w:val="28"/>
        </w:rPr>
        <w:t>В магазине игрушек</w:t>
      </w:r>
    </w:p>
    <w:p w:rsidR="007D38D6" w:rsidRPr="00E92454" w:rsidRDefault="007D38D6" w:rsidP="00B41A38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D38D6" w:rsidRDefault="007D38D6" w:rsidP="003329BC">
      <w:pPr>
        <w:pStyle w:val="ListParagraph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Приветствие</w:t>
      </w:r>
    </w:p>
    <w:p w:rsidR="007D38D6" w:rsidRPr="00AD58DD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en-US"/>
        </w:rPr>
      </w:pPr>
      <w:r w:rsidRPr="00E40930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C37C9B">
        <w:rPr>
          <w:rFonts w:ascii="Times New Roman" w:hAnsi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/>
          <w:sz w:val="24"/>
          <w:szCs w:val="24"/>
        </w:rPr>
        <w:t>Песня</w:t>
      </w:r>
      <w:r w:rsidRPr="009D5816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 xml:space="preserve">Knock-knock, hello! </w:t>
      </w:r>
      <w:r w:rsidRPr="00AD58DD">
        <w:rPr>
          <w:rFonts w:ascii="Times New Roman" w:hAnsi="Times New Roman"/>
          <w:b/>
          <w:i/>
          <w:sz w:val="24"/>
          <w:szCs w:val="24"/>
          <w:lang w:val="en-US"/>
        </w:rPr>
        <w:t>(SuperSimpleSongs 1, Knock-knock,hello!)</w:t>
      </w:r>
    </w:p>
    <w:p w:rsidR="007D38D6" w:rsidRPr="00FB682E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FB682E" w:rsidRDefault="007D38D6" w:rsidP="003329BC">
      <w:pPr>
        <w:pStyle w:val="ListParagraph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Отработка </w:t>
      </w:r>
      <w:r w:rsidRPr="00FB682E">
        <w:rPr>
          <w:rFonts w:ascii="Times New Roman" w:hAnsi="Times New Roman"/>
          <w:b/>
          <w:sz w:val="24"/>
          <w:szCs w:val="24"/>
        </w:rPr>
        <w:t>«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How</w:t>
      </w:r>
      <w:r w:rsidRPr="00FB682E">
        <w:rPr>
          <w:rFonts w:ascii="Times New Roman" w:hAnsi="Times New Roman"/>
          <w:b/>
          <w:sz w:val="24"/>
          <w:szCs w:val="24"/>
        </w:rPr>
        <w:t xml:space="preserve">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are</w:t>
      </w:r>
      <w:r w:rsidRPr="00FB682E">
        <w:rPr>
          <w:rFonts w:ascii="Times New Roman" w:hAnsi="Times New Roman"/>
          <w:b/>
          <w:sz w:val="24"/>
          <w:szCs w:val="24"/>
        </w:rPr>
        <w:t xml:space="preserve">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you</w:t>
      </w:r>
      <w:r w:rsidRPr="00FB682E">
        <w:rPr>
          <w:rFonts w:ascii="Times New Roman" w:hAnsi="Times New Roman"/>
          <w:b/>
          <w:sz w:val="24"/>
          <w:szCs w:val="24"/>
        </w:rPr>
        <w:t>?»</w:t>
      </w:r>
      <w:r>
        <w:rPr>
          <w:rFonts w:ascii="Times New Roman" w:hAnsi="Times New Roman"/>
          <w:sz w:val="24"/>
          <w:szCs w:val="24"/>
        </w:rPr>
        <w:t xml:space="preserve"> с ответами и жестами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Отработка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Days of the Week</w:t>
      </w:r>
      <w:r>
        <w:rPr>
          <w:rFonts w:ascii="Times New Roman" w:hAnsi="Times New Roman"/>
          <w:sz w:val="24"/>
          <w:szCs w:val="24"/>
        </w:rPr>
        <w:t xml:space="preserve"> по картинкам</w:t>
      </w:r>
    </w:p>
    <w:p w:rsidR="007D38D6" w:rsidRPr="00484EA4" w:rsidRDefault="007D38D6" w:rsidP="004F687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Вопросы-ответы о себе</w:t>
      </w:r>
    </w:p>
    <w:p w:rsidR="007D38D6" w:rsidRPr="00B97D98" w:rsidRDefault="007D38D6" w:rsidP="004F687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7D38D6" w:rsidRPr="00E92454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E92454">
        <w:rPr>
          <w:rFonts w:ascii="Times New Roman" w:hAnsi="Times New Roman"/>
          <w:b/>
          <w:sz w:val="24"/>
          <w:szCs w:val="24"/>
        </w:rPr>
        <w:t xml:space="preserve">- </w:t>
      </w:r>
      <w:r w:rsidRPr="00E92454">
        <w:rPr>
          <w:rFonts w:ascii="Times New Roman" w:hAnsi="Times New Roman"/>
          <w:b/>
          <w:sz w:val="24"/>
          <w:szCs w:val="24"/>
          <w:lang w:val="en-US"/>
        </w:rPr>
        <w:t>What is your name?</w:t>
      </w:r>
    </w:p>
    <w:p w:rsidR="007D38D6" w:rsidRPr="00E92454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E92454">
        <w:rPr>
          <w:rFonts w:ascii="Times New Roman" w:hAnsi="Times New Roman"/>
          <w:b/>
          <w:sz w:val="24"/>
          <w:szCs w:val="24"/>
          <w:lang w:val="en-US"/>
        </w:rPr>
        <w:t>- How old are you?</w:t>
      </w:r>
    </w:p>
    <w:p w:rsidR="007D38D6" w:rsidRPr="00E92454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E92454">
        <w:rPr>
          <w:rFonts w:ascii="Times New Roman" w:hAnsi="Times New Roman"/>
          <w:b/>
          <w:sz w:val="24"/>
          <w:szCs w:val="24"/>
          <w:lang w:val="en-US"/>
        </w:rPr>
        <w:t>- Where are you from?</w:t>
      </w:r>
    </w:p>
    <w:p w:rsidR="007D38D6" w:rsidRPr="00E92454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B97D98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хоровая отработка</w:t>
      </w: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 с мячом в быстром темпе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Отработка счета до 10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хоровая отработка</w:t>
      </w:r>
    </w:p>
    <w:p w:rsidR="007D38D6" w:rsidRPr="00FB682E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Мы считаем по-английски (английские договорки)</w:t>
      </w:r>
    </w:p>
    <w:p w:rsidR="007D38D6" w:rsidRPr="00484EA4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F309C7" w:rsidRDefault="007D38D6" w:rsidP="004F6876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F309C7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One</w:t>
      </w:r>
      <w:r w:rsidRPr="00F309C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F309C7">
        <w:rPr>
          <w:rFonts w:ascii="Times New Roman" w:hAnsi="Times New Roman"/>
          <w:i/>
          <w:sz w:val="24"/>
          <w:szCs w:val="24"/>
        </w:rPr>
        <w:t>(показ цифры)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75CC7">
        <w:rPr>
          <w:rFonts w:ascii="Times New Roman" w:hAnsi="Times New Roman"/>
          <w:b/>
          <w:sz w:val="24"/>
          <w:szCs w:val="24"/>
          <w:lang w:val="en-US"/>
        </w:rPr>
        <w:t>One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2048C2">
        <w:rPr>
          <w:rFonts w:ascii="Times New Roman" w:hAnsi="Times New Roman"/>
          <w:i/>
          <w:sz w:val="24"/>
          <w:szCs w:val="24"/>
        </w:rPr>
        <w:t>показ цифры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один у цифры нос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до солнышка дорос.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6B1FCE" w:rsidRDefault="007D38D6" w:rsidP="004F6876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F309C7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Two</w:t>
      </w:r>
      <w:r w:rsidRPr="006B1FCE">
        <w:rPr>
          <w:rFonts w:ascii="Times New Roman" w:hAnsi="Times New Roman"/>
          <w:i/>
          <w:sz w:val="24"/>
          <w:szCs w:val="24"/>
        </w:rPr>
        <w:t>(показ цифры)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73EF6">
        <w:rPr>
          <w:rFonts w:ascii="Times New Roman" w:hAnsi="Times New Roman"/>
          <w:b/>
          <w:sz w:val="24"/>
          <w:szCs w:val="24"/>
          <w:lang w:val="en-US"/>
        </w:rPr>
        <w:t>Two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1FCE">
        <w:rPr>
          <w:rFonts w:ascii="Times New Roman" w:hAnsi="Times New Roman"/>
          <w:i/>
          <w:sz w:val="24"/>
          <w:szCs w:val="24"/>
        </w:rPr>
        <w:t>(показ цифры</w:t>
      </w:r>
      <w:r w:rsidRPr="006B1FCE">
        <w:rPr>
          <w:rFonts w:ascii="Times New Roman" w:hAnsi="Times New Roman"/>
          <w:b/>
          <w:i/>
          <w:sz w:val="24"/>
          <w:szCs w:val="24"/>
        </w:rPr>
        <w:t>)</w:t>
      </w:r>
      <w:r w:rsidRPr="006B1FCE">
        <w:rPr>
          <w:rFonts w:ascii="Times New Roman" w:hAnsi="Times New Roman"/>
          <w:i/>
          <w:sz w:val="24"/>
          <w:szCs w:val="24"/>
        </w:rPr>
        <w:t>,</w:t>
      </w:r>
      <w:r w:rsidRPr="008256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два длинных серых ушка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зайчонка на макушке.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F309C7" w:rsidRDefault="007D38D6" w:rsidP="004F6876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F309C7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Three</w:t>
      </w:r>
      <w:r w:rsidRPr="00F309C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F309C7">
        <w:rPr>
          <w:rFonts w:ascii="Times New Roman" w:hAnsi="Times New Roman"/>
          <w:b/>
          <w:i/>
          <w:sz w:val="24"/>
          <w:szCs w:val="24"/>
        </w:rPr>
        <w:t>(</w:t>
      </w:r>
      <w:r w:rsidRPr="00F309C7">
        <w:rPr>
          <w:rFonts w:ascii="Times New Roman" w:hAnsi="Times New Roman"/>
          <w:i/>
          <w:sz w:val="24"/>
          <w:szCs w:val="24"/>
        </w:rPr>
        <w:t>показ цифры)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73EF6">
        <w:rPr>
          <w:rFonts w:ascii="Times New Roman" w:hAnsi="Times New Roman"/>
          <w:b/>
          <w:sz w:val="24"/>
          <w:szCs w:val="24"/>
          <w:lang w:val="en-US"/>
        </w:rPr>
        <w:t>Three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09C7">
        <w:rPr>
          <w:rFonts w:ascii="Times New Roman" w:hAnsi="Times New Roman"/>
          <w:i/>
          <w:sz w:val="24"/>
          <w:szCs w:val="24"/>
        </w:rPr>
        <w:t>(показ цифры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три пуговки купили, 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иголку позабыли.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250785" w:rsidRDefault="007D38D6" w:rsidP="004F6876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250785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Four</w:t>
      </w:r>
      <w:r w:rsidRPr="0025078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250785">
        <w:rPr>
          <w:rFonts w:ascii="Times New Roman" w:hAnsi="Times New Roman"/>
          <w:i/>
          <w:sz w:val="24"/>
          <w:szCs w:val="24"/>
        </w:rPr>
        <w:t>(показ цифры)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73EF6">
        <w:rPr>
          <w:rFonts w:ascii="Times New Roman" w:hAnsi="Times New Roman"/>
          <w:b/>
          <w:sz w:val="24"/>
          <w:szCs w:val="24"/>
          <w:lang w:val="en-US"/>
        </w:rPr>
        <w:t>Four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18AB">
        <w:rPr>
          <w:rFonts w:ascii="Times New Roman" w:hAnsi="Times New Roman"/>
          <w:sz w:val="24"/>
          <w:szCs w:val="24"/>
        </w:rPr>
        <w:t>(</w:t>
      </w:r>
      <w:r w:rsidRPr="00250785">
        <w:rPr>
          <w:rFonts w:ascii="Times New Roman" w:hAnsi="Times New Roman"/>
          <w:sz w:val="24"/>
          <w:szCs w:val="24"/>
          <w:u w:val="single"/>
        </w:rPr>
        <w:t>показ цифры</w:t>
      </w:r>
      <w:r w:rsidRPr="00250785">
        <w:rPr>
          <w:rFonts w:ascii="Times New Roman" w:hAnsi="Times New Roman"/>
          <w:b/>
          <w:sz w:val="24"/>
          <w:szCs w:val="24"/>
          <w:u w:val="single"/>
        </w:rPr>
        <w:t>)</w:t>
      </w:r>
      <w:r w:rsidRPr="00250785"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четыре башмака,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один без каблука.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250785" w:rsidRDefault="007D38D6" w:rsidP="004F6876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250785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Five</w:t>
      </w:r>
      <w:r w:rsidRPr="0025078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50785">
        <w:rPr>
          <w:rFonts w:ascii="Times New Roman" w:hAnsi="Times New Roman"/>
          <w:i/>
          <w:sz w:val="24"/>
          <w:szCs w:val="24"/>
        </w:rPr>
        <w:t>(показ цифры)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73EF6">
        <w:rPr>
          <w:rFonts w:ascii="Times New Roman" w:hAnsi="Times New Roman"/>
          <w:b/>
          <w:sz w:val="24"/>
          <w:szCs w:val="24"/>
          <w:lang w:val="en-US"/>
        </w:rPr>
        <w:t>Five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18AB">
        <w:rPr>
          <w:rFonts w:ascii="Times New Roman" w:hAnsi="Times New Roman"/>
          <w:sz w:val="24"/>
          <w:szCs w:val="24"/>
        </w:rPr>
        <w:t>(</w:t>
      </w:r>
      <w:r w:rsidRPr="00250785">
        <w:rPr>
          <w:rFonts w:ascii="Times New Roman" w:hAnsi="Times New Roman"/>
          <w:i/>
          <w:sz w:val="24"/>
          <w:szCs w:val="24"/>
        </w:rPr>
        <w:t>показ цифры</w:t>
      </w:r>
      <w:r w:rsidRPr="002F18AB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пять пальчиков в перчатке: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морозе им не сладко.</w:t>
      </w:r>
    </w:p>
    <w:p w:rsidR="007D38D6" w:rsidRPr="00C14A51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250785" w:rsidRDefault="007D38D6" w:rsidP="004F6876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250785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Six</w:t>
      </w:r>
      <w:r w:rsidRPr="0025078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250785">
        <w:rPr>
          <w:rFonts w:ascii="Times New Roman" w:hAnsi="Times New Roman"/>
          <w:i/>
          <w:sz w:val="24"/>
          <w:szCs w:val="24"/>
        </w:rPr>
        <w:t>(показ цифры)</w:t>
      </w:r>
    </w:p>
    <w:p w:rsidR="007D38D6" w:rsidRPr="007E7043" w:rsidRDefault="007D38D6" w:rsidP="004F68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043">
        <w:rPr>
          <w:rFonts w:ascii="Times New Roman" w:hAnsi="Times New Roman"/>
          <w:b/>
          <w:sz w:val="24"/>
          <w:szCs w:val="24"/>
        </w:rPr>
        <w:t xml:space="preserve"> </w:t>
      </w:r>
      <w:r w:rsidRPr="007E7043">
        <w:rPr>
          <w:rFonts w:ascii="Times New Roman" w:hAnsi="Times New Roman"/>
          <w:b/>
          <w:sz w:val="24"/>
          <w:szCs w:val="24"/>
          <w:lang w:val="en-US"/>
        </w:rPr>
        <w:t>Six</w:t>
      </w:r>
      <w:r w:rsidRPr="007E7043">
        <w:rPr>
          <w:rFonts w:ascii="Times New Roman" w:hAnsi="Times New Roman"/>
          <w:b/>
          <w:sz w:val="24"/>
          <w:szCs w:val="24"/>
        </w:rPr>
        <w:t xml:space="preserve"> (</w:t>
      </w:r>
      <w:r w:rsidRPr="007E7043">
        <w:rPr>
          <w:rFonts w:ascii="Times New Roman" w:hAnsi="Times New Roman"/>
          <w:i/>
          <w:sz w:val="24"/>
          <w:szCs w:val="24"/>
        </w:rPr>
        <w:t>показ цифры</w:t>
      </w:r>
      <w:r w:rsidRPr="007E7043">
        <w:rPr>
          <w:rFonts w:ascii="Times New Roman" w:hAnsi="Times New Roman"/>
          <w:b/>
          <w:i/>
          <w:sz w:val="24"/>
          <w:szCs w:val="24"/>
        </w:rPr>
        <w:t>),</w:t>
      </w:r>
      <w:r w:rsidRPr="007E7043">
        <w:rPr>
          <w:rFonts w:ascii="Times New Roman" w:hAnsi="Times New Roman"/>
          <w:sz w:val="24"/>
          <w:szCs w:val="24"/>
        </w:rPr>
        <w:t xml:space="preserve"> шесть ножек у жука,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Цифр не знает он пока.</w:t>
      </w:r>
    </w:p>
    <w:p w:rsidR="007D38D6" w:rsidRDefault="007D38D6" w:rsidP="004F687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7E7043" w:rsidRDefault="007D38D6" w:rsidP="004F6876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7E704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Seven</w:t>
      </w:r>
      <w:r w:rsidRPr="007E7043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7E7043">
        <w:rPr>
          <w:rFonts w:ascii="Times New Roman" w:hAnsi="Times New Roman"/>
          <w:i/>
          <w:sz w:val="24"/>
          <w:szCs w:val="24"/>
        </w:rPr>
        <w:t>(показ цифры</w:t>
      </w:r>
      <w:r w:rsidRPr="007E7043">
        <w:rPr>
          <w:rFonts w:ascii="Times New Roman" w:hAnsi="Times New Roman"/>
          <w:b/>
          <w:i/>
          <w:sz w:val="24"/>
          <w:szCs w:val="24"/>
        </w:rPr>
        <w:t>)</w:t>
      </w:r>
    </w:p>
    <w:p w:rsidR="007D38D6" w:rsidRDefault="007D38D6" w:rsidP="004F68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A29A8">
        <w:rPr>
          <w:rFonts w:ascii="Times New Roman" w:hAnsi="Times New Roman"/>
          <w:b/>
          <w:sz w:val="24"/>
          <w:szCs w:val="24"/>
          <w:lang w:val="en-US"/>
        </w:rPr>
        <w:t>Seven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7043">
        <w:rPr>
          <w:rFonts w:ascii="Times New Roman" w:hAnsi="Times New Roman"/>
          <w:i/>
          <w:sz w:val="24"/>
          <w:szCs w:val="24"/>
        </w:rPr>
        <w:t>(показ цифры</w:t>
      </w:r>
      <w:r>
        <w:rPr>
          <w:rFonts w:ascii="Times New Roman" w:hAnsi="Times New Roman"/>
          <w:b/>
          <w:sz w:val="24"/>
          <w:szCs w:val="24"/>
        </w:rPr>
        <w:t>)</w:t>
      </w:r>
      <w:r w:rsidRPr="00C84003">
        <w:rPr>
          <w:rFonts w:ascii="Times New Roman" w:hAnsi="Times New Roman"/>
          <w:sz w:val="24"/>
          <w:szCs w:val="24"/>
        </w:rPr>
        <w:t xml:space="preserve">, </w:t>
      </w:r>
      <w:r w:rsidRPr="002353C4">
        <w:rPr>
          <w:rFonts w:ascii="Times New Roman" w:hAnsi="Times New Roman"/>
          <w:sz w:val="24"/>
          <w:szCs w:val="24"/>
        </w:rPr>
        <w:t>семь цветов сдружились,</w:t>
      </w:r>
    </w:p>
    <w:p w:rsidR="007D38D6" w:rsidRDefault="007D38D6" w:rsidP="004F68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небе в радугу сложились.</w:t>
      </w:r>
    </w:p>
    <w:p w:rsidR="007D38D6" w:rsidRDefault="007D38D6" w:rsidP="004F68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BB5D80" w:rsidRDefault="007D38D6" w:rsidP="004F6876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D2555C">
        <w:rPr>
          <w:rFonts w:ascii="Times New Roman" w:hAnsi="Times New Roman"/>
          <w:sz w:val="24"/>
          <w:szCs w:val="24"/>
        </w:rPr>
        <w:t xml:space="preserve"> </w:t>
      </w:r>
      <w:r w:rsidRPr="00BB5D80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Eight</w:t>
      </w:r>
      <w:r w:rsidRPr="00BB5D8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BB5D80">
        <w:rPr>
          <w:rFonts w:ascii="Times New Roman" w:hAnsi="Times New Roman"/>
          <w:i/>
          <w:sz w:val="24"/>
          <w:szCs w:val="24"/>
        </w:rPr>
        <w:t>(показ цифры)</w:t>
      </w:r>
    </w:p>
    <w:p w:rsidR="007D38D6" w:rsidRDefault="007D38D6" w:rsidP="004F68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A29A8">
        <w:rPr>
          <w:rFonts w:ascii="Times New Roman" w:hAnsi="Times New Roman"/>
          <w:b/>
          <w:sz w:val="24"/>
          <w:szCs w:val="24"/>
          <w:lang w:val="en-US"/>
        </w:rPr>
        <w:t>Eight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5D80">
        <w:rPr>
          <w:rFonts w:ascii="Times New Roman" w:hAnsi="Times New Roman"/>
          <w:i/>
          <w:sz w:val="24"/>
          <w:szCs w:val="24"/>
        </w:rPr>
        <w:t>(показ цифры)</w:t>
      </w:r>
      <w:r w:rsidRPr="002353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восьмерка – два кружочка,</w:t>
      </w:r>
    </w:p>
    <w:p w:rsidR="007D38D6" w:rsidRDefault="007D38D6" w:rsidP="004F68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Бублик с бубликом в две строчки.</w:t>
      </w:r>
    </w:p>
    <w:p w:rsidR="007D38D6" w:rsidRDefault="007D38D6" w:rsidP="004F68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BB5D80" w:rsidRDefault="007D38D6" w:rsidP="004F6876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BB5D80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Nine</w:t>
      </w:r>
      <w:r w:rsidRPr="00BB5D8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BB5D80">
        <w:rPr>
          <w:rFonts w:ascii="Times New Roman" w:hAnsi="Times New Roman"/>
          <w:i/>
          <w:sz w:val="24"/>
          <w:szCs w:val="24"/>
        </w:rPr>
        <w:t>(показ цифры)</w:t>
      </w:r>
    </w:p>
    <w:p w:rsidR="007D38D6" w:rsidRDefault="007D38D6" w:rsidP="004F68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A29A8">
        <w:rPr>
          <w:rFonts w:ascii="Times New Roman" w:hAnsi="Times New Roman"/>
          <w:b/>
          <w:sz w:val="24"/>
          <w:szCs w:val="24"/>
          <w:lang w:val="en-US"/>
        </w:rPr>
        <w:t>Nine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70A0">
        <w:rPr>
          <w:rFonts w:ascii="Times New Roman" w:hAnsi="Times New Roman"/>
          <w:sz w:val="24"/>
          <w:szCs w:val="24"/>
        </w:rPr>
        <w:t>(</w:t>
      </w:r>
      <w:r w:rsidRPr="00BB5D80">
        <w:rPr>
          <w:rFonts w:ascii="Times New Roman" w:hAnsi="Times New Roman"/>
          <w:i/>
          <w:sz w:val="24"/>
          <w:szCs w:val="24"/>
        </w:rPr>
        <w:t>показ цифры</w:t>
      </w:r>
      <w:r w:rsidRPr="00BB5D80">
        <w:rPr>
          <w:rFonts w:ascii="Times New Roman" w:hAnsi="Times New Roman"/>
          <w:b/>
          <w:i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девятка-акробатка,</w:t>
      </w:r>
    </w:p>
    <w:p w:rsidR="007D38D6" w:rsidRDefault="007D38D6" w:rsidP="004F68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Загадает вам загадку.</w:t>
      </w:r>
    </w:p>
    <w:p w:rsidR="007D38D6" w:rsidRDefault="007D38D6" w:rsidP="004F68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BB5D80" w:rsidRDefault="007D38D6" w:rsidP="004F6876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BB5D80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Ten</w:t>
      </w:r>
      <w:r w:rsidRPr="00BB5D80">
        <w:rPr>
          <w:rFonts w:ascii="Times New Roman" w:hAnsi="Times New Roman"/>
          <w:b/>
          <w:i/>
          <w:sz w:val="24"/>
          <w:szCs w:val="24"/>
        </w:rPr>
        <w:t xml:space="preserve"> (</w:t>
      </w:r>
      <w:r w:rsidRPr="00BB5D80">
        <w:rPr>
          <w:rFonts w:ascii="Times New Roman" w:hAnsi="Times New Roman"/>
          <w:i/>
          <w:sz w:val="24"/>
          <w:szCs w:val="24"/>
        </w:rPr>
        <w:t>показ цифры)</w:t>
      </w:r>
    </w:p>
    <w:p w:rsidR="007D38D6" w:rsidRDefault="007D38D6" w:rsidP="004F68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A29A8">
        <w:rPr>
          <w:rFonts w:ascii="Times New Roman" w:hAnsi="Times New Roman"/>
          <w:b/>
          <w:sz w:val="24"/>
          <w:szCs w:val="24"/>
          <w:lang w:val="en-US"/>
        </w:rPr>
        <w:t>Ten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549">
        <w:rPr>
          <w:rFonts w:ascii="Times New Roman" w:hAnsi="Times New Roman"/>
          <w:i/>
          <w:sz w:val="24"/>
          <w:szCs w:val="24"/>
        </w:rPr>
        <w:t>(показ цифры)</w:t>
      </w:r>
      <w:r>
        <w:rPr>
          <w:rFonts w:ascii="Times New Roman" w:hAnsi="Times New Roman"/>
          <w:sz w:val="24"/>
          <w:szCs w:val="24"/>
        </w:rPr>
        <w:t xml:space="preserve"> десятка, помнить надо:</w:t>
      </w:r>
    </w:p>
    <w:p w:rsidR="007D38D6" w:rsidRDefault="007D38D6" w:rsidP="004F68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Нолик с единичкой рядом!</w:t>
      </w:r>
    </w:p>
    <w:p w:rsidR="007D38D6" w:rsidRDefault="007D38D6" w:rsidP="004F68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2048C2" w:rsidRDefault="007D38D6" w:rsidP="004F6876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A66549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Eleven</w:t>
      </w:r>
      <w:r w:rsidRPr="00A6654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048C2">
        <w:rPr>
          <w:rFonts w:ascii="Times New Roman" w:hAnsi="Times New Roman"/>
          <w:i/>
          <w:sz w:val="24"/>
          <w:szCs w:val="24"/>
        </w:rPr>
        <w:t>(показ цифры)</w:t>
      </w:r>
    </w:p>
    <w:p w:rsidR="007D38D6" w:rsidRPr="001550C1" w:rsidRDefault="007D38D6" w:rsidP="004F68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48C2">
        <w:rPr>
          <w:rFonts w:ascii="Times New Roman" w:hAnsi="Times New Roman"/>
          <w:b/>
          <w:sz w:val="24"/>
          <w:szCs w:val="24"/>
        </w:rPr>
        <w:t xml:space="preserve">   </w:t>
      </w:r>
      <w:r w:rsidRPr="002048C2">
        <w:rPr>
          <w:rFonts w:ascii="Times New Roman" w:hAnsi="Times New Roman"/>
          <w:b/>
          <w:sz w:val="24"/>
          <w:szCs w:val="24"/>
          <w:lang w:val="en-US"/>
        </w:rPr>
        <w:t>Eleven</w:t>
      </w:r>
      <w:r w:rsidRPr="001550C1">
        <w:rPr>
          <w:rFonts w:ascii="Times New Roman" w:hAnsi="Times New Roman"/>
          <w:sz w:val="24"/>
          <w:szCs w:val="24"/>
        </w:rPr>
        <w:t xml:space="preserve"> </w:t>
      </w:r>
      <w:r w:rsidRPr="002048C2">
        <w:rPr>
          <w:rFonts w:ascii="Times New Roman" w:hAnsi="Times New Roman"/>
          <w:i/>
          <w:sz w:val="24"/>
          <w:szCs w:val="24"/>
        </w:rPr>
        <w:t>(показ цифры)</w:t>
      </w:r>
      <w:r w:rsidRPr="001550C1">
        <w:rPr>
          <w:rFonts w:ascii="Times New Roman" w:hAnsi="Times New Roman"/>
          <w:sz w:val="24"/>
          <w:szCs w:val="24"/>
        </w:rPr>
        <w:t>, одиннадцать – значит, к десятке</w:t>
      </w:r>
    </w:p>
    <w:p w:rsidR="007D38D6" w:rsidRDefault="007D38D6" w:rsidP="004F68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550C1">
        <w:rPr>
          <w:rFonts w:ascii="Times New Roman" w:hAnsi="Times New Roman"/>
          <w:sz w:val="24"/>
          <w:szCs w:val="24"/>
        </w:rPr>
        <w:t>Мы единичку прибавим, ребятки.</w:t>
      </w:r>
    </w:p>
    <w:p w:rsidR="007D38D6" w:rsidRDefault="007D38D6" w:rsidP="004F68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A66549" w:rsidRDefault="007D38D6" w:rsidP="004F6876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A66549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Twelve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66549">
        <w:rPr>
          <w:rFonts w:ascii="Times New Roman" w:hAnsi="Times New Roman"/>
          <w:i/>
          <w:sz w:val="24"/>
          <w:szCs w:val="24"/>
        </w:rPr>
        <w:t>показ цифры)</w:t>
      </w:r>
    </w:p>
    <w:p w:rsidR="007D38D6" w:rsidRPr="00B626F4" w:rsidRDefault="007D38D6" w:rsidP="004F68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6549">
        <w:rPr>
          <w:rFonts w:ascii="Times New Roman" w:hAnsi="Times New Roman"/>
          <w:b/>
          <w:sz w:val="24"/>
          <w:szCs w:val="24"/>
        </w:rPr>
        <w:t xml:space="preserve">   </w:t>
      </w:r>
      <w:r w:rsidRPr="00A66549">
        <w:rPr>
          <w:rFonts w:ascii="Times New Roman" w:hAnsi="Times New Roman"/>
          <w:b/>
          <w:sz w:val="24"/>
          <w:szCs w:val="24"/>
          <w:lang w:val="en-US"/>
        </w:rPr>
        <w:t>Twelve</w:t>
      </w:r>
      <w:r w:rsidRPr="00B626F4">
        <w:rPr>
          <w:rFonts w:ascii="Times New Roman" w:hAnsi="Times New Roman"/>
          <w:sz w:val="24"/>
          <w:szCs w:val="24"/>
        </w:rPr>
        <w:t xml:space="preserve"> </w:t>
      </w:r>
      <w:r w:rsidRPr="00A66549">
        <w:rPr>
          <w:rFonts w:ascii="Times New Roman" w:hAnsi="Times New Roman"/>
          <w:i/>
          <w:sz w:val="24"/>
          <w:szCs w:val="24"/>
        </w:rPr>
        <w:t>(показ цифры),</w:t>
      </w:r>
      <w:r w:rsidRPr="00B626F4">
        <w:rPr>
          <w:rFonts w:ascii="Times New Roman" w:hAnsi="Times New Roman"/>
          <w:sz w:val="24"/>
          <w:szCs w:val="24"/>
        </w:rPr>
        <w:t xml:space="preserve"> двенадцать, стрелки точно</w:t>
      </w:r>
    </w:p>
    <w:p w:rsidR="007D38D6" w:rsidRDefault="007D38D6" w:rsidP="004F68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40930">
        <w:rPr>
          <w:rFonts w:ascii="Times New Roman" w:hAnsi="Times New Roman"/>
          <w:sz w:val="24"/>
          <w:szCs w:val="24"/>
        </w:rPr>
        <w:t xml:space="preserve"> </w:t>
      </w:r>
      <w:r w:rsidRPr="00B626F4">
        <w:rPr>
          <w:rFonts w:ascii="Times New Roman" w:hAnsi="Times New Roman"/>
          <w:sz w:val="24"/>
          <w:szCs w:val="24"/>
        </w:rPr>
        <w:t>Нам укажут час полночный.</w:t>
      </w:r>
    </w:p>
    <w:p w:rsidR="007D38D6" w:rsidRDefault="007D38D6" w:rsidP="004F68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E92454" w:rsidRDefault="007D38D6" w:rsidP="004F687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92454">
        <w:rPr>
          <w:rFonts w:ascii="Times New Roman" w:hAnsi="Times New Roman"/>
          <w:b/>
          <w:sz w:val="24"/>
          <w:szCs w:val="24"/>
        </w:rPr>
        <w:t xml:space="preserve">- </w:t>
      </w:r>
      <w:r w:rsidRPr="00E92454">
        <w:rPr>
          <w:rFonts w:ascii="Times New Roman" w:hAnsi="Times New Roman"/>
          <w:b/>
          <w:sz w:val="24"/>
          <w:szCs w:val="24"/>
          <w:lang w:val="en-US"/>
        </w:rPr>
        <w:t>Let</w:t>
      </w:r>
      <w:r w:rsidRPr="00E40930">
        <w:rPr>
          <w:rFonts w:ascii="Times New Roman" w:hAnsi="Times New Roman"/>
          <w:b/>
          <w:sz w:val="24"/>
          <w:szCs w:val="24"/>
        </w:rPr>
        <w:t>`</w:t>
      </w:r>
      <w:r w:rsidRPr="00E92454">
        <w:rPr>
          <w:rFonts w:ascii="Times New Roman" w:hAnsi="Times New Roman"/>
          <w:b/>
          <w:sz w:val="24"/>
          <w:szCs w:val="24"/>
          <w:lang w:val="en-US"/>
        </w:rPr>
        <w:t>s</w:t>
      </w:r>
      <w:r w:rsidRPr="00E40930">
        <w:rPr>
          <w:rFonts w:ascii="Times New Roman" w:hAnsi="Times New Roman"/>
          <w:b/>
          <w:sz w:val="24"/>
          <w:szCs w:val="24"/>
        </w:rPr>
        <w:t xml:space="preserve"> </w:t>
      </w:r>
      <w:r w:rsidRPr="00E92454">
        <w:rPr>
          <w:rFonts w:ascii="Times New Roman" w:hAnsi="Times New Roman"/>
          <w:b/>
          <w:sz w:val="24"/>
          <w:szCs w:val="24"/>
          <w:lang w:val="en-US"/>
        </w:rPr>
        <w:t>count</w:t>
      </w:r>
      <w:r w:rsidRPr="00E40930">
        <w:rPr>
          <w:rFonts w:ascii="Times New Roman" w:hAnsi="Times New Roman"/>
          <w:b/>
          <w:sz w:val="24"/>
          <w:szCs w:val="24"/>
        </w:rPr>
        <w:t xml:space="preserve"> </w:t>
      </w:r>
      <w:r w:rsidRPr="00E92454">
        <w:rPr>
          <w:rFonts w:ascii="Times New Roman" w:hAnsi="Times New Roman"/>
          <w:b/>
          <w:sz w:val="24"/>
          <w:szCs w:val="24"/>
          <w:lang w:val="en-US"/>
        </w:rPr>
        <w:t>together</w:t>
      </w:r>
      <w:r w:rsidRPr="00E40930">
        <w:rPr>
          <w:rFonts w:ascii="Times New Roman" w:hAnsi="Times New Roman"/>
          <w:sz w:val="24"/>
          <w:szCs w:val="24"/>
        </w:rPr>
        <w:t xml:space="preserve"> </w:t>
      </w:r>
      <w:r w:rsidRPr="00E40930">
        <w:rPr>
          <w:rFonts w:ascii="Times New Roman" w:hAnsi="Times New Roman"/>
          <w:i/>
          <w:sz w:val="24"/>
          <w:szCs w:val="24"/>
        </w:rPr>
        <w:t>(</w:t>
      </w:r>
      <w:r w:rsidRPr="00E92454">
        <w:rPr>
          <w:rFonts w:ascii="Times New Roman" w:hAnsi="Times New Roman"/>
          <w:i/>
          <w:sz w:val="24"/>
          <w:szCs w:val="24"/>
        </w:rPr>
        <w:t>считаем по картинкам)</w:t>
      </w:r>
    </w:p>
    <w:p w:rsidR="007D38D6" w:rsidRDefault="007D38D6" w:rsidP="004F68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E40930" w:rsidRDefault="007D38D6" w:rsidP="004F687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Физминутка</w:t>
      </w:r>
    </w:p>
    <w:p w:rsidR="007D38D6" w:rsidRPr="00E40930" w:rsidRDefault="007D38D6" w:rsidP="004F687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38D6" w:rsidRPr="00FB682E" w:rsidRDefault="007D38D6" w:rsidP="0036147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Hickory Dickory Dock</w:t>
      </w:r>
    </w:p>
    <w:p w:rsidR="007D38D6" w:rsidRPr="00FB682E" w:rsidRDefault="007D38D6" w:rsidP="0036147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2).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Head, Shoulders, Knees and Toes</w:t>
      </w:r>
    </w:p>
    <w:p w:rsidR="007D38D6" w:rsidRPr="00E45CBB" w:rsidRDefault="007D38D6" w:rsidP="0036147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Pr="00E45CBB">
        <w:rPr>
          <w:rFonts w:ascii="Times New Roman" w:hAnsi="Times New Roman"/>
          <w:b/>
          <w:sz w:val="24"/>
          <w:szCs w:val="24"/>
          <w:lang w:val="en-US"/>
        </w:rPr>
        <w:t xml:space="preserve">3).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Walking, walking!</w:t>
      </w:r>
    </w:p>
    <w:p w:rsidR="007D38D6" w:rsidRPr="00361474" w:rsidRDefault="007D38D6" w:rsidP="00B626F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361474">
        <w:rPr>
          <w:rFonts w:ascii="Times New Roman" w:hAnsi="Times New Roman"/>
          <w:b/>
          <w:sz w:val="24"/>
          <w:szCs w:val="24"/>
          <w:lang w:val="en-US"/>
        </w:rPr>
        <w:t>4). The Hokey-Pokey</w:t>
      </w:r>
    </w:p>
    <w:p w:rsidR="007D38D6" w:rsidRPr="00E45CBB" w:rsidRDefault="007D38D6" w:rsidP="00B626F4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361474">
        <w:rPr>
          <w:rFonts w:ascii="Times New Roman" w:hAnsi="Times New Roman"/>
          <w:i/>
          <w:sz w:val="24"/>
          <w:szCs w:val="24"/>
          <w:lang w:val="en-US"/>
        </w:rPr>
        <w:t xml:space="preserve">          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>(</w:t>
      </w:r>
      <w:r w:rsidRPr="00361474">
        <w:rPr>
          <w:rFonts w:ascii="Times New Roman" w:hAnsi="Times New Roman"/>
          <w:i/>
          <w:sz w:val="24"/>
          <w:szCs w:val="24"/>
        </w:rPr>
        <w:t>инсценировка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61474">
        <w:rPr>
          <w:rFonts w:ascii="Times New Roman" w:hAnsi="Times New Roman"/>
          <w:i/>
          <w:sz w:val="24"/>
          <w:szCs w:val="24"/>
        </w:rPr>
        <w:t>песен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45CBB" w:rsidRDefault="007D38D6" w:rsidP="00B626F4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Pr="00E45CBB" w:rsidRDefault="007D38D6" w:rsidP="00B626F4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Pr="00D66339" w:rsidRDefault="007D38D6" w:rsidP="003329BC">
      <w:pPr>
        <w:pStyle w:val="ListParagraph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Отработка названий цветов </w:t>
      </w:r>
      <w:r w:rsidRPr="00D66339">
        <w:rPr>
          <w:rFonts w:ascii="Times New Roman" w:hAnsi="Times New Roman"/>
          <w:b/>
          <w:sz w:val="24"/>
          <w:szCs w:val="24"/>
          <w:lang w:val="en-US"/>
        </w:rPr>
        <w:t>What colour is it?</w:t>
      </w:r>
    </w:p>
    <w:p w:rsidR="007D38D6" w:rsidRDefault="007D38D6" w:rsidP="00867BB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Default="007D38D6" w:rsidP="00867BB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хоровая отработка названий цветов по картинкам</w:t>
      </w:r>
    </w:p>
    <w:p w:rsidR="007D38D6" w:rsidRPr="00D66339" w:rsidRDefault="007D38D6" w:rsidP="00867BB1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отработка названий цветов с помощью цветных карандашей </w:t>
      </w:r>
      <w:r w:rsidRPr="00D66339">
        <w:rPr>
          <w:rFonts w:ascii="Times New Roman" w:hAnsi="Times New Roman"/>
          <w:i/>
          <w:sz w:val="24"/>
          <w:szCs w:val="24"/>
        </w:rPr>
        <w:t>(смотри предыдущее занятие)</w:t>
      </w:r>
    </w:p>
    <w:p w:rsidR="007D38D6" w:rsidRPr="00D66339" w:rsidRDefault="007D38D6" w:rsidP="00867BB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094276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D66339">
        <w:rPr>
          <w:rFonts w:ascii="Times New Roman" w:hAnsi="Times New Roman"/>
          <w:b/>
          <w:sz w:val="24"/>
          <w:szCs w:val="24"/>
          <w:lang w:val="en-US"/>
        </w:rPr>
        <w:t>Color the pictures with your lovely toys</w:t>
      </w:r>
    </w:p>
    <w:p w:rsidR="007D38D6" w:rsidRPr="00D66339" w:rsidRDefault="007D38D6" w:rsidP="00867BB1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D66339">
        <w:rPr>
          <w:rFonts w:ascii="Times New Roman" w:hAnsi="Times New Roman"/>
          <w:i/>
          <w:sz w:val="24"/>
          <w:szCs w:val="24"/>
        </w:rPr>
        <w:t>(дети получают раскраски с их любимыми игрушками)</w:t>
      </w:r>
    </w:p>
    <w:p w:rsidR="007D38D6" w:rsidRPr="00D66339" w:rsidRDefault="007D38D6" w:rsidP="00867BB1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7D38D6" w:rsidRPr="00D66339" w:rsidRDefault="007D38D6" w:rsidP="003329BC">
      <w:pPr>
        <w:pStyle w:val="ListParagraph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D66339">
        <w:rPr>
          <w:rFonts w:ascii="Times New Roman" w:hAnsi="Times New Roman"/>
          <w:b/>
          <w:sz w:val="24"/>
          <w:szCs w:val="24"/>
          <w:lang w:val="en-US"/>
        </w:rPr>
        <w:t>At the toys-shop</w:t>
      </w:r>
    </w:p>
    <w:p w:rsidR="007D38D6" w:rsidRDefault="007D38D6" w:rsidP="00867BB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Default="007D38D6" w:rsidP="00867BB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предъявление ЛЕ по теме </w:t>
      </w:r>
      <w:r w:rsidRPr="00D66339">
        <w:rPr>
          <w:rFonts w:ascii="Times New Roman" w:hAnsi="Times New Roman"/>
          <w:b/>
          <w:sz w:val="24"/>
          <w:szCs w:val="24"/>
        </w:rPr>
        <w:t>«</w:t>
      </w:r>
      <w:r w:rsidRPr="00D66339">
        <w:rPr>
          <w:rFonts w:ascii="Times New Roman" w:hAnsi="Times New Roman"/>
          <w:b/>
          <w:sz w:val="24"/>
          <w:szCs w:val="24"/>
          <w:lang w:val="en-US"/>
        </w:rPr>
        <w:t>My</w:t>
      </w:r>
      <w:r w:rsidRPr="00D66339">
        <w:rPr>
          <w:rFonts w:ascii="Times New Roman" w:hAnsi="Times New Roman"/>
          <w:b/>
          <w:sz w:val="24"/>
          <w:szCs w:val="24"/>
        </w:rPr>
        <w:t xml:space="preserve"> </w:t>
      </w:r>
      <w:r w:rsidRPr="00D66339">
        <w:rPr>
          <w:rFonts w:ascii="Times New Roman" w:hAnsi="Times New Roman"/>
          <w:b/>
          <w:sz w:val="24"/>
          <w:szCs w:val="24"/>
          <w:lang w:val="en-US"/>
        </w:rPr>
        <w:t>toys</w:t>
      </w:r>
      <w:r w:rsidRPr="00D6633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по картинкам</w:t>
      </w:r>
    </w:p>
    <w:p w:rsidR="007D38D6" w:rsidRDefault="007D38D6" w:rsidP="00867BB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хоровая отработка</w:t>
      </w:r>
    </w:p>
    <w:p w:rsidR="007D38D6" w:rsidRDefault="007D38D6" w:rsidP="00867BB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отработка грамматической конструкции:</w:t>
      </w:r>
    </w:p>
    <w:p w:rsidR="007D38D6" w:rsidRPr="00D66339" w:rsidRDefault="007D38D6" w:rsidP="00867BB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E40930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D66339">
        <w:rPr>
          <w:rFonts w:ascii="Times New Roman" w:hAnsi="Times New Roman"/>
          <w:b/>
          <w:sz w:val="24"/>
          <w:szCs w:val="24"/>
          <w:lang w:val="en-US"/>
        </w:rPr>
        <w:t>- What is it? Is it a doll?</w:t>
      </w:r>
    </w:p>
    <w:p w:rsidR="007D38D6" w:rsidRPr="00D66339" w:rsidRDefault="007D38D6" w:rsidP="00867BB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66339">
        <w:rPr>
          <w:rFonts w:ascii="Times New Roman" w:hAnsi="Times New Roman"/>
          <w:b/>
          <w:sz w:val="24"/>
          <w:szCs w:val="24"/>
          <w:lang w:val="en-US"/>
        </w:rPr>
        <w:t xml:space="preserve">                   - Yes, it is / No, it isn`t</w:t>
      </w:r>
    </w:p>
    <w:p w:rsidR="007D38D6" w:rsidRPr="00D66339" w:rsidRDefault="007D38D6" w:rsidP="00867BB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867BB1" w:rsidRDefault="007D38D6" w:rsidP="00867BB1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Игра «Отгадайка»</w:t>
      </w:r>
    </w:p>
    <w:p w:rsidR="007D38D6" w:rsidRPr="00D66339" w:rsidRDefault="007D38D6" w:rsidP="00867BB1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Отработка грамматической конструкции: </w:t>
      </w:r>
      <w:r w:rsidRPr="00D6633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66339">
        <w:rPr>
          <w:rFonts w:ascii="Times New Roman" w:hAnsi="Times New Roman"/>
          <w:b/>
          <w:sz w:val="24"/>
          <w:szCs w:val="24"/>
        </w:rPr>
        <w:t xml:space="preserve"> </w:t>
      </w:r>
      <w:r w:rsidRPr="00D66339">
        <w:rPr>
          <w:rFonts w:ascii="Times New Roman" w:hAnsi="Times New Roman"/>
          <w:b/>
          <w:sz w:val="24"/>
          <w:szCs w:val="24"/>
          <w:lang w:val="en-US"/>
        </w:rPr>
        <w:t>have</w:t>
      </w:r>
      <w:r w:rsidRPr="00D66339">
        <w:rPr>
          <w:rFonts w:ascii="Times New Roman" w:hAnsi="Times New Roman"/>
          <w:b/>
          <w:sz w:val="24"/>
          <w:szCs w:val="24"/>
        </w:rPr>
        <w:t xml:space="preserve"> </w:t>
      </w:r>
      <w:r w:rsidRPr="00D66339">
        <w:rPr>
          <w:rFonts w:ascii="Times New Roman" w:hAnsi="Times New Roman"/>
          <w:b/>
          <w:sz w:val="24"/>
          <w:szCs w:val="24"/>
          <w:lang w:val="en-US"/>
        </w:rPr>
        <w:t>got</w:t>
      </w:r>
      <w:r w:rsidRPr="00D66339">
        <w:rPr>
          <w:rFonts w:ascii="Times New Roman" w:hAnsi="Times New Roman"/>
          <w:b/>
          <w:sz w:val="24"/>
          <w:szCs w:val="24"/>
        </w:rPr>
        <w:t xml:space="preserve"> </w:t>
      </w:r>
      <w:r w:rsidRPr="00D66339">
        <w:rPr>
          <w:rFonts w:ascii="Times New Roman" w:hAnsi="Times New Roman"/>
          <w:b/>
          <w:sz w:val="24"/>
          <w:szCs w:val="24"/>
          <w:lang w:val="en-US"/>
        </w:rPr>
        <w:t>a</w:t>
      </w:r>
      <w:r w:rsidRPr="00D66339">
        <w:rPr>
          <w:rFonts w:ascii="Times New Roman" w:hAnsi="Times New Roman"/>
          <w:b/>
          <w:sz w:val="24"/>
          <w:szCs w:val="24"/>
        </w:rPr>
        <w:t xml:space="preserve"> …</w:t>
      </w:r>
    </w:p>
    <w:p w:rsidR="007D38D6" w:rsidRPr="00C37C9B" w:rsidRDefault="007D38D6" w:rsidP="00867BB1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en-US"/>
        </w:rPr>
      </w:pP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Pr="00D66339">
        <w:rPr>
          <w:rFonts w:ascii="Times New Roman" w:hAnsi="Times New Roman"/>
          <w:b/>
          <w:sz w:val="24"/>
          <w:szCs w:val="24"/>
          <w:lang w:val="en-US"/>
        </w:rPr>
        <w:t>At the toys-shop</w:t>
      </w:r>
    </w:p>
    <w:p w:rsidR="007D38D6" w:rsidRPr="00D66339" w:rsidRDefault="007D38D6" w:rsidP="00867BB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66339">
        <w:rPr>
          <w:rFonts w:ascii="Times New Roman" w:hAnsi="Times New Roman"/>
          <w:b/>
          <w:sz w:val="24"/>
          <w:szCs w:val="24"/>
          <w:lang w:val="en-US"/>
        </w:rPr>
        <w:t xml:space="preserve">                    What do you want to buy in the toys-shop? </w:t>
      </w:r>
    </w:p>
    <w:p w:rsidR="007D38D6" w:rsidRPr="00D66339" w:rsidRDefault="007D38D6" w:rsidP="00867BB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66339">
        <w:rPr>
          <w:rFonts w:ascii="Times New Roman" w:hAnsi="Times New Roman"/>
          <w:b/>
          <w:sz w:val="24"/>
          <w:szCs w:val="24"/>
          <w:lang w:val="en-US"/>
        </w:rPr>
        <w:t xml:space="preserve">                 Do you want a teddy-bear?</w:t>
      </w:r>
    </w:p>
    <w:p w:rsidR="007D38D6" w:rsidRPr="00D66339" w:rsidRDefault="007D38D6" w:rsidP="00867BB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66339">
        <w:rPr>
          <w:rFonts w:ascii="Times New Roman" w:hAnsi="Times New Roman"/>
          <w:b/>
          <w:sz w:val="24"/>
          <w:szCs w:val="24"/>
          <w:lang w:val="en-US"/>
        </w:rPr>
        <w:t xml:space="preserve">                 Yes, I do / No, I don`t</w:t>
      </w:r>
    </w:p>
    <w:p w:rsidR="007D38D6" w:rsidRDefault="007D38D6" w:rsidP="00867BB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Игра «Лото»</w:t>
      </w:r>
    </w:p>
    <w:p w:rsidR="007D38D6" w:rsidRPr="00D66339" w:rsidRDefault="007D38D6" w:rsidP="00867BB1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Pr="0070433F" w:rsidRDefault="007D38D6" w:rsidP="003329BC">
      <w:pPr>
        <w:pStyle w:val="ListParagraph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Прощание</w:t>
      </w:r>
      <w:r>
        <w:rPr>
          <w:rFonts w:ascii="Times New Roman" w:hAnsi="Times New Roman"/>
          <w:sz w:val="24"/>
          <w:szCs w:val="24"/>
          <w:lang w:val="en-US"/>
        </w:rPr>
        <w:t xml:space="preserve">    </w:t>
      </w:r>
    </w:p>
    <w:p w:rsidR="007D38D6" w:rsidRDefault="007D38D6" w:rsidP="0070433F">
      <w:pPr>
        <w:pStyle w:val="ListParagraph"/>
        <w:spacing w:after="0" w:line="240" w:lineRule="auto"/>
        <w:ind w:left="928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70433F">
      <w:pPr>
        <w:pStyle w:val="ListParagraph"/>
        <w:spacing w:after="0" w:line="240" w:lineRule="auto"/>
        <w:ind w:left="928"/>
        <w:rPr>
          <w:rFonts w:ascii="Times New Roman" w:hAnsi="Times New Roman"/>
          <w:sz w:val="24"/>
          <w:szCs w:val="24"/>
          <w:lang w:val="en-US"/>
        </w:rPr>
      </w:pPr>
    </w:p>
    <w:p w:rsidR="007D38D6" w:rsidRPr="006258EF" w:rsidRDefault="007D38D6" w:rsidP="0070433F">
      <w:pPr>
        <w:pStyle w:val="ListParagraph"/>
        <w:spacing w:after="0" w:line="240" w:lineRule="auto"/>
        <w:ind w:left="928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Pr="006258EF" w:rsidRDefault="007D38D6" w:rsidP="000A3B39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Default="007D38D6" w:rsidP="00DE40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58EF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4 неделя</w:t>
      </w:r>
    </w:p>
    <w:p w:rsidR="007D38D6" w:rsidRDefault="007D38D6" w:rsidP="00DE40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Pr="00E75165" w:rsidRDefault="007D38D6" w:rsidP="00DE40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E75165">
        <w:rPr>
          <w:rFonts w:ascii="Times New Roman" w:hAnsi="Times New Roman"/>
          <w:b/>
          <w:sz w:val="28"/>
          <w:szCs w:val="28"/>
          <w:lang w:val="en-US"/>
        </w:rPr>
        <w:t xml:space="preserve">I like to play with my toys     </w:t>
      </w:r>
      <w:r w:rsidRPr="00E75165">
        <w:rPr>
          <w:rFonts w:ascii="Times New Roman" w:hAnsi="Times New Roman"/>
          <w:sz w:val="28"/>
          <w:szCs w:val="28"/>
        </w:rPr>
        <w:t>Я люблю играть с моими игрушками</w:t>
      </w:r>
    </w:p>
    <w:p w:rsidR="007D38D6" w:rsidRPr="00E75165" w:rsidRDefault="007D38D6" w:rsidP="00DE40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Приветствие</w:t>
      </w:r>
    </w:p>
    <w:p w:rsidR="007D38D6" w:rsidRPr="00AD58DD" w:rsidRDefault="007D38D6" w:rsidP="00867BB1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en-US"/>
        </w:rPr>
      </w:pPr>
      <w:r w:rsidRPr="00821D6E"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</w:rPr>
        <w:t>Песня</w:t>
      </w:r>
      <w:r w:rsidRPr="009D5816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 xml:space="preserve">Knock-knock, hello! </w:t>
      </w:r>
      <w:r w:rsidRPr="00AD58DD">
        <w:rPr>
          <w:rFonts w:ascii="Times New Roman" w:hAnsi="Times New Roman"/>
          <w:b/>
          <w:i/>
          <w:sz w:val="24"/>
          <w:szCs w:val="24"/>
          <w:lang w:val="en-US"/>
        </w:rPr>
        <w:t>(SuperSimpleSongs 1, Knock-knock,hello!)</w:t>
      </w:r>
    </w:p>
    <w:p w:rsidR="007D38D6" w:rsidRPr="00FB682E" w:rsidRDefault="007D38D6" w:rsidP="00867BB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FB682E" w:rsidRDefault="007D38D6" w:rsidP="003329BC">
      <w:pPr>
        <w:pStyle w:val="ListParagraph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Отработка </w:t>
      </w:r>
      <w:r w:rsidRPr="00FB682E">
        <w:rPr>
          <w:rFonts w:ascii="Times New Roman" w:hAnsi="Times New Roman"/>
          <w:b/>
          <w:sz w:val="24"/>
          <w:szCs w:val="24"/>
        </w:rPr>
        <w:t>«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How</w:t>
      </w:r>
      <w:r w:rsidRPr="00FB682E">
        <w:rPr>
          <w:rFonts w:ascii="Times New Roman" w:hAnsi="Times New Roman"/>
          <w:b/>
          <w:sz w:val="24"/>
          <w:szCs w:val="24"/>
        </w:rPr>
        <w:t xml:space="preserve">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are</w:t>
      </w:r>
      <w:r w:rsidRPr="00FB682E">
        <w:rPr>
          <w:rFonts w:ascii="Times New Roman" w:hAnsi="Times New Roman"/>
          <w:b/>
          <w:sz w:val="24"/>
          <w:szCs w:val="24"/>
        </w:rPr>
        <w:t xml:space="preserve">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you</w:t>
      </w:r>
      <w:r w:rsidRPr="00FB682E">
        <w:rPr>
          <w:rFonts w:ascii="Times New Roman" w:hAnsi="Times New Roman"/>
          <w:b/>
          <w:sz w:val="24"/>
          <w:szCs w:val="24"/>
        </w:rPr>
        <w:t>?»</w:t>
      </w:r>
      <w:r>
        <w:rPr>
          <w:rFonts w:ascii="Times New Roman" w:hAnsi="Times New Roman"/>
          <w:sz w:val="24"/>
          <w:szCs w:val="24"/>
        </w:rPr>
        <w:t xml:space="preserve"> с ответами и жестами</w:t>
      </w:r>
    </w:p>
    <w:p w:rsidR="007D38D6" w:rsidRDefault="007D38D6" w:rsidP="00867BB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Отработка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Days of the Week</w:t>
      </w:r>
      <w:r>
        <w:rPr>
          <w:rFonts w:ascii="Times New Roman" w:hAnsi="Times New Roman"/>
          <w:sz w:val="24"/>
          <w:szCs w:val="24"/>
        </w:rPr>
        <w:t xml:space="preserve"> по картинкам</w:t>
      </w:r>
    </w:p>
    <w:p w:rsidR="007D38D6" w:rsidRPr="00821D6E" w:rsidRDefault="007D38D6" w:rsidP="00867BB1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7D38D6" w:rsidRPr="00E75165" w:rsidRDefault="007D38D6" w:rsidP="003329BC">
      <w:pPr>
        <w:pStyle w:val="ListParagraph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E75165">
        <w:rPr>
          <w:rFonts w:ascii="Times New Roman" w:hAnsi="Times New Roman"/>
          <w:b/>
          <w:sz w:val="24"/>
          <w:szCs w:val="24"/>
          <w:lang w:val="en-US"/>
        </w:rPr>
        <w:t>Let`s count together</w:t>
      </w:r>
    </w:p>
    <w:p w:rsidR="007D38D6" w:rsidRPr="0070433F" w:rsidRDefault="007D38D6" w:rsidP="00867BB1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отработка числовых песенок</w:t>
      </w:r>
    </w:p>
    <w:p w:rsidR="007D38D6" w:rsidRPr="00821D6E" w:rsidRDefault="007D38D6" w:rsidP="0070433F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Default="007D38D6" w:rsidP="00646BF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C0422">
        <w:rPr>
          <w:rFonts w:ascii="Times New Roman" w:hAnsi="Times New Roman"/>
          <w:sz w:val="24"/>
          <w:szCs w:val="24"/>
          <w:lang w:val="en-US"/>
        </w:rPr>
        <w:t xml:space="preserve">1). </w:t>
      </w:r>
      <w:r w:rsidRPr="001C0422">
        <w:rPr>
          <w:rFonts w:ascii="Times New Roman" w:hAnsi="Times New Roman"/>
          <w:b/>
          <w:sz w:val="24"/>
          <w:szCs w:val="24"/>
          <w:lang w:val="en-US"/>
        </w:rPr>
        <w:t>1 little, 2 little, 3 little fingers,</w:t>
      </w:r>
    </w:p>
    <w:p w:rsidR="007D38D6" w:rsidRPr="00C37C9B" w:rsidRDefault="007D38D6" w:rsidP="00646BF2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1C0422">
        <w:rPr>
          <w:rFonts w:ascii="Times New Roman" w:hAnsi="Times New Roman"/>
          <w:b/>
          <w:sz w:val="24"/>
          <w:szCs w:val="24"/>
          <w:lang w:val="en-US"/>
        </w:rPr>
        <w:t xml:space="preserve"> 4 little, 5 little, 6 little fingers</w:t>
      </w:r>
    </w:p>
    <w:p w:rsidR="007D38D6" w:rsidRPr="00C37C9B" w:rsidRDefault="007D38D6" w:rsidP="00646BF2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Pr="001C0422">
        <w:rPr>
          <w:rFonts w:ascii="Times New Roman" w:hAnsi="Times New Roman"/>
          <w:b/>
          <w:sz w:val="24"/>
          <w:szCs w:val="24"/>
          <w:lang w:val="en-US"/>
        </w:rPr>
        <w:t xml:space="preserve"> 7 little, 8 little, 9 little fingers,</w:t>
      </w:r>
    </w:p>
    <w:p w:rsidR="007D38D6" w:rsidRPr="001C0422" w:rsidRDefault="007D38D6" w:rsidP="00646BF2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Pr="001C0422">
        <w:rPr>
          <w:rFonts w:ascii="Times New Roman" w:hAnsi="Times New Roman"/>
          <w:b/>
          <w:sz w:val="24"/>
          <w:szCs w:val="24"/>
          <w:lang w:val="en-US"/>
        </w:rPr>
        <w:t xml:space="preserve"> 10 fingers on my hands!</w:t>
      </w:r>
    </w:p>
    <w:p w:rsidR="007D38D6" w:rsidRPr="008D75E8" w:rsidRDefault="007D38D6" w:rsidP="00E75165">
      <w:pPr>
        <w:pStyle w:val="ListParagraph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821D6E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>). 1</w:t>
      </w:r>
      <w:r>
        <w:rPr>
          <w:rFonts w:ascii="Times New Roman" w:hAnsi="Times New Roman"/>
          <w:b/>
          <w:sz w:val="24"/>
          <w:szCs w:val="24"/>
          <w:lang w:val="en-US"/>
        </w:rPr>
        <w:t>, 2    1, 2                               6, 7         6,7</w:t>
      </w:r>
    </w:p>
    <w:p w:rsidR="007D38D6" w:rsidRDefault="007D38D6" w:rsidP="00821D6E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1, 2, 3, 4, 5                             6, 7, 8, 9, 10</w:t>
      </w:r>
    </w:p>
    <w:p w:rsidR="007D38D6" w:rsidRDefault="007D38D6" w:rsidP="00821D6E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5, 3    5, 3                                10, 8      10, 8</w:t>
      </w:r>
    </w:p>
    <w:p w:rsidR="007D38D6" w:rsidRDefault="007D38D6" w:rsidP="00821D6E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5, 4, 3, 2, 1                             10, 9, 8, 7, 6</w:t>
      </w:r>
    </w:p>
    <w:p w:rsidR="007D38D6" w:rsidRDefault="007D38D6" w:rsidP="00821D6E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821D6E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3)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32792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lang w:val="en-US"/>
        </w:rPr>
        <w:t>, 2, 3, 4, 5, 6, 7                        7, 6, 5, 4, 3, 2, 1</w:t>
      </w:r>
    </w:p>
    <w:p w:rsidR="007D38D6" w:rsidRDefault="007D38D6" w:rsidP="00821D6E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1, 2, 3, 4, 5, 6, 7                        7, 6, 5, 4, 3, 2, 1</w:t>
      </w:r>
    </w:p>
    <w:p w:rsidR="007D38D6" w:rsidRDefault="007D38D6" w:rsidP="00821D6E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1, 2, 3      1, 2, 3                        7, 6, 5     7, 6, 5</w:t>
      </w:r>
    </w:p>
    <w:p w:rsidR="007D38D6" w:rsidRDefault="007D38D6" w:rsidP="00821D6E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1, 2, 3, 4, 5, 6, 7 (twice)            7, 6, 5, 4, 3, 2, 1 (twice)</w:t>
      </w:r>
    </w:p>
    <w:p w:rsidR="007D38D6" w:rsidRDefault="007D38D6" w:rsidP="00821D6E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940F5E" w:rsidRDefault="007D38D6" w:rsidP="003329BC">
      <w:pPr>
        <w:pStyle w:val="ListParagraph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940F5E">
        <w:rPr>
          <w:rFonts w:ascii="Times New Roman" w:hAnsi="Times New Roman"/>
          <w:sz w:val="24"/>
          <w:szCs w:val="24"/>
        </w:rPr>
        <w:t>Отработка названий цветов</w:t>
      </w:r>
    </w:p>
    <w:p w:rsidR="007D38D6" w:rsidRPr="00940F5E" w:rsidRDefault="007D38D6" w:rsidP="00646BF2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940F5E" w:rsidRDefault="007D38D6" w:rsidP="00646BF2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0F5E">
        <w:rPr>
          <w:rFonts w:ascii="Times New Roman" w:hAnsi="Times New Roman"/>
          <w:sz w:val="24"/>
          <w:szCs w:val="24"/>
        </w:rPr>
        <w:t>- хоровая отработка названий цветов по картинкам</w:t>
      </w:r>
    </w:p>
    <w:p w:rsidR="007D38D6" w:rsidRPr="00940F5E" w:rsidRDefault="007D38D6" w:rsidP="00646BF2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0F5E">
        <w:rPr>
          <w:rFonts w:ascii="Times New Roman" w:hAnsi="Times New Roman"/>
          <w:sz w:val="24"/>
          <w:szCs w:val="24"/>
        </w:rPr>
        <w:t>- отработка названий цветов с помощью цветных карандашей</w:t>
      </w:r>
    </w:p>
    <w:p w:rsidR="007D38D6" w:rsidRPr="00940F5E" w:rsidRDefault="007D38D6" w:rsidP="00646BF2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E45CBB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940F5E">
        <w:rPr>
          <w:rFonts w:ascii="Times New Roman" w:hAnsi="Times New Roman"/>
          <w:sz w:val="24"/>
          <w:szCs w:val="24"/>
        </w:rPr>
        <w:t>инсценировка</w:t>
      </w:r>
      <w:r w:rsidRPr="00E45CB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40F5E">
        <w:rPr>
          <w:rFonts w:ascii="Times New Roman" w:hAnsi="Times New Roman"/>
          <w:sz w:val="24"/>
          <w:szCs w:val="24"/>
        </w:rPr>
        <w:t>стихотворений</w:t>
      </w:r>
      <w:r w:rsidRPr="00E45CBB">
        <w:rPr>
          <w:rFonts w:ascii="Times New Roman" w:hAnsi="Times New Roman"/>
          <w:sz w:val="24"/>
          <w:szCs w:val="24"/>
          <w:lang w:val="en-US"/>
        </w:rPr>
        <w:t>:</w:t>
      </w:r>
    </w:p>
    <w:p w:rsidR="007D38D6" w:rsidRPr="00940F5E" w:rsidRDefault="007D38D6" w:rsidP="00646BF2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D38D6" w:rsidRPr="00940F5E" w:rsidRDefault="007D38D6" w:rsidP="00646BF2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 w:rsidRPr="00940F5E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The Rainbow Song</w:t>
      </w:r>
    </w:p>
    <w:p w:rsidR="007D38D6" w:rsidRDefault="007D38D6" w:rsidP="00646BF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Red and yellow</w:t>
      </w:r>
    </w:p>
    <w:p w:rsidR="007D38D6" w:rsidRDefault="007D38D6" w:rsidP="00646BF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Pink and green</w:t>
      </w:r>
    </w:p>
    <w:p w:rsidR="007D38D6" w:rsidRDefault="007D38D6" w:rsidP="00646BF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Purple and orange</w:t>
      </w:r>
    </w:p>
    <w:p w:rsidR="007D38D6" w:rsidRDefault="007D38D6" w:rsidP="00646BF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Blue</w:t>
      </w:r>
    </w:p>
    <w:p w:rsidR="007D38D6" w:rsidRDefault="007D38D6" w:rsidP="00646BF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 can sing a rainbow</w:t>
      </w:r>
    </w:p>
    <w:p w:rsidR="007D38D6" w:rsidRDefault="007D38D6" w:rsidP="00646BF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Sing a rainbow</w:t>
      </w:r>
    </w:p>
    <w:p w:rsidR="007D38D6" w:rsidRPr="00E40930" w:rsidRDefault="007D38D6" w:rsidP="00646BF2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Sing a rainbow, too </w:t>
      </w:r>
      <w:r w:rsidRPr="00940F5E">
        <w:rPr>
          <w:rFonts w:ascii="Times New Roman" w:hAnsi="Times New Roman"/>
          <w:b/>
          <w:i/>
          <w:sz w:val="24"/>
          <w:szCs w:val="24"/>
          <w:lang w:val="en-US"/>
        </w:rPr>
        <w:t>(twice)</w:t>
      </w:r>
    </w:p>
    <w:p w:rsidR="007D38D6" w:rsidRPr="00940F5E" w:rsidRDefault="007D38D6" w:rsidP="00646BF2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940F5E">
        <w:rPr>
          <w:rFonts w:ascii="Times New Roman" w:hAnsi="Times New Roman"/>
          <w:i/>
          <w:sz w:val="24"/>
          <w:szCs w:val="24"/>
        </w:rPr>
        <w:t>(по содержанию готовиться книжка-раскладушка с цветными кляксами)</w:t>
      </w:r>
    </w:p>
    <w:p w:rsidR="007D38D6" w:rsidRPr="00940F5E" w:rsidRDefault="007D38D6" w:rsidP="00D5750D">
      <w:pPr>
        <w:pStyle w:val="ListParagraph"/>
        <w:spacing w:after="0" w:line="240" w:lineRule="auto"/>
        <w:ind w:left="928"/>
        <w:rPr>
          <w:rFonts w:ascii="Times New Roman" w:hAnsi="Times New Roman"/>
          <w:i/>
          <w:sz w:val="24"/>
          <w:szCs w:val="24"/>
        </w:rPr>
      </w:pPr>
    </w:p>
    <w:p w:rsidR="007D38D6" w:rsidRPr="00940F5E" w:rsidRDefault="007D38D6" w:rsidP="00D5750D">
      <w:pPr>
        <w:pStyle w:val="ListParagraph"/>
        <w:spacing w:after="0" w:line="240" w:lineRule="auto"/>
        <w:ind w:left="928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r w:rsidRPr="004509C5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2). </w:t>
      </w:r>
      <w:r w:rsidRPr="00940F5E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Colours</w:t>
      </w:r>
    </w:p>
    <w:p w:rsidR="007D38D6" w:rsidRDefault="007D38D6" w:rsidP="00D5750D">
      <w:pPr>
        <w:pStyle w:val="ListParagraph"/>
        <w:spacing w:after="0" w:line="240" w:lineRule="auto"/>
        <w:ind w:left="928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Red and yellow, blue and green</w:t>
      </w:r>
    </w:p>
    <w:p w:rsidR="007D38D6" w:rsidRDefault="007D38D6" w:rsidP="00D5750D">
      <w:pPr>
        <w:pStyle w:val="ListParagraph"/>
        <w:spacing w:after="0" w:line="240" w:lineRule="auto"/>
        <w:ind w:left="928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Blue and green, blue and green</w:t>
      </w:r>
    </w:p>
    <w:p w:rsidR="007D38D6" w:rsidRDefault="007D38D6" w:rsidP="00D5750D">
      <w:pPr>
        <w:pStyle w:val="ListParagraph"/>
        <w:spacing w:after="0" w:line="240" w:lineRule="auto"/>
        <w:ind w:left="928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Red and yellow, blue and green</w:t>
      </w:r>
    </w:p>
    <w:p w:rsidR="007D38D6" w:rsidRDefault="007D38D6" w:rsidP="00D5750D">
      <w:pPr>
        <w:pStyle w:val="ListParagraph"/>
        <w:spacing w:after="0" w:line="240" w:lineRule="auto"/>
        <w:ind w:left="928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Black and white and brown.</w:t>
      </w:r>
    </w:p>
    <w:p w:rsidR="007D38D6" w:rsidRDefault="007D38D6" w:rsidP="00D5750D">
      <w:pPr>
        <w:pStyle w:val="ListParagraph"/>
        <w:spacing w:after="0" w:line="240" w:lineRule="auto"/>
        <w:ind w:left="928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Orange, purple, pink and grey</w:t>
      </w:r>
    </w:p>
    <w:p w:rsidR="007D38D6" w:rsidRDefault="007D38D6" w:rsidP="00D5750D">
      <w:pPr>
        <w:pStyle w:val="ListParagraph"/>
        <w:spacing w:after="0" w:line="240" w:lineRule="auto"/>
        <w:ind w:left="928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Pink and grey, pink and grey</w:t>
      </w:r>
    </w:p>
    <w:p w:rsidR="007D38D6" w:rsidRDefault="007D38D6" w:rsidP="00D5750D">
      <w:pPr>
        <w:pStyle w:val="ListParagraph"/>
        <w:spacing w:after="0" w:line="240" w:lineRule="auto"/>
        <w:ind w:left="928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Orange, purple, pink and grey</w:t>
      </w:r>
    </w:p>
    <w:p w:rsidR="007D38D6" w:rsidRDefault="007D38D6" w:rsidP="00D5750D">
      <w:pPr>
        <w:pStyle w:val="ListParagraph"/>
        <w:spacing w:after="0" w:line="240" w:lineRule="auto"/>
        <w:ind w:left="928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Black and white and brown.</w:t>
      </w:r>
    </w:p>
    <w:p w:rsidR="007D38D6" w:rsidRDefault="007D38D6" w:rsidP="00D5750D">
      <w:pPr>
        <w:pStyle w:val="ListParagraph"/>
        <w:spacing w:after="0" w:line="240" w:lineRule="auto"/>
        <w:ind w:left="928"/>
        <w:rPr>
          <w:rFonts w:ascii="Times New Roman" w:hAnsi="Times New Roman"/>
          <w:i/>
          <w:sz w:val="24"/>
          <w:szCs w:val="24"/>
        </w:rPr>
      </w:pP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Pr="00940F5E">
        <w:rPr>
          <w:rFonts w:ascii="Times New Roman" w:hAnsi="Times New Roman"/>
          <w:i/>
          <w:sz w:val="24"/>
          <w:szCs w:val="24"/>
        </w:rPr>
        <w:t xml:space="preserve">(по содержанию готовятся таблички с парными цветными кляксами)  </w:t>
      </w:r>
    </w:p>
    <w:p w:rsidR="007D38D6" w:rsidRDefault="007D38D6" w:rsidP="00D5750D">
      <w:pPr>
        <w:pStyle w:val="ListParagraph"/>
        <w:spacing w:after="0" w:line="240" w:lineRule="auto"/>
        <w:ind w:left="928"/>
        <w:rPr>
          <w:rFonts w:ascii="Times New Roman" w:hAnsi="Times New Roman"/>
          <w:i/>
          <w:sz w:val="24"/>
          <w:szCs w:val="24"/>
        </w:rPr>
      </w:pPr>
    </w:p>
    <w:p w:rsidR="007D38D6" w:rsidRPr="00940F5E" w:rsidRDefault="007D38D6" w:rsidP="00646BF2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940F5E">
        <w:rPr>
          <w:rFonts w:ascii="Times New Roman" w:hAnsi="Times New Roman"/>
          <w:sz w:val="24"/>
          <w:szCs w:val="24"/>
        </w:rPr>
        <w:t>Физминутка</w:t>
      </w:r>
    </w:p>
    <w:p w:rsidR="007D38D6" w:rsidRPr="00940F5E" w:rsidRDefault="007D38D6" w:rsidP="00D5750D">
      <w:pPr>
        <w:pStyle w:val="ListParagraph"/>
        <w:spacing w:after="0" w:line="240" w:lineRule="auto"/>
        <w:ind w:left="928"/>
        <w:rPr>
          <w:rFonts w:ascii="Times New Roman" w:hAnsi="Times New Roman"/>
          <w:sz w:val="24"/>
          <w:szCs w:val="24"/>
          <w:lang w:val="en-US"/>
        </w:rPr>
      </w:pPr>
      <w:r w:rsidRPr="00940F5E">
        <w:rPr>
          <w:rFonts w:ascii="Times New Roman" w:hAnsi="Times New Roman"/>
          <w:sz w:val="24"/>
          <w:szCs w:val="24"/>
          <w:lang w:val="en-US"/>
        </w:rPr>
        <w:t xml:space="preserve">        </w:t>
      </w:r>
    </w:p>
    <w:p w:rsidR="007D38D6" w:rsidRPr="00FB682E" w:rsidRDefault="007D38D6" w:rsidP="00940F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Hickory Dickory Dock</w:t>
      </w:r>
    </w:p>
    <w:p w:rsidR="007D38D6" w:rsidRPr="00FB682E" w:rsidRDefault="007D38D6" w:rsidP="00940F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2).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Head, Shoulders, Knees and Toes</w:t>
      </w:r>
    </w:p>
    <w:p w:rsidR="007D38D6" w:rsidRPr="00940F5E" w:rsidRDefault="007D38D6" w:rsidP="00940F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Pr="00940F5E">
        <w:rPr>
          <w:rFonts w:ascii="Times New Roman" w:hAnsi="Times New Roman"/>
          <w:b/>
          <w:sz w:val="24"/>
          <w:szCs w:val="24"/>
          <w:lang w:val="en-US"/>
        </w:rPr>
        <w:t xml:space="preserve">3).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Walking, walking!</w:t>
      </w:r>
    </w:p>
    <w:p w:rsidR="007D38D6" w:rsidRPr="00361474" w:rsidRDefault="007D38D6" w:rsidP="00940F5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361474">
        <w:rPr>
          <w:rFonts w:ascii="Times New Roman" w:hAnsi="Times New Roman"/>
          <w:b/>
          <w:sz w:val="24"/>
          <w:szCs w:val="24"/>
          <w:lang w:val="en-US"/>
        </w:rPr>
        <w:t>4). The Hokey-Pokey</w:t>
      </w:r>
    </w:p>
    <w:p w:rsidR="007D38D6" w:rsidRPr="00E45CBB" w:rsidRDefault="007D38D6" w:rsidP="00940F5E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361474">
        <w:rPr>
          <w:rFonts w:ascii="Times New Roman" w:hAnsi="Times New Roman"/>
          <w:i/>
          <w:sz w:val="24"/>
          <w:szCs w:val="24"/>
          <w:lang w:val="en-US"/>
        </w:rPr>
        <w:t xml:space="preserve">          </w:t>
      </w:r>
      <w:r w:rsidRPr="00940F5E">
        <w:rPr>
          <w:rFonts w:ascii="Times New Roman" w:hAnsi="Times New Roman"/>
          <w:i/>
          <w:sz w:val="24"/>
          <w:szCs w:val="24"/>
          <w:lang w:val="en-US"/>
        </w:rPr>
        <w:t>(</w:t>
      </w:r>
      <w:r w:rsidRPr="00361474">
        <w:rPr>
          <w:rFonts w:ascii="Times New Roman" w:hAnsi="Times New Roman"/>
          <w:i/>
          <w:sz w:val="24"/>
          <w:szCs w:val="24"/>
        </w:rPr>
        <w:t>инсценировка</w:t>
      </w:r>
      <w:r w:rsidRPr="00940F5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61474">
        <w:rPr>
          <w:rFonts w:ascii="Times New Roman" w:hAnsi="Times New Roman"/>
          <w:i/>
          <w:sz w:val="24"/>
          <w:szCs w:val="24"/>
        </w:rPr>
        <w:t>песен</w:t>
      </w:r>
      <w:r w:rsidRPr="00940F5E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45CBB" w:rsidRDefault="007D38D6" w:rsidP="00940F5E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 w:rsidRPr="00B1397A">
        <w:rPr>
          <w:rFonts w:ascii="Times New Roman" w:hAnsi="Times New Roman"/>
          <w:b/>
          <w:sz w:val="24"/>
          <w:szCs w:val="24"/>
          <w:lang w:val="en-US"/>
        </w:rPr>
        <w:t>I like to play with my toys</w:t>
      </w:r>
    </w:p>
    <w:p w:rsidR="007D38D6" w:rsidRDefault="007D38D6" w:rsidP="00646BF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A81F47" w:rsidRDefault="007D38D6" w:rsidP="00646BF2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81F47">
        <w:rPr>
          <w:rFonts w:ascii="Times New Roman" w:hAnsi="Times New Roman"/>
          <w:sz w:val="24"/>
          <w:szCs w:val="24"/>
        </w:rPr>
        <w:t>- хоровая отработка по картинкам</w:t>
      </w:r>
    </w:p>
    <w:p w:rsidR="007D38D6" w:rsidRPr="00A81F47" w:rsidRDefault="007D38D6" w:rsidP="00646BF2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81F47">
        <w:rPr>
          <w:rFonts w:ascii="Times New Roman" w:hAnsi="Times New Roman"/>
          <w:sz w:val="24"/>
          <w:szCs w:val="24"/>
        </w:rPr>
        <w:t>- игра «Отгадайка»</w:t>
      </w:r>
    </w:p>
    <w:p w:rsidR="007D38D6" w:rsidRPr="00A81F47" w:rsidRDefault="007D38D6" w:rsidP="00646BF2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81F47">
        <w:rPr>
          <w:rFonts w:ascii="Times New Roman" w:hAnsi="Times New Roman"/>
          <w:sz w:val="24"/>
          <w:szCs w:val="24"/>
        </w:rPr>
        <w:t>- игра «Лото»</w:t>
      </w:r>
    </w:p>
    <w:p w:rsidR="007D38D6" w:rsidRPr="00A81F47" w:rsidRDefault="007D38D6" w:rsidP="00646BF2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81F47">
        <w:rPr>
          <w:rFonts w:ascii="Times New Roman" w:hAnsi="Times New Roman"/>
          <w:sz w:val="24"/>
          <w:szCs w:val="24"/>
        </w:rPr>
        <w:t>- инсценировка стихотворений</w:t>
      </w:r>
    </w:p>
    <w:p w:rsidR="007D38D6" w:rsidRPr="00B1397A" w:rsidRDefault="007D38D6" w:rsidP="00940F5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D38D6" w:rsidRPr="00E40930" w:rsidRDefault="007D38D6" w:rsidP="00A81F47">
      <w:pPr>
        <w:pStyle w:val="ListParagraph"/>
        <w:spacing w:after="0" w:line="240" w:lineRule="auto"/>
        <w:ind w:left="1146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1). </w:t>
      </w:r>
      <w:r w:rsidRPr="00C174B3">
        <w:rPr>
          <w:rFonts w:ascii="Times New Roman" w:hAnsi="Times New Roman"/>
          <w:b/>
          <w:sz w:val="28"/>
          <w:szCs w:val="28"/>
          <w:u w:val="single"/>
          <w:lang w:val="en-US"/>
        </w:rPr>
        <w:t>Train</w:t>
      </w:r>
    </w:p>
    <w:p w:rsidR="007D38D6" w:rsidRPr="00EF246A" w:rsidRDefault="007D38D6" w:rsidP="00A81F47">
      <w:pPr>
        <w:pStyle w:val="ListParagraph"/>
        <w:spacing w:after="0" w:line="240" w:lineRule="auto"/>
        <w:ind w:left="114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Chuff</w:t>
      </w:r>
      <w:r w:rsidRPr="00EF246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chuff</w:t>
      </w:r>
      <w:r w:rsidRPr="00EF246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chuff</w:t>
      </w:r>
      <w:r w:rsidRPr="00EF246A">
        <w:rPr>
          <w:rFonts w:ascii="Times New Roman" w:hAnsi="Times New Roman"/>
          <w:b/>
          <w:sz w:val="24"/>
          <w:szCs w:val="24"/>
        </w:rPr>
        <w:t>!</w:t>
      </w:r>
    </w:p>
    <w:p w:rsidR="007D38D6" w:rsidRDefault="007D38D6" w:rsidP="00A81F47">
      <w:pPr>
        <w:pStyle w:val="ListParagraph"/>
        <w:spacing w:after="0" w:line="240" w:lineRule="auto"/>
        <w:ind w:left="114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How I like to puff</w:t>
      </w:r>
    </w:p>
    <w:p w:rsidR="007D38D6" w:rsidRDefault="007D38D6" w:rsidP="00A81F47">
      <w:pPr>
        <w:pStyle w:val="ListParagraph"/>
        <w:spacing w:after="0" w:line="240" w:lineRule="auto"/>
        <w:ind w:left="114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Pulling cars behind me,</w:t>
      </w:r>
    </w:p>
    <w:p w:rsidR="007D38D6" w:rsidRDefault="007D38D6" w:rsidP="00A81F47">
      <w:pPr>
        <w:pStyle w:val="ListParagraph"/>
        <w:spacing w:after="0" w:line="240" w:lineRule="auto"/>
        <w:ind w:left="114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Chuff</w:t>
      </w:r>
      <w:r w:rsidRPr="008A0F7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chuff</w:t>
      </w:r>
      <w:r w:rsidRPr="008A0F7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chuff</w:t>
      </w:r>
      <w:r w:rsidRPr="008A0F73">
        <w:rPr>
          <w:rFonts w:ascii="Times New Roman" w:hAnsi="Times New Roman"/>
          <w:b/>
          <w:sz w:val="24"/>
          <w:szCs w:val="24"/>
        </w:rPr>
        <w:t xml:space="preserve">! </w:t>
      </w:r>
      <w:r w:rsidRPr="00EF246A">
        <w:rPr>
          <w:rFonts w:ascii="Times New Roman" w:hAnsi="Times New Roman"/>
          <w:i/>
          <w:sz w:val="24"/>
          <w:szCs w:val="24"/>
        </w:rPr>
        <w:t>(</w:t>
      </w:r>
      <w:r w:rsidRPr="00C174B3">
        <w:rPr>
          <w:rFonts w:ascii="Times New Roman" w:hAnsi="Times New Roman"/>
          <w:i/>
          <w:sz w:val="24"/>
          <w:szCs w:val="24"/>
        </w:rPr>
        <w:t>говорит ребенок, изображающий «паровоз»)</w:t>
      </w:r>
    </w:p>
    <w:p w:rsidR="007D38D6" w:rsidRDefault="007D38D6" w:rsidP="00A81F47">
      <w:pPr>
        <w:pStyle w:val="ListParagraph"/>
        <w:spacing w:after="0" w:line="240" w:lineRule="auto"/>
        <w:ind w:left="1146"/>
        <w:rPr>
          <w:rFonts w:ascii="Times New Roman" w:hAnsi="Times New Roman"/>
          <w:b/>
          <w:sz w:val="24"/>
          <w:szCs w:val="24"/>
          <w:lang w:val="en-US"/>
        </w:rPr>
      </w:pPr>
      <w:r w:rsidRPr="00EF246A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en-US"/>
        </w:rPr>
        <w:t>Over the mountain,</w:t>
      </w:r>
    </w:p>
    <w:p w:rsidR="007D38D6" w:rsidRDefault="007D38D6" w:rsidP="00A81F47">
      <w:pPr>
        <w:pStyle w:val="ListParagraph"/>
        <w:spacing w:after="0" w:line="240" w:lineRule="auto"/>
        <w:ind w:left="114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Over the plain,</w:t>
      </w:r>
    </w:p>
    <w:p w:rsidR="007D38D6" w:rsidRDefault="007D38D6" w:rsidP="00A81F47">
      <w:pPr>
        <w:pStyle w:val="ListParagraph"/>
        <w:spacing w:after="0" w:line="240" w:lineRule="auto"/>
        <w:ind w:left="114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Over the river</w:t>
      </w:r>
    </w:p>
    <w:p w:rsidR="007D38D6" w:rsidRPr="00610BC7" w:rsidRDefault="007D38D6" w:rsidP="00A81F47">
      <w:pPr>
        <w:pStyle w:val="ListParagraph"/>
        <w:spacing w:after="0" w:line="240" w:lineRule="auto"/>
        <w:ind w:left="1146"/>
        <w:rPr>
          <w:rFonts w:ascii="Times New Roman" w:hAnsi="Times New Roman"/>
          <w:i/>
          <w:sz w:val="24"/>
          <w:szCs w:val="24"/>
          <w:lang w:val="en-US"/>
        </w:rPr>
      </w:pP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en-US"/>
        </w:rPr>
        <w:t>Here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comes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train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>(</w:t>
      </w:r>
      <w:r w:rsidRPr="00610BC7">
        <w:rPr>
          <w:rFonts w:ascii="Times New Roman" w:hAnsi="Times New Roman"/>
          <w:i/>
          <w:sz w:val="24"/>
          <w:szCs w:val="24"/>
        </w:rPr>
        <w:t>говорят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остальные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дети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>-«</w:t>
      </w:r>
      <w:r w:rsidRPr="00610BC7">
        <w:rPr>
          <w:rFonts w:ascii="Times New Roman" w:hAnsi="Times New Roman"/>
          <w:i/>
          <w:sz w:val="24"/>
          <w:szCs w:val="24"/>
        </w:rPr>
        <w:t>вагончики</w:t>
      </w:r>
      <w:r w:rsidRPr="00EF246A">
        <w:rPr>
          <w:rFonts w:ascii="Times New Roman" w:hAnsi="Times New Roman"/>
          <w:i/>
          <w:sz w:val="24"/>
          <w:szCs w:val="24"/>
          <w:lang w:val="en-US"/>
        </w:rPr>
        <w:t>»)</w:t>
      </w:r>
    </w:p>
    <w:p w:rsidR="007D38D6" w:rsidRDefault="007D38D6" w:rsidP="00A81F47">
      <w:pPr>
        <w:pStyle w:val="ListParagraph"/>
        <w:spacing w:after="0" w:line="240" w:lineRule="auto"/>
        <w:ind w:left="1146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646BF2" w:rsidRDefault="007D38D6" w:rsidP="00646BF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646BF2">
        <w:rPr>
          <w:rFonts w:ascii="Times New Roman" w:hAnsi="Times New Roman"/>
          <w:b/>
          <w:sz w:val="24"/>
          <w:szCs w:val="24"/>
          <w:lang w:val="en-US"/>
        </w:rPr>
        <w:t xml:space="preserve">2). </w:t>
      </w:r>
      <w:r w:rsidRPr="00646BF2">
        <w:rPr>
          <w:rFonts w:ascii="Times New Roman" w:hAnsi="Times New Roman"/>
          <w:b/>
          <w:sz w:val="28"/>
          <w:szCs w:val="28"/>
          <w:u w:val="single"/>
          <w:lang w:val="en-US"/>
        </w:rPr>
        <w:t>My toys</w:t>
      </w:r>
    </w:p>
    <w:p w:rsidR="007D38D6" w:rsidRPr="00646BF2" w:rsidRDefault="007D38D6" w:rsidP="00646BF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646BF2">
        <w:rPr>
          <w:rFonts w:ascii="Times New Roman" w:hAnsi="Times New Roman"/>
          <w:b/>
          <w:sz w:val="24"/>
          <w:szCs w:val="24"/>
          <w:lang w:val="en-US"/>
        </w:rPr>
        <w:t>I have, I have many toys</w:t>
      </w:r>
    </w:p>
    <w:p w:rsidR="007D38D6" w:rsidRPr="00646BF2" w:rsidRDefault="007D38D6" w:rsidP="00646BF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646BF2">
        <w:rPr>
          <w:rFonts w:ascii="Times New Roman" w:hAnsi="Times New Roman"/>
          <w:b/>
          <w:sz w:val="24"/>
          <w:szCs w:val="24"/>
          <w:lang w:val="en-US"/>
        </w:rPr>
        <w:t>I have, I have many toys</w:t>
      </w:r>
    </w:p>
    <w:p w:rsidR="007D38D6" w:rsidRPr="00646BF2" w:rsidRDefault="007D38D6" w:rsidP="00646BF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46BF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46BF2">
        <w:rPr>
          <w:rFonts w:ascii="Times New Roman" w:hAnsi="Times New Roman"/>
          <w:b/>
          <w:sz w:val="24"/>
          <w:szCs w:val="24"/>
        </w:rPr>
        <w:t xml:space="preserve"> </w:t>
      </w:r>
      <w:r w:rsidRPr="00646BF2">
        <w:rPr>
          <w:rFonts w:ascii="Times New Roman" w:hAnsi="Times New Roman"/>
          <w:b/>
          <w:sz w:val="24"/>
          <w:szCs w:val="24"/>
          <w:lang w:val="en-US"/>
        </w:rPr>
        <w:t>have</w:t>
      </w:r>
      <w:r w:rsidRPr="00646BF2">
        <w:rPr>
          <w:rFonts w:ascii="Times New Roman" w:hAnsi="Times New Roman"/>
          <w:b/>
          <w:sz w:val="24"/>
          <w:szCs w:val="24"/>
        </w:rPr>
        <w:t xml:space="preserve">, </w:t>
      </w:r>
      <w:r w:rsidRPr="00646BF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46BF2">
        <w:rPr>
          <w:rFonts w:ascii="Times New Roman" w:hAnsi="Times New Roman"/>
          <w:b/>
          <w:sz w:val="24"/>
          <w:szCs w:val="24"/>
        </w:rPr>
        <w:t xml:space="preserve"> </w:t>
      </w:r>
      <w:r w:rsidRPr="00646BF2">
        <w:rPr>
          <w:rFonts w:ascii="Times New Roman" w:hAnsi="Times New Roman"/>
          <w:b/>
          <w:sz w:val="24"/>
          <w:szCs w:val="24"/>
          <w:lang w:val="en-US"/>
        </w:rPr>
        <w:t>have</w:t>
      </w:r>
      <w:r w:rsidRPr="00646BF2">
        <w:rPr>
          <w:rFonts w:ascii="Times New Roman" w:hAnsi="Times New Roman"/>
          <w:b/>
          <w:sz w:val="24"/>
          <w:szCs w:val="24"/>
        </w:rPr>
        <w:t xml:space="preserve"> </w:t>
      </w:r>
      <w:r w:rsidRPr="00646BF2">
        <w:rPr>
          <w:rFonts w:ascii="Times New Roman" w:hAnsi="Times New Roman"/>
          <w:b/>
          <w:sz w:val="24"/>
          <w:szCs w:val="24"/>
          <w:lang w:val="en-US"/>
        </w:rPr>
        <w:t>many</w:t>
      </w:r>
      <w:r w:rsidRPr="00646BF2">
        <w:rPr>
          <w:rFonts w:ascii="Times New Roman" w:hAnsi="Times New Roman"/>
          <w:b/>
          <w:sz w:val="24"/>
          <w:szCs w:val="24"/>
        </w:rPr>
        <w:t xml:space="preserve"> </w:t>
      </w:r>
      <w:r w:rsidRPr="00646BF2">
        <w:rPr>
          <w:rFonts w:ascii="Times New Roman" w:hAnsi="Times New Roman"/>
          <w:b/>
          <w:sz w:val="24"/>
          <w:szCs w:val="24"/>
          <w:lang w:val="en-US"/>
        </w:rPr>
        <w:t>toys</w:t>
      </w:r>
      <w:r w:rsidRPr="00646BF2">
        <w:rPr>
          <w:rFonts w:ascii="Times New Roman" w:hAnsi="Times New Roman"/>
          <w:b/>
          <w:sz w:val="24"/>
          <w:szCs w:val="24"/>
        </w:rPr>
        <w:t xml:space="preserve"> </w:t>
      </w:r>
      <w:r w:rsidRPr="00646BF2">
        <w:rPr>
          <w:rFonts w:ascii="Times New Roman" w:hAnsi="Times New Roman"/>
          <w:i/>
          <w:sz w:val="24"/>
          <w:szCs w:val="24"/>
        </w:rPr>
        <w:t>(дети показывают на все игрушки вокруг себя)</w:t>
      </w:r>
    </w:p>
    <w:p w:rsidR="007D38D6" w:rsidRPr="00646BF2" w:rsidRDefault="007D38D6" w:rsidP="00646BF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646BF2">
        <w:rPr>
          <w:rFonts w:ascii="Times New Roman" w:hAnsi="Times New Roman"/>
          <w:b/>
          <w:sz w:val="24"/>
          <w:szCs w:val="24"/>
          <w:lang w:val="en-US"/>
        </w:rPr>
        <w:t>But, but, but…</w:t>
      </w:r>
    </w:p>
    <w:p w:rsidR="007D38D6" w:rsidRDefault="007D38D6" w:rsidP="00A81F47">
      <w:pPr>
        <w:pStyle w:val="ListParagraph"/>
        <w:spacing w:after="0" w:line="240" w:lineRule="auto"/>
        <w:ind w:left="1146"/>
        <w:rPr>
          <w:rFonts w:ascii="Times New Roman" w:hAnsi="Times New Roman"/>
          <w:b/>
          <w:sz w:val="24"/>
          <w:szCs w:val="24"/>
          <w:lang w:val="en-US"/>
        </w:rPr>
      </w:pPr>
      <w:r w:rsidRPr="00D0738B">
        <w:rPr>
          <w:rFonts w:ascii="Times New Roman" w:hAnsi="Times New Roman"/>
          <w:b/>
          <w:sz w:val="24"/>
          <w:szCs w:val="24"/>
          <w:lang w:val="en-US"/>
        </w:rPr>
        <w:t xml:space="preserve">              </w:t>
      </w:r>
      <w:r>
        <w:rPr>
          <w:rFonts w:ascii="Times New Roman" w:hAnsi="Times New Roman"/>
          <w:b/>
          <w:sz w:val="24"/>
          <w:szCs w:val="24"/>
          <w:lang w:val="en-US"/>
        </w:rPr>
        <w:t>My pretty doll</w:t>
      </w:r>
    </w:p>
    <w:p w:rsidR="007D38D6" w:rsidRDefault="007D38D6" w:rsidP="00A81F47">
      <w:pPr>
        <w:pStyle w:val="ListParagraph"/>
        <w:spacing w:after="0" w:line="240" w:lineRule="auto"/>
        <w:ind w:left="1146"/>
        <w:rPr>
          <w:rFonts w:ascii="Times New Roman" w:hAnsi="Times New Roman"/>
          <w:b/>
          <w:sz w:val="24"/>
          <w:szCs w:val="24"/>
          <w:lang w:val="en-US"/>
        </w:rPr>
      </w:pPr>
      <w:r w:rsidRPr="00D0738B">
        <w:rPr>
          <w:rFonts w:ascii="Times New Roman" w:hAnsi="Times New Roman"/>
          <w:b/>
          <w:sz w:val="24"/>
          <w:szCs w:val="24"/>
          <w:lang w:val="en-US"/>
        </w:rPr>
        <w:t xml:space="preserve">              </w:t>
      </w:r>
      <w:r>
        <w:rPr>
          <w:rFonts w:ascii="Times New Roman" w:hAnsi="Times New Roman"/>
          <w:b/>
          <w:sz w:val="24"/>
          <w:szCs w:val="24"/>
          <w:lang w:val="en-US"/>
        </w:rPr>
        <w:t>Is very small</w:t>
      </w:r>
    </w:p>
    <w:p w:rsidR="007D38D6" w:rsidRPr="00C37C9B" w:rsidRDefault="007D38D6" w:rsidP="00A81F47">
      <w:pPr>
        <w:pStyle w:val="ListParagraph"/>
        <w:spacing w:after="0" w:line="240" w:lineRule="auto"/>
        <w:ind w:left="1146"/>
        <w:rPr>
          <w:rFonts w:ascii="Times New Roman" w:hAnsi="Times New Roman"/>
          <w:b/>
          <w:sz w:val="24"/>
          <w:szCs w:val="24"/>
          <w:lang w:val="en-US"/>
        </w:rPr>
      </w:pP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            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like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my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pretty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little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doll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7D38D6" w:rsidRPr="0070787D" w:rsidRDefault="007D38D6" w:rsidP="00A81F47">
      <w:pPr>
        <w:pStyle w:val="ListParagraph"/>
        <w:spacing w:after="0" w:line="240" w:lineRule="auto"/>
        <w:ind w:left="1146"/>
        <w:rPr>
          <w:rFonts w:ascii="Times New Roman" w:hAnsi="Times New Roman"/>
          <w:b/>
          <w:sz w:val="24"/>
          <w:szCs w:val="24"/>
        </w:rPr>
      </w:pP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             </w:t>
      </w:r>
      <w:r w:rsidRPr="0070787D">
        <w:rPr>
          <w:rFonts w:ascii="Times New Roman" w:hAnsi="Times New Roman"/>
          <w:i/>
          <w:sz w:val="24"/>
          <w:szCs w:val="24"/>
        </w:rPr>
        <w:t>(</w:t>
      </w:r>
      <w:r w:rsidRPr="00610BC7">
        <w:rPr>
          <w:rFonts w:ascii="Times New Roman" w:hAnsi="Times New Roman"/>
          <w:i/>
          <w:sz w:val="24"/>
          <w:szCs w:val="24"/>
        </w:rPr>
        <w:t>каждый</w:t>
      </w:r>
      <w:r w:rsidRPr="0070787D">
        <w:rPr>
          <w:rFonts w:ascii="Times New Roman" w:hAnsi="Times New Roman"/>
          <w:i/>
          <w:sz w:val="24"/>
          <w:szCs w:val="24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ребенок</w:t>
      </w:r>
      <w:r w:rsidRPr="0070787D">
        <w:rPr>
          <w:rFonts w:ascii="Times New Roman" w:hAnsi="Times New Roman"/>
          <w:i/>
          <w:sz w:val="24"/>
          <w:szCs w:val="24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с</w:t>
      </w:r>
      <w:r w:rsidRPr="0070787D">
        <w:rPr>
          <w:rFonts w:ascii="Times New Roman" w:hAnsi="Times New Roman"/>
          <w:i/>
          <w:sz w:val="24"/>
          <w:szCs w:val="24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разрезной</w:t>
      </w:r>
      <w:r w:rsidRPr="0070787D">
        <w:rPr>
          <w:rFonts w:ascii="Times New Roman" w:hAnsi="Times New Roman"/>
          <w:i/>
          <w:sz w:val="24"/>
          <w:szCs w:val="24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картонной</w:t>
      </w:r>
      <w:r w:rsidRPr="0070787D">
        <w:rPr>
          <w:rFonts w:ascii="Times New Roman" w:hAnsi="Times New Roman"/>
          <w:i/>
          <w:sz w:val="24"/>
          <w:szCs w:val="24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куклой</w:t>
      </w:r>
      <w:r w:rsidRPr="0070787D">
        <w:rPr>
          <w:rFonts w:ascii="Times New Roman" w:hAnsi="Times New Roman"/>
          <w:i/>
          <w:sz w:val="24"/>
          <w:szCs w:val="24"/>
        </w:rPr>
        <w:t>)</w:t>
      </w:r>
    </w:p>
    <w:p w:rsidR="007D38D6" w:rsidRPr="0070787D" w:rsidRDefault="007D38D6" w:rsidP="007078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0787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0787D">
        <w:rPr>
          <w:rFonts w:ascii="Times New Roman" w:hAnsi="Times New Roman"/>
          <w:b/>
          <w:sz w:val="24"/>
          <w:szCs w:val="24"/>
        </w:rPr>
        <w:t xml:space="preserve"> </w:t>
      </w:r>
      <w:r w:rsidRPr="0070787D">
        <w:rPr>
          <w:rFonts w:ascii="Times New Roman" w:hAnsi="Times New Roman"/>
          <w:b/>
          <w:sz w:val="24"/>
          <w:szCs w:val="24"/>
          <w:lang w:val="en-US"/>
        </w:rPr>
        <w:t>have</w:t>
      </w:r>
      <w:r w:rsidRPr="0070787D">
        <w:rPr>
          <w:rFonts w:ascii="Times New Roman" w:hAnsi="Times New Roman"/>
          <w:b/>
          <w:sz w:val="24"/>
          <w:szCs w:val="24"/>
        </w:rPr>
        <w:t xml:space="preserve">, </w:t>
      </w:r>
      <w:r w:rsidRPr="0070787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0787D">
        <w:rPr>
          <w:rFonts w:ascii="Times New Roman" w:hAnsi="Times New Roman"/>
          <w:b/>
          <w:sz w:val="24"/>
          <w:szCs w:val="24"/>
        </w:rPr>
        <w:t xml:space="preserve"> </w:t>
      </w:r>
      <w:r w:rsidRPr="0070787D">
        <w:rPr>
          <w:rFonts w:ascii="Times New Roman" w:hAnsi="Times New Roman"/>
          <w:b/>
          <w:sz w:val="24"/>
          <w:szCs w:val="24"/>
          <w:lang w:val="en-US"/>
        </w:rPr>
        <w:t>have</w:t>
      </w:r>
      <w:r w:rsidRPr="0070787D">
        <w:rPr>
          <w:rFonts w:ascii="Times New Roman" w:hAnsi="Times New Roman"/>
          <w:b/>
          <w:sz w:val="24"/>
          <w:szCs w:val="24"/>
        </w:rPr>
        <w:t xml:space="preserve"> </w:t>
      </w:r>
      <w:r w:rsidRPr="0070787D">
        <w:rPr>
          <w:rFonts w:ascii="Times New Roman" w:hAnsi="Times New Roman"/>
          <w:b/>
          <w:sz w:val="24"/>
          <w:szCs w:val="24"/>
          <w:lang w:val="en-US"/>
        </w:rPr>
        <w:t>a</w:t>
      </w:r>
      <w:r w:rsidRPr="0070787D">
        <w:rPr>
          <w:rFonts w:ascii="Times New Roman" w:hAnsi="Times New Roman"/>
          <w:b/>
          <w:sz w:val="24"/>
          <w:szCs w:val="24"/>
        </w:rPr>
        <w:t xml:space="preserve"> </w:t>
      </w:r>
      <w:r w:rsidRPr="0070787D">
        <w:rPr>
          <w:rFonts w:ascii="Times New Roman" w:hAnsi="Times New Roman"/>
          <w:b/>
          <w:sz w:val="24"/>
          <w:szCs w:val="24"/>
          <w:lang w:val="en-US"/>
        </w:rPr>
        <w:t>big</w:t>
      </w:r>
      <w:r w:rsidRPr="0070787D">
        <w:rPr>
          <w:rFonts w:ascii="Times New Roman" w:hAnsi="Times New Roman"/>
          <w:b/>
          <w:sz w:val="24"/>
          <w:szCs w:val="24"/>
        </w:rPr>
        <w:t xml:space="preserve"> </w:t>
      </w:r>
      <w:r w:rsidRPr="0070787D">
        <w:rPr>
          <w:rFonts w:ascii="Times New Roman" w:hAnsi="Times New Roman"/>
          <w:b/>
          <w:sz w:val="24"/>
          <w:szCs w:val="24"/>
          <w:lang w:val="en-US"/>
        </w:rPr>
        <w:t>ball</w:t>
      </w:r>
      <w:r w:rsidRPr="0070787D">
        <w:rPr>
          <w:rFonts w:ascii="Times New Roman" w:hAnsi="Times New Roman"/>
          <w:b/>
          <w:sz w:val="24"/>
          <w:szCs w:val="24"/>
        </w:rPr>
        <w:t xml:space="preserve"> </w:t>
      </w:r>
      <w:r w:rsidRPr="0070787D">
        <w:rPr>
          <w:rFonts w:ascii="Times New Roman" w:hAnsi="Times New Roman"/>
          <w:i/>
          <w:sz w:val="24"/>
          <w:szCs w:val="24"/>
        </w:rPr>
        <w:t>(показывает ребенок большой мяч)</w:t>
      </w:r>
    </w:p>
    <w:p w:rsidR="007D38D6" w:rsidRPr="0070787D" w:rsidRDefault="007D38D6" w:rsidP="007078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0787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0787D">
        <w:rPr>
          <w:rFonts w:ascii="Times New Roman" w:hAnsi="Times New Roman"/>
          <w:b/>
          <w:sz w:val="24"/>
          <w:szCs w:val="24"/>
        </w:rPr>
        <w:t xml:space="preserve"> </w:t>
      </w:r>
      <w:r w:rsidRPr="0070787D">
        <w:rPr>
          <w:rFonts w:ascii="Times New Roman" w:hAnsi="Times New Roman"/>
          <w:b/>
          <w:sz w:val="24"/>
          <w:szCs w:val="24"/>
          <w:lang w:val="en-US"/>
        </w:rPr>
        <w:t>have</w:t>
      </w:r>
      <w:r w:rsidRPr="0070787D">
        <w:rPr>
          <w:rFonts w:ascii="Times New Roman" w:hAnsi="Times New Roman"/>
          <w:b/>
          <w:sz w:val="24"/>
          <w:szCs w:val="24"/>
        </w:rPr>
        <w:t xml:space="preserve">, </w:t>
      </w:r>
      <w:r w:rsidRPr="0070787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0787D">
        <w:rPr>
          <w:rFonts w:ascii="Times New Roman" w:hAnsi="Times New Roman"/>
          <w:b/>
          <w:sz w:val="24"/>
          <w:szCs w:val="24"/>
        </w:rPr>
        <w:t xml:space="preserve"> </w:t>
      </w:r>
      <w:r w:rsidRPr="0070787D">
        <w:rPr>
          <w:rFonts w:ascii="Times New Roman" w:hAnsi="Times New Roman"/>
          <w:b/>
          <w:sz w:val="24"/>
          <w:szCs w:val="24"/>
          <w:lang w:val="en-US"/>
        </w:rPr>
        <w:t>have</w:t>
      </w:r>
      <w:r w:rsidRPr="0070787D">
        <w:rPr>
          <w:rFonts w:ascii="Times New Roman" w:hAnsi="Times New Roman"/>
          <w:b/>
          <w:sz w:val="24"/>
          <w:szCs w:val="24"/>
        </w:rPr>
        <w:t xml:space="preserve"> </w:t>
      </w:r>
      <w:r w:rsidRPr="0070787D">
        <w:rPr>
          <w:rFonts w:ascii="Times New Roman" w:hAnsi="Times New Roman"/>
          <w:b/>
          <w:sz w:val="24"/>
          <w:szCs w:val="24"/>
          <w:lang w:val="en-US"/>
        </w:rPr>
        <w:t>a</w:t>
      </w:r>
      <w:r w:rsidRPr="0070787D">
        <w:rPr>
          <w:rFonts w:ascii="Times New Roman" w:hAnsi="Times New Roman"/>
          <w:b/>
          <w:sz w:val="24"/>
          <w:szCs w:val="24"/>
        </w:rPr>
        <w:t xml:space="preserve"> </w:t>
      </w:r>
      <w:r w:rsidRPr="0070787D">
        <w:rPr>
          <w:rFonts w:ascii="Times New Roman" w:hAnsi="Times New Roman"/>
          <w:b/>
          <w:sz w:val="24"/>
          <w:szCs w:val="24"/>
          <w:lang w:val="en-US"/>
        </w:rPr>
        <w:t>small</w:t>
      </w:r>
      <w:r w:rsidRPr="0070787D">
        <w:rPr>
          <w:rFonts w:ascii="Times New Roman" w:hAnsi="Times New Roman"/>
          <w:b/>
          <w:sz w:val="24"/>
          <w:szCs w:val="24"/>
        </w:rPr>
        <w:t xml:space="preserve"> </w:t>
      </w:r>
      <w:r w:rsidRPr="0070787D">
        <w:rPr>
          <w:rFonts w:ascii="Times New Roman" w:hAnsi="Times New Roman"/>
          <w:b/>
          <w:sz w:val="24"/>
          <w:szCs w:val="24"/>
          <w:lang w:val="en-US"/>
        </w:rPr>
        <w:t>horse</w:t>
      </w:r>
      <w:r w:rsidRPr="0070787D">
        <w:rPr>
          <w:rFonts w:ascii="Times New Roman" w:hAnsi="Times New Roman"/>
          <w:b/>
          <w:sz w:val="24"/>
          <w:szCs w:val="24"/>
        </w:rPr>
        <w:t xml:space="preserve"> </w:t>
      </w:r>
      <w:r w:rsidRPr="0070787D">
        <w:rPr>
          <w:rFonts w:ascii="Times New Roman" w:hAnsi="Times New Roman"/>
          <w:i/>
          <w:sz w:val="24"/>
          <w:szCs w:val="24"/>
        </w:rPr>
        <w:t>(ребенок показывает на маленькую лошадку)</w:t>
      </w:r>
    </w:p>
    <w:p w:rsidR="007D38D6" w:rsidRPr="0070787D" w:rsidRDefault="007D38D6" w:rsidP="007078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0787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0787D">
        <w:rPr>
          <w:rFonts w:ascii="Times New Roman" w:hAnsi="Times New Roman"/>
          <w:b/>
          <w:sz w:val="24"/>
          <w:szCs w:val="24"/>
        </w:rPr>
        <w:t xml:space="preserve"> </w:t>
      </w:r>
      <w:r w:rsidRPr="0070787D">
        <w:rPr>
          <w:rFonts w:ascii="Times New Roman" w:hAnsi="Times New Roman"/>
          <w:b/>
          <w:sz w:val="24"/>
          <w:szCs w:val="24"/>
          <w:lang w:val="en-US"/>
        </w:rPr>
        <w:t>have</w:t>
      </w:r>
      <w:r w:rsidRPr="0070787D">
        <w:rPr>
          <w:rFonts w:ascii="Times New Roman" w:hAnsi="Times New Roman"/>
          <w:b/>
          <w:sz w:val="24"/>
          <w:szCs w:val="24"/>
        </w:rPr>
        <w:t xml:space="preserve">, </w:t>
      </w:r>
      <w:r w:rsidRPr="0070787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0787D">
        <w:rPr>
          <w:rFonts w:ascii="Times New Roman" w:hAnsi="Times New Roman"/>
          <w:b/>
          <w:sz w:val="24"/>
          <w:szCs w:val="24"/>
        </w:rPr>
        <w:t xml:space="preserve"> </w:t>
      </w:r>
      <w:r w:rsidRPr="0070787D">
        <w:rPr>
          <w:rFonts w:ascii="Times New Roman" w:hAnsi="Times New Roman"/>
          <w:b/>
          <w:sz w:val="24"/>
          <w:szCs w:val="24"/>
          <w:lang w:val="en-US"/>
        </w:rPr>
        <w:t>have</w:t>
      </w:r>
      <w:r w:rsidRPr="0070787D">
        <w:rPr>
          <w:rFonts w:ascii="Times New Roman" w:hAnsi="Times New Roman"/>
          <w:b/>
          <w:sz w:val="24"/>
          <w:szCs w:val="24"/>
        </w:rPr>
        <w:t xml:space="preserve"> </w:t>
      </w:r>
      <w:r w:rsidRPr="0070787D">
        <w:rPr>
          <w:rFonts w:ascii="Times New Roman" w:hAnsi="Times New Roman"/>
          <w:b/>
          <w:sz w:val="24"/>
          <w:szCs w:val="24"/>
          <w:lang w:val="en-US"/>
        </w:rPr>
        <w:t>a</w:t>
      </w:r>
      <w:r w:rsidRPr="0070787D">
        <w:rPr>
          <w:rFonts w:ascii="Times New Roman" w:hAnsi="Times New Roman"/>
          <w:b/>
          <w:sz w:val="24"/>
          <w:szCs w:val="24"/>
        </w:rPr>
        <w:t xml:space="preserve"> </w:t>
      </w:r>
      <w:r w:rsidRPr="0070787D">
        <w:rPr>
          <w:rFonts w:ascii="Times New Roman" w:hAnsi="Times New Roman"/>
          <w:b/>
          <w:sz w:val="24"/>
          <w:szCs w:val="24"/>
          <w:lang w:val="en-US"/>
        </w:rPr>
        <w:t>long</w:t>
      </w:r>
      <w:r w:rsidRPr="0070787D">
        <w:rPr>
          <w:rFonts w:ascii="Times New Roman" w:hAnsi="Times New Roman"/>
          <w:b/>
          <w:sz w:val="24"/>
          <w:szCs w:val="24"/>
        </w:rPr>
        <w:t xml:space="preserve"> </w:t>
      </w:r>
      <w:r w:rsidRPr="0070787D">
        <w:rPr>
          <w:rFonts w:ascii="Times New Roman" w:hAnsi="Times New Roman"/>
          <w:b/>
          <w:sz w:val="24"/>
          <w:szCs w:val="24"/>
          <w:lang w:val="en-US"/>
        </w:rPr>
        <w:t>train</w:t>
      </w:r>
      <w:r w:rsidRPr="0070787D">
        <w:rPr>
          <w:rFonts w:ascii="Times New Roman" w:hAnsi="Times New Roman"/>
          <w:b/>
          <w:sz w:val="24"/>
          <w:szCs w:val="24"/>
        </w:rPr>
        <w:t xml:space="preserve"> </w:t>
      </w:r>
      <w:r w:rsidRPr="0070787D">
        <w:rPr>
          <w:rFonts w:ascii="Times New Roman" w:hAnsi="Times New Roman"/>
          <w:i/>
          <w:sz w:val="24"/>
          <w:szCs w:val="24"/>
        </w:rPr>
        <w:t>(ребенок показывает на длинный поезд)</w:t>
      </w:r>
    </w:p>
    <w:p w:rsidR="007D38D6" w:rsidRPr="0070787D" w:rsidRDefault="007D38D6" w:rsidP="0070787D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0787D">
        <w:rPr>
          <w:rFonts w:ascii="Times New Roman" w:hAnsi="Times New Roman"/>
          <w:b/>
          <w:sz w:val="24"/>
          <w:szCs w:val="24"/>
          <w:lang w:val="en-US"/>
        </w:rPr>
        <w:t>But, but, but…</w:t>
      </w:r>
    </w:p>
    <w:p w:rsidR="007D38D6" w:rsidRDefault="007D38D6" w:rsidP="00A81F47">
      <w:pPr>
        <w:pStyle w:val="ListParagraph"/>
        <w:spacing w:after="0" w:line="240" w:lineRule="auto"/>
        <w:ind w:left="1146"/>
        <w:rPr>
          <w:rFonts w:ascii="Times New Roman" w:hAnsi="Times New Roman"/>
          <w:b/>
          <w:sz w:val="24"/>
          <w:szCs w:val="24"/>
          <w:lang w:val="en-US"/>
        </w:rPr>
      </w:pPr>
      <w:r w:rsidRPr="005F04C9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val="en-US"/>
        </w:rPr>
        <w:t>My pretty doll</w:t>
      </w:r>
    </w:p>
    <w:p w:rsidR="007D38D6" w:rsidRDefault="007D38D6" w:rsidP="00A81F47">
      <w:pPr>
        <w:pStyle w:val="ListParagraph"/>
        <w:spacing w:after="0" w:line="240" w:lineRule="auto"/>
        <w:ind w:left="1146"/>
        <w:rPr>
          <w:rFonts w:ascii="Times New Roman" w:hAnsi="Times New Roman"/>
          <w:b/>
          <w:sz w:val="24"/>
          <w:szCs w:val="24"/>
          <w:lang w:val="en-US"/>
        </w:rPr>
      </w:pPr>
      <w:r w:rsidRPr="005F04C9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val="en-US"/>
        </w:rPr>
        <w:t>Is very small</w:t>
      </w:r>
    </w:p>
    <w:p w:rsidR="007D38D6" w:rsidRPr="00C37C9B" w:rsidRDefault="007D38D6" w:rsidP="00A81F47">
      <w:pPr>
        <w:pStyle w:val="ListParagraph"/>
        <w:spacing w:after="0" w:line="240" w:lineRule="auto"/>
        <w:ind w:left="1146"/>
        <w:rPr>
          <w:rFonts w:ascii="Times New Roman" w:hAnsi="Times New Roman"/>
          <w:b/>
          <w:sz w:val="24"/>
          <w:szCs w:val="24"/>
          <w:lang w:val="en-US"/>
        </w:rPr>
      </w:pP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like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my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pretty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little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doll</w:t>
      </w:r>
    </w:p>
    <w:p w:rsidR="007D38D6" w:rsidRPr="0070787D" w:rsidRDefault="007D38D6" w:rsidP="00A81F47">
      <w:pPr>
        <w:pStyle w:val="ListParagraph"/>
        <w:spacing w:after="0" w:line="240" w:lineRule="auto"/>
        <w:ind w:left="1146"/>
        <w:rPr>
          <w:rFonts w:ascii="Times New Roman" w:hAnsi="Times New Roman"/>
          <w:i/>
          <w:sz w:val="24"/>
          <w:szCs w:val="24"/>
        </w:rPr>
      </w:pP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          </w:t>
      </w:r>
      <w:r w:rsidRPr="0070787D">
        <w:rPr>
          <w:rFonts w:ascii="Times New Roman" w:hAnsi="Times New Roman"/>
          <w:i/>
          <w:sz w:val="24"/>
          <w:szCs w:val="24"/>
        </w:rPr>
        <w:t>(</w:t>
      </w:r>
      <w:r w:rsidRPr="00610BC7">
        <w:rPr>
          <w:rFonts w:ascii="Times New Roman" w:hAnsi="Times New Roman"/>
          <w:i/>
          <w:sz w:val="24"/>
          <w:szCs w:val="24"/>
        </w:rPr>
        <w:t>каждый</w:t>
      </w:r>
      <w:r w:rsidRPr="0070787D">
        <w:rPr>
          <w:rFonts w:ascii="Times New Roman" w:hAnsi="Times New Roman"/>
          <w:i/>
          <w:sz w:val="24"/>
          <w:szCs w:val="24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ребенок</w:t>
      </w:r>
      <w:r w:rsidRPr="0070787D">
        <w:rPr>
          <w:rFonts w:ascii="Times New Roman" w:hAnsi="Times New Roman"/>
          <w:i/>
          <w:sz w:val="24"/>
          <w:szCs w:val="24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с</w:t>
      </w:r>
      <w:r w:rsidRPr="0070787D">
        <w:rPr>
          <w:rFonts w:ascii="Times New Roman" w:hAnsi="Times New Roman"/>
          <w:i/>
          <w:sz w:val="24"/>
          <w:szCs w:val="24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разрезной</w:t>
      </w:r>
      <w:r w:rsidRPr="0070787D">
        <w:rPr>
          <w:rFonts w:ascii="Times New Roman" w:hAnsi="Times New Roman"/>
          <w:i/>
          <w:sz w:val="24"/>
          <w:szCs w:val="24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картонной</w:t>
      </w:r>
      <w:r w:rsidRPr="0070787D">
        <w:rPr>
          <w:rFonts w:ascii="Times New Roman" w:hAnsi="Times New Roman"/>
          <w:i/>
          <w:sz w:val="24"/>
          <w:szCs w:val="24"/>
        </w:rPr>
        <w:t xml:space="preserve"> </w:t>
      </w:r>
      <w:r w:rsidRPr="00610BC7">
        <w:rPr>
          <w:rFonts w:ascii="Times New Roman" w:hAnsi="Times New Roman"/>
          <w:i/>
          <w:sz w:val="24"/>
          <w:szCs w:val="24"/>
        </w:rPr>
        <w:t>куклой</w:t>
      </w:r>
      <w:r w:rsidRPr="0070787D">
        <w:rPr>
          <w:rFonts w:ascii="Times New Roman" w:hAnsi="Times New Roman"/>
          <w:i/>
          <w:sz w:val="24"/>
          <w:szCs w:val="24"/>
        </w:rPr>
        <w:t>)</w:t>
      </w:r>
    </w:p>
    <w:p w:rsidR="007D38D6" w:rsidRPr="0070787D" w:rsidRDefault="007D38D6" w:rsidP="00A81F47">
      <w:pPr>
        <w:pStyle w:val="ListParagraph"/>
        <w:spacing w:after="0" w:line="240" w:lineRule="auto"/>
        <w:ind w:left="1146"/>
        <w:rPr>
          <w:rFonts w:ascii="Times New Roman" w:hAnsi="Times New Roman"/>
          <w:i/>
          <w:sz w:val="24"/>
          <w:szCs w:val="24"/>
        </w:rPr>
      </w:pPr>
    </w:p>
    <w:p w:rsidR="007D38D6" w:rsidRPr="00EF246A" w:rsidRDefault="007D38D6" w:rsidP="00A81F47">
      <w:pPr>
        <w:pStyle w:val="ListParagraph"/>
        <w:spacing w:after="0" w:line="240" w:lineRule="auto"/>
        <w:ind w:left="114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3). </w:t>
      </w:r>
      <w:r w:rsidRPr="00610BC7">
        <w:rPr>
          <w:rFonts w:ascii="Times New Roman" w:hAnsi="Times New Roman"/>
          <w:b/>
          <w:sz w:val="28"/>
          <w:szCs w:val="28"/>
          <w:u w:val="single"/>
          <w:lang w:val="en-US"/>
        </w:rPr>
        <w:t>Balls</w:t>
      </w:r>
    </w:p>
    <w:p w:rsidR="007D38D6" w:rsidRPr="00A50E22" w:rsidRDefault="007D38D6" w:rsidP="00A81F47">
      <w:pPr>
        <w:pStyle w:val="ListParagraph"/>
        <w:spacing w:after="0" w:line="240" w:lineRule="auto"/>
        <w:ind w:left="114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3145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little</w:t>
      </w:r>
      <w:r w:rsidRPr="003145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ball</w:t>
      </w:r>
      <w:r w:rsidRPr="003145BE">
        <w:rPr>
          <w:rFonts w:ascii="Times New Roman" w:hAnsi="Times New Roman"/>
          <w:b/>
          <w:sz w:val="24"/>
          <w:szCs w:val="24"/>
        </w:rPr>
        <w:t xml:space="preserve"> </w:t>
      </w:r>
      <w:r w:rsidRPr="00A50E22">
        <w:rPr>
          <w:rFonts w:ascii="Times New Roman" w:hAnsi="Times New Roman"/>
          <w:i/>
          <w:sz w:val="24"/>
          <w:szCs w:val="24"/>
        </w:rPr>
        <w:t>(ребенок показывает «мяч» кулачком)</w:t>
      </w:r>
    </w:p>
    <w:p w:rsidR="007D38D6" w:rsidRPr="00A50E22" w:rsidRDefault="007D38D6" w:rsidP="00A81F47">
      <w:pPr>
        <w:pStyle w:val="ListParagraph"/>
        <w:spacing w:after="0" w:line="240" w:lineRule="auto"/>
        <w:ind w:left="114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3145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bigger</w:t>
      </w:r>
      <w:r w:rsidRPr="003145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ball</w:t>
      </w:r>
      <w:r w:rsidRPr="003145BE">
        <w:rPr>
          <w:rFonts w:ascii="Times New Roman" w:hAnsi="Times New Roman"/>
          <w:b/>
          <w:sz w:val="24"/>
          <w:szCs w:val="24"/>
        </w:rPr>
        <w:t xml:space="preserve"> </w:t>
      </w:r>
      <w:r w:rsidRPr="00A50E22">
        <w:rPr>
          <w:rFonts w:ascii="Times New Roman" w:hAnsi="Times New Roman"/>
          <w:i/>
          <w:sz w:val="24"/>
          <w:szCs w:val="24"/>
        </w:rPr>
        <w:t>(ребенок как бы держит «мяч» в руках)</w:t>
      </w:r>
    </w:p>
    <w:p w:rsidR="007D38D6" w:rsidRPr="00A50E22" w:rsidRDefault="007D38D6" w:rsidP="00A81F47">
      <w:pPr>
        <w:pStyle w:val="ListParagraph"/>
        <w:spacing w:after="0" w:line="240" w:lineRule="auto"/>
        <w:ind w:left="114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And</w:t>
      </w:r>
      <w:r w:rsidRPr="002957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great</w:t>
      </w:r>
      <w:r w:rsidRPr="002957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big</w:t>
      </w:r>
      <w:r w:rsidRPr="002957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ball</w:t>
      </w:r>
      <w:r w:rsidRPr="002957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2957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see</w:t>
      </w:r>
      <w:r w:rsidRPr="002957C1">
        <w:rPr>
          <w:rFonts w:ascii="Times New Roman" w:hAnsi="Times New Roman"/>
          <w:b/>
          <w:sz w:val="24"/>
          <w:szCs w:val="24"/>
        </w:rPr>
        <w:t xml:space="preserve"> </w:t>
      </w:r>
      <w:r w:rsidRPr="00A50E22">
        <w:rPr>
          <w:rFonts w:ascii="Times New Roman" w:hAnsi="Times New Roman"/>
          <w:i/>
          <w:sz w:val="24"/>
          <w:szCs w:val="24"/>
        </w:rPr>
        <w:t>(ребенок поднимает руки высоко-высоко вверх и очерчивает в воздухе огромный мяч)</w:t>
      </w:r>
    </w:p>
    <w:p w:rsidR="007D38D6" w:rsidRDefault="007D38D6" w:rsidP="00A81F47">
      <w:pPr>
        <w:pStyle w:val="ListParagraph"/>
        <w:spacing w:after="0" w:line="240" w:lineRule="auto"/>
        <w:ind w:left="114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Now, help me count them –</w:t>
      </w:r>
    </w:p>
    <w:p w:rsidR="007D38D6" w:rsidRPr="00A50E22" w:rsidRDefault="007D38D6" w:rsidP="00A81F47">
      <w:pPr>
        <w:pStyle w:val="ListParagraph"/>
        <w:spacing w:after="0" w:line="240" w:lineRule="auto"/>
        <w:ind w:left="114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One</w:t>
      </w:r>
      <w:r w:rsidRPr="00EB37E1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two</w:t>
      </w:r>
      <w:r w:rsidRPr="00EB37E1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three</w:t>
      </w:r>
      <w:r w:rsidRPr="00EB37E1">
        <w:rPr>
          <w:rFonts w:ascii="Times New Roman" w:hAnsi="Times New Roman"/>
          <w:b/>
          <w:sz w:val="24"/>
          <w:szCs w:val="24"/>
        </w:rPr>
        <w:t xml:space="preserve">! </w:t>
      </w:r>
      <w:r w:rsidRPr="00A50E22">
        <w:rPr>
          <w:rFonts w:ascii="Times New Roman" w:hAnsi="Times New Roman"/>
          <w:i/>
          <w:sz w:val="24"/>
          <w:szCs w:val="24"/>
        </w:rPr>
        <w:t>(ребенок показывает сначала один пальчик, потом два, затем три)</w:t>
      </w:r>
    </w:p>
    <w:p w:rsidR="007D38D6" w:rsidRPr="00372DE5" w:rsidRDefault="007D38D6" w:rsidP="00A81F47">
      <w:pPr>
        <w:pStyle w:val="ListParagraph"/>
        <w:spacing w:after="0" w:line="240" w:lineRule="auto"/>
        <w:ind w:left="1146"/>
        <w:rPr>
          <w:rFonts w:ascii="Times New Roman" w:hAnsi="Times New Roman"/>
          <w:b/>
          <w:i/>
          <w:sz w:val="24"/>
          <w:szCs w:val="24"/>
        </w:rPr>
      </w:pPr>
    </w:p>
    <w:p w:rsidR="007D38D6" w:rsidRPr="00E45CBB" w:rsidRDefault="007D38D6" w:rsidP="0070787D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EF246A">
        <w:rPr>
          <w:rFonts w:ascii="Times New Roman" w:hAnsi="Times New Roman"/>
          <w:b/>
          <w:sz w:val="24"/>
          <w:szCs w:val="24"/>
          <w:lang w:val="en-US"/>
        </w:rPr>
        <w:t xml:space="preserve">4).  </w:t>
      </w:r>
      <w:r w:rsidRPr="00372DE5">
        <w:rPr>
          <w:rFonts w:ascii="Times New Roman" w:hAnsi="Times New Roman"/>
          <w:b/>
          <w:sz w:val="28"/>
          <w:szCs w:val="28"/>
          <w:u w:val="single"/>
          <w:lang w:val="en-US"/>
        </w:rPr>
        <w:t>The airplane</w:t>
      </w:r>
    </w:p>
    <w:p w:rsidR="007D38D6" w:rsidRPr="00E45CBB" w:rsidRDefault="007D38D6" w:rsidP="0070787D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E45CB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airplane</w:t>
      </w:r>
      <w:r w:rsidRPr="00E45CB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has</w:t>
      </w:r>
      <w:r w:rsidRPr="00E45CB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great</w:t>
      </w:r>
      <w:r w:rsidRPr="00E45CB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big</w:t>
      </w:r>
      <w:r w:rsidRPr="00E45CB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wings</w:t>
      </w:r>
      <w:r w:rsidRPr="00E45CB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>(</w:t>
      </w:r>
      <w:r w:rsidRPr="00372DE5">
        <w:rPr>
          <w:rFonts w:ascii="Times New Roman" w:hAnsi="Times New Roman"/>
          <w:i/>
          <w:sz w:val="24"/>
          <w:szCs w:val="24"/>
        </w:rPr>
        <w:t>ребенок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72DE5">
        <w:rPr>
          <w:rFonts w:ascii="Times New Roman" w:hAnsi="Times New Roman"/>
          <w:i/>
          <w:sz w:val="24"/>
          <w:szCs w:val="24"/>
        </w:rPr>
        <w:t>показывает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72DE5">
        <w:rPr>
          <w:rFonts w:ascii="Times New Roman" w:hAnsi="Times New Roman"/>
          <w:i/>
          <w:sz w:val="24"/>
          <w:szCs w:val="24"/>
        </w:rPr>
        <w:t>руками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 xml:space="preserve"> «</w:t>
      </w:r>
      <w:r w:rsidRPr="00372DE5">
        <w:rPr>
          <w:rFonts w:ascii="Times New Roman" w:hAnsi="Times New Roman"/>
          <w:i/>
          <w:sz w:val="24"/>
          <w:szCs w:val="24"/>
        </w:rPr>
        <w:t>крылья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 xml:space="preserve">» </w:t>
      </w:r>
      <w:r w:rsidRPr="00372DE5">
        <w:rPr>
          <w:rFonts w:ascii="Times New Roman" w:hAnsi="Times New Roman"/>
          <w:i/>
          <w:sz w:val="24"/>
          <w:szCs w:val="24"/>
        </w:rPr>
        <w:t>самолета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372DE5" w:rsidRDefault="007D38D6" w:rsidP="007078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Its propeller spins around and sings </w:t>
      </w:r>
      <w:r w:rsidRPr="00B30CBA">
        <w:rPr>
          <w:rFonts w:ascii="Times New Roman" w:hAnsi="Times New Roman"/>
          <w:b/>
          <w:sz w:val="24"/>
          <w:szCs w:val="24"/>
          <w:lang w:val="en-US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Vvv…</w:t>
      </w:r>
      <w:r w:rsidRPr="00B30CBA">
        <w:rPr>
          <w:rFonts w:ascii="Times New Roman" w:hAnsi="Times New Roman"/>
          <w:b/>
          <w:sz w:val="24"/>
          <w:szCs w:val="24"/>
          <w:lang w:val="en-US"/>
        </w:rPr>
        <w:t xml:space="preserve">» </w:t>
      </w:r>
      <w:r w:rsidRPr="00372DE5">
        <w:rPr>
          <w:rFonts w:ascii="Times New Roman" w:hAnsi="Times New Roman"/>
          <w:i/>
          <w:sz w:val="24"/>
          <w:szCs w:val="24"/>
        </w:rPr>
        <w:t>(ребенок делает одной рукой круговыми движения, изображая «пропеллер» самолета и гудит)</w:t>
      </w:r>
    </w:p>
    <w:p w:rsidR="007D38D6" w:rsidRPr="00372DE5" w:rsidRDefault="007D38D6" w:rsidP="007078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A860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airplane</w:t>
      </w:r>
      <w:r w:rsidRPr="00A860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goes</w:t>
      </w:r>
      <w:r w:rsidRPr="00A860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up</w:t>
      </w:r>
      <w:r w:rsidRPr="00A860AA">
        <w:rPr>
          <w:rFonts w:ascii="Times New Roman" w:hAnsi="Times New Roman"/>
          <w:b/>
          <w:sz w:val="24"/>
          <w:szCs w:val="24"/>
        </w:rPr>
        <w:t xml:space="preserve"> </w:t>
      </w:r>
      <w:r w:rsidRPr="00372DE5">
        <w:rPr>
          <w:rFonts w:ascii="Times New Roman" w:hAnsi="Times New Roman"/>
          <w:i/>
          <w:sz w:val="24"/>
          <w:szCs w:val="24"/>
        </w:rPr>
        <w:t>(ребенок «летит» как самолет вверх)</w:t>
      </w:r>
    </w:p>
    <w:p w:rsidR="007D38D6" w:rsidRPr="00372DE5" w:rsidRDefault="007D38D6" w:rsidP="007078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AE26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airplane</w:t>
      </w:r>
      <w:r w:rsidRPr="00AE26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goes</w:t>
      </w:r>
      <w:r w:rsidRPr="00AE26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down</w:t>
      </w:r>
      <w:r w:rsidRPr="00AE266D">
        <w:rPr>
          <w:rFonts w:ascii="Times New Roman" w:hAnsi="Times New Roman"/>
          <w:b/>
          <w:sz w:val="24"/>
          <w:szCs w:val="24"/>
        </w:rPr>
        <w:t xml:space="preserve"> </w:t>
      </w:r>
      <w:r w:rsidRPr="00372DE5">
        <w:rPr>
          <w:rFonts w:ascii="Times New Roman" w:hAnsi="Times New Roman"/>
          <w:i/>
          <w:sz w:val="24"/>
          <w:szCs w:val="24"/>
        </w:rPr>
        <w:t>(ребенок «садиться» как самолет вниз)</w:t>
      </w:r>
    </w:p>
    <w:p w:rsidR="007D38D6" w:rsidRDefault="007D38D6" w:rsidP="007078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F631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airplane</w:t>
      </w:r>
      <w:r w:rsidRPr="00F631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flies</w:t>
      </w:r>
      <w:r w:rsidRPr="00F631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high</w:t>
      </w:r>
      <w:r w:rsidRPr="00F631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over</w:t>
      </w:r>
      <w:r w:rsidRPr="00F631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F631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town</w:t>
      </w:r>
      <w:r w:rsidRPr="00F63164">
        <w:rPr>
          <w:rFonts w:ascii="Times New Roman" w:hAnsi="Times New Roman"/>
          <w:b/>
          <w:sz w:val="24"/>
          <w:szCs w:val="24"/>
        </w:rPr>
        <w:t xml:space="preserve"> </w:t>
      </w:r>
      <w:r w:rsidRPr="00372DE5">
        <w:rPr>
          <w:rFonts w:ascii="Times New Roman" w:hAnsi="Times New Roman"/>
          <w:i/>
          <w:sz w:val="24"/>
          <w:szCs w:val="24"/>
        </w:rPr>
        <w:t>(ребенок прикладывает руку ко лбу и смотрит вдаль)</w:t>
      </w:r>
    </w:p>
    <w:p w:rsidR="007D38D6" w:rsidRDefault="007D38D6" w:rsidP="00A81F47">
      <w:pPr>
        <w:spacing w:after="0" w:line="240" w:lineRule="auto"/>
        <w:ind w:left="1134"/>
        <w:rPr>
          <w:rFonts w:ascii="Times New Roman" w:hAnsi="Times New Roman"/>
          <w:i/>
          <w:sz w:val="24"/>
          <w:szCs w:val="24"/>
        </w:rPr>
      </w:pPr>
    </w:p>
    <w:p w:rsidR="007D38D6" w:rsidRPr="00DE1D3B" w:rsidRDefault="007D38D6" w:rsidP="00A81F47">
      <w:pPr>
        <w:spacing w:after="0" w:line="240" w:lineRule="auto"/>
        <w:ind w:left="1134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7E2A3D">
        <w:rPr>
          <w:rFonts w:ascii="Times New Roman" w:hAnsi="Times New Roman"/>
          <w:b/>
          <w:sz w:val="24"/>
          <w:szCs w:val="24"/>
          <w:lang w:val="en-US"/>
        </w:rPr>
        <w:t xml:space="preserve">5). </w:t>
      </w:r>
      <w:r w:rsidRPr="00DE1D3B">
        <w:rPr>
          <w:rFonts w:ascii="Times New Roman" w:hAnsi="Times New Roman"/>
          <w:b/>
          <w:sz w:val="28"/>
          <w:szCs w:val="28"/>
          <w:u w:val="single"/>
          <w:lang w:val="en-US"/>
        </w:rPr>
        <w:t>Let`s play with the bike</w:t>
      </w:r>
    </w:p>
    <w:p w:rsidR="007D38D6" w:rsidRPr="00DE1D3B" w:rsidRDefault="007D38D6" w:rsidP="00A81F47">
      <w:pPr>
        <w:spacing w:after="0" w:line="240" w:lineRule="auto"/>
        <w:ind w:left="1134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Let`s play with the bike! </w:t>
      </w:r>
      <w:r w:rsidRPr="00DE1D3B">
        <w:rPr>
          <w:rFonts w:ascii="Times New Roman" w:hAnsi="Times New Roman"/>
          <w:i/>
          <w:sz w:val="24"/>
          <w:szCs w:val="24"/>
          <w:lang w:val="en-US"/>
        </w:rPr>
        <w:t>(</w:t>
      </w:r>
      <w:r w:rsidRPr="00DE1D3B">
        <w:rPr>
          <w:rFonts w:ascii="Times New Roman" w:hAnsi="Times New Roman"/>
          <w:i/>
          <w:sz w:val="24"/>
          <w:szCs w:val="24"/>
        </w:rPr>
        <w:t>показ</w:t>
      </w:r>
      <w:r w:rsidRPr="00DE1D3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E1D3B">
        <w:rPr>
          <w:rFonts w:ascii="Times New Roman" w:hAnsi="Times New Roman"/>
          <w:i/>
          <w:sz w:val="24"/>
          <w:szCs w:val="24"/>
        </w:rPr>
        <w:t>картинки</w:t>
      </w:r>
      <w:r w:rsidRPr="00DE1D3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E1D3B">
        <w:rPr>
          <w:rFonts w:ascii="Times New Roman" w:hAnsi="Times New Roman"/>
          <w:i/>
          <w:sz w:val="24"/>
          <w:szCs w:val="24"/>
        </w:rPr>
        <w:t>с</w:t>
      </w:r>
      <w:r w:rsidRPr="00DE1D3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E1D3B">
        <w:rPr>
          <w:rFonts w:ascii="Times New Roman" w:hAnsi="Times New Roman"/>
          <w:i/>
          <w:sz w:val="24"/>
          <w:szCs w:val="24"/>
        </w:rPr>
        <w:t>велосипедом</w:t>
      </w:r>
      <w:r w:rsidRPr="00DE1D3B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Default="007D38D6" w:rsidP="00A81F47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Let`s play with the bike!</w:t>
      </w:r>
    </w:p>
    <w:p w:rsidR="007D38D6" w:rsidRPr="00E40930" w:rsidRDefault="007D38D6" w:rsidP="00A81F47">
      <w:pPr>
        <w:spacing w:after="0" w:line="240" w:lineRule="auto"/>
        <w:ind w:left="113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Ring</w:t>
      </w:r>
      <w:r w:rsidRPr="007E2A3D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ring</w:t>
      </w:r>
      <w:r w:rsidRPr="007E2A3D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ring</w:t>
      </w:r>
      <w:r w:rsidRPr="007E2A3D">
        <w:rPr>
          <w:rFonts w:ascii="Times New Roman" w:hAnsi="Times New Roman"/>
          <w:b/>
          <w:sz w:val="24"/>
          <w:szCs w:val="24"/>
        </w:rPr>
        <w:t xml:space="preserve"> </w:t>
      </w:r>
      <w:r w:rsidRPr="00DE1D3B">
        <w:rPr>
          <w:rFonts w:ascii="Times New Roman" w:hAnsi="Times New Roman"/>
          <w:i/>
          <w:sz w:val="24"/>
          <w:szCs w:val="24"/>
        </w:rPr>
        <w:t>(дети изображают велосипедный звонок)</w:t>
      </w:r>
    </w:p>
    <w:p w:rsidR="007D38D6" w:rsidRDefault="007D38D6" w:rsidP="00A81F47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Let`s play with the bike!</w:t>
      </w:r>
    </w:p>
    <w:p w:rsidR="007D38D6" w:rsidRPr="00313E4B" w:rsidRDefault="007D38D6" w:rsidP="00A81F47">
      <w:pPr>
        <w:spacing w:after="0" w:line="240" w:lineRule="auto"/>
        <w:ind w:left="1134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</w:t>
      </w:r>
      <w:r w:rsidRPr="0070787D">
        <w:rPr>
          <w:rFonts w:ascii="Times New Roman" w:hAnsi="Times New Roman"/>
          <w:b/>
          <w:sz w:val="24"/>
          <w:szCs w:val="24"/>
          <w:lang w:val="en-US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Let`s</w:t>
      </w:r>
      <w:r w:rsidRPr="00A4040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play with the car!</w:t>
      </w:r>
      <w:r w:rsidRPr="00313E4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13E4B">
        <w:rPr>
          <w:rFonts w:ascii="Times New Roman" w:hAnsi="Times New Roman"/>
          <w:i/>
          <w:sz w:val="24"/>
          <w:szCs w:val="24"/>
          <w:lang w:val="en-US"/>
        </w:rPr>
        <w:t>(</w:t>
      </w:r>
      <w:r w:rsidRPr="00313E4B">
        <w:rPr>
          <w:rFonts w:ascii="Times New Roman" w:hAnsi="Times New Roman"/>
          <w:i/>
          <w:sz w:val="24"/>
          <w:szCs w:val="24"/>
        </w:rPr>
        <w:t>показ</w:t>
      </w:r>
      <w:r w:rsidRPr="00313E4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3E4B">
        <w:rPr>
          <w:rFonts w:ascii="Times New Roman" w:hAnsi="Times New Roman"/>
          <w:i/>
          <w:sz w:val="24"/>
          <w:szCs w:val="24"/>
        </w:rPr>
        <w:t>картинки</w:t>
      </w:r>
      <w:r w:rsidRPr="00313E4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3E4B">
        <w:rPr>
          <w:rFonts w:ascii="Times New Roman" w:hAnsi="Times New Roman"/>
          <w:i/>
          <w:sz w:val="24"/>
          <w:szCs w:val="24"/>
        </w:rPr>
        <w:t>с</w:t>
      </w:r>
      <w:r w:rsidRPr="00313E4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3E4B">
        <w:rPr>
          <w:rFonts w:ascii="Times New Roman" w:hAnsi="Times New Roman"/>
          <w:i/>
          <w:sz w:val="24"/>
          <w:szCs w:val="24"/>
        </w:rPr>
        <w:t>машиной</w:t>
      </w:r>
      <w:r w:rsidRPr="00313E4B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Default="007D38D6" w:rsidP="00A81F47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</w:t>
      </w:r>
      <w:r w:rsidRPr="0070787D">
        <w:rPr>
          <w:rFonts w:ascii="Times New Roman" w:hAnsi="Times New Roman"/>
          <w:b/>
          <w:sz w:val="24"/>
          <w:szCs w:val="24"/>
          <w:lang w:val="en-US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Let`s play with the car!</w:t>
      </w:r>
    </w:p>
    <w:p w:rsidR="007D38D6" w:rsidRPr="00313E4B" w:rsidRDefault="007D38D6" w:rsidP="00A81F47">
      <w:pPr>
        <w:spacing w:after="0" w:line="240" w:lineRule="auto"/>
        <w:ind w:left="113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</w:t>
      </w: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Beep</w:t>
      </w:r>
      <w:r w:rsidRPr="00E40930">
        <w:rPr>
          <w:rFonts w:ascii="Times New Roman" w:hAnsi="Times New Roman"/>
          <w:b/>
          <w:sz w:val="24"/>
          <w:szCs w:val="24"/>
        </w:rPr>
        <w:t xml:space="preserve">! </w:t>
      </w:r>
      <w:r>
        <w:rPr>
          <w:rFonts w:ascii="Times New Roman" w:hAnsi="Times New Roman"/>
          <w:b/>
          <w:sz w:val="24"/>
          <w:szCs w:val="24"/>
          <w:lang w:val="en-US"/>
        </w:rPr>
        <w:t>Beep</w:t>
      </w:r>
      <w:r w:rsidRPr="00E40930">
        <w:rPr>
          <w:rFonts w:ascii="Times New Roman" w:hAnsi="Times New Roman"/>
          <w:b/>
          <w:sz w:val="24"/>
          <w:szCs w:val="24"/>
        </w:rPr>
        <w:t xml:space="preserve">! </w:t>
      </w:r>
      <w:r>
        <w:rPr>
          <w:rFonts w:ascii="Times New Roman" w:hAnsi="Times New Roman"/>
          <w:b/>
          <w:sz w:val="24"/>
          <w:szCs w:val="24"/>
          <w:lang w:val="en-US"/>
        </w:rPr>
        <w:t>Beep</w:t>
      </w:r>
      <w:r w:rsidRPr="0089195F">
        <w:rPr>
          <w:rFonts w:ascii="Times New Roman" w:hAnsi="Times New Roman"/>
          <w:b/>
          <w:sz w:val="24"/>
          <w:szCs w:val="24"/>
        </w:rPr>
        <w:t xml:space="preserve">! </w:t>
      </w:r>
      <w:r w:rsidRPr="00313E4B">
        <w:rPr>
          <w:rFonts w:ascii="Times New Roman" w:hAnsi="Times New Roman"/>
          <w:i/>
          <w:sz w:val="24"/>
          <w:szCs w:val="24"/>
        </w:rPr>
        <w:t>(дети изображают как они «бибикают»)</w:t>
      </w:r>
    </w:p>
    <w:p w:rsidR="007D38D6" w:rsidRPr="00E40930" w:rsidRDefault="007D38D6" w:rsidP="00A81F47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  <w:lang w:val="en-US"/>
        </w:rPr>
      </w:pPr>
      <w:r w:rsidRPr="00C37C9B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Let`s play with the car!</w:t>
      </w:r>
    </w:p>
    <w:p w:rsidR="007D38D6" w:rsidRPr="00313E4B" w:rsidRDefault="007D38D6" w:rsidP="00A81F47">
      <w:pPr>
        <w:spacing w:after="0" w:line="240" w:lineRule="auto"/>
        <w:ind w:left="1134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Let`s play with the train! </w:t>
      </w:r>
      <w:r w:rsidRPr="005F04C9">
        <w:rPr>
          <w:rFonts w:ascii="Times New Roman" w:hAnsi="Times New Roman"/>
          <w:i/>
          <w:sz w:val="24"/>
          <w:szCs w:val="24"/>
          <w:lang w:val="en-US"/>
        </w:rPr>
        <w:t>(</w:t>
      </w:r>
      <w:r w:rsidRPr="00313E4B">
        <w:rPr>
          <w:rFonts w:ascii="Times New Roman" w:hAnsi="Times New Roman"/>
          <w:i/>
          <w:sz w:val="24"/>
          <w:szCs w:val="24"/>
        </w:rPr>
        <w:t>показ</w:t>
      </w:r>
      <w:r w:rsidRPr="005F04C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3E4B">
        <w:rPr>
          <w:rFonts w:ascii="Times New Roman" w:hAnsi="Times New Roman"/>
          <w:i/>
          <w:sz w:val="24"/>
          <w:szCs w:val="24"/>
        </w:rPr>
        <w:t>картинки</w:t>
      </w:r>
      <w:r w:rsidRPr="005F04C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3E4B">
        <w:rPr>
          <w:rFonts w:ascii="Times New Roman" w:hAnsi="Times New Roman"/>
          <w:i/>
          <w:sz w:val="24"/>
          <w:szCs w:val="24"/>
        </w:rPr>
        <w:t>с</w:t>
      </w:r>
      <w:r w:rsidRPr="005F04C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3E4B">
        <w:rPr>
          <w:rFonts w:ascii="Times New Roman" w:hAnsi="Times New Roman"/>
          <w:i/>
          <w:sz w:val="24"/>
          <w:szCs w:val="24"/>
        </w:rPr>
        <w:t>поездом</w:t>
      </w:r>
      <w:r w:rsidRPr="005F04C9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Default="007D38D6" w:rsidP="00A81F47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Let`s play with the train!</w:t>
      </w:r>
    </w:p>
    <w:p w:rsidR="007D38D6" w:rsidRPr="00E40930" w:rsidRDefault="007D38D6" w:rsidP="00A81F47">
      <w:pPr>
        <w:spacing w:after="0" w:line="240" w:lineRule="auto"/>
        <w:ind w:left="113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Choo</w:t>
      </w:r>
      <w:r w:rsidRPr="00E40930">
        <w:rPr>
          <w:rFonts w:ascii="Times New Roman" w:hAnsi="Times New Roman"/>
          <w:b/>
          <w:sz w:val="24"/>
          <w:szCs w:val="24"/>
        </w:rPr>
        <w:t xml:space="preserve">! </w:t>
      </w:r>
      <w:r>
        <w:rPr>
          <w:rFonts w:ascii="Times New Roman" w:hAnsi="Times New Roman"/>
          <w:b/>
          <w:sz w:val="24"/>
          <w:szCs w:val="24"/>
          <w:lang w:val="en-US"/>
        </w:rPr>
        <w:t>Choo</w:t>
      </w:r>
      <w:r w:rsidRPr="00E40930">
        <w:rPr>
          <w:rFonts w:ascii="Times New Roman" w:hAnsi="Times New Roman"/>
          <w:b/>
          <w:sz w:val="24"/>
          <w:szCs w:val="24"/>
        </w:rPr>
        <w:t xml:space="preserve">! </w:t>
      </w:r>
      <w:r>
        <w:rPr>
          <w:rFonts w:ascii="Times New Roman" w:hAnsi="Times New Roman"/>
          <w:b/>
          <w:sz w:val="24"/>
          <w:szCs w:val="24"/>
          <w:lang w:val="en-US"/>
        </w:rPr>
        <w:t>Choo</w:t>
      </w:r>
      <w:r w:rsidRPr="00A332FA">
        <w:rPr>
          <w:rFonts w:ascii="Times New Roman" w:hAnsi="Times New Roman"/>
          <w:b/>
          <w:sz w:val="24"/>
          <w:szCs w:val="24"/>
        </w:rPr>
        <w:t xml:space="preserve">! </w:t>
      </w:r>
      <w:r>
        <w:rPr>
          <w:rFonts w:ascii="Times New Roman" w:hAnsi="Times New Roman"/>
          <w:b/>
          <w:sz w:val="24"/>
          <w:szCs w:val="24"/>
        </w:rPr>
        <w:t>(</w:t>
      </w:r>
      <w:r w:rsidRPr="00313E4B">
        <w:rPr>
          <w:rFonts w:ascii="Times New Roman" w:hAnsi="Times New Roman"/>
          <w:i/>
          <w:sz w:val="24"/>
          <w:szCs w:val="24"/>
        </w:rPr>
        <w:t>дети изображают как они «пыхтят» как паравозы)</w:t>
      </w:r>
    </w:p>
    <w:p w:rsidR="007D38D6" w:rsidRDefault="007D38D6" w:rsidP="00A81F47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Let`s play with the train!</w:t>
      </w:r>
    </w:p>
    <w:p w:rsidR="007D38D6" w:rsidRDefault="007D38D6" w:rsidP="00A81F47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4264A3" w:rsidRDefault="007D38D6" w:rsidP="003D0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6). </w:t>
      </w:r>
      <w:r w:rsidRPr="004264A3">
        <w:rPr>
          <w:rFonts w:ascii="Times New Roman" w:hAnsi="Times New Roman"/>
          <w:b/>
          <w:sz w:val="28"/>
          <w:szCs w:val="28"/>
          <w:u w:val="single"/>
          <w:lang w:val="en-US"/>
        </w:rPr>
        <w:t>Six party ballons</w:t>
      </w:r>
    </w:p>
    <w:p w:rsidR="007D38D6" w:rsidRPr="004264A3" w:rsidRDefault="007D38D6" w:rsidP="003D060D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Six party ballons </w:t>
      </w:r>
      <w:r w:rsidRPr="004264A3">
        <w:rPr>
          <w:rFonts w:ascii="Times New Roman" w:hAnsi="Times New Roman"/>
          <w:i/>
          <w:sz w:val="24"/>
          <w:szCs w:val="24"/>
          <w:lang w:val="en-US"/>
        </w:rPr>
        <w:t>(</w:t>
      </w:r>
      <w:r w:rsidRPr="004264A3">
        <w:rPr>
          <w:rFonts w:ascii="Times New Roman" w:hAnsi="Times New Roman"/>
          <w:i/>
          <w:sz w:val="24"/>
          <w:szCs w:val="24"/>
        </w:rPr>
        <w:t>показ</w:t>
      </w:r>
      <w:r w:rsidRPr="004264A3">
        <w:rPr>
          <w:rFonts w:ascii="Times New Roman" w:hAnsi="Times New Roman"/>
          <w:i/>
          <w:sz w:val="24"/>
          <w:szCs w:val="24"/>
          <w:lang w:val="en-US"/>
        </w:rPr>
        <w:t xml:space="preserve"> 6 </w:t>
      </w:r>
      <w:r w:rsidRPr="004264A3">
        <w:rPr>
          <w:rFonts w:ascii="Times New Roman" w:hAnsi="Times New Roman"/>
          <w:i/>
          <w:sz w:val="24"/>
          <w:szCs w:val="24"/>
        </w:rPr>
        <w:t>пальцев</w:t>
      </w:r>
      <w:r w:rsidRPr="004264A3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4264A3" w:rsidRDefault="007D38D6" w:rsidP="003D060D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Up in the sky </w:t>
      </w:r>
      <w:r w:rsidRPr="004264A3">
        <w:rPr>
          <w:rFonts w:ascii="Times New Roman" w:hAnsi="Times New Roman"/>
          <w:i/>
          <w:sz w:val="24"/>
          <w:szCs w:val="24"/>
          <w:lang w:val="en-US"/>
        </w:rPr>
        <w:t>(</w:t>
      </w:r>
      <w:r w:rsidRPr="004264A3">
        <w:rPr>
          <w:rFonts w:ascii="Times New Roman" w:hAnsi="Times New Roman"/>
          <w:i/>
          <w:sz w:val="24"/>
          <w:szCs w:val="24"/>
        </w:rPr>
        <w:t>показ</w:t>
      </w:r>
      <w:r w:rsidRPr="004264A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4264A3">
        <w:rPr>
          <w:rFonts w:ascii="Times New Roman" w:hAnsi="Times New Roman"/>
          <w:i/>
          <w:sz w:val="24"/>
          <w:szCs w:val="24"/>
        </w:rPr>
        <w:t>на</w:t>
      </w:r>
      <w:r w:rsidRPr="004264A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4264A3">
        <w:rPr>
          <w:rFonts w:ascii="Times New Roman" w:hAnsi="Times New Roman"/>
          <w:i/>
          <w:sz w:val="24"/>
          <w:szCs w:val="24"/>
        </w:rPr>
        <w:t>небо</w:t>
      </w:r>
      <w:r w:rsidRPr="004264A3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40930" w:rsidRDefault="007D38D6" w:rsidP="003D06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One</w:t>
      </w:r>
      <w:r w:rsidRPr="003617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goes</w:t>
      </w:r>
      <w:r w:rsidRPr="003617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POP</w:t>
      </w:r>
      <w:r w:rsidRPr="0036170F">
        <w:rPr>
          <w:rFonts w:ascii="Times New Roman" w:hAnsi="Times New Roman"/>
          <w:b/>
          <w:sz w:val="24"/>
          <w:szCs w:val="24"/>
        </w:rPr>
        <w:t xml:space="preserve"> </w:t>
      </w:r>
      <w:r w:rsidRPr="004264A3">
        <w:rPr>
          <w:rFonts w:ascii="Times New Roman" w:hAnsi="Times New Roman"/>
          <w:i/>
          <w:sz w:val="24"/>
          <w:szCs w:val="24"/>
        </w:rPr>
        <w:t>(громко дети хлопают в ладоши)</w:t>
      </w:r>
    </w:p>
    <w:p w:rsidR="007D38D6" w:rsidRPr="00E40930" w:rsidRDefault="007D38D6" w:rsidP="003D06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Oh</w:t>
      </w:r>
      <w:r w:rsidRPr="003617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me</w:t>
      </w:r>
      <w:r w:rsidRPr="0036170F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oh</w:t>
      </w:r>
      <w:r w:rsidRPr="003617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my</w:t>
      </w:r>
      <w:r w:rsidRPr="0036170F">
        <w:rPr>
          <w:rFonts w:ascii="Times New Roman" w:hAnsi="Times New Roman"/>
          <w:b/>
          <w:sz w:val="24"/>
          <w:szCs w:val="24"/>
        </w:rPr>
        <w:t xml:space="preserve"> </w:t>
      </w:r>
      <w:r w:rsidRPr="004264A3">
        <w:rPr>
          <w:rFonts w:ascii="Times New Roman" w:hAnsi="Times New Roman"/>
          <w:i/>
          <w:sz w:val="24"/>
          <w:szCs w:val="24"/>
        </w:rPr>
        <w:t>(закрывают рот ладошкой)</w:t>
      </w:r>
    </w:p>
    <w:p w:rsidR="007D38D6" w:rsidRDefault="007D38D6" w:rsidP="00A81F47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  <w:lang w:val="en-US"/>
        </w:rPr>
      </w:pPr>
      <w:r w:rsidRPr="00E40930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en-US"/>
        </w:rPr>
        <w:t>Five party ballons …</w:t>
      </w:r>
    </w:p>
    <w:p w:rsidR="007D38D6" w:rsidRDefault="007D38D6" w:rsidP="00A81F47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  <w:lang w:val="en-US"/>
        </w:rPr>
      </w:pPr>
      <w:r w:rsidRPr="005F04C9">
        <w:rPr>
          <w:rFonts w:ascii="Times New Roman" w:hAnsi="Times New Roman"/>
          <w:b/>
          <w:sz w:val="24"/>
          <w:szCs w:val="24"/>
          <w:lang w:val="en-US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en-US"/>
        </w:rPr>
        <w:t>Four party ballons …</w:t>
      </w:r>
    </w:p>
    <w:p w:rsidR="007D38D6" w:rsidRDefault="007D38D6" w:rsidP="00A81F47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  <w:lang w:val="en-US"/>
        </w:rPr>
      </w:pPr>
      <w:r w:rsidRPr="005F04C9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val="en-US"/>
        </w:rPr>
        <w:t>Three party ballons …</w:t>
      </w:r>
    </w:p>
    <w:p w:rsidR="007D38D6" w:rsidRDefault="007D38D6" w:rsidP="00A81F47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  <w:lang w:val="en-US"/>
        </w:rPr>
      </w:pPr>
      <w:r w:rsidRPr="005F04C9">
        <w:rPr>
          <w:rFonts w:ascii="Times New Roman" w:hAnsi="Times New Roman"/>
          <w:b/>
          <w:sz w:val="24"/>
          <w:szCs w:val="24"/>
          <w:lang w:val="en-US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Two party ballons …</w:t>
      </w:r>
    </w:p>
    <w:p w:rsidR="007D38D6" w:rsidRDefault="007D38D6" w:rsidP="00A81F47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  <w:lang w:val="en-US"/>
        </w:rPr>
      </w:pP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One party ballons …</w:t>
      </w:r>
    </w:p>
    <w:p w:rsidR="007D38D6" w:rsidRDefault="007D38D6" w:rsidP="00A81F47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4264A3" w:rsidRDefault="007D38D6" w:rsidP="00A81F47">
      <w:pPr>
        <w:spacing w:after="0" w:line="240" w:lineRule="auto"/>
        <w:ind w:left="1134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7). </w:t>
      </w:r>
      <w:r w:rsidRPr="004264A3">
        <w:rPr>
          <w:rFonts w:ascii="Times New Roman" w:hAnsi="Times New Roman"/>
          <w:b/>
          <w:sz w:val="28"/>
          <w:szCs w:val="28"/>
          <w:u w:val="single"/>
          <w:lang w:val="en-US"/>
        </w:rPr>
        <w:t>The teddy-bear</w:t>
      </w:r>
    </w:p>
    <w:p w:rsidR="007D38D6" w:rsidRPr="004264A3" w:rsidRDefault="007D38D6" w:rsidP="0036170F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</w:t>
      </w:r>
      <w:r w:rsidRPr="002E707A">
        <w:rPr>
          <w:rFonts w:ascii="Times New Roman" w:hAnsi="Times New Roman"/>
          <w:b/>
          <w:sz w:val="24"/>
          <w:szCs w:val="24"/>
          <w:lang w:val="en-US"/>
        </w:rPr>
        <w:t>Teddy Bear, Teddy Bear, look around,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264A3">
        <w:rPr>
          <w:rFonts w:ascii="Times New Roman" w:hAnsi="Times New Roman"/>
          <w:i/>
          <w:sz w:val="24"/>
          <w:szCs w:val="24"/>
          <w:lang w:val="en-US"/>
        </w:rPr>
        <w:t>(</w:t>
      </w:r>
      <w:r w:rsidRPr="004264A3">
        <w:rPr>
          <w:rFonts w:ascii="Times New Roman" w:hAnsi="Times New Roman"/>
          <w:i/>
          <w:sz w:val="24"/>
          <w:szCs w:val="24"/>
        </w:rPr>
        <w:t>дети</w:t>
      </w:r>
      <w:r w:rsidRPr="004264A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4264A3">
        <w:rPr>
          <w:rFonts w:ascii="Times New Roman" w:hAnsi="Times New Roman"/>
          <w:i/>
          <w:sz w:val="24"/>
          <w:szCs w:val="24"/>
        </w:rPr>
        <w:t>смотрят</w:t>
      </w:r>
      <w:r w:rsidRPr="004264A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4264A3">
        <w:rPr>
          <w:rFonts w:ascii="Times New Roman" w:hAnsi="Times New Roman"/>
          <w:i/>
          <w:sz w:val="24"/>
          <w:szCs w:val="24"/>
        </w:rPr>
        <w:t>вокруг</w:t>
      </w:r>
      <w:r w:rsidRPr="004264A3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4264A3" w:rsidRDefault="007D38D6" w:rsidP="0036170F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Pr="004264A3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E707A">
        <w:rPr>
          <w:rFonts w:ascii="Times New Roman" w:hAnsi="Times New Roman"/>
          <w:b/>
          <w:sz w:val="24"/>
          <w:szCs w:val="24"/>
          <w:lang w:val="en-US"/>
        </w:rPr>
        <w:t>Teddy Bear, Teddy Bear, touch the ground,</w:t>
      </w:r>
      <w:r w:rsidRPr="0036170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264A3">
        <w:rPr>
          <w:rFonts w:ascii="Times New Roman" w:hAnsi="Times New Roman"/>
          <w:i/>
          <w:sz w:val="24"/>
          <w:szCs w:val="24"/>
          <w:lang w:val="en-US"/>
        </w:rPr>
        <w:t>(</w:t>
      </w:r>
      <w:r w:rsidRPr="004264A3">
        <w:rPr>
          <w:rFonts w:ascii="Times New Roman" w:hAnsi="Times New Roman"/>
          <w:i/>
          <w:sz w:val="24"/>
          <w:szCs w:val="24"/>
        </w:rPr>
        <w:t>дети</w:t>
      </w:r>
      <w:r w:rsidRPr="004264A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4264A3">
        <w:rPr>
          <w:rFonts w:ascii="Times New Roman" w:hAnsi="Times New Roman"/>
          <w:i/>
          <w:sz w:val="24"/>
          <w:szCs w:val="24"/>
        </w:rPr>
        <w:t>касаются</w:t>
      </w:r>
      <w:r w:rsidRPr="004264A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4264A3">
        <w:rPr>
          <w:rFonts w:ascii="Times New Roman" w:hAnsi="Times New Roman"/>
          <w:i/>
          <w:sz w:val="24"/>
          <w:szCs w:val="24"/>
        </w:rPr>
        <w:t>пола</w:t>
      </w:r>
      <w:r w:rsidRPr="004264A3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36170F" w:rsidRDefault="007D38D6" w:rsidP="0036170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Pr="004264A3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E707A">
        <w:rPr>
          <w:rFonts w:ascii="Times New Roman" w:hAnsi="Times New Roman"/>
          <w:b/>
          <w:sz w:val="24"/>
          <w:szCs w:val="24"/>
          <w:lang w:val="en-US"/>
        </w:rPr>
        <w:t>Teddy Bear, Teddy Bear, switch off the light,</w:t>
      </w:r>
      <w:r w:rsidRPr="0036170F">
        <w:rPr>
          <w:rFonts w:ascii="Times New Roman" w:hAnsi="Times New Roman"/>
          <w:b/>
          <w:sz w:val="24"/>
          <w:szCs w:val="24"/>
          <w:lang w:val="en-US"/>
        </w:rPr>
        <w:t xml:space="preserve"> (</w:t>
      </w:r>
      <w:r w:rsidRPr="004264A3">
        <w:rPr>
          <w:rFonts w:ascii="Times New Roman" w:hAnsi="Times New Roman"/>
          <w:i/>
          <w:sz w:val="24"/>
          <w:szCs w:val="24"/>
        </w:rPr>
        <w:t>дети</w:t>
      </w:r>
      <w:r w:rsidRPr="004264A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4264A3">
        <w:rPr>
          <w:rFonts w:ascii="Times New Roman" w:hAnsi="Times New Roman"/>
          <w:i/>
          <w:sz w:val="24"/>
          <w:szCs w:val="24"/>
        </w:rPr>
        <w:t>закрывают</w:t>
      </w:r>
      <w:r w:rsidRPr="004264A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4264A3">
        <w:rPr>
          <w:rFonts w:ascii="Times New Roman" w:hAnsi="Times New Roman"/>
          <w:i/>
          <w:sz w:val="24"/>
          <w:szCs w:val="24"/>
        </w:rPr>
        <w:t>руками</w:t>
      </w:r>
      <w:r w:rsidRPr="004264A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4264A3">
        <w:rPr>
          <w:rFonts w:ascii="Times New Roman" w:hAnsi="Times New Roman"/>
          <w:i/>
          <w:sz w:val="24"/>
          <w:szCs w:val="24"/>
        </w:rPr>
        <w:t>глаза</w:t>
      </w:r>
      <w:r w:rsidRPr="004264A3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Default="007D38D6" w:rsidP="0036170F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Pr="004264A3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Pr="002E707A">
        <w:rPr>
          <w:rFonts w:ascii="Times New Roman" w:hAnsi="Times New Roman"/>
          <w:b/>
          <w:sz w:val="24"/>
          <w:szCs w:val="24"/>
          <w:lang w:val="en-US"/>
        </w:rPr>
        <w:t>Teddy Bear, Teddy Bear, say “Good night!”</w:t>
      </w:r>
      <w:r w:rsidRPr="0036170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0738B">
        <w:rPr>
          <w:rFonts w:ascii="Times New Roman" w:hAnsi="Times New Roman"/>
          <w:i/>
          <w:sz w:val="24"/>
          <w:szCs w:val="24"/>
        </w:rPr>
        <w:t>(дети изображают как они спят)</w:t>
      </w:r>
    </w:p>
    <w:p w:rsidR="007D38D6" w:rsidRDefault="007D38D6" w:rsidP="0036170F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807C4">
        <w:rPr>
          <w:rFonts w:ascii="Times New Roman" w:hAnsi="Times New Roman"/>
          <w:sz w:val="24"/>
          <w:szCs w:val="24"/>
        </w:rPr>
        <w:t>Прощание</w:t>
      </w:r>
    </w:p>
    <w:p w:rsidR="007D38D6" w:rsidRDefault="007D38D6" w:rsidP="009807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9807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9807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9807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ED520C" w:rsidRDefault="007D38D6" w:rsidP="009807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520C">
        <w:rPr>
          <w:rFonts w:ascii="Times New Roman" w:hAnsi="Times New Roman"/>
          <w:b/>
          <w:sz w:val="24"/>
          <w:szCs w:val="24"/>
        </w:rPr>
        <w:t>НОЯБРЬ</w:t>
      </w:r>
    </w:p>
    <w:p w:rsidR="007D38D6" w:rsidRPr="00ED520C" w:rsidRDefault="007D38D6" w:rsidP="009807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Pr="00ED520C" w:rsidRDefault="007D38D6" w:rsidP="009807C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D520C">
        <w:rPr>
          <w:rFonts w:ascii="Times New Roman" w:hAnsi="Times New Roman"/>
          <w:b/>
          <w:sz w:val="24"/>
          <w:szCs w:val="24"/>
          <w:lang w:val="en-US"/>
        </w:rPr>
        <w:t>OUR PETS</w:t>
      </w:r>
    </w:p>
    <w:p w:rsidR="007D38D6" w:rsidRPr="00ED520C" w:rsidRDefault="007D38D6" w:rsidP="009807C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ED520C" w:rsidRDefault="007D38D6" w:rsidP="009807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520C">
        <w:rPr>
          <w:rFonts w:ascii="Times New Roman" w:hAnsi="Times New Roman"/>
          <w:b/>
          <w:sz w:val="24"/>
          <w:szCs w:val="24"/>
          <w:lang w:val="en-US"/>
        </w:rPr>
        <w:t xml:space="preserve">1 </w:t>
      </w:r>
      <w:r w:rsidRPr="00ED520C">
        <w:rPr>
          <w:rFonts w:ascii="Times New Roman" w:hAnsi="Times New Roman"/>
          <w:b/>
          <w:sz w:val="24"/>
          <w:szCs w:val="24"/>
        </w:rPr>
        <w:t>неделя</w:t>
      </w:r>
    </w:p>
    <w:p w:rsidR="007D38D6" w:rsidRDefault="007D38D6" w:rsidP="009807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ED520C" w:rsidRDefault="007D38D6" w:rsidP="009807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520C">
        <w:rPr>
          <w:rFonts w:ascii="Times New Roman" w:hAnsi="Times New Roman"/>
          <w:b/>
          <w:sz w:val="28"/>
          <w:szCs w:val="28"/>
          <w:lang w:val="en-US"/>
        </w:rPr>
        <w:t>What`s the weather like today?</w:t>
      </w:r>
      <w:r w:rsidRPr="00ED520C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ED520C">
        <w:rPr>
          <w:rFonts w:ascii="Times New Roman" w:hAnsi="Times New Roman"/>
          <w:sz w:val="28"/>
          <w:szCs w:val="28"/>
        </w:rPr>
        <w:t>Какая сегодня погода?</w:t>
      </w:r>
    </w:p>
    <w:p w:rsidR="007D38D6" w:rsidRDefault="007D38D6" w:rsidP="009807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Приветствие</w:t>
      </w:r>
    </w:p>
    <w:p w:rsidR="007D38D6" w:rsidRPr="00ED520C" w:rsidRDefault="007D38D6" w:rsidP="003710A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Песня</w:t>
      </w:r>
      <w:r w:rsidRPr="003710AF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ED520C">
        <w:rPr>
          <w:rFonts w:ascii="Times New Roman" w:hAnsi="Times New Roman"/>
          <w:b/>
          <w:sz w:val="24"/>
          <w:szCs w:val="24"/>
          <w:lang w:val="en-US"/>
        </w:rPr>
        <w:t>Hello! Hello! (SuperSimpleSongs 3, Hello! Hello!)</w:t>
      </w:r>
    </w:p>
    <w:p w:rsidR="007D38D6" w:rsidRPr="00ED520C" w:rsidRDefault="007D38D6" w:rsidP="003710A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D520C">
        <w:rPr>
          <w:rFonts w:ascii="Times New Roman" w:hAnsi="Times New Roman"/>
          <w:b/>
          <w:sz w:val="24"/>
          <w:szCs w:val="24"/>
          <w:lang w:val="en-US"/>
        </w:rPr>
        <w:t xml:space="preserve">       Hello! Hello!</w:t>
      </w:r>
    </w:p>
    <w:p w:rsidR="007D38D6" w:rsidRPr="00ED520C" w:rsidRDefault="007D38D6" w:rsidP="003710A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D520C">
        <w:rPr>
          <w:rFonts w:ascii="Times New Roman" w:hAnsi="Times New Roman"/>
          <w:b/>
          <w:sz w:val="24"/>
          <w:szCs w:val="24"/>
          <w:lang w:val="en-US"/>
        </w:rPr>
        <w:t xml:space="preserve">       Can you clap your hands?</w:t>
      </w:r>
    </w:p>
    <w:p w:rsidR="007D38D6" w:rsidRPr="00ED520C" w:rsidRDefault="007D38D6" w:rsidP="003710A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D520C">
        <w:rPr>
          <w:rFonts w:ascii="Times New Roman" w:hAnsi="Times New Roman"/>
          <w:b/>
          <w:sz w:val="24"/>
          <w:szCs w:val="24"/>
          <w:lang w:val="en-US"/>
        </w:rPr>
        <w:t xml:space="preserve">       Can you clap your hands?</w:t>
      </w:r>
    </w:p>
    <w:p w:rsidR="007D38D6" w:rsidRPr="00ED520C" w:rsidRDefault="007D38D6" w:rsidP="003710A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D520C">
        <w:rPr>
          <w:rFonts w:ascii="Times New Roman" w:hAnsi="Times New Roman"/>
          <w:b/>
          <w:sz w:val="24"/>
          <w:szCs w:val="24"/>
          <w:lang w:val="en-US"/>
        </w:rPr>
        <w:t xml:space="preserve">       Can you stretch your eyes?</w:t>
      </w:r>
    </w:p>
    <w:p w:rsidR="007D38D6" w:rsidRPr="00ED520C" w:rsidRDefault="007D38D6" w:rsidP="003710A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D520C">
        <w:rPr>
          <w:rFonts w:ascii="Times New Roman" w:hAnsi="Times New Roman"/>
          <w:b/>
          <w:sz w:val="24"/>
          <w:szCs w:val="24"/>
          <w:lang w:val="en-US"/>
        </w:rPr>
        <w:t xml:space="preserve">       Can you touch your toes?</w:t>
      </w:r>
    </w:p>
    <w:p w:rsidR="007D38D6" w:rsidRPr="00ED520C" w:rsidRDefault="007D38D6" w:rsidP="003710A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D520C">
        <w:rPr>
          <w:rFonts w:ascii="Times New Roman" w:hAnsi="Times New Roman"/>
          <w:b/>
          <w:sz w:val="24"/>
          <w:szCs w:val="24"/>
          <w:lang w:val="en-US"/>
        </w:rPr>
        <w:t xml:space="preserve">       Can you turn around?</w:t>
      </w:r>
    </w:p>
    <w:p w:rsidR="007D38D6" w:rsidRPr="00ED520C" w:rsidRDefault="007D38D6" w:rsidP="003710A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D520C">
        <w:rPr>
          <w:rFonts w:ascii="Times New Roman" w:hAnsi="Times New Roman"/>
          <w:b/>
          <w:sz w:val="24"/>
          <w:szCs w:val="24"/>
          <w:lang w:val="en-US"/>
        </w:rPr>
        <w:t xml:space="preserve">       Can you say 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>«</w:t>
      </w:r>
      <w:r w:rsidRPr="00ED520C">
        <w:rPr>
          <w:rFonts w:ascii="Times New Roman" w:hAnsi="Times New Roman"/>
          <w:b/>
          <w:sz w:val="24"/>
          <w:szCs w:val="24"/>
          <w:lang w:val="en-US"/>
        </w:rPr>
        <w:t>Hello!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>»</w:t>
      </w:r>
      <w:r w:rsidRPr="00ED520C">
        <w:rPr>
          <w:rFonts w:ascii="Times New Roman" w:hAnsi="Times New Roman"/>
          <w:b/>
          <w:sz w:val="24"/>
          <w:szCs w:val="24"/>
          <w:lang w:val="en-US"/>
        </w:rPr>
        <w:t>?</w:t>
      </w:r>
    </w:p>
    <w:p w:rsidR="007D38D6" w:rsidRPr="00ED520C" w:rsidRDefault="007D38D6" w:rsidP="003710A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D520C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Hello! Hello!</w:t>
      </w:r>
    </w:p>
    <w:p w:rsidR="007D38D6" w:rsidRPr="00ED520C" w:rsidRDefault="007D38D6" w:rsidP="003710A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D520C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Can you stamp your feet?</w:t>
      </w:r>
    </w:p>
    <w:p w:rsidR="007D38D6" w:rsidRPr="00ED520C" w:rsidRDefault="007D38D6" w:rsidP="003710A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D520C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Can you stamp your feet?</w:t>
      </w:r>
    </w:p>
    <w:p w:rsidR="007D38D6" w:rsidRPr="00ED520C" w:rsidRDefault="007D38D6" w:rsidP="00785ED4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D520C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Can you stretch your eyes?</w:t>
      </w:r>
    </w:p>
    <w:p w:rsidR="007D38D6" w:rsidRPr="00ED520C" w:rsidRDefault="007D38D6" w:rsidP="00785ED4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D520C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Can you touch your toes?</w:t>
      </w:r>
    </w:p>
    <w:p w:rsidR="007D38D6" w:rsidRPr="00ED520C" w:rsidRDefault="007D38D6" w:rsidP="00785ED4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D520C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Can you turn around?</w:t>
      </w:r>
    </w:p>
    <w:p w:rsidR="007D38D6" w:rsidRPr="00ED520C" w:rsidRDefault="007D38D6" w:rsidP="00785ED4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D520C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Can you say «Hello!»?</w:t>
      </w:r>
    </w:p>
    <w:p w:rsidR="007D38D6" w:rsidRPr="00ED520C" w:rsidRDefault="007D38D6" w:rsidP="00785ED4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D520C">
        <w:rPr>
          <w:rFonts w:ascii="Times New Roman" w:hAnsi="Times New Roman"/>
          <w:b/>
          <w:sz w:val="24"/>
          <w:szCs w:val="24"/>
          <w:lang w:val="en-US"/>
        </w:rPr>
        <w:t xml:space="preserve">       Hello1 Hello!</w:t>
      </w:r>
    </w:p>
    <w:p w:rsidR="007D38D6" w:rsidRPr="00ED520C" w:rsidRDefault="007D38D6" w:rsidP="00785ED4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D520C">
        <w:rPr>
          <w:rFonts w:ascii="Times New Roman" w:hAnsi="Times New Roman"/>
          <w:b/>
          <w:sz w:val="24"/>
          <w:szCs w:val="24"/>
          <w:lang w:val="en-US"/>
        </w:rPr>
        <w:t xml:space="preserve">       Can you clap your hands?</w:t>
      </w:r>
    </w:p>
    <w:p w:rsidR="007D38D6" w:rsidRPr="00ED520C" w:rsidRDefault="007D38D6" w:rsidP="00785ED4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D520C">
        <w:rPr>
          <w:rFonts w:ascii="Times New Roman" w:hAnsi="Times New Roman"/>
          <w:b/>
          <w:sz w:val="24"/>
          <w:szCs w:val="24"/>
          <w:lang w:val="en-US"/>
        </w:rPr>
        <w:t xml:space="preserve">       Hello! Hello!</w:t>
      </w:r>
    </w:p>
    <w:p w:rsidR="007D38D6" w:rsidRPr="00ED520C" w:rsidRDefault="007D38D6" w:rsidP="00785ED4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D520C">
        <w:rPr>
          <w:rFonts w:ascii="Times New Roman" w:hAnsi="Times New Roman"/>
          <w:b/>
          <w:sz w:val="24"/>
          <w:szCs w:val="24"/>
          <w:lang w:val="en-US"/>
        </w:rPr>
        <w:t xml:space="preserve">       Can you stamp your feet?</w:t>
      </w:r>
    </w:p>
    <w:p w:rsidR="007D38D6" w:rsidRPr="00785ED4" w:rsidRDefault="007D38D6" w:rsidP="00785ED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38D6" w:rsidRPr="00815380" w:rsidRDefault="007D38D6" w:rsidP="003329B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15380">
        <w:rPr>
          <w:rFonts w:ascii="Times New Roman" w:hAnsi="Times New Roman"/>
          <w:sz w:val="24"/>
          <w:szCs w:val="24"/>
        </w:rPr>
        <w:t xml:space="preserve">Отработка </w:t>
      </w:r>
      <w:r w:rsidRPr="00815380">
        <w:rPr>
          <w:rFonts w:ascii="Times New Roman" w:hAnsi="Times New Roman"/>
          <w:b/>
          <w:sz w:val="24"/>
          <w:szCs w:val="24"/>
        </w:rPr>
        <w:t>«</w:t>
      </w:r>
      <w:r w:rsidRPr="00815380">
        <w:rPr>
          <w:rFonts w:ascii="Times New Roman" w:hAnsi="Times New Roman"/>
          <w:b/>
          <w:sz w:val="24"/>
          <w:szCs w:val="24"/>
          <w:lang w:val="en-US"/>
        </w:rPr>
        <w:t>How</w:t>
      </w:r>
      <w:r w:rsidRPr="00815380">
        <w:rPr>
          <w:rFonts w:ascii="Times New Roman" w:hAnsi="Times New Roman"/>
          <w:b/>
          <w:sz w:val="24"/>
          <w:szCs w:val="24"/>
        </w:rPr>
        <w:t xml:space="preserve"> </w:t>
      </w:r>
      <w:r w:rsidRPr="00815380">
        <w:rPr>
          <w:rFonts w:ascii="Times New Roman" w:hAnsi="Times New Roman"/>
          <w:b/>
          <w:sz w:val="24"/>
          <w:szCs w:val="24"/>
          <w:lang w:val="en-US"/>
        </w:rPr>
        <w:t>are</w:t>
      </w:r>
      <w:r w:rsidRPr="00815380">
        <w:rPr>
          <w:rFonts w:ascii="Times New Roman" w:hAnsi="Times New Roman"/>
          <w:b/>
          <w:sz w:val="24"/>
          <w:szCs w:val="24"/>
        </w:rPr>
        <w:t xml:space="preserve"> </w:t>
      </w:r>
      <w:r w:rsidRPr="00815380">
        <w:rPr>
          <w:rFonts w:ascii="Times New Roman" w:hAnsi="Times New Roman"/>
          <w:b/>
          <w:sz w:val="24"/>
          <w:szCs w:val="24"/>
          <w:lang w:val="en-US"/>
        </w:rPr>
        <w:t>you</w:t>
      </w:r>
      <w:r w:rsidRPr="00815380">
        <w:rPr>
          <w:rFonts w:ascii="Times New Roman" w:hAnsi="Times New Roman"/>
          <w:b/>
          <w:sz w:val="24"/>
          <w:szCs w:val="24"/>
        </w:rPr>
        <w:t>?»</w:t>
      </w:r>
      <w:r w:rsidRPr="00815380">
        <w:rPr>
          <w:rFonts w:ascii="Times New Roman" w:hAnsi="Times New Roman"/>
          <w:sz w:val="24"/>
          <w:szCs w:val="24"/>
        </w:rPr>
        <w:t xml:space="preserve"> с ответами и жестами</w:t>
      </w:r>
    </w:p>
    <w:p w:rsidR="007D38D6" w:rsidRDefault="007D38D6" w:rsidP="0081538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Отработка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Days of the Week</w:t>
      </w:r>
      <w:r>
        <w:rPr>
          <w:rFonts w:ascii="Times New Roman" w:hAnsi="Times New Roman"/>
          <w:sz w:val="24"/>
          <w:szCs w:val="24"/>
        </w:rPr>
        <w:t xml:space="preserve"> по картинкам</w:t>
      </w:r>
    </w:p>
    <w:p w:rsidR="007D38D6" w:rsidRPr="00484EA4" w:rsidRDefault="007D38D6" w:rsidP="00815380">
      <w:pPr>
        <w:pStyle w:val="ListParagraph"/>
        <w:rPr>
          <w:rFonts w:ascii="Times New Roman" w:hAnsi="Times New Roman"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Вопросы-ответы о себе</w:t>
      </w:r>
    </w:p>
    <w:p w:rsidR="007D38D6" w:rsidRPr="00B97D98" w:rsidRDefault="007D38D6" w:rsidP="00815380">
      <w:pPr>
        <w:pStyle w:val="ListParagraph"/>
        <w:rPr>
          <w:rFonts w:ascii="Times New Roman" w:hAnsi="Times New Roman"/>
          <w:sz w:val="24"/>
          <w:szCs w:val="24"/>
        </w:rPr>
      </w:pPr>
    </w:p>
    <w:p w:rsidR="007D38D6" w:rsidRPr="00E92454" w:rsidRDefault="007D38D6" w:rsidP="00815380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E92454">
        <w:rPr>
          <w:rFonts w:ascii="Times New Roman" w:hAnsi="Times New Roman"/>
          <w:b/>
          <w:sz w:val="24"/>
          <w:szCs w:val="24"/>
        </w:rPr>
        <w:t xml:space="preserve">- </w:t>
      </w:r>
      <w:r w:rsidRPr="00E92454">
        <w:rPr>
          <w:rFonts w:ascii="Times New Roman" w:hAnsi="Times New Roman"/>
          <w:b/>
          <w:sz w:val="24"/>
          <w:szCs w:val="24"/>
          <w:lang w:val="en-US"/>
        </w:rPr>
        <w:t>What is your name?</w:t>
      </w:r>
    </w:p>
    <w:p w:rsidR="007D38D6" w:rsidRPr="00E92454" w:rsidRDefault="007D38D6" w:rsidP="00815380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E92454">
        <w:rPr>
          <w:rFonts w:ascii="Times New Roman" w:hAnsi="Times New Roman"/>
          <w:b/>
          <w:sz w:val="24"/>
          <w:szCs w:val="24"/>
          <w:lang w:val="en-US"/>
        </w:rPr>
        <w:t>- How old are you?</w:t>
      </w:r>
    </w:p>
    <w:p w:rsidR="007D38D6" w:rsidRPr="00E92454" w:rsidRDefault="007D38D6" w:rsidP="00815380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E92454">
        <w:rPr>
          <w:rFonts w:ascii="Times New Roman" w:hAnsi="Times New Roman"/>
          <w:b/>
          <w:sz w:val="24"/>
          <w:szCs w:val="24"/>
          <w:lang w:val="en-US"/>
        </w:rPr>
        <w:t>- Where are you from?</w:t>
      </w:r>
    </w:p>
    <w:p w:rsidR="007D38D6" w:rsidRPr="00E92454" w:rsidRDefault="007D38D6" w:rsidP="00815380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B97D98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хоровая отработка</w:t>
      </w:r>
    </w:p>
    <w:p w:rsidR="007D38D6" w:rsidRPr="00815380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 с мячом в быстром темпе</w:t>
      </w:r>
    </w:p>
    <w:p w:rsidR="007D38D6" w:rsidRPr="00E40930" w:rsidRDefault="007D38D6" w:rsidP="00815380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Pr="00ED520C" w:rsidRDefault="007D38D6" w:rsidP="003329B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520C">
        <w:rPr>
          <w:rFonts w:ascii="Times New Roman" w:hAnsi="Times New Roman"/>
          <w:b/>
          <w:sz w:val="24"/>
          <w:szCs w:val="24"/>
          <w:lang w:val="en-US"/>
        </w:rPr>
        <w:t>Let`s count together</w:t>
      </w:r>
    </w:p>
    <w:p w:rsidR="007D38D6" w:rsidRDefault="007D38D6" w:rsidP="0081538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38D6" w:rsidRPr="00ED520C" w:rsidRDefault="007D38D6" w:rsidP="00815380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отработка числовых песенок </w:t>
      </w:r>
      <w:r w:rsidRPr="00ED520C">
        <w:rPr>
          <w:rFonts w:ascii="Times New Roman" w:hAnsi="Times New Roman"/>
          <w:i/>
          <w:sz w:val="24"/>
          <w:szCs w:val="24"/>
        </w:rPr>
        <w:t>(смотри предыдущее занятие)</w:t>
      </w:r>
    </w:p>
    <w:p w:rsidR="007D38D6" w:rsidRPr="00ED520C" w:rsidRDefault="007D38D6" w:rsidP="00815380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D520C">
        <w:rPr>
          <w:rFonts w:ascii="Times New Roman" w:hAnsi="Times New Roman"/>
          <w:b/>
          <w:sz w:val="24"/>
          <w:szCs w:val="24"/>
        </w:rPr>
        <w:t xml:space="preserve">- </w:t>
      </w:r>
      <w:r w:rsidRPr="00ED520C">
        <w:rPr>
          <w:rFonts w:ascii="Times New Roman" w:hAnsi="Times New Roman"/>
          <w:b/>
          <w:sz w:val="24"/>
          <w:szCs w:val="24"/>
          <w:lang w:val="en-US"/>
        </w:rPr>
        <w:t>Let</w:t>
      </w:r>
      <w:r w:rsidRPr="00ED520C">
        <w:rPr>
          <w:rFonts w:ascii="Times New Roman" w:hAnsi="Times New Roman"/>
          <w:b/>
          <w:sz w:val="24"/>
          <w:szCs w:val="24"/>
        </w:rPr>
        <w:t>`</w:t>
      </w:r>
      <w:r w:rsidRPr="00ED520C">
        <w:rPr>
          <w:rFonts w:ascii="Times New Roman" w:hAnsi="Times New Roman"/>
          <w:b/>
          <w:sz w:val="24"/>
          <w:szCs w:val="24"/>
          <w:lang w:val="en-US"/>
        </w:rPr>
        <w:t>s</w:t>
      </w:r>
      <w:r w:rsidRPr="00ED520C">
        <w:rPr>
          <w:rFonts w:ascii="Times New Roman" w:hAnsi="Times New Roman"/>
          <w:b/>
          <w:sz w:val="24"/>
          <w:szCs w:val="24"/>
        </w:rPr>
        <w:t xml:space="preserve"> </w:t>
      </w:r>
      <w:r w:rsidRPr="00ED520C">
        <w:rPr>
          <w:rFonts w:ascii="Times New Roman" w:hAnsi="Times New Roman"/>
          <w:b/>
          <w:sz w:val="24"/>
          <w:szCs w:val="24"/>
          <w:lang w:val="en-US"/>
        </w:rPr>
        <w:t>count</w:t>
      </w:r>
      <w:r w:rsidRPr="00ED520C">
        <w:rPr>
          <w:rFonts w:ascii="Times New Roman" w:hAnsi="Times New Roman"/>
          <w:b/>
          <w:sz w:val="24"/>
          <w:szCs w:val="24"/>
        </w:rPr>
        <w:t xml:space="preserve"> </w:t>
      </w:r>
      <w:r w:rsidRPr="00ED520C">
        <w:rPr>
          <w:rFonts w:ascii="Times New Roman" w:hAnsi="Times New Roman"/>
          <w:b/>
          <w:sz w:val="24"/>
          <w:szCs w:val="24"/>
          <w:lang w:val="en-US"/>
        </w:rPr>
        <w:t>together</w:t>
      </w:r>
      <w:r w:rsidRPr="001908E6">
        <w:rPr>
          <w:rFonts w:ascii="Times New Roman" w:hAnsi="Times New Roman"/>
          <w:sz w:val="24"/>
          <w:szCs w:val="24"/>
        </w:rPr>
        <w:t xml:space="preserve">  </w:t>
      </w:r>
      <w:r w:rsidRPr="00ED520C">
        <w:rPr>
          <w:rFonts w:ascii="Times New Roman" w:hAnsi="Times New Roman"/>
          <w:i/>
          <w:sz w:val="24"/>
          <w:szCs w:val="24"/>
        </w:rPr>
        <w:t>(отработка счета с помощью кубиков-мякишей)</w:t>
      </w:r>
    </w:p>
    <w:p w:rsidR="007D38D6" w:rsidRPr="00ED520C" w:rsidRDefault="007D38D6" w:rsidP="00815380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520C">
        <w:rPr>
          <w:rFonts w:ascii="Times New Roman" w:hAnsi="Times New Roman"/>
          <w:b/>
          <w:sz w:val="24"/>
          <w:szCs w:val="24"/>
          <w:lang w:val="en-US"/>
        </w:rPr>
        <w:t>Funny</w:t>
      </w:r>
      <w:r w:rsidRPr="00ED520C">
        <w:rPr>
          <w:rFonts w:ascii="Times New Roman" w:hAnsi="Times New Roman"/>
          <w:b/>
          <w:sz w:val="24"/>
          <w:szCs w:val="24"/>
        </w:rPr>
        <w:t xml:space="preserve"> </w:t>
      </w:r>
      <w:r w:rsidRPr="00ED520C">
        <w:rPr>
          <w:rFonts w:ascii="Times New Roman" w:hAnsi="Times New Roman"/>
          <w:b/>
          <w:sz w:val="24"/>
          <w:szCs w:val="24"/>
          <w:lang w:val="en-US"/>
        </w:rPr>
        <w:t>Maths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20C">
        <w:rPr>
          <w:rFonts w:ascii="Times New Roman" w:hAnsi="Times New Roman"/>
          <w:i/>
          <w:sz w:val="24"/>
          <w:szCs w:val="24"/>
        </w:rPr>
        <w:t>(примеры на сложение и вычитание в пределах 5)</w:t>
      </w:r>
    </w:p>
    <w:p w:rsidR="007D38D6" w:rsidRPr="00ED520C" w:rsidRDefault="007D38D6" w:rsidP="0081538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40930">
        <w:rPr>
          <w:rFonts w:ascii="Times New Roman" w:hAnsi="Times New Roman"/>
          <w:sz w:val="24"/>
          <w:szCs w:val="24"/>
        </w:rPr>
        <w:t xml:space="preserve">             </w:t>
      </w:r>
      <w:r w:rsidRPr="00ED520C">
        <w:rPr>
          <w:rFonts w:ascii="Times New Roman" w:hAnsi="Times New Roman"/>
          <w:b/>
          <w:sz w:val="24"/>
          <w:szCs w:val="24"/>
          <w:lang w:val="en-US"/>
        </w:rPr>
        <w:t>Four plus one is …. Five</w:t>
      </w:r>
    </w:p>
    <w:p w:rsidR="007D38D6" w:rsidRPr="00E45CBB" w:rsidRDefault="007D38D6" w:rsidP="0081538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ED520C">
        <w:rPr>
          <w:rFonts w:ascii="Times New Roman" w:hAnsi="Times New Roman"/>
          <w:b/>
          <w:sz w:val="24"/>
          <w:szCs w:val="24"/>
          <w:lang w:val="en-US"/>
        </w:rPr>
        <w:t xml:space="preserve">             Three minus two is … One</w:t>
      </w:r>
      <w:r w:rsidRPr="00E45CB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</w:t>
      </w:r>
      <w:r w:rsidRPr="00E45C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E45CB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</w:t>
      </w:r>
      <w:r w:rsidRPr="00E45CBB">
        <w:rPr>
          <w:rFonts w:ascii="Times New Roman" w:hAnsi="Times New Roman"/>
          <w:sz w:val="24"/>
          <w:szCs w:val="24"/>
        </w:rPr>
        <w:t xml:space="preserve">. </w:t>
      </w:r>
    </w:p>
    <w:p w:rsidR="007D38D6" w:rsidRPr="00E45CBB" w:rsidRDefault="007D38D6" w:rsidP="0081538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E45CBB" w:rsidRDefault="007D38D6" w:rsidP="003E2E7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Физминутка</w:t>
      </w:r>
      <w:r w:rsidRPr="00E45CBB">
        <w:rPr>
          <w:rFonts w:ascii="Times New Roman" w:hAnsi="Times New Roman"/>
          <w:sz w:val="24"/>
          <w:szCs w:val="24"/>
        </w:rPr>
        <w:t xml:space="preserve">  </w:t>
      </w:r>
    </w:p>
    <w:p w:rsidR="007D38D6" w:rsidRPr="00E45CBB" w:rsidRDefault="007D38D6" w:rsidP="003E2E7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FB682E" w:rsidRDefault="007D38D6" w:rsidP="003E2E79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E45CBB">
        <w:rPr>
          <w:rFonts w:ascii="Times New Roman" w:hAnsi="Times New Roman"/>
          <w:b/>
          <w:sz w:val="24"/>
          <w:szCs w:val="24"/>
        </w:rPr>
        <w:t xml:space="preserve">1).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Hickory Dickory Dock</w:t>
      </w:r>
    </w:p>
    <w:p w:rsidR="007D38D6" w:rsidRPr="00FB682E" w:rsidRDefault="007D38D6" w:rsidP="003E2E79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2).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Head, Shoulders, Knees and Toes</w:t>
      </w:r>
    </w:p>
    <w:p w:rsidR="007D38D6" w:rsidRPr="00940F5E" w:rsidRDefault="007D38D6" w:rsidP="003E2E79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Pr="00940F5E">
        <w:rPr>
          <w:rFonts w:ascii="Times New Roman" w:hAnsi="Times New Roman"/>
          <w:b/>
          <w:sz w:val="24"/>
          <w:szCs w:val="24"/>
          <w:lang w:val="en-US"/>
        </w:rPr>
        <w:t xml:space="preserve">3).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Walking, walking!</w:t>
      </w:r>
    </w:p>
    <w:p w:rsidR="007D38D6" w:rsidRPr="00361474" w:rsidRDefault="007D38D6" w:rsidP="003E2E7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361474">
        <w:rPr>
          <w:rFonts w:ascii="Times New Roman" w:hAnsi="Times New Roman"/>
          <w:b/>
          <w:sz w:val="24"/>
          <w:szCs w:val="24"/>
          <w:lang w:val="en-US"/>
        </w:rPr>
        <w:t>4). The Hokey-Pokey</w:t>
      </w:r>
    </w:p>
    <w:p w:rsidR="007D38D6" w:rsidRPr="00E45CBB" w:rsidRDefault="007D38D6" w:rsidP="003E2E79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361474">
        <w:rPr>
          <w:rFonts w:ascii="Times New Roman" w:hAnsi="Times New Roman"/>
          <w:i/>
          <w:sz w:val="24"/>
          <w:szCs w:val="24"/>
          <w:lang w:val="en-US"/>
        </w:rPr>
        <w:t xml:space="preserve">          </w:t>
      </w:r>
      <w:r w:rsidRPr="00940F5E">
        <w:rPr>
          <w:rFonts w:ascii="Times New Roman" w:hAnsi="Times New Roman"/>
          <w:i/>
          <w:sz w:val="24"/>
          <w:szCs w:val="24"/>
          <w:lang w:val="en-US"/>
        </w:rPr>
        <w:t>(</w:t>
      </w:r>
      <w:r w:rsidRPr="00361474">
        <w:rPr>
          <w:rFonts w:ascii="Times New Roman" w:hAnsi="Times New Roman"/>
          <w:i/>
          <w:sz w:val="24"/>
          <w:szCs w:val="24"/>
        </w:rPr>
        <w:t>инсценировка</w:t>
      </w:r>
      <w:r w:rsidRPr="00940F5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61474">
        <w:rPr>
          <w:rFonts w:ascii="Times New Roman" w:hAnsi="Times New Roman"/>
          <w:i/>
          <w:sz w:val="24"/>
          <w:szCs w:val="24"/>
        </w:rPr>
        <w:t>песен</w:t>
      </w:r>
      <w:r w:rsidRPr="00940F5E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45CBB" w:rsidRDefault="007D38D6" w:rsidP="003E2E79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Pr="00E45CBB" w:rsidRDefault="007D38D6" w:rsidP="003E2E79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Pr="00081CBF" w:rsidRDefault="007D38D6" w:rsidP="003329B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081CBF">
        <w:rPr>
          <w:rFonts w:ascii="Times New Roman" w:hAnsi="Times New Roman"/>
          <w:b/>
          <w:sz w:val="24"/>
          <w:szCs w:val="24"/>
          <w:lang w:val="en-US"/>
        </w:rPr>
        <w:t>What`s the weather like today?</w:t>
      </w:r>
    </w:p>
    <w:p w:rsidR="007D38D6" w:rsidRPr="00E40930" w:rsidRDefault="007D38D6" w:rsidP="00081CBF">
      <w:pPr>
        <w:pStyle w:val="ListParagraph"/>
        <w:spacing w:after="0" w:line="240" w:lineRule="auto"/>
        <w:ind w:left="644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E40930" w:rsidRDefault="007D38D6" w:rsidP="00081CBF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  <w:lang w:val="en-US"/>
        </w:rPr>
      </w:pPr>
      <w:r w:rsidRPr="00E40930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ED520C">
        <w:rPr>
          <w:rFonts w:ascii="Times New Roman" w:hAnsi="Times New Roman"/>
          <w:sz w:val="24"/>
          <w:szCs w:val="24"/>
        </w:rPr>
        <w:t>предъявление</w:t>
      </w:r>
    </w:p>
    <w:p w:rsidR="007D38D6" w:rsidRPr="00E40930" w:rsidRDefault="007D38D6" w:rsidP="00081CBF">
      <w:pPr>
        <w:pStyle w:val="ListParagraph"/>
        <w:spacing w:after="0" w:line="240" w:lineRule="auto"/>
        <w:ind w:left="644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081CBF">
      <w:pPr>
        <w:pStyle w:val="ListParagraph"/>
        <w:spacing w:after="0" w:line="240" w:lineRule="auto"/>
        <w:ind w:left="64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What`s the weather like today?</w:t>
      </w:r>
    </w:p>
    <w:p w:rsidR="007D38D6" w:rsidRDefault="007D38D6" w:rsidP="00081CBF">
      <w:pPr>
        <w:pStyle w:val="ListParagraph"/>
        <w:spacing w:after="0" w:line="240" w:lineRule="auto"/>
        <w:ind w:left="64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It`s raining. It`s raining.</w:t>
      </w:r>
    </w:p>
    <w:p w:rsidR="007D38D6" w:rsidRDefault="007D38D6" w:rsidP="00081CBF">
      <w:pPr>
        <w:pStyle w:val="ListParagraph"/>
        <w:spacing w:after="0" w:line="240" w:lineRule="auto"/>
        <w:ind w:left="64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What`s the weather like today?</w:t>
      </w:r>
    </w:p>
    <w:p w:rsidR="007D38D6" w:rsidRPr="00E40930" w:rsidRDefault="007D38D6" w:rsidP="00081CBF">
      <w:pPr>
        <w:pStyle w:val="ListParagraph"/>
        <w:spacing w:after="0" w:line="240" w:lineRule="auto"/>
        <w:ind w:left="64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It</w:t>
      </w:r>
      <w:r w:rsidRPr="0061362B">
        <w:rPr>
          <w:rFonts w:ascii="Times New Roman" w:hAnsi="Times New Roman"/>
          <w:b/>
          <w:sz w:val="24"/>
          <w:szCs w:val="24"/>
        </w:rPr>
        <w:t>`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r w:rsidRPr="006136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raining</w:t>
      </w:r>
      <w:r w:rsidRPr="006136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today</w:t>
      </w:r>
      <w:r w:rsidRPr="0061362B">
        <w:rPr>
          <w:rFonts w:ascii="Times New Roman" w:hAnsi="Times New Roman"/>
          <w:b/>
          <w:sz w:val="24"/>
          <w:szCs w:val="24"/>
        </w:rPr>
        <w:t xml:space="preserve">! </w:t>
      </w:r>
      <w:r w:rsidRPr="00ED520C">
        <w:rPr>
          <w:rFonts w:ascii="Times New Roman" w:hAnsi="Times New Roman"/>
          <w:i/>
          <w:sz w:val="24"/>
          <w:szCs w:val="24"/>
        </w:rPr>
        <w:t>(показ картинки с дождливой погодой)</w:t>
      </w:r>
    </w:p>
    <w:p w:rsidR="007D38D6" w:rsidRDefault="007D38D6" w:rsidP="00081CBF">
      <w:pPr>
        <w:pStyle w:val="ListParagraph"/>
        <w:spacing w:after="0" w:line="240" w:lineRule="auto"/>
        <w:ind w:left="644"/>
        <w:rPr>
          <w:rFonts w:ascii="Times New Roman" w:hAnsi="Times New Roman"/>
          <w:b/>
          <w:sz w:val="24"/>
          <w:szCs w:val="24"/>
          <w:lang w:val="en-US"/>
        </w:rPr>
      </w:pPr>
      <w:r w:rsidRPr="00E40930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en-US"/>
        </w:rPr>
        <w:t>What`s the weather like today?</w:t>
      </w:r>
    </w:p>
    <w:p w:rsidR="007D38D6" w:rsidRDefault="007D38D6" w:rsidP="00081CBF">
      <w:pPr>
        <w:pStyle w:val="ListParagraph"/>
        <w:spacing w:after="0" w:line="240" w:lineRule="auto"/>
        <w:ind w:left="64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It`s snowing. It`s snowing.</w:t>
      </w:r>
    </w:p>
    <w:p w:rsidR="007D38D6" w:rsidRDefault="007D38D6" w:rsidP="00081CBF">
      <w:pPr>
        <w:pStyle w:val="ListParagraph"/>
        <w:spacing w:after="0" w:line="240" w:lineRule="auto"/>
        <w:ind w:left="64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What`s the weather like today?</w:t>
      </w:r>
    </w:p>
    <w:p w:rsidR="007D38D6" w:rsidRPr="00E40930" w:rsidRDefault="007D38D6" w:rsidP="00081CBF">
      <w:pPr>
        <w:pStyle w:val="ListParagraph"/>
        <w:spacing w:after="0" w:line="240" w:lineRule="auto"/>
        <w:ind w:left="644"/>
        <w:rPr>
          <w:rFonts w:ascii="Times New Roman" w:hAnsi="Times New Roman"/>
          <w:i/>
          <w:sz w:val="24"/>
          <w:szCs w:val="24"/>
        </w:rPr>
      </w:pP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en-US"/>
        </w:rPr>
        <w:t>It</w:t>
      </w:r>
      <w:r w:rsidRPr="0061362B">
        <w:rPr>
          <w:rFonts w:ascii="Times New Roman" w:hAnsi="Times New Roman"/>
          <w:b/>
          <w:sz w:val="24"/>
          <w:szCs w:val="24"/>
        </w:rPr>
        <w:t>`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r w:rsidRPr="006136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snowing</w:t>
      </w:r>
      <w:r w:rsidRPr="006136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today</w:t>
      </w:r>
      <w:r w:rsidRPr="0061362B">
        <w:rPr>
          <w:rFonts w:ascii="Times New Roman" w:hAnsi="Times New Roman"/>
          <w:b/>
          <w:sz w:val="24"/>
          <w:szCs w:val="24"/>
        </w:rPr>
        <w:t xml:space="preserve">! </w:t>
      </w:r>
      <w:r w:rsidRPr="00ED520C">
        <w:rPr>
          <w:rFonts w:ascii="Times New Roman" w:hAnsi="Times New Roman"/>
          <w:i/>
          <w:sz w:val="24"/>
          <w:szCs w:val="24"/>
        </w:rPr>
        <w:t>(показ картинки со снегом)</w:t>
      </w:r>
    </w:p>
    <w:p w:rsidR="007D38D6" w:rsidRDefault="007D38D6" w:rsidP="00081CBF">
      <w:pPr>
        <w:pStyle w:val="ListParagraph"/>
        <w:spacing w:after="0" w:line="240" w:lineRule="auto"/>
        <w:ind w:left="64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What`s the weather like today?</w:t>
      </w:r>
    </w:p>
    <w:p w:rsidR="007D38D6" w:rsidRDefault="007D38D6" w:rsidP="00081CBF">
      <w:pPr>
        <w:pStyle w:val="ListParagraph"/>
        <w:spacing w:after="0" w:line="240" w:lineRule="auto"/>
        <w:ind w:left="64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It`s sunny. It`s sunny.</w:t>
      </w:r>
    </w:p>
    <w:p w:rsidR="007D38D6" w:rsidRDefault="007D38D6" w:rsidP="00081CBF">
      <w:pPr>
        <w:pStyle w:val="ListParagraph"/>
        <w:spacing w:after="0" w:line="240" w:lineRule="auto"/>
        <w:ind w:left="64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What`s the weather like today?</w:t>
      </w:r>
    </w:p>
    <w:p w:rsidR="007D38D6" w:rsidRPr="00E40930" w:rsidRDefault="007D38D6" w:rsidP="00081CBF">
      <w:pPr>
        <w:pStyle w:val="ListParagraph"/>
        <w:spacing w:after="0" w:line="240" w:lineRule="auto"/>
        <w:ind w:left="64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It</w:t>
      </w:r>
      <w:r w:rsidRPr="007F4C84">
        <w:rPr>
          <w:rFonts w:ascii="Times New Roman" w:hAnsi="Times New Roman"/>
          <w:b/>
          <w:sz w:val="24"/>
          <w:szCs w:val="24"/>
        </w:rPr>
        <w:t>`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r w:rsidRPr="007F4C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sunny</w:t>
      </w:r>
      <w:r w:rsidRPr="007F4C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today</w:t>
      </w:r>
      <w:r w:rsidRPr="007F4C84">
        <w:rPr>
          <w:rFonts w:ascii="Times New Roman" w:hAnsi="Times New Roman"/>
          <w:b/>
          <w:sz w:val="24"/>
          <w:szCs w:val="24"/>
        </w:rPr>
        <w:t xml:space="preserve">! </w:t>
      </w:r>
      <w:r w:rsidRPr="00ED520C">
        <w:rPr>
          <w:rFonts w:ascii="Times New Roman" w:hAnsi="Times New Roman"/>
          <w:i/>
          <w:sz w:val="24"/>
          <w:szCs w:val="24"/>
        </w:rPr>
        <w:t>(показ картинки с солнечной погодой)</w:t>
      </w:r>
    </w:p>
    <w:p w:rsidR="007D38D6" w:rsidRDefault="007D38D6" w:rsidP="00081CBF">
      <w:pPr>
        <w:pStyle w:val="ListParagraph"/>
        <w:spacing w:after="0" w:line="240" w:lineRule="auto"/>
        <w:ind w:left="644"/>
        <w:rPr>
          <w:rFonts w:ascii="Times New Roman" w:hAnsi="Times New Roman"/>
          <w:b/>
          <w:sz w:val="24"/>
          <w:szCs w:val="24"/>
          <w:lang w:val="en-US"/>
        </w:rPr>
      </w:pPr>
      <w:r w:rsidRPr="00E40930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en-US"/>
        </w:rPr>
        <w:t>What`s the weather like today?</w:t>
      </w:r>
    </w:p>
    <w:p w:rsidR="007D38D6" w:rsidRDefault="007D38D6" w:rsidP="00081CBF">
      <w:pPr>
        <w:pStyle w:val="ListParagraph"/>
        <w:spacing w:after="0" w:line="240" w:lineRule="auto"/>
        <w:ind w:left="64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It`s windy. It`s windy.</w:t>
      </w:r>
    </w:p>
    <w:p w:rsidR="007D38D6" w:rsidRDefault="007D38D6" w:rsidP="00081CBF">
      <w:pPr>
        <w:pStyle w:val="ListParagraph"/>
        <w:spacing w:after="0" w:line="240" w:lineRule="auto"/>
        <w:ind w:left="64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What`s the weather like today?</w:t>
      </w:r>
    </w:p>
    <w:p w:rsidR="007D38D6" w:rsidRPr="00ED520C" w:rsidRDefault="007D38D6" w:rsidP="00081CBF">
      <w:pPr>
        <w:pStyle w:val="ListParagraph"/>
        <w:spacing w:after="0" w:line="240" w:lineRule="auto"/>
        <w:ind w:left="64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It</w:t>
      </w:r>
      <w:r w:rsidRPr="00E40930">
        <w:rPr>
          <w:rFonts w:ascii="Times New Roman" w:hAnsi="Times New Roman"/>
          <w:b/>
          <w:sz w:val="24"/>
          <w:szCs w:val="24"/>
        </w:rPr>
        <w:t>`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r w:rsidRPr="00E409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windy</w:t>
      </w:r>
      <w:r w:rsidRPr="00E409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today</w:t>
      </w:r>
      <w:r w:rsidRPr="00E40930">
        <w:rPr>
          <w:rFonts w:ascii="Times New Roman" w:hAnsi="Times New Roman"/>
          <w:b/>
          <w:sz w:val="24"/>
          <w:szCs w:val="24"/>
        </w:rPr>
        <w:t xml:space="preserve">!  </w:t>
      </w:r>
      <w:r w:rsidRPr="00ED520C">
        <w:rPr>
          <w:rFonts w:ascii="Times New Roman" w:hAnsi="Times New Roman"/>
          <w:b/>
          <w:i/>
          <w:sz w:val="24"/>
          <w:szCs w:val="24"/>
        </w:rPr>
        <w:t>(показ картинки с ветреной погодой)</w:t>
      </w:r>
    </w:p>
    <w:p w:rsidR="007D38D6" w:rsidRPr="00ED520C" w:rsidRDefault="007D38D6" w:rsidP="00081CBF">
      <w:pPr>
        <w:pStyle w:val="ListParagraph"/>
        <w:spacing w:after="0" w:line="240" w:lineRule="auto"/>
        <w:ind w:left="644"/>
        <w:rPr>
          <w:rFonts w:ascii="Times New Roman" w:hAnsi="Times New Roman"/>
          <w:b/>
          <w:i/>
          <w:sz w:val="24"/>
          <w:szCs w:val="24"/>
        </w:rPr>
      </w:pPr>
    </w:p>
    <w:p w:rsidR="007D38D6" w:rsidRPr="00E40930" w:rsidRDefault="007D38D6" w:rsidP="00081CBF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E40930">
        <w:rPr>
          <w:rFonts w:ascii="Times New Roman" w:hAnsi="Times New Roman"/>
          <w:b/>
          <w:sz w:val="24"/>
          <w:szCs w:val="24"/>
        </w:rPr>
        <w:t xml:space="preserve">- </w:t>
      </w:r>
      <w:r w:rsidRPr="00176149">
        <w:rPr>
          <w:rFonts w:ascii="Times New Roman" w:hAnsi="Times New Roman"/>
          <w:sz w:val="24"/>
          <w:szCs w:val="24"/>
        </w:rPr>
        <w:t>хоровая</w:t>
      </w:r>
      <w:r w:rsidRPr="00E40930">
        <w:rPr>
          <w:rFonts w:ascii="Times New Roman" w:hAnsi="Times New Roman"/>
          <w:sz w:val="24"/>
          <w:szCs w:val="24"/>
        </w:rPr>
        <w:t xml:space="preserve"> </w:t>
      </w:r>
      <w:r w:rsidRPr="00176149">
        <w:rPr>
          <w:rFonts w:ascii="Times New Roman" w:hAnsi="Times New Roman"/>
          <w:sz w:val="24"/>
          <w:szCs w:val="24"/>
        </w:rPr>
        <w:t>отработка</w:t>
      </w:r>
      <w:r w:rsidRPr="00E40930">
        <w:rPr>
          <w:rFonts w:ascii="Times New Roman" w:hAnsi="Times New Roman"/>
          <w:sz w:val="24"/>
          <w:szCs w:val="24"/>
        </w:rPr>
        <w:t xml:space="preserve"> </w:t>
      </w:r>
      <w:r w:rsidRPr="00176149">
        <w:rPr>
          <w:rFonts w:ascii="Times New Roman" w:hAnsi="Times New Roman"/>
          <w:sz w:val="24"/>
          <w:szCs w:val="24"/>
        </w:rPr>
        <w:t>по</w:t>
      </w:r>
      <w:r w:rsidRPr="00E40930">
        <w:rPr>
          <w:rFonts w:ascii="Times New Roman" w:hAnsi="Times New Roman"/>
          <w:sz w:val="24"/>
          <w:szCs w:val="24"/>
        </w:rPr>
        <w:t xml:space="preserve"> </w:t>
      </w:r>
      <w:r w:rsidRPr="00176149">
        <w:rPr>
          <w:rFonts w:ascii="Times New Roman" w:hAnsi="Times New Roman"/>
          <w:sz w:val="24"/>
          <w:szCs w:val="24"/>
        </w:rPr>
        <w:t>картинкам</w:t>
      </w:r>
      <w:r w:rsidRPr="00E40930">
        <w:rPr>
          <w:rFonts w:ascii="Times New Roman" w:hAnsi="Times New Roman"/>
          <w:sz w:val="24"/>
          <w:szCs w:val="24"/>
        </w:rPr>
        <w:t>:</w:t>
      </w:r>
    </w:p>
    <w:p w:rsidR="007D38D6" w:rsidRDefault="007D38D6" w:rsidP="00081CBF">
      <w:pPr>
        <w:pStyle w:val="ListParagraph"/>
        <w:spacing w:after="0" w:line="240" w:lineRule="auto"/>
        <w:ind w:left="644"/>
        <w:rPr>
          <w:rFonts w:ascii="Times New Roman" w:hAnsi="Times New Roman"/>
          <w:b/>
          <w:sz w:val="24"/>
          <w:szCs w:val="24"/>
          <w:lang w:val="en-US"/>
        </w:rPr>
      </w:pPr>
      <w:r w:rsidRPr="00E40930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en-US"/>
        </w:rPr>
        <w:t>It</w:t>
      </w:r>
      <w:r w:rsidRPr="00E40930">
        <w:rPr>
          <w:rFonts w:ascii="Times New Roman" w:hAnsi="Times New Roman"/>
          <w:b/>
          <w:sz w:val="24"/>
          <w:szCs w:val="24"/>
        </w:rPr>
        <w:t>`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r w:rsidRPr="00E409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raining</w:t>
      </w:r>
      <w:r w:rsidRPr="00E4093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It`s snowing. It`s sunny. It`s windy.</w:t>
      </w:r>
    </w:p>
    <w:p w:rsidR="007D38D6" w:rsidRDefault="007D38D6" w:rsidP="00081CBF">
      <w:pPr>
        <w:pStyle w:val="ListParagraph"/>
        <w:spacing w:after="0" w:line="240" w:lineRule="auto"/>
        <w:ind w:left="644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176149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76149">
        <w:rPr>
          <w:rFonts w:ascii="Times New Roman" w:hAnsi="Times New Roman"/>
          <w:sz w:val="24"/>
          <w:szCs w:val="24"/>
        </w:rPr>
        <w:t>игра на внимание</w:t>
      </w:r>
    </w:p>
    <w:p w:rsidR="007D38D6" w:rsidRPr="006C089F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176149">
        <w:rPr>
          <w:rFonts w:ascii="Times New Roman" w:hAnsi="Times New Roman"/>
          <w:sz w:val="24"/>
          <w:szCs w:val="24"/>
        </w:rPr>
        <w:t>творческое задание</w:t>
      </w:r>
      <w:r>
        <w:rPr>
          <w:rFonts w:ascii="Times New Roman" w:hAnsi="Times New Roman"/>
          <w:b/>
          <w:sz w:val="24"/>
          <w:szCs w:val="24"/>
        </w:rPr>
        <w:t xml:space="preserve"> «ЛИСТОПАД»</w:t>
      </w:r>
    </w:p>
    <w:p w:rsidR="007D38D6" w:rsidRPr="00176149" w:rsidRDefault="007D38D6" w:rsidP="006C089F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176149">
        <w:rPr>
          <w:rFonts w:ascii="Times New Roman" w:hAnsi="Times New Roman"/>
          <w:i/>
          <w:sz w:val="24"/>
          <w:szCs w:val="24"/>
        </w:rPr>
        <w:t>(аппликация кленового листочка – картинка «Кленовый листок», разноцветная гофрированная бумага, заранее порезанная на мелкие кусочки, клей ПВА, кисточки)</w:t>
      </w:r>
    </w:p>
    <w:p w:rsidR="007D38D6" w:rsidRDefault="007D38D6" w:rsidP="006C089F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6149">
        <w:rPr>
          <w:rFonts w:ascii="Times New Roman" w:hAnsi="Times New Roman"/>
          <w:sz w:val="24"/>
          <w:szCs w:val="24"/>
        </w:rPr>
        <w:t>Прощание</w:t>
      </w:r>
    </w:p>
    <w:p w:rsidR="007D38D6" w:rsidRDefault="007D38D6" w:rsidP="001377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13772A" w:rsidRDefault="007D38D6" w:rsidP="001377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1D5013" w:rsidRDefault="007D38D6" w:rsidP="00081CBF">
      <w:pPr>
        <w:pStyle w:val="ListParagraph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</w:p>
    <w:p w:rsidR="007D38D6" w:rsidRPr="003124FA" w:rsidRDefault="007D38D6" w:rsidP="00B41A3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124FA">
        <w:rPr>
          <w:rFonts w:ascii="Times New Roman" w:hAnsi="Times New Roman"/>
          <w:b/>
          <w:sz w:val="24"/>
          <w:szCs w:val="24"/>
        </w:rPr>
        <w:t>2 неделя</w:t>
      </w:r>
    </w:p>
    <w:p w:rsidR="007D38D6" w:rsidRPr="0013772A" w:rsidRDefault="007D38D6" w:rsidP="00B41A3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E40930" w:rsidRDefault="007D38D6" w:rsidP="00B41A38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3772A">
        <w:rPr>
          <w:rFonts w:ascii="Times New Roman" w:hAnsi="Times New Roman"/>
          <w:b/>
          <w:sz w:val="28"/>
          <w:szCs w:val="28"/>
          <w:lang w:val="en-US"/>
        </w:rPr>
        <w:t>It`s autumn now</w:t>
      </w:r>
      <w:r w:rsidRPr="0013772A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13772A">
        <w:rPr>
          <w:rFonts w:ascii="Times New Roman" w:hAnsi="Times New Roman"/>
          <w:sz w:val="28"/>
          <w:szCs w:val="28"/>
        </w:rPr>
        <w:t>Пришла</w:t>
      </w:r>
      <w:r w:rsidRPr="0013772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772A">
        <w:rPr>
          <w:rFonts w:ascii="Times New Roman" w:hAnsi="Times New Roman"/>
          <w:sz w:val="28"/>
          <w:szCs w:val="28"/>
        </w:rPr>
        <w:t>осенняя</w:t>
      </w:r>
      <w:r w:rsidRPr="0013772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772A">
        <w:rPr>
          <w:rFonts w:ascii="Times New Roman" w:hAnsi="Times New Roman"/>
          <w:sz w:val="28"/>
          <w:szCs w:val="28"/>
        </w:rPr>
        <w:t>пора</w:t>
      </w:r>
    </w:p>
    <w:p w:rsidR="007D38D6" w:rsidRPr="00E40930" w:rsidRDefault="007D38D6" w:rsidP="00B41A38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D38D6" w:rsidRPr="00B76C31" w:rsidRDefault="007D38D6" w:rsidP="003329BC">
      <w:pPr>
        <w:pStyle w:val="ListParagraph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76C31">
        <w:rPr>
          <w:rFonts w:ascii="Times New Roman" w:hAnsi="Times New Roman"/>
          <w:sz w:val="24"/>
          <w:szCs w:val="24"/>
        </w:rPr>
        <w:t>Приветствие</w:t>
      </w:r>
    </w:p>
    <w:p w:rsidR="007D38D6" w:rsidRPr="003124FA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76C31">
        <w:rPr>
          <w:rFonts w:ascii="Times New Roman" w:hAnsi="Times New Roman"/>
          <w:sz w:val="24"/>
          <w:szCs w:val="24"/>
        </w:rPr>
        <w:t>Песня</w:t>
      </w:r>
      <w:r w:rsidRPr="00B76C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24FA">
        <w:rPr>
          <w:rFonts w:ascii="Times New Roman" w:hAnsi="Times New Roman"/>
          <w:b/>
          <w:sz w:val="24"/>
          <w:szCs w:val="24"/>
          <w:lang w:val="en-US"/>
        </w:rPr>
        <w:t>«Hello! Hello!» (SuperSimpleSongs 3, Hello! Hello!)</w:t>
      </w:r>
    </w:p>
    <w:p w:rsidR="007D38D6" w:rsidRPr="0013772A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D38D6" w:rsidRPr="009B1CC5" w:rsidRDefault="007D38D6" w:rsidP="003329BC">
      <w:pPr>
        <w:pStyle w:val="ListParagraph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B1CC5">
        <w:rPr>
          <w:rFonts w:ascii="Times New Roman" w:hAnsi="Times New Roman"/>
          <w:sz w:val="24"/>
          <w:szCs w:val="24"/>
        </w:rPr>
        <w:t xml:space="preserve">Отработка </w:t>
      </w:r>
      <w:r w:rsidRPr="009B1CC5">
        <w:rPr>
          <w:rFonts w:ascii="Times New Roman" w:hAnsi="Times New Roman"/>
          <w:b/>
          <w:sz w:val="24"/>
          <w:szCs w:val="24"/>
        </w:rPr>
        <w:t>«</w:t>
      </w:r>
      <w:r w:rsidRPr="009B1CC5">
        <w:rPr>
          <w:rFonts w:ascii="Times New Roman" w:hAnsi="Times New Roman"/>
          <w:b/>
          <w:sz w:val="24"/>
          <w:szCs w:val="24"/>
          <w:lang w:val="en-US"/>
        </w:rPr>
        <w:t>How</w:t>
      </w:r>
      <w:r w:rsidRPr="009B1CC5">
        <w:rPr>
          <w:rFonts w:ascii="Times New Roman" w:hAnsi="Times New Roman"/>
          <w:b/>
          <w:sz w:val="24"/>
          <w:szCs w:val="24"/>
        </w:rPr>
        <w:t xml:space="preserve"> </w:t>
      </w:r>
      <w:r w:rsidRPr="009B1CC5">
        <w:rPr>
          <w:rFonts w:ascii="Times New Roman" w:hAnsi="Times New Roman"/>
          <w:b/>
          <w:sz w:val="24"/>
          <w:szCs w:val="24"/>
          <w:lang w:val="en-US"/>
        </w:rPr>
        <w:t>are</w:t>
      </w:r>
      <w:r w:rsidRPr="009B1CC5">
        <w:rPr>
          <w:rFonts w:ascii="Times New Roman" w:hAnsi="Times New Roman"/>
          <w:b/>
          <w:sz w:val="24"/>
          <w:szCs w:val="24"/>
        </w:rPr>
        <w:t xml:space="preserve"> </w:t>
      </w:r>
      <w:r w:rsidRPr="009B1CC5">
        <w:rPr>
          <w:rFonts w:ascii="Times New Roman" w:hAnsi="Times New Roman"/>
          <w:b/>
          <w:sz w:val="24"/>
          <w:szCs w:val="24"/>
          <w:lang w:val="en-US"/>
        </w:rPr>
        <w:t>you</w:t>
      </w:r>
      <w:r w:rsidRPr="009B1CC5">
        <w:rPr>
          <w:rFonts w:ascii="Times New Roman" w:hAnsi="Times New Roman"/>
          <w:b/>
          <w:sz w:val="24"/>
          <w:szCs w:val="24"/>
        </w:rPr>
        <w:t>?»</w:t>
      </w:r>
      <w:r w:rsidRPr="009B1CC5">
        <w:rPr>
          <w:rFonts w:ascii="Times New Roman" w:hAnsi="Times New Roman"/>
          <w:sz w:val="24"/>
          <w:szCs w:val="24"/>
        </w:rPr>
        <w:t xml:space="preserve"> с ответами и жестами</w:t>
      </w:r>
    </w:p>
    <w:p w:rsidR="007D38D6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Отработка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Days of the Week</w:t>
      </w:r>
      <w:r>
        <w:rPr>
          <w:rFonts w:ascii="Times New Roman" w:hAnsi="Times New Roman"/>
          <w:sz w:val="24"/>
          <w:szCs w:val="24"/>
        </w:rPr>
        <w:t xml:space="preserve"> по картинкам</w:t>
      </w:r>
    </w:p>
    <w:p w:rsidR="007D38D6" w:rsidRPr="009B1CC5" w:rsidRDefault="007D38D6" w:rsidP="003D060D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7D38D6" w:rsidRPr="003124FA" w:rsidRDefault="007D38D6" w:rsidP="003329BC">
      <w:pPr>
        <w:pStyle w:val="ListParagraph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 w:rsidRPr="003124FA">
        <w:rPr>
          <w:rFonts w:ascii="Times New Roman" w:hAnsi="Times New Roman"/>
          <w:b/>
          <w:sz w:val="24"/>
          <w:szCs w:val="24"/>
          <w:lang w:val="en-US"/>
        </w:rPr>
        <w:t>What`s the weather like today?</w:t>
      </w:r>
    </w:p>
    <w:p w:rsidR="007D38D6" w:rsidRPr="009B1CC5" w:rsidRDefault="007D38D6" w:rsidP="003D060D">
      <w:pPr>
        <w:pStyle w:val="ListParagraph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D38D6" w:rsidRPr="003124FA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отработка стихотворения по картинкам (</w:t>
      </w:r>
      <w:r w:rsidRPr="003124FA">
        <w:rPr>
          <w:rFonts w:ascii="Times New Roman" w:hAnsi="Times New Roman"/>
          <w:i/>
          <w:sz w:val="24"/>
          <w:szCs w:val="24"/>
        </w:rPr>
        <w:t>смотри предыдущее занятие)</w:t>
      </w: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вопросы-ответы о погоде</w:t>
      </w:r>
    </w:p>
    <w:p w:rsidR="007D38D6" w:rsidRPr="003124FA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3124FA">
        <w:rPr>
          <w:rFonts w:ascii="Times New Roman" w:hAnsi="Times New Roman"/>
          <w:b/>
          <w:sz w:val="24"/>
          <w:szCs w:val="24"/>
          <w:lang w:val="en-US"/>
        </w:rPr>
        <w:t xml:space="preserve">        Is it raining?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24FA">
        <w:rPr>
          <w:rFonts w:ascii="Times New Roman" w:hAnsi="Times New Roman"/>
          <w:i/>
          <w:sz w:val="24"/>
          <w:szCs w:val="24"/>
          <w:lang w:val="en-US"/>
        </w:rPr>
        <w:t>(</w:t>
      </w:r>
      <w:r w:rsidRPr="003124FA">
        <w:rPr>
          <w:rFonts w:ascii="Times New Roman" w:hAnsi="Times New Roman"/>
          <w:i/>
          <w:sz w:val="24"/>
          <w:szCs w:val="24"/>
        </w:rPr>
        <w:t>показ</w:t>
      </w:r>
      <w:r w:rsidRPr="003124F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24FA">
        <w:rPr>
          <w:rFonts w:ascii="Times New Roman" w:hAnsi="Times New Roman"/>
          <w:i/>
          <w:sz w:val="24"/>
          <w:szCs w:val="24"/>
        </w:rPr>
        <w:t>картинки</w:t>
      </w:r>
      <w:r w:rsidRPr="003124FA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3124FA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E97151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Pr="003124FA">
        <w:rPr>
          <w:rFonts w:ascii="Times New Roman" w:hAnsi="Times New Roman"/>
          <w:b/>
          <w:sz w:val="24"/>
          <w:szCs w:val="24"/>
          <w:lang w:val="en-US"/>
        </w:rPr>
        <w:t>Is it snowing?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24FA">
        <w:rPr>
          <w:rFonts w:ascii="Times New Roman" w:hAnsi="Times New Roman"/>
          <w:i/>
          <w:sz w:val="24"/>
          <w:szCs w:val="24"/>
          <w:lang w:val="en-US"/>
        </w:rPr>
        <w:t>(</w:t>
      </w:r>
      <w:r w:rsidRPr="003124FA">
        <w:rPr>
          <w:rFonts w:ascii="Times New Roman" w:hAnsi="Times New Roman"/>
          <w:i/>
          <w:sz w:val="24"/>
          <w:szCs w:val="24"/>
        </w:rPr>
        <w:t>показ</w:t>
      </w:r>
      <w:r w:rsidRPr="003124F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24FA">
        <w:rPr>
          <w:rFonts w:ascii="Times New Roman" w:hAnsi="Times New Roman"/>
          <w:i/>
          <w:sz w:val="24"/>
          <w:szCs w:val="24"/>
        </w:rPr>
        <w:t>картинки</w:t>
      </w:r>
      <w:r w:rsidRPr="003124FA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3124FA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E97151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Pr="003124FA">
        <w:rPr>
          <w:rFonts w:ascii="Times New Roman" w:hAnsi="Times New Roman"/>
          <w:b/>
          <w:sz w:val="24"/>
          <w:szCs w:val="24"/>
          <w:lang w:val="en-US"/>
        </w:rPr>
        <w:t xml:space="preserve">Is it sunny? </w:t>
      </w:r>
      <w:r w:rsidRPr="00E40930">
        <w:rPr>
          <w:rFonts w:ascii="Times New Roman" w:hAnsi="Times New Roman"/>
          <w:sz w:val="24"/>
          <w:szCs w:val="24"/>
          <w:lang w:val="en-US"/>
        </w:rPr>
        <w:t>(</w:t>
      </w:r>
      <w:r w:rsidRPr="003124FA">
        <w:rPr>
          <w:rFonts w:ascii="Times New Roman" w:hAnsi="Times New Roman"/>
          <w:i/>
          <w:sz w:val="24"/>
          <w:szCs w:val="24"/>
        </w:rPr>
        <w:t>показ</w:t>
      </w:r>
      <w:r w:rsidRPr="00E4093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24FA">
        <w:rPr>
          <w:rFonts w:ascii="Times New Roman" w:hAnsi="Times New Roman"/>
          <w:i/>
          <w:sz w:val="24"/>
          <w:szCs w:val="24"/>
        </w:rPr>
        <w:t>картинки</w:t>
      </w:r>
      <w:r w:rsidRPr="00E40930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40930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3124FA">
        <w:rPr>
          <w:rFonts w:ascii="Times New Roman" w:hAnsi="Times New Roman"/>
          <w:b/>
          <w:sz w:val="24"/>
          <w:szCs w:val="24"/>
          <w:lang w:val="en-US"/>
        </w:rPr>
        <w:t xml:space="preserve">        Is it windy</w:t>
      </w:r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r w:rsidRPr="00E97151">
        <w:rPr>
          <w:rFonts w:ascii="Times New Roman" w:hAnsi="Times New Roman"/>
          <w:sz w:val="24"/>
          <w:szCs w:val="24"/>
          <w:lang w:val="en-US"/>
        </w:rPr>
        <w:t>(</w:t>
      </w:r>
      <w:r w:rsidRPr="003124FA">
        <w:rPr>
          <w:rFonts w:ascii="Times New Roman" w:hAnsi="Times New Roman"/>
          <w:i/>
          <w:sz w:val="24"/>
          <w:szCs w:val="24"/>
        </w:rPr>
        <w:t>показ</w:t>
      </w:r>
      <w:r w:rsidRPr="003124F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24FA">
        <w:rPr>
          <w:rFonts w:ascii="Times New Roman" w:hAnsi="Times New Roman"/>
          <w:i/>
          <w:sz w:val="24"/>
          <w:szCs w:val="24"/>
        </w:rPr>
        <w:t>картинки</w:t>
      </w:r>
      <w:r w:rsidRPr="003124FA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3124FA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42483B">
        <w:rPr>
          <w:rFonts w:ascii="Times New Roman" w:hAnsi="Times New Roman"/>
          <w:sz w:val="24"/>
          <w:szCs w:val="24"/>
          <w:lang w:val="en-US"/>
        </w:rPr>
        <w:t xml:space="preserve">                          </w:t>
      </w:r>
      <w:r w:rsidRPr="003124FA">
        <w:rPr>
          <w:rFonts w:ascii="Times New Roman" w:hAnsi="Times New Roman"/>
          <w:b/>
          <w:sz w:val="24"/>
          <w:szCs w:val="24"/>
          <w:lang w:val="en-US"/>
        </w:rPr>
        <w:t>Yes, it is / No, it isn`t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24FA">
        <w:rPr>
          <w:rFonts w:ascii="Times New Roman" w:hAnsi="Times New Roman"/>
          <w:i/>
          <w:sz w:val="24"/>
          <w:szCs w:val="24"/>
          <w:lang w:val="en-US"/>
        </w:rPr>
        <w:t>(</w:t>
      </w:r>
      <w:r w:rsidRPr="003124FA">
        <w:rPr>
          <w:rFonts w:ascii="Times New Roman" w:hAnsi="Times New Roman"/>
          <w:i/>
          <w:sz w:val="24"/>
          <w:szCs w:val="24"/>
        </w:rPr>
        <w:t>ответ</w:t>
      </w:r>
      <w:r w:rsidRPr="003124F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24FA">
        <w:rPr>
          <w:rFonts w:ascii="Times New Roman" w:hAnsi="Times New Roman"/>
          <w:i/>
          <w:sz w:val="24"/>
          <w:szCs w:val="24"/>
        </w:rPr>
        <w:t>детей</w:t>
      </w:r>
      <w:r w:rsidRPr="003124FA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D38D6" w:rsidRPr="00E40930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Физминутка</w:t>
      </w:r>
    </w:p>
    <w:p w:rsidR="007D38D6" w:rsidRPr="00E40930" w:rsidRDefault="007D38D6" w:rsidP="007A4DA1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7D38D6" w:rsidRPr="00FB682E" w:rsidRDefault="007D38D6" w:rsidP="0042483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Hickory Dickory Dock</w:t>
      </w:r>
    </w:p>
    <w:p w:rsidR="007D38D6" w:rsidRPr="00FB682E" w:rsidRDefault="007D38D6" w:rsidP="0042483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2).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Head, Shoulders, Knees and Toes</w:t>
      </w:r>
    </w:p>
    <w:p w:rsidR="007D38D6" w:rsidRPr="00940F5E" w:rsidRDefault="007D38D6" w:rsidP="0042483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Pr="00940F5E">
        <w:rPr>
          <w:rFonts w:ascii="Times New Roman" w:hAnsi="Times New Roman"/>
          <w:b/>
          <w:sz w:val="24"/>
          <w:szCs w:val="24"/>
          <w:lang w:val="en-US"/>
        </w:rPr>
        <w:t xml:space="preserve">3).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Walking, walking!</w:t>
      </w:r>
    </w:p>
    <w:p w:rsidR="007D38D6" w:rsidRPr="00361474" w:rsidRDefault="007D38D6" w:rsidP="0042483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361474">
        <w:rPr>
          <w:rFonts w:ascii="Times New Roman" w:hAnsi="Times New Roman"/>
          <w:b/>
          <w:sz w:val="24"/>
          <w:szCs w:val="24"/>
          <w:lang w:val="en-US"/>
        </w:rPr>
        <w:t>4). The Hokey-Pokey</w:t>
      </w:r>
    </w:p>
    <w:p w:rsidR="007D38D6" w:rsidRPr="00E45CBB" w:rsidRDefault="007D38D6" w:rsidP="0042483B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361474">
        <w:rPr>
          <w:rFonts w:ascii="Times New Roman" w:hAnsi="Times New Roman"/>
          <w:i/>
          <w:sz w:val="24"/>
          <w:szCs w:val="24"/>
          <w:lang w:val="en-US"/>
        </w:rPr>
        <w:t xml:space="preserve">          </w:t>
      </w:r>
      <w:r w:rsidRPr="00940F5E">
        <w:rPr>
          <w:rFonts w:ascii="Times New Roman" w:hAnsi="Times New Roman"/>
          <w:i/>
          <w:sz w:val="24"/>
          <w:szCs w:val="24"/>
          <w:lang w:val="en-US"/>
        </w:rPr>
        <w:t>(</w:t>
      </w:r>
      <w:r w:rsidRPr="00361474">
        <w:rPr>
          <w:rFonts w:ascii="Times New Roman" w:hAnsi="Times New Roman"/>
          <w:i/>
          <w:sz w:val="24"/>
          <w:szCs w:val="24"/>
        </w:rPr>
        <w:t>инсценировка</w:t>
      </w:r>
      <w:r w:rsidRPr="00940F5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61474">
        <w:rPr>
          <w:rFonts w:ascii="Times New Roman" w:hAnsi="Times New Roman"/>
          <w:i/>
          <w:sz w:val="24"/>
          <w:szCs w:val="24"/>
        </w:rPr>
        <w:t>песен</w:t>
      </w:r>
      <w:r w:rsidRPr="00940F5E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45CBB" w:rsidRDefault="007D38D6" w:rsidP="0042483B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3C1CE4">
        <w:rPr>
          <w:rFonts w:ascii="Times New Roman" w:hAnsi="Times New Roman"/>
          <w:b/>
          <w:sz w:val="24"/>
          <w:szCs w:val="24"/>
          <w:lang w:val="en-US"/>
        </w:rPr>
        <w:t>The Seasons</w:t>
      </w:r>
    </w:p>
    <w:p w:rsidR="007D38D6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155FE0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55FE0">
        <w:rPr>
          <w:rFonts w:ascii="Times New Roman" w:hAnsi="Times New Roman"/>
          <w:sz w:val="24"/>
          <w:szCs w:val="24"/>
        </w:rPr>
        <w:t>- предъявление</w:t>
      </w:r>
    </w:p>
    <w:p w:rsidR="007D38D6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155FE0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155FE0">
        <w:rPr>
          <w:rFonts w:ascii="Times New Roman" w:hAnsi="Times New Roman"/>
          <w:b/>
          <w:sz w:val="24"/>
          <w:szCs w:val="24"/>
          <w:u w:val="single"/>
        </w:rPr>
        <w:t>РАЗГОВОР С ЗИМОЙ</w:t>
      </w:r>
    </w:p>
    <w:p w:rsidR="007D38D6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155FE0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55FE0">
        <w:rPr>
          <w:rFonts w:ascii="Times New Roman" w:hAnsi="Times New Roman"/>
          <w:sz w:val="24"/>
          <w:szCs w:val="24"/>
        </w:rPr>
        <w:t>От зимы мы ждем ответа-</w:t>
      </w:r>
    </w:p>
    <w:p w:rsidR="007D38D6" w:rsidRPr="00E40930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40930">
        <w:rPr>
          <w:rFonts w:ascii="Times New Roman" w:hAnsi="Times New Roman"/>
          <w:sz w:val="24"/>
          <w:szCs w:val="24"/>
        </w:rPr>
        <w:t xml:space="preserve">- </w:t>
      </w:r>
      <w:r w:rsidRPr="00155FE0">
        <w:rPr>
          <w:rFonts w:ascii="Times New Roman" w:hAnsi="Times New Roman"/>
          <w:sz w:val="24"/>
          <w:szCs w:val="24"/>
        </w:rPr>
        <w:t>Что</w:t>
      </w:r>
      <w:r w:rsidRPr="00E40930">
        <w:rPr>
          <w:rFonts w:ascii="Times New Roman" w:hAnsi="Times New Roman"/>
          <w:sz w:val="24"/>
          <w:szCs w:val="24"/>
        </w:rPr>
        <w:t xml:space="preserve"> </w:t>
      </w:r>
      <w:r w:rsidRPr="00155FE0">
        <w:rPr>
          <w:rFonts w:ascii="Times New Roman" w:hAnsi="Times New Roman"/>
          <w:sz w:val="24"/>
          <w:szCs w:val="24"/>
        </w:rPr>
        <w:t>такое</w:t>
      </w:r>
      <w:r w:rsidRPr="00E409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SUMMER</w:t>
      </w:r>
      <w:r w:rsidRPr="00E40930">
        <w:rPr>
          <w:rFonts w:ascii="Times New Roman" w:hAnsi="Times New Roman"/>
          <w:b/>
          <w:sz w:val="24"/>
          <w:szCs w:val="24"/>
        </w:rPr>
        <w:t xml:space="preserve">? </w:t>
      </w:r>
      <w:r w:rsidRPr="00E40930">
        <w:rPr>
          <w:rFonts w:ascii="Times New Roman" w:hAnsi="Times New Roman"/>
          <w:sz w:val="24"/>
          <w:szCs w:val="24"/>
        </w:rPr>
        <w:t xml:space="preserve">– </w:t>
      </w:r>
      <w:r w:rsidRPr="00155FE0">
        <w:rPr>
          <w:rFonts w:ascii="Times New Roman" w:hAnsi="Times New Roman"/>
          <w:sz w:val="24"/>
          <w:szCs w:val="24"/>
        </w:rPr>
        <w:t>Лето</w:t>
      </w:r>
      <w:r w:rsidRPr="00E40930">
        <w:rPr>
          <w:rFonts w:ascii="Times New Roman" w:hAnsi="Times New Roman"/>
          <w:sz w:val="24"/>
          <w:szCs w:val="24"/>
        </w:rPr>
        <w:t>.</w:t>
      </w:r>
    </w:p>
    <w:p w:rsidR="007D38D6" w:rsidRPr="00E40930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40930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>SPRING</w:t>
      </w:r>
      <w:r w:rsidRPr="00E40930">
        <w:rPr>
          <w:rFonts w:ascii="Times New Roman" w:hAnsi="Times New Roman"/>
          <w:b/>
          <w:sz w:val="24"/>
          <w:szCs w:val="24"/>
        </w:rPr>
        <w:t xml:space="preserve">? </w:t>
      </w:r>
      <w:r w:rsidRPr="00E40930">
        <w:rPr>
          <w:rFonts w:ascii="Times New Roman" w:hAnsi="Times New Roman"/>
          <w:sz w:val="24"/>
          <w:szCs w:val="24"/>
        </w:rPr>
        <w:t xml:space="preserve">– </w:t>
      </w:r>
      <w:r w:rsidRPr="00155FE0">
        <w:rPr>
          <w:rFonts w:ascii="Times New Roman" w:hAnsi="Times New Roman"/>
          <w:sz w:val="24"/>
          <w:szCs w:val="24"/>
        </w:rPr>
        <w:t>Весна</w:t>
      </w:r>
      <w:r w:rsidRPr="00E40930">
        <w:rPr>
          <w:rFonts w:ascii="Times New Roman" w:hAnsi="Times New Roman"/>
          <w:sz w:val="24"/>
          <w:szCs w:val="24"/>
        </w:rPr>
        <w:t>.</w:t>
      </w:r>
    </w:p>
    <w:p w:rsidR="007D38D6" w:rsidRPr="00E40930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40930">
        <w:rPr>
          <w:rFonts w:ascii="Times New Roman" w:hAnsi="Times New Roman"/>
          <w:sz w:val="24"/>
          <w:szCs w:val="24"/>
        </w:rPr>
        <w:t xml:space="preserve">- </w:t>
      </w:r>
      <w:r w:rsidRPr="00155FE0">
        <w:rPr>
          <w:rFonts w:ascii="Times New Roman" w:hAnsi="Times New Roman"/>
          <w:sz w:val="24"/>
          <w:szCs w:val="24"/>
        </w:rPr>
        <w:t>А</w:t>
      </w:r>
      <w:r w:rsidRPr="00E409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AUTUMN</w:t>
      </w:r>
      <w:r w:rsidRPr="00E40930">
        <w:rPr>
          <w:rFonts w:ascii="Times New Roman" w:hAnsi="Times New Roman"/>
          <w:b/>
          <w:sz w:val="24"/>
          <w:szCs w:val="24"/>
        </w:rPr>
        <w:t xml:space="preserve">? </w:t>
      </w:r>
      <w:r w:rsidRPr="00E40930">
        <w:rPr>
          <w:rFonts w:ascii="Times New Roman" w:hAnsi="Times New Roman"/>
          <w:sz w:val="24"/>
          <w:szCs w:val="24"/>
        </w:rPr>
        <w:t xml:space="preserve">– </w:t>
      </w:r>
      <w:r w:rsidRPr="00155FE0">
        <w:rPr>
          <w:rFonts w:ascii="Times New Roman" w:hAnsi="Times New Roman"/>
          <w:sz w:val="24"/>
          <w:szCs w:val="24"/>
        </w:rPr>
        <w:t>Осень.</w:t>
      </w:r>
    </w:p>
    <w:p w:rsidR="007D38D6" w:rsidRPr="00155FE0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55FE0">
        <w:rPr>
          <w:rFonts w:ascii="Times New Roman" w:hAnsi="Times New Roman"/>
          <w:sz w:val="24"/>
          <w:szCs w:val="24"/>
        </w:rPr>
        <w:t>- Что такое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WINTER</w:t>
      </w:r>
      <w:r w:rsidRPr="00E40930">
        <w:rPr>
          <w:rFonts w:ascii="Times New Roman" w:hAnsi="Times New Roman"/>
          <w:b/>
          <w:sz w:val="24"/>
          <w:szCs w:val="24"/>
        </w:rPr>
        <w:t xml:space="preserve">? </w:t>
      </w:r>
      <w:r w:rsidRPr="00E40930">
        <w:rPr>
          <w:rFonts w:ascii="Times New Roman" w:hAnsi="Times New Roman"/>
          <w:sz w:val="24"/>
          <w:szCs w:val="24"/>
        </w:rPr>
        <w:t xml:space="preserve">– </w:t>
      </w:r>
      <w:r w:rsidRPr="00155FE0">
        <w:rPr>
          <w:rFonts w:ascii="Times New Roman" w:hAnsi="Times New Roman"/>
          <w:sz w:val="24"/>
          <w:szCs w:val="24"/>
        </w:rPr>
        <w:t>спросим.</w:t>
      </w:r>
    </w:p>
    <w:p w:rsidR="007D38D6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155FE0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55FE0">
        <w:rPr>
          <w:rFonts w:ascii="Times New Roman" w:hAnsi="Times New Roman"/>
          <w:sz w:val="24"/>
          <w:szCs w:val="24"/>
        </w:rPr>
        <w:t>Отвечает нам зима:</w:t>
      </w:r>
    </w:p>
    <w:p w:rsidR="007D38D6" w:rsidRPr="00155FE0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B46F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WINTER</w:t>
      </w:r>
      <w:r w:rsidRPr="00B46F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5FE0">
        <w:rPr>
          <w:rFonts w:ascii="Times New Roman" w:hAnsi="Times New Roman"/>
          <w:sz w:val="24"/>
          <w:szCs w:val="24"/>
        </w:rPr>
        <w:t>я зовусь сама.</w:t>
      </w:r>
    </w:p>
    <w:p w:rsidR="007D38D6" w:rsidRPr="00155FE0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55FE0">
        <w:rPr>
          <w:rFonts w:ascii="Times New Roman" w:hAnsi="Times New Roman"/>
          <w:sz w:val="24"/>
          <w:szCs w:val="24"/>
        </w:rPr>
        <w:t>А теперь у вас узнаю:</w:t>
      </w:r>
    </w:p>
    <w:p w:rsidR="007D38D6" w:rsidRPr="00155FE0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55FE0">
        <w:rPr>
          <w:rFonts w:ascii="Times New Roman" w:hAnsi="Times New Roman"/>
          <w:sz w:val="24"/>
          <w:szCs w:val="24"/>
        </w:rPr>
        <w:t>Как весну мы называем?</w:t>
      </w:r>
    </w:p>
    <w:p w:rsidR="007D38D6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>SPRING</w:t>
      </w:r>
      <w:r w:rsidRPr="00EC3533">
        <w:rPr>
          <w:rFonts w:ascii="Times New Roman" w:hAnsi="Times New Roman"/>
          <w:b/>
          <w:sz w:val="24"/>
          <w:szCs w:val="24"/>
        </w:rPr>
        <w:t>!</w:t>
      </w:r>
    </w:p>
    <w:p w:rsidR="007D38D6" w:rsidRPr="00155FE0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55FE0">
        <w:rPr>
          <w:rFonts w:ascii="Times New Roman" w:hAnsi="Times New Roman"/>
          <w:sz w:val="24"/>
          <w:szCs w:val="24"/>
        </w:rPr>
        <w:t>- Ответили, ну что же!</w:t>
      </w:r>
    </w:p>
    <w:p w:rsidR="007D38D6" w:rsidRPr="00155FE0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55FE0">
        <w:rPr>
          <w:rFonts w:ascii="Times New Roman" w:hAnsi="Times New Roman"/>
          <w:sz w:val="24"/>
          <w:szCs w:val="24"/>
        </w:rPr>
        <w:t>Лето кто назвать мне сможет?</w:t>
      </w:r>
    </w:p>
    <w:p w:rsidR="007D38D6" w:rsidRPr="00155FE0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55FE0">
        <w:rPr>
          <w:rFonts w:ascii="Times New Roman" w:hAnsi="Times New Roman"/>
          <w:sz w:val="24"/>
          <w:szCs w:val="24"/>
        </w:rPr>
        <w:t>Рук я вижу маловато…</w:t>
      </w:r>
    </w:p>
    <w:p w:rsidR="007D38D6" w:rsidRPr="003618A5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>SUMMER</w:t>
      </w:r>
      <w:r w:rsidRPr="003618A5">
        <w:rPr>
          <w:rFonts w:ascii="Times New Roman" w:hAnsi="Times New Roman"/>
          <w:b/>
          <w:sz w:val="24"/>
          <w:szCs w:val="24"/>
        </w:rPr>
        <w:t>!</w:t>
      </w:r>
    </w:p>
    <w:p w:rsidR="007D38D6" w:rsidRPr="006373A3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373A3">
        <w:rPr>
          <w:rFonts w:ascii="Times New Roman" w:hAnsi="Times New Roman"/>
          <w:sz w:val="24"/>
          <w:szCs w:val="24"/>
        </w:rPr>
        <w:t>- Правильно, ребята!</w:t>
      </w:r>
    </w:p>
    <w:p w:rsidR="007D38D6" w:rsidRPr="006373A3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373A3">
        <w:rPr>
          <w:rFonts w:ascii="Times New Roman" w:hAnsi="Times New Roman"/>
          <w:sz w:val="24"/>
          <w:szCs w:val="24"/>
        </w:rPr>
        <w:t>Осень с проливным дождем</w:t>
      </w:r>
    </w:p>
    <w:p w:rsidR="007D38D6" w:rsidRPr="006373A3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373A3">
        <w:rPr>
          <w:rFonts w:ascii="Times New Roman" w:hAnsi="Times New Roman"/>
          <w:sz w:val="24"/>
          <w:szCs w:val="24"/>
        </w:rPr>
        <w:t>Как мы с вами назовем?</w:t>
      </w:r>
    </w:p>
    <w:p w:rsidR="007D38D6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>AUTUMN</w:t>
      </w:r>
      <w:r w:rsidRPr="00E40930">
        <w:rPr>
          <w:rFonts w:ascii="Times New Roman" w:hAnsi="Times New Roman"/>
          <w:b/>
          <w:sz w:val="24"/>
          <w:szCs w:val="24"/>
        </w:rPr>
        <w:t>!</w:t>
      </w:r>
    </w:p>
    <w:p w:rsidR="007D38D6" w:rsidRPr="006373A3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373A3">
        <w:rPr>
          <w:rFonts w:ascii="Times New Roman" w:hAnsi="Times New Roman"/>
          <w:sz w:val="24"/>
          <w:szCs w:val="24"/>
        </w:rPr>
        <w:t>- Верный был ответ.</w:t>
      </w:r>
    </w:p>
    <w:p w:rsidR="007D38D6" w:rsidRPr="006373A3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373A3">
        <w:rPr>
          <w:rFonts w:ascii="Times New Roman" w:hAnsi="Times New Roman"/>
          <w:sz w:val="24"/>
          <w:szCs w:val="24"/>
        </w:rPr>
        <w:t>Зиму не забыли, нет?</w:t>
      </w:r>
    </w:p>
    <w:p w:rsidR="007D38D6" w:rsidRPr="006373A3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373A3">
        <w:rPr>
          <w:rFonts w:ascii="Times New Roman" w:hAnsi="Times New Roman"/>
          <w:sz w:val="24"/>
          <w:szCs w:val="24"/>
        </w:rPr>
        <w:t>Не раздумывая даже,</w:t>
      </w:r>
    </w:p>
    <w:p w:rsidR="007D38D6" w:rsidRPr="006373A3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WINTER</w:t>
      </w:r>
      <w:r w:rsidRPr="002C4C7D">
        <w:rPr>
          <w:rFonts w:ascii="Times New Roman" w:hAnsi="Times New Roman"/>
          <w:b/>
          <w:sz w:val="24"/>
          <w:szCs w:val="24"/>
        </w:rPr>
        <w:t>!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Pr="006373A3">
        <w:rPr>
          <w:rFonts w:ascii="Times New Roman" w:hAnsi="Times New Roman"/>
          <w:sz w:val="24"/>
          <w:szCs w:val="24"/>
        </w:rPr>
        <w:t>все мы вместе скажем.</w:t>
      </w:r>
    </w:p>
    <w:p w:rsidR="007D38D6" w:rsidRPr="006373A3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373A3">
        <w:rPr>
          <w:rFonts w:ascii="Times New Roman" w:hAnsi="Times New Roman"/>
          <w:sz w:val="24"/>
          <w:szCs w:val="24"/>
        </w:rPr>
        <w:t>И сначала повторим:</w:t>
      </w:r>
    </w:p>
    <w:p w:rsidR="007D38D6" w:rsidRPr="002C4C7D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SUMMER</w:t>
      </w:r>
      <w:r w:rsidRPr="002C4C7D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AUTUMN</w:t>
      </w:r>
      <w:r w:rsidRPr="002C4C7D">
        <w:rPr>
          <w:rFonts w:ascii="Times New Roman" w:hAnsi="Times New Roman"/>
          <w:b/>
          <w:sz w:val="24"/>
          <w:szCs w:val="24"/>
        </w:rPr>
        <w:t>,</w:t>
      </w:r>
    </w:p>
    <w:p w:rsidR="007D38D6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WINTER</w:t>
      </w:r>
      <w:r w:rsidRPr="00E40930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SPRING</w:t>
      </w:r>
      <w:r w:rsidRPr="00E40930">
        <w:rPr>
          <w:rFonts w:ascii="Times New Roman" w:hAnsi="Times New Roman"/>
          <w:b/>
          <w:sz w:val="24"/>
          <w:szCs w:val="24"/>
        </w:rPr>
        <w:t>!</w:t>
      </w:r>
    </w:p>
    <w:p w:rsidR="007D38D6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6373A3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373A3">
        <w:rPr>
          <w:rFonts w:ascii="Times New Roman" w:hAnsi="Times New Roman"/>
          <w:sz w:val="24"/>
          <w:szCs w:val="24"/>
        </w:rPr>
        <w:t>- хоровая отработка по картинкам</w:t>
      </w:r>
    </w:p>
    <w:p w:rsidR="007D38D6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2C4C7D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What season is it now? </w:t>
      </w:r>
    </w:p>
    <w:p w:rsidR="007D38D6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Is it winter? Is it spring? Is it summer? Is it autumn?</w:t>
      </w:r>
    </w:p>
    <w:p w:rsidR="007D38D6" w:rsidRPr="006373A3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en-US"/>
        </w:rPr>
        <w:t>Yes</w:t>
      </w:r>
      <w:r w:rsidRPr="003124F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it</w:t>
      </w:r>
      <w:r w:rsidRPr="003124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is</w:t>
      </w:r>
      <w:r w:rsidRPr="003124FA">
        <w:rPr>
          <w:rFonts w:ascii="Times New Roman" w:hAnsi="Times New Roman"/>
          <w:b/>
          <w:sz w:val="24"/>
          <w:szCs w:val="24"/>
        </w:rPr>
        <w:t xml:space="preserve"> / </w:t>
      </w:r>
      <w:r>
        <w:rPr>
          <w:rFonts w:ascii="Times New Roman" w:hAnsi="Times New Roman"/>
          <w:b/>
          <w:sz w:val="24"/>
          <w:szCs w:val="24"/>
          <w:lang w:val="en-US"/>
        </w:rPr>
        <w:t>No</w:t>
      </w:r>
      <w:r w:rsidRPr="003124F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it</w:t>
      </w:r>
      <w:r w:rsidRPr="003124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isn</w:t>
      </w:r>
      <w:r w:rsidRPr="003124FA">
        <w:rPr>
          <w:rFonts w:ascii="Times New Roman" w:hAnsi="Times New Roman"/>
          <w:b/>
          <w:sz w:val="24"/>
          <w:szCs w:val="24"/>
        </w:rPr>
        <w:t>`</w:t>
      </w:r>
      <w:r>
        <w:rPr>
          <w:rFonts w:ascii="Times New Roman" w:hAnsi="Times New Roman"/>
          <w:b/>
          <w:sz w:val="24"/>
          <w:szCs w:val="24"/>
          <w:lang w:val="en-US"/>
        </w:rPr>
        <w:t>t</w:t>
      </w:r>
      <w:r w:rsidRPr="003124FA">
        <w:rPr>
          <w:rFonts w:ascii="Times New Roman" w:hAnsi="Times New Roman"/>
          <w:b/>
          <w:sz w:val="24"/>
          <w:szCs w:val="24"/>
        </w:rPr>
        <w:t xml:space="preserve"> </w:t>
      </w:r>
      <w:r w:rsidRPr="006373A3">
        <w:rPr>
          <w:rFonts w:ascii="Times New Roman" w:hAnsi="Times New Roman"/>
          <w:i/>
          <w:sz w:val="24"/>
          <w:szCs w:val="24"/>
        </w:rPr>
        <w:t>(отработка с использованием картинок с временами года)</w:t>
      </w:r>
    </w:p>
    <w:p w:rsidR="007D38D6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6373A3" w:rsidRDefault="007D38D6" w:rsidP="003329BC">
      <w:pPr>
        <w:pStyle w:val="ListParagraph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373A3">
        <w:rPr>
          <w:rFonts w:ascii="Times New Roman" w:hAnsi="Times New Roman"/>
          <w:sz w:val="24"/>
          <w:szCs w:val="24"/>
        </w:rPr>
        <w:t>Прощание</w:t>
      </w:r>
    </w:p>
    <w:p w:rsidR="007D38D6" w:rsidRPr="006373A3" w:rsidRDefault="007D38D6" w:rsidP="003C1CE4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Pr="003124FA" w:rsidRDefault="007D38D6" w:rsidP="004248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Pr="00B9397B" w:rsidRDefault="007D38D6" w:rsidP="004248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397B">
        <w:rPr>
          <w:rFonts w:ascii="Times New Roman" w:hAnsi="Times New Roman"/>
          <w:b/>
          <w:sz w:val="24"/>
          <w:szCs w:val="24"/>
        </w:rPr>
        <w:t>3 неделя</w:t>
      </w:r>
    </w:p>
    <w:p w:rsidR="007D38D6" w:rsidRDefault="007D38D6" w:rsidP="0042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B9397B" w:rsidRDefault="007D38D6" w:rsidP="004248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397B">
        <w:rPr>
          <w:rFonts w:ascii="Times New Roman" w:hAnsi="Times New Roman"/>
          <w:b/>
          <w:sz w:val="28"/>
          <w:szCs w:val="28"/>
        </w:rPr>
        <w:t xml:space="preserve"> </w:t>
      </w:r>
      <w:r w:rsidRPr="00B9397B">
        <w:rPr>
          <w:rFonts w:ascii="Times New Roman" w:hAnsi="Times New Roman"/>
          <w:b/>
          <w:sz w:val="28"/>
          <w:szCs w:val="28"/>
          <w:lang w:val="en-US"/>
        </w:rPr>
        <w:t>Our</w:t>
      </w:r>
      <w:r w:rsidRPr="00B9397B">
        <w:rPr>
          <w:rFonts w:ascii="Times New Roman" w:hAnsi="Times New Roman"/>
          <w:b/>
          <w:sz w:val="28"/>
          <w:szCs w:val="28"/>
        </w:rPr>
        <w:t xml:space="preserve"> </w:t>
      </w:r>
      <w:r w:rsidRPr="00B9397B">
        <w:rPr>
          <w:rFonts w:ascii="Times New Roman" w:hAnsi="Times New Roman"/>
          <w:b/>
          <w:sz w:val="28"/>
          <w:szCs w:val="28"/>
          <w:lang w:val="en-US"/>
        </w:rPr>
        <w:t>Pets</w:t>
      </w:r>
      <w:r w:rsidRPr="00B9397B">
        <w:rPr>
          <w:rFonts w:ascii="Times New Roman" w:hAnsi="Times New Roman"/>
          <w:sz w:val="28"/>
          <w:szCs w:val="28"/>
        </w:rPr>
        <w:t xml:space="preserve">     Наши любимые питомцы</w:t>
      </w:r>
    </w:p>
    <w:p w:rsidR="007D38D6" w:rsidRPr="00B9397B" w:rsidRDefault="007D38D6" w:rsidP="004248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38D6" w:rsidRDefault="007D38D6" w:rsidP="0042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B76C31" w:rsidRDefault="007D38D6" w:rsidP="003329BC">
      <w:pPr>
        <w:pStyle w:val="ListParagraph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76C31">
        <w:rPr>
          <w:rFonts w:ascii="Times New Roman" w:hAnsi="Times New Roman"/>
          <w:sz w:val="24"/>
          <w:szCs w:val="24"/>
        </w:rPr>
        <w:t>Приветствие</w:t>
      </w:r>
    </w:p>
    <w:p w:rsidR="007D38D6" w:rsidRPr="003124FA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40930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C37C9B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E4093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76C31">
        <w:rPr>
          <w:rFonts w:ascii="Times New Roman" w:hAnsi="Times New Roman"/>
          <w:sz w:val="24"/>
          <w:szCs w:val="24"/>
        </w:rPr>
        <w:t>Песня</w:t>
      </w:r>
      <w:r w:rsidRPr="00B76C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24FA">
        <w:rPr>
          <w:rFonts w:ascii="Times New Roman" w:hAnsi="Times New Roman"/>
          <w:b/>
          <w:sz w:val="24"/>
          <w:szCs w:val="24"/>
          <w:lang w:val="en-US"/>
        </w:rPr>
        <w:t>«Hello! Hello!» (SuperSimpleSongs 3, Hello! Hello!)</w:t>
      </w:r>
    </w:p>
    <w:p w:rsidR="007D38D6" w:rsidRPr="0013772A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D38D6" w:rsidRPr="009B1CC5" w:rsidRDefault="007D38D6" w:rsidP="003329BC">
      <w:pPr>
        <w:pStyle w:val="ListParagraph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B1CC5">
        <w:rPr>
          <w:rFonts w:ascii="Times New Roman" w:hAnsi="Times New Roman"/>
          <w:sz w:val="24"/>
          <w:szCs w:val="24"/>
        </w:rPr>
        <w:t xml:space="preserve">Отработка </w:t>
      </w:r>
      <w:r w:rsidRPr="009B1CC5">
        <w:rPr>
          <w:rFonts w:ascii="Times New Roman" w:hAnsi="Times New Roman"/>
          <w:b/>
          <w:sz w:val="24"/>
          <w:szCs w:val="24"/>
        </w:rPr>
        <w:t>«</w:t>
      </w:r>
      <w:r w:rsidRPr="009B1CC5">
        <w:rPr>
          <w:rFonts w:ascii="Times New Roman" w:hAnsi="Times New Roman"/>
          <w:b/>
          <w:sz w:val="24"/>
          <w:szCs w:val="24"/>
          <w:lang w:val="en-US"/>
        </w:rPr>
        <w:t>How</w:t>
      </w:r>
      <w:r w:rsidRPr="009B1CC5">
        <w:rPr>
          <w:rFonts w:ascii="Times New Roman" w:hAnsi="Times New Roman"/>
          <w:b/>
          <w:sz w:val="24"/>
          <w:szCs w:val="24"/>
        </w:rPr>
        <w:t xml:space="preserve"> </w:t>
      </w:r>
      <w:r w:rsidRPr="009B1CC5">
        <w:rPr>
          <w:rFonts w:ascii="Times New Roman" w:hAnsi="Times New Roman"/>
          <w:b/>
          <w:sz w:val="24"/>
          <w:szCs w:val="24"/>
          <w:lang w:val="en-US"/>
        </w:rPr>
        <w:t>are</w:t>
      </w:r>
      <w:r w:rsidRPr="009B1CC5">
        <w:rPr>
          <w:rFonts w:ascii="Times New Roman" w:hAnsi="Times New Roman"/>
          <w:b/>
          <w:sz w:val="24"/>
          <w:szCs w:val="24"/>
        </w:rPr>
        <w:t xml:space="preserve"> </w:t>
      </w:r>
      <w:r w:rsidRPr="009B1CC5">
        <w:rPr>
          <w:rFonts w:ascii="Times New Roman" w:hAnsi="Times New Roman"/>
          <w:b/>
          <w:sz w:val="24"/>
          <w:szCs w:val="24"/>
          <w:lang w:val="en-US"/>
        </w:rPr>
        <w:t>you</w:t>
      </w:r>
      <w:r w:rsidRPr="009B1CC5">
        <w:rPr>
          <w:rFonts w:ascii="Times New Roman" w:hAnsi="Times New Roman"/>
          <w:b/>
          <w:sz w:val="24"/>
          <w:szCs w:val="24"/>
        </w:rPr>
        <w:t>?»</w:t>
      </w:r>
      <w:r w:rsidRPr="009B1CC5">
        <w:rPr>
          <w:rFonts w:ascii="Times New Roman" w:hAnsi="Times New Roman"/>
          <w:sz w:val="24"/>
          <w:szCs w:val="24"/>
        </w:rPr>
        <w:t xml:space="preserve"> с ответами и жестами</w:t>
      </w:r>
    </w:p>
    <w:p w:rsidR="007D38D6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Отработка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Days of the Week</w:t>
      </w:r>
      <w:r>
        <w:rPr>
          <w:rFonts w:ascii="Times New Roman" w:hAnsi="Times New Roman"/>
          <w:sz w:val="24"/>
          <w:szCs w:val="24"/>
        </w:rPr>
        <w:t xml:space="preserve"> по картинкам</w:t>
      </w:r>
    </w:p>
    <w:p w:rsidR="007D38D6" w:rsidRPr="009B1CC5" w:rsidRDefault="007D38D6" w:rsidP="003D060D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7D38D6" w:rsidRPr="003124FA" w:rsidRDefault="007D38D6" w:rsidP="003329BC">
      <w:pPr>
        <w:pStyle w:val="ListParagraph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 w:rsidRPr="003124FA">
        <w:rPr>
          <w:rFonts w:ascii="Times New Roman" w:hAnsi="Times New Roman"/>
          <w:b/>
          <w:sz w:val="24"/>
          <w:szCs w:val="24"/>
          <w:lang w:val="en-US"/>
        </w:rPr>
        <w:t>What`s the weather like today?</w:t>
      </w:r>
    </w:p>
    <w:p w:rsidR="007D38D6" w:rsidRPr="009B1CC5" w:rsidRDefault="007D38D6" w:rsidP="003D060D">
      <w:pPr>
        <w:pStyle w:val="ListParagraph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D38D6" w:rsidRPr="003124FA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отработка стихотворения по картинкам (</w:t>
      </w:r>
      <w:r w:rsidRPr="003124FA">
        <w:rPr>
          <w:rFonts w:ascii="Times New Roman" w:hAnsi="Times New Roman"/>
          <w:i/>
          <w:sz w:val="24"/>
          <w:szCs w:val="24"/>
        </w:rPr>
        <w:t>смотри предыдущее занятие)</w:t>
      </w: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вопросы-ответы о погоде</w:t>
      </w:r>
    </w:p>
    <w:p w:rsidR="007D38D6" w:rsidRPr="003124FA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3124FA">
        <w:rPr>
          <w:rFonts w:ascii="Times New Roman" w:hAnsi="Times New Roman"/>
          <w:b/>
          <w:sz w:val="24"/>
          <w:szCs w:val="24"/>
          <w:lang w:val="en-US"/>
        </w:rPr>
        <w:t xml:space="preserve">        Is it raining?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24FA">
        <w:rPr>
          <w:rFonts w:ascii="Times New Roman" w:hAnsi="Times New Roman"/>
          <w:i/>
          <w:sz w:val="24"/>
          <w:szCs w:val="24"/>
          <w:lang w:val="en-US"/>
        </w:rPr>
        <w:t>(</w:t>
      </w:r>
      <w:r w:rsidRPr="003124FA">
        <w:rPr>
          <w:rFonts w:ascii="Times New Roman" w:hAnsi="Times New Roman"/>
          <w:i/>
          <w:sz w:val="24"/>
          <w:szCs w:val="24"/>
        </w:rPr>
        <w:t>показ</w:t>
      </w:r>
      <w:r w:rsidRPr="003124F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24FA">
        <w:rPr>
          <w:rFonts w:ascii="Times New Roman" w:hAnsi="Times New Roman"/>
          <w:i/>
          <w:sz w:val="24"/>
          <w:szCs w:val="24"/>
        </w:rPr>
        <w:t>картинки</w:t>
      </w:r>
      <w:r w:rsidRPr="003124FA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3124FA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E97151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Pr="003124FA">
        <w:rPr>
          <w:rFonts w:ascii="Times New Roman" w:hAnsi="Times New Roman"/>
          <w:b/>
          <w:sz w:val="24"/>
          <w:szCs w:val="24"/>
          <w:lang w:val="en-US"/>
        </w:rPr>
        <w:t>Is it snowing?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24FA">
        <w:rPr>
          <w:rFonts w:ascii="Times New Roman" w:hAnsi="Times New Roman"/>
          <w:i/>
          <w:sz w:val="24"/>
          <w:szCs w:val="24"/>
          <w:lang w:val="en-US"/>
        </w:rPr>
        <w:t>(</w:t>
      </w:r>
      <w:r w:rsidRPr="003124FA">
        <w:rPr>
          <w:rFonts w:ascii="Times New Roman" w:hAnsi="Times New Roman"/>
          <w:i/>
          <w:sz w:val="24"/>
          <w:szCs w:val="24"/>
        </w:rPr>
        <w:t>показ</w:t>
      </w:r>
      <w:r w:rsidRPr="003124F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24FA">
        <w:rPr>
          <w:rFonts w:ascii="Times New Roman" w:hAnsi="Times New Roman"/>
          <w:i/>
          <w:sz w:val="24"/>
          <w:szCs w:val="24"/>
        </w:rPr>
        <w:t>картинки</w:t>
      </w:r>
      <w:r w:rsidRPr="003124FA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3124FA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E97151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Pr="003124FA">
        <w:rPr>
          <w:rFonts w:ascii="Times New Roman" w:hAnsi="Times New Roman"/>
          <w:b/>
          <w:sz w:val="24"/>
          <w:szCs w:val="24"/>
          <w:lang w:val="en-US"/>
        </w:rPr>
        <w:t xml:space="preserve">Is it sunny? </w:t>
      </w:r>
      <w:r w:rsidRPr="00477FAB">
        <w:rPr>
          <w:rFonts w:ascii="Times New Roman" w:hAnsi="Times New Roman"/>
          <w:sz w:val="24"/>
          <w:szCs w:val="24"/>
          <w:lang w:val="en-US"/>
        </w:rPr>
        <w:t>(</w:t>
      </w:r>
      <w:r w:rsidRPr="003124FA">
        <w:rPr>
          <w:rFonts w:ascii="Times New Roman" w:hAnsi="Times New Roman"/>
          <w:i/>
          <w:sz w:val="24"/>
          <w:szCs w:val="24"/>
        </w:rPr>
        <w:t>показ</w:t>
      </w:r>
      <w:r w:rsidRPr="00477FA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24FA">
        <w:rPr>
          <w:rFonts w:ascii="Times New Roman" w:hAnsi="Times New Roman"/>
          <w:i/>
          <w:sz w:val="24"/>
          <w:szCs w:val="24"/>
        </w:rPr>
        <w:t>картинки</w:t>
      </w:r>
      <w:r w:rsidRPr="00477FAB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477FAB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3124FA">
        <w:rPr>
          <w:rFonts w:ascii="Times New Roman" w:hAnsi="Times New Roman"/>
          <w:b/>
          <w:sz w:val="24"/>
          <w:szCs w:val="24"/>
          <w:lang w:val="en-US"/>
        </w:rPr>
        <w:t xml:space="preserve">        Is it windy</w:t>
      </w:r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r w:rsidRPr="00E97151">
        <w:rPr>
          <w:rFonts w:ascii="Times New Roman" w:hAnsi="Times New Roman"/>
          <w:sz w:val="24"/>
          <w:szCs w:val="24"/>
          <w:lang w:val="en-US"/>
        </w:rPr>
        <w:t>(</w:t>
      </w:r>
      <w:r w:rsidRPr="003124FA">
        <w:rPr>
          <w:rFonts w:ascii="Times New Roman" w:hAnsi="Times New Roman"/>
          <w:i/>
          <w:sz w:val="24"/>
          <w:szCs w:val="24"/>
        </w:rPr>
        <w:t>показ</w:t>
      </w:r>
      <w:r w:rsidRPr="003124F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24FA">
        <w:rPr>
          <w:rFonts w:ascii="Times New Roman" w:hAnsi="Times New Roman"/>
          <w:i/>
          <w:sz w:val="24"/>
          <w:szCs w:val="24"/>
        </w:rPr>
        <w:t>картинки</w:t>
      </w:r>
      <w:r w:rsidRPr="003124FA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40930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42483B">
        <w:rPr>
          <w:rFonts w:ascii="Times New Roman" w:hAnsi="Times New Roman"/>
          <w:sz w:val="24"/>
          <w:szCs w:val="24"/>
          <w:lang w:val="en-US"/>
        </w:rPr>
        <w:t xml:space="preserve">                          </w:t>
      </w:r>
      <w:r w:rsidRPr="003124FA">
        <w:rPr>
          <w:rFonts w:ascii="Times New Roman" w:hAnsi="Times New Roman"/>
          <w:b/>
          <w:sz w:val="24"/>
          <w:szCs w:val="24"/>
          <w:lang w:val="en-US"/>
        </w:rPr>
        <w:t>Yes, it is / No, it isn`t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24FA">
        <w:rPr>
          <w:rFonts w:ascii="Times New Roman" w:hAnsi="Times New Roman"/>
          <w:i/>
          <w:sz w:val="24"/>
          <w:szCs w:val="24"/>
          <w:lang w:val="en-US"/>
        </w:rPr>
        <w:t>(</w:t>
      </w:r>
      <w:r w:rsidRPr="003124FA">
        <w:rPr>
          <w:rFonts w:ascii="Times New Roman" w:hAnsi="Times New Roman"/>
          <w:i/>
          <w:sz w:val="24"/>
          <w:szCs w:val="24"/>
        </w:rPr>
        <w:t>ответ</w:t>
      </w:r>
      <w:r w:rsidRPr="003124F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24FA">
        <w:rPr>
          <w:rFonts w:ascii="Times New Roman" w:hAnsi="Times New Roman"/>
          <w:i/>
          <w:sz w:val="24"/>
          <w:szCs w:val="24"/>
        </w:rPr>
        <w:t>детей</w:t>
      </w:r>
      <w:r w:rsidRPr="003124FA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40930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Pr="00C14F7E" w:rsidRDefault="007D38D6" w:rsidP="003329BC">
      <w:pPr>
        <w:pStyle w:val="ListParagraph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 w:rsidRPr="00C14F7E">
        <w:rPr>
          <w:rFonts w:ascii="Times New Roman" w:hAnsi="Times New Roman"/>
          <w:b/>
          <w:sz w:val="24"/>
          <w:szCs w:val="24"/>
          <w:lang w:val="en-US"/>
        </w:rPr>
        <w:t>What season is it now?</w:t>
      </w:r>
    </w:p>
    <w:p w:rsidR="007D38D6" w:rsidRPr="00C14F7E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C14F7E">
        <w:rPr>
          <w:rFonts w:ascii="Times New Roman" w:hAnsi="Times New Roman"/>
          <w:sz w:val="24"/>
          <w:szCs w:val="24"/>
        </w:rPr>
        <w:t xml:space="preserve">отработка названий времен года в виде вопросов-ответов по картинкам </w:t>
      </w:r>
      <w:r w:rsidRPr="00B9397B">
        <w:rPr>
          <w:rFonts w:ascii="Times New Roman" w:hAnsi="Times New Roman"/>
          <w:i/>
          <w:sz w:val="24"/>
          <w:szCs w:val="24"/>
        </w:rPr>
        <w:t>(смотри предыдущее занятие)</w:t>
      </w:r>
    </w:p>
    <w:p w:rsidR="007D38D6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7D38D6" w:rsidRPr="00B9397B" w:rsidRDefault="007D38D6" w:rsidP="003D060D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B9397B">
        <w:rPr>
          <w:rFonts w:ascii="Times New Roman" w:hAnsi="Times New Roman"/>
          <w:sz w:val="24"/>
          <w:szCs w:val="24"/>
        </w:rPr>
        <w:t>Физминутка</w:t>
      </w:r>
    </w:p>
    <w:p w:rsidR="007D38D6" w:rsidRPr="00B9397B" w:rsidRDefault="007D38D6" w:rsidP="003D060D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Pr="00FB682E" w:rsidRDefault="007D38D6" w:rsidP="00B9397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Hickory Dickory Dock</w:t>
      </w:r>
    </w:p>
    <w:p w:rsidR="007D38D6" w:rsidRPr="00FB682E" w:rsidRDefault="007D38D6" w:rsidP="00B9397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2).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Head, Shoulders, Knees and Toes</w:t>
      </w:r>
    </w:p>
    <w:p w:rsidR="007D38D6" w:rsidRPr="00940F5E" w:rsidRDefault="007D38D6" w:rsidP="00B9397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Pr="00940F5E">
        <w:rPr>
          <w:rFonts w:ascii="Times New Roman" w:hAnsi="Times New Roman"/>
          <w:b/>
          <w:sz w:val="24"/>
          <w:szCs w:val="24"/>
          <w:lang w:val="en-US"/>
        </w:rPr>
        <w:t xml:space="preserve">3).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Walking, walking!</w:t>
      </w:r>
    </w:p>
    <w:p w:rsidR="007D38D6" w:rsidRPr="00361474" w:rsidRDefault="007D38D6" w:rsidP="00B9397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361474">
        <w:rPr>
          <w:rFonts w:ascii="Times New Roman" w:hAnsi="Times New Roman"/>
          <w:b/>
          <w:sz w:val="24"/>
          <w:szCs w:val="24"/>
          <w:lang w:val="en-US"/>
        </w:rPr>
        <w:t>4). The Hokey-Pokey</w:t>
      </w:r>
    </w:p>
    <w:p w:rsidR="007D38D6" w:rsidRPr="00E45CBB" w:rsidRDefault="007D38D6" w:rsidP="00B9397B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361474">
        <w:rPr>
          <w:rFonts w:ascii="Times New Roman" w:hAnsi="Times New Roman"/>
          <w:i/>
          <w:sz w:val="24"/>
          <w:szCs w:val="24"/>
          <w:lang w:val="en-US"/>
        </w:rPr>
        <w:t xml:space="preserve">          </w:t>
      </w:r>
      <w:r w:rsidRPr="00940F5E">
        <w:rPr>
          <w:rFonts w:ascii="Times New Roman" w:hAnsi="Times New Roman"/>
          <w:i/>
          <w:sz w:val="24"/>
          <w:szCs w:val="24"/>
          <w:lang w:val="en-US"/>
        </w:rPr>
        <w:t>(</w:t>
      </w:r>
      <w:r w:rsidRPr="00361474">
        <w:rPr>
          <w:rFonts w:ascii="Times New Roman" w:hAnsi="Times New Roman"/>
          <w:i/>
          <w:sz w:val="24"/>
          <w:szCs w:val="24"/>
        </w:rPr>
        <w:t>инсценировка</w:t>
      </w:r>
      <w:r w:rsidRPr="00940F5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61474">
        <w:rPr>
          <w:rFonts w:ascii="Times New Roman" w:hAnsi="Times New Roman"/>
          <w:i/>
          <w:sz w:val="24"/>
          <w:szCs w:val="24"/>
        </w:rPr>
        <w:t>песен</w:t>
      </w:r>
      <w:r w:rsidRPr="00940F5E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45CBB" w:rsidRDefault="007D38D6" w:rsidP="00B9397B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Pr="001E0F0B" w:rsidRDefault="007D38D6" w:rsidP="003329BC">
      <w:pPr>
        <w:pStyle w:val="ListParagraph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1E0F0B">
        <w:rPr>
          <w:rFonts w:ascii="Times New Roman" w:hAnsi="Times New Roman"/>
          <w:b/>
          <w:sz w:val="24"/>
          <w:szCs w:val="24"/>
          <w:lang w:val="en-US"/>
        </w:rPr>
        <w:t>Our Pets</w:t>
      </w:r>
    </w:p>
    <w:p w:rsidR="007D38D6" w:rsidRDefault="007D38D6" w:rsidP="00CE2443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7D38D6" w:rsidRPr="001E0F0B" w:rsidRDefault="007D38D6" w:rsidP="00CE244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E0F0B">
        <w:rPr>
          <w:rFonts w:ascii="Times New Roman" w:hAnsi="Times New Roman"/>
          <w:sz w:val="24"/>
          <w:szCs w:val="24"/>
        </w:rPr>
        <w:t>- предъявление по картинкам:</w:t>
      </w:r>
    </w:p>
    <w:p w:rsidR="007D38D6" w:rsidRPr="001E0F0B" w:rsidRDefault="007D38D6" w:rsidP="00CE2443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7D38D6" w:rsidRPr="004F4CB1" w:rsidRDefault="007D38D6" w:rsidP="00CE2443">
      <w:pPr>
        <w:pStyle w:val="ListParagraph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4F4CB1">
        <w:rPr>
          <w:rFonts w:ascii="Times New Roman" w:hAnsi="Times New Roman"/>
          <w:b/>
          <w:sz w:val="24"/>
          <w:szCs w:val="24"/>
          <w:lang w:val="en-US"/>
        </w:rPr>
        <w:t>a mouse                             a rat                            a fish</w:t>
      </w:r>
    </w:p>
    <w:p w:rsidR="007D38D6" w:rsidRPr="004F4CB1" w:rsidRDefault="007D38D6" w:rsidP="00CE2443">
      <w:pPr>
        <w:pStyle w:val="ListParagraph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4F4CB1">
        <w:rPr>
          <w:rFonts w:ascii="Times New Roman" w:hAnsi="Times New Roman"/>
          <w:b/>
          <w:sz w:val="24"/>
          <w:szCs w:val="24"/>
          <w:lang w:val="en-US"/>
        </w:rPr>
        <w:t>a hamster                           a parrot                      a tortoise</w:t>
      </w:r>
    </w:p>
    <w:p w:rsidR="007D38D6" w:rsidRPr="004F4CB1" w:rsidRDefault="007D38D6" w:rsidP="00CE2443">
      <w:pPr>
        <w:pStyle w:val="ListParagraph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4F4CB1">
        <w:rPr>
          <w:rFonts w:ascii="Times New Roman" w:hAnsi="Times New Roman"/>
          <w:b/>
          <w:sz w:val="24"/>
          <w:szCs w:val="24"/>
          <w:lang w:val="en-US"/>
        </w:rPr>
        <w:t>a cat                                   a kitten                      a dog</w:t>
      </w:r>
    </w:p>
    <w:p w:rsidR="007D38D6" w:rsidRPr="004F4CB1" w:rsidRDefault="007D38D6" w:rsidP="00CE2443">
      <w:pPr>
        <w:pStyle w:val="ListParagraph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4F4CB1">
        <w:rPr>
          <w:rFonts w:ascii="Times New Roman" w:hAnsi="Times New Roman"/>
          <w:b/>
          <w:sz w:val="24"/>
          <w:szCs w:val="24"/>
          <w:lang w:val="en-US"/>
        </w:rPr>
        <w:t>a puppy                              a guinea pig</w:t>
      </w:r>
    </w:p>
    <w:p w:rsidR="007D38D6" w:rsidRDefault="007D38D6" w:rsidP="00CE2443">
      <w:pPr>
        <w:pStyle w:val="ListParagraph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D38D6" w:rsidRPr="00A42948" w:rsidRDefault="007D38D6" w:rsidP="003329BC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хоровая отработка</w:t>
      </w:r>
    </w:p>
    <w:p w:rsidR="007D38D6" w:rsidRPr="000531C5" w:rsidRDefault="007D38D6" w:rsidP="003329BC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отработка грамматической конструкции:</w:t>
      </w:r>
    </w:p>
    <w:p w:rsidR="007D38D6" w:rsidRPr="004F4CB1" w:rsidRDefault="007D38D6" w:rsidP="00CE2443">
      <w:pPr>
        <w:pStyle w:val="ListParagraph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4F4CB1">
        <w:rPr>
          <w:rFonts w:ascii="Times New Roman" w:hAnsi="Times New Roman"/>
          <w:b/>
          <w:sz w:val="24"/>
          <w:szCs w:val="24"/>
          <w:lang w:val="en-US"/>
        </w:rPr>
        <w:t xml:space="preserve">             What is it? Is it a cat?</w:t>
      </w:r>
    </w:p>
    <w:p w:rsidR="007D38D6" w:rsidRPr="004F4CB1" w:rsidRDefault="007D38D6" w:rsidP="00CE2443">
      <w:pPr>
        <w:pStyle w:val="ListParagraph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4F4CB1">
        <w:rPr>
          <w:rFonts w:ascii="Times New Roman" w:hAnsi="Times New Roman"/>
          <w:b/>
          <w:sz w:val="24"/>
          <w:szCs w:val="24"/>
          <w:lang w:val="en-US"/>
        </w:rPr>
        <w:t xml:space="preserve">                     Yes, it is / No, it isn`t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F4CB1">
        <w:rPr>
          <w:rFonts w:ascii="Times New Roman" w:hAnsi="Times New Roman"/>
          <w:i/>
          <w:sz w:val="24"/>
          <w:szCs w:val="24"/>
          <w:lang w:val="en-US"/>
        </w:rPr>
        <w:t>(</w:t>
      </w:r>
      <w:r w:rsidRPr="004F4CB1">
        <w:rPr>
          <w:rFonts w:ascii="Times New Roman" w:hAnsi="Times New Roman"/>
          <w:i/>
          <w:sz w:val="24"/>
          <w:szCs w:val="24"/>
        </w:rPr>
        <w:t>по</w:t>
      </w:r>
      <w:r w:rsidRPr="004F4CB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4F4CB1">
        <w:rPr>
          <w:rFonts w:ascii="Times New Roman" w:hAnsi="Times New Roman"/>
          <w:i/>
          <w:sz w:val="24"/>
          <w:szCs w:val="24"/>
        </w:rPr>
        <w:t>картинкам</w:t>
      </w:r>
      <w:r w:rsidRPr="004F4CB1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40930" w:rsidRDefault="007D38D6" w:rsidP="00CE2443">
      <w:pPr>
        <w:pStyle w:val="ListParagraph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CE2443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игра «Лото»</w:t>
      </w:r>
    </w:p>
    <w:p w:rsidR="007D38D6" w:rsidRDefault="007D38D6" w:rsidP="00CE2443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игра «Отгадайка»</w:t>
      </w:r>
    </w:p>
    <w:p w:rsidR="007D38D6" w:rsidRDefault="007D38D6" w:rsidP="00CE2443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Прощание</w:t>
      </w:r>
    </w:p>
    <w:p w:rsidR="007D38D6" w:rsidRDefault="007D38D6" w:rsidP="004F4CB1">
      <w:pPr>
        <w:rPr>
          <w:rFonts w:ascii="Times New Roman" w:hAnsi="Times New Roman"/>
          <w:sz w:val="24"/>
          <w:szCs w:val="24"/>
        </w:rPr>
      </w:pPr>
    </w:p>
    <w:p w:rsidR="007D38D6" w:rsidRPr="005371C9" w:rsidRDefault="007D38D6" w:rsidP="004F4CB1">
      <w:pPr>
        <w:rPr>
          <w:rFonts w:ascii="Times New Roman" w:hAnsi="Times New Roman"/>
          <w:b/>
          <w:sz w:val="24"/>
          <w:szCs w:val="24"/>
        </w:rPr>
      </w:pPr>
      <w:r w:rsidRPr="005371C9">
        <w:rPr>
          <w:rFonts w:ascii="Times New Roman" w:hAnsi="Times New Roman"/>
          <w:b/>
          <w:sz w:val="24"/>
          <w:szCs w:val="24"/>
        </w:rPr>
        <w:t>4 неделя</w:t>
      </w:r>
    </w:p>
    <w:p w:rsidR="007D38D6" w:rsidRPr="005371C9" w:rsidRDefault="007D38D6" w:rsidP="004F4CB1">
      <w:pPr>
        <w:rPr>
          <w:rFonts w:ascii="Times New Roman" w:hAnsi="Times New Roman"/>
          <w:sz w:val="28"/>
          <w:szCs w:val="28"/>
        </w:rPr>
      </w:pPr>
      <w:r w:rsidRPr="005371C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371C9">
        <w:rPr>
          <w:rFonts w:ascii="Times New Roman" w:hAnsi="Times New Roman"/>
          <w:b/>
          <w:sz w:val="28"/>
          <w:szCs w:val="28"/>
        </w:rPr>
        <w:t xml:space="preserve"> </w:t>
      </w:r>
      <w:r w:rsidRPr="005371C9">
        <w:rPr>
          <w:rFonts w:ascii="Times New Roman" w:hAnsi="Times New Roman"/>
          <w:b/>
          <w:sz w:val="28"/>
          <w:szCs w:val="28"/>
          <w:lang w:val="en-US"/>
        </w:rPr>
        <w:t>like</w:t>
      </w:r>
      <w:r w:rsidRPr="005371C9">
        <w:rPr>
          <w:rFonts w:ascii="Times New Roman" w:hAnsi="Times New Roman"/>
          <w:b/>
          <w:sz w:val="28"/>
          <w:szCs w:val="28"/>
        </w:rPr>
        <w:t xml:space="preserve"> </w:t>
      </w:r>
      <w:r w:rsidRPr="005371C9">
        <w:rPr>
          <w:rFonts w:ascii="Times New Roman" w:hAnsi="Times New Roman"/>
          <w:b/>
          <w:sz w:val="28"/>
          <w:szCs w:val="28"/>
          <w:lang w:val="en-US"/>
        </w:rPr>
        <w:t>my</w:t>
      </w:r>
      <w:r w:rsidRPr="005371C9">
        <w:rPr>
          <w:rFonts w:ascii="Times New Roman" w:hAnsi="Times New Roman"/>
          <w:b/>
          <w:sz w:val="28"/>
          <w:szCs w:val="28"/>
        </w:rPr>
        <w:t xml:space="preserve"> </w:t>
      </w:r>
      <w:r w:rsidRPr="005371C9">
        <w:rPr>
          <w:rFonts w:ascii="Times New Roman" w:hAnsi="Times New Roman"/>
          <w:b/>
          <w:sz w:val="28"/>
          <w:szCs w:val="28"/>
          <w:lang w:val="en-US"/>
        </w:rPr>
        <w:t>pets</w:t>
      </w:r>
      <w:r w:rsidRPr="005371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371C9">
        <w:rPr>
          <w:rFonts w:ascii="Times New Roman" w:hAnsi="Times New Roman"/>
          <w:sz w:val="28"/>
          <w:szCs w:val="28"/>
        </w:rPr>
        <w:t>Я люблю своих домашних питомцев</w:t>
      </w:r>
    </w:p>
    <w:p w:rsidR="007D38D6" w:rsidRPr="00B76C31" w:rsidRDefault="007D38D6" w:rsidP="003329BC">
      <w:pPr>
        <w:pStyle w:val="ListParagraph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76C31">
        <w:rPr>
          <w:rFonts w:ascii="Times New Roman" w:hAnsi="Times New Roman"/>
          <w:sz w:val="24"/>
          <w:szCs w:val="24"/>
        </w:rPr>
        <w:t>Приветствие</w:t>
      </w:r>
    </w:p>
    <w:p w:rsidR="007D38D6" w:rsidRPr="003124FA" w:rsidRDefault="007D38D6" w:rsidP="00CE244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F7370">
        <w:rPr>
          <w:rFonts w:ascii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B76C31">
        <w:rPr>
          <w:rFonts w:ascii="Times New Roman" w:hAnsi="Times New Roman"/>
          <w:sz w:val="24"/>
          <w:szCs w:val="24"/>
        </w:rPr>
        <w:t>Песня</w:t>
      </w:r>
      <w:r w:rsidRPr="00B76C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24FA">
        <w:rPr>
          <w:rFonts w:ascii="Times New Roman" w:hAnsi="Times New Roman"/>
          <w:b/>
          <w:sz w:val="24"/>
          <w:szCs w:val="24"/>
          <w:lang w:val="en-US"/>
        </w:rPr>
        <w:t>«Hello! Hello!» (SuperSimpleSongs 3, Hello! Hello!)</w:t>
      </w:r>
    </w:p>
    <w:p w:rsidR="007D38D6" w:rsidRPr="0013772A" w:rsidRDefault="007D38D6" w:rsidP="00CE244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D38D6" w:rsidRPr="009B1CC5" w:rsidRDefault="007D38D6" w:rsidP="003329BC">
      <w:pPr>
        <w:pStyle w:val="ListParagraph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B1CC5">
        <w:rPr>
          <w:rFonts w:ascii="Times New Roman" w:hAnsi="Times New Roman"/>
          <w:sz w:val="24"/>
          <w:szCs w:val="24"/>
        </w:rPr>
        <w:t xml:space="preserve">Отработка </w:t>
      </w:r>
      <w:r w:rsidRPr="009B1CC5">
        <w:rPr>
          <w:rFonts w:ascii="Times New Roman" w:hAnsi="Times New Roman"/>
          <w:b/>
          <w:sz w:val="24"/>
          <w:szCs w:val="24"/>
        </w:rPr>
        <w:t>«</w:t>
      </w:r>
      <w:r w:rsidRPr="009B1CC5">
        <w:rPr>
          <w:rFonts w:ascii="Times New Roman" w:hAnsi="Times New Roman"/>
          <w:b/>
          <w:sz w:val="24"/>
          <w:szCs w:val="24"/>
          <w:lang w:val="en-US"/>
        </w:rPr>
        <w:t>How</w:t>
      </w:r>
      <w:r w:rsidRPr="009B1CC5">
        <w:rPr>
          <w:rFonts w:ascii="Times New Roman" w:hAnsi="Times New Roman"/>
          <w:b/>
          <w:sz w:val="24"/>
          <w:szCs w:val="24"/>
        </w:rPr>
        <w:t xml:space="preserve"> </w:t>
      </w:r>
      <w:r w:rsidRPr="009B1CC5">
        <w:rPr>
          <w:rFonts w:ascii="Times New Roman" w:hAnsi="Times New Roman"/>
          <w:b/>
          <w:sz w:val="24"/>
          <w:szCs w:val="24"/>
          <w:lang w:val="en-US"/>
        </w:rPr>
        <w:t>are</w:t>
      </w:r>
      <w:r w:rsidRPr="009B1CC5">
        <w:rPr>
          <w:rFonts w:ascii="Times New Roman" w:hAnsi="Times New Roman"/>
          <w:b/>
          <w:sz w:val="24"/>
          <w:szCs w:val="24"/>
        </w:rPr>
        <w:t xml:space="preserve"> </w:t>
      </w:r>
      <w:r w:rsidRPr="009B1CC5">
        <w:rPr>
          <w:rFonts w:ascii="Times New Roman" w:hAnsi="Times New Roman"/>
          <w:b/>
          <w:sz w:val="24"/>
          <w:szCs w:val="24"/>
          <w:lang w:val="en-US"/>
        </w:rPr>
        <w:t>you</w:t>
      </w:r>
      <w:r w:rsidRPr="009B1CC5">
        <w:rPr>
          <w:rFonts w:ascii="Times New Roman" w:hAnsi="Times New Roman"/>
          <w:b/>
          <w:sz w:val="24"/>
          <w:szCs w:val="24"/>
        </w:rPr>
        <w:t>?»</w:t>
      </w:r>
      <w:r w:rsidRPr="009B1CC5">
        <w:rPr>
          <w:rFonts w:ascii="Times New Roman" w:hAnsi="Times New Roman"/>
          <w:sz w:val="24"/>
          <w:szCs w:val="24"/>
        </w:rPr>
        <w:t xml:space="preserve"> с ответами и жестами</w:t>
      </w:r>
    </w:p>
    <w:p w:rsidR="007D38D6" w:rsidRDefault="007D38D6" w:rsidP="00CE244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Отработка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Days of the Week</w:t>
      </w:r>
      <w:r>
        <w:rPr>
          <w:rFonts w:ascii="Times New Roman" w:hAnsi="Times New Roman"/>
          <w:sz w:val="24"/>
          <w:szCs w:val="24"/>
        </w:rPr>
        <w:t xml:space="preserve"> по картинкам</w:t>
      </w:r>
    </w:p>
    <w:p w:rsidR="007D38D6" w:rsidRPr="009B1CC5" w:rsidRDefault="007D38D6" w:rsidP="00CE2443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7D38D6" w:rsidRPr="005371C9" w:rsidRDefault="007D38D6" w:rsidP="003329BC">
      <w:pPr>
        <w:pStyle w:val="ListParagraph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5371C9">
        <w:rPr>
          <w:rFonts w:ascii="Times New Roman" w:hAnsi="Times New Roman"/>
          <w:b/>
          <w:sz w:val="24"/>
          <w:szCs w:val="24"/>
          <w:lang w:val="en-US"/>
        </w:rPr>
        <w:t>What</w:t>
      </w:r>
      <w:r w:rsidRPr="005371C9">
        <w:rPr>
          <w:rFonts w:ascii="Times New Roman" w:hAnsi="Times New Roman"/>
          <w:b/>
          <w:sz w:val="24"/>
          <w:szCs w:val="24"/>
        </w:rPr>
        <w:t>`</w:t>
      </w:r>
      <w:r w:rsidRPr="005371C9">
        <w:rPr>
          <w:rFonts w:ascii="Times New Roman" w:hAnsi="Times New Roman"/>
          <w:b/>
          <w:sz w:val="24"/>
          <w:szCs w:val="24"/>
          <w:lang w:val="en-US"/>
        </w:rPr>
        <w:t>s</w:t>
      </w:r>
      <w:r w:rsidRPr="005371C9">
        <w:rPr>
          <w:rFonts w:ascii="Times New Roman" w:hAnsi="Times New Roman"/>
          <w:b/>
          <w:sz w:val="24"/>
          <w:szCs w:val="24"/>
        </w:rPr>
        <w:t xml:space="preserve"> </w:t>
      </w:r>
      <w:r w:rsidRPr="005371C9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5371C9">
        <w:rPr>
          <w:rFonts w:ascii="Times New Roman" w:hAnsi="Times New Roman"/>
          <w:b/>
          <w:sz w:val="24"/>
          <w:szCs w:val="24"/>
        </w:rPr>
        <w:t xml:space="preserve"> </w:t>
      </w:r>
      <w:r w:rsidRPr="005371C9">
        <w:rPr>
          <w:rFonts w:ascii="Times New Roman" w:hAnsi="Times New Roman"/>
          <w:b/>
          <w:sz w:val="24"/>
          <w:szCs w:val="24"/>
          <w:lang w:val="en-US"/>
        </w:rPr>
        <w:t>weather</w:t>
      </w:r>
      <w:r w:rsidRPr="005371C9">
        <w:rPr>
          <w:rFonts w:ascii="Times New Roman" w:hAnsi="Times New Roman"/>
          <w:b/>
          <w:sz w:val="24"/>
          <w:szCs w:val="24"/>
        </w:rPr>
        <w:t xml:space="preserve"> </w:t>
      </w:r>
      <w:r w:rsidRPr="005371C9">
        <w:rPr>
          <w:rFonts w:ascii="Times New Roman" w:hAnsi="Times New Roman"/>
          <w:b/>
          <w:sz w:val="24"/>
          <w:szCs w:val="24"/>
          <w:lang w:val="en-US"/>
        </w:rPr>
        <w:t>like</w:t>
      </w:r>
      <w:r w:rsidRPr="005371C9">
        <w:rPr>
          <w:rFonts w:ascii="Times New Roman" w:hAnsi="Times New Roman"/>
          <w:b/>
          <w:sz w:val="24"/>
          <w:szCs w:val="24"/>
        </w:rPr>
        <w:t xml:space="preserve"> </w:t>
      </w:r>
      <w:r w:rsidRPr="005371C9">
        <w:rPr>
          <w:rFonts w:ascii="Times New Roman" w:hAnsi="Times New Roman"/>
          <w:b/>
          <w:sz w:val="24"/>
          <w:szCs w:val="24"/>
          <w:lang w:val="en-US"/>
        </w:rPr>
        <w:t>today</w:t>
      </w:r>
      <w:r w:rsidRPr="005371C9">
        <w:rPr>
          <w:rFonts w:ascii="Times New Roman" w:hAnsi="Times New Roman"/>
          <w:b/>
          <w:sz w:val="24"/>
          <w:szCs w:val="24"/>
        </w:rPr>
        <w:t xml:space="preserve">? – </w:t>
      </w:r>
      <w:r w:rsidRPr="005371C9">
        <w:rPr>
          <w:rFonts w:ascii="Times New Roman" w:hAnsi="Times New Roman"/>
          <w:sz w:val="24"/>
          <w:szCs w:val="24"/>
        </w:rPr>
        <w:t>отработка по картинкам в виде вопросов-ответов</w:t>
      </w:r>
    </w:p>
    <w:p w:rsidR="007D38D6" w:rsidRPr="00E00BE9" w:rsidRDefault="007D38D6" w:rsidP="00CE2443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7D38D6" w:rsidRPr="00E40930" w:rsidRDefault="007D38D6" w:rsidP="003329BC">
      <w:pPr>
        <w:pStyle w:val="ListParagraph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  <w:lang w:val="en-US"/>
        </w:rPr>
      </w:pPr>
      <w:r w:rsidRPr="005371C9">
        <w:rPr>
          <w:rFonts w:ascii="Times New Roman" w:hAnsi="Times New Roman"/>
          <w:b/>
          <w:sz w:val="24"/>
          <w:szCs w:val="24"/>
          <w:lang w:val="en-US"/>
        </w:rPr>
        <w:t>What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371C9">
        <w:rPr>
          <w:rFonts w:ascii="Times New Roman" w:hAnsi="Times New Roman"/>
          <w:b/>
          <w:sz w:val="24"/>
          <w:szCs w:val="24"/>
          <w:lang w:val="en-US"/>
        </w:rPr>
        <w:t>season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371C9">
        <w:rPr>
          <w:rFonts w:ascii="Times New Roman" w:hAnsi="Times New Roman"/>
          <w:b/>
          <w:sz w:val="24"/>
          <w:szCs w:val="24"/>
          <w:lang w:val="en-US"/>
        </w:rPr>
        <w:t>is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371C9">
        <w:rPr>
          <w:rFonts w:ascii="Times New Roman" w:hAnsi="Times New Roman"/>
          <w:b/>
          <w:sz w:val="24"/>
          <w:szCs w:val="24"/>
          <w:lang w:val="en-US"/>
        </w:rPr>
        <w:t>it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371C9">
        <w:rPr>
          <w:rFonts w:ascii="Times New Roman" w:hAnsi="Times New Roman"/>
          <w:b/>
          <w:sz w:val="24"/>
          <w:szCs w:val="24"/>
          <w:lang w:val="en-US"/>
        </w:rPr>
        <w:t>now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? </w:t>
      </w:r>
    </w:p>
    <w:p w:rsidR="007D38D6" w:rsidRPr="00E40930" w:rsidRDefault="007D38D6" w:rsidP="00CE2443">
      <w:pPr>
        <w:pStyle w:val="ListParagraph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CE244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5371C9">
        <w:rPr>
          <w:rFonts w:ascii="Times New Roman" w:hAnsi="Times New Roman"/>
          <w:sz w:val="24"/>
          <w:szCs w:val="24"/>
        </w:rPr>
        <w:t xml:space="preserve">отработка названий времен года в виде вопросов-ответов по картинкам </w:t>
      </w:r>
    </w:p>
    <w:p w:rsidR="007D38D6" w:rsidRDefault="007D38D6" w:rsidP="00CE244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F1041">
        <w:rPr>
          <w:rFonts w:ascii="Times New Roman" w:hAnsi="Times New Roman"/>
          <w:b/>
          <w:sz w:val="24"/>
          <w:szCs w:val="24"/>
        </w:rPr>
        <w:t>-</w:t>
      </w:r>
      <w:r w:rsidRPr="00EF1041">
        <w:rPr>
          <w:rFonts w:ascii="Times New Roman" w:hAnsi="Times New Roman"/>
          <w:sz w:val="24"/>
          <w:szCs w:val="24"/>
        </w:rPr>
        <w:t xml:space="preserve"> игра «Отгадайка»</w:t>
      </w:r>
    </w:p>
    <w:p w:rsidR="007D38D6" w:rsidRPr="006455E5" w:rsidRDefault="007D38D6" w:rsidP="00CE244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Ребята, а какие месяцы вы знаете? И сколько их всего в году (дети отвечают) Сегодня, ребята, мы узнаем, как называют месяцы по-английски. </w:t>
      </w:r>
      <w:r w:rsidRPr="006455E5">
        <w:rPr>
          <w:rFonts w:ascii="Times New Roman" w:hAnsi="Times New Roman"/>
          <w:b/>
          <w:sz w:val="24"/>
          <w:szCs w:val="24"/>
          <w:lang w:val="en-US"/>
        </w:rPr>
        <w:t>Listen</w:t>
      </w:r>
      <w:r w:rsidRPr="00E40930">
        <w:rPr>
          <w:rFonts w:ascii="Times New Roman" w:hAnsi="Times New Roman"/>
          <w:b/>
          <w:sz w:val="24"/>
          <w:szCs w:val="24"/>
        </w:rPr>
        <w:t xml:space="preserve"> </w:t>
      </w:r>
      <w:r w:rsidRPr="006455E5">
        <w:rPr>
          <w:rFonts w:ascii="Times New Roman" w:hAnsi="Times New Roman"/>
          <w:b/>
          <w:sz w:val="24"/>
          <w:szCs w:val="24"/>
          <w:lang w:val="en-US"/>
        </w:rPr>
        <w:t>to</w:t>
      </w:r>
      <w:r w:rsidRPr="00E40930">
        <w:rPr>
          <w:rFonts w:ascii="Times New Roman" w:hAnsi="Times New Roman"/>
          <w:b/>
          <w:sz w:val="24"/>
          <w:szCs w:val="24"/>
        </w:rPr>
        <w:t xml:space="preserve"> </w:t>
      </w:r>
      <w:r w:rsidRPr="006455E5">
        <w:rPr>
          <w:rFonts w:ascii="Times New Roman" w:hAnsi="Times New Roman"/>
          <w:b/>
          <w:sz w:val="24"/>
          <w:szCs w:val="24"/>
          <w:lang w:val="en-US"/>
        </w:rPr>
        <w:t>me</w:t>
      </w:r>
      <w:r w:rsidRPr="00E40930">
        <w:rPr>
          <w:rFonts w:ascii="Times New Roman" w:hAnsi="Times New Roman"/>
          <w:b/>
          <w:sz w:val="24"/>
          <w:szCs w:val="24"/>
        </w:rPr>
        <w:t xml:space="preserve">, </w:t>
      </w:r>
      <w:r w:rsidRPr="006455E5">
        <w:rPr>
          <w:rFonts w:ascii="Times New Roman" w:hAnsi="Times New Roman"/>
          <w:b/>
          <w:sz w:val="24"/>
          <w:szCs w:val="24"/>
          <w:lang w:val="en-US"/>
        </w:rPr>
        <w:t>please</w:t>
      </w:r>
      <w:r w:rsidRPr="00E40930">
        <w:rPr>
          <w:rFonts w:ascii="Times New Roman" w:hAnsi="Times New Roman"/>
          <w:b/>
          <w:sz w:val="24"/>
          <w:szCs w:val="24"/>
        </w:rPr>
        <w:t>!</w:t>
      </w:r>
    </w:p>
    <w:p w:rsidR="007D38D6" w:rsidRDefault="007D38D6" w:rsidP="00CE244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-</w:t>
      </w:r>
      <w:r>
        <w:rPr>
          <w:rFonts w:ascii="Times New Roman" w:hAnsi="Times New Roman"/>
          <w:sz w:val="24"/>
          <w:szCs w:val="24"/>
        </w:rPr>
        <w:t xml:space="preserve"> предъявление</w:t>
      </w:r>
    </w:p>
    <w:p w:rsidR="007D38D6" w:rsidRDefault="007D38D6" w:rsidP="00EF1041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7D38D6" w:rsidRPr="00AF7370" w:rsidRDefault="007D38D6" w:rsidP="00D05FAA">
      <w:pPr>
        <w:pStyle w:val="ListParagraph"/>
        <w:spacing w:after="0" w:line="240" w:lineRule="auto"/>
        <w:ind w:left="1800"/>
        <w:rPr>
          <w:rFonts w:ascii="Times New Roman" w:hAnsi="Times New Roman"/>
          <w:i/>
          <w:sz w:val="24"/>
          <w:szCs w:val="24"/>
        </w:rPr>
      </w:pPr>
      <w:r w:rsidRPr="006455E5">
        <w:rPr>
          <w:rFonts w:ascii="Times New Roman" w:hAnsi="Times New Roman"/>
          <w:b/>
          <w:sz w:val="24"/>
          <w:szCs w:val="24"/>
          <w:u w:val="single"/>
        </w:rPr>
        <w:t>ДВЕНАДЦАТЬ МЕСЯЦЕВ</w:t>
      </w:r>
    </w:p>
    <w:p w:rsidR="007D38D6" w:rsidRPr="00AF7370" w:rsidRDefault="007D38D6" w:rsidP="00DE40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Pr="00577127" w:rsidRDefault="007D38D6" w:rsidP="00821D6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F2BDC">
        <w:rPr>
          <w:rFonts w:ascii="Times New Roman" w:hAnsi="Times New Roman"/>
          <w:b/>
          <w:sz w:val="24"/>
          <w:szCs w:val="24"/>
          <w:lang w:val="en-US"/>
        </w:rPr>
        <w:t>January</w:t>
      </w:r>
      <w:r w:rsidRPr="00577127">
        <w:rPr>
          <w:rFonts w:ascii="Times New Roman" w:hAnsi="Times New Roman"/>
          <w:sz w:val="24"/>
          <w:szCs w:val="24"/>
        </w:rPr>
        <w:t xml:space="preserve"> у ворот,</w:t>
      </w:r>
    </w:p>
    <w:p w:rsidR="007D38D6" w:rsidRPr="00577127" w:rsidRDefault="007D38D6" w:rsidP="00821D6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577127">
        <w:rPr>
          <w:rFonts w:ascii="Times New Roman" w:hAnsi="Times New Roman"/>
          <w:sz w:val="24"/>
          <w:szCs w:val="24"/>
        </w:rPr>
        <w:t>Сказка</w:t>
      </w:r>
      <w:r w:rsidRPr="00E40930">
        <w:rPr>
          <w:rFonts w:ascii="Times New Roman" w:hAnsi="Times New Roman"/>
          <w:sz w:val="24"/>
          <w:szCs w:val="24"/>
        </w:rPr>
        <w:t xml:space="preserve">! </w:t>
      </w:r>
      <w:r w:rsidRPr="00577127">
        <w:rPr>
          <w:rFonts w:ascii="Times New Roman" w:hAnsi="Times New Roman"/>
          <w:sz w:val="24"/>
          <w:szCs w:val="24"/>
        </w:rPr>
        <w:t>Праздник</w:t>
      </w:r>
      <w:r w:rsidRPr="00E40930">
        <w:rPr>
          <w:rFonts w:ascii="Times New Roman" w:hAnsi="Times New Roman"/>
          <w:sz w:val="24"/>
          <w:szCs w:val="24"/>
        </w:rPr>
        <w:t xml:space="preserve">! </w:t>
      </w:r>
      <w:r w:rsidRPr="00577127">
        <w:rPr>
          <w:rFonts w:ascii="Times New Roman" w:hAnsi="Times New Roman"/>
          <w:sz w:val="24"/>
          <w:szCs w:val="24"/>
        </w:rPr>
        <w:t>Новый год!</w:t>
      </w:r>
    </w:p>
    <w:p w:rsidR="007D38D6" w:rsidRDefault="007D38D6" w:rsidP="00821D6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По земле пурга промчится</w:t>
      </w:r>
    </w:p>
    <w:p w:rsidR="007D38D6" w:rsidRDefault="007D38D6" w:rsidP="00821D6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Грозный </w:t>
      </w:r>
      <w:r w:rsidRPr="004F2BDC">
        <w:rPr>
          <w:rFonts w:ascii="Times New Roman" w:hAnsi="Times New Roman"/>
          <w:b/>
          <w:sz w:val="24"/>
          <w:szCs w:val="24"/>
          <w:lang w:val="en-US"/>
        </w:rPr>
        <w:t>February</w:t>
      </w:r>
      <w:r>
        <w:rPr>
          <w:rFonts w:ascii="Times New Roman" w:hAnsi="Times New Roman"/>
          <w:sz w:val="24"/>
          <w:szCs w:val="24"/>
        </w:rPr>
        <w:t xml:space="preserve"> злится</w:t>
      </w:r>
    </w:p>
    <w:p w:rsidR="007D38D6" w:rsidRDefault="007D38D6" w:rsidP="00821D6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окном сосулек плач,</w:t>
      </w:r>
    </w:p>
    <w:p w:rsidR="007D38D6" w:rsidRPr="004F2BDC" w:rsidRDefault="007D38D6" w:rsidP="00821D6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Скоро март наступит – </w:t>
      </w:r>
      <w:r w:rsidRPr="004F2BDC">
        <w:rPr>
          <w:rFonts w:ascii="Times New Roman" w:hAnsi="Times New Roman"/>
          <w:b/>
          <w:sz w:val="24"/>
          <w:szCs w:val="24"/>
          <w:lang w:val="en-US"/>
        </w:rPr>
        <w:t>March</w:t>
      </w:r>
    </w:p>
    <w:p w:rsidR="007D38D6" w:rsidRDefault="007D38D6" w:rsidP="00821D6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Больше не звенит капель, </w:t>
      </w:r>
    </w:p>
    <w:p w:rsidR="007D38D6" w:rsidRDefault="007D38D6" w:rsidP="00821D6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F2BDC">
        <w:rPr>
          <w:rFonts w:ascii="Times New Roman" w:hAnsi="Times New Roman"/>
          <w:b/>
          <w:sz w:val="24"/>
          <w:szCs w:val="24"/>
          <w:lang w:val="en-US"/>
        </w:rPr>
        <w:t>April</w:t>
      </w:r>
      <w:r>
        <w:rPr>
          <w:rFonts w:ascii="Times New Roman" w:hAnsi="Times New Roman"/>
          <w:sz w:val="24"/>
          <w:szCs w:val="24"/>
        </w:rPr>
        <w:t xml:space="preserve"> начался, апрель</w:t>
      </w:r>
    </w:p>
    <w:p w:rsidR="007D38D6" w:rsidRDefault="007D38D6" w:rsidP="00821D6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Наступило время мая, </w:t>
      </w:r>
    </w:p>
    <w:p w:rsidR="007D38D6" w:rsidRDefault="007D38D6" w:rsidP="00821D6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Светлый </w:t>
      </w:r>
      <w:r w:rsidRPr="004F2BDC">
        <w:rPr>
          <w:rFonts w:ascii="Times New Roman" w:hAnsi="Times New Roman"/>
          <w:b/>
          <w:sz w:val="24"/>
          <w:szCs w:val="24"/>
          <w:lang w:val="en-US"/>
        </w:rPr>
        <w:t>May</w:t>
      </w:r>
      <w:r w:rsidRPr="004F2B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апрель сменяет</w:t>
      </w:r>
    </w:p>
    <w:p w:rsidR="007D38D6" w:rsidRDefault="007D38D6" w:rsidP="00821D6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Сколько солнца! Сколько света!</w:t>
      </w:r>
    </w:p>
    <w:p w:rsidR="007D38D6" w:rsidRDefault="007D38D6" w:rsidP="00821D6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F2BDC">
        <w:rPr>
          <w:rFonts w:ascii="Times New Roman" w:hAnsi="Times New Roman"/>
          <w:b/>
          <w:sz w:val="24"/>
          <w:szCs w:val="24"/>
          <w:lang w:val="en-US"/>
        </w:rPr>
        <w:t>June</w:t>
      </w:r>
      <w:r w:rsidRPr="004F2BD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июнь, встречает лето!</w:t>
      </w:r>
    </w:p>
    <w:p w:rsidR="007D38D6" w:rsidRPr="004F2BDC" w:rsidRDefault="007D38D6" w:rsidP="00821D6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дворе июль, </w:t>
      </w:r>
      <w:r w:rsidRPr="004F2BDC">
        <w:rPr>
          <w:rFonts w:ascii="Times New Roman" w:hAnsi="Times New Roman"/>
          <w:b/>
          <w:sz w:val="24"/>
          <w:szCs w:val="24"/>
          <w:lang w:val="en-US"/>
        </w:rPr>
        <w:t>July</w:t>
      </w:r>
    </w:p>
    <w:p w:rsidR="007D38D6" w:rsidRDefault="007D38D6" w:rsidP="00821D6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Бегай, плавай, загорай!</w:t>
      </w:r>
    </w:p>
    <w:p w:rsidR="007D38D6" w:rsidRPr="00B26933" w:rsidRDefault="007D38D6" w:rsidP="00821D6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Вслед за июлем приходит </w:t>
      </w:r>
      <w:r w:rsidRPr="00B26933">
        <w:rPr>
          <w:rFonts w:ascii="Times New Roman" w:hAnsi="Times New Roman"/>
          <w:b/>
          <w:sz w:val="24"/>
          <w:szCs w:val="24"/>
          <w:lang w:val="en-US"/>
        </w:rPr>
        <w:t>August</w:t>
      </w:r>
    </w:p>
    <w:p w:rsidR="007D38D6" w:rsidRDefault="007D38D6" w:rsidP="00821D6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Славный у нас урожай в огороде!</w:t>
      </w:r>
    </w:p>
    <w:p w:rsidR="007D38D6" w:rsidRDefault="007D38D6" w:rsidP="00821D6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Деревья наденут осенний наряд,</w:t>
      </w:r>
    </w:p>
    <w:p w:rsidR="007D38D6" w:rsidRDefault="007D38D6" w:rsidP="00821D6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B26933">
        <w:rPr>
          <w:rFonts w:ascii="Times New Roman" w:hAnsi="Times New Roman"/>
          <w:b/>
          <w:sz w:val="24"/>
          <w:szCs w:val="24"/>
          <w:lang w:val="en-US"/>
        </w:rPr>
        <w:t>September</w:t>
      </w:r>
      <w:r>
        <w:rPr>
          <w:rFonts w:ascii="Times New Roman" w:hAnsi="Times New Roman"/>
          <w:sz w:val="24"/>
          <w:szCs w:val="24"/>
        </w:rPr>
        <w:t xml:space="preserve"> за парты усадит ребят</w:t>
      </w:r>
    </w:p>
    <w:p w:rsidR="007D38D6" w:rsidRDefault="007D38D6" w:rsidP="00821D6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Срывает листву с пожелтевшего сада октябрь</w:t>
      </w:r>
    </w:p>
    <w:p w:rsidR="007D38D6" w:rsidRDefault="007D38D6" w:rsidP="00821D6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B26933">
        <w:rPr>
          <w:rFonts w:ascii="Times New Roman" w:hAnsi="Times New Roman"/>
          <w:b/>
          <w:sz w:val="24"/>
          <w:szCs w:val="24"/>
          <w:lang w:val="en-US"/>
        </w:rPr>
        <w:t>October</w:t>
      </w:r>
      <w:r w:rsidRPr="00660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король листопада!</w:t>
      </w:r>
    </w:p>
    <w:p w:rsidR="007D38D6" w:rsidRDefault="007D38D6" w:rsidP="00821D6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Давно улетели все певчие птицы,</w:t>
      </w:r>
    </w:p>
    <w:p w:rsidR="007D38D6" w:rsidRDefault="007D38D6" w:rsidP="00821D6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B26933">
        <w:rPr>
          <w:rFonts w:ascii="Times New Roman" w:hAnsi="Times New Roman"/>
          <w:b/>
          <w:sz w:val="24"/>
          <w:szCs w:val="24"/>
          <w:lang w:val="en-US"/>
        </w:rPr>
        <w:t>November</w:t>
      </w:r>
      <w:r w:rsidRPr="00B26933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ноябрь, в окошко стучится</w:t>
      </w:r>
    </w:p>
    <w:p w:rsidR="007D38D6" w:rsidRDefault="007D38D6" w:rsidP="00821D6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На окнах домов и автобусов скоро декабрь, </w:t>
      </w:r>
    </w:p>
    <w:p w:rsidR="007D38D6" w:rsidRDefault="007D38D6" w:rsidP="00821D6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B26933">
        <w:rPr>
          <w:rFonts w:ascii="Times New Roman" w:hAnsi="Times New Roman"/>
          <w:b/>
          <w:sz w:val="24"/>
          <w:szCs w:val="24"/>
          <w:lang w:val="en-US"/>
        </w:rPr>
        <w:t>December</w:t>
      </w:r>
      <w:r w:rsidRPr="00B269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нарисует узоры</w:t>
      </w:r>
    </w:p>
    <w:p w:rsidR="007D38D6" w:rsidRDefault="007D38D6" w:rsidP="00821D6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E05D0F" w:rsidRDefault="007D38D6" w:rsidP="00821D6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хоровая отработка названий месяцев</w:t>
      </w:r>
    </w:p>
    <w:p w:rsidR="007D38D6" w:rsidRPr="00E05D0F" w:rsidRDefault="007D38D6" w:rsidP="00821D6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B9397B" w:rsidRDefault="007D38D6" w:rsidP="00CE2443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B9397B">
        <w:rPr>
          <w:rFonts w:ascii="Times New Roman" w:hAnsi="Times New Roman"/>
          <w:sz w:val="24"/>
          <w:szCs w:val="24"/>
        </w:rPr>
        <w:t>Физминутка</w:t>
      </w:r>
    </w:p>
    <w:p w:rsidR="007D38D6" w:rsidRPr="00B9397B" w:rsidRDefault="007D38D6" w:rsidP="00CE2443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Pr="00FB682E" w:rsidRDefault="007D38D6" w:rsidP="00B2693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Hickory Dickory Dock</w:t>
      </w:r>
    </w:p>
    <w:p w:rsidR="007D38D6" w:rsidRPr="00FB682E" w:rsidRDefault="007D38D6" w:rsidP="00B2693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2).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Head, Shoulders, Knees and Toes</w:t>
      </w:r>
    </w:p>
    <w:p w:rsidR="007D38D6" w:rsidRPr="00940F5E" w:rsidRDefault="007D38D6" w:rsidP="00B2693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Pr="00940F5E">
        <w:rPr>
          <w:rFonts w:ascii="Times New Roman" w:hAnsi="Times New Roman"/>
          <w:b/>
          <w:sz w:val="24"/>
          <w:szCs w:val="24"/>
          <w:lang w:val="en-US"/>
        </w:rPr>
        <w:t xml:space="preserve">3).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Walking, walking!</w:t>
      </w:r>
    </w:p>
    <w:p w:rsidR="007D38D6" w:rsidRPr="00361474" w:rsidRDefault="007D38D6" w:rsidP="00B2693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361474">
        <w:rPr>
          <w:rFonts w:ascii="Times New Roman" w:hAnsi="Times New Roman"/>
          <w:b/>
          <w:sz w:val="24"/>
          <w:szCs w:val="24"/>
          <w:lang w:val="en-US"/>
        </w:rPr>
        <w:t>4). The Hokey-Pokey</w:t>
      </w:r>
    </w:p>
    <w:p w:rsidR="007D38D6" w:rsidRPr="00E45CBB" w:rsidRDefault="007D38D6" w:rsidP="00B26933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361474">
        <w:rPr>
          <w:rFonts w:ascii="Times New Roman" w:hAnsi="Times New Roman"/>
          <w:i/>
          <w:sz w:val="24"/>
          <w:szCs w:val="24"/>
          <w:lang w:val="en-US"/>
        </w:rPr>
        <w:t xml:space="preserve">          </w:t>
      </w:r>
      <w:r w:rsidRPr="00940F5E">
        <w:rPr>
          <w:rFonts w:ascii="Times New Roman" w:hAnsi="Times New Roman"/>
          <w:i/>
          <w:sz w:val="24"/>
          <w:szCs w:val="24"/>
          <w:lang w:val="en-US"/>
        </w:rPr>
        <w:t>(</w:t>
      </w:r>
      <w:r w:rsidRPr="00361474">
        <w:rPr>
          <w:rFonts w:ascii="Times New Roman" w:hAnsi="Times New Roman"/>
          <w:i/>
          <w:sz w:val="24"/>
          <w:szCs w:val="24"/>
        </w:rPr>
        <w:t>инсценировка</w:t>
      </w:r>
      <w:r w:rsidRPr="00940F5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61474">
        <w:rPr>
          <w:rFonts w:ascii="Times New Roman" w:hAnsi="Times New Roman"/>
          <w:i/>
          <w:sz w:val="24"/>
          <w:szCs w:val="24"/>
        </w:rPr>
        <w:t>песен</w:t>
      </w:r>
      <w:r w:rsidRPr="00940F5E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45CBB" w:rsidRDefault="007D38D6" w:rsidP="00B26933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B26933">
        <w:rPr>
          <w:rFonts w:ascii="Times New Roman" w:hAnsi="Times New Roman"/>
          <w:b/>
          <w:sz w:val="24"/>
          <w:szCs w:val="24"/>
          <w:lang w:val="en-US"/>
        </w:rPr>
        <w:t>I like my pets</w:t>
      </w:r>
    </w:p>
    <w:p w:rsidR="007D38D6" w:rsidRDefault="007D38D6" w:rsidP="00CE244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084808" w:rsidRDefault="007D38D6" w:rsidP="00CE244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4808">
        <w:rPr>
          <w:rFonts w:ascii="Times New Roman" w:hAnsi="Times New Roman"/>
          <w:sz w:val="24"/>
          <w:szCs w:val="24"/>
        </w:rPr>
        <w:t>- предъявление по картинкам</w:t>
      </w:r>
    </w:p>
    <w:p w:rsidR="007D38D6" w:rsidRPr="00084808" w:rsidRDefault="007D38D6" w:rsidP="00CE244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4808">
        <w:rPr>
          <w:rFonts w:ascii="Times New Roman" w:hAnsi="Times New Roman"/>
          <w:sz w:val="24"/>
          <w:szCs w:val="24"/>
        </w:rPr>
        <w:t>- хоровая отработка</w:t>
      </w:r>
    </w:p>
    <w:p w:rsidR="007D38D6" w:rsidRPr="00084808" w:rsidRDefault="007D38D6" w:rsidP="00CE244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4808">
        <w:rPr>
          <w:rFonts w:ascii="Times New Roman" w:hAnsi="Times New Roman"/>
          <w:sz w:val="24"/>
          <w:szCs w:val="24"/>
        </w:rPr>
        <w:t>- подготовка к игре «Отгадайка» в виде вопросов-ответов</w:t>
      </w:r>
    </w:p>
    <w:p w:rsidR="007D38D6" w:rsidRPr="00084808" w:rsidRDefault="007D38D6" w:rsidP="00CE244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4808">
        <w:rPr>
          <w:rFonts w:ascii="Times New Roman" w:hAnsi="Times New Roman"/>
          <w:sz w:val="24"/>
          <w:szCs w:val="24"/>
        </w:rPr>
        <w:t>- игра «Отгадайка»</w:t>
      </w:r>
    </w:p>
    <w:p w:rsidR="007D38D6" w:rsidRPr="00084808" w:rsidRDefault="007D38D6" w:rsidP="00CE244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4808">
        <w:rPr>
          <w:rFonts w:ascii="Times New Roman" w:hAnsi="Times New Roman"/>
          <w:sz w:val="24"/>
          <w:szCs w:val="24"/>
        </w:rPr>
        <w:t>- игра «Лото»</w:t>
      </w:r>
    </w:p>
    <w:p w:rsidR="007D38D6" w:rsidRPr="00084808" w:rsidRDefault="007D38D6" w:rsidP="00CE244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4808">
        <w:rPr>
          <w:rFonts w:ascii="Times New Roman" w:hAnsi="Times New Roman"/>
          <w:sz w:val="24"/>
          <w:szCs w:val="24"/>
        </w:rPr>
        <w:t>- вопросы-ответы:</w:t>
      </w:r>
    </w:p>
    <w:p w:rsidR="007D38D6" w:rsidRDefault="007D38D6" w:rsidP="00CE244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en-US"/>
        </w:rPr>
        <w:t>Do you like your cat?</w:t>
      </w:r>
    </w:p>
    <w:p w:rsidR="007D38D6" w:rsidRPr="00E40930" w:rsidRDefault="007D38D6" w:rsidP="00CE244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Yes, I do / No, I don`t</w:t>
      </w:r>
    </w:p>
    <w:p w:rsidR="007D38D6" w:rsidRPr="00E40930" w:rsidRDefault="007D38D6" w:rsidP="00CE244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084808" w:rsidRDefault="007D38D6" w:rsidP="003329BC">
      <w:pPr>
        <w:pStyle w:val="ListParagraph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84808">
        <w:rPr>
          <w:rFonts w:ascii="Times New Roman" w:hAnsi="Times New Roman"/>
          <w:sz w:val="24"/>
          <w:szCs w:val="24"/>
        </w:rPr>
        <w:t>Прощание</w:t>
      </w:r>
    </w:p>
    <w:p w:rsidR="007D38D6" w:rsidRDefault="007D38D6" w:rsidP="00CE2443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7D38D6" w:rsidRDefault="007D38D6" w:rsidP="00CE2443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7D38D6" w:rsidRDefault="007D38D6" w:rsidP="00B26933">
      <w:pPr>
        <w:pStyle w:val="ListParagraph"/>
        <w:spacing w:after="0" w:line="240" w:lineRule="auto"/>
        <w:ind w:left="1800"/>
        <w:rPr>
          <w:rFonts w:ascii="Times New Roman" w:hAnsi="Times New Roman"/>
          <w:i/>
          <w:sz w:val="24"/>
          <w:szCs w:val="24"/>
        </w:rPr>
      </w:pPr>
    </w:p>
    <w:p w:rsidR="007D38D6" w:rsidRPr="003A436E" w:rsidRDefault="007D38D6" w:rsidP="00B41A3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A436E">
        <w:rPr>
          <w:rFonts w:ascii="Times New Roman" w:hAnsi="Times New Roman"/>
          <w:b/>
          <w:sz w:val="24"/>
          <w:szCs w:val="24"/>
        </w:rPr>
        <w:t>ДЕКАБРЬ</w:t>
      </w:r>
    </w:p>
    <w:p w:rsidR="007D38D6" w:rsidRPr="003A436E" w:rsidRDefault="007D38D6" w:rsidP="00B41A3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Default="007D38D6" w:rsidP="00B41A3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A436E">
        <w:rPr>
          <w:rFonts w:ascii="Times New Roman" w:hAnsi="Times New Roman"/>
          <w:b/>
          <w:sz w:val="24"/>
          <w:szCs w:val="24"/>
          <w:lang w:val="en-US"/>
        </w:rPr>
        <w:t>ON THE FARM</w:t>
      </w:r>
    </w:p>
    <w:p w:rsidR="007D38D6" w:rsidRDefault="007D38D6" w:rsidP="00B41A3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B41A3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1 </w:t>
      </w:r>
      <w:r>
        <w:rPr>
          <w:rFonts w:ascii="Times New Roman" w:hAnsi="Times New Roman"/>
          <w:b/>
          <w:sz w:val="24"/>
          <w:szCs w:val="24"/>
        </w:rPr>
        <w:t>неделя</w:t>
      </w:r>
    </w:p>
    <w:p w:rsidR="007D38D6" w:rsidRDefault="007D38D6" w:rsidP="00B41A3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7118EE" w:rsidRDefault="007D38D6" w:rsidP="00B41A38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7118EE">
        <w:rPr>
          <w:rFonts w:ascii="Times New Roman" w:hAnsi="Times New Roman"/>
          <w:b/>
          <w:sz w:val="28"/>
          <w:szCs w:val="28"/>
          <w:lang w:val="en-US"/>
        </w:rPr>
        <w:t xml:space="preserve">Domestic animals and birds </w:t>
      </w:r>
      <w:r w:rsidRPr="00431820">
        <w:rPr>
          <w:rFonts w:ascii="Times New Roman" w:hAnsi="Times New Roman"/>
          <w:b/>
          <w:sz w:val="28"/>
          <w:szCs w:val="28"/>
          <w:lang w:val="en-US"/>
        </w:rPr>
        <w:t xml:space="preserve">        </w:t>
      </w:r>
      <w:r w:rsidRPr="007118EE">
        <w:rPr>
          <w:rFonts w:ascii="Times New Roman" w:hAnsi="Times New Roman"/>
          <w:sz w:val="28"/>
          <w:szCs w:val="28"/>
        </w:rPr>
        <w:t>Домашние</w:t>
      </w:r>
      <w:r w:rsidRPr="007118E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118EE">
        <w:rPr>
          <w:rFonts w:ascii="Times New Roman" w:hAnsi="Times New Roman"/>
          <w:sz w:val="28"/>
          <w:szCs w:val="28"/>
        </w:rPr>
        <w:t>животные</w:t>
      </w:r>
      <w:r w:rsidRPr="007118E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118EE">
        <w:rPr>
          <w:rFonts w:ascii="Times New Roman" w:hAnsi="Times New Roman"/>
          <w:sz w:val="28"/>
          <w:szCs w:val="28"/>
        </w:rPr>
        <w:t>и</w:t>
      </w:r>
      <w:r w:rsidRPr="007118E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118EE">
        <w:rPr>
          <w:rFonts w:ascii="Times New Roman" w:hAnsi="Times New Roman"/>
          <w:sz w:val="28"/>
          <w:szCs w:val="28"/>
        </w:rPr>
        <w:t>птицы</w:t>
      </w:r>
    </w:p>
    <w:p w:rsidR="007D38D6" w:rsidRPr="00E40930" w:rsidRDefault="007D38D6" w:rsidP="00B41A3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D935CF" w:rsidRDefault="007D38D6" w:rsidP="003329BC">
      <w:pPr>
        <w:pStyle w:val="ListParagraph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935CF">
        <w:rPr>
          <w:rFonts w:ascii="Times New Roman" w:hAnsi="Times New Roman"/>
          <w:sz w:val="24"/>
          <w:szCs w:val="24"/>
        </w:rPr>
        <w:t>Приветствие</w:t>
      </w:r>
    </w:p>
    <w:p w:rsidR="007D38D6" w:rsidRDefault="007D38D6" w:rsidP="009A0A0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C37C9B"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Pr="00D935CF">
        <w:rPr>
          <w:rFonts w:ascii="Times New Roman" w:hAnsi="Times New Roman"/>
          <w:sz w:val="24"/>
          <w:szCs w:val="24"/>
        </w:rPr>
        <w:t>Песня</w:t>
      </w:r>
      <w:r w:rsidRPr="00D935CF">
        <w:rPr>
          <w:rFonts w:ascii="Times New Roman" w:hAnsi="Times New Roman"/>
          <w:sz w:val="24"/>
          <w:szCs w:val="24"/>
          <w:lang w:val="en-US"/>
        </w:rPr>
        <w:t>:</w:t>
      </w:r>
      <w:r w:rsidRPr="0043182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Hello! Hello! Hello! How are you? </w:t>
      </w:r>
    </w:p>
    <w:p w:rsidR="007D38D6" w:rsidRPr="00D935CF" w:rsidRDefault="007D38D6" w:rsidP="009A0A08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en-US"/>
        </w:rPr>
      </w:pPr>
      <w:r w:rsidRPr="00C37C9B">
        <w:rPr>
          <w:rFonts w:ascii="Times New Roman" w:hAnsi="Times New Roman"/>
          <w:b/>
          <w:i/>
          <w:sz w:val="24"/>
          <w:szCs w:val="24"/>
          <w:lang w:val="en-US"/>
        </w:rPr>
        <w:t xml:space="preserve">           </w:t>
      </w:r>
      <w:r w:rsidRPr="00D935CF">
        <w:rPr>
          <w:rFonts w:ascii="Times New Roman" w:hAnsi="Times New Roman"/>
          <w:b/>
          <w:i/>
          <w:sz w:val="24"/>
          <w:szCs w:val="24"/>
          <w:lang w:val="en-US"/>
        </w:rPr>
        <w:t>(SuperSimpleSongs 2, Hello! Hello! Hello! How are you?)</w:t>
      </w:r>
    </w:p>
    <w:p w:rsidR="007D38D6" w:rsidRPr="00D935CF" w:rsidRDefault="007D38D6" w:rsidP="00431820">
      <w:pPr>
        <w:pStyle w:val="ListParagraph"/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7D38D6" w:rsidRDefault="007D38D6" w:rsidP="0043182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1). Hello! Hello! Hello!</w:t>
      </w:r>
    </w:p>
    <w:p w:rsidR="007D38D6" w:rsidRDefault="007D38D6" w:rsidP="0043182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How are you?</w:t>
      </w:r>
    </w:p>
    <w:p w:rsidR="007D38D6" w:rsidRDefault="007D38D6" w:rsidP="0043182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Hello! Hello! Hello!</w:t>
      </w:r>
    </w:p>
    <w:p w:rsidR="007D38D6" w:rsidRDefault="007D38D6" w:rsidP="0043182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How are you?</w:t>
      </w:r>
    </w:p>
    <w:p w:rsidR="007D38D6" w:rsidRDefault="007D38D6" w:rsidP="0043182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43182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I`m good!</w:t>
      </w:r>
    </w:p>
    <w:p w:rsidR="007D38D6" w:rsidRDefault="007D38D6" w:rsidP="0043182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I`m great!</w:t>
      </w:r>
    </w:p>
    <w:p w:rsidR="007D38D6" w:rsidRDefault="007D38D6" w:rsidP="0043182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I`m wonderful! (twice)</w:t>
      </w:r>
    </w:p>
    <w:p w:rsidR="007D38D6" w:rsidRDefault="007D38D6" w:rsidP="0043182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</w:t>
      </w:r>
    </w:p>
    <w:p w:rsidR="007D38D6" w:rsidRDefault="007D38D6" w:rsidP="0043182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2). Hello! Hello! Hello!</w:t>
      </w:r>
    </w:p>
    <w:p w:rsidR="007D38D6" w:rsidRDefault="007D38D6" w:rsidP="0043182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How are you?</w:t>
      </w:r>
    </w:p>
    <w:p w:rsidR="007D38D6" w:rsidRDefault="007D38D6" w:rsidP="0043182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Hello! Hello! Hello!</w:t>
      </w:r>
    </w:p>
    <w:p w:rsidR="007D38D6" w:rsidRDefault="007D38D6" w:rsidP="0043182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How are you?</w:t>
      </w:r>
    </w:p>
    <w:p w:rsidR="007D38D6" w:rsidRDefault="007D38D6" w:rsidP="0043182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43182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I`m tired!</w:t>
      </w:r>
    </w:p>
    <w:p w:rsidR="007D38D6" w:rsidRDefault="007D38D6" w:rsidP="0043182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I`m hungry!</w:t>
      </w:r>
    </w:p>
    <w:p w:rsidR="007D38D6" w:rsidRDefault="007D38D6" w:rsidP="0043182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I`m not so good! (twice)</w:t>
      </w:r>
    </w:p>
    <w:p w:rsidR="007D38D6" w:rsidRDefault="007D38D6" w:rsidP="0043182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43182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3). Hello! Hello! Hello!</w:t>
      </w:r>
    </w:p>
    <w:p w:rsidR="007D38D6" w:rsidRDefault="007D38D6" w:rsidP="0043182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How are you?</w:t>
      </w:r>
    </w:p>
    <w:p w:rsidR="007D38D6" w:rsidRDefault="007D38D6" w:rsidP="0043182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Hello! Hello! Hello!</w:t>
      </w:r>
    </w:p>
    <w:p w:rsidR="007D38D6" w:rsidRDefault="007D38D6" w:rsidP="0043182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How are you? (twice) </w:t>
      </w:r>
    </w:p>
    <w:p w:rsidR="007D38D6" w:rsidRDefault="007D38D6" w:rsidP="0043182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0B59D0" w:rsidRDefault="007D38D6" w:rsidP="003329B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9D0">
        <w:rPr>
          <w:rFonts w:ascii="Times New Roman" w:hAnsi="Times New Roman"/>
          <w:sz w:val="24"/>
          <w:szCs w:val="24"/>
        </w:rPr>
        <w:t xml:space="preserve">Отработка </w:t>
      </w:r>
      <w:r>
        <w:rPr>
          <w:rFonts w:ascii="Times New Roman" w:hAnsi="Times New Roman"/>
          <w:b/>
          <w:sz w:val="24"/>
          <w:szCs w:val="24"/>
          <w:lang w:val="en-US"/>
        </w:rPr>
        <w:t>How</w:t>
      </w:r>
      <w:r w:rsidRPr="00AB05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are</w:t>
      </w:r>
      <w:r w:rsidRPr="00AB05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you</w:t>
      </w:r>
      <w:r w:rsidRPr="00AB053E">
        <w:rPr>
          <w:rFonts w:ascii="Times New Roman" w:hAnsi="Times New Roman"/>
          <w:b/>
          <w:sz w:val="24"/>
          <w:szCs w:val="24"/>
        </w:rPr>
        <w:t xml:space="preserve">? </w:t>
      </w:r>
      <w:r w:rsidRPr="000B59D0">
        <w:rPr>
          <w:rFonts w:ascii="Times New Roman" w:hAnsi="Times New Roman"/>
          <w:sz w:val="24"/>
          <w:szCs w:val="24"/>
        </w:rPr>
        <w:t>с ответами и жестами</w:t>
      </w:r>
    </w:p>
    <w:p w:rsidR="007D38D6" w:rsidRDefault="007D38D6" w:rsidP="004831F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Pr="000B59D0" w:rsidRDefault="007D38D6" w:rsidP="003329B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9D0">
        <w:rPr>
          <w:rFonts w:ascii="Times New Roman" w:hAnsi="Times New Roman"/>
          <w:sz w:val="24"/>
          <w:szCs w:val="24"/>
        </w:rPr>
        <w:t>Отработка</w:t>
      </w:r>
      <w:r w:rsidRPr="004831F2">
        <w:rPr>
          <w:rFonts w:ascii="Times New Roman" w:hAnsi="Times New Roman"/>
          <w:b/>
          <w:sz w:val="24"/>
          <w:szCs w:val="24"/>
        </w:rPr>
        <w:t xml:space="preserve"> </w:t>
      </w:r>
      <w:r w:rsidRPr="004831F2">
        <w:rPr>
          <w:rFonts w:ascii="Times New Roman" w:hAnsi="Times New Roman"/>
          <w:b/>
          <w:sz w:val="24"/>
          <w:szCs w:val="24"/>
          <w:lang w:val="en-US"/>
        </w:rPr>
        <w:t xml:space="preserve">Days of the Week </w:t>
      </w:r>
      <w:r w:rsidRPr="000B59D0">
        <w:rPr>
          <w:rFonts w:ascii="Times New Roman" w:hAnsi="Times New Roman"/>
          <w:sz w:val="24"/>
          <w:szCs w:val="24"/>
        </w:rPr>
        <w:t>по картинкам</w:t>
      </w:r>
    </w:p>
    <w:p w:rsidR="007D38D6" w:rsidRDefault="007D38D6" w:rsidP="004831F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Pr="000B59D0" w:rsidRDefault="007D38D6" w:rsidP="003329B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B59D0">
        <w:rPr>
          <w:rFonts w:ascii="Times New Roman" w:hAnsi="Times New Roman"/>
          <w:sz w:val="24"/>
          <w:szCs w:val="24"/>
        </w:rPr>
        <w:t>Отработка</w:t>
      </w:r>
      <w:r w:rsidRPr="000B59D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31F2">
        <w:rPr>
          <w:rFonts w:ascii="Times New Roman" w:hAnsi="Times New Roman"/>
          <w:b/>
          <w:sz w:val="24"/>
          <w:szCs w:val="24"/>
          <w:lang w:val="en-US"/>
        </w:rPr>
        <w:t xml:space="preserve">What`s the weather like today?  </w:t>
      </w:r>
      <w:r w:rsidRPr="000B59D0">
        <w:rPr>
          <w:rFonts w:ascii="Times New Roman" w:hAnsi="Times New Roman"/>
          <w:sz w:val="24"/>
          <w:szCs w:val="24"/>
        </w:rPr>
        <w:t>в виде вопросов-ответов</w:t>
      </w:r>
    </w:p>
    <w:p w:rsidR="007D38D6" w:rsidRPr="000B59D0" w:rsidRDefault="007D38D6" w:rsidP="004831F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38D6" w:rsidRPr="000B59D0" w:rsidRDefault="007D38D6" w:rsidP="003329B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9D0">
        <w:rPr>
          <w:rFonts w:ascii="Times New Roman" w:hAnsi="Times New Roman"/>
          <w:sz w:val="24"/>
          <w:szCs w:val="24"/>
        </w:rPr>
        <w:t>Отработка</w:t>
      </w:r>
      <w:r w:rsidRPr="00871C5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What season is it now? </w:t>
      </w:r>
      <w:r w:rsidRPr="00871C5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B59D0">
        <w:rPr>
          <w:rFonts w:ascii="Times New Roman" w:hAnsi="Times New Roman"/>
          <w:sz w:val="24"/>
          <w:szCs w:val="24"/>
        </w:rPr>
        <w:t>по картинкам с временами года в виде вопросов-ответов</w:t>
      </w:r>
    </w:p>
    <w:p w:rsidR="007D38D6" w:rsidRPr="000B59D0" w:rsidRDefault="007D38D6" w:rsidP="004831F2">
      <w:pPr>
        <w:pStyle w:val="ListParagraph"/>
        <w:rPr>
          <w:rFonts w:ascii="Times New Roman" w:hAnsi="Times New Roman"/>
          <w:sz w:val="24"/>
          <w:szCs w:val="24"/>
        </w:rPr>
      </w:pPr>
    </w:p>
    <w:p w:rsidR="007D38D6" w:rsidRPr="00E40930" w:rsidRDefault="007D38D6" w:rsidP="004831F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B59D0">
        <w:rPr>
          <w:rFonts w:ascii="Times New Roman" w:hAnsi="Times New Roman"/>
          <w:sz w:val="24"/>
          <w:szCs w:val="24"/>
        </w:rPr>
        <w:t>Физминутка</w:t>
      </w:r>
    </w:p>
    <w:p w:rsidR="007D38D6" w:rsidRPr="00E40930" w:rsidRDefault="007D38D6" w:rsidP="004831F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0B59D0" w:rsidRDefault="007D38D6" w:rsidP="004831F2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B59D0">
        <w:rPr>
          <w:rFonts w:ascii="Times New Roman" w:hAnsi="Times New Roman"/>
          <w:b/>
          <w:sz w:val="28"/>
          <w:szCs w:val="28"/>
          <w:u w:val="single"/>
          <w:lang w:val="en-US"/>
        </w:rPr>
        <w:t>The Bus</w:t>
      </w:r>
    </w:p>
    <w:p w:rsidR="007D38D6" w:rsidRDefault="007D38D6" w:rsidP="004831F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4831F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The people on the bus go up and down</w:t>
      </w:r>
    </w:p>
    <w:p w:rsidR="007D38D6" w:rsidRPr="000B59D0" w:rsidRDefault="007D38D6" w:rsidP="004831F2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Up and down, up and down </w:t>
      </w:r>
      <w:r w:rsidRPr="000B59D0">
        <w:rPr>
          <w:rFonts w:ascii="Times New Roman" w:hAnsi="Times New Roman"/>
          <w:i/>
          <w:sz w:val="24"/>
          <w:szCs w:val="24"/>
          <w:lang w:val="en-US"/>
        </w:rPr>
        <w:t>(</w:t>
      </w:r>
      <w:r w:rsidRPr="000B59D0">
        <w:rPr>
          <w:rFonts w:ascii="Times New Roman" w:hAnsi="Times New Roman"/>
          <w:i/>
          <w:sz w:val="24"/>
          <w:szCs w:val="24"/>
        </w:rPr>
        <w:t>дети</w:t>
      </w:r>
      <w:r w:rsidRPr="000B59D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B59D0">
        <w:rPr>
          <w:rFonts w:ascii="Times New Roman" w:hAnsi="Times New Roman"/>
          <w:i/>
          <w:sz w:val="24"/>
          <w:szCs w:val="24"/>
        </w:rPr>
        <w:t>встают</w:t>
      </w:r>
      <w:r w:rsidRPr="000B59D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B59D0">
        <w:rPr>
          <w:rFonts w:ascii="Times New Roman" w:hAnsi="Times New Roman"/>
          <w:i/>
          <w:sz w:val="24"/>
          <w:szCs w:val="24"/>
        </w:rPr>
        <w:t>и</w:t>
      </w:r>
      <w:r w:rsidRPr="000B59D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B59D0">
        <w:rPr>
          <w:rFonts w:ascii="Times New Roman" w:hAnsi="Times New Roman"/>
          <w:i/>
          <w:sz w:val="24"/>
          <w:szCs w:val="24"/>
        </w:rPr>
        <w:t>садятся</w:t>
      </w:r>
      <w:r w:rsidRPr="000B59D0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Default="007D38D6" w:rsidP="004831F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The people on the bus go up and down,</w:t>
      </w:r>
    </w:p>
    <w:p w:rsidR="007D38D6" w:rsidRDefault="007D38D6" w:rsidP="004831F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All through the town!</w:t>
      </w:r>
    </w:p>
    <w:p w:rsidR="007D38D6" w:rsidRDefault="007D38D6" w:rsidP="004831F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The wheels on the bus go round and round</w:t>
      </w:r>
    </w:p>
    <w:p w:rsidR="007D38D6" w:rsidRPr="00E40930" w:rsidRDefault="007D38D6" w:rsidP="004831F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Round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and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round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round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and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round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7D38D6" w:rsidRPr="000B59D0" w:rsidRDefault="007D38D6" w:rsidP="004831F2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                    </w:t>
      </w:r>
      <w:r w:rsidRPr="000B59D0">
        <w:rPr>
          <w:rFonts w:ascii="Times New Roman" w:hAnsi="Times New Roman"/>
          <w:i/>
          <w:sz w:val="24"/>
          <w:szCs w:val="24"/>
        </w:rPr>
        <w:t>(дети руками изображают «щетки» по стеклу автобуса)</w:t>
      </w:r>
    </w:p>
    <w:p w:rsidR="007D38D6" w:rsidRDefault="007D38D6" w:rsidP="004831F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40930"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The wheels on the bus go round and round,</w:t>
      </w:r>
    </w:p>
    <w:p w:rsidR="007D38D6" w:rsidRDefault="007D38D6" w:rsidP="004831F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All through the town!</w:t>
      </w:r>
    </w:p>
    <w:p w:rsidR="007D38D6" w:rsidRPr="00E0159D" w:rsidRDefault="007D38D6" w:rsidP="004831F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The baby on the bus cries, </w:t>
      </w:r>
      <w:r w:rsidRPr="0089289D">
        <w:rPr>
          <w:rFonts w:ascii="Times New Roman" w:hAnsi="Times New Roman"/>
          <w:b/>
          <w:sz w:val="24"/>
          <w:szCs w:val="24"/>
          <w:lang w:val="en-US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Wah, wah, wah!</w:t>
      </w:r>
      <w:r w:rsidRPr="00E0159D">
        <w:rPr>
          <w:rFonts w:ascii="Times New Roman" w:hAnsi="Times New Roman"/>
          <w:b/>
          <w:sz w:val="24"/>
          <w:szCs w:val="24"/>
          <w:lang w:val="en-US"/>
        </w:rPr>
        <w:t>»</w:t>
      </w:r>
    </w:p>
    <w:p w:rsidR="007D38D6" w:rsidRPr="00E40930" w:rsidRDefault="007D38D6" w:rsidP="004831F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Wah, wah, wah! Wah, wah, wah!</w:t>
      </w:r>
    </w:p>
    <w:p w:rsidR="007D38D6" w:rsidRPr="00E40930" w:rsidRDefault="007D38D6" w:rsidP="004831F2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B59D0">
        <w:rPr>
          <w:rFonts w:ascii="Times New Roman" w:hAnsi="Times New Roman"/>
          <w:i/>
          <w:sz w:val="24"/>
          <w:szCs w:val="24"/>
        </w:rPr>
        <w:t>(дети изображают плач ребенка и трут глаза руками)</w:t>
      </w:r>
    </w:p>
    <w:p w:rsidR="007D38D6" w:rsidRPr="00E40930" w:rsidRDefault="007D38D6" w:rsidP="004831F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The baby on the bus cries, </w:t>
      </w:r>
      <w:r w:rsidRPr="00E0159D">
        <w:rPr>
          <w:rFonts w:ascii="Times New Roman" w:hAnsi="Times New Roman"/>
          <w:b/>
          <w:sz w:val="24"/>
          <w:szCs w:val="24"/>
          <w:lang w:val="en-US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Wah, wah, wah!</w:t>
      </w:r>
      <w:r w:rsidRPr="00E0159D">
        <w:rPr>
          <w:rFonts w:ascii="Times New Roman" w:hAnsi="Times New Roman"/>
          <w:b/>
          <w:sz w:val="24"/>
          <w:szCs w:val="24"/>
          <w:lang w:val="en-US"/>
        </w:rPr>
        <w:t>»</w:t>
      </w:r>
    </w:p>
    <w:p w:rsidR="007D38D6" w:rsidRDefault="007D38D6" w:rsidP="004831F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All through the town!</w:t>
      </w:r>
    </w:p>
    <w:p w:rsidR="007D38D6" w:rsidRPr="00653E83" w:rsidRDefault="007D38D6" w:rsidP="004831F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The Mummy on the bus goes, </w:t>
      </w:r>
      <w:r w:rsidRPr="00653E83">
        <w:rPr>
          <w:rFonts w:ascii="Times New Roman" w:hAnsi="Times New Roman"/>
          <w:b/>
          <w:sz w:val="24"/>
          <w:szCs w:val="24"/>
          <w:lang w:val="en-US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Shhh, shhh, shhh!</w:t>
      </w:r>
      <w:r w:rsidRPr="00653E83">
        <w:rPr>
          <w:rFonts w:ascii="Times New Roman" w:hAnsi="Times New Roman"/>
          <w:b/>
          <w:sz w:val="24"/>
          <w:szCs w:val="24"/>
          <w:lang w:val="en-US"/>
        </w:rPr>
        <w:t>»</w:t>
      </w:r>
    </w:p>
    <w:p w:rsidR="007D38D6" w:rsidRPr="00E40930" w:rsidRDefault="007D38D6" w:rsidP="004831F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653E83">
        <w:rPr>
          <w:rFonts w:ascii="Times New Roman" w:hAnsi="Times New Roman"/>
          <w:b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Shhh, shhh, shhh! Shhh, shhh, shhh!</w:t>
      </w:r>
    </w:p>
    <w:p w:rsidR="007D38D6" w:rsidRPr="00E40930" w:rsidRDefault="007D38D6" w:rsidP="004831F2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                      </w:t>
      </w:r>
      <w:r w:rsidRPr="00C27F28">
        <w:rPr>
          <w:rFonts w:ascii="Times New Roman" w:hAnsi="Times New Roman"/>
          <w:i/>
          <w:sz w:val="24"/>
          <w:szCs w:val="24"/>
        </w:rPr>
        <w:t>(дети «шикают» друг на друга, грозя пальчиком)</w:t>
      </w:r>
    </w:p>
    <w:p w:rsidR="007D38D6" w:rsidRDefault="007D38D6" w:rsidP="004831F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40930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The Mummy on the bus goes, </w:t>
      </w:r>
      <w:r w:rsidRPr="005620DB">
        <w:rPr>
          <w:rFonts w:ascii="Times New Roman" w:hAnsi="Times New Roman"/>
          <w:b/>
          <w:sz w:val="24"/>
          <w:szCs w:val="24"/>
          <w:lang w:val="en-US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Shhh, shhh, shhh!</w:t>
      </w:r>
      <w:r w:rsidRPr="005620DB">
        <w:rPr>
          <w:rFonts w:ascii="Times New Roman" w:hAnsi="Times New Roman"/>
          <w:b/>
          <w:sz w:val="24"/>
          <w:szCs w:val="24"/>
          <w:lang w:val="en-US"/>
        </w:rPr>
        <w:t>»</w:t>
      </w:r>
    </w:p>
    <w:p w:rsidR="007D38D6" w:rsidRDefault="007D38D6" w:rsidP="004831F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All through the town!</w:t>
      </w:r>
    </w:p>
    <w:p w:rsidR="007D38D6" w:rsidRPr="00C27F28" w:rsidRDefault="007D38D6" w:rsidP="004831F2">
      <w:pPr>
        <w:pStyle w:val="ListParagraph"/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</w:t>
      </w:r>
      <w:r w:rsidRPr="00C27F28">
        <w:rPr>
          <w:rFonts w:ascii="Times New Roman" w:hAnsi="Times New Roman"/>
          <w:b/>
          <w:i/>
          <w:sz w:val="24"/>
          <w:szCs w:val="24"/>
          <w:lang w:val="en-US"/>
        </w:rPr>
        <w:t>(Songbirds 5, p.16, The Bus)</w:t>
      </w:r>
    </w:p>
    <w:p w:rsidR="007D38D6" w:rsidRDefault="007D38D6" w:rsidP="004831F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C27F28" w:rsidRDefault="007D38D6" w:rsidP="004831F2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2). </w:t>
      </w:r>
      <w:r w:rsidRPr="00C27F28">
        <w:rPr>
          <w:rFonts w:ascii="Times New Roman" w:hAnsi="Times New Roman"/>
          <w:b/>
          <w:sz w:val="28"/>
          <w:szCs w:val="28"/>
          <w:u w:val="single"/>
          <w:lang w:val="en-US"/>
        </w:rPr>
        <w:t>One little finger</w:t>
      </w:r>
    </w:p>
    <w:p w:rsidR="007D38D6" w:rsidRDefault="007D38D6" w:rsidP="004831F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4831F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One little finger,</w:t>
      </w:r>
    </w:p>
    <w:p w:rsidR="007D38D6" w:rsidRDefault="007D38D6" w:rsidP="004831F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One little finger,</w:t>
      </w:r>
    </w:p>
    <w:p w:rsidR="007D38D6" w:rsidRDefault="007D38D6" w:rsidP="004831F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One little finger,</w:t>
      </w:r>
    </w:p>
    <w:p w:rsidR="007D38D6" w:rsidRPr="00E45CBB" w:rsidRDefault="007D38D6" w:rsidP="004831F2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Tap</w:t>
      </w:r>
      <w:r w:rsidRPr="00E45CB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tap</w:t>
      </w:r>
      <w:r w:rsidRPr="00E45CB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tap</w:t>
      </w:r>
      <w:r w:rsidRPr="00E45CBB">
        <w:rPr>
          <w:rFonts w:ascii="Times New Roman" w:hAnsi="Times New Roman"/>
          <w:b/>
          <w:sz w:val="24"/>
          <w:szCs w:val="24"/>
        </w:rPr>
        <w:t xml:space="preserve"> </w:t>
      </w:r>
      <w:r w:rsidRPr="00E45CBB">
        <w:rPr>
          <w:rFonts w:ascii="Times New Roman" w:hAnsi="Times New Roman"/>
          <w:i/>
          <w:sz w:val="24"/>
          <w:szCs w:val="24"/>
        </w:rPr>
        <w:t>(</w:t>
      </w:r>
      <w:r w:rsidRPr="00C27F28">
        <w:rPr>
          <w:rFonts w:ascii="Times New Roman" w:hAnsi="Times New Roman"/>
          <w:i/>
          <w:sz w:val="24"/>
          <w:szCs w:val="24"/>
        </w:rPr>
        <w:t>дети</w:t>
      </w:r>
      <w:r w:rsidRPr="00E45CBB">
        <w:rPr>
          <w:rFonts w:ascii="Times New Roman" w:hAnsi="Times New Roman"/>
          <w:i/>
          <w:sz w:val="24"/>
          <w:szCs w:val="24"/>
        </w:rPr>
        <w:t xml:space="preserve"> </w:t>
      </w:r>
      <w:r w:rsidRPr="00C27F28">
        <w:rPr>
          <w:rFonts w:ascii="Times New Roman" w:hAnsi="Times New Roman"/>
          <w:i/>
          <w:sz w:val="24"/>
          <w:szCs w:val="24"/>
        </w:rPr>
        <w:t>сгибают</w:t>
      </w:r>
      <w:r w:rsidRPr="00E45CBB">
        <w:rPr>
          <w:rFonts w:ascii="Times New Roman" w:hAnsi="Times New Roman"/>
          <w:i/>
          <w:sz w:val="24"/>
          <w:szCs w:val="24"/>
        </w:rPr>
        <w:t xml:space="preserve"> </w:t>
      </w:r>
      <w:r w:rsidRPr="00C27F28">
        <w:rPr>
          <w:rFonts w:ascii="Times New Roman" w:hAnsi="Times New Roman"/>
          <w:i/>
          <w:sz w:val="24"/>
          <w:szCs w:val="24"/>
        </w:rPr>
        <w:t>один</w:t>
      </w:r>
      <w:r w:rsidRPr="00E45CBB">
        <w:rPr>
          <w:rFonts w:ascii="Times New Roman" w:hAnsi="Times New Roman"/>
          <w:i/>
          <w:sz w:val="24"/>
          <w:szCs w:val="24"/>
        </w:rPr>
        <w:t xml:space="preserve"> </w:t>
      </w:r>
      <w:r w:rsidRPr="00C27F28">
        <w:rPr>
          <w:rFonts w:ascii="Times New Roman" w:hAnsi="Times New Roman"/>
          <w:i/>
          <w:sz w:val="24"/>
          <w:szCs w:val="24"/>
        </w:rPr>
        <w:t>пальчик</w:t>
      </w:r>
      <w:r w:rsidRPr="00E45CBB">
        <w:rPr>
          <w:rFonts w:ascii="Times New Roman" w:hAnsi="Times New Roman"/>
          <w:i/>
          <w:sz w:val="24"/>
          <w:szCs w:val="24"/>
        </w:rPr>
        <w:t>)</w:t>
      </w:r>
    </w:p>
    <w:p w:rsidR="007D38D6" w:rsidRPr="00E40930" w:rsidRDefault="007D38D6" w:rsidP="004831F2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Point</w:t>
      </w:r>
      <w:r w:rsidRPr="002936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to</w:t>
      </w:r>
      <w:r w:rsidRPr="002936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2936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ceiling</w:t>
      </w:r>
      <w:r w:rsidRPr="0029364C">
        <w:rPr>
          <w:rFonts w:ascii="Times New Roman" w:hAnsi="Times New Roman"/>
          <w:b/>
          <w:sz w:val="24"/>
          <w:szCs w:val="24"/>
        </w:rPr>
        <w:t xml:space="preserve"> </w:t>
      </w:r>
      <w:r w:rsidRPr="00C27F28">
        <w:rPr>
          <w:rFonts w:ascii="Times New Roman" w:hAnsi="Times New Roman"/>
          <w:i/>
          <w:sz w:val="24"/>
          <w:szCs w:val="24"/>
        </w:rPr>
        <w:t>(показ пальчиком на потолок)</w:t>
      </w:r>
    </w:p>
    <w:p w:rsidR="007D38D6" w:rsidRPr="00E40930" w:rsidRDefault="007D38D6" w:rsidP="004831F2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Point</w:t>
      </w:r>
      <w:r w:rsidRPr="00E409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to</w:t>
      </w:r>
      <w:r w:rsidRPr="00E409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E409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floor</w:t>
      </w:r>
      <w:r w:rsidRPr="00E40930">
        <w:rPr>
          <w:rFonts w:ascii="Times New Roman" w:hAnsi="Times New Roman"/>
          <w:b/>
          <w:sz w:val="24"/>
          <w:szCs w:val="24"/>
        </w:rPr>
        <w:t xml:space="preserve"> (</w:t>
      </w:r>
      <w:r w:rsidRPr="00C27F28">
        <w:rPr>
          <w:rFonts w:ascii="Times New Roman" w:hAnsi="Times New Roman"/>
          <w:i/>
          <w:sz w:val="24"/>
          <w:szCs w:val="24"/>
        </w:rPr>
        <w:t>показ</w:t>
      </w:r>
      <w:r w:rsidRPr="00E40930">
        <w:rPr>
          <w:rFonts w:ascii="Times New Roman" w:hAnsi="Times New Roman"/>
          <w:i/>
          <w:sz w:val="24"/>
          <w:szCs w:val="24"/>
        </w:rPr>
        <w:t xml:space="preserve"> </w:t>
      </w:r>
      <w:r w:rsidRPr="00C27F28">
        <w:rPr>
          <w:rFonts w:ascii="Times New Roman" w:hAnsi="Times New Roman"/>
          <w:i/>
          <w:sz w:val="24"/>
          <w:szCs w:val="24"/>
        </w:rPr>
        <w:t>пальчиком</w:t>
      </w:r>
      <w:r w:rsidRPr="00E40930">
        <w:rPr>
          <w:rFonts w:ascii="Times New Roman" w:hAnsi="Times New Roman"/>
          <w:i/>
          <w:sz w:val="24"/>
          <w:szCs w:val="24"/>
        </w:rPr>
        <w:t xml:space="preserve"> </w:t>
      </w:r>
      <w:r w:rsidRPr="00C27F28">
        <w:rPr>
          <w:rFonts w:ascii="Times New Roman" w:hAnsi="Times New Roman"/>
          <w:i/>
          <w:sz w:val="24"/>
          <w:szCs w:val="24"/>
        </w:rPr>
        <w:t>на</w:t>
      </w:r>
      <w:r w:rsidRPr="00E40930">
        <w:rPr>
          <w:rFonts w:ascii="Times New Roman" w:hAnsi="Times New Roman"/>
          <w:i/>
          <w:sz w:val="24"/>
          <w:szCs w:val="24"/>
        </w:rPr>
        <w:t xml:space="preserve"> </w:t>
      </w:r>
      <w:r w:rsidRPr="00C27F28">
        <w:rPr>
          <w:rFonts w:ascii="Times New Roman" w:hAnsi="Times New Roman"/>
          <w:i/>
          <w:sz w:val="24"/>
          <w:szCs w:val="24"/>
        </w:rPr>
        <w:t>пол</w:t>
      </w:r>
      <w:r w:rsidRPr="00E40930">
        <w:rPr>
          <w:rFonts w:ascii="Times New Roman" w:hAnsi="Times New Roman"/>
          <w:i/>
          <w:sz w:val="24"/>
          <w:szCs w:val="24"/>
        </w:rPr>
        <w:t>)</w:t>
      </w:r>
    </w:p>
    <w:p w:rsidR="007D38D6" w:rsidRPr="00E40930" w:rsidRDefault="007D38D6" w:rsidP="004831F2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Put</w:t>
      </w:r>
      <w:r w:rsidRPr="008054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it</w:t>
      </w:r>
      <w:r w:rsidRPr="008054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on</w:t>
      </w:r>
      <w:r w:rsidRPr="008054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your</w:t>
      </w:r>
      <w:r w:rsidRPr="008054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head</w:t>
      </w:r>
      <w:r w:rsidRPr="00805412">
        <w:rPr>
          <w:rFonts w:ascii="Times New Roman" w:hAnsi="Times New Roman"/>
          <w:b/>
          <w:sz w:val="24"/>
          <w:szCs w:val="24"/>
        </w:rPr>
        <w:t xml:space="preserve"> </w:t>
      </w:r>
      <w:r w:rsidRPr="00C27F28">
        <w:rPr>
          <w:rFonts w:ascii="Times New Roman" w:hAnsi="Times New Roman"/>
          <w:i/>
          <w:sz w:val="24"/>
          <w:szCs w:val="24"/>
        </w:rPr>
        <w:t>(дети указывают пальчиком на свою голову)</w:t>
      </w:r>
    </w:p>
    <w:p w:rsidR="007D38D6" w:rsidRDefault="007D38D6" w:rsidP="0080541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40930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val="en-US"/>
        </w:rPr>
        <w:t>One little finger,</w:t>
      </w:r>
    </w:p>
    <w:p w:rsidR="007D38D6" w:rsidRDefault="007D38D6" w:rsidP="0080541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One little finger,</w:t>
      </w:r>
    </w:p>
    <w:p w:rsidR="007D38D6" w:rsidRDefault="007D38D6" w:rsidP="0080541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One little finger,</w:t>
      </w:r>
    </w:p>
    <w:p w:rsidR="007D38D6" w:rsidRPr="00E40930" w:rsidRDefault="007D38D6" w:rsidP="00805412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val="en-US"/>
        </w:rPr>
        <w:t>Tap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tap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tap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40930">
        <w:rPr>
          <w:rFonts w:ascii="Times New Roman" w:hAnsi="Times New Roman"/>
          <w:i/>
          <w:sz w:val="24"/>
          <w:szCs w:val="24"/>
          <w:lang w:val="en-US"/>
        </w:rPr>
        <w:t>(</w:t>
      </w:r>
      <w:r w:rsidRPr="00C27F28">
        <w:rPr>
          <w:rFonts w:ascii="Times New Roman" w:hAnsi="Times New Roman"/>
          <w:i/>
          <w:sz w:val="24"/>
          <w:szCs w:val="24"/>
        </w:rPr>
        <w:t>дети</w:t>
      </w:r>
      <w:r w:rsidRPr="00E4093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C27F28">
        <w:rPr>
          <w:rFonts w:ascii="Times New Roman" w:hAnsi="Times New Roman"/>
          <w:i/>
          <w:sz w:val="24"/>
          <w:szCs w:val="24"/>
        </w:rPr>
        <w:t>сгибают</w:t>
      </w:r>
      <w:r w:rsidRPr="00E4093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C27F28">
        <w:rPr>
          <w:rFonts w:ascii="Times New Roman" w:hAnsi="Times New Roman"/>
          <w:i/>
          <w:sz w:val="24"/>
          <w:szCs w:val="24"/>
        </w:rPr>
        <w:t>один</w:t>
      </w:r>
      <w:r w:rsidRPr="00E4093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C27F28">
        <w:rPr>
          <w:rFonts w:ascii="Times New Roman" w:hAnsi="Times New Roman"/>
          <w:i/>
          <w:sz w:val="24"/>
          <w:szCs w:val="24"/>
        </w:rPr>
        <w:t>пальчик</w:t>
      </w:r>
      <w:r w:rsidRPr="00E40930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C27F28" w:rsidRDefault="007D38D6" w:rsidP="00805412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val="en-US"/>
        </w:rPr>
        <w:t>Point</w:t>
      </w:r>
      <w:r w:rsidRPr="002936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to</w:t>
      </w:r>
      <w:r w:rsidRPr="002936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2936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ceiling</w:t>
      </w:r>
      <w:r w:rsidRPr="0029364C">
        <w:rPr>
          <w:rFonts w:ascii="Times New Roman" w:hAnsi="Times New Roman"/>
          <w:b/>
          <w:sz w:val="24"/>
          <w:szCs w:val="24"/>
        </w:rPr>
        <w:t xml:space="preserve"> </w:t>
      </w:r>
      <w:r w:rsidRPr="00C27F28">
        <w:rPr>
          <w:rFonts w:ascii="Times New Roman" w:hAnsi="Times New Roman"/>
          <w:i/>
          <w:sz w:val="24"/>
          <w:szCs w:val="24"/>
        </w:rPr>
        <w:t>(показ пальчиком на потолок)</w:t>
      </w:r>
    </w:p>
    <w:p w:rsidR="007D38D6" w:rsidRPr="00C27F28" w:rsidRDefault="007D38D6" w:rsidP="00805412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05412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val="en-US"/>
        </w:rPr>
        <w:t>Point</w:t>
      </w:r>
      <w:r w:rsidRPr="008054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to</w:t>
      </w:r>
      <w:r w:rsidRPr="008054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8054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floor</w:t>
      </w:r>
      <w:r w:rsidRPr="00805412">
        <w:rPr>
          <w:rFonts w:ascii="Times New Roman" w:hAnsi="Times New Roman"/>
          <w:b/>
          <w:sz w:val="24"/>
          <w:szCs w:val="24"/>
        </w:rPr>
        <w:t xml:space="preserve"> </w:t>
      </w:r>
      <w:r w:rsidRPr="00C27F28">
        <w:rPr>
          <w:rFonts w:ascii="Times New Roman" w:hAnsi="Times New Roman"/>
          <w:i/>
          <w:sz w:val="24"/>
          <w:szCs w:val="24"/>
        </w:rPr>
        <w:t>(показ пальчиком на пол)</w:t>
      </w:r>
    </w:p>
    <w:p w:rsidR="007D38D6" w:rsidRPr="00C27F28" w:rsidRDefault="007D38D6" w:rsidP="00805412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05412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val="en-US"/>
        </w:rPr>
        <w:t>Put</w:t>
      </w:r>
      <w:r w:rsidRPr="008054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it</w:t>
      </w:r>
      <w:r w:rsidRPr="008054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on</w:t>
      </w:r>
      <w:r w:rsidRPr="008054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your</w:t>
      </w:r>
      <w:r w:rsidRPr="008054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nose</w:t>
      </w:r>
      <w:r w:rsidRPr="00857FA4">
        <w:rPr>
          <w:rFonts w:ascii="Times New Roman" w:hAnsi="Times New Roman"/>
          <w:b/>
          <w:sz w:val="24"/>
          <w:szCs w:val="24"/>
        </w:rPr>
        <w:t xml:space="preserve"> </w:t>
      </w:r>
      <w:r w:rsidRPr="00C27F28">
        <w:rPr>
          <w:rFonts w:ascii="Times New Roman" w:hAnsi="Times New Roman"/>
          <w:i/>
          <w:sz w:val="24"/>
          <w:szCs w:val="24"/>
        </w:rPr>
        <w:t>(дети указывают пальчиком на свой нос)</w:t>
      </w:r>
    </w:p>
    <w:p w:rsidR="007D38D6" w:rsidRDefault="007D38D6" w:rsidP="00857FA4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One little finger,</w:t>
      </w:r>
    </w:p>
    <w:p w:rsidR="007D38D6" w:rsidRDefault="007D38D6" w:rsidP="00857FA4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One little finger,</w:t>
      </w:r>
    </w:p>
    <w:p w:rsidR="007D38D6" w:rsidRDefault="007D38D6" w:rsidP="00857FA4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One little finger,</w:t>
      </w:r>
    </w:p>
    <w:p w:rsidR="007D38D6" w:rsidRPr="00C27F28" w:rsidRDefault="007D38D6" w:rsidP="00857FA4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Tap</w:t>
      </w:r>
      <w:r w:rsidRPr="00857FA4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tap</w:t>
      </w:r>
      <w:r w:rsidRPr="00857FA4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tap</w:t>
      </w:r>
      <w:r w:rsidRPr="00857FA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C27F28">
        <w:rPr>
          <w:rFonts w:ascii="Times New Roman" w:hAnsi="Times New Roman"/>
          <w:i/>
          <w:sz w:val="24"/>
          <w:szCs w:val="24"/>
          <w:lang w:val="en-US"/>
        </w:rPr>
        <w:t>(</w:t>
      </w:r>
      <w:r w:rsidRPr="00C27F28">
        <w:rPr>
          <w:rFonts w:ascii="Times New Roman" w:hAnsi="Times New Roman"/>
          <w:i/>
          <w:sz w:val="24"/>
          <w:szCs w:val="24"/>
        </w:rPr>
        <w:t>дети</w:t>
      </w:r>
      <w:r w:rsidRPr="00C27F2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C27F28">
        <w:rPr>
          <w:rFonts w:ascii="Times New Roman" w:hAnsi="Times New Roman"/>
          <w:i/>
          <w:sz w:val="24"/>
          <w:szCs w:val="24"/>
        </w:rPr>
        <w:t>сгибают</w:t>
      </w:r>
      <w:r w:rsidRPr="00C27F2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C27F28">
        <w:rPr>
          <w:rFonts w:ascii="Times New Roman" w:hAnsi="Times New Roman"/>
          <w:i/>
          <w:sz w:val="24"/>
          <w:szCs w:val="24"/>
        </w:rPr>
        <w:t>один</w:t>
      </w:r>
      <w:r w:rsidRPr="00C27F2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C27F28">
        <w:rPr>
          <w:rFonts w:ascii="Times New Roman" w:hAnsi="Times New Roman"/>
          <w:i/>
          <w:sz w:val="24"/>
          <w:szCs w:val="24"/>
        </w:rPr>
        <w:t>пальчик</w:t>
      </w:r>
      <w:r w:rsidRPr="00C27F28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C27F28" w:rsidRDefault="007D38D6" w:rsidP="00857FA4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Point</w:t>
      </w:r>
      <w:r w:rsidRPr="002936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to</w:t>
      </w:r>
      <w:r w:rsidRPr="002936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2936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ceiling</w:t>
      </w:r>
      <w:r w:rsidRPr="0029364C">
        <w:rPr>
          <w:rFonts w:ascii="Times New Roman" w:hAnsi="Times New Roman"/>
          <w:b/>
          <w:sz w:val="24"/>
          <w:szCs w:val="24"/>
        </w:rPr>
        <w:t xml:space="preserve"> </w:t>
      </w:r>
      <w:r w:rsidRPr="00C27F28">
        <w:rPr>
          <w:rFonts w:ascii="Times New Roman" w:hAnsi="Times New Roman"/>
          <w:i/>
          <w:sz w:val="24"/>
          <w:szCs w:val="24"/>
        </w:rPr>
        <w:t>(показ пальчиком на потолок)</w:t>
      </w:r>
    </w:p>
    <w:p w:rsidR="007D38D6" w:rsidRPr="00C72A6A" w:rsidRDefault="007D38D6" w:rsidP="00857FA4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Point</w:t>
      </w:r>
      <w:r w:rsidRPr="00857F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to</w:t>
      </w:r>
      <w:r w:rsidRPr="00857F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857F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floor</w:t>
      </w:r>
      <w:r w:rsidRPr="00857FA4">
        <w:rPr>
          <w:rFonts w:ascii="Times New Roman" w:hAnsi="Times New Roman"/>
          <w:b/>
          <w:sz w:val="24"/>
          <w:szCs w:val="24"/>
        </w:rPr>
        <w:t xml:space="preserve"> </w:t>
      </w:r>
      <w:r w:rsidRPr="00C72A6A">
        <w:rPr>
          <w:rFonts w:ascii="Times New Roman" w:hAnsi="Times New Roman"/>
          <w:i/>
          <w:sz w:val="24"/>
          <w:szCs w:val="24"/>
        </w:rPr>
        <w:t>(показ пальчиком на пол)</w:t>
      </w:r>
    </w:p>
    <w:p w:rsidR="007D38D6" w:rsidRPr="00C72A6A" w:rsidRDefault="007D38D6" w:rsidP="00857FA4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Put</w:t>
      </w:r>
      <w:r w:rsidRPr="008054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it</w:t>
      </w:r>
      <w:r w:rsidRPr="008054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on</w:t>
      </w:r>
      <w:r w:rsidRPr="008054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your</w:t>
      </w:r>
      <w:r w:rsidRPr="00D935C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mouth</w:t>
      </w:r>
      <w:r w:rsidRPr="00D935CF">
        <w:rPr>
          <w:rFonts w:ascii="Times New Roman" w:hAnsi="Times New Roman"/>
          <w:b/>
          <w:sz w:val="24"/>
          <w:szCs w:val="24"/>
        </w:rPr>
        <w:t xml:space="preserve"> </w:t>
      </w:r>
      <w:r w:rsidRPr="00C72A6A">
        <w:rPr>
          <w:rFonts w:ascii="Times New Roman" w:hAnsi="Times New Roman"/>
          <w:i/>
          <w:sz w:val="24"/>
          <w:szCs w:val="24"/>
        </w:rPr>
        <w:t>(дети указывают пальчиком на свой рот)</w:t>
      </w:r>
    </w:p>
    <w:p w:rsidR="007D38D6" w:rsidRDefault="007D38D6" w:rsidP="00857FA4">
      <w:pPr>
        <w:pStyle w:val="ListParagraph"/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C72A6A">
        <w:rPr>
          <w:rFonts w:ascii="Times New Roman" w:hAnsi="Times New Roman"/>
          <w:b/>
          <w:i/>
          <w:sz w:val="24"/>
          <w:szCs w:val="24"/>
          <w:lang w:val="en-US"/>
        </w:rPr>
        <w:t>(Songbirds 5, p.17, One little finger)</w:t>
      </w:r>
    </w:p>
    <w:p w:rsidR="007D38D6" w:rsidRDefault="007D38D6" w:rsidP="00857FA4">
      <w:pPr>
        <w:pStyle w:val="ListParagraph"/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72A6A">
        <w:rPr>
          <w:rFonts w:ascii="Times New Roman" w:hAnsi="Times New Roman"/>
          <w:b/>
          <w:sz w:val="24"/>
          <w:szCs w:val="24"/>
          <w:lang w:val="en-US"/>
        </w:rPr>
        <w:t>On the farm</w:t>
      </w:r>
    </w:p>
    <w:p w:rsidR="007D38D6" w:rsidRDefault="007D38D6" w:rsidP="00C72A6A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4B2681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B2681">
        <w:rPr>
          <w:rFonts w:ascii="Times New Roman" w:hAnsi="Times New Roman"/>
          <w:sz w:val="24"/>
          <w:szCs w:val="24"/>
        </w:rPr>
        <w:t>предъявление по картинкам</w:t>
      </w:r>
    </w:p>
    <w:p w:rsidR="007D38D6" w:rsidRDefault="007D38D6" w:rsidP="00C72A6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Children, look at me! Who can you see on the farm? There is a …</w:t>
      </w:r>
    </w:p>
    <w:p w:rsidR="007D38D6" w:rsidRDefault="007D38D6" w:rsidP="00C72A6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C72A6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dog                      a pig                      a puppy</w:t>
      </w:r>
    </w:p>
    <w:p w:rsidR="007D38D6" w:rsidRDefault="007D38D6" w:rsidP="00C72A6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piggy                   a cat                      a duck</w:t>
      </w:r>
    </w:p>
    <w:p w:rsidR="007D38D6" w:rsidRDefault="007D38D6" w:rsidP="00C72A6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kitten                  a duckling            a cockerel</w:t>
      </w:r>
    </w:p>
    <w:p w:rsidR="007D38D6" w:rsidRDefault="007D38D6" w:rsidP="00C72A6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A goose                   a hen                    a cow  </w:t>
      </w:r>
    </w:p>
    <w:p w:rsidR="007D38D6" w:rsidRDefault="007D38D6" w:rsidP="00C72A6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chicken               a horse                 a goat</w:t>
      </w:r>
    </w:p>
    <w:p w:rsidR="007D38D6" w:rsidRDefault="007D38D6" w:rsidP="00C72A6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sheep                   a kid                    a ram</w:t>
      </w:r>
    </w:p>
    <w:p w:rsidR="007D38D6" w:rsidRDefault="007D38D6" w:rsidP="00C72A6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turkey                 a camel                a deer</w:t>
      </w:r>
    </w:p>
    <w:p w:rsidR="007D38D6" w:rsidRPr="00E40930" w:rsidRDefault="007D38D6" w:rsidP="00C72A6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E409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peacock</w:t>
      </w:r>
    </w:p>
    <w:p w:rsidR="007D38D6" w:rsidRPr="00E40930" w:rsidRDefault="007D38D6" w:rsidP="00C72A6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4B2681" w:rsidRDefault="007D38D6" w:rsidP="00C72A6A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B2681">
        <w:rPr>
          <w:rFonts w:ascii="Times New Roman" w:hAnsi="Times New Roman"/>
          <w:sz w:val="24"/>
          <w:szCs w:val="24"/>
        </w:rPr>
        <w:t>- хоровая отработка по картинкам</w:t>
      </w:r>
    </w:p>
    <w:p w:rsidR="007D38D6" w:rsidRPr="004B2681" w:rsidRDefault="007D38D6" w:rsidP="00C72A6A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B2681">
        <w:rPr>
          <w:rFonts w:ascii="Times New Roman" w:hAnsi="Times New Roman"/>
          <w:sz w:val="24"/>
          <w:szCs w:val="24"/>
        </w:rPr>
        <w:t>- отработка ЛЕ с помощью грамматической конструкции</w:t>
      </w:r>
    </w:p>
    <w:p w:rsidR="007D38D6" w:rsidRDefault="007D38D6" w:rsidP="00C72A6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Default="007D38D6" w:rsidP="00C72A6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E40930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What is it? Is it a cat?</w:t>
      </w:r>
    </w:p>
    <w:p w:rsidR="007D38D6" w:rsidRDefault="007D38D6" w:rsidP="00C72A6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Yes, it is / No, it isn`t</w:t>
      </w:r>
    </w:p>
    <w:p w:rsidR="007D38D6" w:rsidRDefault="007D38D6" w:rsidP="00C72A6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4B2681" w:rsidRDefault="007D38D6" w:rsidP="00C72A6A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4B2681">
        <w:rPr>
          <w:rFonts w:ascii="Times New Roman" w:hAnsi="Times New Roman"/>
          <w:i/>
          <w:sz w:val="24"/>
          <w:szCs w:val="24"/>
        </w:rPr>
        <w:t>(идет подготовка к игре «Отгадайка»)</w:t>
      </w:r>
    </w:p>
    <w:p w:rsidR="007D38D6" w:rsidRDefault="007D38D6" w:rsidP="00C72A6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4B2681" w:rsidRDefault="007D38D6" w:rsidP="00C72A6A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B2681">
        <w:rPr>
          <w:rFonts w:ascii="Times New Roman" w:hAnsi="Times New Roman"/>
          <w:sz w:val="24"/>
          <w:szCs w:val="24"/>
        </w:rPr>
        <w:t>- инсценировка стихотворений:</w:t>
      </w:r>
    </w:p>
    <w:p w:rsidR="007D38D6" w:rsidRDefault="007D38D6" w:rsidP="00C72A6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D13A1E" w:rsidRDefault="007D38D6" w:rsidP="003329B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13A1E">
        <w:rPr>
          <w:rFonts w:ascii="Times New Roman" w:hAnsi="Times New Roman"/>
          <w:b/>
          <w:sz w:val="24"/>
          <w:szCs w:val="24"/>
          <w:u w:val="single"/>
        </w:rPr>
        <w:t>МАЛЫШИ</w:t>
      </w:r>
    </w:p>
    <w:p w:rsidR="007D38D6" w:rsidRPr="00D13A1E" w:rsidRDefault="007D38D6" w:rsidP="00A44B84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7D38D6" w:rsidRDefault="007D38D6" w:rsidP="00A44B84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Вы, конечно, знать хотите,</w:t>
      </w:r>
    </w:p>
    <w:p w:rsidR="007D38D6" w:rsidRDefault="007D38D6" w:rsidP="00A44B84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котенок – это </w:t>
      </w:r>
      <w:r w:rsidRPr="00D13A1E">
        <w:rPr>
          <w:rFonts w:ascii="Times New Roman" w:hAnsi="Times New Roman"/>
          <w:b/>
          <w:sz w:val="24"/>
          <w:szCs w:val="24"/>
          <w:lang w:val="en-US"/>
        </w:rPr>
        <w:t>KITTEN</w:t>
      </w:r>
      <w:r>
        <w:rPr>
          <w:rFonts w:ascii="Times New Roman" w:hAnsi="Times New Roman"/>
          <w:sz w:val="24"/>
          <w:szCs w:val="24"/>
        </w:rPr>
        <w:t>.</w:t>
      </w:r>
    </w:p>
    <w:p w:rsidR="007D38D6" w:rsidRPr="00D13A1E" w:rsidRDefault="007D38D6" w:rsidP="00A44B84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щенок зовется </w:t>
      </w:r>
      <w:r w:rsidRPr="00D13A1E">
        <w:rPr>
          <w:rFonts w:ascii="Times New Roman" w:hAnsi="Times New Roman"/>
          <w:b/>
          <w:sz w:val="24"/>
          <w:szCs w:val="24"/>
          <w:lang w:val="en-US"/>
        </w:rPr>
        <w:t>PUPPY</w:t>
      </w:r>
      <w:r>
        <w:rPr>
          <w:rFonts w:ascii="Times New Roman" w:hAnsi="Times New Roman"/>
          <w:sz w:val="24"/>
          <w:szCs w:val="24"/>
        </w:rPr>
        <w:t>.</w:t>
      </w:r>
    </w:p>
    <w:p w:rsidR="007D38D6" w:rsidRDefault="007D38D6" w:rsidP="00A44B84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него смешные лапы.</w:t>
      </w:r>
    </w:p>
    <w:p w:rsidR="007D38D6" w:rsidRDefault="007D38D6" w:rsidP="00A44B84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Default="007D38D6" w:rsidP="00A44B84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Знают в Англии с пеленок</w:t>
      </w:r>
    </w:p>
    <w:p w:rsidR="007D38D6" w:rsidRDefault="007D38D6" w:rsidP="00A44B84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D13A1E">
        <w:rPr>
          <w:rFonts w:ascii="Times New Roman" w:hAnsi="Times New Roman"/>
          <w:b/>
          <w:sz w:val="24"/>
          <w:szCs w:val="24"/>
          <w:lang w:val="en-US"/>
        </w:rPr>
        <w:t>DUCKLING</w:t>
      </w:r>
      <w:r w:rsidRPr="00D13A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маленький утенок.</w:t>
      </w:r>
    </w:p>
    <w:p w:rsidR="007D38D6" w:rsidRDefault="007D38D6" w:rsidP="00A44B84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за визги? Что за крики:</w:t>
      </w:r>
    </w:p>
    <w:p w:rsidR="007D38D6" w:rsidRDefault="007D38D6" w:rsidP="00A44B84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Поросенок, это </w:t>
      </w:r>
      <w:r w:rsidRPr="00D13A1E">
        <w:rPr>
          <w:rFonts w:ascii="Times New Roman" w:hAnsi="Times New Roman"/>
          <w:b/>
          <w:sz w:val="24"/>
          <w:szCs w:val="24"/>
          <w:lang w:val="en-US"/>
        </w:rPr>
        <w:t>PIGGY</w:t>
      </w:r>
      <w:r>
        <w:rPr>
          <w:rFonts w:ascii="Times New Roman" w:hAnsi="Times New Roman"/>
          <w:sz w:val="24"/>
          <w:szCs w:val="24"/>
        </w:rPr>
        <w:t>.</w:t>
      </w:r>
    </w:p>
    <w:p w:rsidR="007D38D6" w:rsidRDefault="007D38D6" w:rsidP="00A44B84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Pr="00B6579C" w:rsidRDefault="007D38D6" w:rsidP="00A44B84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Ко-ко-ко, - наседка плачет.</w:t>
      </w:r>
    </w:p>
    <w:p w:rsidR="007D38D6" w:rsidRDefault="007D38D6" w:rsidP="00A44B84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Потерялся </w:t>
      </w:r>
      <w:r w:rsidRPr="00D13A1E">
        <w:rPr>
          <w:rFonts w:ascii="Times New Roman" w:hAnsi="Times New Roman"/>
          <w:b/>
          <w:sz w:val="24"/>
          <w:szCs w:val="24"/>
          <w:lang w:val="en-US"/>
        </w:rPr>
        <w:t>CHICKEN</w:t>
      </w:r>
      <w:r>
        <w:rPr>
          <w:rFonts w:ascii="Times New Roman" w:hAnsi="Times New Roman"/>
          <w:sz w:val="24"/>
          <w:szCs w:val="24"/>
        </w:rPr>
        <w:t>, значит.</w:t>
      </w:r>
    </w:p>
    <w:p w:rsidR="007D38D6" w:rsidRDefault="007D38D6" w:rsidP="00A44B84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Куд-куда, - кудахчет звонко,</w:t>
      </w:r>
    </w:p>
    <w:p w:rsidR="007D38D6" w:rsidRDefault="007D38D6" w:rsidP="00A44B84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могу найти цыпленка!</w:t>
      </w:r>
    </w:p>
    <w:p w:rsidR="007D38D6" w:rsidRDefault="007D38D6" w:rsidP="00A44B84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Default="007D38D6" w:rsidP="00A44B84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Крепко-крепко, сладко-сладко,</w:t>
      </w:r>
    </w:p>
    <w:p w:rsidR="007D38D6" w:rsidRDefault="007D38D6" w:rsidP="00A44B84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Спит малыш в своей кроватке.</w:t>
      </w:r>
    </w:p>
    <w:p w:rsidR="007D38D6" w:rsidRDefault="007D38D6" w:rsidP="00A44B84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 проснулся, но не плачет, не капризный </w:t>
      </w:r>
      <w:r w:rsidRPr="00D13A1E">
        <w:rPr>
          <w:rFonts w:ascii="Times New Roman" w:hAnsi="Times New Roman"/>
          <w:b/>
          <w:sz w:val="24"/>
          <w:szCs w:val="24"/>
          <w:lang w:val="en-US"/>
        </w:rPr>
        <w:t>BABY</w:t>
      </w:r>
      <w:r>
        <w:rPr>
          <w:rFonts w:ascii="Times New Roman" w:hAnsi="Times New Roman"/>
          <w:sz w:val="24"/>
          <w:szCs w:val="24"/>
        </w:rPr>
        <w:t>, значит.</w:t>
      </w:r>
    </w:p>
    <w:p w:rsidR="007D38D6" w:rsidRDefault="007D38D6" w:rsidP="00A44B84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Default="007D38D6" w:rsidP="00A44B84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Повторим еще разок:</w:t>
      </w:r>
    </w:p>
    <w:p w:rsidR="007D38D6" w:rsidRDefault="007D38D6" w:rsidP="00A44B84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D13A1E">
        <w:rPr>
          <w:rFonts w:ascii="Times New Roman" w:hAnsi="Times New Roman"/>
          <w:b/>
          <w:sz w:val="24"/>
          <w:szCs w:val="24"/>
          <w:lang w:val="en-US"/>
        </w:rPr>
        <w:t>PUPPY</w:t>
      </w:r>
      <w:r w:rsidRPr="00E84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маленький щенок,</w:t>
      </w:r>
    </w:p>
    <w:p w:rsidR="007D38D6" w:rsidRDefault="007D38D6" w:rsidP="00A44B84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D13A1E">
        <w:rPr>
          <w:rFonts w:ascii="Times New Roman" w:hAnsi="Times New Roman"/>
          <w:b/>
          <w:sz w:val="24"/>
          <w:szCs w:val="24"/>
          <w:lang w:val="en-US"/>
        </w:rPr>
        <w:t>KITTEN</w:t>
      </w:r>
      <w:r w:rsidRPr="00D13A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котенок, </w:t>
      </w:r>
      <w:r w:rsidRPr="00D13A1E">
        <w:rPr>
          <w:rFonts w:ascii="Times New Roman" w:hAnsi="Times New Roman"/>
          <w:b/>
          <w:sz w:val="24"/>
          <w:szCs w:val="24"/>
          <w:lang w:val="en-US"/>
        </w:rPr>
        <w:t>CHICKEN</w:t>
      </w:r>
      <w:r w:rsidRPr="00C700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цыпленок,</w:t>
      </w:r>
    </w:p>
    <w:p w:rsidR="007D38D6" w:rsidRDefault="007D38D6" w:rsidP="00A44B84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D13A1E">
        <w:rPr>
          <w:rFonts w:ascii="Times New Roman" w:hAnsi="Times New Roman"/>
          <w:b/>
          <w:sz w:val="24"/>
          <w:szCs w:val="24"/>
          <w:lang w:val="en-US"/>
        </w:rPr>
        <w:t>DUCKLING</w:t>
      </w:r>
      <w:r w:rsidRPr="00D13A1E">
        <w:rPr>
          <w:rFonts w:ascii="Times New Roman" w:hAnsi="Times New Roman"/>
          <w:b/>
          <w:sz w:val="24"/>
          <w:szCs w:val="24"/>
        </w:rPr>
        <w:t xml:space="preserve"> </w:t>
      </w:r>
      <w:r w:rsidRPr="00C7008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утенок, </w:t>
      </w:r>
      <w:r w:rsidRPr="00D13A1E">
        <w:rPr>
          <w:rFonts w:ascii="Times New Roman" w:hAnsi="Times New Roman"/>
          <w:b/>
          <w:sz w:val="24"/>
          <w:szCs w:val="24"/>
          <w:lang w:val="en-US"/>
        </w:rPr>
        <w:t>PIGGY</w:t>
      </w:r>
      <w:r w:rsidRPr="00C7008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поросенок,</w:t>
      </w:r>
    </w:p>
    <w:p w:rsidR="007D38D6" w:rsidRDefault="007D38D6" w:rsidP="00A44B84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D13A1E">
        <w:rPr>
          <w:rFonts w:ascii="Times New Roman" w:hAnsi="Times New Roman"/>
          <w:b/>
          <w:sz w:val="24"/>
          <w:szCs w:val="24"/>
          <w:lang w:val="en-US"/>
        </w:rPr>
        <w:t>BABY</w:t>
      </w:r>
      <w:r w:rsidRPr="00C700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C700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малыш…</w:t>
      </w:r>
    </w:p>
    <w:p w:rsidR="007D38D6" w:rsidRDefault="007D38D6" w:rsidP="00A44B84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Запомни, дружок, поскорей:</w:t>
      </w:r>
    </w:p>
    <w:p w:rsidR="007D38D6" w:rsidRDefault="007D38D6" w:rsidP="00A44B84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по-английски зовут малышей.</w:t>
      </w:r>
    </w:p>
    <w:p w:rsidR="007D38D6" w:rsidRDefault="007D38D6" w:rsidP="00A44B84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Pr="00D13A1E" w:rsidRDefault="007D38D6" w:rsidP="003329B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13A1E">
        <w:rPr>
          <w:rFonts w:ascii="Times New Roman" w:hAnsi="Times New Roman"/>
          <w:b/>
          <w:sz w:val="24"/>
          <w:szCs w:val="24"/>
          <w:u w:val="single"/>
        </w:rPr>
        <w:t>КОЗА ПРОСТУДИЛАСЬ</w:t>
      </w:r>
    </w:p>
    <w:p w:rsidR="007D38D6" w:rsidRDefault="007D38D6" w:rsidP="00A44B84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7D38D6" w:rsidRDefault="007D38D6" w:rsidP="00A44B84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такое? Что случилось?</w:t>
      </w:r>
    </w:p>
    <w:p w:rsidR="007D38D6" w:rsidRDefault="007D38D6" w:rsidP="00A44B84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D13A1E">
        <w:rPr>
          <w:rFonts w:ascii="Times New Roman" w:hAnsi="Times New Roman"/>
          <w:b/>
          <w:sz w:val="24"/>
          <w:szCs w:val="24"/>
          <w:lang w:val="en-US"/>
        </w:rPr>
        <w:t>GOAT</w:t>
      </w:r>
      <w:r>
        <w:rPr>
          <w:rFonts w:ascii="Times New Roman" w:hAnsi="Times New Roman"/>
          <w:sz w:val="24"/>
          <w:szCs w:val="24"/>
        </w:rPr>
        <w:t>, коза, вдруг простудилась.</w:t>
      </w:r>
    </w:p>
    <w:p w:rsidR="007D38D6" w:rsidRDefault="007D38D6" w:rsidP="00A44B84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Закалялась, видно, мало,</w:t>
      </w:r>
    </w:p>
    <w:p w:rsidR="007D38D6" w:rsidRDefault="007D38D6" w:rsidP="00A44B84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Свинка, </w:t>
      </w:r>
      <w:r w:rsidRPr="00D13A1E">
        <w:rPr>
          <w:rFonts w:ascii="Times New Roman" w:hAnsi="Times New Roman"/>
          <w:b/>
          <w:sz w:val="24"/>
          <w:szCs w:val="24"/>
          <w:lang w:val="en-US"/>
        </w:rPr>
        <w:t>PIG</w:t>
      </w:r>
      <w:r>
        <w:rPr>
          <w:rFonts w:ascii="Times New Roman" w:hAnsi="Times New Roman"/>
          <w:sz w:val="24"/>
          <w:szCs w:val="24"/>
        </w:rPr>
        <w:t>, в сердцах сказала.</w:t>
      </w:r>
    </w:p>
    <w:p w:rsidR="007D38D6" w:rsidRDefault="007D38D6" w:rsidP="00A44B84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D13A1E">
        <w:rPr>
          <w:rFonts w:ascii="Times New Roman" w:hAnsi="Times New Roman"/>
          <w:b/>
          <w:sz w:val="24"/>
          <w:szCs w:val="24"/>
          <w:lang w:val="en-US"/>
        </w:rPr>
        <w:t>COW</w:t>
      </w:r>
      <w:r>
        <w:rPr>
          <w:rFonts w:ascii="Times New Roman" w:hAnsi="Times New Roman"/>
          <w:sz w:val="24"/>
          <w:szCs w:val="24"/>
        </w:rPr>
        <w:t>, добрая корова,</w:t>
      </w:r>
    </w:p>
    <w:p w:rsidR="007D38D6" w:rsidRDefault="007D38D6" w:rsidP="00A44B84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Пожелала: «Будь здорова!»</w:t>
      </w:r>
    </w:p>
    <w:p w:rsidR="007D38D6" w:rsidRDefault="007D38D6" w:rsidP="00A44B84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D13A1E">
        <w:rPr>
          <w:rFonts w:ascii="Times New Roman" w:hAnsi="Times New Roman"/>
          <w:b/>
          <w:sz w:val="24"/>
          <w:szCs w:val="24"/>
          <w:lang w:val="en-US"/>
        </w:rPr>
        <w:t>GOOSE</w:t>
      </w:r>
      <w:r w:rsidRPr="00D13A1E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сказал, ученый гусь:</w:t>
      </w:r>
    </w:p>
    <w:p w:rsidR="007D38D6" w:rsidRDefault="007D38D6" w:rsidP="00A44B84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 простуды не боюсь!</w:t>
      </w:r>
    </w:p>
    <w:p w:rsidR="007D38D6" w:rsidRDefault="007D38D6" w:rsidP="00A44B84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D13A1E">
        <w:rPr>
          <w:rFonts w:ascii="Times New Roman" w:hAnsi="Times New Roman"/>
          <w:b/>
          <w:sz w:val="24"/>
          <w:szCs w:val="24"/>
          <w:lang w:val="en-US"/>
        </w:rPr>
        <w:t>RAM</w:t>
      </w:r>
      <w:r w:rsidRPr="00D13A1E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баран, своей соседке</w:t>
      </w:r>
    </w:p>
    <w:p w:rsidR="007D38D6" w:rsidRDefault="007D38D6" w:rsidP="00A44B84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Разные принес таблетки.</w:t>
      </w:r>
    </w:p>
    <w:p w:rsidR="007D38D6" w:rsidRDefault="007D38D6" w:rsidP="00A44B84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Сразу доктор прилетел,</w:t>
      </w:r>
    </w:p>
    <w:p w:rsidR="007D38D6" w:rsidRDefault="007D38D6" w:rsidP="00A44B84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Голосистый </w:t>
      </w:r>
      <w:r w:rsidRPr="00D13A1E">
        <w:rPr>
          <w:rFonts w:ascii="Times New Roman" w:hAnsi="Times New Roman"/>
          <w:b/>
          <w:sz w:val="24"/>
          <w:szCs w:val="24"/>
          <w:lang w:val="en-US"/>
        </w:rPr>
        <w:t>COCKEREL</w:t>
      </w:r>
      <w:r>
        <w:rPr>
          <w:rFonts w:ascii="Times New Roman" w:hAnsi="Times New Roman"/>
          <w:sz w:val="24"/>
          <w:szCs w:val="24"/>
        </w:rPr>
        <w:t>.</w:t>
      </w:r>
    </w:p>
    <w:p w:rsidR="007D38D6" w:rsidRDefault="007D38D6" w:rsidP="00A44B84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Петушок сказал: «Больная,</w:t>
      </w:r>
    </w:p>
    <w:p w:rsidR="007D38D6" w:rsidRDefault="007D38D6" w:rsidP="00A44B84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вас вылечить, я знаю:</w:t>
      </w:r>
    </w:p>
    <w:p w:rsidR="007D38D6" w:rsidRDefault="007D38D6" w:rsidP="00A44B84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Шесть уколов каждый час –</w:t>
      </w:r>
    </w:p>
    <w:p w:rsidR="007D38D6" w:rsidRDefault="007D38D6" w:rsidP="00A44B84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болезнь пройдет у вас!»</w:t>
      </w:r>
    </w:p>
    <w:p w:rsidR="007D38D6" w:rsidRDefault="007D38D6" w:rsidP="00A44B84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7D38D6" w:rsidRPr="00E40930" w:rsidRDefault="007D38D6" w:rsidP="00587127">
      <w:pPr>
        <w:pStyle w:val="ListParagraph"/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Физминутка</w:t>
      </w:r>
    </w:p>
    <w:p w:rsidR="007D38D6" w:rsidRPr="00E40930" w:rsidRDefault="007D38D6" w:rsidP="00C72A6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FB682E" w:rsidRDefault="007D38D6" w:rsidP="0058712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587127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Hickory Dickory Dock</w:t>
      </w:r>
    </w:p>
    <w:p w:rsidR="007D38D6" w:rsidRPr="00FB682E" w:rsidRDefault="007D38D6" w:rsidP="0058712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2).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Head, Shoulders, Knees and Toes</w:t>
      </w:r>
    </w:p>
    <w:p w:rsidR="007D38D6" w:rsidRPr="00940F5E" w:rsidRDefault="007D38D6" w:rsidP="0058712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Pr="00940F5E">
        <w:rPr>
          <w:rFonts w:ascii="Times New Roman" w:hAnsi="Times New Roman"/>
          <w:b/>
          <w:sz w:val="24"/>
          <w:szCs w:val="24"/>
          <w:lang w:val="en-US"/>
        </w:rPr>
        <w:t xml:space="preserve">3).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Walking, walking!</w:t>
      </w:r>
    </w:p>
    <w:p w:rsidR="007D38D6" w:rsidRPr="00361474" w:rsidRDefault="007D38D6" w:rsidP="0058712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361474">
        <w:rPr>
          <w:rFonts w:ascii="Times New Roman" w:hAnsi="Times New Roman"/>
          <w:b/>
          <w:sz w:val="24"/>
          <w:szCs w:val="24"/>
          <w:lang w:val="en-US"/>
        </w:rPr>
        <w:t>4). The Hokey-Pokey</w:t>
      </w:r>
    </w:p>
    <w:p w:rsidR="007D38D6" w:rsidRPr="00E45CBB" w:rsidRDefault="007D38D6" w:rsidP="00587127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361474">
        <w:rPr>
          <w:rFonts w:ascii="Times New Roman" w:hAnsi="Times New Roman"/>
          <w:i/>
          <w:sz w:val="24"/>
          <w:szCs w:val="24"/>
          <w:lang w:val="en-US"/>
        </w:rPr>
        <w:t xml:space="preserve">          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>(</w:t>
      </w:r>
      <w:r w:rsidRPr="00361474">
        <w:rPr>
          <w:rFonts w:ascii="Times New Roman" w:hAnsi="Times New Roman"/>
          <w:i/>
          <w:sz w:val="24"/>
          <w:szCs w:val="24"/>
        </w:rPr>
        <w:t>инсценировка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61474">
        <w:rPr>
          <w:rFonts w:ascii="Times New Roman" w:hAnsi="Times New Roman"/>
          <w:i/>
          <w:sz w:val="24"/>
          <w:szCs w:val="24"/>
        </w:rPr>
        <w:t>песен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45CBB" w:rsidRDefault="007D38D6" w:rsidP="00587127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Default="007D38D6" w:rsidP="005871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127">
        <w:rPr>
          <w:rFonts w:ascii="Times New Roman" w:hAnsi="Times New Roman"/>
          <w:sz w:val="24"/>
          <w:szCs w:val="24"/>
        </w:rPr>
        <w:t>- хоровая отработка ЛЕ по теме «</w:t>
      </w:r>
      <w:r w:rsidRPr="00587127">
        <w:rPr>
          <w:rFonts w:ascii="Times New Roman" w:hAnsi="Times New Roman"/>
          <w:sz w:val="24"/>
          <w:szCs w:val="24"/>
          <w:lang w:val="en-US"/>
        </w:rPr>
        <w:t>Domestic</w:t>
      </w:r>
      <w:r w:rsidRPr="00587127">
        <w:rPr>
          <w:rFonts w:ascii="Times New Roman" w:hAnsi="Times New Roman"/>
          <w:sz w:val="24"/>
          <w:szCs w:val="24"/>
        </w:rPr>
        <w:t xml:space="preserve"> </w:t>
      </w:r>
      <w:r w:rsidRPr="00587127">
        <w:rPr>
          <w:rFonts w:ascii="Times New Roman" w:hAnsi="Times New Roman"/>
          <w:sz w:val="24"/>
          <w:szCs w:val="24"/>
          <w:lang w:val="en-US"/>
        </w:rPr>
        <w:t>animals</w:t>
      </w:r>
      <w:r w:rsidRPr="00587127">
        <w:rPr>
          <w:rFonts w:ascii="Times New Roman" w:hAnsi="Times New Roman"/>
          <w:sz w:val="24"/>
          <w:szCs w:val="24"/>
        </w:rPr>
        <w:t xml:space="preserve"> </w:t>
      </w:r>
      <w:r w:rsidRPr="00587127">
        <w:rPr>
          <w:rFonts w:ascii="Times New Roman" w:hAnsi="Times New Roman"/>
          <w:sz w:val="24"/>
          <w:szCs w:val="24"/>
          <w:lang w:val="en-US"/>
        </w:rPr>
        <w:t>and</w:t>
      </w:r>
      <w:r w:rsidRPr="00587127">
        <w:rPr>
          <w:rFonts w:ascii="Times New Roman" w:hAnsi="Times New Roman"/>
          <w:sz w:val="24"/>
          <w:szCs w:val="24"/>
        </w:rPr>
        <w:t xml:space="preserve"> </w:t>
      </w:r>
      <w:r w:rsidRPr="00587127">
        <w:rPr>
          <w:rFonts w:ascii="Times New Roman" w:hAnsi="Times New Roman"/>
          <w:sz w:val="24"/>
          <w:szCs w:val="24"/>
          <w:lang w:val="en-US"/>
        </w:rPr>
        <w:t>birds</w:t>
      </w:r>
      <w:r w:rsidRPr="00587127">
        <w:rPr>
          <w:rFonts w:ascii="Times New Roman" w:hAnsi="Times New Roman"/>
          <w:sz w:val="24"/>
          <w:szCs w:val="24"/>
        </w:rPr>
        <w:t>» с помощью картинок</w:t>
      </w:r>
    </w:p>
    <w:p w:rsidR="007D38D6" w:rsidRDefault="007D38D6" w:rsidP="005871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Прощание</w:t>
      </w:r>
    </w:p>
    <w:p w:rsidR="007D38D6" w:rsidRDefault="007D38D6" w:rsidP="004B268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4B268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0E7D07" w:rsidRDefault="007D38D6" w:rsidP="006A02E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E7D07">
        <w:rPr>
          <w:rFonts w:ascii="Times New Roman" w:hAnsi="Times New Roman"/>
          <w:b/>
          <w:sz w:val="24"/>
          <w:szCs w:val="24"/>
        </w:rPr>
        <w:t>2 неделя</w:t>
      </w:r>
    </w:p>
    <w:p w:rsidR="007D38D6" w:rsidRPr="000E7D07" w:rsidRDefault="007D38D6" w:rsidP="006A02E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D38D6" w:rsidRPr="000E7D07" w:rsidRDefault="007D38D6" w:rsidP="006A02E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E7D07">
        <w:rPr>
          <w:rFonts w:ascii="Times New Roman" w:hAnsi="Times New Roman"/>
          <w:b/>
          <w:sz w:val="28"/>
          <w:szCs w:val="28"/>
          <w:lang w:val="en-US"/>
        </w:rPr>
        <w:t xml:space="preserve">On the farm   </w:t>
      </w:r>
      <w:r w:rsidRPr="000E7D07">
        <w:rPr>
          <w:rFonts w:ascii="Times New Roman" w:hAnsi="Times New Roman"/>
          <w:sz w:val="28"/>
          <w:szCs w:val="28"/>
        </w:rPr>
        <w:t>На ферме</w:t>
      </w:r>
    </w:p>
    <w:p w:rsidR="007D38D6" w:rsidRDefault="007D38D6" w:rsidP="006A02E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Приветствие</w:t>
      </w:r>
    </w:p>
    <w:p w:rsidR="007D38D6" w:rsidRPr="000E7D07" w:rsidRDefault="007D38D6" w:rsidP="009A0A0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C37C9B">
        <w:rPr>
          <w:rFonts w:ascii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Песня</w:t>
      </w:r>
      <w:r w:rsidRPr="00BE0167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0E7D07">
        <w:rPr>
          <w:rFonts w:ascii="Times New Roman" w:hAnsi="Times New Roman"/>
          <w:b/>
          <w:sz w:val="24"/>
          <w:szCs w:val="24"/>
          <w:lang w:val="en-US"/>
        </w:rPr>
        <w:t>Hello! Hello! Hello! How are you? (SuperSimpleSongs 2)</w:t>
      </w:r>
    </w:p>
    <w:p w:rsidR="007D38D6" w:rsidRDefault="007D38D6" w:rsidP="009A0A0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D38D6" w:rsidRPr="000B59D0" w:rsidRDefault="007D38D6" w:rsidP="003329BC">
      <w:pPr>
        <w:pStyle w:val="ListParagraph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B59D0">
        <w:rPr>
          <w:rFonts w:ascii="Times New Roman" w:hAnsi="Times New Roman"/>
          <w:sz w:val="24"/>
          <w:szCs w:val="24"/>
        </w:rPr>
        <w:t xml:space="preserve">Отработка </w:t>
      </w:r>
      <w:r>
        <w:rPr>
          <w:rFonts w:ascii="Times New Roman" w:hAnsi="Times New Roman"/>
          <w:b/>
          <w:sz w:val="24"/>
          <w:szCs w:val="24"/>
          <w:lang w:val="en-US"/>
        </w:rPr>
        <w:t>How</w:t>
      </w:r>
      <w:r w:rsidRPr="00AB05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are</w:t>
      </w:r>
      <w:r w:rsidRPr="00AB05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you</w:t>
      </w:r>
      <w:r w:rsidRPr="00AB053E">
        <w:rPr>
          <w:rFonts w:ascii="Times New Roman" w:hAnsi="Times New Roman"/>
          <w:b/>
          <w:sz w:val="24"/>
          <w:szCs w:val="24"/>
        </w:rPr>
        <w:t xml:space="preserve">? </w:t>
      </w:r>
      <w:r w:rsidRPr="000B59D0">
        <w:rPr>
          <w:rFonts w:ascii="Times New Roman" w:hAnsi="Times New Roman"/>
          <w:sz w:val="24"/>
          <w:szCs w:val="24"/>
        </w:rPr>
        <w:t>с ответами и жестами</w:t>
      </w:r>
    </w:p>
    <w:p w:rsidR="007D38D6" w:rsidRDefault="007D38D6" w:rsidP="009A0A0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0B59D0" w:rsidRDefault="007D38D6" w:rsidP="003329BC">
      <w:pPr>
        <w:pStyle w:val="ListParagraph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B59D0">
        <w:rPr>
          <w:rFonts w:ascii="Times New Roman" w:hAnsi="Times New Roman"/>
          <w:sz w:val="24"/>
          <w:szCs w:val="24"/>
        </w:rPr>
        <w:t>Отработка</w:t>
      </w:r>
      <w:r w:rsidRPr="004831F2">
        <w:rPr>
          <w:rFonts w:ascii="Times New Roman" w:hAnsi="Times New Roman"/>
          <w:b/>
          <w:sz w:val="24"/>
          <w:szCs w:val="24"/>
        </w:rPr>
        <w:t xml:space="preserve"> </w:t>
      </w:r>
      <w:r w:rsidRPr="004831F2">
        <w:rPr>
          <w:rFonts w:ascii="Times New Roman" w:hAnsi="Times New Roman"/>
          <w:b/>
          <w:sz w:val="24"/>
          <w:szCs w:val="24"/>
          <w:lang w:val="en-US"/>
        </w:rPr>
        <w:t xml:space="preserve">Days of the Week </w:t>
      </w:r>
      <w:r w:rsidRPr="000B59D0">
        <w:rPr>
          <w:rFonts w:ascii="Times New Roman" w:hAnsi="Times New Roman"/>
          <w:sz w:val="24"/>
          <w:szCs w:val="24"/>
        </w:rPr>
        <w:t>по картинкам</w:t>
      </w:r>
    </w:p>
    <w:p w:rsidR="007D38D6" w:rsidRDefault="007D38D6" w:rsidP="009A0A0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0B59D0" w:rsidRDefault="007D38D6" w:rsidP="003329BC">
      <w:pPr>
        <w:pStyle w:val="ListParagraph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0B59D0">
        <w:rPr>
          <w:rFonts w:ascii="Times New Roman" w:hAnsi="Times New Roman"/>
          <w:sz w:val="24"/>
          <w:szCs w:val="24"/>
        </w:rPr>
        <w:t>Отработка</w:t>
      </w:r>
      <w:r w:rsidRPr="000B59D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31F2">
        <w:rPr>
          <w:rFonts w:ascii="Times New Roman" w:hAnsi="Times New Roman"/>
          <w:b/>
          <w:sz w:val="24"/>
          <w:szCs w:val="24"/>
          <w:lang w:val="en-US"/>
        </w:rPr>
        <w:t xml:space="preserve">What`s the weather like today?  </w:t>
      </w:r>
      <w:r w:rsidRPr="000B59D0">
        <w:rPr>
          <w:rFonts w:ascii="Times New Roman" w:hAnsi="Times New Roman"/>
          <w:sz w:val="24"/>
          <w:szCs w:val="24"/>
        </w:rPr>
        <w:t>в виде вопросов-ответов</w:t>
      </w:r>
    </w:p>
    <w:p w:rsidR="007D38D6" w:rsidRPr="000B59D0" w:rsidRDefault="007D38D6" w:rsidP="009A0A0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B59D0">
        <w:rPr>
          <w:rFonts w:ascii="Times New Roman" w:hAnsi="Times New Roman"/>
          <w:sz w:val="24"/>
          <w:szCs w:val="24"/>
        </w:rPr>
        <w:t>Отработка</w:t>
      </w:r>
      <w:r w:rsidRPr="00871C5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What season is it now? </w:t>
      </w:r>
      <w:r w:rsidRPr="00871C5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B59D0">
        <w:rPr>
          <w:rFonts w:ascii="Times New Roman" w:hAnsi="Times New Roman"/>
          <w:sz w:val="24"/>
          <w:szCs w:val="24"/>
        </w:rPr>
        <w:t>по картинкам с временами года в виде вопросов-ответов</w:t>
      </w:r>
    </w:p>
    <w:p w:rsidR="007D38D6" w:rsidRPr="00223088" w:rsidRDefault="007D38D6" w:rsidP="009A0A08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7D38D6" w:rsidRPr="000E7D07" w:rsidRDefault="007D38D6" w:rsidP="009A0A08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0E7D07">
        <w:rPr>
          <w:rFonts w:ascii="Times New Roman" w:hAnsi="Times New Roman"/>
          <w:b/>
          <w:sz w:val="24"/>
          <w:szCs w:val="24"/>
          <w:lang w:val="en-US"/>
        </w:rPr>
        <w:t>- Children, it is winter now, but what can you do in winter?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E7D07">
        <w:rPr>
          <w:rFonts w:ascii="Times New Roman" w:hAnsi="Times New Roman"/>
          <w:i/>
          <w:sz w:val="24"/>
          <w:szCs w:val="24"/>
        </w:rPr>
        <w:t>(дети отвечают)</w:t>
      </w:r>
    </w:p>
    <w:p w:rsidR="007D38D6" w:rsidRPr="00E40930" w:rsidRDefault="007D38D6" w:rsidP="009A0A0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предъявление стихотворения</w:t>
      </w:r>
    </w:p>
    <w:p w:rsidR="007D38D6" w:rsidRPr="00E40930" w:rsidRDefault="007D38D6" w:rsidP="009A0A0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E40930" w:rsidRDefault="007D38D6" w:rsidP="0022308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8"/>
          <w:szCs w:val="28"/>
          <w:u w:val="single"/>
        </w:rPr>
      </w:pPr>
      <w:r w:rsidRPr="00E40930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0E7D07">
        <w:rPr>
          <w:rFonts w:ascii="Times New Roman" w:hAnsi="Times New Roman"/>
          <w:b/>
          <w:sz w:val="28"/>
          <w:szCs w:val="28"/>
          <w:u w:val="single"/>
          <w:lang w:val="en-US"/>
        </w:rPr>
        <w:t>This</w:t>
      </w:r>
      <w:r w:rsidRPr="00E4093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E7D07">
        <w:rPr>
          <w:rFonts w:ascii="Times New Roman" w:hAnsi="Times New Roman"/>
          <w:b/>
          <w:sz w:val="28"/>
          <w:szCs w:val="28"/>
          <w:u w:val="single"/>
          <w:lang w:val="en-US"/>
        </w:rPr>
        <w:t>is</w:t>
      </w:r>
      <w:r w:rsidRPr="00E4093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E7D07">
        <w:rPr>
          <w:rFonts w:ascii="Times New Roman" w:hAnsi="Times New Roman"/>
          <w:b/>
          <w:sz w:val="28"/>
          <w:szCs w:val="28"/>
          <w:u w:val="single"/>
          <w:lang w:val="en-US"/>
        </w:rPr>
        <w:t>the</w:t>
      </w:r>
      <w:r w:rsidRPr="00E4093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E7D07">
        <w:rPr>
          <w:rFonts w:ascii="Times New Roman" w:hAnsi="Times New Roman"/>
          <w:b/>
          <w:sz w:val="28"/>
          <w:szCs w:val="28"/>
          <w:u w:val="single"/>
          <w:lang w:val="en-US"/>
        </w:rPr>
        <w:t>Way</w:t>
      </w:r>
    </w:p>
    <w:p w:rsidR="007D38D6" w:rsidRPr="00E40930" w:rsidRDefault="007D38D6" w:rsidP="00223088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u w:val="single"/>
        </w:rPr>
      </w:pPr>
    </w:p>
    <w:p w:rsidR="007D38D6" w:rsidRPr="00796342" w:rsidRDefault="007D38D6" w:rsidP="00223088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val="en-US"/>
        </w:rPr>
      </w:pPr>
      <w:r w:rsidRPr="00796342">
        <w:rPr>
          <w:rFonts w:ascii="Times New Roman" w:hAnsi="Times New Roman"/>
          <w:b/>
          <w:sz w:val="24"/>
          <w:szCs w:val="24"/>
          <w:lang w:val="en-US"/>
        </w:rPr>
        <w:t xml:space="preserve">This is the way we ski in the forest </w:t>
      </w:r>
      <w:r w:rsidRPr="00E40930">
        <w:rPr>
          <w:rFonts w:ascii="Times New Roman" w:hAnsi="Times New Roman"/>
          <w:i/>
          <w:sz w:val="24"/>
          <w:szCs w:val="24"/>
          <w:lang w:val="en-US"/>
        </w:rPr>
        <w:t>(</w:t>
      </w:r>
      <w:r w:rsidRPr="00796342">
        <w:rPr>
          <w:rFonts w:ascii="Times New Roman" w:hAnsi="Times New Roman"/>
          <w:i/>
          <w:sz w:val="24"/>
          <w:szCs w:val="24"/>
        </w:rPr>
        <w:t>дети</w:t>
      </w:r>
      <w:r w:rsidRPr="00E4093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796342">
        <w:rPr>
          <w:rFonts w:ascii="Times New Roman" w:hAnsi="Times New Roman"/>
          <w:i/>
          <w:sz w:val="24"/>
          <w:szCs w:val="24"/>
        </w:rPr>
        <w:t>изображают</w:t>
      </w:r>
      <w:r w:rsidRPr="00E40930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Pr="00796342">
        <w:rPr>
          <w:rFonts w:ascii="Times New Roman" w:hAnsi="Times New Roman"/>
          <w:i/>
          <w:sz w:val="24"/>
          <w:szCs w:val="24"/>
        </w:rPr>
        <w:t>как</w:t>
      </w:r>
      <w:r w:rsidRPr="00E4093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796342">
        <w:rPr>
          <w:rFonts w:ascii="Times New Roman" w:hAnsi="Times New Roman"/>
          <w:i/>
          <w:sz w:val="24"/>
          <w:szCs w:val="24"/>
        </w:rPr>
        <w:t>они</w:t>
      </w:r>
      <w:r w:rsidRPr="00E4093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796342">
        <w:rPr>
          <w:rFonts w:ascii="Times New Roman" w:hAnsi="Times New Roman"/>
          <w:i/>
          <w:sz w:val="24"/>
          <w:szCs w:val="24"/>
        </w:rPr>
        <w:t>катаются</w:t>
      </w:r>
      <w:r w:rsidRPr="00E4093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796342">
        <w:rPr>
          <w:rFonts w:ascii="Times New Roman" w:hAnsi="Times New Roman"/>
          <w:i/>
          <w:sz w:val="24"/>
          <w:szCs w:val="24"/>
        </w:rPr>
        <w:t>на</w:t>
      </w:r>
      <w:r w:rsidRPr="00E4093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796342">
        <w:rPr>
          <w:rFonts w:ascii="Times New Roman" w:hAnsi="Times New Roman"/>
          <w:i/>
          <w:sz w:val="24"/>
          <w:szCs w:val="24"/>
        </w:rPr>
        <w:t>лыжах</w:t>
      </w:r>
      <w:r w:rsidRPr="00E40930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796342" w:rsidRDefault="007D38D6" w:rsidP="0022308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796342">
        <w:rPr>
          <w:rFonts w:ascii="Times New Roman" w:hAnsi="Times New Roman"/>
          <w:b/>
          <w:sz w:val="24"/>
          <w:szCs w:val="24"/>
          <w:lang w:val="en-US"/>
        </w:rPr>
        <w:t>Ski in the forest, ski in the forest.</w:t>
      </w:r>
    </w:p>
    <w:p w:rsidR="007D38D6" w:rsidRPr="00796342" w:rsidRDefault="007D38D6" w:rsidP="0022308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796342">
        <w:rPr>
          <w:rFonts w:ascii="Times New Roman" w:hAnsi="Times New Roman"/>
          <w:b/>
          <w:sz w:val="24"/>
          <w:szCs w:val="24"/>
          <w:lang w:val="en-US"/>
        </w:rPr>
        <w:t>This is the way we ski in the forest</w:t>
      </w:r>
    </w:p>
    <w:p w:rsidR="007D38D6" w:rsidRPr="00796342" w:rsidRDefault="007D38D6" w:rsidP="00223088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796342">
        <w:rPr>
          <w:rFonts w:ascii="Times New Roman" w:hAnsi="Times New Roman"/>
          <w:b/>
          <w:sz w:val="24"/>
          <w:szCs w:val="24"/>
          <w:lang w:val="en-US"/>
        </w:rPr>
        <w:t xml:space="preserve">On a cold and frosty morning! </w:t>
      </w:r>
      <w:r w:rsidRPr="00796342">
        <w:rPr>
          <w:rFonts w:ascii="Times New Roman" w:hAnsi="Times New Roman"/>
          <w:i/>
          <w:sz w:val="24"/>
          <w:szCs w:val="24"/>
        </w:rPr>
        <w:t>(дети изображают, как им холодно)</w:t>
      </w:r>
    </w:p>
    <w:p w:rsidR="007D38D6" w:rsidRPr="00E40930" w:rsidRDefault="007D38D6" w:rsidP="0022308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796342">
        <w:rPr>
          <w:rFonts w:ascii="Times New Roman" w:hAnsi="Times New Roman"/>
          <w:b/>
          <w:sz w:val="24"/>
          <w:szCs w:val="24"/>
        </w:rPr>
        <w:t xml:space="preserve">          </w:t>
      </w:r>
      <w:r w:rsidRPr="00796342">
        <w:rPr>
          <w:rFonts w:ascii="Times New Roman" w:hAnsi="Times New Roman"/>
          <w:b/>
          <w:sz w:val="24"/>
          <w:szCs w:val="24"/>
          <w:lang w:val="en-US"/>
        </w:rPr>
        <w:t>This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96342">
        <w:rPr>
          <w:rFonts w:ascii="Times New Roman" w:hAnsi="Times New Roman"/>
          <w:b/>
          <w:sz w:val="24"/>
          <w:szCs w:val="24"/>
          <w:lang w:val="en-US"/>
        </w:rPr>
        <w:t>is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96342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96342">
        <w:rPr>
          <w:rFonts w:ascii="Times New Roman" w:hAnsi="Times New Roman"/>
          <w:b/>
          <w:sz w:val="24"/>
          <w:szCs w:val="24"/>
          <w:lang w:val="en-US"/>
        </w:rPr>
        <w:t>way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96342">
        <w:rPr>
          <w:rFonts w:ascii="Times New Roman" w:hAnsi="Times New Roman"/>
          <w:b/>
          <w:sz w:val="24"/>
          <w:szCs w:val="24"/>
          <w:lang w:val="en-US"/>
        </w:rPr>
        <w:t>we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96342">
        <w:rPr>
          <w:rFonts w:ascii="Times New Roman" w:hAnsi="Times New Roman"/>
          <w:b/>
          <w:sz w:val="24"/>
          <w:szCs w:val="24"/>
          <w:lang w:val="en-US"/>
        </w:rPr>
        <w:t>play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96342">
        <w:rPr>
          <w:rFonts w:ascii="Times New Roman" w:hAnsi="Times New Roman"/>
          <w:b/>
          <w:sz w:val="24"/>
          <w:szCs w:val="24"/>
          <w:lang w:val="en-US"/>
        </w:rPr>
        <w:t>snowballs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7D38D6" w:rsidRPr="00796342" w:rsidRDefault="007D38D6" w:rsidP="00223088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E40930">
        <w:rPr>
          <w:rFonts w:ascii="Times New Roman" w:hAnsi="Times New Roman"/>
          <w:i/>
          <w:sz w:val="24"/>
          <w:szCs w:val="24"/>
          <w:lang w:val="en-US"/>
        </w:rPr>
        <w:t xml:space="preserve">          </w:t>
      </w:r>
      <w:r w:rsidRPr="00796342">
        <w:rPr>
          <w:rFonts w:ascii="Times New Roman" w:hAnsi="Times New Roman"/>
          <w:i/>
          <w:sz w:val="24"/>
          <w:szCs w:val="24"/>
        </w:rPr>
        <w:t>(дети изображают, как они лепят снежки и кидают их друг в друга)</w:t>
      </w:r>
    </w:p>
    <w:p w:rsidR="007D38D6" w:rsidRPr="00796342" w:rsidRDefault="007D38D6" w:rsidP="0022308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796342">
        <w:rPr>
          <w:rFonts w:ascii="Times New Roman" w:hAnsi="Times New Roman"/>
          <w:b/>
          <w:sz w:val="24"/>
          <w:szCs w:val="24"/>
        </w:rPr>
        <w:t xml:space="preserve">          </w:t>
      </w:r>
      <w:r w:rsidRPr="00796342">
        <w:rPr>
          <w:rFonts w:ascii="Times New Roman" w:hAnsi="Times New Roman"/>
          <w:b/>
          <w:sz w:val="24"/>
          <w:szCs w:val="24"/>
          <w:lang w:val="en-US"/>
        </w:rPr>
        <w:t>Play snowballs, play snowballs.</w:t>
      </w:r>
    </w:p>
    <w:p w:rsidR="007D38D6" w:rsidRPr="00796342" w:rsidRDefault="007D38D6" w:rsidP="0022308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796342">
        <w:rPr>
          <w:rFonts w:ascii="Times New Roman" w:hAnsi="Times New Roman"/>
          <w:b/>
          <w:sz w:val="24"/>
          <w:szCs w:val="24"/>
          <w:lang w:val="en-US"/>
        </w:rPr>
        <w:t xml:space="preserve">          This is the way we play snowballs</w:t>
      </w:r>
    </w:p>
    <w:p w:rsidR="007D38D6" w:rsidRPr="00796342" w:rsidRDefault="007D38D6" w:rsidP="00223088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796342">
        <w:rPr>
          <w:rFonts w:ascii="Times New Roman" w:hAnsi="Times New Roman"/>
          <w:b/>
          <w:sz w:val="24"/>
          <w:szCs w:val="24"/>
          <w:lang w:val="en-US"/>
        </w:rPr>
        <w:t xml:space="preserve">          On a cold and frosty morning! </w:t>
      </w:r>
      <w:r w:rsidRPr="00796342">
        <w:rPr>
          <w:rFonts w:ascii="Times New Roman" w:hAnsi="Times New Roman"/>
          <w:i/>
          <w:sz w:val="24"/>
          <w:szCs w:val="24"/>
        </w:rPr>
        <w:t>(дети изображают, как им холодно)</w:t>
      </w:r>
    </w:p>
    <w:p w:rsidR="007D38D6" w:rsidRPr="00A574E2" w:rsidRDefault="007D38D6" w:rsidP="0022308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796342">
        <w:rPr>
          <w:rFonts w:ascii="Times New Roman" w:hAnsi="Times New Roman"/>
          <w:b/>
          <w:sz w:val="24"/>
          <w:szCs w:val="24"/>
          <w:lang w:val="en-US"/>
        </w:rPr>
        <w:t>This is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the way we skate at the stadium.</w:t>
      </w:r>
    </w:p>
    <w:p w:rsidR="007D38D6" w:rsidRPr="00796342" w:rsidRDefault="007D38D6" w:rsidP="00223088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96342">
        <w:rPr>
          <w:rFonts w:ascii="Times New Roman" w:hAnsi="Times New Roman"/>
          <w:i/>
          <w:sz w:val="24"/>
          <w:szCs w:val="24"/>
        </w:rPr>
        <w:t>(дети изображают, как они катаются на коньках)</w:t>
      </w:r>
    </w:p>
    <w:p w:rsidR="007D38D6" w:rsidRPr="00796342" w:rsidRDefault="007D38D6" w:rsidP="0022308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796342">
        <w:rPr>
          <w:rFonts w:ascii="Times New Roman" w:hAnsi="Times New Roman"/>
          <w:b/>
          <w:sz w:val="24"/>
          <w:szCs w:val="24"/>
          <w:lang w:val="en-US"/>
        </w:rPr>
        <w:t>Skate at the stadium, skate at the stadium.</w:t>
      </w:r>
    </w:p>
    <w:p w:rsidR="007D38D6" w:rsidRPr="00796342" w:rsidRDefault="007D38D6" w:rsidP="0022308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796342">
        <w:rPr>
          <w:rFonts w:ascii="Times New Roman" w:hAnsi="Times New Roman"/>
          <w:b/>
          <w:sz w:val="24"/>
          <w:szCs w:val="24"/>
          <w:lang w:val="en-US"/>
        </w:rPr>
        <w:t>This is the way we skate at the stadium</w:t>
      </w:r>
    </w:p>
    <w:p w:rsidR="007D38D6" w:rsidRPr="00796342" w:rsidRDefault="007D38D6" w:rsidP="00223088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796342">
        <w:rPr>
          <w:rFonts w:ascii="Times New Roman" w:hAnsi="Times New Roman"/>
          <w:b/>
          <w:sz w:val="24"/>
          <w:szCs w:val="24"/>
          <w:lang w:val="en-US"/>
        </w:rPr>
        <w:t xml:space="preserve">On a cold and frosty morning! </w:t>
      </w:r>
      <w:r w:rsidRPr="00796342">
        <w:rPr>
          <w:rFonts w:ascii="Times New Roman" w:hAnsi="Times New Roman"/>
          <w:i/>
          <w:sz w:val="24"/>
          <w:szCs w:val="24"/>
        </w:rPr>
        <w:t>(дети изображают, как им холодно)</w:t>
      </w:r>
    </w:p>
    <w:p w:rsidR="007D38D6" w:rsidRPr="00796342" w:rsidRDefault="007D38D6" w:rsidP="0022308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796342">
        <w:rPr>
          <w:rFonts w:ascii="Times New Roman" w:hAnsi="Times New Roman"/>
          <w:b/>
          <w:sz w:val="24"/>
          <w:szCs w:val="24"/>
        </w:rPr>
        <w:t xml:space="preserve">           </w:t>
      </w:r>
      <w:r w:rsidRPr="00796342">
        <w:rPr>
          <w:rFonts w:ascii="Times New Roman" w:hAnsi="Times New Roman"/>
          <w:b/>
          <w:sz w:val="24"/>
          <w:szCs w:val="24"/>
          <w:lang w:val="en-US"/>
        </w:rPr>
        <w:t xml:space="preserve">This is the way we sledge down funny </w:t>
      </w:r>
    </w:p>
    <w:p w:rsidR="007D38D6" w:rsidRPr="00796342" w:rsidRDefault="007D38D6" w:rsidP="00223088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E40930">
        <w:rPr>
          <w:rFonts w:ascii="Times New Roman" w:hAnsi="Times New Roman"/>
          <w:i/>
          <w:sz w:val="24"/>
          <w:szCs w:val="24"/>
          <w:lang w:val="en-US"/>
        </w:rPr>
        <w:t xml:space="preserve">         </w:t>
      </w:r>
      <w:r w:rsidRPr="00796342">
        <w:rPr>
          <w:rFonts w:ascii="Times New Roman" w:hAnsi="Times New Roman"/>
          <w:i/>
          <w:sz w:val="24"/>
          <w:szCs w:val="24"/>
        </w:rPr>
        <w:t>(дети изображают, как они весело катаются на санках)</w:t>
      </w:r>
    </w:p>
    <w:p w:rsidR="007D38D6" w:rsidRPr="00796342" w:rsidRDefault="007D38D6" w:rsidP="0022308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796342">
        <w:rPr>
          <w:rFonts w:ascii="Times New Roman" w:hAnsi="Times New Roman"/>
          <w:b/>
          <w:sz w:val="24"/>
          <w:szCs w:val="24"/>
        </w:rPr>
        <w:t xml:space="preserve">         </w:t>
      </w:r>
      <w:r w:rsidRPr="00796342">
        <w:rPr>
          <w:rFonts w:ascii="Times New Roman" w:hAnsi="Times New Roman"/>
          <w:b/>
          <w:sz w:val="24"/>
          <w:szCs w:val="24"/>
          <w:lang w:val="en-US"/>
        </w:rPr>
        <w:t>Sledge down funny, sledge down funny.</w:t>
      </w:r>
    </w:p>
    <w:p w:rsidR="007D38D6" w:rsidRPr="00796342" w:rsidRDefault="007D38D6" w:rsidP="00223088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796342">
        <w:rPr>
          <w:rFonts w:ascii="Times New Roman" w:hAnsi="Times New Roman"/>
          <w:b/>
          <w:sz w:val="24"/>
          <w:szCs w:val="24"/>
          <w:lang w:val="en-US"/>
        </w:rPr>
        <w:t xml:space="preserve">         This is the way we sledge down funny</w:t>
      </w:r>
    </w:p>
    <w:p w:rsidR="007D38D6" w:rsidRPr="00796342" w:rsidRDefault="007D38D6" w:rsidP="00223088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796342">
        <w:rPr>
          <w:rFonts w:ascii="Times New Roman" w:hAnsi="Times New Roman"/>
          <w:b/>
          <w:sz w:val="24"/>
          <w:szCs w:val="24"/>
          <w:lang w:val="en-US"/>
        </w:rPr>
        <w:t xml:space="preserve">         On a cold and frosty morning! </w:t>
      </w:r>
      <w:r w:rsidRPr="00796342">
        <w:rPr>
          <w:rFonts w:ascii="Times New Roman" w:hAnsi="Times New Roman"/>
          <w:i/>
          <w:sz w:val="24"/>
          <w:szCs w:val="24"/>
        </w:rPr>
        <w:t xml:space="preserve">(дети изображают, как им холодно) </w:t>
      </w:r>
    </w:p>
    <w:p w:rsidR="007D38D6" w:rsidRPr="00796342" w:rsidRDefault="007D38D6" w:rsidP="00223088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7D38D6" w:rsidRPr="00AF1F13" w:rsidRDefault="007D38D6" w:rsidP="00412BF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Физминутка</w:t>
      </w:r>
      <w:r w:rsidRPr="00AF1F1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D38D6" w:rsidRPr="00AF1F13" w:rsidRDefault="007D38D6" w:rsidP="00BE0167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7D38D6" w:rsidRPr="00FB682E" w:rsidRDefault="007D38D6" w:rsidP="00AF1F1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587127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Hickory Dickory Dock</w:t>
      </w:r>
    </w:p>
    <w:p w:rsidR="007D38D6" w:rsidRPr="00FB682E" w:rsidRDefault="007D38D6" w:rsidP="00AF1F1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2).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Head, Shoulders, Knees and Toes</w:t>
      </w:r>
    </w:p>
    <w:p w:rsidR="007D38D6" w:rsidRPr="00940F5E" w:rsidRDefault="007D38D6" w:rsidP="00AF1F1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Pr="00940F5E">
        <w:rPr>
          <w:rFonts w:ascii="Times New Roman" w:hAnsi="Times New Roman"/>
          <w:b/>
          <w:sz w:val="24"/>
          <w:szCs w:val="24"/>
          <w:lang w:val="en-US"/>
        </w:rPr>
        <w:t xml:space="preserve">3).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Walking, walking!</w:t>
      </w:r>
    </w:p>
    <w:p w:rsidR="007D38D6" w:rsidRPr="00361474" w:rsidRDefault="007D38D6" w:rsidP="00AF1F1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361474">
        <w:rPr>
          <w:rFonts w:ascii="Times New Roman" w:hAnsi="Times New Roman"/>
          <w:b/>
          <w:sz w:val="24"/>
          <w:szCs w:val="24"/>
          <w:lang w:val="en-US"/>
        </w:rPr>
        <w:t>4). The Hokey-Pokey</w:t>
      </w:r>
    </w:p>
    <w:p w:rsidR="007D38D6" w:rsidRPr="00AF1F13" w:rsidRDefault="007D38D6" w:rsidP="00AF1F13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361474">
        <w:rPr>
          <w:rFonts w:ascii="Times New Roman" w:hAnsi="Times New Roman"/>
          <w:i/>
          <w:sz w:val="24"/>
          <w:szCs w:val="24"/>
          <w:lang w:val="en-US"/>
        </w:rPr>
        <w:t xml:space="preserve">          </w:t>
      </w:r>
      <w:r w:rsidRPr="00940F5E">
        <w:rPr>
          <w:rFonts w:ascii="Times New Roman" w:hAnsi="Times New Roman"/>
          <w:i/>
          <w:sz w:val="24"/>
          <w:szCs w:val="24"/>
          <w:lang w:val="en-US"/>
        </w:rPr>
        <w:t>(</w:t>
      </w:r>
      <w:r w:rsidRPr="00361474">
        <w:rPr>
          <w:rFonts w:ascii="Times New Roman" w:hAnsi="Times New Roman"/>
          <w:i/>
          <w:sz w:val="24"/>
          <w:szCs w:val="24"/>
        </w:rPr>
        <w:t>инсценировка</w:t>
      </w:r>
      <w:r w:rsidRPr="00940F5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61474">
        <w:rPr>
          <w:rFonts w:ascii="Times New Roman" w:hAnsi="Times New Roman"/>
          <w:i/>
          <w:sz w:val="24"/>
          <w:szCs w:val="24"/>
        </w:rPr>
        <w:t>песен</w:t>
      </w:r>
      <w:r w:rsidRPr="00940F5E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40930" w:rsidRDefault="007D38D6" w:rsidP="00587127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Pr="006A7D54" w:rsidRDefault="007D38D6" w:rsidP="003329BC">
      <w:pPr>
        <w:pStyle w:val="ListParagraph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AF1F13">
        <w:rPr>
          <w:rFonts w:ascii="Times New Roman" w:hAnsi="Times New Roman"/>
          <w:b/>
          <w:sz w:val="24"/>
          <w:szCs w:val="24"/>
          <w:lang w:val="en-US"/>
        </w:rPr>
        <w:t>We go to the farm</w:t>
      </w:r>
    </w:p>
    <w:p w:rsidR="007D38D6" w:rsidRDefault="007D38D6" w:rsidP="009A0A0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2B3FD8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B3FD8">
        <w:rPr>
          <w:rFonts w:ascii="Times New Roman" w:hAnsi="Times New Roman"/>
          <w:sz w:val="24"/>
          <w:szCs w:val="24"/>
        </w:rPr>
        <w:t>предъявление и хоровая отработка названий домашних животных и птиц по картинкам</w:t>
      </w:r>
    </w:p>
    <w:p w:rsidR="007D38D6" w:rsidRPr="002B3FD8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2B3FD8">
        <w:rPr>
          <w:rFonts w:ascii="Times New Roman" w:hAnsi="Times New Roman"/>
          <w:sz w:val="24"/>
          <w:szCs w:val="24"/>
        </w:rPr>
        <w:t>отработка лексики с помощью грамматической конструкции:</w:t>
      </w:r>
    </w:p>
    <w:p w:rsidR="007D38D6" w:rsidRPr="002B3FD8" w:rsidRDefault="007D38D6" w:rsidP="009A0A0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Default="007D38D6" w:rsidP="009A0A0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E40930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What is it? Is it a cow?</w:t>
      </w:r>
    </w:p>
    <w:p w:rsidR="007D38D6" w:rsidRPr="00E40930" w:rsidRDefault="007D38D6" w:rsidP="009A0A0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Yes, it is / No, it isn`t</w:t>
      </w:r>
    </w:p>
    <w:p w:rsidR="007D38D6" w:rsidRPr="00E40930" w:rsidRDefault="007D38D6" w:rsidP="009A0A0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6A7D54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игра «Отгадайка»</w:t>
      </w:r>
    </w:p>
    <w:p w:rsidR="007D38D6" w:rsidRPr="00FA42BA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игра «Лото»</w:t>
      </w:r>
    </w:p>
    <w:p w:rsidR="007D38D6" w:rsidRPr="00E40930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игра</w:t>
      </w:r>
      <w:r w:rsidRPr="00FA42BA">
        <w:rPr>
          <w:rFonts w:ascii="Times New Roman" w:hAnsi="Times New Roman"/>
          <w:b/>
          <w:sz w:val="24"/>
          <w:szCs w:val="24"/>
          <w:lang w:val="en-US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Where is the cat?</w:t>
      </w:r>
      <w:r w:rsidRPr="00FA42BA">
        <w:rPr>
          <w:rFonts w:ascii="Times New Roman" w:hAnsi="Times New Roman"/>
          <w:b/>
          <w:sz w:val="24"/>
          <w:szCs w:val="24"/>
          <w:lang w:val="en-US"/>
        </w:rPr>
        <w:t>»</w:t>
      </w:r>
    </w:p>
    <w:p w:rsidR="007D38D6" w:rsidRPr="00E40930" w:rsidRDefault="007D38D6" w:rsidP="009A0A0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9A0A0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4093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B3FD8">
        <w:rPr>
          <w:rFonts w:ascii="Times New Roman" w:hAnsi="Times New Roman"/>
          <w:i/>
          <w:sz w:val="24"/>
          <w:szCs w:val="24"/>
        </w:rPr>
        <w:t>(дети получают карточки с одним животным, на обратной стороне это животное среди других домашних животных.  Когда ребенок его нашел, он должен сказать: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Yes</w:t>
      </w:r>
      <w:r>
        <w:rPr>
          <w:rFonts w:ascii="Times New Roman" w:hAnsi="Times New Roman"/>
          <w:b/>
          <w:sz w:val="24"/>
          <w:szCs w:val="24"/>
        </w:rPr>
        <w:t>, I see the cat!»)</w:t>
      </w:r>
    </w:p>
    <w:p w:rsidR="007D38D6" w:rsidRDefault="007D38D6" w:rsidP="009A0A0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E40930" w:rsidRDefault="007D38D6" w:rsidP="00412BF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2B3FD8">
        <w:rPr>
          <w:rFonts w:ascii="Times New Roman" w:hAnsi="Times New Roman"/>
          <w:sz w:val="24"/>
          <w:szCs w:val="24"/>
        </w:rPr>
        <w:t>Физминутка</w:t>
      </w:r>
    </w:p>
    <w:p w:rsidR="007D38D6" w:rsidRPr="00E40930" w:rsidRDefault="007D38D6" w:rsidP="009E469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9E469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9E4691"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>
        <w:rPr>
          <w:rFonts w:ascii="Times New Roman" w:hAnsi="Times New Roman"/>
          <w:b/>
          <w:sz w:val="24"/>
          <w:szCs w:val="24"/>
          <w:lang w:val="en-US"/>
        </w:rPr>
        <w:t>The Bus</w:t>
      </w:r>
    </w:p>
    <w:p w:rsidR="007D38D6" w:rsidRDefault="007D38D6" w:rsidP="009E469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2). One little finger</w:t>
      </w:r>
    </w:p>
    <w:p w:rsidR="007D38D6" w:rsidRPr="002B3FD8" w:rsidRDefault="007D38D6" w:rsidP="009E4691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val="en-US"/>
        </w:rPr>
      </w:pPr>
      <w:r w:rsidRPr="002B3FD8">
        <w:rPr>
          <w:rFonts w:ascii="Times New Roman" w:hAnsi="Times New Roman"/>
          <w:i/>
          <w:sz w:val="24"/>
          <w:szCs w:val="24"/>
          <w:lang w:val="en-US"/>
        </w:rPr>
        <w:t>(</w:t>
      </w:r>
      <w:r w:rsidRPr="002B3FD8">
        <w:rPr>
          <w:rFonts w:ascii="Times New Roman" w:hAnsi="Times New Roman"/>
          <w:i/>
          <w:sz w:val="24"/>
          <w:szCs w:val="24"/>
        </w:rPr>
        <w:t>инсценировка</w:t>
      </w:r>
      <w:r w:rsidRPr="002B3FD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B3FD8">
        <w:rPr>
          <w:rFonts w:ascii="Times New Roman" w:hAnsi="Times New Roman"/>
          <w:i/>
          <w:sz w:val="24"/>
          <w:szCs w:val="24"/>
        </w:rPr>
        <w:t>песен</w:t>
      </w:r>
      <w:r w:rsidRPr="002B3FD8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Default="007D38D6" w:rsidP="009E469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Let`s count together</w:t>
      </w:r>
      <w:r>
        <w:rPr>
          <w:rFonts w:ascii="Times New Roman" w:hAnsi="Times New Roman"/>
          <w:b/>
          <w:sz w:val="24"/>
          <w:szCs w:val="24"/>
        </w:rPr>
        <w:t>!</w:t>
      </w:r>
    </w:p>
    <w:p w:rsidR="007D38D6" w:rsidRDefault="007D38D6" w:rsidP="00344D6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2B3FD8" w:rsidRDefault="007D38D6" w:rsidP="00344D6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3FD8">
        <w:rPr>
          <w:rFonts w:ascii="Times New Roman" w:hAnsi="Times New Roman"/>
          <w:sz w:val="24"/>
          <w:szCs w:val="24"/>
        </w:rPr>
        <w:t>- отработка счета до 10 в различных формах</w:t>
      </w:r>
    </w:p>
    <w:p w:rsidR="007D38D6" w:rsidRPr="00E40930" w:rsidRDefault="007D38D6" w:rsidP="00344D6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E40930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2B3FD8">
        <w:rPr>
          <w:rFonts w:ascii="Times New Roman" w:hAnsi="Times New Roman"/>
          <w:sz w:val="24"/>
          <w:szCs w:val="24"/>
        </w:rPr>
        <w:t>отработка</w:t>
      </w:r>
      <w:r w:rsidRPr="00E4093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3FD8">
        <w:rPr>
          <w:rFonts w:ascii="Times New Roman" w:hAnsi="Times New Roman"/>
          <w:sz w:val="24"/>
          <w:szCs w:val="24"/>
        </w:rPr>
        <w:t>числовых</w:t>
      </w:r>
      <w:r w:rsidRPr="00E4093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3FD8">
        <w:rPr>
          <w:rFonts w:ascii="Times New Roman" w:hAnsi="Times New Roman"/>
          <w:sz w:val="24"/>
          <w:szCs w:val="24"/>
        </w:rPr>
        <w:t>песенок</w:t>
      </w:r>
      <w:r w:rsidRPr="00E40930">
        <w:rPr>
          <w:rFonts w:ascii="Times New Roman" w:hAnsi="Times New Roman"/>
          <w:sz w:val="24"/>
          <w:szCs w:val="24"/>
          <w:lang w:val="en-US"/>
        </w:rPr>
        <w:t>:</w:t>
      </w:r>
    </w:p>
    <w:p w:rsidR="007D38D6" w:rsidRPr="00E40930" w:rsidRDefault="007D38D6" w:rsidP="00344D6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E75165" w:rsidRDefault="007D38D6" w:rsidP="00F36BD4">
      <w:pPr>
        <w:pStyle w:val="ListParagraph"/>
        <w:rPr>
          <w:rFonts w:ascii="Times New Roman" w:hAnsi="Times New Roman"/>
          <w:b/>
          <w:sz w:val="24"/>
          <w:szCs w:val="24"/>
          <w:lang w:val="en-US"/>
        </w:rPr>
      </w:pPr>
      <w:r w:rsidRPr="008D75E8">
        <w:rPr>
          <w:rFonts w:ascii="Times New Roman" w:hAnsi="Times New Roman"/>
          <w:sz w:val="24"/>
          <w:szCs w:val="24"/>
          <w:lang w:val="en-US"/>
        </w:rPr>
        <w:t xml:space="preserve">1). </w:t>
      </w:r>
      <w:r w:rsidRPr="00E75165">
        <w:rPr>
          <w:rFonts w:ascii="Times New Roman" w:hAnsi="Times New Roman"/>
          <w:b/>
          <w:sz w:val="24"/>
          <w:szCs w:val="24"/>
          <w:lang w:val="en-US"/>
        </w:rPr>
        <w:t>1 little, 2 little, 3 little fingers,</w:t>
      </w:r>
    </w:p>
    <w:p w:rsidR="007D38D6" w:rsidRPr="00E75165" w:rsidRDefault="007D38D6" w:rsidP="00F36BD4">
      <w:pPr>
        <w:pStyle w:val="ListParagraph"/>
        <w:rPr>
          <w:rFonts w:ascii="Times New Roman" w:hAnsi="Times New Roman"/>
          <w:b/>
          <w:sz w:val="24"/>
          <w:szCs w:val="24"/>
          <w:lang w:val="en-US"/>
        </w:rPr>
      </w:pPr>
      <w:r w:rsidRPr="00E75165">
        <w:rPr>
          <w:rFonts w:ascii="Times New Roman" w:hAnsi="Times New Roman"/>
          <w:b/>
          <w:sz w:val="24"/>
          <w:szCs w:val="24"/>
          <w:lang w:val="en-US"/>
        </w:rPr>
        <w:t xml:space="preserve">     4 little, 5 little, 6 little fingers,</w:t>
      </w:r>
    </w:p>
    <w:p w:rsidR="007D38D6" w:rsidRPr="00E75165" w:rsidRDefault="007D38D6" w:rsidP="00F36BD4">
      <w:pPr>
        <w:pStyle w:val="ListParagraph"/>
        <w:rPr>
          <w:rFonts w:ascii="Times New Roman" w:hAnsi="Times New Roman"/>
          <w:b/>
          <w:sz w:val="24"/>
          <w:szCs w:val="24"/>
          <w:lang w:val="en-US"/>
        </w:rPr>
      </w:pPr>
      <w:r w:rsidRPr="00E75165">
        <w:rPr>
          <w:rFonts w:ascii="Times New Roman" w:hAnsi="Times New Roman"/>
          <w:b/>
          <w:sz w:val="24"/>
          <w:szCs w:val="24"/>
          <w:lang w:val="en-US"/>
        </w:rPr>
        <w:t xml:space="preserve">     7 little, 8 little, 9 little fingers,</w:t>
      </w:r>
    </w:p>
    <w:p w:rsidR="007D38D6" w:rsidRPr="00E75165" w:rsidRDefault="007D38D6" w:rsidP="00F36BD4">
      <w:pPr>
        <w:pStyle w:val="ListParagraph"/>
        <w:rPr>
          <w:rFonts w:ascii="Times New Roman" w:hAnsi="Times New Roman"/>
          <w:b/>
          <w:sz w:val="24"/>
          <w:szCs w:val="24"/>
          <w:lang w:val="en-US"/>
        </w:rPr>
      </w:pPr>
      <w:r w:rsidRPr="00E75165">
        <w:rPr>
          <w:rFonts w:ascii="Times New Roman" w:hAnsi="Times New Roman"/>
          <w:b/>
          <w:sz w:val="24"/>
          <w:szCs w:val="24"/>
          <w:lang w:val="en-US"/>
        </w:rPr>
        <w:t xml:space="preserve">    10 fingers on my hands!</w:t>
      </w:r>
    </w:p>
    <w:p w:rsidR="007D38D6" w:rsidRPr="008D75E8" w:rsidRDefault="007D38D6" w:rsidP="00F36BD4">
      <w:pPr>
        <w:pStyle w:val="ListParagraph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F36BD4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>). 1</w:t>
      </w:r>
      <w:r>
        <w:rPr>
          <w:rFonts w:ascii="Times New Roman" w:hAnsi="Times New Roman"/>
          <w:b/>
          <w:sz w:val="24"/>
          <w:szCs w:val="24"/>
          <w:lang w:val="en-US"/>
        </w:rPr>
        <w:t>, 2    1, 2                               6, 7         6,7</w:t>
      </w:r>
    </w:p>
    <w:p w:rsidR="007D38D6" w:rsidRDefault="007D38D6" w:rsidP="00F36BD4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1, 2, 3, 4, 5                             6, 7, 8, 9, 10</w:t>
      </w:r>
    </w:p>
    <w:p w:rsidR="007D38D6" w:rsidRDefault="007D38D6" w:rsidP="00F36BD4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5, 3    5, 3                                10, 8      10, 8</w:t>
      </w:r>
    </w:p>
    <w:p w:rsidR="007D38D6" w:rsidRDefault="007D38D6" w:rsidP="00F36BD4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5, 4, 3, 2, 1                             10, 9, 8, 7, 6</w:t>
      </w:r>
    </w:p>
    <w:p w:rsidR="007D38D6" w:rsidRDefault="007D38D6" w:rsidP="00F36BD4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F36BD4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 w:rsidRPr="00E40930">
        <w:rPr>
          <w:rFonts w:ascii="Times New Roman" w:hAnsi="Times New Roman"/>
          <w:b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3)</w:t>
      </w:r>
      <w:r w:rsidRPr="00E40930">
        <w:rPr>
          <w:rFonts w:ascii="Times New Roman" w:hAnsi="Times New Roman"/>
          <w:b/>
          <w:sz w:val="24"/>
          <w:szCs w:val="24"/>
          <w:lang w:val="en-US"/>
        </w:rPr>
        <w:t>. 1</w:t>
      </w:r>
      <w:r>
        <w:rPr>
          <w:rFonts w:ascii="Times New Roman" w:hAnsi="Times New Roman"/>
          <w:b/>
          <w:sz w:val="24"/>
          <w:szCs w:val="24"/>
          <w:lang w:val="en-US"/>
        </w:rPr>
        <w:t>, 2, 3, 4, 5, 6, 7                        7, 6, 5, 4, 3, 2, 1</w:t>
      </w:r>
    </w:p>
    <w:p w:rsidR="007D38D6" w:rsidRPr="00E45CBB" w:rsidRDefault="007D38D6" w:rsidP="00F36BD4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</w:t>
      </w:r>
      <w:r w:rsidRPr="00E45CBB">
        <w:rPr>
          <w:rFonts w:ascii="Times New Roman" w:hAnsi="Times New Roman"/>
          <w:b/>
          <w:sz w:val="24"/>
          <w:szCs w:val="24"/>
          <w:lang w:val="en-US"/>
        </w:rPr>
        <w:t>1, 2, 3, 4, 5, 6, 7                        7, 6, 5, 4, 3, 2, 1</w:t>
      </w:r>
    </w:p>
    <w:p w:rsidR="007D38D6" w:rsidRPr="00E45CBB" w:rsidRDefault="007D38D6" w:rsidP="00F36BD4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 w:rsidRPr="00E45CBB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1, 2, 3      1, 2, 3                        7, 6, 5     7, 6, 5</w:t>
      </w:r>
    </w:p>
    <w:p w:rsidR="007D38D6" w:rsidRPr="00E45CBB" w:rsidRDefault="007D38D6" w:rsidP="00F36BD4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 w:rsidRPr="00E45CBB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1, 2, 3, 4, 5, 6, 7 (</w:t>
      </w:r>
      <w:r>
        <w:rPr>
          <w:rFonts w:ascii="Times New Roman" w:hAnsi="Times New Roman"/>
          <w:b/>
          <w:sz w:val="24"/>
          <w:szCs w:val="24"/>
          <w:lang w:val="en-US"/>
        </w:rPr>
        <w:t>twice</w:t>
      </w:r>
      <w:r w:rsidRPr="00E45CBB">
        <w:rPr>
          <w:rFonts w:ascii="Times New Roman" w:hAnsi="Times New Roman"/>
          <w:b/>
          <w:sz w:val="24"/>
          <w:szCs w:val="24"/>
          <w:lang w:val="en-US"/>
        </w:rPr>
        <w:t>)            7, 6, 5, 4, 3, 2, 1 (</w:t>
      </w:r>
      <w:r>
        <w:rPr>
          <w:rFonts w:ascii="Times New Roman" w:hAnsi="Times New Roman"/>
          <w:b/>
          <w:sz w:val="24"/>
          <w:szCs w:val="24"/>
          <w:lang w:val="en-US"/>
        </w:rPr>
        <w:t>twice</w:t>
      </w:r>
      <w:r w:rsidRPr="00E45CBB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7D38D6" w:rsidRPr="00E45CBB" w:rsidRDefault="007D38D6" w:rsidP="00F36BD4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2B3FD8" w:rsidRDefault="007D38D6" w:rsidP="00344D6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2B3FD8">
        <w:rPr>
          <w:rFonts w:ascii="Times New Roman" w:hAnsi="Times New Roman"/>
          <w:sz w:val="24"/>
          <w:szCs w:val="24"/>
        </w:rPr>
        <w:t xml:space="preserve">отработка </w:t>
      </w:r>
      <w:r>
        <w:rPr>
          <w:rFonts w:ascii="Times New Roman" w:hAnsi="Times New Roman"/>
          <w:b/>
          <w:sz w:val="24"/>
          <w:szCs w:val="24"/>
          <w:lang w:val="en-US"/>
        </w:rPr>
        <w:t>How</w:t>
      </w:r>
      <w:r w:rsidRPr="00F36BD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many</w:t>
      </w:r>
      <w:r w:rsidRPr="00F36BD4">
        <w:rPr>
          <w:rFonts w:ascii="Times New Roman" w:hAnsi="Times New Roman"/>
          <w:b/>
          <w:sz w:val="24"/>
          <w:szCs w:val="24"/>
        </w:rPr>
        <w:t xml:space="preserve"> …?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3FD8">
        <w:rPr>
          <w:rFonts w:ascii="Times New Roman" w:hAnsi="Times New Roman"/>
          <w:sz w:val="24"/>
          <w:szCs w:val="24"/>
        </w:rPr>
        <w:t>с использованием кубиков-мякишей</w:t>
      </w:r>
    </w:p>
    <w:p w:rsidR="007D38D6" w:rsidRDefault="007D38D6" w:rsidP="00344D6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B3FD8">
        <w:rPr>
          <w:rFonts w:ascii="Times New Roman" w:hAnsi="Times New Roman"/>
          <w:sz w:val="24"/>
          <w:szCs w:val="24"/>
        </w:rPr>
        <w:t>Прощание</w:t>
      </w:r>
    </w:p>
    <w:p w:rsidR="007D38D6" w:rsidRDefault="007D38D6" w:rsidP="0028304E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Default="007D38D6" w:rsidP="0028304E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Pr="007D2BDA" w:rsidRDefault="007D38D6" w:rsidP="006A02E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D2BDA">
        <w:rPr>
          <w:rFonts w:ascii="Times New Roman" w:hAnsi="Times New Roman"/>
          <w:b/>
          <w:sz w:val="24"/>
          <w:szCs w:val="24"/>
        </w:rPr>
        <w:t>3 неделя</w:t>
      </w:r>
    </w:p>
    <w:p w:rsidR="007D38D6" w:rsidRDefault="007D38D6" w:rsidP="006A02E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7D2BDA" w:rsidRDefault="007D38D6" w:rsidP="006A02E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D2BDA">
        <w:rPr>
          <w:rFonts w:ascii="Times New Roman" w:hAnsi="Times New Roman"/>
          <w:b/>
          <w:sz w:val="28"/>
          <w:szCs w:val="28"/>
          <w:lang w:val="en-US"/>
        </w:rPr>
        <w:t>Happy New Year</w:t>
      </w:r>
      <w:r w:rsidRPr="007D2BDA">
        <w:rPr>
          <w:rFonts w:ascii="Times New Roman" w:hAnsi="Times New Roman"/>
          <w:sz w:val="28"/>
          <w:szCs w:val="28"/>
          <w:lang w:val="en-US"/>
        </w:rPr>
        <w:t>!</w:t>
      </w:r>
      <w:r w:rsidRPr="007D2BDA">
        <w:rPr>
          <w:rFonts w:ascii="Times New Roman" w:hAnsi="Times New Roman"/>
          <w:sz w:val="28"/>
          <w:szCs w:val="28"/>
        </w:rPr>
        <w:t xml:space="preserve">     </w:t>
      </w:r>
      <w:r w:rsidRPr="007D2BD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D2BDA">
        <w:rPr>
          <w:rFonts w:ascii="Times New Roman" w:hAnsi="Times New Roman"/>
          <w:sz w:val="28"/>
          <w:szCs w:val="28"/>
        </w:rPr>
        <w:t>С</w:t>
      </w:r>
      <w:r w:rsidRPr="007D2BD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D2BDA">
        <w:rPr>
          <w:rFonts w:ascii="Times New Roman" w:hAnsi="Times New Roman"/>
          <w:sz w:val="28"/>
          <w:szCs w:val="28"/>
        </w:rPr>
        <w:t>Новым</w:t>
      </w:r>
      <w:r w:rsidRPr="007D2BD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D2BDA">
        <w:rPr>
          <w:rFonts w:ascii="Times New Roman" w:hAnsi="Times New Roman"/>
          <w:sz w:val="28"/>
          <w:szCs w:val="28"/>
        </w:rPr>
        <w:t>годом</w:t>
      </w:r>
      <w:r w:rsidRPr="007D2BDA">
        <w:rPr>
          <w:rFonts w:ascii="Times New Roman" w:hAnsi="Times New Roman"/>
          <w:sz w:val="28"/>
          <w:szCs w:val="28"/>
          <w:lang w:val="en-US"/>
        </w:rPr>
        <w:t>!</w:t>
      </w:r>
    </w:p>
    <w:p w:rsidR="007D38D6" w:rsidRPr="007D2BDA" w:rsidRDefault="007D38D6" w:rsidP="006A02E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D38D6" w:rsidRDefault="007D38D6" w:rsidP="003329BC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Приветствие</w:t>
      </w:r>
    </w:p>
    <w:p w:rsidR="007D38D6" w:rsidRPr="00D17A2E" w:rsidRDefault="007D38D6" w:rsidP="00344D6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37C9B">
        <w:rPr>
          <w:rFonts w:ascii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Песня</w:t>
      </w:r>
      <w:r w:rsidRPr="0028304E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Hello! Hello! Hello! How are you? (SuperSimpleSongs 2)</w:t>
      </w:r>
    </w:p>
    <w:p w:rsidR="007D38D6" w:rsidRDefault="007D38D6" w:rsidP="00344D6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D17A2E" w:rsidRDefault="007D38D6" w:rsidP="003329BC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Отработка </w:t>
      </w: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How are you?</w:t>
      </w:r>
    </w:p>
    <w:p w:rsidR="007D38D6" w:rsidRPr="00D17A2E" w:rsidRDefault="007D38D6" w:rsidP="00344D6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                Days of the Week</w:t>
      </w:r>
    </w:p>
    <w:p w:rsidR="007D38D6" w:rsidRPr="00D17A2E" w:rsidRDefault="007D38D6" w:rsidP="00344D6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                What`s the weather like today?</w:t>
      </w:r>
    </w:p>
    <w:p w:rsidR="007D38D6" w:rsidRPr="00D17A2E" w:rsidRDefault="007D38D6" w:rsidP="00344D6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                What season is it now?</w:t>
      </w:r>
    </w:p>
    <w:p w:rsidR="007D38D6" w:rsidRDefault="007D38D6" w:rsidP="00344D6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D38D6" w:rsidRPr="00D17A2E" w:rsidRDefault="007D38D6" w:rsidP="003329BC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Инсценировка стихотворения  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This</w:t>
      </w:r>
      <w:r w:rsidRPr="00D17A2E">
        <w:rPr>
          <w:rFonts w:ascii="Times New Roman" w:hAnsi="Times New Roman"/>
          <w:b/>
          <w:sz w:val="24"/>
          <w:szCs w:val="24"/>
        </w:rPr>
        <w:t xml:space="preserve">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is</w:t>
      </w:r>
      <w:r w:rsidRPr="00D17A2E">
        <w:rPr>
          <w:rFonts w:ascii="Times New Roman" w:hAnsi="Times New Roman"/>
          <w:b/>
          <w:sz w:val="24"/>
          <w:szCs w:val="24"/>
        </w:rPr>
        <w:t xml:space="preserve">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D17A2E">
        <w:rPr>
          <w:rFonts w:ascii="Times New Roman" w:hAnsi="Times New Roman"/>
          <w:b/>
          <w:sz w:val="24"/>
          <w:szCs w:val="24"/>
        </w:rPr>
        <w:t xml:space="preserve">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Way</w:t>
      </w:r>
      <w:r w:rsidRPr="00D17A2E">
        <w:rPr>
          <w:rFonts w:ascii="Times New Roman" w:hAnsi="Times New Roman"/>
          <w:b/>
          <w:sz w:val="24"/>
          <w:szCs w:val="24"/>
        </w:rPr>
        <w:t xml:space="preserve"> </w:t>
      </w:r>
    </w:p>
    <w:p w:rsidR="007D38D6" w:rsidRPr="00D17A2E" w:rsidRDefault="007D38D6" w:rsidP="00344D64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D17A2E">
        <w:rPr>
          <w:rFonts w:ascii="Times New Roman" w:hAnsi="Times New Roman"/>
          <w:i/>
          <w:sz w:val="24"/>
          <w:szCs w:val="24"/>
        </w:rPr>
        <w:t>(смотри предыдущее занятие)</w:t>
      </w:r>
    </w:p>
    <w:p w:rsidR="007D38D6" w:rsidRDefault="007D38D6" w:rsidP="00344D6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Default="007D38D6" w:rsidP="00412BF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Физминутка</w:t>
      </w:r>
    </w:p>
    <w:p w:rsidR="007D38D6" w:rsidRDefault="007D38D6" w:rsidP="00AE0C77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7D38D6" w:rsidRPr="00FB682E" w:rsidRDefault="007D38D6" w:rsidP="00AE0C7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587127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Hickory Dickory Dock</w:t>
      </w:r>
    </w:p>
    <w:p w:rsidR="007D38D6" w:rsidRPr="00FB682E" w:rsidRDefault="007D38D6" w:rsidP="00AE0C7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2).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Head, Shoulders, Knees and Toes</w:t>
      </w:r>
    </w:p>
    <w:p w:rsidR="007D38D6" w:rsidRPr="00940F5E" w:rsidRDefault="007D38D6" w:rsidP="00AE0C7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Pr="00940F5E">
        <w:rPr>
          <w:rFonts w:ascii="Times New Roman" w:hAnsi="Times New Roman"/>
          <w:b/>
          <w:sz w:val="24"/>
          <w:szCs w:val="24"/>
          <w:lang w:val="en-US"/>
        </w:rPr>
        <w:t xml:space="preserve">3).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Walking, walking!</w:t>
      </w:r>
    </w:p>
    <w:p w:rsidR="007D38D6" w:rsidRPr="00361474" w:rsidRDefault="007D38D6" w:rsidP="00AE0C7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361474">
        <w:rPr>
          <w:rFonts w:ascii="Times New Roman" w:hAnsi="Times New Roman"/>
          <w:b/>
          <w:sz w:val="24"/>
          <w:szCs w:val="24"/>
          <w:lang w:val="en-US"/>
        </w:rPr>
        <w:t>4). The Hokey-Pokey</w:t>
      </w:r>
    </w:p>
    <w:p w:rsidR="007D38D6" w:rsidRPr="00D17A2E" w:rsidRDefault="007D38D6" w:rsidP="00AE0C77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5). The Bus</w:t>
      </w:r>
    </w:p>
    <w:p w:rsidR="007D38D6" w:rsidRPr="00D17A2E" w:rsidRDefault="007D38D6" w:rsidP="00AE0C77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6). One little finger</w:t>
      </w:r>
    </w:p>
    <w:p w:rsidR="007D38D6" w:rsidRPr="00D17A2E" w:rsidRDefault="007D38D6" w:rsidP="00AE0C77">
      <w:pPr>
        <w:pStyle w:val="ListParagraph"/>
        <w:spacing w:after="0" w:line="240" w:lineRule="auto"/>
        <w:ind w:left="1440"/>
        <w:rPr>
          <w:rFonts w:ascii="Times New Roman" w:hAnsi="Times New Roman"/>
          <w:i/>
          <w:sz w:val="24"/>
          <w:szCs w:val="24"/>
          <w:lang w:val="en-US"/>
        </w:rPr>
      </w:pPr>
      <w:r w:rsidRPr="00D17A2E">
        <w:rPr>
          <w:rFonts w:ascii="Times New Roman" w:hAnsi="Times New Roman"/>
          <w:i/>
          <w:sz w:val="24"/>
          <w:szCs w:val="24"/>
          <w:lang w:val="en-US"/>
        </w:rPr>
        <w:t>(</w:t>
      </w:r>
      <w:r w:rsidRPr="00D17A2E">
        <w:rPr>
          <w:rFonts w:ascii="Times New Roman" w:hAnsi="Times New Roman"/>
          <w:i/>
          <w:sz w:val="24"/>
          <w:szCs w:val="24"/>
        </w:rPr>
        <w:t>инсценировка</w:t>
      </w:r>
      <w:r w:rsidRPr="00D17A2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17A2E">
        <w:rPr>
          <w:rFonts w:ascii="Times New Roman" w:hAnsi="Times New Roman"/>
          <w:i/>
          <w:sz w:val="24"/>
          <w:szCs w:val="24"/>
        </w:rPr>
        <w:t>песен</w:t>
      </w:r>
      <w:r w:rsidRPr="00D17A2E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D17A2E" w:rsidRDefault="007D38D6" w:rsidP="00AE0C77">
      <w:pPr>
        <w:pStyle w:val="ListParagraph"/>
        <w:spacing w:after="0" w:line="240" w:lineRule="auto"/>
        <w:ind w:left="1440"/>
        <w:rPr>
          <w:rFonts w:ascii="Times New Roman" w:hAnsi="Times New Roman"/>
          <w:i/>
          <w:sz w:val="24"/>
          <w:szCs w:val="24"/>
        </w:rPr>
      </w:pPr>
    </w:p>
    <w:p w:rsidR="007D38D6" w:rsidRPr="00D17A2E" w:rsidRDefault="007D38D6" w:rsidP="003329BC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>Happy New Year!</w:t>
      </w:r>
    </w:p>
    <w:p w:rsidR="007D38D6" w:rsidRDefault="007D38D6" w:rsidP="00BF5AA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предъявление песен о Рождестве и о Новом годе:</w:t>
      </w:r>
    </w:p>
    <w:p w:rsidR="007D38D6" w:rsidRDefault="007D38D6" w:rsidP="00BF5AA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D17A2E" w:rsidRDefault="007D38D6" w:rsidP="00E87C6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E40930">
        <w:rPr>
          <w:rFonts w:ascii="Times New Roman" w:hAnsi="Times New Roman"/>
          <w:sz w:val="24"/>
          <w:szCs w:val="24"/>
          <w:lang w:val="en-US"/>
        </w:rPr>
        <w:t xml:space="preserve">1). </w:t>
      </w:r>
      <w:r w:rsidRPr="00D17A2E">
        <w:rPr>
          <w:rFonts w:ascii="Times New Roman" w:hAnsi="Times New Roman"/>
          <w:b/>
          <w:sz w:val="28"/>
          <w:szCs w:val="28"/>
          <w:u w:val="single"/>
          <w:lang w:val="en-US"/>
        </w:rPr>
        <w:t>Jingle Bells</w:t>
      </w:r>
    </w:p>
    <w:p w:rsidR="007D38D6" w:rsidRDefault="007D38D6" w:rsidP="00E87C61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7D38D6" w:rsidRPr="00D17A2E" w:rsidRDefault="007D38D6" w:rsidP="00E87C6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>Jingle bells, jingle bells</w:t>
      </w:r>
    </w:p>
    <w:p w:rsidR="007D38D6" w:rsidRPr="00D17A2E" w:rsidRDefault="007D38D6" w:rsidP="00E87C6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>Jingle all the way.</w:t>
      </w:r>
    </w:p>
    <w:p w:rsidR="007D38D6" w:rsidRPr="00D17A2E" w:rsidRDefault="007D38D6" w:rsidP="00E87C6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>Oh, what fun it is to ride</w:t>
      </w:r>
    </w:p>
    <w:p w:rsidR="007D38D6" w:rsidRPr="00E40930" w:rsidRDefault="007D38D6" w:rsidP="00E87C6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In a one-horse open sledge, oh! </w:t>
      </w:r>
      <w:r w:rsidRPr="00E40930">
        <w:rPr>
          <w:rFonts w:ascii="Times New Roman" w:hAnsi="Times New Roman"/>
          <w:b/>
          <w:sz w:val="24"/>
          <w:szCs w:val="24"/>
        </w:rPr>
        <w:t>(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twice</w:t>
      </w:r>
      <w:r w:rsidRPr="00E40930">
        <w:rPr>
          <w:rFonts w:ascii="Times New Roman" w:hAnsi="Times New Roman"/>
          <w:b/>
          <w:sz w:val="24"/>
          <w:szCs w:val="24"/>
        </w:rPr>
        <w:t>)</w:t>
      </w:r>
    </w:p>
    <w:p w:rsidR="007D38D6" w:rsidRPr="00D17A2E" w:rsidRDefault="007D38D6" w:rsidP="00E87C61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D17A2E">
        <w:rPr>
          <w:rFonts w:ascii="Times New Roman" w:hAnsi="Times New Roman"/>
          <w:i/>
          <w:sz w:val="24"/>
          <w:szCs w:val="24"/>
        </w:rPr>
        <w:t>(во время звучания песни дети подыгрывают, звеня колокольчиками)</w:t>
      </w:r>
    </w:p>
    <w:p w:rsidR="007D38D6" w:rsidRDefault="007D38D6" w:rsidP="00E87C61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Pr="00D17A2E" w:rsidRDefault="007D38D6" w:rsidP="00E87C6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E40930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2). </w:t>
      </w:r>
      <w:r w:rsidRPr="00D17A2E">
        <w:rPr>
          <w:rFonts w:ascii="Times New Roman" w:hAnsi="Times New Roman"/>
          <w:b/>
          <w:sz w:val="28"/>
          <w:szCs w:val="28"/>
          <w:u w:val="single"/>
          <w:lang w:val="en-US"/>
        </w:rPr>
        <w:t>We wish you a Merry Christmas</w:t>
      </w:r>
    </w:p>
    <w:p w:rsidR="007D38D6" w:rsidRDefault="007D38D6" w:rsidP="00E87C61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7D38D6" w:rsidRPr="00D17A2E" w:rsidRDefault="007D38D6" w:rsidP="00E87C6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We wish you a Merry Christmas</w:t>
      </w:r>
    </w:p>
    <w:p w:rsidR="007D38D6" w:rsidRPr="00D17A2E" w:rsidRDefault="007D38D6" w:rsidP="00FB384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            We wish you a Merry Christmas</w:t>
      </w:r>
    </w:p>
    <w:p w:rsidR="007D38D6" w:rsidRPr="00D17A2E" w:rsidRDefault="007D38D6" w:rsidP="00FB384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            We wish you a Merry Christmas</w:t>
      </w:r>
    </w:p>
    <w:p w:rsidR="007D38D6" w:rsidRPr="00D17A2E" w:rsidRDefault="007D38D6" w:rsidP="00F36BD4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And a Happy New Year! (twice)</w:t>
      </w:r>
    </w:p>
    <w:p w:rsidR="007D38D6" w:rsidRDefault="007D38D6" w:rsidP="00F36BD4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Good tiding we bring to you and your kin,</w:t>
      </w:r>
    </w:p>
    <w:p w:rsidR="007D38D6" w:rsidRDefault="007D38D6" w:rsidP="00F36BD4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Good tiding for Christmas</w:t>
      </w:r>
    </w:p>
    <w:p w:rsidR="007D38D6" w:rsidRPr="00E40930" w:rsidRDefault="007D38D6" w:rsidP="00F36BD4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And a Happy New Year! </w:t>
      </w:r>
      <w:r w:rsidRPr="00E40930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en-US"/>
        </w:rPr>
        <w:t>twice</w:t>
      </w:r>
      <w:r w:rsidRPr="00E40930">
        <w:rPr>
          <w:rFonts w:ascii="Times New Roman" w:hAnsi="Times New Roman"/>
          <w:b/>
          <w:sz w:val="24"/>
          <w:szCs w:val="24"/>
        </w:rPr>
        <w:t>)</w:t>
      </w:r>
    </w:p>
    <w:p w:rsidR="007D38D6" w:rsidRPr="00E40930" w:rsidRDefault="007D38D6" w:rsidP="00F36BD4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7D38D6" w:rsidRPr="00BF57A7" w:rsidRDefault="007D38D6" w:rsidP="00BF5AA4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F57A7">
        <w:rPr>
          <w:rFonts w:ascii="Times New Roman" w:hAnsi="Times New Roman"/>
          <w:sz w:val="24"/>
          <w:szCs w:val="24"/>
        </w:rPr>
        <w:t xml:space="preserve">- творческое занятие </w:t>
      </w:r>
      <w:r w:rsidRPr="00BF57A7">
        <w:rPr>
          <w:rFonts w:ascii="Times New Roman" w:hAnsi="Times New Roman"/>
          <w:i/>
          <w:sz w:val="24"/>
          <w:szCs w:val="24"/>
        </w:rPr>
        <w:t>(идет оформление новогодней открытки, во время выполнения которой дети слушают английские рождественские песни)</w:t>
      </w:r>
    </w:p>
    <w:p w:rsidR="007D38D6" w:rsidRPr="00BF57A7" w:rsidRDefault="007D38D6" w:rsidP="00BF5AA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BF57A7" w:rsidRDefault="007D38D6" w:rsidP="003329BC">
      <w:pPr>
        <w:pStyle w:val="ListParagraph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BF57A7">
        <w:rPr>
          <w:rFonts w:ascii="Times New Roman" w:hAnsi="Times New Roman"/>
          <w:sz w:val="24"/>
          <w:szCs w:val="24"/>
        </w:rPr>
        <w:t>Прощание</w:t>
      </w:r>
      <w:r w:rsidRPr="00BF57A7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7D38D6" w:rsidRDefault="007D38D6" w:rsidP="00BF5A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BF57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A21706" w:rsidRDefault="007D38D6" w:rsidP="00BF57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1706">
        <w:rPr>
          <w:rFonts w:ascii="Times New Roman" w:hAnsi="Times New Roman"/>
          <w:b/>
          <w:sz w:val="24"/>
          <w:szCs w:val="24"/>
        </w:rPr>
        <w:t>4 неделя</w:t>
      </w:r>
    </w:p>
    <w:p w:rsidR="007D38D6" w:rsidRDefault="007D38D6" w:rsidP="00BF57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A21706" w:rsidRDefault="007D38D6" w:rsidP="00BF57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1706">
        <w:rPr>
          <w:rFonts w:ascii="Times New Roman" w:hAnsi="Times New Roman"/>
          <w:b/>
          <w:sz w:val="28"/>
          <w:szCs w:val="28"/>
          <w:lang w:val="en-US"/>
        </w:rPr>
        <w:t xml:space="preserve">My first Steps in English </w:t>
      </w:r>
      <w:r w:rsidRPr="00A21706">
        <w:rPr>
          <w:rFonts w:ascii="Times New Roman" w:hAnsi="Times New Roman"/>
          <w:b/>
          <w:sz w:val="28"/>
          <w:szCs w:val="28"/>
        </w:rPr>
        <w:t xml:space="preserve">    </w:t>
      </w:r>
      <w:r w:rsidRPr="00A21706">
        <w:rPr>
          <w:rFonts w:ascii="Times New Roman" w:hAnsi="Times New Roman"/>
          <w:sz w:val="28"/>
          <w:szCs w:val="28"/>
        </w:rPr>
        <w:t>Мои первые шаги в английском</w:t>
      </w:r>
    </w:p>
    <w:p w:rsidR="007D38D6" w:rsidRDefault="007D38D6" w:rsidP="00BF57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Приветствие</w:t>
      </w:r>
    </w:p>
    <w:p w:rsidR="007D38D6" w:rsidRPr="00D17A2E" w:rsidRDefault="007D38D6" w:rsidP="002F6AC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37C9B">
        <w:rPr>
          <w:rFonts w:ascii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Песня</w:t>
      </w:r>
      <w:r w:rsidRPr="0028304E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Hello! Hello! Hello! How are you? (SuperSimpleSongs 2)</w:t>
      </w:r>
    </w:p>
    <w:p w:rsidR="007D38D6" w:rsidRDefault="007D38D6" w:rsidP="002F6AC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D17A2E" w:rsidRDefault="007D38D6" w:rsidP="003329BC">
      <w:pPr>
        <w:pStyle w:val="ListParagraph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Отработка </w:t>
      </w: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How are you?</w:t>
      </w:r>
    </w:p>
    <w:p w:rsidR="007D38D6" w:rsidRPr="00D17A2E" w:rsidRDefault="007D38D6" w:rsidP="002F6AC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Days of the Week</w:t>
      </w:r>
    </w:p>
    <w:p w:rsidR="007D38D6" w:rsidRPr="00D17A2E" w:rsidRDefault="007D38D6" w:rsidP="002F6AC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                </w:t>
      </w:r>
      <w:r w:rsidRPr="002F6AC1">
        <w:rPr>
          <w:rFonts w:ascii="Times New Roman" w:hAnsi="Times New Roman"/>
          <w:b/>
          <w:sz w:val="24"/>
          <w:szCs w:val="24"/>
          <w:lang w:val="en-US"/>
        </w:rPr>
        <w:t xml:space="preserve">           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What`s the weather like today?</w:t>
      </w:r>
    </w:p>
    <w:p w:rsidR="007D38D6" w:rsidRPr="00E40930" w:rsidRDefault="007D38D6" w:rsidP="002F6AC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                </w:t>
      </w:r>
      <w:r w:rsidRPr="002F6AC1">
        <w:rPr>
          <w:rFonts w:ascii="Times New Roman" w:hAnsi="Times New Roman"/>
          <w:b/>
          <w:sz w:val="24"/>
          <w:szCs w:val="24"/>
          <w:lang w:val="en-US"/>
        </w:rPr>
        <w:t xml:space="preserve">           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What season is it now?</w:t>
      </w:r>
    </w:p>
    <w:p w:rsidR="007D38D6" w:rsidRPr="00A21706" w:rsidRDefault="007D38D6" w:rsidP="002F6AC1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7E0B0C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</w:t>
      </w:r>
      <w:r w:rsidRPr="002F6AC1">
        <w:rPr>
          <w:rFonts w:ascii="Times New Roman" w:hAnsi="Times New Roman"/>
          <w:b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This is the Way … </w:t>
      </w:r>
      <w:r w:rsidRPr="00A21706">
        <w:rPr>
          <w:rFonts w:ascii="Times New Roman" w:hAnsi="Times New Roman"/>
          <w:i/>
          <w:sz w:val="24"/>
          <w:szCs w:val="24"/>
          <w:lang w:val="en-US"/>
        </w:rPr>
        <w:t>(</w:t>
      </w:r>
      <w:r w:rsidRPr="00A21706">
        <w:rPr>
          <w:rFonts w:ascii="Times New Roman" w:hAnsi="Times New Roman"/>
          <w:i/>
          <w:sz w:val="24"/>
          <w:szCs w:val="24"/>
        </w:rPr>
        <w:t>с</w:t>
      </w:r>
      <w:r w:rsidRPr="00A2170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A21706">
        <w:rPr>
          <w:rFonts w:ascii="Times New Roman" w:hAnsi="Times New Roman"/>
          <w:i/>
          <w:sz w:val="24"/>
          <w:szCs w:val="24"/>
        </w:rPr>
        <w:t>показом</w:t>
      </w:r>
      <w:r w:rsidRPr="00A21706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40930" w:rsidRDefault="007D38D6" w:rsidP="007E0B0C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E40930" w:rsidRDefault="007D38D6" w:rsidP="00412BF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A21706">
        <w:rPr>
          <w:rFonts w:ascii="Times New Roman" w:hAnsi="Times New Roman"/>
          <w:sz w:val="24"/>
          <w:szCs w:val="24"/>
        </w:rPr>
        <w:t>Физминутка</w:t>
      </w:r>
    </w:p>
    <w:p w:rsidR="007D38D6" w:rsidRPr="007E0B0C" w:rsidRDefault="007D38D6" w:rsidP="00BF57A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38D6" w:rsidRPr="00FB682E" w:rsidRDefault="007D38D6" w:rsidP="007E0B0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Hickory Dickory Dock</w:t>
      </w:r>
    </w:p>
    <w:p w:rsidR="007D38D6" w:rsidRPr="00FB682E" w:rsidRDefault="007D38D6" w:rsidP="007E0B0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2).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Head, Shoulders, Knees and Toes</w:t>
      </w:r>
    </w:p>
    <w:p w:rsidR="007D38D6" w:rsidRPr="00940F5E" w:rsidRDefault="007D38D6" w:rsidP="007E0B0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Pr="00940F5E">
        <w:rPr>
          <w:rFonts w:ascii="Times New Roman" w:hAnsi="Times New Roman"/>
          <w:b/>
          <w:sz w:val="24"/>
          <w:szCs w:val="24"/>
          <w:lang w:val="en-US"/>
        </w:rPr>
        <w:t xml:space="preserve">3).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Walking, walking!</w:t>
      </w:r>
    </w:p>
    <w:p w:rsidR="007D38D6" w:rsidRPr="00361474" w:rsidRDefault="007D38D6" w:rsidP="007E0B0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361474">
        <w:rPr>
          <w:rFonts w:ascii="Times New Roman" w:hAnsi="Times New Roman"/>
          <w:b/>
          <w:sz w:val="24"/>
          <w:szCs w:val="24"/>
          <w:lang w:val="en-US"/>
        </w:rPr>
        <w:t>4). The Hokey-Pokey</w:t>
      </w:r>
    </w:p>
    <w:p w:rsidR="007D38D6" w:rsidRPr="00D17A2E" w:rsidRDefault="007D38D6" w:rsidP="007E0B0C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5). The Bus</w:t>
      </w:r>
    </w:p>
    <w:p w:rsidR="007D38D6" w:rsidRPr="00D17A2E" w:rsidRDefault="007D38D6" w:rsidP="007E0B0C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6). One little finger</w:t>
      </w:r>
    </w:p>
    <w:p w:rsidR="007D38D6" w:rsidRPr="00E40930" w:rsidRDefault="007D38D6" w:rsidP="007E0B0C">
      <w:pPr>
        <w:pStyle w:val="ListParagraph"/>
        <w:spacing w:after="0" w:line="240" w:lineRule="auto"/>
        <w:ind w:left="1440"/>
        <w:rPr>
          <w:rFonts w:ascii="Times New Roman" w:hAnsi="Times New Roman"/>
          <w:i/>
          <w:sz w:val="24"/>
          <w:szCs w:val="24"/>
          <w:lang w:val="en-US"/>
        </w:rPr>
      </w:pPr>
      <w:r w:rsidRPr="00D17A2E">
        <w:rPr>
          <w:rFonts w:ascii="Times New Roman" w:hAnsi="Times New Roman"/>
          <w:i/>
          <w:sz w:val="24"/>
          <w:szCs w:val="24"/>
          <w:lang w:val="en-US"/>
        </w:rPr>
        <w:t>(</w:t>
      </w:r>
      <w:r w:rsidRPr="00D17A2E">
        <w:rPr>
          <w:rFonts w:ascii="Times New Roman" w:hAnsi="Times New Roman"/>
          <w:i/>
          <w:sz w:val="24"/>
          <w:szCs w:val="24"/>
        </w:rPr>
        <w:t>инсценировка</w:t>
      </w:r>
      <w:r w:rsidRPr="00D17A2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17A2E">
        <w:rPr>
          <w:rFonts w:ascii="Times New Roman" w:hAnsi="Times New Roman"/>
          <w:i/>
          <w:sz w:val="24"/>
          <w:szCs w:val="24"/>
        </w:rPr>
        <w:t>песен</w:t>
      </w:r>
      <w:r w:rsidRPr="00D17A2E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40930" w:rsidRDefault="007D38D6" w:rsidP="007E0B0C">
      <w:pPr>
        <w:pStyle w:val="ListParagraph"/>
        <w:spacing w:after="0" w:line="240" w:lineRule="auto"/>
        <w:ind w:left="1440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Pr="00A21706" w:rsidRDefault="007D38D6" w:rsidP="003329BC">
      <w:pPr>
        <w:pStyle w:val="ListParagraph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A21706">
        <w:rPr>
          <w:rFonts w:ascii="Times New Roman" w:hAnsi="Times New Roman"/>
          <w:b/>
          <w:sz w:val="24"/>
          <w:szCs w:val="24"/>
          <w:lang w:val="en-US"/>
        </w:rPr>
        <w:t>On the farm</w:t>
      </w:r>
    </w:p>
    <w:p w:rsidR="007D38D6" w:rsidRPr="00A21706" w:rsidRDefault="007D38D6" w:rsidP="002F6AC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D38D6" w:rsidRPr="00A21706" w:rsidRDefault="007D38D6" w:rsidP="002F6AC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21706">
        <w:rPr>
          <w:rFonts w:ascii="Times New Roman" w:hAnsi="Times New Roman"/>
          <w:sz w:val="24"/>
          <w:szCs w:val="24"/>
        </w:rPr>
        <w:t>- предъявление и отработка фонетики по картинкам</w:t>
      </w:r>
    </w:p>
    <w:p w:rsidR="007D38D6" w:rsidRPr="00A21706" w:rsidRDefault="007D38D6" w:rsidP="002F6AC1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A21706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</w:rPr>
        <w:t>игра</w:t>
      </w:r>
      <w:r w:rsidRPr="00A21706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A21706">
        <w:rPr>
          <w:rFonts w:ascii="Times New Roman" w:hAnsi="Times New Roman"/>
          <w:b/>
          <w:sz w:val="24"/>
          <w:szCs w:val="24"/>
          <w:lang w:val="en-US"/>
        </w:rPr>
        <w:t xml:space="preserve">Where is the cat?» </w:t>
      </w:r>
      <w:r w:rsidRPr="00A21706">
        <w:rPr>
          <w:rFonts w:ascii="Times New Roman" w:hAnsi="Times New Roman"/>
          <w:i/>
          <w:sz w:val="24"/>
          <w:szCs w:val="24"/>
        </w:rPr>
        <w:t>(смотри предыдущее занятие)</w:t>
      </w:r>
    </w:p>
    <w:p w:rsidR="007D38D6" w:rsidRPr="00A21706" w:rsidRDefault="007D38D6" w:rsidP="002F6AC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21706">
        <w:rPr>
          <w:rFonts w:ascii="Times New Roman" w:hAnsi="Times New Roman"/>
          <w:sz w:val="24"/>
          <w:szCs w:val="24"/>
        </w:rPr>
        <w:t>- игра «Отгадайка»</w:t>
      </w:r>
    </w:p>
    <w:p w:rsidR="007D38D6" w:rsidRPr="00E40930" w:rsidRDefault="007D38D6" w:rsidP="002F6AC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E40930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A21706">
        <w:rPr>
          <w:rFonts w:ascii="Times New Roman" w:hAnsi="Times New Roman"/>
          <w:sz w:val="24"/>
          <w:szCs w:val="24"/>
        </w:rPr>
        <w:t>игра</w:t>
      </w:r>
      <w:r w:rsidRPr="00E40930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A21706">
        <w:rPr>
          <w:rFonts w:ascii="Times New Roman" w:hAnsi="Times New Roman"/>
          <w:sz w:val="24"/>
          <w:szCs w:val="24"/>
        </w:rPr>
        <w:t>Лото</w:t>
      </w:r>
      <w:r w:rsidRPr="00E40930">
        <w:rPr>
          <w:rFonts w:ascii="Times New Roman" w:hAnsi="Times New Roman"/>
          <w:sz w:val="24"/>
          <w:szCs w:val="24"/>
          <w:lang w:val="en-US"/>
        </w:rPr>
        <w:t>»</w:t>
      </w:r>
    </w:p>
    <w:p w:rsidR="007D38D6" w:rsidRPr="00E40930" w:rsidRDefault="007D38D6" w:rsidP="002F6AC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E40930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A21706">
        <w:rPr>
          <w:rFonts w:ascii="Times New Roman" w:hAnsi="Times New Roman"/>
          <w:sz w:val="24"/>
          <w:szCs w:val="24"/>
        </w:rPr>
        <w:t>игра</w:t>
      </w:r>
      <w:r w:rsidRPr="00E40930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A21706">
        <w:rPr>
          <w:rFonts w:ascii="Times New Roman" w:hAnsi="Times New Roman"/>
          <w:sz w:val="24"/>
          <w:szCs w:val="24"/>
          <w:lang w:val="en-US"/>
        </w:rPr>
        <w:t>On</w:t>
      </w:r>
      <w:r w:rsidRPr="00E4093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21706">
        <w:rPr>
          <w:rFonts w:ascii="Times New Roman" w:hAnsi="Times New Roman"/>
          <w:sz w:val="24"/>
          <w:szCs w:val="24"/>
          <w:lang w:val="en-US"/>
        </w:rPr>
        <w:t>the</w:t>
      </w:r>
      <w:r w:rsidRPr="00E4093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21706">
        <w:rPr>
          <w:rFonts w:ascii="Times New Roman" w:hAnsi="Times New Roman"/>
          <w:sz w:val="24"/>
          <w:szCs w:val="24"/>
          <w:lang w:val="en-US"/>
        </w:rPr>
        <w:t>farm</w:t>
      </w:r>
      <w:r w:rsidRPr="00E40930">
        <w:rPr>
          <w:rFonts w:ascii="Times New Roman" w:hAnsi="Times New Roman"/>
          <w:sz w:val="24"/>
          <w:szCs w:val="24"/>
          <w:lang w:val="en-US"/>
        </w:rPr>
        <w:t>»</w:t>
      </w:r>
    </w:p>
    <w:p w:rsidR="007D38D6" w:rsidRDefault="007D38D6" w:rsidP="002F6AC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C623D">
        <w:rPr>
          <w:rFonts w:ascii="Times New Roman" w:hAnsi="Times New Roman"/>
          <w:i/>
          <w:sz w:val="24"/>
          <w:szCs w:val="24"/>
        </w:rPr>
        <w:t>(Вниманию детей предлагается большое количество картинок с домашними и дикими животными и птицами, насекомыми и домашними питомцами. Когда дети видят кого-то из домашних животных или птиц – они должны сказать:</w:t>
      </w:r>
      <w:r w:rsidRPr="00A21706">
        <w:rPr>
          <w:rFonts w:ascii="Times New Roman" w:hAnsi="Times New Roman"/>
          <w:sz w:val="24"/>
          <w:szCs w:val="24"/>
        </w:rPr>
        <w:t xml:space="preserve"> </w:t>
      </w:r>
      <w:r w:rsidRPr="006C623D">
        <w:rPr>
          <w:rFonts w:ascii="Times New Roman" w:hAnsi="Times New Roman"/>
          <w:b/>
          <w:sz w:val="24"/>
          <w:szCs w:val="24"/>
        </w:rPr>
        <w:t>«</w:t>
      </w:r>
      <w:r w:rsidRPr="006C623D">
        <w:rPr>
          <w:rFonts w:ascii="Times New Roman" w:hAnsi="Times New Roman"/>
          <w:b/>
          <w:sz w:val="24"/>
          <w:szCs w:val="24"/>
          <w:lang w:val="en-US"/>
        </w:rPr>
        <w:t>ON</w:t>
      </w:r>
      <w:r w:rsidRPr="006C623D">
        <w:rPr>
          <w:rFonts w:ascii="Times New Roman" w:hAnsi="Times New Roman"/>
          <w:b/>
          <w:sz w:val="24"/>
          <w:szCs w:val="24"/>
        </w:rPr>
        <w:t xml:space="preserve"> </w:t>
      </w:r>
      <w:r w:rsidRPr="006C623D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6C623D">
        <w:rPr>
          <w:rFonts w:ascii="Times New Roman" w:hAnsi="Times New Roman"/>
          <w:b/>
          <w:sz w:val="24"/>
          <w:szCs w:val="24"/>
        </w:rPr>
        <w:t xml:space="preserve"> </w:t>
      </w:r>
      <w:r w:rsidRPr="006C623D">
        <w:rPr>
          <w:rFonts w:ascii="Times New Roman" w:hAnsi="Times New Roman"/>
          <w:b/>
          <w:sz w:val="24"/>
          <w:szCs w:val="24"/>
          <w:lang w:val="en-US"/>
        </w:rPr>
        <w:t>FARM</w:t>
      </w:r>
      <w:r w:rsidRPr="006C623D">
        <w:rPr>
          <w:rFonts w:ascii="Times New Roman" w:hAnsi="Times New Roman"/>
          <w:b/>
          <w:sz w:val="24"/>
          <w:szCs w:val="24"/>
        </w:rPr>
        <w:t>»)</w:t>
      </w:r>
    </w:p>
    <w:p w:rsidR="007D38D6" w:rsidRDefault="007D38D6" w:rsidP="002F6AC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E40930" w:rsidRDefault="007D38D6" w:rsidP="00412BF7">
      <w:pPr>
        <w:pStyle w:val="ListParagraph"/>
        <w:spacing w:after="0" w:line="240" w:lineRule="auto"/>
        <w:ind w:left="1440" w:hanging="14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Физминутка</w:t>
      </w:r>
    </w:p>
    <w:p w:rsidR="007D38D6" w:rsidRPr="00E40930" w:rsidRDefault="007D38D6" w:rsidP="00412BF7">
      <w:pPr>
        <w:pStyle w:val="ListParagraph"/>
        <w:spacing w:after="0" w:line="240" w:lineRule="auto"/>
        <w:ind w:left="1440" w:hanging="1440"/>
        <w:rPr>
          <w:rFonts w:ascii="Times New Roman" w:hAnsi="Times New Roman"/>
          <w:sz w:val="24"/>
          <w:szCs w:val="24"/>
          <w:lang w:val="en-US"/>
        </w:rPr>
      </w:pPr>
    </w:p>
    <w:p w:rsidR="007D38D6" w:rsidRPr="00581088" w:rsidRDefault="007D38D6" w:rsidP="00826503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581088">
        <w:rPr>
          <w:rFonts w:ascii="Times New Roman" w:hAnsi="Times New Roman"/>
          <w:b/>
          <w:sz w:val="28"/>
          <w:szCs w:val="28"/>
          <w:u w:val="single"/>
          <w:lang w:val="en-US"/>
        </w:rPr>
        <w:t>Old MacDonald had a Farm</w:t>
      </w:r>
    </w:p>
    <w:p w:rsidR="007D38D6" w:rsidRPr="00581088" w:rsidRDefault="007D38D6" w:rsidP="00826503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581088" w:rsidRDefault="007D38D6" w:rsidP="00826503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581088">
        <w:rPr>
          <w:rFonts w:ascii="Times New Roman" w:hAnsi="Times New Roman"/>
          <w:b/>
          <w:sz w:val="24"/>
          <w:szCs w:val="24"/>
          <w:lang w:val="en-US"/>
        </w:rPr>
        <w:t>Old MacDonald had a farm, E-I-E-I-O!</w:t>
      </w:r>
    </w:p>
    <w:p w:rsidR="007D38D6" w:rsidRPr="00581088" w:rsidRDefault="007D38D6" w:rsidP="00826503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581088">
        <w:rPr>
          <w:rFonts w:ascii="Times New Roman" w:hAnsi="Times New Roman"/>
          <w:b/>
          <w:sz w:val="24"/>
          <w:szCs w:val="24"/>
          <w:lang w:val="en-US"/>
        </w:rPr>
        <w:t>And on that farm he had a cat, E-I-E-I-O!</w:t>
      </w:r>
    </w:p>
    <w:p w:rsidR="007D38D6" w:rsidRPr="00581088" w:rsidRDefault="007D38D6" w:rsidP="00826503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581088">
        <w:rPr>
          <w:rFonts w:ascii="Times New Roman" w:hAnsi="Times New Roman"/>
          <w:b/>
          <w:sz w:val="24"/>
          <w:szCs w:val="24"/>
          <w:lang w:val="en-US"/>
        </w:rPr>
        <w:t>With a meow, meow here and a meow, meow there</w:t>
      </w:r>
    </w:p>
    <w:p w:rsidR="007D38D6" w:rsidRPr="00581088" w:rsidRDefault="007D38D6" w:rsidP="00826503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581088">
        <w:rPr>
          <w:rFonts w:ascii="Times New Roman" w:hAnsi="Times New Roman"/>
          <w:b/>
          <w:sz w:val="24"/>
          <w:szCs w:val="24"/>
          <w:lang w:val="en-US"/>
        </w:rPr>
        <w:t>Here a meow, there a meow, everywhere a meow, meow</w:t>
      </w:r>
    </w:p>
    <w:p w:rsidR="007D38D6" w:rsidRPr="00581088" w:rsidRDefault="007D38D6" w:rsidP="00826503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581088">
        <w:rPr>
          <w:rFonts w:ascii="Times New Roman" w:hAnsi="Times New Roman"/>
          <w:b/>
          <w:sz w:val="24"/>
          <w:szCs w:val="24"/>
          <w:lang w:val="en-US"/>
        </w:rPr>
        <w:t>Old MacDonald had a farm, E-I-E-I-O!</w:t>
      </w:r>
    </w:p>
    <w:p w:rsidR="007D38D6" w:rsidRPr="00581088" w:rsidRDefault="007D38D6" w:rsidP="00826503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581088" w:rsidRDefault="007D38D6" w:rsidP="00BF57A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581088" w:rsidRDefault="007D38D6" w:rsidP="00FA61BE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581088">
        <w:rPr>
          <w:rFonts w:ascii="Times New Roman" w:hAnsi="Times New Roman"/>
          <w:b/>
          <w:sz w:val="24"/>
          <w:szCs w:val="24"/>
          <w:lang w:val="en-US"/>
        </w:rPr>
        <w:t>Old MacDonald had a farm, E-I-E-I-O!</w:t>
      </w:r>
    </w:p>
    <w:p w:rsidR="007D38D6" w:rsidRPr="00581088" w:rsidRDefault="007D38D6" w:rsidP="00FA61BE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581088">
        <w:rPr>
          <w:rFonts w:ascii="Times New Roman" w:hAnsi="Times New Roman"/>
          <w:b/>
          <w:sz w:val="24"/>
          <w:szCs w:val="24"/>
          <w:lang w:val="en-US"/>
        </w:rPr>
        <w:t>And on that farm he had a duck, E-I-E-I-O!</w:t>
      </w:r>
    </w:p>
    <w:p w:rsidR="007D38D6" w:rsidRPr="00581088" w:rsidRDefault="007D38D6" w:rsidP="00FA61BE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581088">
        <w:rPr>
          <w:rFonts w:ascii="Times New Roman" w:hAnsi="Times New Roman"/>
          <w:b/>
          <w:sz w:val="24"/>
          <w:szCs w:val="24"/>
          <w:lang w:val="en-US"/>
        </w:rPr>
        <w:t>With a quack, quack here and a quack, quack there</w:t>
      </w:r>
    </w:p>
    <w:p w:rsidR="007D38D6" w:rsidRPr="00581088" w:rsidRDefault="007D38D6" w:rsidP="00FA61BE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581088">
        <w:rPr>
          <w:rFonts w:ascii="Times New Roman" w:hAnsi="Times New Roman"/>
          <w:b/>
          <w:sz w:val="24"/>
          <w:szCs w:val="24"/>
          <w:lang w:val="en-US"/>
        </w:rPr>
        <w:t>Here a quack, there a quack, everywhere a quack, quack</w:t>
      </w:r>
    </w:p>
    <w:p w:rsidR="007D38D6" w:rsidRPr="00581088" w:rsidRDefault="007D38D6" w:rsidP="00FA61BE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581088">
        <w:rPr>
          <w:rFonts w:ascii="Times New Roman" w:hAnsi="Times New Roman"/>
          <w:b/>
          <w:sz w:val="24"/>
          <w:szCs w:val="24"/>
          <w:lang w:val="en-US"/>
        </w:rPr>
        <w:t>Old MacDonald had a farm, E-I-E-I-O!</w:t>
      </w:r>
    </w:p>
    <w:p w:rsidR="007D38D6" w:rsidRPr="00581088" w:rsidRDefault="007D38D6" w:rsidP="00BF57A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581088" w:rsidRDefault="007D38D6" w:rsidP="0013116D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581088" w:rsidRDefault="007D38D6" w:rsidP="00B742BB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581088">
        <w:rPr>
          <w:rFonts w:ascii="Times New Roman" w:hAnsi="Times New Roman"/>
          <w:b/>
          <w:sz w:val="24"/>
          <w:szCs w:val="24"/>
          <w:lang w:val="en-US"/>
        </w:rPr>
        <w:t>Old MacDonald had a farm, E-I-E-I-O!</w:t>
      </w:r>
    </w:p>
    <w:p w:rsidR="007D38D6" w:rsidRPr="00581088" w:rsidRDefault="007D38D6" w:rsidP="00B742BB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581088">
        <w:rPr>
          <w:rFonts w:ascii="Times New Roman" w:hAnsi="Times New Roman"/>
          <w:b/>
          <w:sz w:val="24"/>
          <w:szCs w:val="24"/>
          <w:lang w:val="en-US"/>
        </w:rPr>
        <w:t>And on that farm he had a cow, E-I-E-I-O!</w:t>
      </w:r>
    </w:p>
    <w:p w:rsidR="007D38D6" w:rsidRPr="00581088" w:rsidRDefault="007D38D6" w:rsidP="00B742BB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581088">
        <w:rPr>
          <w:rFonts w:ascii="Times New Roman" w:hAnsi="Times New Roman"/>
          <w:b/>
          <w:sz w:val="24"/>
          <w:szCs w:val="24"/>
          <w:lang w:val="en-US"/>
        </w:rPr>
        <w:t>With a moo, moo here and a moo, moo there</w:t>
      </w:r>
    </w:p>
    <w:p w:rsidR="007D38D6" w:rsidRPr="00581088" w:rsidRDefault="007D38D6" w:rsidP="00B742BB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581088">
        <w:rPr>
          <w:rFonts w:ascii="Times New Roman" w:hAnsi="Times New Roman"/>
          <w:b/>
          <w:sz w:val="24"/>
          <w:szCs w:val="24"/>
          <w:lang w:val="en-US"/>
        </w:rPr>
        <w:t>Here a moo, there a moo, everywhere a moo, moo</w:t>
      </w:r>
    </w:p>
    <w:p w:rsidR="007D38D6" w:rsidRPr="00581088" w:rsidRDefault="007D38D6" w:rsidP="00B742BB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581088">
        <w:rPr>
          <w:rFonts w:ascii="Times New Roman" w:hAnsi="Times New Roman"/>
          <w:b/>
          <w:sz w:val="24"/>
          <w:szCs w:val="24"/>
          <w:lang w:val="en-US"/>
        </w:rPr>
        <w:t>Old MacDonald had a farm, E-I-E-I-O!</w:t>
      </w:r>
    </w:p>
    <w:p w:rsidR="007D38D6" w:rsidRPr="00581088" w:rsidRDefault="007D38D6" w:rsidP="00C72A6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581088" w:rsidRDefault="007D38D6" w:rsidP="0080541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81088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</w:p>
    <w:p w:rsidR="007D38D6" w:rsidRPr="00581088" w:rsidRDefault="007D38D6" w:rsidP="00B742BB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581088">
        <w:rPr>
          <w:rFonts w:ascii="Times New Roman" w:hAnsi="Times New Roman"/>
          <w:b/>
          <w:sz w:val="24"/>
          <w:szCs w:val="24"/>
          <w:lang w:val="en-US"/>
        </w:rPr>
        <w:t>Old MacDonald had a farm, E-I-E-I-O!</w:t>
      </w:r>
    </w:p>
    <w:p w:rsidR="007D38D6" w:rsidRPr="00581088" w:rsidRDefault="007D38D6" w:rsidP="00B742BB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581088">
        <w:rPr>
          <w:rFonts w:ascii="Times New Roman" w:hAnsi="Times New Roman"/>
          <w:b/>
          <w:sz w:val="24"/>
          <w:szCs w:val="24"/>
          <w:lang w:val="en-US"/>
        </w:rPr>
        <w:t>And on that farm he had a pig, E-I-E-I-O!</w:t>
      </w:r>
    </w:p>
    <w:p w:rsidR="007D38D6" w:rsidRPr="00581088" w:rsidRDefault="007D38D6" w:rsidP="00B742BB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581088">
        <w:rPr>
          <w:rFonts w:ascii="Times New Roman" w:hAnsi="Times New Roman"/>
          <w:b/>
          <w:sz w:val="24"/>
          <w:szCs w:val="24"/>
          <w:lang w:val="en-US"/>
        </w:rPr>
        <w:t>With an oink, oink here and an oink, oink there</w:t>
      </w:r>
    </w:p>
    <w:p w:rsidR="007D38D6" w:rsidRPr="00581088" w:rsidRDefault="007D38D6" w:rsidP="00B742BB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581088">
        <w:rPr>
          <w:rFonts w:ascii="Times New Roman" w:hAnsi="Times New Roman"/>
          <w:b/>
          <w:sz w:val="24"/>
          <w:szCs w:val="24"/>
          <w:lang w:val="en-US"/>
        </w:rPr>
        <w:t>Here an oink, there an oink, everywhere an oink, oink</w:t>
      </w:r>
    </w:p>
    <w:p w:rsidR="007D38D6" w:rsidRPr="00581088" w:rsidRDefault="007D38D6" w:rsidP="00B742BB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581088">
        <w:rPr>
          <w:rFonts w:ascii="Times New Roman" w:hAnsi="Times New Roman"/>
          <w:b/>
          <w:sz w:val="24"/>
          <w:szCs w:val="24"/>
          <w:lang w:val="en-US"/>
        </w:rPr>
        <w:t>Old MacDonald had a farm, E-I-E-I-O!</w:t>
      </w:r>
    </w:p>
    <w:p w:rsidR="007D38D6" w:rsidRPr="00397215" w:rsidRDefault="007D38D6" w:rsidP="00B742BB">
      <w:pPr>
        <w:pStyle w:val="ListParagraph"/>
        <w:spacing w:after="0" w:line="240" w:lineRule="auto"/>
        <w:ind w:left="1440"/>
        <w:rPr>
          <w:rFonts w:ascii="Times New Roman" w:hAnsi="Times New Roman"/>
          <w:i/>
          <w:sz w:val="24"/>
          <w:szCs w:val="24"/>
        </w:rPr>
      </w:pPr>
      <w:r w:rsidRPr="00397215">
        <w:rPr>
          <w:rFonts w:ascii="Times New Roman" w:hAnsi="Times New Roman"/>
          <w:i/>
          <w:sz w:val="24"/>
          <w:szCs w:val="24"/>
          <w:lang w:val="en-US"/>
        </w:rPr>
        <w:t>(</w:t>
      </w:r>
      <w:r w:rsidRPr="00397215">
        <w:rPr>
          <w:rFonts w:ascii="Times New Roman" w:hAnsi="Times New Roman"/>
          <w:i/>
          <w:sz w:val="24"/>
          <w:szCs w:val="24"/>
        </w:rPr>
        <w:t>инсценировка песни)</w:t>
      </w:r>
    </w:p>
    <w:p w:rsidR="007D38D6" w:rsidRDefault="007D38D6" w:rsidP="00B742BB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Отработка рождественских песен</w:t>
      </w:r>
    </w:p>
    <w:p w:rsidR="007D38D6" w:rsidRDefault="007D38D6" w:rsidP="00BA5368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7D38D6" w:rsidRPr="00397215" w:rsidRDefault="007D38D6" w:rsidP="00BA5368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397215">
        <w:rPr>
          <w:rFonts w:ascii="Times New Roman" w:hAnsi="Times New Roman"/>
          <w:b/>
          <w:sz w:val="24"/>
          <w:szCs w:val="24"/>
          <w:lang w:val="en-US"/>
        </w:rPr>
        <w:t>1). Jingle Bells</w:t>
      </w:r>
    </w:p>
    <w:p w:rsidR="007D38D6" w:rsidRPr="00397215" w:rsidRDefault="007D38D6" w:rsidP="00BA5368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397215">
        <w:rPr>
          <w:rFonts w:ascii="Times New Roman" w:hAnsi="Times New Roman"/>
          <w:b/>
          <w:sz w:val="24"/>
          <w:szCs w:val="24"/>
          <w:lang w:val="en-US"/>
        </w:rPr>
        <w:t xml:space="preserve">      2). We wish you a Merry Christmas</w:t>
      </w:r>
    </w:p>
    <w:p w:rsidR="007D38D6" w:rsidRDefault="007D38D6" w:rsidP="00BA5368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Прощание</w:t>
      </w:r>
    </w:p>
    <w:p w:rsidR="007D38D6" w:rsidRDefault="007D38D6" w:rsidP="003972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3972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3972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3972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791891" w:rsidRDefault="007D38D6" w:rsidP="00397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1891">
        <w:rPr>
          <w:rFonts w:ascii="Times New Roman" w:hAnsi="Times New Roman"/>
          <w:b/>
          <w:sz w:val="24"/>
          <w:szCs w:val="24"/>
        </w:rPr>
        <w:t>ЯНВАРЬ</w:t>
      </w:r>
    </w:p>
    <w:p w:rsidR="007D38D6" w:rsidRDefault="007D38D6" w:rsidP="003972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791891" w:rsidRDefault="007D38D6" w:rsidP="00397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1891">
        <w:rPr>
          <w:rFonts w:ascii="Times New Roman" w:hAnsi="Times New Roman"/>
          <w:b/>
          <w:sz w:val="24"/>
          <w:szCs w:val="24"/>
          <w:lang w:val="en-US"/>
        </w:rPr>
        <w:t>WE GO TO THE FOREST</w:t>
      </w:r>
    </w:p>
    <w:p w:rsidR="007D38D6" w:rsidRDefault="007D38D6" w:rsidP="003972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791891" w:rsidRDefault="007D38D6" w:rsidP="00397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1891">
        <w:rPr>
          <w:rFonts w:ascii="Times New Roman" w:hAnsi="Times New Roman"/>
          <w:b/>
          <w:sz w:val="24"/>
          <w:szCs w:val="24"/>
        </w:rPr>
        <w:t>1 неделя</w:t>
      </w:r>
    </w:p>
    <w:p w:rsidR="007D38D6" w:rsidRDefault="007D38D6" w:rsidP="003972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412BF7" w:rsidRDefault="007D38D6" w:rsidP="0039721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91891">
        <w:rPr>
          <w:rFonts w:ascii="Times New Roman" w:hAnsi="Times New Roman"/>
          <w:b/>
          <w:sz w:val="28"/>
          <w:szCs w:val="28"/>
          <w:lang w:val="en-US"/>
        </w:rPr>
        <w:t xml:space="preserve">Wild animals and birds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</w:t>
      </w:r>
      <w:r w:rsidRPr="00791891">
        <w:rPr>
          <w:rFonts w:ascii="Times New Roman" w:hAnsi="Times New Roman"/>
          <w:sz w:val="28"/>
          <w:szCs w:val="28"/>
        </w:rPr>
        <w:t>Дикие</w:t>
      </w:r>
      <w:r w:rsidRPr="0079189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1891">
        <w:rPr>
          <w:rFonts w:ascii="Times New Roman" w:hAnsi="Times New Roman"/>
          <w:sz w:val="28"/>
          <w:szCs w:val="28"/>
        </w:rPr>
        <w:t>животные</w:t>
      </w:r>
      <w:r w:rsidRPr="0079189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1891">
        <w:rPr>
          <w:rFonts w:ascii="Times New Roman" w:hAnsi="Times New Roman"/>
          <w:sz w:val="28"/>
          <w:szCs w:val="28"/>
        </w:rPr>
        <w:t>и</w:t>
      </w:r>
      <w:r w:rsidRPr="0079189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1891">
        <w:rPr>
          <w:rFonts w:ascii="Times New Roman" w:hAnsi="Times New Roman"/>
          <w:sz w:val="28"/>
          <w:szCs w:val="28"/>
        </w:rPr>
        <w:t>птицы</w:t>
      </w:r>
    </w:p>
    <w:p w:rsidR="007D38D6" w:rsidRPr="00412BF7" w:rsidRDefault="007D38D6" w:rsidP="0039721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7D38D6" w:rsidRPr="00397215" w:rsidRDefault="007D38D6" w:rsidP="0039721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Приветствие</w:t>
      </w:r>
    </w:p>
    <w:p w:rsidR="007D38D6" w:rsidRPr="00D17A2E" w:rsidRDefault="007D38D6" w:rsidP="00BA139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37C9B">
        <w:rPr>
          <w:rFonts w:ascii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Песня</w:t>
      </w:r>
      <w:r w:rsidRPr="0028304E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Hello! Hello! Hello! How are you? (SuperSimpleSongs 2)</w:t>
      </w:r>
    </w:p>
    <w:p w:rsidR="007D38D6" w:rsidRDefault="007D38D6" w:rsidP="00BA139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D17A2E" w:rsidRDefault="007D38D6" w:rsidP="003329BC">
      <w:pPr>
        <w:pStyle w:val="ListParagraph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Отработка </w:t>
      </w: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How are you?</w:t>
      </w:r>
    </w:p>
    <w:p w:rsidR="007D38D6" w:rsidRPr="00D17A2E" w:rsidRDefault="007D38D6" w:rsidP="00BA139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Days of the Week</w:t>
      </w:r>
    </w:p>
    <w:p w:rsidR="007D38D6" w:rsidRPr="00D17A2E" w:rsidRDefault="007D38D6" w:rsidP="00BA139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                </w:t>
      </w:r>
      <w:r w:rsidRPr="00BA1391">
        <w:rPr>
          <w:rFonts w:ascii="Times New Roman" w:hAnsi="Times New Roman"/>
          <w:b/>
          <w:sz w:val="24"/>
          <w:szCs w:val="24"/>
          <w:lang w:val="en-US"/>
        </w:rPr>
        <w:t xml:space="preserve">          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What`s the weather like today?</w:t>
      </w:r>
    </w:p>
    <w:p w:rsidR="007D38D6" w:rsidRPr="00872410" w:rsidRDefault="007D38D6" w:rsidP="00BA139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                </w:t>
      </w:r>
      <w:r w:rsidRPr="00BA1391">
        <w:rPr>
          <w:rFonts w:ascii="Times New Roman" w:hAnsi="Times New Roman"/>
          <w:b/>
          <w:sz w:val="24"/>
          <w:szCs w:val="24"/>
          <w:lang w:val="en-US"/>
        </w:rPr>
        <w:t xml:space="preserve">          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What season is it now?</w:t>
      </w:r>
    </w:p>
    <w:p w:rsidR="007D38D6" w:rsidRPr="00A21706" w:rsidRDefault="007D38D6" w:rsidP="00BA1391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7E0B0C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</w:t>
      </w:r>
      <w:r w:rsidRPr="00200757">
        <w:rPr>
          <w:rFonts w:ascii="Times New Roman" w:hAnsi="Times New Roman"/>
          <w:b/>
          <w:sz w:val="24"/>
          <w:szCs w:val="24"/>
          <w:lang w:val="en-US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This is the Way … </w:t>
      </w:r>
      <w:r w:rsidRPr="00A21706">
        <w:rPr>
          <w:rFonts w:ascii="Times New Roman" w:hAnsi="Times New Roman"/>
          <w:i/>
          <w:sz w:val="24"/>
          <w:szCs w:val="24"/>
          <w:lang w:val="en-US"/>
        </w:rPr>
        <w:t>(</w:t>
      </w:r>
      <w:r w:rsidRPr="00A21706">
        <w:rPr>
          <w:rFonts w:ascii="Times New Roman" w:hAnsi="Times New Roman"/>
          <w:i/>
          <w:sz w:val="24"/>
          <w:szCs w:val="24"/>
        </w:rPr>
        <w:t>с</w:t>
      </w:r>
      <w:r w:rsidRPr="00A2170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A21706">
        <w:rPr>
          <w:rFonts w:ascii="Times New Roman" w:hAnsi="Times New Roman"/>
          <w:i/>
          <w:sz w:val="24"/>
          <w:szCs w:val="24"/>
        </w:rPr>
        <w:t>показом</w:t>
      </w:r>
      <w:r w:rsidRPr="00A21706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872410" w:rsidRDefault="007D38D6" w:rsidP="0087241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872410" w:rsidRDefault="007D38D6" w:rsidP="00412BF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A21706">
        <w:rPr>
          <w:rFonts w:ascii="Times New Roman" w:hAnsi="Times New Roman"/>
          <w:sz w:val="24"/>
          <w:szCs w:val="24"/>
        </w:rPr>
        <w:t>Физминутка</w:t>
      </w:r>
    </w:p>
    <w:p w:rsidR="007D38D6" w:rsidRPr="007E0B0C" w:rsidRDefault="007D38D6" w:rsidP="0087241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38D6" w:rsidRPr="00FB682E" w:rsidRDefault="007D38D6" w:rsidP="0087241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Hickory Dickory Dock</w:t>
      </w:r>
    </w:p>
    <w:p w:rsidR="007D38D6" w:rsidRPr="00FB682E" w:rsidRDefault="007D38D6" w:rsidP="0087241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2).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Head, Shoulders, Knees and Toes</w:t>
      </w:r>
    </w:p>
    <w:p w:rsidR="007D38D6" w:rsidRPr="00940F5E" w:rsidRDefault="007D38D6" w:rsidP="0087241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Pr="00940F5E">
        <w:rPr>
          <w:rFonts w:ascii="Times New Roman" w:hAnsi="Times New Roman"/>
          <w:b/>
          <w:sz w:val="24"/>
          <w:szCs w:val="24"/>
          <w:lang w:val="en-US"/>
        </w:rPr>
        <w:t xml:space="preserve">3).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Walking, walking!</w:t>
      </w:r>
    </w:p>
    <w:p w:rsidR="007D38D6" w:rsidRPr="00361474" w:rsidRDefault="007D38D6" w:rsidP="00872410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361474">
        <w:rPr>
          <w:rFonts w:ascii="Times New Roman" w:hAnsi="Times New Roman"/>
          <w:b/>
          <w:sz w:val="24"/>
          <w:szCs w:val="24"/>
          <w:lang w:val="en-US"/>
        </w:rPr>
        <w:t>4). The Hokey-Pokey</w:t>
      </w:r>
    </w:p>
    <w:p w:rsidR="007D38D6" w:rsidRPr="00D17A2E" w:rsidRDefault="007D38D6" w:rsidP="0087241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5). The Bus</w:t>
      </w:r>
    </w:p>
    <w:p w:rsidR="007D38D6" w:rsidRPr="00D17A2E" w:rsidRDefault="007D38D6" w:rsidP="0087241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6). One little finger</w:t>
      </w:r>
    </w:p>
    <w:p w:rsidR="007D38D6" w:rsidRPr="00872410" w:rsidRDefault="007D38D6" w:rsidP="00872410">
      <w:pPr>
        <w:pStyle w:val="ListParagraph"/>
        <w:spacing w:after="0" w:line="240" w:lineRule="auto"/>
        <w:ind w:left="1440"/>
        <w:rPr>
          <w:rFonts w:ascii="Times New Roman" w:hAnsi="Times New Roman"/>
          <w:i/>
          <w:sz w:val="24"/>
          <w:szCs w:val="24"/>
          <w:lang w:val="en-US"/>
        </w:rPr>
      </w:pPr>
      <w:r w:rsidRPr="00D17A2E">
        <w:rPr>
          <w:rFonts w:ascii="Times New Roman" w:hAnsi="Times New Roman"/>
          <w:i/>
          <w:sz w:val="24"/>
          <w:szCs w:val="24"/>
          <w:lang w:val="en-US"/>
        </w:rPr>
        <w:t>(</w:t>
      </w:r>
      <w:r w:rsidRPr="00D17A2E">
        <w:rPr>
          <w:rFonts w:ascii="Times New Roman" w:hAnsi="Times New Roman"/>
          <w:i/>
          <w:sz w:val="24"/>
          <w:szCs w:val="24"/>
        </w:rPr>
        <w:t>инсценировка</w:t>
      </w:r>
      <w:r w:rsidRPr="00D17A2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17A2E">
        <w:rPr>
          <w:rFonts w:ascii="Times New Roman" w:hAnsi="Times New Roman"/>
          <w:i/>
          <w:sz w:val="24"/>
          <w:szCs w:val="24"/>
        </w:rPr>
        <w:t>песен</w:t>
      </w:r>
      <w:r w:rsidRPr="00D17A2E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872410" w:rsidRDefault="007D38D6" w:rsidP="00872410">
      <w:pPr>
        <w:pStyle w:val="ListParagraph"/>
        <w:spacing w:after="0" w:line="240" w:lineRule="auto"/>
        <w:ind w:left="1440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Pr="002E0A3F" w:rsidRDefault="007D38D6" w:rsidP="003329BC">
      <w:pPr>
        <w:pStyle w:val="ListParagraph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2E0A3F">
        <w:rPr>
          <w:rFonts w:ascii="Times New Roman" w:hAnsi="Times New Roman"/>
          <w:b/>
          <w:sz w:val="24"/>
          <w:szCs w:val="24"/>
          <w:lang w:val="en-US"/>
        </w:rPr>
        <w:t>Wild animals and birds</w:t>
      </w:r>
    </w:p>
    <w:p w:rsidR="007D38D6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D38D6" w:rsidRPr="00494AAE" w:rsidRDefault="007D38D6" w:rsidP="002007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94AA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94AAE">
        <w:rPr>
          <w:rFonts w:ascii="Times New Roman" w:hAnsi="Times New Roman"/>
          <w:sz w:val="24"/>
          <w:szCs w:val="24"/>
        </w:rPr>
        <w:t xml:space="preserve"> введение ЛЕ по теме «Дикие животные России»</w:t>
      </w:r>
    </w:p>
    <w:p w:rsidR="007D38D6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2E0A3F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2E0A3F">
        <w:rPr>
          <w:rFonts w:ascii="Times New Roman" w:hAnsi="Times New Roman"/>
          <w:b/>
          <w:sz w:val="24"/>
          <w:szCs w:val="24"/>
          <w:lang w:val="en-US"/>
        </w:rPr>
        <w:t>A bear                  a deer                 a wolf</w:t>
      </w:r>
    </w:p>
    <w:p w:rsidR="007D38D6" w:rsidRPr="002E0A3F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2E0A3F">
        <w:rPr>
          <w:rFonts w:ascii="Times New Roman" w:hAnsi="Times New Roman"/>
          <w:b/>
          <w:sz w:val="24"/>
          <w:szCs w:val="24"/>
          <w:lang w:val="en-US"/>
        </w:rPr>
        <w:t>A frog                  a fox                   a bird</w:t>
      </w:r>
    </w:p>
    <w:p w:rsidR="007D38D6" w:rsidRPr="002E0A3F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2E0A3F">
        <w:rPr>
          <w:rFonts w:ascii="Times New Roman" w:hAnsi="Times New Roman"/>
          <w:b/>
          <w:sz w:val="24"/>
          <w:szCs w:val="24"/>
          <w:lang w:val="en-US"/>
        </w:rPr>
        <w:t xml:space="preserve">A hare                  a woodpecker     a squirrel     </w:t>
      </w:r>
    </w:p>
    <w:p w:rsidR="007D38D6" w:rsidRPr="002E0A3F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2E0A3F">
        <w:rPr>
          <w:rFonts w:ascii="Times New Roman" w:hAnsi="Times New Roman"/>
          <w:b/>
          <w:sz w:val="24"/>
          <w:szCs w:val="24"/>
          <w:lang w:val="en-US"/>
        </w:rPr>
        <w:t>An owl                 a snake               a swan</w:t>
      </w:r>
    </w:p>
    <w:p w:rsidR="007D38D6" w:rsidRPr="002E0A3F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2E0A3F">
        <w:rPr>
          <w:rFonts w:ascii="Times New Roman" w:hAnsi="Times New Roman"/>
          <w:b/>
          <w:sz w:val="24"/>
          <w:szCs w:val="24"/>
          <w:lang w:val="en-US"/>
        </w:rPr>
        <w:t>A mouse               a hedgehog        a hamster</w:t>
      </w:r>
    </w:p>
    <w:p w:rsidR="007D38D6" w:rsidRPr="002E0A3F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494AAE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хоровая отработка лексики по картинкам</w:t>
      </w: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отработка ЛЕ с помощью грамматической конструкции:</w:t>
      </w:r>
    </w:p>
    <w:p w:rsidR="007D38D6" w:rsidRPr="002E0A3F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E40930">
        <w:rPr>
          <w:rFonts w:ascii="Times New Roman" w:hAnsi="Times New Roman"/>
          <w:sz w:val="24"/>
          <w:szCs w:val="24"/>
        </w:rPr>
        <w:t xml:space="preserve">                   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What is it? Is it a fox?</w:t>
      </w:r>
    </w:p>
    <w:p w:rsidR="007D38D6" w:rsidRPr="002E0A3F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2E0A3F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Yes, it is / No, it isn`t</w:t>
      </w:r>
    </w:p>
    <w:p w:rsidR="007D38D6" w:rsidRPr="002E0A3F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E40930" w:rsidRDefault="007D38D6" w:rsidP="00412BF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Физминутка</w:t>
      </w:r>
      <w:r w:rsidRPr="00E4093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D38D6" w:rsidRPr="00E40930" w:rsidRDefault="007D38D6" w:rsidP="00412BF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D38D6" w:rsidRPr="002E0A3F" w:rsidRDefault="007D38D6" w:rsidP="00412BF7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2E0A3F">
        <w:rPr>
          <w:rFonts w:ascii="Times New Roman" w:hAnsi="Times New Roman"/>
          <w:b/>
          <w:sz w:val="24"/>
          <w:szCs w:val="24"/>
          <w:lang w:val="en-US"/>
        </w:rPr>
        <w:t>Old MacDonald had a Farm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E0A3F">
        <w:rPr>
          <w:rFonts w:ascii="Times New Roman" w:hAnsi="Times New Roman"/>
          <w:i/>
          <w:sz w:val="24"/>
          <w:szCs w:val="24"/>
          <w:lang w:val="en-US"/>
        </w:rPr>
        <w:t>(</w:t>
      </w:r>
      <w:r w:rsidRPr="002E0A3F">
        <w:rPr>
          <w:rFonts w:ascii="Times New Roman" w:hAnsi="Times New Roman"/>
          <w:i/>
          <w:sz w:val="24"/>
          <w:szCs w:val="24"/>
        </w:rPr>
        <w:t>инсценировка</w:t>
      </w:r>
      <w:r w:rsidRPr="002E0A3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E0A3F">
        <w:rPr>
          <w:rFonts w:ascii="Times New Roman" w:hAnsi="Times New Roman"/>
          <w:i/>
          <w:sz w:val="24"/>
          <w:szCs w:val="24"/>
        </w:rPr>
        <w:t>песни</w:t>
      </w:r>
      <w:r w:rsidRPr="002E0A3F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40930" w:rsidRDefault="007D38D6" w:rsidP="00412BF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и фигуры</w:t>
      </w:r>
    </w:p>
    <w:p w:rsidR="007D38D6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CB36A6" w:rsidRDefault="007D38D6" w:rsidP="002007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    </w:t>
      </w:r>
      <w:r w:rsidRPr="00CB36A6">
        <w:rPr>
          <w:rFonts w:ascii="Times New Roman" w:hAnsi="Times New Roman"/>
          <w:sz w:val="24"/>
          <w:szCs w:val="24"/>
        </w:rPr>
        <w:t>предъявление</w:t>
      </w:r>
    </w:p>
    <w:p w:rsidR="007D38D6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2E0A3F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2E0A3F">
        <w:rPr>
          <w:rFonts w:ascii="Times New Roman" w:hAnsi="Times New Roman"/>
          <w:b/>
          <w:sz w:val="24"/>
          <w:szCs w:val="24"/>
          <w:lang w:val="en-US"/>
        </w:rPr>
        <w:t>A circle</w:t>
      </w:r>
    </w:p>
    <w:p w:rsidR="007D38D6" w:rsidRPr="002E0A3F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2E0A3F">
        <w:rPr>
          <w:rFonts w:ascii="Times New Roman" w:hAnsi="Times New Roman"/>
          <w:b/>
          <w:sz w:val="24"/>
          <w:szCs w:val="24"/>
          <w:lang w:val="en-US"/>
        </w:rPr>
        <w:t>A diamond</w:t>
      </w:r>
    </w:p>
    <w:p w:rsidR="007D38D6" w:rsidRPr="002E0A3F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2E0A3F">
        <w:rPr>
          <w:rFonts w:ascii="Times New Roman" w:hAnsi="Times New Roman"/>
          <w:b/>
          <w:sz w:val="24"/>
          <w:szCs w:val="24"/>
          <w:lang w:val="en-US"/>
        </w:rPr>
        <w:t>A square</w:t>
      </w:r>
    </w:p>
    <w:p w:rsidR="007D38D6" w:rsidRPr="002E0A3F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2E0A3F">
        <w:rPr>
          <w:rFonts w:ascii="Times New Roman" w:hAnsi="Times New Roman"/>
          <w:b/>
          <w:sz w:val="24"/>
          <w:szCs w:val="24"/>
          <w:lang w:val="en-US"/>
        </w:rPr>
        <w:t>A triangle</w:t>
      </w:r>
    </w:p>
    <w:p w:rsidR="007D38D6" w:rsidRPr="002E0A3F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2E0A3F">
        <w:rPr>
          <w:rFonts w:ascii="Times New Roman" w:hAnsi="Times New Roman"/>
          <w:b/>
          <w:sz w:val="24"/>
          <w:szCs w:val="24"/>
          <w:lang w:val="en-US"/>
        </w:rPr>
        <w:t>A rectangle</w:t>
      </w:r>
    </w:p>
    <w:p w:rsidR="007D38D6" w:rsidRPr="002E0A3F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2E0A3F">
        <w:rPr>
          <w:rFonts w:ascii="Times New Roman" w:hAnsi="Times New Roman"/>
          <w:b/>
          <w:sz w:val="24"/>
          <w:szCs w:val="24"/>
          <w:lang w:val="en-US"/>
        </w:rPr>
        <w:t>An oval</w:t>
      </w:r>
    </w:p>
    <w:p w:rsidR="007D38D6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хоровая отработка с использованием изображений геометрических фигур</w:t>
      </w:r>
    </w:p>
    <w:p w:rsidR="007D38D6" w:rsidRPr="00B80B6D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игра</w:t>
      </w:r>
      <w:r w:rsidRPr="00261B8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>«Can you make a circle?»</w:t>
      </w:r>
    </w:p>
    <w:p w:rsidR="007D38D6" w:rsidRPr="00B80B6D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B80B6D">
        <w:rPr>
          <w:rFonts w:ascii="Times New Roman" w:hAnsi="Times New Roman"/>
          <w:b/>
          <w:sz w:val="24"/>
          <w:szCs w:val="24"/>
          <w:lang w:val="en-US"/>
        </w:rPr>
        <w:t>Can you make a circle?</w:t>
      </w:r>
    </w:p>
    <w:p w:rsidR="007D38D6" w:rsidRPr="00B80B6D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B80B6D">
        <w:rPr>
          <w:rFonts w:ascii="Times New Roman" w:hAnsi="Times New Roman"/>
          <w:b/>
          <w:sz w:val="24"/>
          <w:szCs w:val="24"/>
          <w:lang w:val="en-US"/>
        </w:rPr>
        <w:t>Can you make a circle?</w:t>
      </w:r>
    </w:p>
    <w:p w:rsidR="007D38D6" w:rsidRPr="00B80B6D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B80B6D">
        <w:rPr>
          <w:rFonts w:ascii="Times New Roman" w:hAnsi="Times New Roman"/>
          <w:b/>
          <w:sz w:val="24"/>
          <w:szCs w:val="24"/>
          <w:lang w:val="en-US"/>
        </w:rPr>
        <w:t xml:space="preserve">                 Yes, we can!</w:t>
      </w:r>
    </w:p>
    <w:p w:rsidR="007D38D6" w:rsidRPr="00E40930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80B6D">
        <w:rPr>
          <w:rFonts w:ascii="Times New Roman" w:hAnsi="Times New Roman"/>
          <w:b/>
          <w:sz w:val="24"/>
          <w:szCs w:val="24"/>
          <w:lang w:val="en-US"/>
        </w:rPr>
        <w:t xml:space="preserve">                 Yes, we can! </w:t>
      </w:r>
      <w:r w:rsidRPr="00B80B6D">
        <w:rPr>
          <w:rFonts w:ascii="Times New Roman" w:hAnsi="Times New Roman"/>
          <w:i/>
          <w:sz w:val="24"/>
          <w:szCs w:val="24"/>
        </w:rPr>
        <w:t>(дети «рисуют» в воздухе круг руками)</w:t>
      </w:r>
    </w:p>
    <w:p w:rsidR="007D38D6" w:rsidRPr="00B80B6D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B80B6D">
        <w:rPr>
          <w:rFonts w:ascii="Times New Roman" w:hAnsi="Times New Roman"/>
          <w:b/>
          <w:sz w:val="24"/>
          <w:szCs w:val="24"/>
          <w:lang w:val="en-US"/>
        </w:rPr>
        <w:t>Can you find a circle?</w:t>
      </w:r>
    </w:p>
    <w:p w:rsidR="007D38D6" w:rsidRPr="00B80B6D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B80B6D">
        <w:rPr>
          <w:rFonts w:ascii="Times New Roman" w:hAnsi="Times New Roman"/>
          <w:b/>
          <w:sz w:val="24"/>
          <w:szCs w:val="24"/>
          <w:lang w:val="en-US"/>
        </w:rPr>
        <w:t>Can you find a circle?</w:t>
      </w:r>
    </w:p>
    <w:p w:rsidR="007D38D6" w:rsidRPr="00B80B6D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80B6D">
        <w:rPr>
          <w:rFonts w:ascii="Times New Roman" w:hAnsi="Times New Roman"/>
          <w:b/>
          <w:sz w:val="24"/>
          <w:szCs w:val="24"/>
          <w:lang w:val="en-US"/>
        </w:rPr>
        <w:t>Ready</w:t>
      </w:r>
      <w:r w:rsidRPr="00B80B6D">
        <w:rPr>
          <w:rFonts w:ascii="Times New Roman" w:hAnsi="Times New Roman"/>
          <w:b/>
          <w:sz w:val="24"/>
          <w:szCs w:val="24"/>
        </w:rPr>
        <w:t xml:space="preserve">? 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>Let</w:t>
      </w:r>
      <w:r w:rsidRPr="00B80B6D">
        <w:rPr>
          <w:rFonts w:ascii="Times New Roman" w:hAnsi="Times New Roman"/>
          <w:b/>
          <w:sz w:val="24"/>
          <w:szCs w:val="24"/>
        </w:rPr>
        <w:t>`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>s</w:t>
      </w:r>
      <w:r w:rsidRPr="00B80B6D">
        <w:rPr>
          <w:rFonts w:ascii="Times New Roman" w:hAnsi="Times New Roman"/>
          <w:b/>
          <w:sz w:val="24"/>
          <w:szCs w:val="24"/>
        </w:rPr>
        <w:t xml:space="preserve"> 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>go</w:t>
      </w:r>
      <w:r w:rsidRPr="00B80B6D">
        <w:rPr>
          <w:rFonts w:ascii="Times New Roman" w:hAnsi="Times New Roman"/>
          <w:b/>
          <w:sz w:val="24"/>
          <w:szCs w:val="24"/>
        </w:rPr>
        <w:t>!</w:t>
      </w:r>
    </w:p>
    <w:p w:rsidR="007D38D6" w:rsidRPr="00B80B6D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80B6D">
        <w:rPr>
          <w:rFonts w:ascii="Times New Roman" w:hAnsi="Times New Roman"/>
          <w:i/>
          <w:sz w:val="24"/>
          <w:szCs w:val="24"/>
        </w:rPr>
        <w:t>(дети ищут среди геометрических фигур необходимую по заданию – круг)</w:t>
      </w:r>
    </w:p>
    <w:p w:rsidR="007D38D6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Варианты игры: вместо </w:t>
      </w:r>
      <w:r w:rsidRPr="00B80B6D">
        <w:rPr>
          <w:rFonts w:ascii="Times New Roman" w:hAnsi="Times New Roman"/>
          <w:b/>
          <w:sz w:val="24"/>
          <w:szCs w:val="24"/>
        </w:rPr>
        <w:t>«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>a</w:t>
      </w:r>
      <w:r w:rsidRPr="00B80B6D">
        <w:rPr>
          <w:rFonts w:ascii="Times New Roman" w:hAnsi="Times New Roman"/>
          <w:b/>
          <w:sz w:val="24"/>
          <w:szCs w:val="24"/>
        </w:rPr>
        <w:t xml:space="preserve"> 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>circle</w:t>
      </w:r>
      <w:r w:rsidRPr="00B80B6D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идет 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>a</w:t>
      </w:r>
      <w:r w:rsidRPr="00B80B6D">
        <w:rPr>
          <w:rFonts w:ascii="Times New Roman" w:hAnsi="Times New Roman"/>
          <w:b/>
          <w:sz w:val="24"/>
          <w:szCs w:val="24"/>
        </w:rPr>
        <w:t xml:space="preserve"> 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>diamond</w:t>
      </w:r>
      <w:r w:rsidRPr="005704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5704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ромб</w:t>
      </w:r>
    </w:p>
    <w:p w:rsidR="007D38D6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E40930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 xml:space="preserve"> square</w:t>
      </w:r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sz w:val="24"/>
          <w:szCs w:val="24"/>
        </w:rPr>
        <w:t>квадрат</w:t>
      </w:r>
    </w:p>
    <w:p w:rsidR="007D38D6" w:rsidRPr="002E0A3F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 xml:space="preserve"> rectangle</w:t>
      </w:r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sz w:val="24"/>
          <w:szCs w:val="24"/>
        </w:rPr>
        <w:t>прямоугольник</w:t>
      </w:r>
    </w:p>
    <w:p w:rsidR="007D38D6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2E0A3F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 xml:space="preserve"> triangle</w:t>
      </w:r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sz w:val="24"/>
          <w:szCs w:val="24"/>
        </w:rPr>
        <w:t>треугольник</w:t>
      </w:r>
    </w:p>
    <w:p w:rsidR="007D38D6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>n oval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E0A3F">
        <w:rPr>
          <w:rFonts w:ascii="Times New Roman" w:hAnsi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/>
          <w:sz w:val="24"/>
          <w:szCs w:val="24"/>
        </w:rPr>
        <w:t>овал</w:t>
      </w:r>
    </w:p>
    <w:p w:rsidR="007D38D6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D38D6" w:rsidRPr="00B80B6D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80B6D">
        <w:rPr>
          <w:rFonts w:ascii="Times New Roman" w:hAnsi="Times New Roman"/>
          <w:i/>
          <w:sz w:val="24"/>
          <w:szCs w:val="24"/>
        </w:rPr>
        <w:t>( все геометрические фигуры можно вырезать из цветного картона)</w:t>
      </w:r>
    </w:p>
    <w:p w:rsidR="007D38D6" w:rsidRDefault="007D38D6" w:rsidP="00261B8F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Pr="006A5DE9" w:rsidRDefault="007D38D6" w:rsidP="003329BC">
      <w:pPr>
        <w:pStyle w:val="ListParagraph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Прощание</w:t>
      </w:r>
    </w:p>
    <w:p w:rsidR="007D38D6" w:rsidRDefault="007D38D6" w:rsidP="006A5DE9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6A5DE9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6A5DE9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7D38D6" w:rsidRPr="006F48CF" w:rsidRDefault="007D38D6" w:rsidP="006F48C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F48CF">
        <w:rPr>
          <w:rFonts w:ascii="Times New Roman" w:hAnsi="Times New Roman"/>
          <w:b/>
          <w:sz w:val="24"/>
          <w:szCs w:val="24"/>
          <w:lang w:val="en-US"/>
        </w:rPr>
        <w:t xml:space="preserve">2 </w:t>
      </w:r>
      <w:r w:rsidRPr="006F48CF">
        <w:rPr>
          <w:rFonts w:ascii="Times New Roman" w:hAnsi="Times New Roman"/>
          <w:b/>
          <w:sz w:val="24"/>
          <w:szCs w:val="24"/>
        </w:rPr>
        <w:t>неделя</w:t>
      </w:r>
    </w:p>
    <w:p w:rsidR="007D38D6" w:rsidRDefault="007D38D6" w:rsidP="006F48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6F48CF" w:rsidRDefault="007D38D6" w:rsidP="006F48CF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6F48CF">
        <w:rPr>
          <w:rFonts w:ascii="Times New Roman" w:hAnsi="Times New Roman"/>
          <w:b/>
          <w:sz w:val="28"/>
          <w:szCs w:val="28"/>
          <w:lang w:val="en-US"/>
        </w:rPr>
        <w:t xml:space="preserve">In the Forest       </w:t>
      </w:r>
      <w:r w:rsidRPr="006F48CF">
        <w:rPr>
          <w:rFonts w:ascii="Times New Roman" w:hAnsi="Times New Roman"/>
          <w:sz w:val="28"/>
          <w:szCs w:val="28"/>
        </w:rPr>
        <w:t>В</w:t>
      </w:r>
      <w:r w:rsidRPr="006F48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F48CF">
        <w:rPr>
          <w:rFonts w:ascii="Times New Roman" w:hAnsi="Times New Roman"/>
          <w:sz w:val="28"/>
          <w:szCs w:val="28"/>
        </w:rPr>
        <w:t>лесу</w:t>
      </w:r>
    </w:p>
    <w:p w:rsidR="007D38D6" w:rsidRPr="006F48CF" w:rsidRDefault="007D38D6" w:rsidP="006F48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Приветствие</w:t>
      </w:r>
    </w:p>
    <w:p w:rsidR="007D38D6" w:rsidRPr="006F48CF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Песня: </w:t>
      </w:r>
      <w:r w:rsidRPr="006F48CF">
        <w:rPr>
          <w:rFonts w:ascii="Times New Roman" w:hAnsi="Times New Roman"/>
          <w:b/>
          <w:sz w:val="28"/>
          <w:szCs w:val="28"/>
          <w:u w:val="single"/>
          <w:lang w:val="en-US"/>
        </w:rPr>
        <w:t>The Hello Song</w:t>
      </w:r>
    </w:p>
    <w:p w:rsidR="007D38D6" w:rsidRPr="006F48CF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         </w:t>
      </w:r>
      <w:r w:rsidRPr="006F48CF">
        <w:rPr>
          <w:rFonts w:ascii="Times New Roman" w:hAnsi="Times New Roman"/>
          <w:b/>
          <w:sz w:val="24"/>
          <w:szCs w:val="24"/>
          <w:lang w:val="en-US"/>
        </w:rPr>
        <w:t xml:space="preserve"> «Hello! Hello!», it`s so nice to say</w:t>
      </w:r>
    </w:p>
    <w:p w:rsidR="007D38D6" w:rsidRPr="006F48CF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          </w:t>
      </w:r>
      <w:r w:rsidRPr="006F48CF">
        <w:rPr>
          <w:rFonts w:ascii="Times New Roman" w:hAnsi="Times New Roman"/>
          <w:b/>
          <w:sz w:val="24"/>
          <w:szCs w:val="24"/>
          <w:lang w:val="en-US"/>
        </w:rPr>
        <w:t>«Hello! Hello!», and have a nice day! (3 times)</w:t>
      </w:r>
    </w:p>
    <w:p w:rsidR="007D38D6" w:rsidRPr="006F48CF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6F48CF">
        <w:rPr>
          <w:rFonts w:ascii="Times New Roman" w:hAnsi="Times New Roman"/>
          <w:b/>
          <w:sz w:val="24"/>
          <w:szCs w:val="24"/>
          <w:lang w:val="en-US"/>
        </w:rPr>
        <w:t>«Hello!»</w:t>
      </w:r>
    </w:p>
    <w:p w:rsidR="007D38D6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D17A2E" w:rsidRDefault="007D38D6" w:rsidP="003329BC">
      <w:pPr>
        <w:pStyle w:val="ListParagraph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Отработка </w:t>
      </w: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How are you?</w:t>
      </w:r>
    </w:p>
    <w:p w:rsidR="007D38D6" w:rsidRPr="00D17A2E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Days of the Week</w:t>
      </w:r>
    </w:p>
    <w:p w:rsidR="007D38D6" w:rsidRPr="00D17A2E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                </w:t>
      </w:r>
      <w:r w:rsidRPr="00D409BD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795B9A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D409B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What`s the weather like today?</w:t>
      </w:r>
    </w:p>
    <w:p w:rsidR="007D38D6" w:rsidRPr="00872410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                </w:t>
      </w:r>
      <w:r w:rsidRPr="00D409BD">
        <w:rPr>
          <w:rFonts w:ascii="Times New Roman" w:hAnsi="Times New Roman"/>
          <w:b/>
          <w:sz w:val="24"/>
          <w:szCs w:val="24"/>
          <w:lang w:val="en-US"/>
        </w:rPr>
        <w:t xml:space="preserve">      </w:t>
      </w:r>
      <w:r w:rsidRPr="00795B9A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What season is it now?</w:t>
      </w:r>
    </w:p>
    <w:p w:rsidR="007D38D6" w:rsidRPr="00E40930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7E0B0C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</w:t>
      </w:r>
      <w:r w:rsidRPr="00D409BD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795B9A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This is the Way … </w:t>
      </w:r>
      <w:r w:rsidRPr="00A21706">
        <w:rPr>
          <w:rFonts w:ascii="Times New Roman" w:hAnsi="Times New Roman"/>
          <w:i/>
          <w:sz w:val="24"/>
          <w:szCs w:val="24"/>
          <w:lang w:val="en-US"/>
        </w:rPr>
        <w:t>(</w:t>
      </w:r>
      <w:r w:rsidRPr="00A21706">
        <w:rPr>
          <w:rFonts w:ascii="Times New Roman" w:hAnsi="Times New Roman"/>
          <w:i/>
          <w:sz w:val="24"/>
          <w:szCs w:val="24"/>
        </w:rPr>
        <w:t>с</w:t>
      </w:r>
      <w:r w:rsidRPr="00A2170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A21706">
        <w:rPr>
          <w:rFonts w:ascii="Times New Roman" w:hAnsi="Times New Roman"/>
          <w:i/>
          <w:sz w:val="24"/>
          <w:szCs w:val="24"/>
        </w:rPr>
        <w:t>показом</w:t>
      </w:r>
      <w:r w:rsidRPr="00A21706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40930" w:rsidRDefault="007D38D6" w:rsidP="00200757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Pr="00E40930" w:rsidRDefault="007D38D6" w:rsidP="00D23807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  <w:r w:rsidRPr="00D23807">
        <w:rPr>
          <w:rFonts w:ascii="Times New Roman" w:hAnsi="Times New Roman"/>
          <w:sz w:val="24"/>
          <w:szCs w:val="24"/>
        </w:rPr>
        <w:t>Физминутка</w:t>
      </w:r>
    </w:p>
    <w:p w:rsidR="007D38D6" w:rsidRPr="00D409BD" w:rsidRDefault="007D38D6" w:rsidP="006A5DE9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  <w:lang w:val="en-US"/>
        </w:rPr>
      </w:pPr>
    </w:p>
    <w:p w:rsidR="007D38D6" w:rsidRPr="00D23807" w:rsidRDefault="007D38D6" w:rsidP="00795B9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игра</w:t>
      </w:r>
      <w:r w:rsidRPr="00261B8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>«Can you make a circle?»</w:t>
      </w:r>
    </w:p>
    <w:p w:rsidR="007D38D6" w:rsidRPr="00D23807" w:rsidRDefault="007D38D6" w:rsidP="00795B9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B80B6D" w:rsidRDefault="007D38D6" w:rsidP="00795B9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B80B6D">
        <w:rPr>
          <w:rFonts w:ascii="Times New Roman" w:hAnsi="Times New Roman"/>
          <w:b/>
          <w:sz w:val="24"/>
          <w:szCs w:val="24"/>
          <w:lang w:val="en-US"/>
        </w:rPr>
        <w:t>Can you make a circle?</w:t>
      </w:r>
    </w:p>
    <w:p w:rsidR="007D38D6" w:rsidRPr="00B80B6D" w:rsidRDefault="007D38D6" w:rsidP="00795B9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B80B6D">
        <w:rPr>
          <w:rFonts w:ascii="Times New Roman" w:hAnsi="Times New Roman"/>
          <w:b/>
          <w:sz w:val="24"/>
          <w:szCs w:val="24"/>
          <w:lang w:val="en-US"/>
        </w:rPr>
        <w:t>Can you make a circle?</w:t>
      </w:r>
    </w:p>
    <w:p w:rsidR="007D38D6" w:rsidRPr="00B80B6D" w:rsidRDefault="007D38D6" w:rsidP="00795B9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B80B6D">
        <w:rPr>
          <w:rFonts w:ascii="Times New Roman" w:hAnsi="Times New Roman"/>
          <w:b/>
          <w:sz w:val="24"/>
          <w:szCs w:val="24"/>
          <w:lang w:val="en-US"/>
        </w:rPr>
        <w:t xml:space="preserve">                 Yes, we can!</w:t>
      </w:r>
    </w:p>
    <w:p w:rsidR="007D38D6" w:rsidRPr="00D23807" w:rsidRDefault="007D38D6" w:rsidP="00795B9A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80B6D">
        <w:rPr>
          <w:rFonts w:ascii="Times New Roman" w:hAnsi="Times New Roman"/>
          <w:b/>
          <w:sz w:val="24"/>
          <w:szCs w:val="24"/>
          <w:lang w:val="en-US"/>
        </w:rPr>
        <w:t xml:space="preserve">                 Yes, we can! </w:t>
      </w:r>
      <w:r w:rsidRPr="00B80B6D">
        <w:rPr>
          <w:rFonts w:ascii="Times New Roman" w:hAnsi="Times New Roman"/>
          <w:i/>
          <w:sz w:val="24"/>
          <w:szCs w:val="24"/>
        </w:rPr>
        <w:t>(дети «рисуют» в воздухе круг руками)</w:t>
      </w:r>
    </w:p>
    <w:p w:rsidR="007D38D6" w:rsidRPr="00B80B6D" w:rsidRDefault="007D38D6" w:rsidP="00795B9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B80B6D">
        <w:rPr>
          <w:rFonts w:ascii="Times New Roman" w:hAnsi="Times New Roman"/>
          <w:b/>
          <w:sz w:val="24"/>
          <w:szCs w:val="24"/>
          <w:lang w:val="en-US"/>
        </w:rPr>
        <w:t>Can you find a circle?</w:t>
      </w:r>
    </w:p>
    <w:p w:rsidR="007D38D6" w:rsidRPr="00B80B6D" w:rsidRDefault="007D38D6" w:rsidP="00795B9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B80B6D">
        <w:rPr>
          <w:rFonts w:ascii="Times New Roman" w:hAnsi="Times New Roman"/>
          <w:b/>
          <w:sz w:val="24"/>
          <w:szCs w:val="24"/>
          <w:lang w:val="en-US"/>
        </w:rPr>
        <w:t>Can you find a circle?</w:t>
      </w:r>
    </w:p>
    <w:p w:rsidR="007D38D6" w:rsidRPr="00B80B6D" w:rsidRDefault="007D38D6" w:rsidP="00795B9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80B6D">
        <w:rPr>
          <w:rFonts w:ascii="Times New Roman" w:hAnsi="Times New Roman"/>
          <w:b/>
          <w:sz w:val="24"/>
          <w:szCs w:val="24"/>
          <w:lang w:val="en-US"/>
        </w:rPr>
        <w:t>Ready</w:t>
      </w:r>
      <w:r w:rsidRPr="00B80B6D">
        <w:rPr>
          <w:rFonts w:ascii="Times New Roman" w:hAnsi="Times New Roman"/>
          <w:b/>
          <w:sz w:val="24"/>
          <w:szCs w:val="24"/>
        </w:rPr>
        <w:t xml:space="preserve">? 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>Let</w:t>
      </w:r>
      <w:r w:rsidRPr="00B80B6D">
        <w:rPr>
          <w:rFonts w:ascii="Times New Roman" w:hAnsi="Times New Roman"/>
          <w:b/>
          <w:sz w:val="24"/>
          <w:szCs w:val="24"/>
        </w:rPr>
        <w:t>`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>s</w:t>
      </w:r>
      <w:r w:rsidRPr="00B80B6D">
        <w:rPr>
          <w:rFonts w:ascii="Times New Roman" w:hAnsi="Times New Roman"/>
          <w:b/>
          <w:sz w:val="24"/>
          <w:szCs w:val="24"/>
        </w:rPr>
        <w:t xml:space="preserve"> 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>go</w:t>
      </w:r>
      <w:r w:rsidRPr="00B80B6D">
        <w:rPr>
          <w:rFonts w:ascii="Times New Roman" w:hAnsi="Times New Roman"/>
          <w:b/>
          <w:sz w:val="24"/>
          <w:szCs w:val="24"/>
        </w:rPr>
        <w:t>!</w:t>
      </w:r>
    </w:p>
    <w:p w:rsidR="007D38D6" w:rsidRPr="00B80B6D" w:rsidRDefault="007D38D6" w:rsidP="00795B9A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80B6D">
        <w:rPr>
          <w:rFonts w:ascii="Times New Roman" w:hAnsi="Times New Roman"/>
          <w:i/>
          <w:sz w:val="24"/>
          <w:szCs w:val="24"/>
        </w:rPr>
        <w:t>(дети ищут среди геометрических фигур необходимую по заданию – круг)</w:t>
      </w:r>
    </w:p>
    <w:p w:rsidR="007D38D6" w:rsidRDefault="007D38D6" w:rsidP="00795B9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Default="007D38D6" w:rsidP="00795B9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Варианты игры: вместо </w:t>
      </w:r>
      <w:r w:rsidRPr="00B80B6D">
        <w:rPr>
          <w:rFonts w:ascii="Times New Roman" w:hAnsi="Times New Roman"/>
          <w:b/>
          <w:sz w:val="24"/>
          <w:szCs w:val="24"/>
        </w:rPr>
        <w:t>«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>a</w:t>
      </w:r>
      <w:r w:rsidRPr="00B80B6D">
        <w:rPr>
          <w:rFonts w:ascii="Times New Roman" w:hAnsi="Times New Roman"/>
          <w:b/>
          <w:sz w:val="24"/>
          <w:szCs w:val="24"/>
        </w:rPr>
        <w:t xml:space="preserve"> 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>circle</w:t>
      </w:r>
      <w:r w:rsidRPr="00B80B6D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идет 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>a</w:t>
      </w:r>
      <w:r w:rsidRPr="00B80B6D">
        <w:rPr>
          <w:rFonts w:ascii="Times New Roman" w:hAnsi="Times New Roman"/>
          <w:b/>
          <w:sz w:val="24"/>
          <w:szCs w:val="24"/>
        </w:rPr>
        <w:t xml:space="preserve"> 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>diamond</w:t>
      </w:r>
      <w:r w:rsidRPr="005704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5704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ромб</w:t>
      </w:r>
    </w:p>
    <w:p w:rsidR="007D38D6" w:rsidRDefault="007D38D6" w:rsidP="00795B9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D23807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 xml:space="preserve"> square</w:t>
      </w:r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sz w:val="24"/>
          <w:szCs w:val="24"/>
        </w:rPr>
        <w:t>квадрат</w:t>
      </w:r>
    </w:p>
    <w:p w:rsidR="007D38D6" w:rsidRPr="002E0A3F" w:rsidRDefault="007D38D6" w:rsidP="00795B9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 xml:space="preserve"> rectangle</w:t>
      </w:r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sz w:val="24"/>
          <w:szCs w:val="24"/>
        </w:rPr>
        <w:t>прямоугольник</w:t>
      </w:r>
    </w:p>
    <w:p w:rsidR="007D38D6" w:rsidRDefault="007D38D6" w:rsidP="00795B9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2E0A3F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 xml:space="preserve"> triangle</w:t>
      </w:r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sz w:val="24"/>
          <w:szCs w:val="24"/>
        </w:rPr>
        <w:t>треугольник</w:t>
      </w:r>
    </w:p>
    <w:p w:rsidR="007D38D6" w:rsidRDefault="007D38D6" w:rsidP="00795B9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>n oval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E0A3F">
        <w:rPr>
          <w:rFonts w:ascii="Times New Roman" w:hAnsi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/>
          <w:sz w:val="24"/>
          <w:szCs w:val="24"/>
        </w:rPr>
        <w:t>овал</w:t>
      </w:r>
    </w:p>
    <w:p w:rsidR="007D38D6" w:rsidRDefault="007D38D6" w:rsidP="00795B9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795B9A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80B6D">
        <w:rPr>
          <w:rFonts w:ascii="Times New Roman" w:hAnsi="Times New Roman"/>
          <w:i/>
          <w:sz w:val="24"/>
          <w:szCs w:val="24"/>
        </w:rPr>
        <w:t>( все геометрические фигуры можно вырезать из цветного картона)</w:t>
      </w:r>
    </w:p>
    <w:p w:rsidR="007D38D6" w:rsidRDefault="007D38D6" w:rsidP="00D23807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5960BD">
        <w:rPr>
          <w:rFonts w:ascii="Times New Roman" w:hAnsi="Times New Roman"/>
          <w:b/>
          <w:sz w:val="24"/>
          <w:szCs w:val="24"/>
          <w:lang w:val="en-US"/>
        </w:rPr>
        <w:t>In the forest</w:t>
      </w:r>
    </w:p>
    <w:p w:rsidR="007D38D6" w:rsidRDefault="007D38D6" w:rsidP="00651D9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3E79CC" w:rsidRDefault="007D38D6" w:rsidP="00651D9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E79CC">
        <w:rPr>
          <w:rFonts w:ascii="Times New Roman" w:hAnsi="Times New Roman"/>
          <w:sz w:val="24"/>
          <w:szCs w:val="24"/>
        </w:rPr>
        <w:t>- предъявление и фонетическая отработка ЛЕ по теме «Дикие животные и птицы России» с использованием картинок</w:t>
      </w:r>
    </w:p>
    <w:p w:rsidR="007D38D6" w:rsidRPr="003E79CC" w:rsidRDefault="007D38D6" w:rsidP="00651D9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3E79CC" w:rsidRDefault="007D38D6" w:rsidP="00651D9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E79CC">
        <w:rPr>
          <w:rFonts w:ascii="Times New Roman" w:hAnsi="Times New Roman"/>
          <w:sz w:val="24"/>
          <w:szCs w:val="24"/>
        </w:rPr>
        <w:t>- отработка лексики с помощью грамматической конструкции</w:t>
      </w:r>
    </w:p>
    <w:p w:rsidR="007D38D6" w:rsidRPr="005960BD" w:rsidRDefault="007D38D6" w:rsidP="00651D9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2E0A3F" w:rsidRDefault="007D38D6" w:rsidP="00651D9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E40930">
        <w:rPr>
          <w:rFonts w:ascii="Times New Roman" w:hAnsi="Times New Roman"/>
          <w:sz w:val="24"/>
          <w:szCs w:val="24"/>
        </w:rPr>
        <w:t xml:space="preserve">                   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What is it? Is it a fox?</w:t>
      </w:r>
    </w:p>
    <w:p w:rsidR="007D38D6" w:rsidRPr="00E40930" w:rsidRDefault="007D38D6" w:rsidP="00651D9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2E0A3F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Yes, it is / No, it isn`t</w:t>
      </w:r>
    </w:p>
    <w:p w:rsidR="007D38D6" w:rsidRPr="00E40930" w:rsidRDefault="007D38D6" w:rsidP="00651D9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651D9E" w:rsidRDefault="007D38D6" w:rsidP="00651D9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651D9E">
        <w:rPr>
          <w:rFonts w:ascii="Times New Roman" w:hAnsi="Times New Roman"/>
          <w:sz w:val="24"/>
          <w:szCs w:val="24"/>
        </w:rPr>
        <w:t>игра «Отгадайка»</w:t>
      </w:r>
    </w:p>
    <w:p w:rsidR="007D38D6" w:rsidRPr="00651D9E" w:rsidRDefault="007D38D6" w:rsidP="00651D9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51D9E">
        <w:rPr>
          <w:rFonts w:ascii="Times New Roman" w:hAnsi="Times New Roman"/>
          <w:sz w:val="24"/>
          <w:szCs w:val="24"/>
        </w:rPr>
        <w:t>- игра «Лото»</w:t>
      </w:r>
    </w:p>
    <w:p w:rsidR="007D38D6" w:rsidRDefault="007D38D6" w:rsidP="00651D9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651D9E">
        <w:rPr>
          <w:rFonts w:ascii="Times New Roman" w:hAnsi="Times New Roman"/>
          <w:sz w:val="24"/>
          <w:szCs w:val="24"/>
        </w:rPr>
        <w:t>игра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In</w:t>
      </w:r>
      <w:r w:rsidRPr="00E409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E409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forest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D38D6" w:rsidRPr="003E79CC" w:rsidRDefault="007D38D6" w:rsidP="005960BD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E40930" w:rsidRDefault="007D38D6" w:rsidP="00B47599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 w:rsidRPr="006C623D">
        <w:rPr>
          <w:rFonts w:ascii="Times New Roman" w:hAnsi="Times New Roman"/>
          <w:i/>
          <w:sz w:val="24"/>
          <w:szCs w:val="24"/>
        </w:rPr>
        <w:t>(Вниманию детей предлагается большое количество картинок с домашними и дикими животными и птицами, насекомыми и домашними питомцами. Когд</w:t>
      </w:r>
      <w:r>
        <w:rPr>
          <w:rFonts w:ascii="Times New Roman" w:hAnsi="Times New Roman"/>
          <w:i/>
          <w:sz w:val="24"/>
          <w:szCs w:val="24"/>
        </w:rPr>
        <w:t>а дети видят кого-то из диких</w:t>
      </w:r>
      <w:r w:rsidRPr="006C623D">
        <w:rPr>
          <w:rFonts w:ascii="Times New Roman" w:hAnsi="Times New Roman"/>
          <w:i/>
          <w:sz w:val="24"/>
          <w:szCs w:val="24"/>
        </w:rPr>
        <w:t xml:space="preserve"> животных или птиц – они должны сказать:</w:t>
      </w:r>
      <w:r w:rsidRPr="00A21706">
        <w:rPr>
          <w:rFonts w:ascii="Times New Roman" w:hAnsi="Times New Roman"/>
          <w:sz w:val="24"/>
          <w:szCs w:val="24"/>
        </w:rPr>
        <w:t xml:space="preserve"> </w:t>
      </w:r>
      <w:r w:rsidRPr="006C623D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IN</w:t>
      </w:r>
      <w:r w:rsidRPr="00B475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B475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FOREST</w:t>
      </w:r>
      <w:r w:rsidRPr="006C623D">
        <w:rPr>
          <w:rFonts w:ascii="Times New Roman" w:hAnsi="Times New Roman"/>
          <w:b/>
          <w:sz w:val="24"/>
          <w:szCs w:val="24"/>
        </w:rPr>
        <w:t>»)</w:t>
      </w:r>
    </w:p>
    <w:p w:rsidR="007D38D6" w:rsidRPr="00E40930" w:rsidRDefault="007D38D6" w:rsidP="00B47599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7D38D6" w:rsidRPr="00E40930" w:rsidRDefault="007D38D6" w:rsidP="003A2EEC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3A2EEC">
        <w:rPr>
          <w:rFonts w:ascii="Times New Roman" w:hAnsi="Times New Roman"/>
          <w:sz w:val="24"/>
          <w:szCs w:val="24"/>
        </w:rPr>
        <w:t>Физминутка</w:t>
      </w:r>
    </w:p>
    <w:p w:rsidR="007D38D6" w:rsidRPr="00E40930" w:rsidRDefault="007D38D6" w:rsidP="00B47599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FB682E" w:rsidRDefault="007D38D6" w:rsidP="00B47599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Hickory Dickory Dock</w:t>
      </w:r>
    </w:p>
    <w:p w:rsidR="007D38D6" w:rsidRPr="00FB682E" w:rsidRDefault="007D38D6" w:rsidP="00B47599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2).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Head, Shoulders, Knees and Toes</w:t>
      </w:r>
    </w:p>
    <w:p w:rsidR="007D38D6" w:rsidRPr="00940F5E" w:rsidRDefault="007D38D6" w:rsidP="00B47599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Pr="00940F5E">
        <w:rPr>
          <w:rFonts w:ascii="Times New Roman" w:hAnsi="Times New Roman"/>
          <w:b/>
          <w:sz w:val="24"/>
          <w:szCs w:val="24"/>
          <w:lang w:val="en-US"/>
        </w:rPr>
        <w:t xml:space="preserve">3).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Walking, walking!</w:t>
      </w:r>
    </w:p>
    <w:p w:rsidR="007D38D6" w:rsidRPr="00361474" w:rsidRDefault="007D38D6" w:rsidP="00B4759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361474">
        <w:rPr>
          <w:rFonts w:ascii="Times New Roman" w:hAnsi="Times New Roman"/>
          <w:b/>
          <w:sz w:val="24"/>
          <w:szCs w:val="24"/>
          <w:lang w:val="en-US"/>
        </w:rPr>
        <w:t>4). The Hokey-Pokey</w:t>
      </w:r>
    </w:p>
    <w:p w:rsidR="007D38D6" w:rsidRPr="00D17A2E" w:rsidRDefault="007D38D6" w:rsidP="00B47599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5). The Bus</w:t>
      </w:r>
    </w:p>
    <w:p w:rsidR="007D38D6" w:rsidRPr="00E40930" w:rsidRDefault="007D38D6" w:rsidP="00B47599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6). One little finger</w:t>
      </w:r>
    </w:p>
    <w:p w:rsidR="007D38D6" w:rsidRDefault="007D38D6" w:rsidP="00B47599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3A2EEC">
        <w:rPr>
          <w:rFonts w:ascii="Times New Roman" w:hAnsi="Times New Roman"/>
          <w:b/>
          <w:sz w:val="24"/>
          <w:szCs w:val="24"/>
          <w:lang w:val="en-US"/>
        </w:rPr>
        <w:t xml:space="preserve">              7). </w:t>
      </w:r>
      <w:r>
        <w:rPr>
          <w:rFonts w:ascii="Times New Roman" w:hAnsi="Times New Roman"/>
          <w:b/>
          <w:sz w:val="24"/>
          <w:szCs w:val="24"/>
          <w:lang w:val="en-US"/>
        </w:rPr>
        <w:t>Old MacDonald had a Farm</w:t>
      </w:r>
    </w:p>
    <w:p w:rsidR="007D38D6" w:rsidRPr="00E40930" w:rsidRDefault="007D38D6" w:rsidP="00B47599">
      <w:pPr>
        <w:pStyle w:val="ListParagraph"/>
        <w:spacing w:after="0" w:line="240" w:lineRule="auto"/>
        <w:ind w:left="1440"/>
        <w:rPr>
          <w:rFonts w:ascii="Times New Roman" w:hAnsi="Times New Roman"/>
          <w:i/>
          <w:sz w:val="24"/>
          <w:szCs w:val="24"/>
          <w:lang w:val="en-US"/>
        </w:rPr>
      </w:pPr>
      <w:r w:rsidRPr="003A2EEC">
        <w:rPr>
          <w:rFonts w:ascii="Times New Roman" w:hAnsi="Times New Roman"/>
          <w:i/>
          <w:sz w:val="24"/>
          <w:szCs w:val="24"/>
          <w:lang w:val="en-US"/>
        </w:rPr>
        <w:t>(</w:t>
      </w:r>
      <w:r w:rsidRPr="003A2EEC">
        <w:rPr>
          <w:rFonts w:ascii="Times New Roman" w:hAnsi="Times New Roman"/>
          <w:i/>
          <w:sz w:val="24"/>
          <w:szCs w:val="24"/>
        </w:rPr>
        <w:t>инсценировка</w:t>
      </w:r>
      <w:r w:rsidRPr="003A2EE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A2EEC">
        <w:rPr>
          <w:rFonts w:ascii="Times New Roman" w:hAnsi="Times New Roman"/>
          <w:i/>
          <w:sz w:val="24"/>
          <w:szCs w:val="24"/>
        </w:rPr>
        <w:t>песен</w:t>
      </w:r>
      <w:r w:rsidRPr="003A2EEC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40930" w:rsidRDefault="007D38D6" w:rsidP="00B47599">
      <w:pPr>
        <w:pStyle w:val="ListParagraph"/>
        <w:spacing w:after="0" w:line="240" w:lineRule="auto"/>
        <w:ind w:left="1440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F48CF">
        <w:rPr>
          <w:rFonts w:ascii="Times New Roman" w:hAnsi="Times New Roman"/>
          <w:sz w:val="24"/>
          <w:szCs w:val="24"/>
        </w:rPr>
        <w:t>Прощание</w:t>
      </w:r>
    </w:p>
    <w:p w:rsidR="007D38D6" w:rsidRDefault="007D38D6" w:rsidP="00505A01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7D38D6" w:rsidRDefault="007D38D6" w:rsidP="00505A01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7D38D6" w:rsidRPr="006E4521" w:rsidRDefault="007D38D6" w:rsidP="006E452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6E4521">
        <w:rPr>
          <w:rFonts w:ascii="Times New Roman" w:hAnsi="Times New Roman"/>
          <w:b/>
          <w:sz w:val="24"/>
          <w:szCs w:val="24"/>
        </w:rPr>
        <w:t>3 неделя</w:t>
      </w:r>
    </w:p>
    <w:p w:rsidR="007D38D6" w:rsidRPr="00505A01" w:rsidRDefault="007D38D6" w:rsidP="006E452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D38D6" w:rsidRPr="006E4521" w:rsidRDefault="007D38D6" w:rsidP="006E4521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E4521">
        <w:rPr>
          <w:rFonts w:ascii="Times New Roman" w:hAnsi="Times New Roman"/>
          <w:b/>
          <w:sz w:val="28"/>
          <w:szCs w:val="28"/>
          <w:lang w:val="en-US"/>
        </w:rPr>
        <w:t>In the Zoo</w:t>
      </w:r>
      <w:r w:rsidRPr="006E4521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6E4521">
        <w:rPr>
          <w:rFonts w:ascii="Times New Roman" w:hAnsi="Times New Roman"/>
          <w:sz w:val="28"/>
          <w:szCs w:val="28"/>
        </w:rPr>
        <w:t>В зоопарке</w:t>
      </w:r>
    </w:p>
    <w:p w:rsidR="007D38D6" w:rsidRDefault="007D38D6" w:rsidP="00505A01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Приветствие</w:t>
      </w:r>
    </w:p>
    <w:p w:rsidR="007D38D6" w:rsidRPr="006E4521" w:rsidRDefault="007D38D6" w:rsidP="00651D9E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Песня; </w:t>
      </w:r>
      <w:r w:rsidRPr="006E4521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6E4521">
        <w:rPr>
          <w:rFonts w:ascii="Times New Roman" w:hAnsi="Times New Roman"/>
          <w:b/>
          <w:sz w:val="24"/>
          <w:szCs w:val="24"/>
        </w:rPr>
        <w:t xml:space="preserve"> </w:t>
      </w:r>
      <w:r w:rsidRPr="006E4521">
        <w:rPr>
          <w:rFonts w:ascii="Times New Roman" w:hAnsi="Times New Roman"/>
          <w:b/>
          <w:sz w:val="24"/>
          <w:szCs w:val="24"/>
          <w:lang w:val="en-US"/>
        </w:rPr>
        <w:t>Hello</w:t>
      </w:r>
      <w:r w:rsidRPr="006E4521">
        <w:rPr>
          <w:rFonts w:ascii="Times New Roman" w:hAnsi="Times New Roman"/>
          <w:b/>
          <w:sz w:val="24"/>
          <w:szCs w:val="24"/>
        </w:rPr>
        <w:t xml:space="preserve"> </w:t>
      </w:r>
      <w:r w:rsidRPr="006E4521">
        <w:rPr>
          <w:rFonts w:ascii="Times New Roman" w:hAnsi="Times New Roman"/>
          <w:b/>
          <w:sz w:val="24"/>
          <w:szCs w:val="24"/>
          <w:lang w:val="en-US"/>
        </w:rPr>
        <w:t>Song</w:t>
      </w:r>
      <w:r w:rsidRPr="00505A01">
        <w:rPr>
          <w:rFonts w:ascii="Times New Roman" w:hAnsi="Times New Roman"/>
          <w:sz w:val="24"/>
          <w:szCs w:val="24"/>
        </w:rPr>
        <w:t xml:space="preserve"> </w:t>
      </w:r>
      <w:r w:rsidRPr="006E4521">
        <w:rPr>
          <w:rFonts w:ascii="Times New Roman" w:hAnsi="Times New Roman"/>
          <w:i/>
          <w:sz w:val="24"/>
          <w:szCs w:val="24"/>
        </w:rPr>
        <w:t>(смотри предыдущее занятие)</w:t>
      </w:r>
    </w:p>
    <w:p w:rsidR="007D38D6" w:rsidRDefault="007D38D6" w:rsidP="00651D9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4C0858" w:rsidRDefault="007D38D6" w:rsidP="003329BC">
      <w:pPr>
        <w:pStyle w:val="ListParagraph"/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4C0858">
        <w:rPr>
          <w:rFonts w:ascii="Times New Roman" w:hAnsi="Times New Roman"/>
          <w:sz w:val="24"/>
          <w:szCs w:val="24"/>
        </w:rPr>
        <w:t xml:space="preserve">Отработка </w:t>
      </w:r>
      <w:r w:rsidRPr="004C0858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4C0858">
        <w:rPr>
          <w:rFonts w:ascii="Times New Roman" w:hAnsi="Times New Roman"/>
          <w:b/>
          <w:sz w:val="24"/>
          <w:szCs w:val="24"/>
          <w:lang w:val="en-US"/>
        </w:rPr>
        <w:t>How are you?</w:t>
      </w:r>
    </w:p>
    <w:p w:rsidR="007D38D6" w:rsidRPr="00D17A2E" w:rsidRDefault="007D38D6" w:rsidP="00651D9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Days of the Week</w:t>
      </w:r>
    </w:p>
    <w:p w:rsidR="007D38D6" w:rsidRPr="00D17A2E" w:rsidRDefault="007D38D6" w:rsidP="00651D9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                </w:t>
      </w:r>
      <w:r w:rsidRPr="00D409BD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4C0858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D409B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What`s the weather like today?</w:t>
      </w:r>
    </w:p>
    <w:p w:rsidR="007D38D6" w:rsidRPr="00872410" w:rsidRDefault="007D38D6" w:rsidP="00651D9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                </w:t>
      </w:r>
      <w:r w:rsidRPr="00D409BD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4C0858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D409B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What season is it now?</w:t>
      </w:r>
    </w:p>
    <w:p w:rsidR="007D38D6" w:rsidRPr="00E40930" w:rsidRDefault="007D38D6" w:rsidP="00651D9E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7E0B0C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</w:t>
      </w:r>
      <w:r w:rsidRPr="00D409BD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4C0858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This is the Way … </w:t>
      </w:r>
      <w:r w:rsidRPr="00A21706">
        <w:rPr>
          <w:rFonts w:ascii="Times New Roman" w:hAnsi="Times New Roman"/>
          <w:i/>
          <w:sz w:val="24"/>
          <w:szCs w:val="24"/>
          <w:lang w:val="en-US"/>
        </w:rPr>
        <w:t>(</w:t>
      </w:r>
      <w:r w:rsidRPr="00A21706">
        <w:rPr>
          <w:rFonts w:ascii="Times New Roman" w:hAnsi="Times New Roman"/>
          <w:i/>
          <w:sz w:val="24"/>
          <w:szCs w:val="24"/>
        </w:rPr>
        <w:t>с</w:t>
      </w:r>
      <w:r w:rsidRPr="00A2170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A21706">
        <w:rPr>
          <w:rFonts w:ascii="Times New Roman" w:hAnsi="Times New Roman"/>
          <w:i/>
          <w:sz w:val="24"/>
          <w:szCs w:val="24"/>
        </w:rPr>
        <w:t>показом</w:t>
      </w:r>
      <w:r w:rsidRPr="00A21706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40930" w:rsidRDefault="007D38D6" w:rsidP="00651D9E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Pr="00E40930" w:rsidRDefault="007D38D6" w:rsidP="00044EE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3078DE">
        <w:rPr>
          <w:rFonts w:ascii="Times New Roman" w:hAnsi="Times New Roman"/>
          <w:sz w:val="24"/>
          <w:szCs w:val="24"/>
        </w:rPr>
        <w:t>Физминутка</w:t>
      </w:r>
    </w:p>
    <w:p w:rsidR="007D38D6" w:rsidRPr="00E40930" w:rsidRDefault="007D38D6" w:rsidP="00044EE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044EE3" w:rsidRDefault="007D38D6" w:rsidP="00044EE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044EE3">
        <w:rPr>
          <w:rFonts w:ascii="Times New Roman" w:hAnsi="Times New Roman"/>
          <w:b/>
          <w:sz w:val="28"/>
          <w:szCs w:val="28"/>
          <w:u w:val="single"/>
          <w:lang w:val="en-US"/>
        </w:rPr>
        <w:t>I`ve got a body</w:t>
      </w:r>
    </w:p>
    <w:p w:rsidR="007D38D6" w:rsidRPr="003078DE" w:rsidRDefault="007D38D6" w:rsidP="00044EE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3078DE" w:rsidRDefault="007D38D6" w:rsidP="004C0858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3078DE">
        <w:rPr>
          <w:rFonts w:ascii="Times New Roman" w:hAnsi="Times New Roman"/>
          <w:b/>
          <w:sz w:val="24"/>
          <w:szCs w:val="24"/>
          <w:lang w:val="en-US"/>
        </w:rPr>
        <w:t>I`ve got a body</w:t>
      </w:r>
    </w:p>
    <w:p w:rsidR="007D38D6" w:rsidRPr="003078DE" w:rsidRDefault="007D38D6" w:rsidP="004C0858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3078DE">
        <w:rPr>
          <w:rFonts w:ascii="Times New Roman" w:hAnsi="Times New Roman"/>
          <w:b/>
          <w:sz w:val="24"/>
          <w:szCs w:val="24"/>
          <w:lang w:val="en-US"/>
        </w:rPr>
        <w:t>A very busy body</w:t>
      </w:r>
    </w:p>
    <w:p w:rsidR="007D38D6" w:rsidRPr="003078DE" w:rsidRDefault="007D38D6" w:rsidP="004C0858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3078DE">
        <w:rPr>
          <w:rFonts w:ascii="Times New Roman" w:hAnsi="Times New Roman"/>
          <w:b/>
          <w:sz w:val="24"/>
          <w:szCs w:val="24"/>
          <w:lang w:val="en-US"/>
        </w:rPr>
        <w:t>And it goes everywhere with me</w:t>
      </w:r>
    </w:p>
    <w:p w:rsidR="007D38D6" w:rsidRPr="003078DE" w:rsidRDefault="007D38D6" w:rsidP="004C0858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3078DE" w:rsidRDefault="007D38D6" w:rsidP="004C0858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3078DE">
        <w:rPr>
          <w:rFonts w:ascii="Times New Roman" w:hAnsi="Times New Roman"/>
          <w:b/>
          <w:sz w:val="24"/>
          <w:szCs w:val="24"/>
          <w:lang w:val="en-US"/>
        </w:rPr>
        <w:t>And on that body</w:t>
      </w:r>
    </w:p>
    <w:p w:rsidR="007D38D6" w:rsidRPr="003078DE" w:rsidRDefault="007D38D6" w:rsidP="004C0858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3078DE">
        <w:rPr>
          <w:rFonts w:ascii="Times New Roman" w:hAnsi="Times New Roman"/>
          <w:b/>
          <w:sz w:val="24"/>
          <w:szCs w:val="24"/>
          <w:lang w:val="en-US"/>
        </w:rPr>
        <w:t>I`ve got a nose</w:t>
      </w:r>
    </w:p>
    <w:p w:rsidR="007D38D6" w:rsidRPr="003078DE" w:rsidRDefault="007D38D6" w:rsidP="004C0858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3078DE">
        <w:rPr>
          <w:rFonts w:ascii="Times New Roman" w:hAnsi="Times New Roman"/>
          <w:b/>
          <w:sz w:val="24"/>
          <w:szCs w:val="24"/>
          <w:lang w:val="en-US"/>
        </w:rPr>
        <w:t>And it goes everywhere with me</w:t>
      </w:r>
    </w:p>
    <w:p w:rsidR="007D38D6" w:rsidRPr="003078DE" w:rsidRDefault="007D38D6" w:rsidP="004C0858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3078DE">
        <w:rPr>
          <w:rFonts w:ascii="Times New Roman" w:hAnsi="Times New Roman"/>
          <w:b/>
          <w:sz w:val="24"/>
          <w:szCs w:val="24"/>
          <w:lang w:val="en-US"/>
        </w:rPr>
        <w:t>And I sniff-sniff here</w:t>
      </w:r>
    </w:p>
    <w:p w:rsidR="007D38D6" w:rsidRPr="003078DE" w:rsidRDefault="007D38D6" w:rsidP="004C0858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3078DE">
        <w:rPr>
          <w:rFonts w:ascii="Times New Roman" w:hAnsi="Times New Roman"/>
          <w:b/>
          <w:sz w:val="24"/>
          <w:szCs w:val="24"/>
          <w:lang w:val="en-US"/>
        </w:rPr>
        <w:t>Sniff-sniff there</w:t>
      </w:r>
    </w:p>
    <w:p w:rsidR="007D38D6" w:rsidRPr="003078DE" w:rsidRDefault="007D38D6" w:rsidP="004C0858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3078DE">
        <w:rPr>
          <w:rFonts w:ascii="Times New Roman" w:hAnsi="Times New Roman"/>
          <w:b/>
          <w:sz w:val="24"/>
          <w:szCs w:val="24"/>
          <w:lang w:val="en-US"/>
        </w:rPr>
        <w:t>Sniff-sniff-sniff-sniff everywhere</w:t>
      </w:r>
    </w:p>
    <w:p w:rsidR="007D38D6" w:rsidRPr="003078DE" w:rsidRDefault="007D38D6" w:rsidP="004C0858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044EE3" w:rsidRDefault="007D38D6" w:rsidP="00044EE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044EE3">
        <w:rPr>
          <w:rFonts w:ascii="Times New Roman" w:hAnsi="Times New Roman"/>
          <w:b/>
          <w:sz w:val="24"/>
          <w:szCs w:val="24"/>
          <w:lang w:val="en-US"/>
        </w:rPr>
        <w:t>I`ve got a body</w:t>
      </w:r>
    </w:p>
    <w:p w:rsidR="007D38D6" w:rsidRPr="00044EE3" w:rsidRDefault="007D38D6" w:rsidP="00044EE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044EE3">
        <w:rPr>
          <w:rFonts w:ascii="Times New Roman" w:hAnsi="Times New Roman"/>
          <w:b/>
          <w:sz w:val="24"/>
          <w:szCs w:val="24"/>
          <w:lang w:val="en-US"/>
        </w:rPr>
        <w:t>A very busy body</w:t>
      </w:r>
    </w:p>
    <w:p w:rsidR="007D38D6" w:rsidRPr="00044EE3" w:rsidRDefault="007D38D6" w:rsidP="00044EE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044EE3">
        <w:rPr>
          <w:rFonts w:ascii="Times New Roman" w:hAnsi="Times New Roman"/>
          <w:b/>
          <w:sz w:val="24"/>
          <w:szCs w:val="24"/>
          <w:lang w:val="en-US"/>
        </w:rPr>
        <w:t>And it goes everywhere with me</w:t>
      </w:r>
    </w:p>
    <w:p w:rsidR="007D38D6" w:rsidRPr="003078DE" w:rsidRDefault="007D38D6" w:rsidP="003078DE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044EE3" w:rsidRDefault="007D38D6" w:rsidP="00044EE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044EE3">
        <w:rPr>
          <w:rFonts w:ascii="Times New Roman" w:hAnsi="Times New Roman"/>
          <w:b/>
          <w:sz w:val="24"/>
          <w:szCs w:val="24"/>
          <w:lang w:val="en-US"/>
        </w:rPr>
        <w:t>And on that body</w:t>
      </w:r>
    </w:p>
    <w:p w:rsidR="007D38D6" w:rsidRPr="00044EE3" w:rsidRDefault="007D38D6" w:rsidP="00044EE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044EE3">
        <w:rPr>
          <w:rFonts w:ascii="Times New Roman" w:hAnsi="Times New Roman"/>
          <w:b/>
          <w:sz w:val="24"/>
          <w:szCs w:val="24"/>
          <w:lang w:val="en-US"/>
        </w:rPr>
        <w:t>I`ve got some hands</w:t>
      </w:r>
    </w:p>
    <w:p w:rsidR="007D38D6" w:rsidRPr="00044EE3" w:rsidRDefault="007D38D6" w:rsidP="00044EE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044EE3">
        <w:rPr>
          <w:rFonts w:ascii="Times New Roman" w:hAnsi="Times New Roman"/>
          <w:b/>
          <w:sz w:val="24"/>
          <w:szCs w:val="24"/>
          <w:lang w:val="en-US"/>
        </w:rPr>
        <w:t>And they go everywhere with me</w:t>
      </w:r>
    </w:p>
    <w:p w:rsidR="007D38D6" w:rsidRPr="00044EE3" w:rsidRDefault="007D38D6" w:rsidP="00044EE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044EE3">
        <w:rPr>
          <w:rFonts w:ascii="Times New Roman" w:hAnsi="Times New Roman"/>
          <w:b/>
          <w:sz w:val="24"/>
          <w:szCs w:val="24"/>
          <w:lang w:val="en-US"/>
        </w:rPr>
        <w:t>And I clap-clap here</w:t>
      </w:r>
    </w:p>
    <w:p w:rsidR="007D38D6" w:rsidRPr="00044EE3" w:rsidRDefault="007D38D6" w:rsidP="00044EE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044EE3">
        <w:rPr>
          <w:rFonts w:ascii="Times New Roman" w:hAnsi="Times New Roman"/>
          <w:b/>
          <w:sz w:val="24"/>
          <w:szCs w:val="24"/>
          <w:lang w:val="en-US"/>
        </w:rPr>
        <w:t>Clap-clap there</w:t>
      </w:r>
    </w:p>
    <w:p w:rsidR="007D38D6" w:rsidRPr="00044EE3" w:rsidRDefault="007D38D6" w:rsidP="00044EE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044EE3">
        <w:rPr>
          <w:rFonts w:ascii="Times New Roman" w:hAnsi="Times New Roman"/>
          <w:b/>
          <w:sz w:val="24"/>
          <w:szCs w:val="24"/>
          <w:lang w:val="en-US"/>
        </w:rPr>
        <w:t>Clap-clap-clap-clap everywhere</w:t>
      </w:r>
    </w:p>
    <w:p w:rsidR="007D38D6" w:rsidRPr="00044EE3" w:rsidRDefault="007D38D6" w:rsidP="00044EE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044EE3">
        <w:rPr>
          <w:rFonts w:ascii="Times New Roman" w:hAnsi="Times New Roman"/>
          <w:b/>
          <w:sz w:val="24"/>
          <w:szCs w:val="24"/>
          <w:lang w:val="en-US"/>
        </w:rPr>
        <w:t>Sniff-sniff here</w:t>
      </w:r>
    </w:p>
    <w:p w:rsidR="007D38D6" w:rsidRPr="00044EE3" w:rsidRDefault="007D38D6" w:rsidP="00044EE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044EE3">
        <w:rPr>
          <w:rFonts w:ascii="Times New Roman" w:hAnsi="Times New Roman"/>
          <w:b/>
          <w:sz w:val="24"/>
          <w:szCs w:val="24"/>
          <w:lang w:val="en-US"/>
        </w:rPr>
        <w:t>Sniff-sniff there</w:t>
      </w:r>
    </w:p>
    <w:p w:rsidR="007D38D6" w:rsidRPr="00044EE3" w:rsidRDefault="007D38D6" w:rsidP="00044EE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044EE3">
        <w:rPr>
          <w:rFonts w:ascii="Times New Roman" w:hAnsi="Times New Roman"/>
          <w:b/>
          <w:sz w:val="24"/>
          <w:szCs w:val="24"/>
          <w:lang w:val="en-US"/>
        </w:rPr>
        <w:t>Sniff-sniff-sniff-sniff everywhere</w:t>
      </w:r>
    </w:p>
    <w:p w:rsidR="007D38D6" w:rsidRPr="003078DE" w:rsidRDefault="007D38D6" w:rsidP="003078DE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3078DE" w:rsidRDefault="007D38D6" w:rsidP="003078DE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3078DE">
        <w:rPr>
          <w:rFonts w:ascii="Times New Roman" w:hAnsi="Times New Roman"/>
          <w:b/>
          <w:sz w:val="24"/>
          <w:szCs w:val="24"/>
          <w:lang w:val="en-US"/>
        </w:rPr>
        <w:t>I`ve got a body</w:t>
      </w:r>
    </w:p>
    <w:p w:rsidR="007D38D6" w:rsidRPr="003078DE" w:rsidRDefault="007D38D6" w:rsidP="003078DE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3078DE">
        <w:rPr>
          <w:rFonts w:ascii="Times New Roman" w:hAnsi="Times New Roman"/>
          <w:b/>
          <w:sz w:val="24"/>
          <w:szCs w:val="24"/>
          <w:lang w:val="en-US"/>
        </w:rPr>
        <w:t>A very busy body</w:t>
      </w:r>
    </w:p>
    <w:p w:rsidR="007D38D6" w:rsidRPr="003078DE" w:rsidRDefault="007D38D6" w:rsidP="003078DE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3078DE">
        <w:rPr>
          <w:rFonts w:ascii="Times New Roman" w:hAnsi="Times New Roman"/>
          <w:b/>
          <w:sz w:val="24"/>
          <w:szCs w:val="24"/>
          <w:lang w:val="en-US"/>
        </w:rPr>
        <w:t>And it goes everywhere with me</w:t>
      </w:r>
    </w:p>
    <w:p w:rsidR="007D38D6" w:rsidRPr="003078DE" w:rsidRDefault="007D38D6" w:rsidP="003078DE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3078DE" w:rsidRDefault="007D38D6" w:rsidP="003078DE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3078DE">
        <w:rPr>
          <w:rFonts w:ascii="Times New Roman" w:hAnsi="Times New Roman"/>
          <w:b/>
          <w:sz w:val="24"/>
          <w:szCs w:val="24"/>
          <w:lang w:val="en-US"/>
        </w:rPr>
        <w:t>And on that body</w:t>
      </w:r>
    </w:p>
    <w:p w:rsidR="007D38D6" w:rsidRPr="003078DE" w:rsidRDefault="007D38D6" w:rsidP="003078DE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I`ve got some feet</w:t>
      </w:r>
    </w:p>
    <w:p w:rsidR="007D38D6" w:rsidRPr="003078DE" w:rsidRDefault="007D38D6" w:rsidP="003078DE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And they go</w:t>
      </w:r>
      <w:r w:rsidRPr="003078DE">
        <w:rPr>
          <w:rFonts w:ascii="Times New Roman" w:hAnsi="Times New Roman"/>
          <w:b/>
          <w:sz w:val="24"/>
          <w:szCs w:val="24"/>
          <w:lang w:val="en-US"/>
        </w:rPr>
        <w:t xml:space="preserve"> everywhere with me</w:t>
      </w:r>
    </w:p>
    <w:p w:rsidR="007D38D6" w:rsidRPr="003078DE" w:rsidRDefault="007D38D6" w:rsidP="003078DE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3078DE">
        <w:rPr>
          <w:rFonts w:ascii="Times New Roman" w:hAnsi="Times New Roman"/>
          <w:b/>
          <w:sz w:val="24"/>
          <w:szCs w:val="24"/>
          <w:lang w:val="en-US"/>
        </w:rPr>
        <w:t xml:space="preserve">And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I stamp-stamp </w:t>
      </w:r>
      <w:r w:rsidRPr="003078DE">
        <w:rPr>
          <w:rFonts w:ascii="Times New Roman" w:hAnsi="Times New Roman"/>
          <w:b/>
          <w:sz w:val="24"/>
          <w:szCs w:val="24"/>
          <w:lang w:val="en-US"/>
        </w:rPr>
        <w:t>here</w:t>
      </w:r>
    </w:p>
    <w:p w:rsidR="007D38D6" w:rsidRPr="003078DE" w:rsidRDefault="007D38D6" w:rsidP="003078DE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Stamp-stamp</w:t>
      </w:r>
      <w:r w:rsidRPr="003078DE">
        <w:rPr>
          <w:rFonts w:ascii="Times New Roman" w:hAnsi="Times New Roman"/>
          <w:b/>
          <w:sz w:val="24"/>
          <w:szCs w:val="24"/>
          <w:lang w:val="en-US"/>
        </w:rPr>
        <w:t xml:space="preserve"> there</w:t>
      </w:r>
    </w:p>
    <w:p w:rsidR="007D38D6" w:rsidRPr="003078DE" w:rsidRDefault="007D38D6" w:rsidP="003078DE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Stamp-stamp-stamp-stamp </w:t>
      </w:r>
      <w:r w:rsidRPr="003078DE">
        <w:rPr>
          <w:rFonts w:ascii="Times New Roman" w:hAnsi="Times New Roman"/>
          <w:b/>
          <w:sz w:val="24"/>
          <w:szCs w:val="24"/>
          <w:lang w:val="en-US"/>
        </w:rPr>
        <w:t>everywhere</w:t>
      </w:r>
    </w:p>
    <w:p w:rsidR="007D38D6" w:rsidRPr="003078DE" w:rsidRDefault="007D38D6" w:rsidP="000E7E0B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Clap-clap</w:t>
      </w:r>
      <w:r w:rsidRPr="003078DE">
        <w:rPr>
          <w:rFonts w:ascii="Times New Roman" w:hAnsi="Times New Roman"/>
          <w:b/>
          <w:sz w:val="24"/>
          <w:szCs w:val="24"/>
          <w:lang w:val="en-US"/>
        </w:rPr>
        <w:t xml:space="preserve"> there</w:t>
      </w:r>
    </w:p>
    <w:p w:rsidR="007D38D6" w:rsidRDefault="007D38D6" w:rsidP="000E7E0B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Clap-clap-clap-clap </w:t>
      </w:r>
      <w:r w:rsidRPr="003078DE">
        <w:rPr>
          <w:rFonts w:ascii="Times New Roman" w:hAnsi="Times New Roman"/>
          <w:b/>
          <w:sz w:val="24"/>
          <w:szCs w:val="24"/>
          <w:lang w:val="en-US"/>
        </w:rPr>
        <w:t>everywhere</w:t>
      </w:r>
    </w:p>
    <w:p w:rsidR="007D38D6" w:rsidRPr="003078DE" w:rsidRDefault="007D38D6" w:rsidP="000E7E0B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</w:t>
      </w:r>
      <w:r w:rsidRPr="003078DE">
        <w:rPr>
          <w:rFonts w:ascii="Times New Roman" w:hAnsi="Times New Roman"/>
          <w:b/>
          <w:sz w:val="24"/>
          <w:szCs w:val="24"/>
          <w:lang w:val="en-US"/>
        </w:rPr>
        <w:t>niff-sniff here</w:t>
      </w:r>
    </w:p>
    <w:p w:rsidR="007D38D6" w:rsidRPr="003078DE" w:rsidRDefault="007D38D6" w:rsidP="000E7E0B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3078DE">
        <w:rPr>
          <w:rFonts w:ascii="Times New Roman" w:hAnsi="Times New Roman"/>
          <w:b/>
          <w:sz w:val="24"/>
          <w:szCs w:val="24"/>
          <w:lang w:val="en-US"/>
        </w:rPr>
        <w:t>Sniff-sniff there</w:t>
      </w:r>
    </w:p>
    <w:p w:rsidR="007D38D6" w:rsidRPr="003078DE" w:rsidRDefault="007D38D6" w:rsidP="000E7E0B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3078DE">
        <w:rPr>
          <w:rFonts w:ascii="Times New Roman" w:hAnsi="Times New Roman"/>
          <w:b/>
          <w:sz w:val="24"/>
          <w:szCs w:val="24"/>
          <w:lang w:val="en-US"/>
        </w:rPr>
        <w:t>Sniff-sniff-sniff-sniff everywhere</w:t>
      </w:r>
    </w:p>
    <w:p w:rsidR="007D38D6" w:rsidRPr="003078DE" w:rsidRDefault="007D38D6" w:rsidP="003078DE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254B60" w:rsidRDefault="007D38D6" w:rsidP="00254B60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54B60">
        <w:rPr>
          <w:rFonts w:ascii="Times New Roman" w:hAnsi="Times New Roman"/>
          <w:b/>
          <w:sz w:val="24"/>
          <w:szCs w:val="24"/>
          <w:lang w:val="en-US"/>
        </w:rPr>
        <w:t>I`ve got a body</w:t>
      </w:r>
    </w:p>
    <w:p w:rsidR="007D38D6" w:rsidRPr="00254B60" w:rsidRDefault="007D38D6" w:rsidP="00254B60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54B60">
        <w:rPr>
          <w:rFonts w:ascii="Times New Roman" w:hAnsi="Times New Roman"/>
          <w:b/>
          <w:sz w:val="24"/>
          <w:szCs w:val="24"/>
          <w:lang w:val="en-US"/>
        </w:rPr>
        <w:t>A very busy body</w:t>
      </w:r>
    </w:p>
    <w:p w:rsidR="007D38D6" w:rsidRPr="00254B60" w:rsidRDefault="007D38D6" w:rsidP="00254B60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54B60">
        <w:rPr>
          <w:rFonts w:ascii="Times New Roman" w:hAnsi="Times New Roman"/>
          <w:b/>
          <w:sz w:val="24"/>
          <w:szCs w:val="24"/>
          <w:lang w:val="en-US"/>
        </w:rPr>
        <w:t>And it goes everywhere with me</w:t>
      </w:r>
    </w:p>
    <w:p w:rsidR="007D38D6" w:rsidRDefault="007D38D6" w:rsidP="00CF5D64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In the Zoo</w:t>
      </w:r>
    </w:p>
    <w:p w:rsidR="007D38D6" w:rsidRDefault="007D38D6" w:rsidP="00D1147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254B60" w:rsidRDefault="007D38D6" w:rsidP="00D1147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>- предъявление</w:t>
      </w:r>
    </w:p>
    <w:p w:rsidR="007D38D6" w:rsidRDefault="007D38D6" w:rsidP="00CF5D64">
      <w:pPr>
        <w:pStyle w:val="ListParagraph"/>
        <w:spacing w:after="0" w:line="240" w:lineRule="auto"/>
        <w:ind w:left="2160"/>
        <w:rPr>
          <w:rFonts w:ascii="Times New Roman" w:hAnsi="Times New Roman"/>
          <w:b/>
          <w:sz w:val="24"/>
          <w:szCs w:val="24"/>
        </w:rPr>
      </w:pPr>
    </w:p>
    <w:p w:rsidR="007D38D6" w:rsidRPr="00B12E0E" w:rsidRDefault="007D38D6" w:rsidP="00CF5D64">
      <w:pPr>
        <w:pStyle w:val="ListParagraph"/>
        <w:spacing w:after="0" w:line="240" w:lineRule="auto"/>
        <w:ind w:left="2160"/>
        <w:rPr>
          <w:rFonts w:ascii="Times New Roman" w:hAnsi="Times New Roman"/>
          <w:b/>
          <w:sz w:val="28"/>
          <w:szCs w:val="28"/>
          <w:u w:val="single"/>
        </w:rPr>
      </w:pPr>
      <w:r w:rsidRPr="00B12E0E">
        <w:rPr>
          <w:rFonts w:ascii="Times New Roman" w:hAnsi="Times New Roman"/>
          <w:b/>
          <w:sz w:val="28"/>
          <w:szCs w:val="28"/>
          <w:u w:val="single"/>
        </w:rPr>
        <w:t>Английский зоопарк</w:t>
      </w:r>
    </w:p>
    <w:p w:rsidR="007D38D6" w:rsidRPr="00B12E0E" w:rsidRDefault="007D38D6" w:rsidP="00CF5D64">
      <w:pPr>
        <w:pStyle w:val="ListParagraph"/>
        <w:spacing w:after="0" w:line="240" w:lineRule="auto"/>
        <w:ind w:left="2160"/>
        <w:rPr>
          <w:rFonts w:ascii="Times New Roman" w:hAnsi="Times New Roman"/>
          <w:b/>
          <w:sz w:val="28"/>
          <w:szCs w:val="28"/>
          <w:u w:val="single"/>
        </w:rPr>
      </w:pP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>Я позову сейчас ребят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>В большой английский зоосад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>Мы входим, предъявив билет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>Смотри: кого тут только нет!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254B60">
        <w:rPr>
          <w:rFonts w:ascii="Times New Roman" w:hAnsi="Times New Roman"/>
          <w:sz w:val="24"/>
          <w:szCs w:val="24"/>
        </w:rPr>
        <w:t xml:space="preserve">Вот </w:t>
      </w:r>
      <w:r w:rsidRPr="00254B60">
        <w:rPr>
          <w:rFonts w:ascii="Times New Roman" w:hAnsi="Times New Roman"/>
          <w:b/>
          <w:sz w:val="24"/>
          <w:szCs w:val="24"/>
          <w:lang w:val="en-US"/>
        </w:rPr>
        <w:t>TIGER</w:t>
      </w:r>
      <w:r w:rsidRPr="00254B60">
        <w:rPr>
          <w:rFonts w:ascii="Times New Roman" w:hAnsi="Times New Roman"/>
          <w:b/>
          <w:sz w:val="24"/>
          <w:szCs w:val="24"/>
        </w:rPr>
        <w:t xml:space="preserve"> </w:t>
      </w:r>
      <w:r w:rsidRPr="00254B60">
        <w:rPr>
          <w:rFonts w:ascii="Times New Roman" w:hAnsi="Times New Roman"/>
          <w:sz w:val="24"/>
          <w:szCs w:val="24"/>
        </w:rPr>
        <w:t xml:space="preserve"> - тигр полосатый,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 xml:space="preserve">                 Вот </w:t>
      </w:r>
      <w:r w:rsidRPr="00254B60">
        <w:rPr>
          <w:rFonts w:ascii="Times New Roman" w:hAnsi="Times New Roman"/>
          <w:b/>
          <w:sz w:val="24"/>
          <w:szCs w:val="24"/>
          <w:lang w:val="en-US"/>
        </w:rPr>
        <w:t>LION</w:t>
      </w:r>
      <w:r w:rsidRPr="00254B60">
        <w:rPr>
          <w:rFonts w:ascii="Times New Roman" w:hAnsi="Times New Roman"/>
          <w:sz w:val="24"/>
          <w:szCs w:val="24"/>
        </w:rPr>
        <w:t xml:space="preserve"> – это лев усатый.</w:t>
      </w:r>
    </w:p>
    <w:p w:rsidR="007D38D6" w:rsidRPr="00E4093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 xml:space="preserve">                 Вот </w:t>
      </w:r>
      <w:r w:rsidRPr="00254B60">
        <w:rPr>
          <w:rFonts w:ascii="Times New Roman" w:hAnsi="Times New Roman"/>
          <w:b/>
          <w:sz w:val="24"/>
          <w:szCs w:val="24"/>
          <w:lang w:val="en-US"/>
        </w:rPr>
        <w:t>FOX</w:t>
      </w:r>
      <w:r w:rsidRPr="00254B60">
        <w:rPr>
          <w:rFonts w:ascii="Times New Roman" w:hAnsi="Times New Roman"/>
          <w:sz w:val="24"/>
          <w:szCs w:val="24"/>
        </w:rPr>
        <w:t xml:space="preserve"> – лисичка, </w:t>
      </w:r>
      <w:r w:rsidRPr="00254B60">
        <w:rPr>
          <w:rFonts w:ascii="Times New Roman" w:hAnsi="Times New Roman"/>
          <w:b/>
          <w:sz w:val="24"/>
          <w:szCs w:val="24"/>
          <w:lang w:val="en-US"/>
        </w:rPr>
        <w:t>PIG</w:t>
      </w:r>
      <w:r w:rsidRPr="00254B60">
        <w:rPr>
          <w:rFonts w:ascii="Times New Roman" w:hAnsi="Times New Roman"/>
          <w:sz w:val="24"/>
          <w:szCs w:val="24"/>
        </w:rPr>
        <w:t xml:space="preserve"> – кабан,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 xml:space="preserve">                 Волк – это </w:t>
      </w:r>
      <w:r w:rsidRPr="00254B60">
        <w:rPr>
          <w:rFonts w:ascii="Times New Roman" w:hAnsi="Times New Roman"/>
          <w:b/>
          <w:sz w:val="24"/>
          <w:szCs w:val="24"/>
          <w:lang w:val="en-US"/>
        </w:rPr>
        <w:t>WOLF</w:t>
      </w:r>
      <w:r w:rsidRPr="00254B60">
        <w:rPr>
          <w:rFonts w:ascii="Times New Roman" w:hAnsi="Times New Roman"/>
          <w:sz w:val="24"/>
          <w:szCs w:val="24"/>
        </w:rPr>
        <w:t xml:space="preserve"> у англичан.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>Денек погожий, но не жаркий,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>Шагаем мы по зоопарку.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>Глядим направо, смотрим вверх: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b/>
          <w:sz w:val="24"/>
          <w:szCs w:val="24"/>
          <w:lang w:val="en-US"/>
        </w:rPr>
        <w:t>GIRAFFE</w:t>
      </w:r>
      <w:r w:rsidRPr="00254B60">
        <w:rPr>
          <w:rFonts w:ascii="Times New Roman" w:hAnsi="Times New Roman"/>
          <w:sz w:val="24"/>
          <w:szCs w:val="24"/>
        </w:rPr>
        <w:t xml:space="preserve"> , конечно, выше всех.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>Хотя жираф такой громадный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>Не хищный он, а травоядный,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>Чтобы погладить нам жирафа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>Поищем стульчик выше шкафа.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 xml:space="preserve">                 Мы осторожно подойдем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 xml:space="preserve">                 К высокой клетке со слоном.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 xml:space="preserve">                 Слон, </w:t>
      </w:r>
      <w:r w:rsidRPr="00254B60">
        <w:rPr>
          <w:rFonts w:ascii="Times New Roman" w:hAnsi="Times New Roman"/>
          <w:b/>
          <w:sz w:val="24"/>
          <w:szCs w:val="24"/>
          <w:lang w:val="en-US"/>
        </w:rPr>
        <w:t>ELEPHANT</w:t>
      </w:r>
      <w:r w:rsidRPr="00254B60">
        <w:rPr>
          <w:rFonts w:ascii="Times New Roman" w:hAnsi="Times New Roman"/>
          <w:sz w:val="24"/>
          <w:szCs w:val="24"/>
        </w:rPr>
        <w:t>, такой большой,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 xml:space="preserve">                 Стоит у емкости с водой.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>Свой очень длинный, гибкий хобот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>Он отпускает в воду, чтобы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>Воды побольше им набрать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>И душ на солнышке принять.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 xml:space="preserve">                 Мы по тропинке незнакомой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 xml:space="preserve">                 Теперь шагаем к водоему.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 xml:space="preserve">                 Глазеет с мостика народ,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 xml:space="preserve">                 Как быстро </w:t>
      </w:r>
      <w:r w:rsidRPr="002841CB">
        <w:rPr>
          <w:rFonts w:ascii="Times New Roman" w:hAnsi="Times New Roman"/>
          <w:b/>
          <w:sz w:val="24"/>
          <w:szCs w:val="24"/>
          <w:lang w:val="en-US"/>
        </w:rPr>
        <w:t>CROCODILE</w:t>
      </w:r>
      <w:r w:rsidRPr="00254B60">
        <w:rPr>
          <w:rFonts w:ascii="Times New Roman" w:hAnsi="Times New Roman"/>
          <w:sz w:val="24"/>
          <w:szCs w:val="24"/>
        </w:rPr>
        <w:t xml:space="preserve"> плывет.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 xml:space="preserve">                 Зубастый крокодил, и ясно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 xml:space="preserve">                 Что близко подходить опасно.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 xml:space="preserve"> Глядим опять по сторонам: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 xml:space="preserve"> Идет-бредет гиппопотам,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 xml:space="preserve"> А может просто бегемот – 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 xml:space="preserve"> К нам </w:t>
      </w:r>
      <w:r w:rsidRPr="002841CB">
        <w:rPr>
          <w:rFonts w:ascii="Times New Roman" w:hAnsi="Times New Roman"/>
          <w:b/>
          <w:sz w:val="24"/>
          <w:szCs w:val="24"/>
          <w:lang w:val="en-US"/>
        </w:rPr>
        <w:t>HIPPOPOTAMUS</w:t>
      </w:r>
      <w:r w:rsidRPr="00254B60">
        <w:rPr>
          <w:rFonts w:ascii="Times New Roman" w:hAnsi="Times New Roman"/>
          <w:sz w:val="24"/>
          <w:szCs w:val="24"/>
        </w:rPr>
        <w:t xml:space="preserve"> идет.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 xml:space="preserve">                 Вот корчит рожу обезьянка –</w:t>
      </w:r>
    </w:p>
    <w:p w:rsidR="007D38D6" w:rsidRPr="002841CB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 xml:space="preserve">                 Она  смешно зовется </w:t>
      </w:r>
      <w:r w:rsidRPr="002841CB">
        <w:rPr>
          <w:rFonts w:ascii="Times New Roman" w:hAnsi="Times New Roman"/>
          <w:b/>
          <w:sz w:val="24"/>
          <w:szCs w:val="24"/>
          <w:lang w:val="en-US"/>
        </w:rPr>
        <w:t>MONKEY</w:t>
      </w:r>
      <w:r w:rsidRPr="002841CB">
        <w:rPr>
          <w:rFonts w:ascii="Times New Roman" w:hAnsi="Times New Roman"/>
          <w:b/>
          <w:sz w:val="24"/>
          <w:szCs w:val="24"/>
        </w:rPr>
        <w:t>.</w:t>
      </w:r>
    </w:p>
    <w:p w:rsidR="007D38D6" w:rsidRPr="002841CB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 xml:space="preserve">                 Вот мишка, </w:t>
      </w:r>
      <w:r w:rsidRPr="002841CB">
        <w:rPr>
          <w:rFonts w:ascii="Times New Roman" w:hAnsi="Times New Roman"/>
          <w:b/>
          <w:sz w:val="24"/>
          <w:szCs w:val="24"/>
          <w:lang w:val="en-US"/>
        </w:rPr>
        <w:t>BEAR</w:t>
      </w:r>
      <w:r w:rsidRPr="00254B60">
        <w:rPr>
          <w:rFonts w:ascii="Times New Roman" w:hAnsi="Times New Roman"/>
          <w:sz w:val="24"/>
          <w:szCs w:val="24"/>
        </w:rPr>
        <w:t xml:space="preserve">, бурый, </w:t>
      </w:r>
      <w:r w:rsidRPr="002841CB">
        <w:rPr>
          <w:rFonts w:ascii="Times New Roman" w:hAnsi="Times New Roman"/>
          <w:b/>
          <w:sz w:val="24"/>
          <w:szCs w:val="24"/>
          <w:lang w:val="en-US"/>
        </w:rPr>
        <w:t>brown</w:t>
      </w:r>
    </w:p>
    <w:p w:rsidR="007D38D6" w:rsidRPr="002841CB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 xml:space="preserve">                 Он на пенек присел, </w:t>
      </w:r>
      <w:r w:rsidRPr="002841CB">
        <w:rPr>
          <w:rFonts w:ascii="Times New Roman" w:hAnsi="Times New Roman"/>
          <w:b/>
          <w:sz w:val="24"/>
          <w:szCs w:val="24"/>
          <w:lang w:val="en-US"/>
        </w:rPr>
        <w:t>sit</w:t>
      </w:r>
      <w:r w:rsidRPr="002841CB">
        <w:rPr>
          <w:rFonts w:ascii="Times New Roman" w:hAnsi="Times New Roman"/>
          <w:b/>
          <w:sz w:val="24"/>
          <w:szCs w:val="24"/>
        </w:rPr>
        <w:t xml:space="preserve"> </w:t>
      </w:r>
      <w:r w:rsidRPr="002841CB">
        <w:rPr>
          <w:rFonts w:ascii="Times New Roman" w:hAnsi="Times New Roman"/>
          <w:b/>
          <w:sz w:val="24"/>
          <w:szCs w:val="24"/>
          <w:lang w:val="en-US"/>
        </w:rPr>
        <w:t>down</w:t>
      </w:r>
      <w:r w:rsidRPr="002841CB">
        <w:rPr>
          <w:rFonts w:ascii="Times New Roman" w:hAnsi="Times New Roman"/>
          <w:b/>
          <w:sz w:val="24"/>
          <w:szCs w:val="24"/>
        </w:rPr>
        <w:t>,</w:t>
      </w:r>
    </w:p>
    <w:p w:rsidR="007D38D6" w:rsidRPr="002841CB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 xml:space="preserve">                 Вот мишка белый, значит, </w:t>
      </w:r>
      <w:r w:rsidRPr="002841CB">
        <w:rPr>
          <w:rFonts w:ascii="Times New Roman" w:hAnsi="Times New Roman"/>
          <w:b/>
          <w:sz w:val="24"/>
          <w:szCs w:val="24"/>
          <w:lang w:val="en-US"/>
        </w:rPr>
        <w:t>white</w:t>
      </w:r>
      <w:r w:rsidRPr="002841CB">
        <w:rPr>
          <w:rFonts w:ascii="Times New Roman" w:hAnsi="Times New Roman"/>
          <w:b/>
          <w:sz w:val="24"/>
          <w:szCs w:val="24"/>
        </w:rPr>
        <w:t>.</w:t>
      </w:r>
    </w:p>
    <w:p w:rsidR="007D38D6" w:rsidRPr="00254B6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4B60">
        <w:rPr>
          <w:rFonts w:ascii="Times New Roman" w:hAnsi="Times New Roman"/>
          <w:sz w:val="24"/>
          <w:szCs w:val="24"/>
        </w:rPr>
        <w:t xml:space="preserve">                 Вы рассмотрели всех?</w:t>
      </w:r>
    </w:p>
    <w:p w:rsidR="007D38D6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841CB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2841CB">
        <w:rPr>
          <w:rFonts w:ascii="Times New Roman" w:hAnsi="Times New Roman"/>
          <w:b/>
          <w:sz w:val="24"/>
          <w:szCs w:val="24"/>
          <w:lang w:val="en-US"/>
        </w:rPr>
        <w:t>All</w:t>
      </w:r>
      <w:r w:rsidRPr="002841CB">
        <w:rPr>
          <w:rFonts w:ascii="Times New Roman" w:hAnsi="Times New Roman"/>
          <w:b/>
          <w:sz w:val="24"/>
          <w:szCs w:val="24"/>
        </w:rPr>
        <w:t xml:space="preserve"> </w:t>
      </w:r>
      <w:r w:rsidRPr="002841CB">
        <w:rPr>
          <w:rFonts w:ascii="Times New Roman" w:hAnsi="Times New Roman"/>
          <w:b/>
          <w:sz w:val="24"/>
          <w:szCs w:val="24"/>
          <w:lang w:val="en-US"/>
        </w:rPr>
        <w:t>right</w:t>
      </w:r>
      <w:r w:rsidRPr="002841CB">
        <w:rPr>
          <w:rFonts w:ascii="Times New Roman" w:hAnsi="Times New Roman"/>
          <w:b/>
          <w:sz w:val="24"/>
          <w:szCs w:val="24"/>
        </w:rPr>
        <w:t>!</w:t>
      </w:r>
    </w:p>
    <w:p w:rsidR="007D38D6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B12E0E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12E0E">
        <w:rPr>
          <w:rFonts w:ascii="Times New Roman" w:hAnsi="Times New Roman"/>
          <w:sz w:val="24"/>
          <w:szCs w:val="24"/>
        </w:rPr>
        <w:t>- хоровая отработка лексики по картинкам:</w:t>
      </w:r>
    </w:p>
    <w:p w:rsidR="007D38D6" w:rsidRPr="00B12E0E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tiger              an elephant                a lion</w:t>
      </w:r>
    </w:p>
    <w:p w:rsidR="007D38D6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crocodile      a wolf                          a hippo / a hippopotamus</w:t>
      </w:r>
    </w:p>
    <w:p w:rsidR="007D38D6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fox                 a pig                           a giraffe</w:t>
      </w:r>
    </w:p>
    <w:p w:rsidR="007D38D6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bear               a brown bear            a white bear</w:t>
      </w:r>
    </w:p>
    <w:p w:rsidR="007D38D6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A monkey         a tortoise                   a zebra   </w:t>
      </w:r>
    </w:p>
    <w:p w:rsidR="007D38D6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kangaroo</w:t>
      </w:r>
    </w:p>
    <w:p w:rsidR="007D38D6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E4093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B12E0E">
        <w:rPr>
          <w:rFonts w:ascii="Times New Roman" w:hAnsi="Times New Roman"/>
          <w:sz w:val="24"/>
          <w:szCs w:val="24"/>
        </w:rPr>
        <w:t>Физминутка</w:t>
      </w:r>
    </w:p>
    <w:p w:rsidR="007D38D6" w:rsidRPr="00E40930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D38D6" w:rsidRPr="00FB682E" w:rsidRDefault="007D38D6" w:rsidP="00B12E0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Hickory Dickory Dock</w:t>
      </w:r>
    </w:p>
    <w:p w:rsidR="007D38D6" w:rsidRPr="00FB682E" w:rsidRDefault="007D38D6" w:rsidP="00B12E0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2).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Head, Shoulders, Knees and Toes</w:t>
      </w:r>
    </w:p>
    <w:p w:rsidR="007D38D6" w:rsidRPr="00940F5E" w:rsidRDefault="007D38D6" w:rsidP="00B12E0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Pr="00940F5E">
        <w:rPr>
          <w:rFonts w:ascii="Times New Roman" w:hAnsi="Times New Roman"/>
          <w:b/>
          <w:sz w:val="24"/>
          <w:szCs w:val="24"/>
          <w:lang w:val="en-US"/>
        </w:rPr>
        <w:t xml:space="preserve">3).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Walking, walking!</w:t>
      </w:r>
    </w:p>
    <w:p w:rsidR="007D38D6" w:rsidRPr="00361474" w:rsidRDefault="007D38D6" w:rsidP="00B12E0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361474">
        <w:rPr>
          <w:rFonts w:ascii="Times New Roman" w:hAnsi="Times New Roman"/>
          <w:b/>
          <w:sz w:val="24"/>
          <w:szCs w:val="24"/>
          <w:lang w:val="en-US"/>
        </w:rPr>
        <w:t>4). The Hokey-Pokey</w:t>
      </w:r>
    </w:p>
    <w:p w:rsidR="007D38D6" w:rsidRPr="00D17A2E" w:rsidRDefault="007D38D6" w:rsidP="00B12E0E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5). The Bus</w:t>
      </w:r>
    </w:p>
    <w:p w:rsidR="007D38D6" w:rsidRPr="00B12E0E" w:rsidRDefault="007D38D6" w:rsidP="00B12E0E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6). One little finger</w:t>
      </w:r>
    </w:p>
    <w:p w:rsidR="007D38D6" w:rsidRDefault="007D38D6" w:rsidP="00B12E0E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3A2EEC">
        <w:rPr>
          <w:rFonts w:ascii="Times New Roman" w:hAnsi="Times New Roman"/>
          <w:b/>
          <w:sz w:val="24"/>
          <w:szCs w:val="24"/>
          <w:lang w:val="en-US"/>
        </w:rPr>
        <w:t xml:space="preserve">              7). </w:t>
      </w:r>
      <w:r>
        <w:rPr>
          <w:rFonts w:ascii="Times New Roman" w:hAnsi="Times New Roman"/>
          <w:b/>
          <w:sz w:val="24"/>
          <w:szCs w:val="24"/>
          <w:lang w:val="en-US"/>
        </w:rPr>
        <w:t>Old MacDonald had a Farm</w:t>
      </w:r>
    </w:p>
    <w:p w:rsidR="007D38D6" w:rsidRPr="00E40930" w:rsidRDefault="007D38D6" w:rsidP="00B12E0E">
      <w:pPr>
        <w:pStyle w:val="ListParagraph"/>
        <w:spacing w:after="0" w:line="240" w:lineRule="auto"/>
        <w:ind w:left="1440"/>
        <w:rPr>
          <w:rFonts w:ascii="Times New Roman" w:hAnsi="Times New Roman"/>
          <w:i/>
          <w:sz w:val="24"/>
          <w:szCs w:val="24"/>
          <w:lang w:val="en-US"/>
        </w:rPr>
      </w:pPr>
      <w:r w:rsidRPr="003A2EEC">
        <w:rPr>
          <w:rFonts w:ascii="Times New Roman" w:hAnsi="Times New Roman"/>
          <w:i/>
          <w:sz w:val="24"/>
          <w:szCs w:val="24"/>
          <w:lang w:val="en-US"/>
        </w:rPr>
        <w:t>(</w:t>
      </w:r>
      <w:r w:rsidRPr="003A2EEC">
        <w:rPr>
          <w:rFonts w:ascii="Times New Roman" w:hAnsi="Times New Roman"/>
          <w:i/>
          <w:sz w:val="24"/>
          <w:szCs w:val="24"/>
        </w:rPr>
        <w:t>инсценировка</w:t>
      </w:r>
      <w:r w:rsidRPr="003A2EE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A2EEC">
        <w:rPr>
          <w:rFonts w:ascii="Times New Roman" w:hAnsi="Times New Roman"/>
          <w:i/>
          <w:sz w:val="24"/>
          <w:szCs w:val="24"/>
        </w:rPr>
        <w:t>песен</w:t>
      </w:r>
      <w:r w:rsidRPr="003A2EEC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40930" w:rsidRDefault="007D38D6" w:rsidP="00B12E0E">
      <w:pPr>
        <w:pStyle w:val="ListParagraph"/>
        <w:spacing w:after="0" w:line="240" w:lineRule="auto"/>
        <w:ind w:left="1440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Pr="006E4521" w:rsidRDefault="007D38D6" w:rsidP="003329BC">
      <w:pPr>
        <w:pStyle w:val="ListParagraph"/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Прощание</w:t>
      </w:r>
    </w:p>
    <w:p w:rsidR="007D38D6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DE489B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E489B">
        <w:rPr>
          <w:rFonts w:ascii="Times New Roman" w:hAnsi="Times New Roman"/>
          <w:b/>
          <w:sz w:val="24"/>
          <w:szCs w:val="24"/>
        </w:rPr>
        <w:t>ФЕВРАЛЬ (продолжение)</w:t>
      </w:r>
    </w:p>
    <w:p w:rsidR="007D38D6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DE489B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E489B">
        <w:rPr>
          <w:rFonts w:ascii="Times New Roman" w:hAnsi="Times New Roman"/>
          <w:b/>
          <w:sz w:val="24"/>
          <w:szCs w:val="24"/>
        </w:rPr>
        <w:t>1 неделя</w:t>
      </w:r>
    </w:p>
    <w:p w:rsidR="007D38D6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DE489B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E489B">
        <w:rPr>
          <w:rFonts w:ascii="Times New Roman" w:hAnsi="Times New Roman"/>
          <w:b/>
          <w:sz w:val="28"/>
          <w:szCs w:val="28"/>
          <w:lang w:val="en-US"/>
        </w:rPr>
        <w:t>Where is the dog`s house?</w:t>
      </w:r>
      <w:r w:rsidRPr="00DE489B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Pr="00DE489B">
        <w:rPr>
          <w:rFonts w:ascii="Times New Roman" w:hAnsi="Times New Roman"/>
          <w:sz w:val="28"/>
          <w:szCs w:val="28"/>
        </w:rPr>
        <w:t>Где у собаки дом?</w:t>
      </w:r>
    </w:p>
    <w:p w:rsidR="007D38D6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337C7B" w:rsidRDefault="007D38D6" w:rsidP="004E7DF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Приветствие</w:t>
      </w:r>
    </w:p>
    <w:p w:rsidR="007D38D6" w:rsidRPr="006E4521" w:rsidRDefault="007D38D6" w:rsidP="00D1147E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Песня; </w:t>
      </w:r>
      <w:r w:rsidRPr="006E4521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6E4521">
        <w:rPr>
          <w:rFonts w:ascii="Times New Roman" w:hAnsi="Times New Roman"/>
          <w:b/>
          <w:sz w:val="24"/>
          <w:szCs w:val="24"/>
        </w:rPr>
        <w:t xml:space="preserve"> </w:t>
      </w:r>
      <w:r w:rsidRPr="006E4521">
        <w:rPr>
          <w:rFonts w:ascii="Times New Roman" w:hAnsi="Times New Roman"/>
          <w:b/>
          <w:sz w:val="24"/>
          <w:szCs w:val="24"/>
          <w:lang w:val="en-US"/>
        </w:rPr>
        <w:t>Hello</w:t>
      </w:r>
      <w:r w:rsidRPr="006E4521">
        <w:rPr>
          <w:rFonts w:ascii="Times New Roman" w:hAnsi="Times New Roman"/>
          <w:b/>
          <w:sz w:val="24"/>
          <w:szCs w:val="24"/>
        </w:rPr>
        <w:t xml:space="preserve"> </w:t>
      </w:r>
      <w:r w:rsidRPr="006E4521">
        <w:rPr>
          <w:rFonts w:ascii="Times New Roman" w:hAnsi="Times New Roman"/>
          <w:b/>
          <w:sz w:val="24"/>
          <w:szCs w:val="24"/>
          <w:lang w:val="en-US"/>
        </w:rPr>
        <w:t>Song</w:t>
      </w:r>
      <w:r w:rsidRPr="00505A01">
        <w:rPr>
          <w:rFonts w:ascii="Times New Roman" w:hAnsi="Times New Roman"/>
          <w:sz w:val="24"/>
          <w:szCs w:val="24"/>
        </w:rPr>
        <w:t xml:space="preserve"> </w:t>
      </w:r>
      <w:r w:rsidRPr="006E4521">
        <w:rPr>
          <w:rFonts w:ascii="Times New Roman" w:hAnsi="Times New Roman"/>
          <w:i/>
          <w:sz w:val="24"/>
          <w:szCs w:val="24"/>
        </w:rPr>
        <w:t>(смотри предыдущее занятие)</w:t>
      </w:r>
    </w:p>
    <w:p w:rsidR="007D38D6" w:rsidRDefault="007D38D6" w:rsidP="00D1147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4C0858" w:rsidRDefault="007D38D6" w:rsidP="003329BC">
      <w:pPr>
        <w:pStyle w:val="ListParagraph"/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4C0858">
        <w:rPr>
          <w:rFonts w:ascii="Times New Roman" w:hAnsi="Times New Roman"/>
          <w:sz w:val="24"/>
          <w:szCs w:val="24"/>
        </w:rPr>
        <w:t xml:space="preserve">Отработка </w:t>
      </w:r>
      <w:r w:rsidRPr="004C0858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4C0858">
        <w:rPr>
          <w:rFonts w:ascii="Times New Roman" w:hAnsi="Times New Roman"/>
          <w:b/>
          <w:sz w:val="24"/>
          <w:szCs w:val="24"/>
          <w:lang w:val="en-US"/>
        </w:rPr>
        <w:t>How are you?</w:t>
      </w:r>
    </w:p>
    <w:p w:rsidR="007D38D6" w:rsidRPr="00D17A2E" w:rsidRDefault="007D38D6" w:rsidP="00D1147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Days of the Week</w:t>
      </w:r>
    </w:p>
    <w:p w:rsidR="007D38D6" w:rsidRPr="00D17A2E" w:rsidRDefault="007D38D6" w:rsidP="00D1147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                </w:t>
      </w:r>
      <w:r w:rsidRPr="00D409BD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4C0858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D409B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What`s the weather like today?</w:t>
      </w:r>
    </w:p>
    <w:p w:rsidR="007D38D6" w:rsidRPr="00872410" w:rsidRDefault="007D38D6" w:rsidP="00D1147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                </w:t>
      </w:r>
      <w:r w:rsidRPr="00D409BD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4C0858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D409B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What season is it now?</w:t>
      </w:r>
    </w:p>
    <w:p w:rsidR="007D38D6" w:rsidRPr="00E40930" w:rsidRDefault="007D38D6" w:rsidP="00D1147E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7E0B0C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</w:t>
      </w:r>
      <w:r w:rsidRPr="00D409BD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4C0858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This is the Way … </w:t>
      </w:r>
      <w:r w:rsidRPr="00A21706">
        <w:rPr>
          <w:rFonts w:ascii="Times New Roman" w:hAnsi="Times New Roman"/>
          <w:i/>
          <w:sz w:val="24"/>
          <w:szCs w:val="24"/>
          <w:lang w:val="en-US"/>
        </w:rPr>
        <w:t>(</w:t>
      </w:r>
      <w:r w:rsidRPr="00A21706">
        <w:rPr>
          <w:rFonts w:ascii="Times New Roman" w:hAnsi="Times New Roman"/>
          <w:i/>
          <w:sz w:val="24"/>
          <w:szCs w:val="24"/>
        </w:rPr>
        <w:t>с</w:t>
      </w:r>
      <w:r w:rsidRPr="00A2170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A21706">
        <w:rPr>
          <w:rFonts w:ascii="Times New Roman" w:hAnsi="Times New Roman"/>
          <w:i/>
          <w:sz w:val="24"/>
          <w:szCs w:val="24"/>
        </w:rPr>
        <w:t>показом</w:t>
      </w:r>
      <w:r w:rsidRPr="00A21706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40930" w:rsidRDefault="007D38D6" w:rsidP="00D1147E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Pr="00C348F8" w:rsidRDefault="007D38D6" w:rsidP="003329BC">
      <w:pPr>
        <w:pStyle w:val="ListParagraph"/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C348F8">
        <w:rPr>
          <w:rFonts w:ascii="Times New Roman" w:hAnsi="Times New Roman"/>
          <w:b/>
          <w:sz w:val="24"/>
          <w:szCs w:val="24"/>
          <w:lang w:val="en-US"/>
        </w:rPr>
        <w:t>Let`s count together</w:t>
      </w:r>
    </w:p>
    <w:p w:rsidR="007D38D6" w:rsidRDefault="007D38D6" w:rsidP="00D1147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4B5794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B5794">
        <w:rPr>
          <w:rFonts w:ascii="Times New Roman" w:hAnsi="Times New Roman"/>
          <w:sz w:val="24"/>
          <w:szCs w:val="24"/>
        </w:rPr>
        <w:t>хоровая отработка счета до 10</w:t>
      </w:r>
    </w:p>
    <w:p w:rsidR="007D38D6" w:rsidRPr="004B5794" w:rsidRDefault="007D38D6" w:rsidP="00D1147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-           </w:t>
      </w:r>
      <w:r w:rsidRPr="004B5794">
        <w:rPr>
          <w:rFonts w:ascii="Times New Roman" w:hAnsi="Times New Roman"/>
          <w:sz w:val="24"/>
          <w:szCs w:val="24"/>
        </w:rPr>
        <w:t>отработка числовых песенок</w:t>
      </w:r>
    </w:p>
    <w:p w:rsidR="007D38D6" w:rsidRPr="002841CB" w:rsidRDefault="007D38D6" w:rsidP="00505A01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A9501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76D3">
        <w:rPr>
          <w:rFonts w:ascii="Times New Roman" w:hAnsi="Times New Roman"/>
          <w:sz w:val="24"/>
          <w:szCs w:val="24"/>
          <w:lang w:val="en-US"/>
        </w:rPr>
        <w:t xml:space="preserve">1). </w:t>
      </w:r>
      <w:r w:rsidRPr="00C576D3">
        <w:rPr>
          <w:rFonts w:ascii="Times New Roman" w:hAnsi="Times New Roman"/>
          <w:b/>
          <w:sz w:val="24"/>
          <w:szCs w:val="24"/>
          <w:lang w:val="en-US"/>
        </w:rPr>
        <w:t>1 little, 2 little, 3 little fingers,</w:t>
      </w:r>
    </w:p>
    <w:p w:rsidR="007D38D6" w:rsidRPr="00C37C9B" w:rsidRDefault="007D38D6" w:rsidP="00A95019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C576D3">
        <w:rPr>
          <w:rFonts w:ascii="Times New Roman" w:hAnsi="Times New Roman"/>
          <w:b/>
          <w:sz w:val="24"/>
          <w:szCs w:val="24"/>
          <w:lang w:val="en-US"/>
        </w:rPr>
        <w:t xml:space="preserve"> 4 little, 5 little, 6 little fingers,</w:t>
      </w:r>
      <w:r w:rsidRPr="00E7516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7D38D6" w:rsidRPr="00C37C9B" w:rsidRDefault="007D38D6" w:rsidP="00A95019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     7 </w:t>
      </w:r>
      <w:r w:rsidRPr="00A95019">
        <w:rPr>
          <w:rFonts w:ascii="Times New Roman" w:hAnsi="Times New Roman"/>
          <w:b/>
          <w:sz w:val="24"/>
          <w:szCs w:val="24"/>
          <w:lang w:val="en-US"/>
        </w:rPr>
        <w:t>little, 8 little, 9 little fingers,</w:t>
      </w:r>
    </w:p>
    <w:p w:rsidR="007D38D6" w:rsidRPr="00A95019" w:rsidRDefault="007D38D6" w:rsidP="00A95019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A95019">
        <w:rPr>
          <w:rFonts w:ascii="Times New Roman" w:hAnsi="Times New Roman"/>
          <w:b/>
          <w:sz w:val="24"/>
          <w:szCs w:val="24"/>
          <w:lang w:val="en-US"/>
        </w:rPr>
        <w:t xml:space="preserve"> 10 fingers on my hands!</w:t>
      </w:r>
    </w:p>
    <w:p w:rsidR="007D38D6" w:rsidRPr="008D75E8" w:rsidRDefault="007D38D6" w:rsidP="00C348F8">
      <w:pPr>
        <w:pStyle w:val="ListParagraph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C348F8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  <w:r w:rsidRPr="00C576D3">
        <w:rPr>
          <w:rFonts w:ascii="Times New Roman" w:hAnsi="Times New Roman"/>
          <w:b/>
          <w:sz w:val="24"/>
          <w:szCs w:val="24"/>
          <w:lang w:val="en-US"/>
        </w:rPr>
        <w:t>). 1</w:t>
      </w:r>
      <w:r>
        <w:rPr>
          <w:rFonts w:ascii="Times New Roman" w:hAnsi="Times New Roman"/>
          <w:b/>
          <w:sz w:val="24"/>
          <w:szCs w:val="24"/>
          <w:lang w:val="en-US"/>
        </w:rPr>
        <w:t>, 2    1, 2                              6, 7         6,7</w:t>
      </w:r>
    </w:p>
    <w:p w:rsidR="007D38D6" w:rsidRDefault="007D38D6" w:rsidP="00C348F8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1, 2, 3, 4, 5                             6, 7, 8, 9, 10</w:t>
      </w:r>
    </w:p>
    <w:p w:rsidR="007D38D6" w:rsidRDefault="007D38D6" w:rsidP="00C348F8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5, 3    5, 3                               10, 8      10, 8</w:t>
      </w:r>
    </w:p>
    <w:p w:rsidR="007D38D6" w:rsidRDefault="007D38D6" w:rsidP="00C348F8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en-US"/>
        </w:rPr>
        <w:t>5, 4, 3, 2, 1                             10, 9, 8, 7, 6</w:t>
      </w:r>
    </w:p>
    <w:p w:rsidR="007D38D6" w:rsidRDefault="007D38D6" w:rsidP="00C348F8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C348F8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 w:rsidRPr="00C576D3">
        <w:rPr>
          <w:rFonts w:ascii="Times New Roman" w:hAnsi="Times New Roman"/>
          <w:b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3)</w:t>
      </w:r>
      <w:r w:rsidRPr="00C576D3">
        <w:rPr>
          <w:rFonts w:ascii="Times New Roman" w:hAnsi="Times New Roman"/>
          <w:b/>
          <w:sz w:val="24"/>
          <w:szCs w:val="24"/>
          <w:lang w:val="en-US"/>
        </w:rPr>
        <w:t>. 1</w:t>
      </w:r>
      <w:r>
        <w:rPr>
          <w:rFonts w:ascii="Times New Roman" w:hAnsi="Times New Roman"/>
          <w:b/>
          <w:sz w:val="24"/>
          <w:szCs w:val="24"/>
          <w:lang w:val="en-US"/>
        </w:rPr>
        <w:t>, 2, 3, 4, 5, 6, 7                        7, 6, 5, 4, 3, 2, 1</w:t>
      </w:r>
    </w:p>
    <w:p w:rsidR="007D38D6" w:rsidRDefault="007D38D6" w:rsidP="00C348F8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1, 2, 3, 4, 5, 6, 7                        7, 6, 5, 4, 3, 2, 1</w:t>
      </w:r>
    </w:p>
    <w:p w:rsidR="007D38D6" w:rsidRDefault="007D38D6" w:rsidP="00C348F8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1, 2, 3      1, 2, 3                        7, 6, 5     7, 6, 5</w:t>
      </w:r>
    </w:p>
    <w:p w:rsidR="007D38D6" w:rsidRPr="00C576D3" w:rsidRDefault="007D38D6" w:rsidP="00C348F8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1, 2, 3, 4, 5, 6, 7 (twice)            7, 6, 5, 4, 3, 2, 1 (twice)</w:t>
      </w:r>
    </w:p>
    <w:p w:rsidR="007D38D6" w:rsidRPr="00C576D3" w:rsidRDefault="007D38D6" w:rsidP="00C348F8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A95019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C576D3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>What are there?</w:t>
      </w:r>
    </w:p>
    <w:p w:rsidR="007D38D6" w:rsidRPr="00E40930" w:rsidRDefault="007D38D6" w:rsidP="00A95019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45CBB">
        <w:rPr>
          <w:rFonts w:ascii="Times New Roman" w:hAnsi="Times New Roman"/>
          <w:i/>
          <w:sz w:val="24"/>
          <w:szCs w:val="24"/>
        </w:rPr>
        <w:t xml:space="preserve"> </w:t>
      </w:r>
      <w:r w:rsidRPr="004A1FFB">
        <w:rPr>
          <w:rFonts w:ascii="Times New Roman" w:hAnsi="Times New Roman"/>
          <w:i/>
          <w:sz w:val="24"/>
          <w:szCs w:val="24"/>
        </w:rPr>
        <w:t>(введение множественного числа существительных на примере лексики по темам: «Наши домашние питомцы», «Домашние животные и птицы», «Дикие животные и птицы»)</w:t>
      </w:r>
    </w:p>
    <w:p w:rsidR="007D38D6" w:rsidRPr="00E40930" w:rsidRDefault="007D38D6" w:rsidP="00A95019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7D38D6" w:rsidRPr="004A1FFB" w:rsidRDefault="007D38D6" w:rsidP="00A95019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4A1FFB">
        <w:rPr>
          <w:rFonts w:ascii="Times New Roman" w:hAnsi="Times New Roman"/>
          <w:sz w:val="24"/>
          <w:szCs w:val="24"/>
        </w:rPr>
        <w:t>- хоровая отработка по картинкам</w:t>
      </w:r>
    </w:p>
    <w:p w:rsidR="007D38D6" w:rsidRPr="004A1FFB" w:rsidRDefault="007D38D6" w:rsidP="00A95019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A1FFB">
        <w:rPr>
          <w:rFonts w:ascii="Times New Roman" w:hAnsi="Times New Roman"/>
          <w:sz w:val="24"/>
          <w:szCs w:val="24"/>
        </w:rPr>
        <w:t xml:space="preserve">         - отработка множественного числа существительных:</w:t>
      </w:r>
    </w:p>
    <w:p w:rsidR="007D38D6" w:rsidRPr="00AB4F28" w:rsidRDefault="007D38D6" w:rsidP="00A95019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4221E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cat</w:t>
      </w:r>
      <w:r w:rsidRPr="004221EC">
        <w:rPr>
          <w:rFonts w:ascii="Times New Roman" w:hAnsi="Times New Roman"/>
          <w:b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cats         a dog – dogs       a frog – frogs     a rat - rats </w:t>
      </w:r>
      <w:r w:rsidRPr="00AB4F2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Pr="00AB4F2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</w:t>
      </w:r>
      <w:r w:rsidRPr="00AB4F28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д</w:t>
      </w:r>
      <w:r w:rsidRPr="00AB4F28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D38D6" w:rsidRPr="004A1FFB" w:rsidRDefault="007D38D6" w:rsidP="00A95019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What are there?</w:t>
      </w: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There are dogs (cats, kittens, rats)</w:t>
      </w:r>
    </w:p>
    <w:p w:rsidR="007D38D6" w:rsidRDefault="007D38D6" w:rsidP="004A1FF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E40930" w:rsidRDefault="007D38D6" w:rsidP="004A1FF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E489B">
        <w:rPr>
          <w:rFonts w:ascii="Times New Roman" w:hAnsi="Times New Roman"/>
          <w:sz w:val="24"/>
          <w:szCs w:val="24"/>
        </w:rPr>
        <w:t>Физминутка</w:t>
      </w:r>
    </w:p>
    <w:p w:rsidR="007D38D6" w:rsidRPr="00E40930" w:rsidRDefault="007D38D6" w:rsidP="004A1FF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FB682E" w:rsidRDefault="007D38D6" w:rsidP="00AF6759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Hickory Dickory Dock</w:t>
      </w:r>
    </w:p>
    <w:p w:rsidR="007D38D6" w:rsidRPr="00FB682E" w:rsidRDefault="007D38D6" w:rsidP="00AF6759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2).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Head, Shoulders, Knees and Toes</w:t>
      </w:r>
    </w:p>
    <w:p w:rsidR="007D38D6" w:rsidRPr="00940F5E" w:rsidRDefault="007D38D6" w:rsidP="00AF6759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Pr="00940F5E">
        <w:rPr>
          <w:rFonts w:ascii="Times New Roman" w:hAnsi="Times New Roman"/>
          <w:b/>
          <w:sz w:val="24"/>
          <w:szCs w:val="24"/>
          <w:lang w:val="en-US"/>
        </w:rPr>
        <w:t xml:space="preserve">3).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Walking, walking!</w:t>
      </w:r>
    </w:p>
    <w:p w:rsidR="007D38D6" w:rsidRPr="00361474" w:rsidRDefault="007D38D6" w:rsidP="00AF675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361474">
        <w:rPr>
          <w:rFonts w:ascii="Times New Roman" w:hAnsi="Times New Roman"/>
          <w:b/>
          <w:sz w:val="24"/>
          <w:szCs w:val="24"/>
          <w:lang w:val="en-US"/>
        </w:rPr>
        <w:t>4). The Hokey-Pokey</w:t>
      </w:r>
    </w:p>
    <w:p w:rsidR="007D38D6" w:rsidRPr="00D17A2E" w:rsidRDefault="007D38D6" w:rsidP="00AF6759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5). The Bus</w:t>
      </w:r>
    </w:p>
    <w:p w:rsidR="007D38D6" w:rsidRPr="00B12E0E" w:rsidRDefault="007D38D6" w:rsidP="00AF6759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6). One little finger</w:t>
      </w:r>
    </w:p>
    <w:p w:rsidR="007D38D6" w:rsidRDefault="007D38D6" w:rsidP="00AF6759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3A2EEC">
        <w:rPr>
          <w:rFonts w:ascii="Times New Roman" w:hAnsi="Times New Roman"/>
          <w:b/>
          <w:sz w:val="24"/>
          <w:szCs w:val="24"/>
          <w:lang w:val="en-US"/>
        </w:rPr>
        <w:t xml:space="preserve">              7). </w:t>
      </w:r>
      <w:r>
        <w:rPr>
          <w:rFonts w:ascii="Times New Roman" w:hAnsi="Times New Roman"/>
          <w:b/>
          <w:sz w:val="24"/>
          <w:szCs w:val="24"/>
          <w:lang w:val="en-US"/>
        </w:rPr>
        <w:t>Old MacDonald had a Farm</w:t>
      </w:r>
    </w:p>
    <w:p w:rsidR="007D38D6" w:rsidRPr="00E40930" w:rsidRDefault="007D38D6" w:rsidP="00AF6759">
      <w:pPr>
        <w:pStyle w:val="ListParagraph"/>
        <w:spacing w:after="0" w:line="240" w:lineRule="auto"/>
        <w:ind w:left="1440"/>
        <w:rPr>
          <w:rFonts w:ascii="Times New Roman" w:hAnsi="Times New Roman"/>
          <w:i/>
          <w:sz w:val="24"/>
          <w:szCs w:val="24"/>
          <w:lang w:val="en-US"/>
        </w:rPr>
      </w:pPr>
      <w:r w:rsidRPr="003A2EEC">
        <w:rPr>
          <w:rFonts w:ascii="Times New Roman" w:hAnsi="Times New Roman"/>
          <w:i/>
          <w:sz w:val="24"/>
          <w:szCs w:val="24"/>
          <w:lang w:val="en-US"/>
        </w:rPr>
        <w:t>(</w:t>
      </w:r>
      <w:r w:rsidRPr="003A2EEC">
        <w:rPr>
          <w:rFonts w:ascii="Times New Roman" w:hAnsi="Times New Roman"/>
          <w:i/>
          <w:sz w:val="24"/>
          <w:szCs w:val="24"/>
        </w:rPr>
        <w:t>инсценировка</w:t>
      </w:r>
      <w:r w:rsidRPr="003A2EE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A2EEC">
        <w:rPr>
          <w:rFonts w:ascii="Times New Roman" w:hAnsi="Times New Roman"/>
          <w:i/>
          <w:sz w:val="24"/>
          <w:szCs w:val="24"/>
        </w:rPr>
        <w:t>песен</w:t>
      </w:r>
      <w:r w:rsidRPr="003A2EEC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40930" w:rsidRDefault="007D38D6" w:rsidP="004A1FF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E40930" w:rsidRDefault="007D38D6" w:rsidP="004A1FF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CD084A" w:rsidRDefault="007D38D6" w:rsidP="003329B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Where`s the dog`s house?</w:t>
      </w:r>
    </w:p>
    <w:p w:rsidR="007D38D6" w:rsidRDefault="007D38D6" w:rsidP="00CD084A">
      <w:pPr>
        <w:pStyle w:val="ListParagraph"/>
        <w:spacing w:after="0" w:line="240" w:lineRule="auto"/>
        <w:ind w:left="216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C91C86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1C86">
        <w:rPr>
          <w:rFonts w:ascii="Times New Roman" w:hAnsi="Times New Roman"/>
          <w:sz w:val="24"/>
          <w:szCs w:val="24"/>
        </w:rPr>
        <w:t>предъявление и отработка лексики по картинкам</w:t>
      </w:r>
    </w:p>
    <w:p w:rsidR="007D38D6" w:rsidRPr="00C91C86" w:rsidRDefault="007D38D6" w:rsidP="005F1D36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C91C86">
        <w:rPr>
          <w:rFonts w:ascii="Times New Roman" w:hAnsi="Times New Roman"/>
          <w:i/>
          <w:sz w:val="24"/>
          <w:szCs w:val="24"/>
        </w:rPr>
        <w:t>(берутся темы «Наши домашние питомцы», «Домашние животные и птицы»,  «Дикие животные России», «Животные зоопарка»)</w:t>
      </w:r>
    </w:p>
    <w:p w:rsidR="007D38D6" w:rsidRPr="00C91C86" w:rsidRDefault="007D38D6" w:rsidP="005F1D36">
      <w:pPr>
        <w:pStyle w:val="ListParagraph"/>
        <w:spacing w:after="0" w:line="240" w:lineRule="auto"/>
        <w:ind w:left="1080"/>
        <w:rPr>
          <w:rFonts w:ascii="Times New Roman" w:hAnsi="Times New Roman"/>
          <w:b/>
          <w:i/>
          <w:sz w:val="24"/>
          <w:szCs w:val="24"/>
        </w:rPr>
      </w:pPr>
    </w:p>
    <w:p w:rsidR="007D38D6" w:rsidRPr="00DE489B" w:rsidRDefault="007D38D6" w:rsidP="005F1D36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C91C86">
        <w:rPr>
          <w:rFonts w:ascii="Times New Roman" w:hAnsi="Times New Roman"/>
          <w:sz w:val="24"/>
          <w:szCs w:val="24"/>
        </w:rPr>
        <w:t xml:space="preserve">- игра «Отгадайка» </w:t>
      </w:r>
      <w:r w:rsidRPr="00DE489B">
        <w:rPr>
          <w:rFonts w:ascii="Times New Roman" w:hAnsi="Times New Roman"/>
          <w:i/>
          <w:sz w:val="24"/>
          <w:szCs w:val="24"/>
        </w:rPr>
        <w:t>(обобщение по всем темам)</w:t>
      </w:r>
    </w:p>
    <w:p w:rsidR="007D38D6" w:rsidRPr="00DE489B" w:rsidRDefault="007D38D6" w:rsidP="005F1D36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C91C86">
        <w:rPr>
          <w:rFonts w:ascii="Times New Roman" w:hAnsi="Times New Roman"/>
          <w:sz w:val="24"/>
          <w:szCs w:val="24"/>
        </w:rPr>
        <w:t xml:space="preserve">- игра «Лото» </w:t>
      </w:r>
      <w:r w:rsidRPr="00DE489B">
        <w:rPr>
          <w:rFonts w:ascii="Times New Roman" w:hAnsi="Times New Roman"/>
          <w:i/>
          <w:sz w:val="24"/>
          <w:szCs w:val="24"/>
        </w:rPr>
        <w:t>(обобщенное по всем темам)</w:t>
      </w:r>
    </w:p>
    <w:p w:rsidR="007D38D6" w:rsidRPr="002212B6" w:rsidRDefault="007D38D6" w:rsidP="005F1D36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166A19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C91C86">
        <w:rPr>
          <w:rFonts w:ascii="Times New Roman" w:hAnsi="Times New Roman"/>
          <w:sz w:val="24"/>
          <w:szCs w:val="24"/>
        </w:rPr>
        <w:t>игра</w:t>
      </w:r>
      <w:r w:rsidRPr="002212B6">
        <w:rPr>
          <w:rFonts w:ascii="Times New Roman" w:hAnsi="Times New Roman"/>
          <w:b/>
          <w:sz w:val="24"/>
          <w:szCs w:val="24"/>
          <w:lang w:val="en-US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Where`s the dog`s house</w:t>
      </w:r>
      <w:r w:rsidRPr="002212B6">
        <w:rPr>
          <w:rFonts w:ascii="Times New Roman" w:hAnsi="Times New Roman"/>
          <w:b/>
          <w:sz w:val="24"/>
          <w:szCs w:val="24"/>
          <w:lang w:val="en-US"/>
        </w:rPr>
        <w:t>»</w:t>
      </w:r>
    </w:p>
    <w:p w:rsidR="007D38D6" w:rsidRDefault="007D38D6" w:rsidP="002212B6">
      <w:pPr>
        <w:pStyle w:val="ListParagraph"/>
        <w:spacing w:after="0" w:line="240" w:lineRule="auto"/>
        <w:ind w:left="1440"/>
        <w:rPr>
          <w:rFonts w:ascii="Times New Roman" w:hAnsi="Times New Roman"/>
          <w:i/>
          <w:sz w:val="24"/>
          <w:szCs w:val="24"/>
        </w:rPr>
      </w:pPr>
      <w:r w:rsidRPr="00DC5523">
        <w:rPr>
          <w:rFonts w:ascii="Times New Roman" w:hAnsi="Times New Roman"/>
          <w:i/>
          <w:sz w:val="24"/>
          <w:szCs w:val="24"/>
        </w:rPr>
        <w:t>(Вниманию детей предлагается большое количество картинок с домашними и дикими животными</w:t>
      </w:r>
      <w:r>
        <w:rPr>
          <w:rFonts w:ascii="Times New Roman" w:hAnsi="Times New Roman"/>
          <w:i/>
          <w:sz w:val="24"/>
          <w:szCs w:val="24"/>
        </w:rPr>
        <w:t>,</w:t>
      </w:r>
      <w:r w:rsidRPr="00DC5523">
        <w:rPr>
          <w:rFonts w:ascii="Times New Roman" w:hAnsi="Times New Roman"/>
          <w:i/>
          <w:sz w:val="24"/>
          <w:szCs w:val="24"/>
        </w:rPr>
        <w:t xml:space="preserve"> и птицами, насекомыми и домашними питомцами.</w:t>
      </w:r>
      <w:r>
        <w:rPr>
          <w:rFonts w:ascii="Times New Roman" w:hAnsi="Times New Roman"/>
          <w:i/>
          <w:sz w:val="24"/>
          <w:szCs w:val="24"/>
        </w:rPr>
        <w:t xml:space="preserve">) </w:t>
      </w:r>
    </w:p>
    <w:p w:rsidR="007D38D6" w:rsidRPr="00DC5523" w:rsidRDefault="007D38D6" w:rsidP="002212B6">
      <w:pPr>
        <w:pStyle w:val="ListParagraph"/>
        <w:spacing w:after="0" w:line="240" w:lineRule="auto"/>
        <w:ind w:left="1440"/>
        <w:rPr>
          <w:rFonts w:ascii="Times New Roman" w:hAnsi="Times New Roman"/>
          <w:i/>
          <w:sz w:val="24"/>
          <w:szCs w:val="24"/>
        </w:rPr>
      </w:pPr>
      <w:r w:rsidRPr="00DC5523">
        <w:rPr>
          <w:rFonts w:ascii="Times New Roman" w:hAnsi="Times New Roman"/>
          <w:i/>
          <w:sz w:val="24"/>
          <w:szCs w:val="24"/>
        </w:rPr>
        <w:t xml:space="preserve"> </w:t>
      </w:r>
    </w:p>
    <w:p w:rsidR="007D38D6" w:rsidRDefault="007D38D6" w:rsidP="002212B6">
      <w:pPr>
        <w:pStyle w:val="ListParagraph"/>
        <w:spacing w:after="0" w:line="240" w:lineRule="auto"/>
        <w:ind w:left="1440"/>
        <w:rPr>
          <w:rFonts w:ascii="Times New Roman" w:hAnsi="Times New Roman"/>
          <w:i/>
          <w:sz w:val="24"/>
          <w:szCs w:val="24"/>
        </w:rPr>
      </w:pPr>
      <w:r w:rsidRPr="00DC5523">
        <w:rPr>
          <w:rFonts w:ascii="Times New Roman" w:hAnsi="Times New Roman"/>
          <w:i/>
          <w:sz w:val="24"/>
          <w:szCs w:val="24"/>
        </w:rPr>
        <w:t xml:space="preserve">Когда дети видят кого-то из диких животных или птиц, обитающих в лесах России – они должны сказать: </w:t>
      </w:r>
      <w:r w:rsidRPr="00DC5523">
        <w:rPr>
          <w:rFonts w:ascii="Times New Roman" w:hAnsi="Times New Roman"/>
          <w:b/>
          <w:i/>
          <w:sz w:val="24"/>
          <w:szCs w:val="24"/>
        </w:rPr>
        <w:t>«</w:t>
      </w:r>
      <w:r w:rsidRPr="00DC5523">
        <w:rPr>
          <w:rFonts w:ascii="Times New Roman" w:hAnsi="Times New Roman"/>
          <w:b/>
          <w:i/>
          <w:sz w:val="24"/>
          <w:szCs w:val="24"/>
          <w:lang w:val="en-US"/>
        </w:rPr>
        <w:t>IN</w:t>
      </w:r>
      <w:r w:rsidRPr="00DC552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C5523">
        <w:rPr>
          <w:rFonts w:ascii="Times New Roman" w:hAnsi="Times New Roman"/>
          <w:b/>
          <w:i/>
          <w:sz w:val="24"/>
          <w:szCs w:val="24"/>
          <w:lang w:val="en-US"/>
        </w:rPr>
        <w:t>THE</w:t>
      </w:r>
      <w:r w:rsidRPr="00DC552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C5523">
        <w:rPr>
          <w:rFonts w:ascii="Times New Roman" w:hAnsi="Times New Roman"/>
          <w:b/>
          <w:i/>
          <w:sz w:val="24"/>
          <w:szCs w:val="24"/>
          <w:lang w:val="en-US"/>
        </w:rPr>
        <w:t>FOREST</w:t>
      </w:r>
      <w:r w:rsidRPr="00DC5523">
        <w:rPr>
          <w:rFonts w:ascii="Times New Roman" w:hAnsi="Times New Roman"/>
          <w:b/>
          <w:i/>
          <w:sz w:val="24"/>
          <w:szCs w:val="24"/>
        </w:rPr>
        <w:t>»</w:t>
      </w:r>
      <w:r w:rsidRPr="00DC5523">
        <w:rPr>
          <w:rFonts w:ascii="Times New Roman" w:hAnsi="Times New Roman"/>
          <w:i/>
          <w:sz w:val="24"/>
          <w:szCs w:val="24"/>
        </w:rPr>
        <w:t xml:space="preserve">. </w:t>
      </w:r>
    </w:p>
    <w:p w:rsidR="007D38D6" w:rsidRDefault="007D38D6" w:rsidP="002212B6">
      <w:pPr>
        <w:pStyle w:val="ListParagraph"/>
        <w:spacing w:after="0" w:line="240" w:lineRule="auto"/>
        <w:ind w:left="1440"/>
        <w:rPr>
          <w:rFonts w:ascii="Times New Roman" w:hAnsi="Times New Roman"/>
          <w:i/>
          <w:sz w:val="24"/>
          <w:szCs w:val="24"/>
        </w:rPr>
      </w:pPr>
      <w:r w:rsidRPr="00DC5523">
        <w:rPr>
          <w:rFonts w:ascii="Times New Roman" w:hAnsi="Times New Roman"/>
          <w:i/>
          <w:sz w:val="24"/>
          <w:szCs w:val="24"/>
        </w:rPr>
        <w:t xml:space="preserve">Когда дети видят кого-то из домашних животных или птиц – они должны сказать: </w:t>
      </w:r>
      <w:r w:rsidRPr="00DC5523">
        <w:rPr>
          <w:rFonts w:ascii="Times New Roman" w:hAnsi="Times New Roman"/>
          <w:b/>
          <w:i/>
          <w:sz w:val="24"/>
          <w:szCs w:val="24"/>
        </w:rPr>
        <w:t>«</w:t>
      </w:r>
      <w:r w:rsidRPr="00DC5523">
        <w:rPr>
          <w:rFonts w:ascii="Times New Roman" w:hAnsi="Times New Roman"/>
          <w:b/>
          <w:i/>
          <w:sz w:val="24"/>
          <w:szCs w:val="24"/>
          <w:lang w:val="en-US"/>
        </w:rPr>
        <w:t>ON</w:t>
      </w:r>
      <w:r w:rsidRPr="00DC552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C5523">
        <w:rPr>
          <w:rFonts w:ascii="Times New Roman" w:hAnsi="Times New Roman"/>
          <w:b/>
          <w:i/>
          <w:sz w:val="24"/>
          <w:szCs w:val="24"/>
          <w:lang w:val="en-US"/>
        </w:rPr>
        <w:t>THE</w:t>
      </w:r>
      <w:r w:rsidRPr="00DC552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C5523">
        <w:rPr>
          <w:rFonts w:ascii="Times New Roman" w:hAnsi="Times New Roman"/>
          <w:b/>
          <w:i/>
          <w:sz w:val="24"/>
          <w:szCs w:val="24"/>
          <w:lang w:val="en-US"/>
        </w:rPr>
        <w:t>FARM</w:t>
      </w:r>
      <w:r w:rsidRPr="00DC5523">
        <w:rPr>
          <w:rFonts w:ascii="Times New Roman" w:hAnsi="Times New Roman"/>
          <w:b/>
          <w:i/>
          <w:sz w:val="24"/>
          <w:szCs w:val="24"/>
        </w:rPr>
        <w:t>»</w:t>
      </w:r>
      <w:r w:rsidRPr="00DC5523">
        <w:rPr>
          <w:rFonts w:ascii="Times New Roman" w:hAnsi="Times New Roman"/>
          <w:i/>
          <w:sz w:val="24"/>
          <w:szCs w:val="24"/>
        </w:rPr>
        <w:t xml:space="preserve">. </w:t>
      </w:r>
    </w:p>
    <w:p w:rsidR="007D38D6" w:rsidRDefault="007D38D6" w:rsidP="002212B6">
      <w:pPr>
        <w:pStyle w:val="ListParagraph"/>
        <w:spacing w:after="0" w:line="240" w:lineRule="auto"/>
        <w:ind w:left="1440"/>
        <w:rPr>
          <w:rFonts w:ascii="Times New Roman" w:hAnsi="Times New Roman"/>
          <w:i/>
          <w:sz w:val="24"/>
          <w:szCs w:val="24"/>
        </w:rPr>
      </w:pPr>
      <w:r w:rsidRPr="00DC5523">
        <w:rPr>
          <w:rFonts w:ascii="Times New Roman" w:hAnsi="Times New Roman"/>
          <w:i/>
          <w:sz w:val="24"/>
          <w:szCs w:val="24"/>
        </w:rPr>
        <w:t xml:space="preserve">Когда дети видят кого-то из домашних питомцев, то они должны сказать: </w:t>
      </w:r>
      <w:r w:rsidRPr="00C17B80">
        <w:rPr>
          <w:rFonts w:ascii="Times New Roman" w:hAnsi="Times New Roman"/>
          <w:b/>
          <w:i/>
          <w:sz w:val="24"/>
          <w:szCs w:val="24"/>
        </w:rPr>
        <w:t>«</w:t>
      </w:r>
      <w:r w:rsidRPr="00C17B80">
        <w:rPr>
          <w:rFonts w:ascii="Times New Roman" w:hAnsi="Times New Roman"/>
          <w:b/>
          <w:i/>
          <w:sz w:val="24"/>
          <w:szCs w:val="24"/>
          <w:lang w:val="en-US"/>
        </w:rPr>
        <w:t>IN</w:t>
      </w:r>
      <w:r w:rsidRPr="00C17B8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17B80">
        <w:rPr>
          <w:rFonts w:ascii="Times New Roman" w:hAnsi="Times New Roman"/>
          <w:b/>
          <w:i/>
          <w:sz w:val="24"/>
          <w:szCs w:val="24"/>
          <w:lang w:val="en-US"/>
        </w:rPr>
        <w:t>THE</w:t>
      </w:r>
      <w:r w:rsidRPr="00C17B8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17B80">
        <w:rPr>
          <w:rFonts w:ascii="Times New Roman" w:hAnsi="Times New Roman"/>
          <w:b/>
          <w:i/>
          <w:sz w:val="24"/>
          <w:szCs w:val="24"/>
          <w:lang w:val="en-US"/>
        </w:rPr>
        <w:t>HOUSE</w:t>
      </w:r>
      <w:r w:rsidRPr="00C17B80">
        <w:rPr>
          <w:rFonts w:ascii="Times New Roman" w:hAnsi="Times New Roman"/>
          <w:b/>
          <w:i/>
          <w:sz w:val="24"/>
          <w:szCs w:val="24"/>
        </w:rPr>
        <w:t>».</w:t>
      </w:r>
      <w:r w:rsidRPr="00DC5523">
        <w:rPr>
          <w:rFonts w:ascii="Times New Roman" w:hAnsi="Times New Roman"/>
          <w:i/>
          <w:sz w:val="24"/>
          <w:szCs w:val="24"/>
        </w:rPr>
        <w:t xml:space="preserve"> </w:t>
      </w:r>
    </w:p>
    <w:p w:rsidR="007D38D6" w:rsidRPr="00DC5523" w:rsidRDefault="007D38D6" w:rsidP="002212B6">
      <w:pPr>
        <w:pStyle w:val="ListParagraph"/>
        <w:spacing w:after="0" w:line="240" w:lineRule="auto"/>
        <w:ind w:left="1440"/>
        <w:rPr>
          <w:rFonts w:ascii="Times New Roman" w:hAnsi="Times New Roman"/>
          <w:i/>
          <w:sz w:val="24"/>
          <w:szCs w:val="24"/>
        </w:rPr>
      </w:pPr>
      <w:r w:rsidRPr="00DC5523">
        <w:rPr>
          <w:rFonts w:ascii="Times New Roman" w:hAnsi="Times New Roman"/>
          <w:i/>
          <w:sz w:val="24"/>
          <w:szCs w:val="24"/>
        </w:rPr>
        <w:t xml:space="preserve">А когда дети видят кого-то из обитателей зоопарков, то они должны сказать: </w:t>
      </w:r>
      <w:r w:rsidRPr="00C17B80">
        <w:rPr>
          <w:rFonts w:ascii="Times New Roman" w:hAnsi="Times New Roman"/>
          <w:b/>
          <w:i/>
          <w:sz w:val="24"/>
          <w:szCs w:val="24"/>
        </w:rPr>
        <w:t>«</w:t>
      </w:r>
      <w:r w:rsidRPr="00C17B80">
        <w:rPr>
          <w:rFonts w:ascii="Times New Roman" w:hAnsi="Times New Roman"/>
          <w:b/>
          <w:i/>
          <w:sz w:val="24"/>
          <w:szCs w:val="24"/>
          <w:lang w:val="en-US"/>
        </w:rPr>
        <w:t>IN</w:t>
      </w:r>
      <w:r w:rsidRPr="00C17B8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17B80">
        <w:rPr>
          <w:rFonts w:ascii="Times New Roman" w:hAnsi="Times New Roman"/>
          <w:b/>
          <w:i/>
          <w:sz w:val="24"/>
          <w:szCs w:val="24"/>
          <w:lang w:val="en-US"/>
        </w:rPr>
        <w:t>THE</w:t>
      </w:r>
      <w:r w:rsidRPr="00C17B8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17B80">
        <w:rPr>
          <w:rFonts w:ascii="Times New Roman" w:hAnsi="Times New Roman"/>
          <w:b/>
          <w:i/>
          <w:sz w:val="24"/>
          <w:szCs w:val="24"/>
          <w:lang w:val="en-US"/>
        </w:rPr>
        <w:t>ZOO</w:t>
      </w:r>
      <w:r w:rsidRPr="00C17B80">
        <w:rPr>
          <w:rFonts w:ascii="Times New Roman" w:hAnsi="Times New Roman"/>
          <w:b/>
          <w:i/>
          <w:sz w:val="24"/>
          <w:szCs w:val="24"/>
        </w:rPr>
        <w:t>»</w:t>
      </w:r>
    </w:p>
    <w:p w:rsidR="007D38D6" w:rsidRDefault="007D38D6" w:rsidP="005F1D36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7D38D6" w:rsidRDefault="007D38D6" w:rsidP="005F1D36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Физминутка</w:t>
      </w:r>
    </w:p>
    <w:p w:rsidR="007D38D6" w:rsidRDefault="007D38D6" w:rsidP="005F1D36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7D38D6" w:rsidRDefault="007D38D6" w:rsidP="005F1D36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C91C8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40930">
        <w:rPr>
          <w:rFonts w:ascii="Times New Roman" w:hAnsi="Times New Roman"/>
          <w:b/>
          <w:sz w:val="24"/>
          <w:szCs w:val="24"/>
        </w:rPr>
        <w:t>`</w:t>
      </w:r>
      <w:r w:rsidRPr="00C91C86">
        <w:rPr>
          <w:rFonts w:ascii="Times New Roman" w:hAnsi="Times New Roman"/>
          <w:b/>
          <w:sz w:val="24"/>
          <w:szCs w:val="24"/>
          <w:lang w:val="en-US"/>
        </w:rPr>
        <w:t>ve</w:t>
      </w:r>
      <w:r w:rsidRPr="00E40930">
        <w:rPr>
          <w:rFonts w:ascii="Times New Roman" w:hAnsi="Times New Roman"/>
          <w:b/>
          <w:sz w:val="24"/>
          <w:szCs w:val="24"/>
        </w:rPr>
        <w:t xml:space="preserve"> </w:t>
      </w:r>
      <w:r w:rsidRPr="00C91C86">
        <w:rPr>
          <w:rFonts w:ascii="Times New Roman" w:hAnsi="Times New Roman"/>
          <w:b/>
          <w:sz w:val="24"/>
          <w:szCs w:val="24"/>
          <w:lang w:val="en-US"/>
        </w:rPr>
        <w:t>got</w:t>
      </w:r>
      <w:r w:rsidRPr="00E40930">
        <w:rPr>
          <w:rFonts w:ascii="Times New Roman" w:hAnsi="Times New Roman"/>
          <w:b/>
          <w:sz w:val="24"/>
          <w:szCs w:val="24"/>
        </w:rPr>
        <w:t xml:space="preserve"> </w:t>
      </w:r>
      <w:r w:rsidRPr="00C91C86">
        <w:rPr>
          <w:rFonts w:ascii="Times New Roman" w:hAnsi="Times New Roman"/>
          <w:b/>
          <w:sz w:val="24"/>
          <w:szCs w:val="24"/>
          <w:lang w:val="en-US"/>
        </w:rPr>
        <w:t>a</w:t>
      </w:r>
      <w:r w:rsidRPr="00E40930">
        <w:rPr>
          <w:rFonts w:ascii="Times New Roman" w:hAnsi="Times New Roman"/>
          <w:b/>
          <w:sz w:val="24"/>
          <w:szCs w:val="24"/>
        </w:rPr>
        <w:t xml:space="preserve"> </w:t>
      </w:r>
      <w:r w:rsidRPr="00C91C86">
        <w:rPr>
          <w:rFonts w:ascii="Times New Roman" w:hAnsi="Times New Roman"/>
          <w:b/>
          <w:sz w:val="24"/>
          <w:szCs w:val="24"/>
          <w:lang w:val="en-US"/>
        </w:rPr>
        <w:t>body</w:t>
      </w:r>
      <w:r w:rsidRPr="00E40930">
        <w:rPr>
          <w:rFonts w:ascii="Times New Roman" w:hAnsi="Times New Roman"/>
          <w:b/>
          <w:sz w:val="24"/>
          <w:szCs w:val="24"/>
        </w:rPr>
        <w:t xml:space="preserve"> </w:t>
      </w:r>
      <w:r w:rsidRPr="00E40930">
        <w:rPr>
          <w:rFonts w:ascii="Times New Roman" w:hAnsi="Times New Roman"/>
          <w:i/>
          <w:sz w:val="24"/>
          <w:szCs w:val="24"/>
        </w:rPr>
        <w:t>(</w:t>
      </w:r>
      <w:r w:rsidRPr="00C91C86">
        <w:rPr>
          <w:rFonts w:ascii="Times New Roman" w:hAnsi="Times New Roman"/>
          <w:i/>
          <w:sz w:val="24"/>
          <w:szCs w:val="24"/>
        </w:rPr>
        <w:t>инсценировка</w:t>
      </w:r>
      <w:r w:rsidRPr="00E40930">
        <w:rPr>
          <w:rFonts w:ascii="Times New Roman" w:hAnsi="Times New Roman"/>
          <w:i/>
          <w:sz w:val="24"/>
          <w:szCs w:val="24"/>
        </w:rPr>
        <w:t xml:space="preserve"> </w:t>
      </w:r>
      <w:r w:rsidRPr="00C91C86">
        <w:rPr>
          <w:rFonts w:ascii="Times New Roman" w:hAnsi="Times New Roman"/>
          <w:i/>
          <w:sz w:val="24"/>
          <w:szCs w:val="24"/>
        </w:rPr>
        <w:t>песни</w:t>
      </w:r>
      <w:r w:rsidRPr="00E40930">
        <w:rPr>
          <w:rFonts w:ascii="Times New Roman" w:hAnsi="Times New Roman"/>
          <w:i/>
          <w:sz w:val="24"/>
          <w:szCs w:val="24"/>
        </w:rPr>
        <w:t>)</w:t>
      </w:r>
    </w:p>
    <w:p w:rsidR="007D38D6" w:rsidRDefault="007D38D6" w:rsidP="005F1D36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1C86">
        <w:rPr>
          <w:rFonts w:ascii="Times New Roman" w:hAnsi="Times New Roman"/>
          <w:sz w:val="24"/>
          <w:szCs w:val="24"/>
        </w:rPr>
        <w:t>Прощание</w:t>
      </w:r>
    </w:p>
    <w:p w:rsidR="007D38D6" w:rsidRDefault="007D38D6" w:rsidP="00755B1B">
      <w:pPr>
        <w:pStyle w:val="ListParagraph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</w:p>
    <w:p w:rsidR="007D38D6" w:rsidRDefault="007D38D6" w:rsidP="00755B1B">
      <w:pPr>
        <w:pStyle w:val="ListParagraph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</w:p>
    <w:p w:rsidR="007D38D6" w:rsidRPr="00416078" w:rsidRDefault="007D38D6" w:rsidP="0041607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416078">
        <w:rPr>
          <w:rFonts w:ascii="Times New Roman" w:hAnsi="Times New Roman"/>
          <w:b/>
          <w:sz w:val="24"/>
          <w:szCs w:val="24"/>
        </w:rPr>
        <w:t>2 неделя (обобщение)</w:t>
      </w:r>
    </w:p>
    <w:p w:rsidR="007D38D6" w:rsidRDefault="007D38D6" w:rsidP="0041607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53266C" w:rsidRDefault="007D38D6" w:rsidP="00416078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53266C">
        <w:rPr>
          <w:rFonts w:ascii="Times New Roman" w:hAnsi="Times New Roman"/>
          <w:b/>
          <w:sz w:val="28"/>
          <w:szCs w:val="28"/>
          <w:lang w:val="en-US"/>
        </w:rPr>
        <w:t>In the animals` world</w:t>
      </w:r>
      <w:r w:rsidRPr="0053266C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53266C">
        <w:rPr>
          <w:rFonts w:ascii="Times New Roman" w:hAnsi="Times New Roman"/>
          <w:sz w:val="28"/>
          <w:szCs w:val="28"/>
        </w:rPr>
        <w:t>В</w:t>
      </w:r>
      <w:r w:rsidRPr="0053266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266C">
        <w:rPr>
          <w:rFonts w:ascii="Times New Roman" w:hAnsi="Times New Roman"/>
          <w:sz w:val="28"/>
          <w:szCs w:val="28"/>
        </w:rPr>
        <w:t>мире</w:t>
      </w:r>
      <w:r w:rsidRPr="0053266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266C">
        <w:rPr>
          <w:rFonts w:ascii="Times New Roman" w:hAnsi="Times New Roman"/>
          <w:sz w:val="28"/>
          <w:szCs w:val="28"/>
        </w:rPr>
        <w:t>животных</w:t>
      </w:r>
    </w:p>
    <w:p w:rsidR="007D38D6" w:rsidRPr="00C37C9B" w:rsidRDefault="007D38D6" w:rsidP="0041607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D38D6" w:rsidRPr="00C37C9B" w:rsidRDefault="007D38D6" w:rsidP="00755B1B">
      <w:pPr>
        <w:pStyle w:val="ListParagraph"/>
        <w:spacing w:after="0" w:line="240" w:lineRule="auto"/>
        <w:ind w:left="2160"/>
        <w:rPr>
          <w:rFonts w:ascii="Times New Roman" w:hAnsi="Times New Roman"/>
          <w:sz w:val="24"/>
          <w:szCs w:val="24"/>
          <w:lang w:val="en-US"/>
        </w:rPr>
      </w:pPr>
    </w:p>
    <w:p w:rsidR="007D38D6" w:rsidRPr="00904DD3" w:rsidRDefault="007D38D6" w:rsidP="00755B1B">
      <w:pPr>
        <w:pStyle w:val="ListParagraph"/>
        <w:spacing w:after="0" w:line="240" w:lineRule="auto"/>
        <w:ind w:left="2160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Приветствие</w:t>
      </w:r>
    </w:p>
    <w:p w:rsidR="007D38D6" w:rsidRPr="0053266C" w:rsidRDefault="007D38D6" w:rsidP="00904DD3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Песня; </w:t>
      </w:r>
      <w:r w:rsidRPr="006E4521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6E4521">
        <w:rPr>
          <w:rFonts w:ascii="Times New Roman" w:hAnsi="Times New Roman"/>
          <w:b/>
          <w:sz w:val="24"/>
          <w:szCs w:val="24"/>
        </w:rPr>
        <w:t xml:space="preserve"> </w:t>
      </w:r>
      <w:r w:rsidRPr="006E4521">
        <w:rPr>
          <w:rFonts w:ascii="Times New Roman" w:hAnsi="Times New Roman"/>
          <w:b/>
          <w:sz w:val="24"/>
          <w:szCs w:val="24"/>
          <w:lang w:val="en-US"/>
        </w:rPr>
        <w:t>Hello</w:t>
      </w:r>
      <w:r w:rsidRPr="006E4521">
        <w:rPr>
          <w:rFonts w:ascii="Times New Roman" w:hAnsi="Times New Roman"/>
          <w:b/>
          <w:sz w:val="24"/>
          <w:szCs w:val="24"/>
        </w:rPr>
        <w:t xml:space="preserve"> </w:t>
      </w:r>
      <w:r w:rsidRPr="006E4521">
        <w:rPr>
          <w:rFonts w:ascii="Times New Roman" w:hAnsi="Times New Roman"/>
          <w:b/>
          <w:sz w:val="24"/>
          <w:szCs w:val="24"/>
          <w:lang w:val="en-US"/>
        </w:rPr>
        <w:t>Song</w:t>
      </w:r>
      <w:r w:rsidRPr="00505A01">
        <w:rPr>
          <w:rFonts w:ascii="Times New Roman" w:hAnsi="Times New Roman"/>
          <w:sz w:val="24"/>
          <w:szCs w:val="24"/>
        </w:rPr>
        <w:t xml:space="preserve"> </w:t>
      </w:r>
    </w:p>
    <w:p w:rsidR="007D38D6" w:rsidRDefault="007D38D6" w:rsidP="00904DD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4C0858" w:rsidRDefault="007D38D6" w:rsidP="003329B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858">
        <w:rPr>
          <w:rFonts w:ascii="Times New Roman" w:hAnsi="Times New Roman"/>
          <w:sz w:val="24"/>
          <w:szCs w:val="24"/>
        </w:rPr>
        <w:t xml:space="preserve">Отработка </w:t>
      </w:r>
      <w:r w:rsidRPr="004C0858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4C0858">
        <w:rPr>
          <w:rFonts w:ascii="Times New Roman" w:hAnsi="Times New Roman"/>
          <w:b/>
          <w:sz w:val="24"/>
          <w:szCs w:val="24"/>
          <w:lang w:val="en-US"/>
        </w:rPr>
        <w:t>How are you?</w:t>
      </w:r>
    </w:p>
    <w:p w:rsidR="007D38D6" w:rsidRPr="00D17A2E" w:rsidRDefault="007D38D6" w:rsidP="00904DD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Days of the Week</w:t>
      </w:r>
    </w:p>
    <w:p w:rsidR="007D38D6" w:rsidRPr="00C37C9B" w:rsidRDefault="007D38D6" w:rsidP="00904DD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                </w:t>
      </w:r>
      <w:r w:rsidRPr="00D409BD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4C0858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D409B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What`s the weather like today?</w:t>
      </w:r>
    </w:p>
    <w:p w:rsidR="007D38D6" w:rsidRPr="00C37C9B" w:rsidRDefault="007D38D6" w:rsidP="00904DD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904DD3" w:rsidRDefault="007D38D6" w:rsidP="003329B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In the animals` world</w:t>
      </w:r>
    </w:p>
    <w:p w:rsidR="007D38D6" w:rsidRDefault="007D38D6" w:rsidP="00904DD3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53266C" w:rsidRDefault="007D38D6" w:rsidP="00904DD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53266C">
        <w:rPr>
          <w:rFonts w:ascii="Times New Roman" w:hAnsi="Times New Roman"/>
          <w:sz w:val="24"/>
          <w:szCs w:val="24"/>
        </w:rPr>
        <w:t>- предъявление и отработка лексики по картинкам</w:t>
      </w:r>
    </w:p>
    <w:p w:rsidR="007D38D6" w:rsidRPr="0053266C" w:rsidRDefault="007D38D6" w:rsidP="00904DD3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3266C">
        <w:rPr>
          <w:rFonts w:ascii="Times New Roman" w:hAnsi="Times New Roman"/>
          <w:i/>
          <w:sz w:val="24"/>
          <w:szCs w:val="24"/>
        </w:rPr>
        <w:t>(берется вся лексика по домашним питомцам, домашним животным и птицам, диким животным леса и зоопарка)</w:t>
      </w:r>
    </w:p>
    <w:p w:rsidR="007D38D6" w:rsidRPr="0053266C" w:rsidRDefault="007D38D6" w:rsidP="00904DD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53266C" w:rsidRDefault="007D38D6" w:rsidP="0031723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53266C">
        <w:rPr>
          <w:rFonts w:ascii="Times New Roman" w:hAnsi="Times New Roman"/>
          <w:sz w:val="24"/>
          <w:szCs w:val="24"/>
        </w:rPr>
        <w:t>- отработка лексики по образцу:</w:t>
      </w:r>
    </w:p>
    <w:p w:rsidR="007D38D6" w:rsidRPr="00904DD3" w:rsidRDefault="007D38D6" w:rsidP="00B47599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7D38D6" w:rsidRPr="002E0A3F" w:rsidRDefault="007D38D6" w:rsidP="00317239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What</w:t>
      </w:r>
      <w:r w:rsidRPr="00317239">
        <w:rPr>
          <w:rFonts w:ascii="Times New Roman" w:hAnsi="Times New Roman"/>
          <w:b/>
          <w:sz w:val="24"/>
          <w:szCs w:val="24"/>
        </w:rPr>
        <w:t xml:space="preserve"> 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is</w:t>
      </w:r>
      <w:r w:rsidRPr="00317239">
        <w:rPr>
          <w:rFonts w:ascii="Times New Roman" w:hAnsi="Times New Roman"/>
          <w:b/>
          <w:sz w:val="24"/>
          <w:szCs w:val="24"/>
        </w:rPr>
        <w:t xml:space="preserve"> 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it</w:t>
      </w:r>
      <w:r w:rsidRPr="00317239">
        <w:rPr>
          <w:rFonts w:ascii="Times New Roman" w:hAnsi="Times New Roman"/>
          <w:b/>
          <w:sz w:val="24"/>
          <w:szCs w:val="24"/>
        </w:rPr>
        <w:t xml:space="preserve">? 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Is it a fox?</w:t>
      </w:r>
    </w:p>
    <w:p w:rsidR="007D38D6" w:rsidRPr="00C37C9B" w:rsidRDefault="007D38D6" w:rsidP="00317239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2E0A3F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Yes, it is / No, it isn`t</w:t>
      </w:r>
    </w:p>
    <w:p w:rsidR="007D38D6" w:rsidRPr="00C37C9B" w:rsidRDefault="007D38D6" w:rsidP="00317239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53266C" w:rsidRDefault="007D38D6" w:rsidP="00317239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3266C">
        <w:rPr>
          <w:rFonts w:ascii="Times New Roman" w:hAnsi="Times New Roman"/>
          <w:sz w:val="24"/>
          <w:szCs w:val="24"/>
        </w:rPr>
        <w:t>- игра «Отгадайка» (обобщенный вариант)</w:t>
      </w:r>
    </w:p>
    <w:p w:rsidR="007D38D6" w:rsidRPr="0053266C" w:rsidRDefault="007D38D6" w:rsidP="00317239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3266C">
        <w:rPr>
          <w:rFonts w:ascii="Times New Roman" w:hAnsi="Times New Roman"/>
          <w:sz w:val="24"/>
          <w:szCs w:val="24"/>
        </w:rPr>
        <w:t>- игра «Лото» (обобщенный вариант)</w:t>
      </w:r>
    </w:p>
    <w:p w:rsidR="007D38D6" w:rsidRPr="0053266C" w:rsidRDefault="007D38D6" w:rsidP="00317239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317239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Pr="0053266C">
        <w:rPr>
          <w:rFonts w:ascii="Times New Roman" w:hAnsi="Times New Roman"/>
          <w:sz w:val="24"/>
          <w:szCs w:val="24"/>
        </w:rPr>
        <w:t>игра</w:t>
      </w:r>
      <w:r w:rsidRPr="0053266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7239">
        <w:rPr>
          <w:rFonts w:ascii="Times New Roman" w:hAnsi="Times New Roman"/>
          <w:b/>
          <w:sz w:val="24"/>
          <w:szCs w:val="24"/>
          <w:lang w:val="en-US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Where`s the dog`s house?</w:t>
      </w:r>
      <w:r w:rsidRPr="00317239">
        <w:rPr>
          <w:rFonts w:ascii="Times New Roman" w:hAnsi="Times New Roman"/>
          <w:b/>
          <w:sz w:val="24"/>
          <w:szCs w:val="24"/>
          <w:lang w:val="en-US"/>
        </w:rPr>
        <w:t xml:space="preserve">» </w:t>
      </w:r>
      <w:r w:rsidRPr="0053266C">
        <w:rPr>
          <w:rFonts w:ascii="Times New Roman" w:hAnsi="Times New Roman"/>
          <w:i/>
          <w:sz w:val="24"/>
          <w:szCs w:val="24"/>
        </w:rPr>
        <w:t>(смотри предыдущее занятие)</w:t>
      </w:r>
    </w:p>
    <w:p w:rsidR="007D38D6" w:rsidRPr="0053266C" w:rsidRDefault="007D38D6" w:rsidP="00317239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7D38D6" w:rsidRDefault="007D38D6" w:rsidP="00317239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3266C">
        <w:rPr>
          <w:rFonts w:ascii="Times New Roman" w:hAnsi="Times New Roman"/>
          <w:i/>
          <w:sz w:val="24"/>
          <w:szCs w:val="24"/>
        </w:rPr>
        <w:t>( все игры идут командно, в конце подводятся итоги и награждают победителей)</w:t>
      </w:r>
    </w:p>
    <w:p w:rsidR="007D38D6" w:rsidRDefault="007D38D6" w:rsidP="00317239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7D38D6" w:rsidRPr="0053266C" w:rsidRDefault="007D38D6" w:rsidP="003329BC">
      <w:pPr>
        <w:pStyle w:val="ListParagraph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3266C">
        <w:rPr>
          <w:rFonts w:ascii="Times New Roman" w:hAnsi="Times New Roman"/>
          <w:sz w:val="24"/>
          <w:szCs w:val="24"/>
        </w:rPr>
        <w:t>Инсценировка английских песен</w:t>
      </w:r>
    </w:p>
    <w:p w:rsidR="007D38D6" w:rsidRPr="0053266C" w:rsidRDefault="007D38D6" w:rsidP="0053266C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D38D6" w:rsidRPr="00FB682E" w:rsidRDefault="007D38D6" w:rsidP="00A6462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Hickory Dickory Dock</w:t>
      </w:r>
    </w:p>
    <w:p w:rsidR="007D38D6" w:rsidRPr="00FB682E" w:rsidRDefault="007D38D6" w:rsidP="00A6462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2).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Head, Shoulders, Knees and Toes</w:t>
      </w:r>
    </w:p>
    <w:p w:rsidR="007D38D6" w:rsidRPr="00940F5E" w:rsidRDefault="007D38D6" w:rsidP="00A6462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Pr="00940F5E">
        <w:rPr>
          <w:rFonts w:ascii="Times New Roman" w:hAnsi="Times New Roman"/>
          <w:b/>
          <w:sz w:val="24"/>
          <w:szCs w:val="24"/>
          <w:lang w:val="en-US"/>
        </w:rPr>
        <w:t xml:space="preserve">3).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Walking, walking!</w:t>
      </w:r>
    </w:p>
    <w:p w:rsidR="007D38D6" w:rsidRPr="00361474" w:rsidRDefault="007D38D6" w:rsidP="00A6462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361474">
        <w:rPr>
          <w:rFonts w:ascii="Times New Roman" w:hAnsi="Times New Roman"/>
          <w:b/>
          <w:sz w:val="24"/>
          <w:szCs w:val="24"/>
          <w:lang w:val="en-US"/>
        </w:rPr>
        <w:t>4). The Hokey-Pokey</w:t>
      </w:r>
    </w:p>
    <w:p w:rsidR="007D38D6" w:rsidRPr="00D17A2E" w:rsidRDefault="007D38D6" w:rsidP="00A6462B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5). The Bus</w:t>
      </w:r>
    </w:p>
    <w:p w:rsidR="007D38D6" w:rsidRPr="00B12E0E" w:rsidRDefault="007D38D6" w:rsidP="00A6462B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6). One little finger</w:t>
      </w:r>
    </w:p>
    <w:p w:rsidR="007D38D6" w:rsidRDefault="007D38D6" w:rsidP="00A6462B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3A2EEC">
        <w:rPr>
          <w:rFonts w:ascii="Times New Roman" w:hAnsi="Times New Roman"/>
          <w:b/>
          <w:sz w:val="24"/>
          <w:szCs w:val="24"/>
          <w:lang w:val="en-US"/>
        </w:rPr>
        <w:t xml:space="preserve">              7). </w:t>
      </w:r>
      <w:r>
        <w:rPr>
          <w:rFonts w:ascii="Times New Roman" w:hAnsi="Times New Roman"/>
          <w:b/>
          <w:sz w:val="24"/>
          <w:szCs w:val="24"/>
          <w:lang w:val="en-US"/>
        </w:rPr>
        <w:t>Old MacDonald had a Farm</w:t>
      </w:r>
    </w:p>
    <w:p w:rsidR="007D38D6" w:rsidRPr="00A6462B" w:rsidRDefault="007D38D6" w:rsidP="00317239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A6462B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A6462B">
        <w:rPr>
          <w:rFonts w:ascii="Times New Roman" w:hAnsi="Times New Roman"/>
          <w:b/>
          <w:sz w:val="24"/>
          <w:szCs w:val="24"/>
          <w:lang w:val="en-US"/>
        </w:rPr>
        <w:t>8). I`ve got a body</w:t>
      </w:r>
    </w:p>
    <w:p w:rsidR="007D38D6" w:rsidRPr="00A6462B" w:rsidRDefault="007D38D6" w:rsidP="004831F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38D6" w:rsidRPr="00172430" w:rsidRDefault="007D38D6" w:rsidP="004831F2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72430">
        <w:rPr>
          <w:rFonts w:ascii="Times New Roman" w:hAnsi="Times New Roman"/>
          <w:i/>
          <w:sz w:val="24"/>
          <w:szCs w:val="24"/>
        </w:rPr>
        <w:t>(сделать попурри из детских английских песен)</w:t>
      </w:r>
    </w:p>
    <w:p w:rsidR="007D38D6" w:rsidRPr="00172430" w:rsidRDefault="007D38D6" w:rsidP="004831F2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72430">
        <w:rPr>
          <w:rFonts w:ascii="Times New Roman" w:hAnsi="Times New Roman"/>
          <w:sz w:val="24"/>
          <w:szCs w:val="24"/>
        </w:rPr>
        <w:t>Прощание</w:t>
      </w:r>
    </w:p>
    <w:p w:rsidR="007D38D6" w:rsidRDefault="007D38D6" w:rsidP="00691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691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5A5E0C" w:rsidRDefault="007D38D6" w:rsidP="006911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5E0C">
        <w:rPr>
          <w:rFonts w:ascii="Times New Roman" w:hAnsi="Times New Roman"/>
          <w:b/>
          <w:sz w:val="24"/>
          <w:szCs w:val="24"/>
        </w:rPr>
        <w:t>3 неделя</w:t>
      </w:r>
    </w:p>
    <w:p w:rsidR="007D38D6" w:rsidRDefault="007D38D6" w:rsidP="00691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5A5E0C" w:rsidRDefault="007D38D6" w:rsidP="006911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A5E0C">
        <w:rPr>
          <w:rFonts w:ascii="Times New Roman" w:hAnsi="Times New Roman"/>
          <w:b/>
          <w:sz w:val="28"/>
          <w:szCs w:val="28"/>
          <w:lang w:val="en-US"/>
        </w:rPr>
        <w:t xml:space="preserve">A story about a Black Spider </w:t>
      </w:r>
      <w:r w:rsidRPr="005A5E0C"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Pr="005A5E0C">
        <w:rPr>
          <w:rFonts w:ascii="Times New Roman" w:hAnsi="Times New Roman"/>
          <w:sz w:val="28"/>
          <w:szCs w:val="28"/>
        </w:rPr>
        <w:t>История</w:t>
      </w:r>
      <w:r w:rsidRPr="005A5E0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5E0C">
        <w:rPr>
          <w:rFonts w:ascii="Times New Roman" w:hAnsi="Times New Roman"/>
          <w:sz w:val="28"/>
          <w:szCs w:val="28"/>
        </w:rPr>
        <w:t>о</w:t>
      </w:r>
      <w:r w:rsidRPr="005A5E0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5E0C">
        <w:rPr>
          <w:rFonts w:ascii="Times New Roman" w:hAnsi="Times New Roman"/>
          <w:sz w:val="28"/>
          <w:szCs w:val="28"/>
        </w:rPr>
        <w:t>Черном</w:t>
      </w:r>
      <w:r w:rsidRPr="005A5E0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5E0C">
        <w:rPr>
          <w:rFonts w:ascii="Times New Roman" w:hAnsi="Times New Roman"/>
          <w:sz w:val="28"/>
          <w:szCs w:val="28"/>
        </w:rPr>
        <w:t>Пауке</w:t>
      </w:r>
    </w:p>
    <w:p w:rsidR="007D38D6" w:rsidRPr="00C37C9B" w:rsidRDefault="007D38D6" w:rsidP="0069110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Приветствие</w:t>
      </w:r>
    </w:p>
    <w:p w:rsidR="007D38D6" w:rsidRPr="0053266C" w:rsidRDefault="007D38D6" w:rsidP="0069110F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Песня; </w:t>
      </w:r>
      <w:r w:rsidRPr="006E4521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6E4521">
        <w:rPr>
          <w:rFonts w:ascii="Times New Roman" w:hAnsi="Times New Roman"/>
          <w:b/>
          <w:sz w:val="24"/>
          <w:szCs w:val="24"/>
        </w:rPr>
        <w:t xml:space="preserve"> </w:t>
      </w:r>
      <w:r w:rsidRPr="006E4521">
        <w:rPr>
          <w:rFonts w:ascii="Times New Roman" w:hAnsi="Times New Roman"/>
          <w:b/>
          <w:sz w:val="24"/>
          <w:szCs w:val="24"/>
          <w:lang w:val="en-US"/>
        </w:rPr>
        <w:t>Hello</w:t>
      </w:r>
      <w:r w:rsidRPr="006E4521">
        <w:rPr>
          <w:rFonts w:ascii="Times New Roman" w:hAnsi="Times New Roman"/>
          <w:b/>
          <w:sz w:val="24"/>
          <w:szCs w:val="24"/>
        </w:rPr>
        <w:t xml:space="preserve"> </w:t>
      </w:r>
      <w:r w:rsidRPr="006E4521">
        <w:rPr>
          <w:rFonts w:ascii="Times New Roman" w:hAnsi="Times New Roman"/>
          <w:b/>
          <w:sz w:val="24"/>
          <w:szCs w:val="24"/>
          <w:lang w:val="en-US"/>
        </w:rPr>
        <w:t>Song</w:t>
      </w:r>
      <w:r w:rsidRPr="00505A01">
        <w:rPr>
          <w:rFonts w:ascii="Times New Roman" w:hAnsi="Times New Roman"/>
          <w:sz w:val="24"/>
          <w:szCs w:val="24"/>
        </w:rPr>
        <w:t xml:space="preserve"> </w:t>
      </w:r>
      <w:r w:rsidRPr="0053266C">
        <w:rPr>
          <w:rFonts w:ascii="Times New Roman" w:hAnsi="Times New Roman"/>
          <w:i/>
          <w:sz w:val="24"/>
          <w:szCs w:val="24"/>
        </w:rPr>
        <w:t>)</w:t>
      </w:r>
    </w:p>
    <w:p w:rsidR="007D38D6" w:rsidRDefault="007D38D6" w:rsidP="0069110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4C0858" w:rsidRDefault="007D38D6" w:rsidP="003329BC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858">
        <w:rPr>
          <w:rFonts w:ascii="Times New Roman" w:hAnsi="Times New Roman"/>
          <w:sz w:val="24"/>
          <w:szCs w:val="24"/>
        </w:rPr>
        <w:t xml:space="preserve">Отработка </w:t>
      </w:r>
      <w:r w:rsidRPr="004C0858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4C0858">
        <w:rPr>
          <w:rFonts w:ascii="Times New Roman" w:hAnsi="Times New Roman"/>
          <w:b/>
          <w:sz w:val="24"/>
          <w:szCs w:val="24"/>
          <w:lang w:val="en-US"/>
        </w:rPr>
        <w:t>How are you?</w:t>
      </w:r>
    </w:p>
    <w:p w:rsidR="007D38D6" w:rsidRPr="00D17A2E" w:rsidRDefault="007D38D6" w:rsidP="0069110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Days of the Week</w:t>
      </w:r>
    </w:p>
    <w:p w:rsidR="007D38D6" w:rsidRPr="00C37C9B" w:rsidRDefault="007D38D6" w:rsidP="0069110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                </w:t>
      </w:r>
      <w:r w:rsidRPr="00D409BD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4C0858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D409B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What`s the weather like today?</w:t>
      </w:r>
    </w:p>
    <w:p w:rsidR="007D38D6" w:rsidRPr="00C37C9B" w:rsidRDefault="007D38D6" w:rsidP="0069110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C37C9B" w:rsidRDefault="007D38D6" w:rsidP="0069110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5A5E0C" w:rsidRDefault="007D38D6" w:rsidP="003329BC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5E0C">
        <w:rPr>
          <w:rFonts w:ascii="Times New Roman" w:hAnsi="Times New Roman"/>
          <w:sz w:val="24"/>
          <w:szCs w:val="24"/>
        </w:rPr>
        <w:t>Введение названий некоторых насекомых</w:t>
      </w:r>
    </w:p>
    <w:p w:rsidR="007D38D6" w:rsidRPr="005A5E0C" w:rsidRDefault="007D38D6" w:rsidP="00E0600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5A5E0C" w:rsidRDefault="007D38D6" w:rsidP="00E0600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A5E0C">
        <w:rPr>
          <w:rFonts w:ascii="Times New Roman" w:hAnsi="Times New Roman"/>
          <w:sz w:val="24"/>
          <w:szCs w:val="24"/>
        </w:rPr>
        <w:t>- предъявление по картинкам:</w:t>
      </w:r>
    </w:p>
    <w:p w:rsidR="007D38D6" w:rsidRPr="005A5E0C" w:rsidRDefault="007D38D6" w:rsidP="00E0600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E0600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fly                    a ladybird                a butterfly</w:t>
      </w:r>
    </w:p>
    <w:p w:rsidR="007D38D6" w:rsidRDefault="007D38D6" w:rsidP="00E0600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An ant                a dragon-fly             a grasshopper</w:t>
      </w:r>
    </w:p>
    <w:p w:rsidR="007D38D6" w:rsidRDefault="007D38D6" w:rsidP="00E0600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A bee                  a spider                    a mosquito   </w:t>
      </w:r>
    </w:p>
    <w:p w:rsidR="007D38D6" w:rsidRDefault="007D38D6" w:rsidP="00E0600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beetle             a caterpillar</w:t>
      </w:r>
    </w:p>
    <w:p w:rsidR="007D38D6" w:rsidRDefault="007D38D6" w:rsidP="00E0600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C37C9B" w:rsidRDefault="007D38D6" w:rsidP="00E0600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37C9B">
        <w:rPr>
          <w:rFonts w:ascii="Times New Roman" w:hAnsi="Times New Roman"/>
          <w:sz w:val="24"/>
          <w:szCs w:val="24"/>
          <w:lang w:val="en-US"/>
        </w:rPr>
        <w:t xml:space="preserve">1). </w:t>
      </w:r>
      <w:r w:rsidRPr="00962631">
        <w:rPr>
          <w:rFonts w:ascii="Times New Roman" w:hAnsi="Times New Roman"/>
          <w:sz w:val="24"/>
          <w:szCs w:val="24"/>
        </w:rPr>
        <w:t>Ты</w:t>
      </w:r>
      <w:r w:rsidRPr="00C37C9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62631">
        <w:rPr>
          <w:rFonts w:ascii="Times New Roman" w:hAnsi="Times New Roman"/>
          <w:sz w:val="24"/>
          <w:szCs w:val="24"/>
        </w:rPr>
        <w:t>летай</w:t>
      </w:r>
      <w:r w:rsidRPr="00C37C9B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62631">
        <w:rPr>
          <w:rFonts w:ascii="Times New Roman" w:hAnsi="Times New Roman"/>
          <w:sz w:val="24"/>
          <w:szCs w:val="24"/>
        </w:rPr>
        <w:t>летай</w:t>
      </w:r>
      <w:r w:rsidRPr="00C37C9B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62631">
        <w:rPr>
          <w:rFonts w:ascii="Times New Roman" w:hAnsi="Times New Roman"/>
          <w:sz w:val="24"/>
          <w:szCs w:val="24"/>
        </w:rPr>
        <w:t>летай</w:t>
      </w:r>
      <w:r w:rsidRPr="00C37C9B">
        <w:rPr>
          <w:rFonts w:ascii="Times New Roman" w:hAnsi="Times New Roman"/>
          <w:sz w:val="24"/>
          <w:szCs w:val="24"/>
          <w:lang w:val="en-US"/>
        </w:rPr>
        <w:t>!</w:t>
      </w:r>
    </w:p>
    <w:p w:rsidR="007D38D6" w:rsidRPr="00962631" w:rsidRDefault="007D38D6" w:rsidP="00E0600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7C9B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962631">
        <w:rPr>
          <w:rFonts w:ascii="Times New Roman" w:hAnsi="Times New Roman"/>
          <w:sz w:val="24"/>
          <w:szCs w:val="24"/>
        </w:rPr>
        <w:t xml:space="preserve">Муха по-английски – </w:t>
      </w:r>
      <w:r w:rsidRPr="00962631">
        <w:rPr>
          <w:rFonts w:ascii="Times New Roman" w:hAnsi="Times New Roman"/>
          <w:b/>
          <w:sz w:val="24"/>
          <w:szCs w:val="24"/>
          <w:lang w:val="en-US"/>
        </w:rPr>
        <w:t>FLY</w:t>
      </w:r>
      <w:r w:rsidRPr="00C37C9B">
        <w:rPr>
          <w:rFonts w:ascii="Times New Roman" w:hAnsi="Times New Roman"/>
          <w:b/>
          <w:sz w:val="24"/>
          <w:szCs w:val="24"/>
        </w:rPr>
        <w:t>.</w:t>
      </w:r>
    </w:p>
    <w:p w:rsidR="007D38D6" w:rsidRPr="00962631" w:rsidRDefault="007D38D6" w:rsidP="00E0600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962631" w:rsidRDefault="007D38D6" w:rsidP="00E0600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C37C9B">
        <w:rPr>
          <w:rFonts w:ascii="Times New Roman" w:hAnsi="Times New Roman"/>
          <w:sz w:val="24"/>
          <w:szCs w:val="24"/>
        </w:rPr>
        <w:t xml:space="preserve">                     2). </w:t>
      </w:r>
      <w:r w:rsidRPr="00962631">
        <w:rPr>
          <w:rFonts w:ascii="Times New Roman" w:hAnsi="Times New Roman"/>
          <w:sz w:val="24"/>
          <w:szCs w:val="24"/>
        </w:rPr>
        <w:t>Пчела</w:t>
      </w:r>
      <w:r w:rsidRPr="00C37C9B">
        <w:rPr>
          <w:rFonts w:ascii="Times New Roman" w:hAnsi="Times New Roman"/>
          <w:sz w:val="24"/>
          <w:szCs w:val="24"/>
        </w:rPr>
        <w:t xml:space="preserve"> </w:t>
      </w:r>
      <w:r w:rsidRPr="00962631">
        <w:rPr>
          <w:rFonts w:ascii="Times New Roman" w:hAnsi="Times New Roman"/>
          <w:sz w:val="24"/>
          <w:szCs w:val="24"/>
        </w:rPr>
        <w:t>жужжит</w:t>
      </w:r>
      <w:r w:rsidRPr="00C37C9B">
        <w:rPr>
          <w:rFonts w:ascii="Times New Roman" w:hAnsi="Times New Roman"/>
          <w:sz w:val="24"/>
          <w:szCs w:val="24"/>
        </w:rPr>
        <w:t xml:space="preserve"> </w:t>
      </w:r>
      <w:r w:rsidRPr="00962631">
        <w:rPr>
          <w:rFonts w:ascii="Times New Roman" w:hAnsi="Times New Roman"/>
          <w:sz w:val="24"/>
          <w:szCs w:val="24"/>
        </w:rPr>
        <w:t>мне</w:t>
      </w:r>
      <w:r w:rsidRPr="00C37C9B">
        <w:rPr>
          <w:rFonts w:ascii="Times New Roman" w:hAnsi="Times New Roman"/>
          <w:sz w:val="24"/>
          <w:szCs w:val="24"/>
        </w:rPr>
        <w:t>: «</w:t>
      </w:r>
      <w:r w:rsidRPr="00962631">
        <w:rPr>
          <w:rFonts w:ascii="Times New Roman" w:hAnsi="Times New Roman"/>
          <w:sz w:val="24"/>
          <w:szCs w:val="24"/>
        </w:rPr>
        <w:t>Уходи</w:t>
      </w:r>
      <w:r w:rsidRPr="00C37C9B">
        <w:rPr>
          <w:rFonts w:ascii="Times New Roman" w:hAnsi="Times New Roman"/>
          <w:sz w:val="24"/>
          <w:szCs w:val="24"/>
        </w:rPr>
        <w:t>!»</w:t>
      </w:r>
    </w:p>
    <w:p w:rsidR="007D38D6" w:rsidRPr="00962631" w:rsidRDefault="007D38D6" w:rsidP="00E0600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2631">
        <w:rPr>
          <w:rFonts w:ascii="Times New Roman" w:hAnsi="Times New Roman"/>
          <w:sz w:val="24"/>
          <w:szCs w:val="24"/>
        </w:rPr>
        <w:t xml:space="preserve">                          А пчелка по-английски </w:t>
      </w:r>
      <w:r w:rsidRPr="00962631">
        <w:rPr>
          <w:rFonts w:ascii="Times New Roman" w:hAnsi="Times New Roman"/>
          <w:b/>
          <w:sz w:val="24"/>
          <w:szCs w:val="24"/>
        </w:rPr>
        <w:t xml:space="preserve">– </w:t>
      </w:r>
      <w:r w:rsidRPr="00962631">
        <w:rPr>
          <w:rFonts w:ascii="Times New Roman" w:hAnsi="Times New Roman"/>
          <w:b/>
          <w:sz w:val="24"/>
          <w:szCs w:val="24"/>
          <w:lang w:val="en-US"/>
        </w:rPr>
        <w:t>BEE</w:t>
      </w:r>
      <w:r w:rsidRPr="00962631">
        <w:rPr>
          <w:rFonts w:ascii="Times New Roman" w:hAnsi="Times New Roman"/>
          <w:b/>
          <w:sz w:val="24"/>
          <w:szCs w:val="24"/>
        </w:rPr>
        <w:t>.</w:t>
      </w:r>
    </w:p>
    <w:p w:rsidR="007D38D6" w:rsidRPr="00962631" w:rsidRDefault="007D38D6" w:rsidP="00E0600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962631" w:rsidRDefault="007D38D6" w:rsidP="00E0600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962631">
        <w:rPr>
          <w:rFonts w:ascii="Times New Roman" w:hAnsi="Times New Roman"/>
          <w:sz w:val="24"/>
          <w:szCs w:val="24"/>
        </w:rPr>
        <w:t>3). Муравей заполз на бант,</w:t>
      </w:r>
    </w:p>
    <w:p w:rsidR="007D38D6" w:rsidRPr="00962631" w:rsidRDefault="007D38D6" w:rsidP="00E0600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962631">
        <w:rPr>
          <w:rFonts w:ascii="Times New Roman" w:hAnsi="Times New Roman"/>
          <w:sz w:val="24"/>
          <w:szCs w:val="24"/>
        </w:rPr>
        <w:t xml:space="preserve">     Муравей – иначе </w:t>
      </w:r>
      <w:r w:rsidRPr="00962631">
        <w:rPr>
          <w:rFonts w:ascii="Times New Roman" w:hAnsi="Times New Roman"/>
          <w:b/>
          <w:sz w:val="24"/>
          <w:szCs w:val="24"/>
          <w:lang w:val="en-US"/>
        </w:rPr>
        <w:t>ANT</w:t>
      </w:r>
      <w:r w:rsidRPr="00C37C9B">
        <w:rPr>
          <w:rFonts w:ascii="Times New Roman" w:hAnsi="Times New Roman"/>
          <w:b/>
          <w:sz w:val="24"/>
          <w:szCs w:val="24"/>
        </w:rPr>
        <w:t>.</w:t>
      </w:r>
    </w:p>
    <w:p w:rsidR="007D38D6" w:rsidRPr="00962631" w:rsidRDefault="007D38D6" w:rsidP="00E0600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962631" w:rsidRDefault="007D38D6" w:rsidP="00E0600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962631">
        <w:rPr>
          <w:rFonts w:ascii="Times New Roman" w:hAnsi="Times New Roman"/>
          <w:sz w:val="24"/>
          <w:szCs w:val="24"/>
        </w:rPr>
        <w:t xml:space="preserve">                     4). Комар пищал сердито:</w:t>
      </w:r>
    </w:p>
    <w:p w:rsidR="007D38D6" w:rsidRPr="00962631" w:rsidRDefault="007D38D6" w:rsidP="00E0600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962631">
        <w:rPr>
          <w:rFonts w:ascii="Times New Roman" w:hAnsi="Times New Roman"/>
          <w:sz w:val="24"/>
          <w:szCs w:val="24"/>
        </w:rPr>
        <w:t xml:space="preserve">                          «Зови меня </w:t>
      </w:r>
      <w:r w:rsidRPr="00962631">
        <w:rPr>
          <w:rFonts w:ascii="Times New Roman" w:hAnsi="Times New Roman"/>
          <w:b/>
          <w:sz w:val="24"/>
          <w:szCs w:val="24"/>
          <w:lang w:val="en-US"/>
        </w:rPr>
        <w:t>MOSQUITO</w:t>
      </w:r>
      <w:r w:rsidRPr="00962631">
        <w:rPr>
          <w:rFonts w:ascii="Times New Roman" w:hAnsi="Times New Roman"/>
          <w:sz w:val="24"/>
          <w:szCs w:val="24"/>
        </w:rPr>
        <w:t>».</w:t>
      </w:r>
    </w:p>
    <w:p w:rsidR="007D38D6" w:rsidRPr="00962631" w:rsidRDefault="007D38D6" w:rsidP="00E0600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962631" w:rsidRDefault="007D38D6" w:rsidP="00E0600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962631">
        <w:rPr>
          <w:rFonts w:ascii="Times New Roman" w:hAnsi="Times New Roman"/>
          <w:sz w:val="24"/>
          <w:szCs w:val="24"/>
        </w:rPr>
        <w:t>5). Стрекозу, дружок, поймай</w:t>
      </w:r>
    </w:p>
    <w:p w:rsidR="007D38D6" w:rsidRPr="00962631" w:rsidRDefault="007D38D6" w:rsidP="00E0600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962631">
        <w:rPr>
          <w:rFonts w:ascii="Times New Roman" w:hAnsi="Times New Roman"/>
          <w:sz w:val="24"/>
          <w:szCs w:val="24"/>
        </w:rPr>
        <w:t xml:space="preserve">     Стрекоза – </w:t>
      </w:r>
      <w:r w:rsidRPr="00962631">
        <w:rPr>
          <w:rFonts w:ascii="Times New Roman" w:hAnsi="Times New Roman"/>
          <w:b/>
          <w:sz w:val="24"/>
          <w:szCs w:val="24"/>
          <w:lang w:val="en-US"/>
        </w:rPr>
        <w:t>a</w:t>
      </w:r>
      <w:r w:rsidRPr="00C37C9B">
        <w:rPr>
          <w:rFonts w:ascii="Times New Roman" w:hAnsi="Times New Roman"/>
          <w:b/>
          <w:sz w:val="24"/>
          <w:szCs w:val="24"/>
        </w:rPr>
        <w:t xml:space="preserve"> </w:t>
      </w:r>
      <w:r w:rsidRPr="00962631">
        <w:rPr>
          <w:rFonts w:ascii="Times New Roman" w:hAnsi="Times New Roman"/>
          <w:b/>
          <w:sz w:val="24"/>
          <w:szCs w:val="24"/>
          <w:lang w:val="en-US"/>
        </w:rPr>
        <w:t>DRAGON</w:t>
      </w:r>
      <w:r w:rsidRPr="00C37C9B">
        <w:rPr>
          <w:rFonts w:ascii="Times New Roman" w:hAnsi="Times New Roman"/>
          <w:b/>
          <w:sz w:val="24"/>
          <w:szCs w:val="24"/>
        </w:rPr>
        <w:t>-</w:t>
      </w:r>
      <w:r w:rsidRPr="00962631">
        <w:rPr>
          <w:rFonts w:ascii="Times New Roman" w:hAnsi="Times New Roman"/>
          <w:b/>
          <w:sz w:val="24"/>
          <w:szCs w:val="24"/>
          <w:lang w:val="en-US"/>
        </w:rPr>
        <w:t>FLY</w:t>
      </w:r>
      <w:r w:rsidRPr="00C37C9B">
        <w:rPr>
          <w:rFonts w:ascii="Times New Roman" w:hAnsi="Times New Roman"/>
          <w:sz w:val="24"/>
          <w:szCs w:val="24"/>
        </w:rPr>
        <w:t>.</w:t>
      </w:r>
    </w:p>
    <w:p w:rsidR="007D38D6" w:rsidRPr="00962631" w:rsidRDefault="007D38D6" w:rsidP="00E0600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962631" w:rsidRDefault="007D38D6" w:rsidP="00E0600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962631">
        <w:rPr>
          <w:rFonts w:ascii="Times New Roman" w:hAnsi="Times New Roman"/>
          <w:sz w:val="24"/>
          <w:szCs w:val="24"/>
        </w:rPr>
        <w:t xml:space="preserve">                     6). В банке я ее закрыла</w:t>
      </w:r>
    </w:p>
    <w:p w:rsidR="007D38D6" w:rsidRPr="00962631" w:rsidRDefault="007D38D6" w:rsidP="00E0600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962631">
        <w:rPr>
          <w:rFonts w:ascii="Times New Roman" w:hAnsi="Times New Roman"/>
          <w:sz w:val="24"/>
          <w:szCs w:val="24"/>
        </w:rPr>
        <w:t xml:space="preserve">                          Гусеница – </w:t>
      </w:r>
      <w:r w:rsidRPr="00962631">
        <w:rPr>
          <w:rFonts w:ascii="Times New Roman" w:hAnsi="Times New Roman"/>
          <w:b/>
          <w:sz w:val="24"/>
          <w:szCs w:val="24"/>
          <w:lang w:val="en-US"/>
        </w:rPr>
        <w:t>CATERPILLAR</w:t>
      </w:r>
      <w:r w:rsidRPr="00C37C9B">
        <w:rPr>
          <w:rFonts w:ascii="Times New Roman" w:hAnsi="Times New Roman"/>
          <w:sz w:val="24"/>
          <w:szCs w:val="24"/>
        </w:rPr>
        <w:t>.</w:t>
      </w:r>
    </w:p>
    <w:p w:rsidR="007D38D6" w:rsidRPr="00962631" w:rsidRDefault="007D38D6" w:rsidP="00E0600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962631" w:rsidRDefault="007D38D6" w:rsidP="00E0600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962631">
        <w:rPr>
          <w:rFonts w:ascii="Times New Roman" w:hAnsi="Times New Roman"/>
          <w:sz w:val="24"/>
          <w:szCs w:val="24"/>
        </w:rPr>
        <w:t>7). У жука ужасный вид.</w:t>
      </w:r>
    </w:p>
    <w:p w:rsidR="007D38D6" w:rsidRPr="00962631" w:rsidRDefault="007D38D6" w:rsidP="00E0600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962631">
        <w:rPr>
          <w:rFonts w:ascii="Times New Roman" w:hAnsi="Times New Roman"/>
          <w:sz w:val="24"/>
          <w:szCs w:val="24"/>
        </w:rPr>
        <w:t xml:space="preserve">      Назовем жука мы </w:t>
      </w:r>
      <w:r w:rsidRPr="00962631">
        <w:rPr>
          <w:rFonts w:ascii="Times New Roman" w:hAnsi="Times New Roman"/>
          <w:b/>
          <w:sz w:val="24"/>
          <w:szCs w:val="24"/>
          <w:lang w:val="en-US"/>
        </w:rPr>
        <w:t>BEETLE</w:t>
      </w:r>
      <w:r w:rsidRPr="00C37C9B">
        <w:rPr>
          <w:rFonts w:ascii="Times New Roman" w:hAnsi="Times New Roman"/>
          <w:b/>
          <w:sz w:val="24"/>
          <w:szCs w:val="24"/>
        </w:rPr>
        <w:t>.</w:t>
      </w:r>
    </w:p>
    <w:p w:rsidR="007D38D6" w:rsidRDefault="007D38D6" w:rsidP="00E0600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Pr="00962631" w:rsidRDefault="007D38D6" w:rsidP="00E0600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962631">
        <w:rPr>
          <w:rFonts w:ascii="Times New Roman" w:hAnsi="Times New Roman"/>
          <w:sz w:val="24"/>
          <w:szCs w:val="24"/>
        </w:rPr>
        <w:t>- отработка лексики по образцу:</w:t>
      </w:r>
    </w:p>
    <w:p w:rsidR="007D38D6" w:rsidRPr="00F82A4A" w:rsidRDefault="007D38D6" w:rsidP="0069110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2E0A3F" w:rsidRDefault="007D38D6" w:rsidP="0017433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What</w:t>
      </w:r>
      <w:r w:rsidRPr="00317239">
        <w:rPr>
          <w:rFonts w:ascii="Times New Roman" w:hAnsi="Times New Roman"/>
          <w:b/>
          <w:sz w:val="24"/>
          <w:szCs w:val="24"/>
        </w:rPr>
        <w:t xml:space="preserve"> 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is</w:t>
      </w:r>
      <w:r w:rsidRPr="00317239">
        <w:rPr>
          <w:rFonts w:ascii="Times New Roman" w:hAnsi="Times New Roman"/>
          <w:b/>
          <w:sz w:val="24"/>
          <w:szCs w:val="24"/>
        </w:rPr>
        <w:t xml:space="preserve"> 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it</w:t>
      </w:r>
      <w:r w:rsidRPr="00317239">
        <w:rPr>
          <w:rFonts w:ascii="Times New Roman" w:hAnsi="Times New Roman"/>
          <w:b/>
          <w:sz w:val="24"/>
          <w:szCs w:val="24"/>
        </w:rPr>
        <w:t xml:space="preserve">? </w:t>
      </w:r>
      <w:r>
        <w:rPr>
          <w:rFonts w:ascii="Times New Roman" w:hAnsi="Times New Roman"/>
          <w:b/>
          <w:sz w:val="24"/>
          <w:szCs w:val="24"/>
          <w:lang w:val="en-US"/>
        </w:rPr>
        <w:t>Is it a bee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?</w:t>
      </w:r>
    </w:p>
    <w:p w:rsidR="007D38D6" w:rsidRPr="00C37C9B" w:rsidRDefault="007D38D6" w:rsidP="0017433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2E0A3F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Yes, it is / No, it isn`t</w:t>
      </w:r>
    </w:p>
    <w:p w:rsidR="007D38D6" w:rsidRPr="00C37C9B" w:rsidRDefault="007D38D6" w:rsidP="0017433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C37C9B" w:rsidRDefault="007D38D6" w:rsidP="0017433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962631">
        <w:rPr>
          <w:rFonts w:ascii="Times New Roman" w:hAnsi="Times New Roman"/>
          <w:sz w:val="24"/>
          <w:szCs w:val="24"/>
        </w:rPr>
        <w:t>Физминутка</w:t>
      </w:r>
    </w:p>
    <w:p w:rsidR="007D38D6" w:rsidRPr="00C37C9B" w:rsidRDefault="007D38D6" w:rsidP="0017433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FB682E" w:rsidRDefault="007D38D6" w:rsidP="00937E1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Hickory Dickory Dock</w:t>
      </w:r>
    </w:p>
    <w:p w:rsidR="007D38D6" w:rsidRPr="00FB682E" w:rsidRDefault="007D38D6" w:rsidP="00937E1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2).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Head, Shoulders, Knees and Toes</w:t>
      </w:r>
    </w:p>
    <w:p w:rsidR="007D38D6" w:rsidRPr="00940F5E" w:rsidRDefault="007D38D6" w:rsidP="00937E1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Pr="00940F5E">
        <w:rPr>
          <w:rFonts w:ascii="Times New Roman" w:hAnsi="Times New Roman"/>
          <w:b/>
          <w:sz w:val="24"/>
          <w:szCs w:val="24"/>
          <w:lang w:val="en-US"/>
        </w:rPr>
        <w:t xml:space="preserve">3).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Walking, walking!</w:t>
      </w:r>
    </w:p>
    <w:p w:rsidR="007D38D6" w:rsidRPr="00A5628F" w:rsidRDefault="007D38D6" w:rsidP="00174331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A5628F">
        <w:rPr>
          <w:rFonts w:ascii="Times New Roman" w:hAnsi="Times New Roman"/>
          <w:i/>
          <w:sz w:val="24"/>
          <w:szCs w:val="24"/>
        </w:rPr>
        <w:t xml:space="preserve">           (инсценировка песен)</w:t>
      </w:r>
    </w:p>
    <w:p w:rsidR="007D38D6" w:rsidRDefault="007D38D6" w:rsidP="0017433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D71DAA" w:rsidRDefault="007D38D6" w:rsidP="003329BC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2631">
        <w:rPr>
          <w:rFonts w:ascii="Times New Roman" w:hAnsi="Times New Roman"/>
          <w:sz w:val="24"/>
          <w:szCs w:val="24"/>
        </w:rPr>
        <w:t xml:space="preserve">Введение предлогов места </w:t>
      </w:r>
      <w:r>
        <w:rPr>
          <w:rFonts w:ascii="Times New Roman" w:hAnsi="Times New Roman"/>
          <w:b/>
          <w:sz w:val="24"/>
          <w:szCs w:val="24"/>
          <w:lang w:val="en-US"/>
        </w:rPr>
        <w:t>IN</w:t>
      </w:r>
      <w:r w:rsidRPr="00B16765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AT</w:t>
      </w:r>
      <w:r w:rsidRPr="00B16765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ON</w:t>
      </w:r>
      <w:r w:rsidRPr="00B16765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UNDER</w:t>
      </w:r>
    </w:p>
    <w:p w:rsidR="007D38D6" w:rsidRPr="00C37C9B" w:rsidRDefault="007D38D6" w:rsidP="00D71DAA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Pr="00962631" w:rsidRDefault="007D38D6" w:rsidP="00D71DAA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962631">
        <w:rPr>
          <w:rFonts w:ascii="Times New Roman" w:hAnsi="Times New Roman"/>
          <w:b/>
          <w:sz w:val="24"/>
          <w:szCs w:val="24"/>
          <w:u w:val="single"/>
          <w:lang w:val="en-US"/>
        </w:rPr>
        <w:t>A STORY ABOUT A BLACK SPIDER</w:t>
      </w:r>
    </w:p>
    <w:p w:rsidR="007D38D6" w:rsidRDefault="007D38D6" w:rsidP="00D71DAA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D71DAA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Look! It`s a box.</w:t>
      </w:r>
    </w:p>
    <w:p w:rsidR="007D38D6" w:rsidRPr="00C37C9B" w:rsidRDefault="007D38D6" w:rsidP="00D71DAA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It`s a big box. It`s a nice box. </w:t>
      </w:r>
      <w:r w:rsidRPr="00962631">
        <w:rPr>
          <w:rFonts w:ascii="Times New Roman" w:hAnsi="Times New Roman"/>
          <w:i/>
          <w:sz w:val="24"/>
          <w:szCs w:val="24"/>
        </w:rPr>
        <w:t>(детям идет показ большой красивой коробки)</w:t>
      </w:r>
    </w:p>
    <w:p w:rsidR="007D38D6" w:rsidRPr="00C37C9B" w:rsidRDefault="007D38D6" w:rsidP="00D71DAA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Default="007D38D6" w:rsidP="00D71DAA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37C9B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en-US"/>
        </w:rPr>
        <w:t>Wow! What`s this? It`s a spider.</w:t>
      </w:r>
    </w:p>
    <w:p w:rsidR="007D38D6" w:rsidRPr="00C37C9B" w:rsidRDefault="007D38D6" w:rsidP="00D71DAA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It`s a black spider. Where</w:t>
      </w:r>
      <w:r w:rsidRPr="00C37C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is</w:t>
      </w:r>
      <w:r w:rsidRPr="00C37C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it</w:t>
      </w:r>
      <w:r w:rsidRPr="00C37C9B">
        <w:rPr>
          <w:rFonts w:ascii="Times New Roman" w:hAnsi="Times New Roman"/>
          <w:b/>
          <w:sz w:val="24"/>
          <w:szCs w:val="24"/>
        </w:rPr>
        <w:t xml:space="preserve">? </w:t>
      </w:r>
    </w:p>
    <w:p w:rsidR="007D38D6" w:rsidRPr="00C37C9B" w:rsidRDefault="007D38D6" w:rsidP="00D71DAA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62631">
        <w:rPr>
          <w:rFonts w:ascii="Times New Roman" w:hAnsi="Times New Roman"/>
          <w:i/>
          <w:sz w:val="24"/>
          <w:szCs w:val="24"/>
        </w:rPr>
        <w:t xml:space="preserve">        (детям показывают большого черного паука-игрушку)</w:t>
      </w:r>
    </w:p>
    <w:p w:rsidR="007D38D6" w:rsidRPr="00C37C9B" w:rsidRDefault="007D38D6" w:rsidP="00D71DAA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D38D6" w:rsidRPr="00C37C9B" w:rsidRDefault="007D38D6" w:rsidP="00D71DAA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It`s on the box. </w:t>
      </w:r>
      <w:r w:rsidRPr="00C37C9B">
        <w:rPr>
          <w:rFonts w:ascii="Times New Roman" w:hAnsi="Times New Roman"/>
          <w:i/>
          <w:sz w:val="24"/>
          <w:szCs w:val="24"/>
        </w:rPr>
        <w:t>(</w:t>
      </w:r>
      <w:r w:rsidRPr="00962631">
        <w:rPr>
          <w:rFonts w:ascii="Times New Roman" w:hAnsi="Times New Roman"/>
          <w:i/>
          <w:sz w:val="24"/>
          <w:szCs w:val="24"/>
        </w:rPr>
        <w:t>показывают</w:t>
      </w:r>
      <w:r w:rsidRPr="00C37C9B">
        <w:rPr>
          <w:rFonts w:ascii="Times New Roman" w:hAnsi="Times New Roman"/>
          <w:i/>
          <w:sz w:val="24"/>
          <w:szCs w:val="24"/>
        </w:rPr>
        <w:t xml:space="preserve"> </w:t>
      </w:r>
      <w:r w:rsidRPr="00962631">
        <w:rPr>
          <w:rFonts w:ascii="Times New Roman" w:hAnsi="Times New Roman"/>
          <w:i/>
          <w:sz w:val="24"/>
          <w:szCs w:val="24"/>
        </w:rPr>
        <w:t>паука</w:t>
      </w:r>
      <w:r w:rsidRPr="00C37C9B">
        <w:rPr>
          <w:rFonts w:ascii="Times New Roman" w:hAnsi="Times New Roman"/>
          <w:i/>
          <w:sz w:val="24"/>
          <w:szCs w:val="24"/>
        </w:rPr>
        <w:t xml:space="preserve"> </w:t>
      </w:r>
      <w:r w:rsidRPr="00962631">
        <w:rPr>
          <w:rFonts w:ascii="Times New Roman" w:hAnsi="Times New Roman"/>
          <w:i/>
          <w:sz w:val="24"/>
          <w:szCs w:val="24"/>
        </w:rPr>
        <w:t>на</w:t>
      </w:r>
      <w:r w:rsidRPr="00C37C9B">
        <w:rPr>
          <w:rFonts w:ascii="Times New Roman" w:hAnsi="Times New Roman"/>
          <w:i/>
          <w:sz w:val="24"/>
          <w:szCs w:val="24"/>
        </w:rPr>
        <w:t xml:space="preserve"> </w:t>
      </w:r>
      <w:r w:rsidRPr="00962631">
        <w:rPr>
          <w:rFonts w:ascii="Times New Roman" w:hAnsi="Times New Roman"/>
          <w:i/>
          <w:sz w:val="24"/>
          <w:szCs w:val="24"/>
        </w:rPr>
        <w:t>коробочке</w:t>
      </w:r>
      <w:r w:rsidRPr="00C37C9B">
        <w:rPr>
          <w:rFonts w:ascii="Times New Roman" w:hAnsi="Times New Roman"/>
          <w:i/>
          <w:sz w:val="24"/>
          <w:szCs w:val="24"/>
        </w:rPr>
        <w:t>)</w:t>
      </w:r>
    </w:p>
    <w:p w:rsidR="007D38D6" w:rsidRPr="004231F1" w:rsidRDefault="007D38D6" w:rsidP="00D71DAA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Is</w:t>
      </w:r>
      <w:r w:rsidRPr="00C37C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C37C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box</w:t>
      </w:r>
      <w:r w:rsidRPr="00C37C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on</w:t>
      </w:r>
      <w:r w:rsidRPr="00C37C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C37C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spider</w:t>
      </w:r>
      <w:r w:rsidRPr="00C37C9B">
        <w:rPr>
          <w:rFonts w:ascii="Times New Roman" w:hAnsi="Times New Roman"/>
          <w:b/>
          <w:sz w:val="24"/>
          <w:szCs w:val="24"/>
        </w:rPr>
        <w:t xml:space="preserve">? </w:t>
      </w:r>
      <w:r w:rsidRPr="00962631">
        <w:rPr>
          <w:rFonts w:ascii="Times New Roman" w:hAnsi="Times New Roman"/>
          <w:i/>
          <w:sz w:val="24"/>
          <w:szCs w:val="24"/>
        </w:rPr>
        <w:t>(идет показ коробочки на пауке)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No</w:t>
      </w:r>
      <w:r w:rsidRPr="004231F1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it</w:t>
      </w:r>
      <w:r w:rsidRPr="004231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isn</w:t>
      </w:r>
      <w:r w:rsidRPr="004231F1">
        <w:rPr>
          <w:rFonts w:ascii="Times New Roman" w:hAnsi="Times New Roman"/>
          <w:b/>
          <w:sz w:val="24"/>
          <w:szCs w:val="24"/>
        </w:rPr>
        <w:t>`</w:t>
      </w:r>
      <w:r>
        <w:rPr>
          <w:rFonts w:ascii="Times New Roman" w:hAnsi="Times New Roman"/>
          <w:b/>
          <w:sz w:val="24"/>
          <w:szCs w:val="24"/>
          <w:lang w:val="en-US"/>
        </w:rPr>
        <w:t>t</w:t>
      </w:r>
    </w:p>
    <w:p w:rsidR="007D38D6" w:rsidRDefault="007D38D6" w:rsidP="00D71DAA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It`s the spider on the box! </w:t>
      </w:r>
      <w:r w:rsidRPr="00962631">
        <w:rPr>
          <w:rFonts w:ascii="Times New Roman" w:hAnsi="Times New Roman"/>
          <w:i/>
          <w:sz w:val="24"/>
          <w:szCs w:val="24"/>
        </w:rPr>
        <w:t>(паучок еще раз «садиться» на коробочку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7D38D6" w:rsidRDefault="007D38D6" w:rsidP="00D71DAA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37C9B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en-US"/>
        </w:rPr>
        <w:t>Look! Where is the spider now?</w:t>
      </w:r>
    </w:p>
    <w:p w:rsidR="007D38D6" w:rsidRPr="000D2D9B" w:rsidRDefault="007D38D6" w:rsidP="00D71DAA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Is it on the box? </w:t>
      </w:r>
      <w:r w:rsidRPr="00377493">
        <w:rPr>
          <w:rFonts w:ascii="Times New Roman" w:hAnsi="Times New Roman"/>
          <w:i/>
          <w:sz w:val="24"/>
          <w:szCs w:val="24"/>
        </w:rPr>
        <w:t>(показать на коробочку рукой)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No</w:t>
      </w:r>
      <w:r w:rsidRPr="000D2D9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it</w:t>
      </w:r>
      <w:r w:rsidRPr="000D2D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isn</w:t>
      </w:r>
      <w:r w:rsidRPr="000D2D9B">
        <w:rPr>
          <w:rFonts w:ascii="Times New Roman" w:hAnsi="Times New Roman"/>
          <w:b/>
          <w:sz w:val="24"/>
          <w:szCs w:val="24"/>
        </w:rPr>
        <w:t>`</w:t>
      </w:r>
      <w:r>
        <w:rPr>
          <w:rFonts w:ascii="Times New Roman" w:hAnsi="Times New Roman"/>
          <w:b/>
          <w:sz w:val="24"/>
          <w:szCs w:val="24"/>
          <w:lang w:val="en-US"/>
        </w:rPr>
        <w:t>t</w:t>
      </w:r>
      <w:r w:rsidRPr="000D2D9B">
        <w:rPr>
          <w:rFonts w:ascii="Times New Roman" w:hAnsi="Times New Roman"/>
          <w:b/>
          <w:sz w:val="24"/>
          <w:szCs w:val="24"/>
        </w:rPr>
        <w:t>.</w:t>
      </w:r>
    </w:p>
    <w:p w:rsidR="007D38D6" w:rsidRPr="00043EEC" w:rsidRDefault="007D38D6" w:rsidP="00D71DAA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7C9B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Is it in the box? </w:t>
      </w:r>
      <w:r w:rsidRPr="00377493">
        <w:rPr>
          <w:rFonts w:ascii="Times New Roman" w:hAnsi="Times New Roman"/>
          <w:i/>
          <w:sz w:val="24"/>
          <w:szCs w:val="24"/>
        </w:rPr>
        <w:t>(открывается коробочка и достается паучок)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Yes</w:t>
      </w:r>
      <w:r w:rsidRPr="00043EE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it</w:t>
      </w:r>
      <w:r w:rsidRPr="00043E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is</w:t>
      </w:r>
      <w:r w:rsidRPr="00043EEC">
        <w:rPr>
          <w:rFonts w:ascii="Times New Roman" w:hAnsi="Times New Roman"/>
          <w:b/>
          <w:sz w:val="24"/>
          <w:szCs w:val="24"/>
        </w:rPr>
        <w:t>!</w:t>
      </w:r>
    </w:p>
    <w:p w:rsidR="007D38D6" w:rsidRPr="00377493" w:rsidRDefault="007D38D6" w:rsidP="00D71DAA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37C9B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The spider is in the box! </w:t>
      </w:r>
      <w:r w:rsidRPr="00377493">
        <w:rPr>
          <w:rFonts w:ascii="Times New Roman" w:hAnsi="Times New Roman"/>
          <w:i/>
          <w:sz w:val="24"/>
          <w:szCs w:val="24"/>
        </w:rPr>
        <w:t>(паучок сидит в коробочке)</w:t>
      </w:r>
    </w:p>
    <w:p w:rsidR="007D38D6" w:rsidRPr="00377493" w:rsidRDefault="007D38D6" w:rsidP="00D71DAA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D38D6" w:rsidRDefault="007D38D6" w:rsidP="00D71DAA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Look</w:t>
      </w:r>
      <w:r w:rsidRPr="00C37C9B">
        <w:rPr>
          <w:rFonts w:ascii="Times New Roman" w:hAnsi="Times New Roman"/>
          <w:b/>
          <w:sz w:val="24"/>
          <w:szCs w:val="24"/>
        </w:rPr>
        <w:t xml:space="preserve">! </w:t>
      </w:r>
      <w:r>
        <w:rPr>
          <w:rFonts w:ascii="Times New Roman" w:hAnsi="Times New Roman"/>
          <w:b/>
          <w:sz w:val="24"/>
          <w:szCs w:val="24"/>
          <w:lang w:val="en-US"/>
        </w:rPr>
        <w:t>Where is the spider?</w:t>
      </w:r>
    </w:p>
    <w:p w:rsidR="007D38D6" w:rsidRDefault="007D38D6" w:rsidP="00D71DAA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Is the spider on the box? </w:t>
      </w:r>
      <w:r w:rsidRPr="00377493">
        <w:rPr>
          <w:rFonts w:ascii="Times New Roman" w:hAnsi="Times New Roman"/>
          <w:i/>
          <w:sz w:val="24"/>
          <w:szCs w:val="24"/>
          <w:lang w:val="en-US"/>
        </w:rPr>
        <w:t>(</w:t>
      </w:r>
      <w:r w:rsidRPr="00377493">
        <w:rPr>
          <w:rFonts w:ascii="Times New Roman" w:hAnsi="Times New Roman"/>
          <w:i/>
          <w:sz w:val="24"/>
          <w:szCs w:val="24"/>
        </w:rPr>
        <w:t>показ</w:t>
      </w:r>
      <w:r w:rsidRPr="00377493">
        <w:rPr>
          <w:rFonts w:ascii="Times New Roman" w:hAnsi="Times New Roman"/>
          <w:i/>
          <w:sz w:val="24"/>
          <w:szCs w:val="24"/>
          <w:lang w:val="en-US"/>
        </w:rPr>
        <w:t>)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No, it isn`t!</w:t>
      </w:r>
    </w:p>
    <w:p w:rsidR="007D38D6" w:rsidRDefault="007D38D6" w:rsidP="00D71DAA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Is it in the box? </w:t>
      </w:r>
      <w:r w:rsidRPr="00377493">
        <w:rPr>
          <w:rFonts w:ascii="Times New Roman" w:hAnsi="Times New Roman"/>
          <w:i/>
          <w:sz w:val="24"/>
          <w:szCs w:val="24"/>
          <w:lang w:val="en-US"/>
        </w:rPr>
        <w:t>(</w:t>
      </w:r>
      <w:r w:rsidRPr="00377493">
        <w:rPr>
          <w:rFonts w:ascii="Times New Roman" w:hAnsi="Times New Roman"/>
          <w:i/>
          <w:sz w:val="24"/>
          <w:szCs w:val="24"/>
        </w:rPr>
        <w:t>показ</w:t>
      </w:r>
      <w:r w:rsidRPr="00377493">
        <w:rPr>
          <w:rFonts w:ascii="Times New Roman" w:hAnsi="Times New Roman"/>
          <w:i/>
          <w:sz w:val="24"/>
          <w:szCs w:val="24"/>
          <w:lang w:val="en-US"/>
        </w:rPr>
        <w:t>)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No, it isn`t!</w:t>
      </w:r>
    </w:p>
    <w:p w:rsidR="007D38D6" w:rsidRPr="00377493" w:rsidRDefault="007D38D6" w:rsidP="00B45C00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Where is it? It is under the box! </w:t>
      </w:r>
      <w:r w:rsidRPr="00C37C9B">
        <w:rPr>
          <w:rFonts w:ascii="Times New Roman" w:hAnsi="Times New Roman"/>
          <w:i/>
          <w:sz w:val="24"/>
          <w:szCs w:val="24"/>
        </w:rPr>
        <w:t>(</w:t>
      </w:r>
      <w:r w:rsidRPr="00377493">
        <w:rPr>
          <w:rFonts w:ascii="Times New Roman" w:hAnsi="Times New Roman"/>
          <w:i/>
          <w:sz w:val="24"/>
          <w:szCs w:val="24"/>
        </w:rPr>
        <w:t>паучок «сидит» под коробочкой)</w:t>
      </w:r>
    </w:p>
    <w:p w:rsidR="007D38D6" w:rsidRDefault="007D38D6" w:rsidP="00B45C0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Default="007D38D6" w:rsidP="00B45C0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C37C9B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Look</w:t>
      </w:r>
      <w:r w:rsidRPr="00C37C9B">
        <w:rPr>
          <w:rFonts w:ascii="Times New Roman" w:hAnsi="Times New Roman"/>
          <w:b/>
          <w:sz w:val="24"/>
          <w:szCs w:val="24"/>
        </w:rPr>
        <w:t xml:space="preserve">! </w:t>
      </w:r>
      <w:r>
        <w:rPr>
          <w:rFonts w:ascii="Times New Roman" w:hAnsi="Times New Roman"/>
          <w:b/>
          <w:sz w:val="24"/>
          <w:szCs w:val="24"/>
          <w:lang w:val="en-US"/>
        </w:rPr>
        <w:t>Where is the spider?</w:t>
      </w:r>
    </w:p>
    <w:p w:rsidR="007D38D6" w:rsidRPr="0002472F" w:rsidRDefault="007D38D6" w:rsidP="00B45C0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Is it on the box? </w:t>
      </w:r>
      <w:r w:rsidRPr="00377493">
        <w:rPr>
          <w:rFonts w:ascii="Times New Roman" w:hAnsi="Times New Roman"/>
          <w:i/>
          <w:sz w:val="24"/>
          <w:szCs w:val="24"/>
        </w:rPr>
        <w:t>(жест рукой на коробочку</w:t>
      </w:r>
      <w:r>
        <w:rPr>
          <w:rFonts w:ascii="Times New Roman" w:hAnsi="Times New Roman"/>
          <w:b/>
          <w:sz w:val="24"/>
          <w:szCs w:val="24"/>
        </w:rPr>
        <w:t>)</w:t>
      </w:r>
      <w:r w:rsidRPr="000247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No</w:t>
      </w:r>
      <w:r w:rsidRPr="0002472F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it</w:t>
      </w:r>
      <w:r w:rsidRPr="000247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isn</w:t>
      </w:r>
      <w:r w:rsidRPr="0002472F">
        <w:rPr>
          <w:rFonts w:ascii="Times New Roman" w:hAnsi="Times New Roman"/>
          <w:b/>
          <w:sz w:val="24"/>
          <w:szCs w:val="24"/>
        </w:rPr>
        <w:t>`</w:t>
      </w:r>
      <w:r>
        <w:rPr>
          <w:rFonts w:ascii="Times New Roman" w:hAnsi="Times New Roman"/>
          <w:b/>
          <w:sz w:val="24"/>
          <w:szCs w:val="24"/>
          <w:lang w:val="en-US"/>
        </w:rPr>
        <w:t>t</w:t>
      </w:r>
      <w:r w:rsidRPr="0002472F">
        <w:rPr>
          <w:rFonts w:ascii="Times New Roman" w:hAnsi="Times New Roman"/>
          <w:b/>
          <w:sz w:val="24"/>
          <w:szCs w:val="24"/>
        </w:rPr>
        <w:t>!</w:t>
      </w:r>
    </w:p>
    <w:p w:rsidR="007D38D6" w:rsidRPr="00690AC3" w:rsidRDefault="007D38D6" w:rsidP="00B45C0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37C9B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Is it in the box? </w:t>
      </w:r>
      <w:r w:rsidRPr="00377493">
        <w:rPr>
          <w:rFonts w:ascii="Times New Roman" w:hAnsi="Times New Roman"/>
          <w:i/>
          <w:sz w:val="24"/>
          <w:szCs w:val="24"/>
        </w:rPr>
        <w:t>(показ коробочки изнутри)</w:t>
      </w:r>
      <w:r w:rsidRPr="000247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No</w:t>
      </w:r>
      <w:r w:rsidRPr="0002472F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it</w:t>
      </w:r>
      <w:r w:rsidRPr="000247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isn</w:t>
      </w:r>
      <w:r w:rsidRPr="0002472F">
        <w:rPr>
          <w:rFonts w:ascii="Times New Roman" w:hAnsi="Times New Roman"/>
          <w:b/>
          <w:sz w:val="24"/>
          <w:szCs w:val="24"/>
        </w:rPr>
        <w:t>`</w:t>
      </w:r>
      <w:r>
        <w:rPr>
          <w:rFonts w:ascii="Times New Roman" w:hAnsi="Times New Roman"/>
          <w:b/>
          <w:sz w:val="24"/>
          <w:szCs w:val="24"/>
          <w:lang w:val="en-US"/>
        </w:rPr>
        <w:t>t</w:t>
      </w:r>
      <w:r w:rsidRPr="00690AC3">
        <w:rPr>
          <w:rFonts w:ascii="Times New Roman" w:hAnsi="Times New Roman"/>
          <w:b/>
          <w:sz w:val="24"/>
          <w:szCs w:val="24"/>
        </w:rPr>
        <w:t>!</w:t>
      </w:r>
    </w:p>
    <w:p w:rsidR="007D38D6" w:rsidRPr="00C37C9B" w:rsidRDefault="007D38D6" w:rsidP="00B45C0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37C9B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Is it under the box? </w:t>
      </w:r>
      <w:r w:rsidRPr="00377493">
        <w:rPr>
          <w:rFonts w:ascii="Times New Roman" w:hAnsi="Times New Roman"/>
          <w:i/>
          <w:sz w:val="24"/>
          <w:szCs w:val="24"/>
        </w:rPr>
        <w:t>(поднять коробочку над столом)</w:t>
      </w:r>
      <w:r w:rsidRPr="00690A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No</w:t>
      </w:r>
      <w:r w:rsidRPr="00690AC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it</w:t>
      </w:r>
      <w:r w:rsidRPr="00690A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isn</w:t>
      </w:r>
      <w:r w:rsidRPr="00690AC3">
        <w:rPr>
          <w:rFonts w:ascii="Times New Roman" w:hAnsi="Times New Roman"/>
          <w:b/>
          <w:sz w:val="24"/>
          <w:szCs w:val="24"/>
        </w:rPr>
        <w:t>`</w:t>
      </w:r>
      <w:r>
        <w:rPr>
          <w:rFonts w:ascii="Times New Roman" w:hAnsi="Times New Roman"/>
          <w:b/>
          <w:sz w:val="24"/>
          <w:szCs w:val="24"/>
          <w:lang w:val="en-US"/>
        </w:rPr>
        <w:t>t</w:t>
      </w:r>
    </w:p>
    <w:p w:rsidR="007D38D6" w:rsidRPr="00C37C9B" w:rsidRDefault="007D38D6" w:rsidP="00B45C00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C37C9B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The spider is at the box! </w:t>
      </w:r>
      <w:r w:rsidRPr="00377493">
        <w:rPr>
          <w:rFonts w:ascii="Times New Roman" w:hAnsi="Times New Roman"/>
          <w:i/>
          <w:sz w:val="24"/>
          <w:szCs w:val="24"/>
        </w:rPr>
        <w:t>(паучок «сидит» около коробочки)</w:t>
      </w:r>
    </w:p>
    <w:p w:rsidR="007D38D6" w:rsidRPr="00C37C9B" w:rsidRDefault="007D38D6" w:rsidP="00B45C0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377493" w:rsidRDefault="007D38D6" w:rsidP="00B45C0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77493">
        <w:rPr>
          <w:rFonts w:ascii="Times New Roman" w:hAnsi="Times New Roman"/>
          <w:sz w:val="24"/>
          <w:szCs w:val="24"/>
        </w:rPr>
        <w:t>- отработка предлогов места с показом:</w:t>
      </w:r>
    </w:p>
    <w:p w:rsidR="007D38D6" w:rsidRDefault="007D38D6" w:rsidP="00B45C0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Default="007D38D6" w:rsidP="00B45C0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C37C9B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ON THE BOX</w:t>
      </w:r>
    </w:p>
    <w:p w:rsidR="007D38D6" w:rsidRDefault="007D38D6" w:rsidP="00B45C0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IN THE BOX</w:t>
      </w:r>
    </w:p>
    <w:p w:rsidR="007D38D6" w:rsidRDefault="007D38D6" w:rsidP="00B45C0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UNDER THE BOX</w:t>
      </w:r>
    </w:p>
    <w:p w:rsidR="007D38D6" w:rsidRDefault="007D38D6" w:rsidP="00B45C0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AT THE BOX</w:t>
      </w:r>
    </w:p>
    <w:p w:rsidR="007D38D6" w:rsidRDefault="007D38D6" w:rsidP="00B45C0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B45C0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77493">
        <w:rPr>
          <w:rFonts w:ascii="Times New Roman" w:hAnsi="Times New Roman"/>
          <w:sz w:val="24"/>
          <w:szCs w:val="24"/>
        </w:rPr>
        <w:t>- игра на внимание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Where</w:t>
      </w:r>
      <w:r w:rsidRPr="00C37C9B">
        <w:rPr>
          <w:rFonts w:ascii="Times New Roman" w:hAnsi="Times New Roman"/>
          <w:b/>
          <w:sz w:val="24"/>
          <w:szCs w:val="24"/>
        </w:rPr>
        <w:t>`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r w:rsidRPr="00C37C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C37C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spider</w:t>
      </w:r>
      <w:r w:rsidRPr="00C37C9B"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D38D6" w:rsidRDefault="007D38D6" w:rsidP="00B45C0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377493" w:rsidRDefault="007D38D6" w:rsidP="00B45C0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77493">
        <w:rPr>
          <w:rFonts w:ascii="Times New Roman" w:hAnsi="Times New Roman"/>
          <w:sz w:val="24"/>
          <w:szCs w:val="24"/>
        </w:rPr>
        <w:t>Физминутка</w:t>
      </w:r>
    </w:p>
    <w:p w:rsidR="007D38D6" w:rsidRPr="00690AC3" w:rsidRDefault="007D38D6" w:rsidP="00B45C0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5A5E0C" w:rsidRDefault="007D38D6" w:rsidP="005A5E0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A5E0C"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 w:rsidRPr="00361474">
        <w:rPr>
          <w:rFonts w:ascii="Times New Roman" w:hAnsi="Times New Roman"/>
          <w:b/>
          <w:sz w:val="24"/>
          <w:szCs w:val="24"/>
          <w:lang w:val="en-US"/>
        </w:rPr>
        <w:t>The Hokey-Pokey</w:t>
      </w:r>
    </w:p>
    <w:p w:rsidR="007D38D6" w:rsidRPr="005A5E0C" w:rsidRDefault="007D38D6" w:rsidP="005A5E0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A5E0C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Pr="005A5E0C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5A5E0C">
        <w:rPr>
          <w:rFonts w:ascii="Times New Roman" w:hAnsi="Times New Roman"/>
          <w:b/>
          <w:sz w:val="24"/>
          <w:szCs w:val="24"/>
          <w:lang w:val="en-US"/>
        </w:rPr>
        <w:t>2). The Bus</w:t>
      </w:r>
    </w:p>
    <w:p w:rsidR="007D38D6" w:rsidRPr="00C37C9B" w:rsidRDefault="007D38D6" w:rsidP="005A5E0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A5E0C">
        <w:rPr>
          <w:rFonts w:ascii="Times New Roman" w:hAnsi="Times New Roman"/>
          <w:b/>
          <w:sz w:val="24"/>
          <w:szCs w:val="24"/>
          <w:lang w:val="en-US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A5E0C">
        <w:rPr>
          <w:rFonts w:ascii="Times New Roman" w:hAnsi="Times New Roman"/>
          <w:b/>
          <w:sz w:val="24"/>
          <w:szCs w:val="24"/>
          <w:lang w:val="en-US"/>
        </w:rPr>
        <w:t>3). One little finger</w:t>
      </w:r>
    </w:p>
    <w:p w:rsidR="007D38D6" w:rsidRPr="005A5E0C" w:rsidRDefault="007D38D6" w:rsidP="005A5E0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          4</w:t>
      </w:r>
      <w:r w:rsidRPr="005A5E0C">
        <w:rPr>
          <w:rFonts w:ascii="Times New Roman" w:hAnsi="Times New Roman"/>
          <w:b/>
          <w:sz w:val="24"/>
          <w:szCs w:val="24"/>
          <w:lang w:val="en-US"/>
        </w:rPr>
        <w:t>). Old MacDonald had a Farm</w:t>
      </w:r>
    </w:p>
    <w:p w:rsidR="007D38D6" w:rsidRPr="00C37C9B" w:rsidRDefault="007D38D6" w:rsidP="00821D6E">
      <w:pPr>
        <w:pStyle w:val="ListParagraph"/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C37C9B">
        <w:rPr>
          <w:rFonts w:ascii="Times New Roman" w:hAnsi="Times New Roman"/>
          <w:b/>
          <w:i/>
          <w:sz w:val="24"/>
          <w:szCs w:val="24"/>
          <w:lang w:val="en-US"/>
        </w:rPr>
        <w:t>(</w:t>
      </w:r>
      <w:r w:rsidRPr="00377493">
        <w:rPr>
          <w:rFonts w:ascii="Times New Roman" w:hAnsi="Times New Roman"/>
          <w:b/>
          <w:i/>
          <w:sz w:val="24"/>
          <w:szCs w:val="24"/>
        </w:rPr>
        <w:t>инсценировка</w:t>
      </w:r>
      <w:r w:rsidRPr="00C37C9B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377493">
        <w:rPr>
          <w:rFonts w:ascii="Times New Roman" w:hAnsi="Times New Roman"/>
          <w:b/>
          <w:i/>
          <w:sz w:val="24"/>
          <w:szCs w:val="24"/>
        </w:rPr>
        <w:t>песен</w:t>
      </w:r>
      <w:r w:rsidRPr="00C37C9B">
        <w:rPr>
          <w:rFonts w:ascii="Times New Roman" w:hAnsi="Times New Roman"/>
          <w:b/>
          <w:i/>
          <w:sz w:val="24"/>
          <w:szCs w:val="24"/>
          <w:lang w:val="en-US"/>
        </w:rPr>
        <w:t>)</w:t>
      </w:r>
    </w:p>
    <w:p w:rsidR="007D38D6" w:rsidRPr="00C37C9B" w:rsidRDefault="007D38D6" w:rsidP="00821D6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77493">
        <w:rPr>
          <w:rFonts w:ascii="Times New Roman" w:hAnsi="Times New Roman"/>
          <w:sz w:val="24"/>
          <w:szCs w:val="24"/>
        </w:rPr>
        <w:t>Прощание</w:t>
      </w:r>
    </w:p>
    <w:p w:rsidR="007D38D6" w:rsidRDefault="007D38D6" w:rsidP="003103C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Default="007D38D6" w:rsidP="003103C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5E37BE" w:rsidRDefault="007D38D6" w:rsidP="003103C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E37BE">
        <w:rPr>
          <w:rFonts w:ascii="Times New Roman" w:hAnsi="Times New Roman"/>
          <w:b/>
          <w:sz w:val="24"/>
          <w:szCs w:val="24"/>
        </w:rPr>
        <w:t>4 неделя</w:t>
      </w:r>
    </w:p>
    <w:p w:rsidR="007D38D6" w:rsidRDefault="007D38D6" w:rsidP="003103C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5E37BE" w:rsidRDefault="007D38D6" w:rsidP="003103C4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5E37BE">
        <w:rPr>
          <w:rFonts w:ascii="Times New Roman" w:hAnsi="Times New Roman"/>
          <w:b/>
          <w:sz w:val="28"/>
          <w:szCs w:val="28"/>
          <w:lang w:val="en-US"/>
        </w:rPr>
        <w:t>World around Us</w:t>
      </w:r>
      <w:r w:rsidRPr="005E37BE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E37BE">
        <w:rPr>
          <w:rFonts w:ascii="Times New Roman" w:hAnsi="Times New Roman"/>
          <w:sz w:val="28"/>
          <w:szCs w:val="28"/>
        </w:rPr>
        <w:t>Мир</w:t>
      </w:r>
      <w:r w:rsidRPr="005E37B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37BE">
        <w:rPr>
          <w:rFonts w:ascii="Times New Roman" w:hAnsi="Times New Roman"/>
          <w:sz w:val="28"/>
          <w:szCs w:val="28"/>
        </w:rPr>
        <w:t>вокруг</w:t>
      </w:r>
      <w:r w:rsidRPr="005E37B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37BE">
        <w:rPr>
          <w:rFonts w:ascii="Times New Roman" w:hAnsi="Times New Roman"/>
          <w:sz w:val="28"/>
          <w:szCs w:val="28"/>
        </w:rPr>
        <w:t>нас</w:t>
      </w:r>
    </w:p>
    <w:p w:rsidR="007D38D6" w:rsidRPr="00C37C9B" w:rsidRDefault="007D38D6" w:rsidP="003103C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Приветствие</w:t>
      </w:r>
    </w:p>
    <w:p w:rsidR="007D38D6" w:rsidRPr="0053266C" w:rsidRDefault="007D38D6" w:rsidP="005E37BE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Песня; </w:t>
      </w:r>
      <w:r w:rsidRPr="006E4521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6E4521">
        <w:rPr>
          <w:rFonts w:ascii="Times New Roman" w:hAnsi="Times New Roman"/>
          <w:b/>
          <w:sz w:val="24"/>
          <w:szCs w:val="24"/>
        </w:rPr>
        <w:t xml:space="preserve"> </w:t>
      </w:r>
      <w:r w:rsidRPr="006E4521">
        <w:rPr>
          <w:rFonts w:ascii="Times New Roman" w:hAnsi="Times New Roman"/>
          <w:b/>
          <w:sz w:val="24"/>
          <w:szCs w:val="24"/>
          <w:lang w:val="en-US"/>
        </w:rPr>
        <w:t>Hello</w:t>
      </w:r>
      <w:r w:rsidRPr="006E4521">
        <w:rPr>
          <w:rFonts w:ascii="Times New Roman" w:hAnsi="Times New Roman"/>
          <w:b/>
          <w:sz w:val="24"/>
          <w:szCs w:val="24"/>
        </w:rPr>
        <w:t xml:space="preserve"> </w:t>
      </w:r>
      <w:r w:rsidRPr="006E4521">
        <w:rPr>
          <w:rFonts w:ascii="Times New Roman" w:hAnsi="Times New Roman"/>
          <w:b/>
          <w:sz w:val="24"/>
          <w:szCs w:val="24"/>
          <w:lang w:val="en-US"/>
        </w:rPr>
        <w:t>Song</w:t>
      </w:r>
      <w:r w:rsidRPr="00505A01">
        <w:rPr>
          <w:rFonts w:ascii="Times New Roman" w:hAnsi="Times New Roman"/>
          <w:sz w:val="24"/>
          <w:szCs w:val="24"/>
        </w:rPr>
        <w:t xml:space="preserve"> </w:t>
      </w:r>
    </w:p>
    <w:p w:rsidR="007D38D6" w:rsidRDefault="007D38D6" w:rsidP="005E37B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Pr="004C0858" w:rsidRDefault="007D38D6" w:rsidP="003329BC">
      <w:pPr>
        <w:pStyle w:val="ListParagraph"/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4C0858">
        <w:rPr>
          <w:rFonts w:ascii="Times New Roman" w:hAnsi="Times New Roman"/>
          <w:sz w:val="24"/>
          <w:szCs w:val="24"/>
        </w:rPr>
        <w:t xml:space="preserve">Отработка </w:t>
      </w:r>
      <w:r w:rsidRPr="004C0858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4C0858">
        <w:rPr>
          <w:rFonts w:ascii="Times New Roman" w:hAnsi="Times New Roman"/>
          <w:b/>
          <w:sz w:val="24"/>
          <w:szCs w:val="24"/>
          <w:lang w:val="en-US"/>
        </w:rPr>
        <w:t>How are you?</w:t>
      </w:r>
    </w:p>
    <w:p w:rsidR="007D38D6" w:rsidRPr="00D17A2E" w:rsidRDefault="007D38D6" w:rsidP="005E37B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Days of the Week</w:t>
      </w:r>
    </w:p>
    <w:p w:rsidR="007D38D6" w:rsidRPr="00C37C9B" w:rsidRDefault="007D38D6" w:rsidP="005E37B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17A2E">
        <w:rPr>
          <w:rFonts w:ascii="Times New Roman" w:hAnsi="Times New Roman"/>
          <w:b/>
          <w:sz w:val="24"/>
          <w:szCs w:val="24"/>
          <w:lang w:val="en-US"/>
        </w:rPr>
        <w:t xml:space="preserve">                        </w:t>
      </w:r>
      <w:r w:rsidRPr="00D409BD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4C0858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D409B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17A2E">
        <w:rPr>
          <w:rFonts w:ascii="Times New Roman" w:hAnsi="Times New Roman"/>
          <w:b/>
          <w:sz w:val="24"/>
          <w:szCs w:val="24"/>
          <w:lang w:val="en-US"/>
        </w:rPr>
        <w:t>What`s the weather like today?</w:t>
      </w:r>
    </w:p>
    <w:p w:rsidR="007D38D6" w:rsidRPr="00C37C9B" w:rsidRDefault="007D38D6" w:rsidP="005E37B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3103C4" w:rsidRDefault="007D38D6" w:rsidP="003329BC">
      <w:pPr>
        <w:pStyle w:val="ListParagraph"/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Let`s count together</w:t>
      </w:r>
    </w:p>
    <w:p w:rsidR="007D38D6" w:rsidRDefault="007D38D6" w:rsidP="005E37B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3D2009" w:rsidRDefault="007D38D6" w:rsidP="005E37B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D2009">
        <w:rPr>
          <w:rFonts w:ascii="Times New Roman" w:hAnsi="Times New Roman"/>
          <w:sz w:val="24"/>
          <w:szCs w:val="24"/>
        </w:rPr>
        <w:t>- предъявление счета до 10</w:t>
      </w:r>
    </w:p>
    <w:p w:rsidR="007D38D6" w:rsidRPr="003D2009" w:rsidRDefault="007D38D6" w:rsidP="005E37B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D2009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3D2009">
        <w:rPr>
          <w:rFonts w:ascii="Times New Roman" w:hAnsi="Times New Roman"/>
          <w:sz w:val="24"/>
          <w:szCs w:val="24"/>
        </w:rPr>
        <w:t>отработка</w:t>
      </w:r>
      <w:r w:rsidRPr="003D20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2009">
        <w:rPr>
          <w:rFonts w:ascii="Times New Roman" w:hAnsi="Times New Roman"/>
          <w:sz w:val="24"/>
          <w:szCs w:val="24"/>
        </w:rPr>
        <w:t>числовых</w:t>
      </w:r>
      <w:r w:rsidRPr="003D20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2009">
        <w:rPr>
          <w:rFonts w:ascii="Times New Roman" w:hAnsi="Times New Roman"/>
          <w:sz w:val="24"/>
          <w:szCs w:val="24"/>
        </w:rPr>
        <w:t>песенок</w:t>
      </w:r>
    </w:p>
    <w:p w:rsidR="007D38D6" w:rsidRPr="003D2009" w:rsidRDefault="007D38D6" w:rsidP="005E37B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D38D6" w:rsidRPr="00330F78" w:rsidRDefault="007D38D6" w:rsidP="00330F78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576D3">
        <w:rPr>
          <w:rFonts w:ascii="Times New Roman" w:hAnsi="Times New Roman"/>
          <w:sz w:val="24"/>
          <w:szCs w:val="24"/>
          <w:lang w:val="en-US"/>
        </w:rPr>
        <w:t xml:space="preserve">1). </w:t>
      </w:r>
      <w:r w:rsidRPr="00C576D3">
        <w:rPr>
          <w:rFonts w:ascii="Times New Roman" w:hAnsi="Times New Roman"/>
          <w:b/>
          <w:sz w:val="24"/>
          <w:szCs w:val="24"/>
          <w:lang w:val="en-US"/>
        </w:rPr>
        <w:t>1 little, 2 little, 3 little fingers,</w:t>
      </w:r>
    </w:p>
    <w:p w:rsidR="007D38D6" w:rsidRPr="00330F78" w:rsidRDefault="007D38D6" w:rsidP="00330F78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30F78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C576D3">
        <w:rPr>
          <w:rFonts w:ascii="Times New Roman" w:hAnsi="Times New Roman"/>
          <w:b/>
          <w:sz w:val="24"/>
          <w:szCs w:val="24"/>
          <w:lang w:val="en-US"/>
        </w:rPr>
        <w:t xml:space="preserve"> 4 little, 5 little, 6 little fingers,</w:t>
      </w:r>
      <w:r w:rsidRPr="00E7516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7D38D6" w:rsidRPr="00330F78" w:rsidRDefault="007D38D6" w:rsidP="00330F78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30F78">
        <w:rPr>
          <w:rFonts w:ascii="Times New Roman" w:hAnsi="Times New Roman"/>
          <w:b/>
          <w:sz w:val="24"/>
          <w:szCs w:val="24"/>
          <w:lang w:val="en-US"/>
        </w:rPr>
        <w:t xml:space="preserve">      7 </w:t>
      </w:r>
      <w:r w:rsidRPr="00A95019">
        <w:rPr>
          <w:rFonts w:ascii="Times New Roman" w:hAnsi="Times New Roman"/>
          <w:b/>
          <w:sz w:val="24"/>
          <w:szCs w:val="24"/>
          <w:lang w:val="en-US"/>
        </w:rPr>
        <w:t>little, 8 little, 9 little fingers,</w:t>
      </w:r>
    </w:p>
    <w:p w:rsidR="007D38D6" w:rsidRPr="00A95019" w:rsidRDefault="007D38D6" w:rsidP="00330F78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30F78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A95019">
        <w:rPr>
          <w:rFonts w:ascii="Times New Roman" w:hAnsi="Times New Roman"/>
          <w:b/>
          <w:sz w:val="24"/>
          <w:szCs w:val="24"/>
          <w:lang w:val="en-US"/>
        </w:rPr>
        <w:t xml:space="preserve"> 10 fingers on my hands!</w:t>
      </w:r>
    </w:p>
    <w:p w:rsidR="007D38D6" w:rsidRPr="008D75E8" w:rsidRDefault="007D38D6" w:rsidP="00330F78">
      <w:pPr>
        <w:pStyle w:val="ListParagraph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330F78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 w:rsidRPr="00330F78">
        <w:rPr>
          <w:rFonts w:ascii="Times New Roman" w:hAnsi="Times New Roman"/>
          <w:b/>
          <w:sz w:val="24"/>
          <w:szCs w:val="24"/>
          <w:lang w:val="en-US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  <w:r w:rsidRPr="00C576D3">
        <w:rPr>
          <w:rFonts w:ascii="Times New Roman" w:hAnsi="Times New Roman"/>
          <w:b/>
          <w:sz w:val="24"/>
          <w:szCs w:val="24"/>
          <w:lang w:val="en-US"/>
        </w:rPr>
        <w:t>). 1</w:t>
      </w:r>
      <w:r>
        <w:rPr>
          <w:rFonts w:ascii="Times New Roman" w:hAnsi="Times New Roman"/>
          <w:b/>
          <w:sz w:val="24"/>
          <w:szCs w:val="24"/>
          <w:lang w:val="en-US"/>
        </w:rPr>
        <w:t>, 2    1, 2                              6, 7         6,7</w:t>
      </w:r>
    </w:p>
    <w:p w:rsidR="007D38D6" w:rsidRDefault="007D38D6" w:rsidP="00330F78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Pr="00330F78">
        <w:rPr>
          <w:rFonts w:ascii="Times New Roman" w:hAnsi="Times New Roman"/>
          <w:b/>
          <w:sz w:val="24"/>
          <w:szCs w:val="24"/>
          <w:lang w:val="en-US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1, 2, 3, 4, 5                             6, 7, 8, 9, 10</w:t>
      </w:r>
    </w:p>
    <w:p w:rsidR="007D38D6" w:rsidRDefault="007D38D6" w:rsidP="00330F78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Pr="00330F78">
        <w:rPr>
          <w:rFonts w:ascii="Times New Roman" w:hAnsi="Times New Roman"/>
          <w:b/>
          <w:sz w:val="24"/>
          <w:szCs w:val="24"/>
          <w:lang w:val="en-US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5, 3    5, 3                               10, 8      10, 8</w:t>
      </w:r>
    </w:p>
    <w:p w:rsidR="007D38D6" w:rsidRDefault="007D38D6" w:rsidP="00330F78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330F78">
        <w:rPr>
          <w:rFonts w:ascii="Times New Roman" w:hAnsi="Times New Roman"/>
          <w:b/>
          <w:sz w:val="24"/>
          <w:szCs w:val="24"/>
          <w:lang w:val="en-US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en-US"/>
        </w:rPr>
        <w:t>5, 4, 3, 2, 1                             10, 9, 8, 7, 6</w:t>
      </w:r>
    </w:p>
    <w:p w:rsidR="007D38D6" w:rsidRDefault="007D38D6" w:rsidP="00330F78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330F78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en-US"/>
        </w:rPr>
      </w:pPr>
      <w:r w:rsidRPr="00C576D3">
        <w:rPr>
          <w:rFonts w:ascii="Times New Roman" w:hAnsi="Times New Roman"/>
          <w:b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3)</w:t>
      </w:r>
      <w:r w:rsidRPr="00C576D3">
        <w:rPr>
          <w:rFonts w:ascii="Times New Roman" w:hAnsi="Times New Roman"/>
          <w:b/>
          <w:sz w:val="24"/>
          <w:szCs w:val="24"/>
          <w:lang w:val="en-US"/>
        </w:rPr>
        <w:t>. 1</w:t>
      </w:r>
      <w:r>
        <w:rPr>
          <w:rFonts w:ascii="Times New Roman" w:hAnsi="Times New Roman"/>
          <w:b/>
          <w:sz w:val="24"/>
          <w:szCs w:val="24"/>
          <w:lang w:val="en-US"/>
        </w:rPr>
        <w:t>, 2, 3, 4, 5, 6, 7                        7, 6, 5, 4, 3, 2, 1</w:t>
      </w:r>
    </w:p>
    <w:p w:rsidR="007D38D6" w:rsidRPr="00A574E2" w:rsidRDefault="007D38D6" w:rsidP="00330F78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</w:t>
      </w:r>
      <w:r w:rsidRPr="00A574E2">
        <w:rPr>
          <w:rFonts w:ascii="Times New Roman" w:hAnsi="Times New Roman"/>
          <w:b/>
          <w:sz w:val="24"/>
          <w:szCs w:val="24"/>
        </w:rPr>
        <w:t>1, 2, 3, 4, 5, 6, 7                        7, 6, 5, 4, 3, 2, 1</w:t>
      </w:r>
    </w:p>
    <w:p w:rsidR="007D38D6" w:rsidRPr="00A574E2" w:rsidRDefault="007D38D6" w:rsidP="00330F78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A574E2">
        <w:rPr>
          <w:rFonts w:ascii="Times New Roman" w:hAnsi="Times New Roman"/>
          <w:b/>
          <w:sz w:val="24"/>
          <w:szCs w:val="24"/>
        </w:rPr>
        <w:t xml:space="preserve">                              1, 2, 3      1, 2, 3                        7, 6, 5     7, 6, 5</w:t>
      </w:r>
    </w:p>
    <w:p w:rsidR="007D38D6" w:rsidRPr="00A574E2" w:rsidRDefault="007D38D6" w:rsidP="00330F78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A574E2">
        <w:rPr>
          <w:rFonts w:ascii="Times New Roman" w:hAnsi="Times New Roman"/>
          <w:b/>
          <w:sz w:val="24"/>
          <w:szCs w:val="24"/>
        </w:rPr>
        <w:t xml:space="preserve">                              1, 2, 3, 4, 5, 6, 7 (</w:t>
      </w:r>
      <w:r>
        <w:rPr>
          <w:rFonts w:ascii="Times New Roman" w:hAnsi="Times New Roman"/>
          <w:b/>
          <w:sz w:val="24"/>
          <w:szCs w:val="24"/>
          <w:lang w:val="en-US"/>
        </w:rPr>
        <w:t>twice</w:t>
      </w:r>
      <w:r w:rsidRPr="00A574E2">
        <w:rPr>
          <w:rFonts w:ascii="Times New Roman" w:hAnsi="Times New Roman"/>
          <w:b/>
          <w:sz w:val="24"/>
          <w:szCs w:val="24"/>
        </w:rPr>
        <w:t>)            7, 6, 5, 4, 3, 2, 1 (</w:t>
      </w:r>
      <w:r>
        <w:rPr>
          <w:rFonts w:ascii="Times New Roman" w:hAnsi="Times New Roman"/>
          <w:b/>
          <w:sz w:val="24"/>
          <w:szCs w:val="24"/>
          <w:lang w:val="en-US"/>
        </w:rPr>
        <w:t>twice</w:t>
      </w:r>
      <w:r w:rsidRPr="00A574E2">
        <w:rPr>
          <w:rFonts w:ascii="Times New Roman" w:hAnsi="Times New Roman"/>
          <w:b/>
          <w:sz w:val="24"/>
          <w:szCs w:val="24"/>
        </w:rPr>
        <w:t>)</w:t>
      </w:r>
    </w:p>
    <w:p w:rsidR="007D38D6" w:rsidRPr="00A574E2" w:rsidRDefault="007D38D6" w:rsidP="00330F78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7D38D6" w:rsidRPr="00A574E2" w:rsidRDefault="007D38D6" w:rsidP="005E37BE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A574E2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>How</w:t>
      </w:r>
      <w:r w:rsidRPr="00A574E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many</w:t>
      </w:r>
      <w:r w:rsidRPr="00A574E2">
        <w:rPr>
          <w:rFonts w:ascii="Times New Roman" w:hAnsi="Times New Roman"/>
          <w:b/>
          <w:sz w:val="24"/>
          <w:szCs w:val="24"/>
        </w:rPr>
        <w:t xml:space="preserve"> …? </w:t>
      </w:r>
      <w:r w:rsidRPr="00A574E2">
        <w:rPr>
          <w:rFonts w:ascii="Times New Roman" w:hAnsi="Times New Roman"/>
          <w:i/>
          <w:sz w:val="24"/>
          <w:szCs w:val="24"/>
        </w:rPr>
        <w:t>(</w:t>
      </w:r>
      <w:r w:rsidRPr="003D2009">
        <w:rPr>
          <w:rFonts w:ascii="Times New Roman" w:hAnsi="Times New Roman"/>
          <w:i/>
          <w:sz w:val="24"/>
          <w:szCs w:val="24"/>
        </w:rPr>
        <w:t>идет</w:t>
      </w:r>
      <w:r w:rsidRPr="00A574E2">
        <w:rPr>
          <w:rFonts w:ascii="Times New Roman" w:hAnsi="Times New Roman"/>
          <w:i/>
          <w:sz w:val="24"/>
          <w:szCs w:val="24"/>
        </w:rPr>
        <w:t xml:space="preserve"> </w:t>
      </w:r>
      <w:r w:rsidRPr="003D2009">
        <w:rPr>
          <w:rFonts w:ascii="Times New Roman" w:hAnsi="Times New Roman"/>
          <w:i/>
          <w:sz w:val="24"/>
          <w:szCs w:val="24"/>
        </w:rPr>
        <w:t>работа</w:t>
      </w:r>
      <w:r w:rsidRPr="00A574E2">
        <w:rPr>
          <w:rFonts w:ascii="Times New Roman" w:hAnsi="Times New Roman"/>
          <w:i/>
          <w:sz w:val="24"/>
          <w:szCs w:val="24"/>
        </w:rPr>
        <w:t xml:space="preserve"> </w:t>
      </w:r>
      <w:r w:rsidRPr="003D2009">
        <w:rPr>
          <w:rFonts w:ascii="Times New Roman" w:hAnsi="Times New Roman"/>
          <w:i/>
          <w:sz w:val="24"/>
          <w:szCs w:val="24"/>
        </w:rPr>
        <w:t>по</w:t>
      </w:r>
      <w:r w:rsidRPr="00A574E2">
        <w:rPr>
          <w:rFonts w:ascii="Times New Roman" w:hAnsi="Times New Roman"/>
          <w:i/>
          <w:sz w:val="24"/>
          <w:szCs w:val="24"/>
        </w:rPr>
        <w:t xml:space="preserve"> </w:t>
      </w:r>
      <w:r w:rsidRPr="003D2009">
        <w:rPr>
          <w:rFonts w:ascii="Times New Roman" w:hAnsi="Times New Roman"/>
          <w:i/>
          <w:sz w:val="24"/>
          <w:szCs w:val="24"/>
        </w:rPr>
        <w:t>картинкам</w:t>
      </w:r>
      <w:r w:rsidRPr="00A574E2">
        <w:rPr>
          <w:rFonts w:ascii="Times New Roman" w:hAnsi="Times New Roman"/>
          <w:i/>
          <w:sz w:val="24"/>
          <w:szCs w:val="24"/>
        </w:rPr>
        <w:t>)</w:t>
      </w:r>
    </w:p>
    <w:p w:rsidR="007D38D6" w:rsidRPr="003D2009" w:rsidRDefault="007D38D6" w:rsidP="005E37BE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>Let</w:t>
      </w:r>
      <w:r w:rsidRPr="003D2009">
        <w:rPr>
          <w:rFonts w:ascii="Times New Roman" w:hAnsi="Times New Roman"/>
          <w:b/>
          <w:sz w:val="24"/>
          <w:szCs w:val="24"/>
        </w:rPr>
        <w:t>`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r w:rsidRPr="003D20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count</w:t>
      </w:r>
      <w:r w:rsidRPr="003D20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together</w:t>
      </w:r>
      <w:r w:rsidRPr="003D2009">
        <w:rPr>
          <w:rFonts w:ascii="Times New Roman" w:hAnsi="Times New Roman"/>
          <w:b/>
          <w:sz w:val="24"/>
          <w:szCs w:val="24"/>
        </w:rPr>
        <w:t xml:space="preserve">! </w:t>
      </w:r>
      <w:r w:rsidRPr="003D2009">
        <w:rPr>
          <w:rFonts w:ascii="Times New Roman" w:hAnsi="Times New Roman"/>
          <w:i/>
          <w:sz w:val="24"/>
          <w:szCs w:val="24"/>
        </w:rPr>
        <w:t>(идет работа по картинкам и кубикам-мякишам)</w:t>
      </w:r>
    </w:p>
    <w:p w:rsidR="007D38D6" w:rsidRDefault="007D38D6" w:rsidP="005E37BE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>Funny</w:t>
      </w:r>
      <w:r w:rsidRPr="003D20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Maths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2009">
        <w:rPr>
          <w:rFonts w:ascii="Times New Roman" w:hAnsi="Times New Roman"/>
          <w:i/>
          <w:sz w:val="24"/>
          <w:szCs w:val="24"/>
        </w:rPr>
        <w:t>(примеры на вычитание и сложение в пределах 10)</w:t>
      </w:r>
    </w:p>
    <w:p w:rsidR="007D38D6" w:rsidRDefault="007D38D6" w:rsidP="005E37BE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37BE">
        <w:rPr>
          <w:rFonts w:ascii="Times New Roman" w:hAnsi="Times New Roman"/>
          <w:b/>
          <w:sz w:val="24"/>
          <w:szCs w:val="24"/>
          <w:lang w:val="en-US"/>
        </w:rPr>
        <w:t>What colour is it?</w:t>
      </w:r>
    </w:p>
    <w:p w:rsidR="007D38D6" w:rsidRDefault="007D38D6" w:rsidP="005E37B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Pr="004B044F" w:rsidRDefault="007D38D6" w:rsidP="005E37B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B044F">
        <w:rPr>
          <w:rFonts w:ascii="Times New Roman" w:hAnsi="Times New Roman"/>
          <w:sz w:val="24"/>
          <w:szCs w:val="24"/>
        </w:rPr>
        <w:t>- предъявление</w:t>
      </w:r>
    </w:p>
    <w:p w:rsidR="007D38D6" w:rsidRPr="004B044F" w:rsidRDefault="007D38D6" w:rsidP="005E37B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B044F">
        <w:rPr>
          <w:rFonts w:ascii="Times New Roman" w:hAnsi="Times New Roman"/>
          <w:sz w:val="24"/>
          <w:szCs w:val="24"/>
        </w:rPr>
        <w:t>- отработка по картинкам</w:t>
      </w:r>
    </w:p>
    <w:p w:rsidR="007D38D6" w:rsidRPr="004B044F" w:rsidRDefault="007D38D6" w:rsidP="005E37B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B044F">
        <w:rPr>
          <w:rFonts w:ascii="Times New Roman" w:hAnsi="Times New Roman"/>
          <w:sz w:val="24"/>
          <w:szCs w:val="24"/>
        </w:rPr>
        <w:t>- инсценировка стихотворения:</w:t>
      </w:r>
    </w:p>
    <w:p w:rsidR="007D38D6" w:rsidRPr="004B044F" w:rsidRDefault="007D38D6" w:rsidP="005E37B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38D6" w:rsidRPr="004B044F" w:rsidRDefault="007D38D6" w:rsidP="005E37B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B044F">
        <w:rPr>
          <w:rFonts w:ascii="Times New Roman" w:hAnsi="Times New Roman"/>
          <w:b/>
          <w:sz w:val="24"/>
          <w:szCs w:val="24"/>
          <w:u w:val="single"/>
        </w:rPr>
        <w:t>РИСУНОК</w:t>
      </w:r>
    </w:p>
    <w:p w:rsidR="007D38D6" w:rsidRPr="004B044F" w:rsidRDefault="007D38D6" w:rsidP="005E37B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4B044F" w:rsidRDefault="007D38D6" w:rsidP="005E37B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B044F">
        <w:rPr>
          <w:rFonts w:ascii="Times New Roman" w:hAnsi="Times New Roman"/>
          <w:sz w:val="24"/>
          <w:szCs w:val="24"/>
        </w:rPr>
        <w:t>Летом мой сосед опять</w:t>
      </w:r>
    </w:p>
    <w:p w:rsidR="007D38D6" w:rsidRPr="004B044F" w:rsidRDefault="007D38D6" w:rsidP="005E37B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B044F">
        <w:rPr>
          <w:rFonts w:ascii="Times New Roman" w:hAnsi="Times New Roman"/>
          <w:sz w:val="24"/>
          <w:szCs w:val="24"/>
        </w:rPr>
        <w:t xml:space="preserve">Начал </w:t>
      </w:r>
      <w:r w:rsidRPr="004B044F">
        <w:rPr>
          <w:rFonts w:ascii="Times New Roman" w:hAnsi="Times New Roman"/>
          <w:b/>
          <w:sz w:val="24"/>
          <w:szCs w:val="24"/>
          <w:lang w:val="en-US"/>
        </w:rPr>
        <w:t>draw</w:t>
      </w:r>
      <w:r w:rsidRPr="004B044F">
        <w:rPr>
          <w:rFonts w:ascii="Times New Roman" w:hAnsi="Times New Roman"/>
          <w:sz w:val="24"/>
          <w:szCs w:val="24"/>
        </w:rPr>
        <w:t>, рисовать.</w:t>
      </w:r>
    </w:p>
    <w:p w:rsidR="007D38D6" w:rsidRPr="004B044F" w:rsidRDefault="007D38D6" w:rsidP="005E37B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B044F">
        <w:rPr>
          <w:rFonts w:ascii="Times New Roman" w:hAnsi="Times New Roman"/>
          <w:sz w:val="24"/>
          <w:szCs w:val="24"/>
        </w:rPr>
        <w:t xml:space="preserve">Днем и ночью рисовал – </w:t>
      </w:r>
    </w:p>
    <w:p w:rsidR="007D38D6" w:rsidRPr="004B044F" w:rsidRDefault="007D38D6" w:rsidP="005E37B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B044F">
        <w:rPr>
          <w:rFonts w:ascii="Times New Roman" w:hAnsi="Times New Roman"/>
          <w:b/>
          <w:sz w:val="24"/>
          <w:szCs w:val="24"/>
          <w:lang w:val="en-US"/>
        </w:rPr>
        <w:t>Pencil</w:t>
      </w:r>
      <w:r w:rsidRPr="004B044F">
        <w:rPr>
          <w:rFonts w:ascii="Times New Roman" w:hAnsi="Times New Roman"/>
          <w:sz w:val="24"/>
          <w:szCs w:val="24"/>
        </w:rPr>
        <w:t>, карандаш, сломал.</w:t>
      </w:r>
    </w:p>
    <w:p w:rsidR="007D38D6" w:rsidRPr="004B044F" w:rsidRDefault="007D38D6" w:rsidP="005E37B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B044F">
        <w:rPr>
          <w:rFonts w:ascii="Times New Roman" w:hAnsi="Times New Roman"/>
          <w:sz w:val="24"/>
          <w:szCs w:val="24"/>
        </w:rPr>
        <w:t>Рассердился тут чудак</w:t>
      </w:r>
    </w:p>
    <w:p w:rsidR="007D38D6" w:rsidRPr="004B044F" w:rsidRDefault="007D38D6" w:rsidP="005E37B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B044F">
        <w:rPr>
          <w:rFonts w:ascii="Times New Roman" w:hAnsi="Times New Roman"/>
          <w:sz w:val="24"/>
          <w:szCs w:val="24"/>
        </w:rPr>
        <w:t xml:space="preserve"> И нарисовал вот так:</w:t>
      </w:r>
    </w:p>
    <w:p w:rsidR="007D38D6" w:rsidRPr="004B044F" w:rsidRDefault="007D38D6" w:rsidP="005E37B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B044F">
        <w:rPr>
          <w:rFonts w:ascii="Times New Roman" w:hAnsi="Times New Roman"/>
          <w:b/>
          <w:sz w:val="24"/>
          <w:szCs w:val="24"/>
          <w:lang w:val="en-US"/>
        </w:rPr>
        <w:t>GREEN</w:t>
      </w:r>
      <w:r w:rsidRPr="004B044F">
        <w:rPr>
          <w:rFonts w:ascii="Times New Roman" w:hAnsi="Times New Roman"/>
          <w:sz w:val="24"/>
          <w:szCs w:val="24"/>
        </w:rPr>
        <w:t>, зеленым, сделал дом,</w:t>
      </w:r>
    </w:p>
    <w:p w:rsidR="007D38D6" w:rsidRPr="004B044F" w:rsidRDefault="007D38D6" w:rsidP="005E37B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B044F">
        <w:rPr>
          <w:rFonts w:ascii="Times New Roman" w:hAnsi="Times New Roman"/>
          <w:sz w:val="24"/>
          <w:szCs w:val="24"/>
        </w:rPr>
        <w:t>Красным</w:t>
      </w:r>
      <w:r w:rsidRPr="004B044F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4B044F">
        <w:rPr>
          <w:rFonts w:ascii="Times New Roman" w:hAnsi="Times New Roman"/>
          <w:sz w:val="24"/>
          <w:szCs w:val="24"/>
        </w:rPr>
        <w:t>лужу</w:t>
      </w:r>
      <w:r w:rsidRPr="004B044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044F">
        <w:rPr>
          <w:rFonts w:ascii="Times New Roman" w:hAnsi="Times New Roman"/>
          <w:sz w:val="24"/>
          <w:szCs w:val="24"/>
        </w:rPr>
        <w:t>под</w:t>
      </w:r>
      <w:r w:rsidRPr="004B044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044F">
        <w:rPr>
          <w:rFonts w:ascii="Times New Roman" w:hAnsi="Times New Roman"/>
          <w:sz w:val="24"/>
          <w:szCs w:val="24"/>
        </w:rPr>
        <w:t>окном</w:t>
      </w:r>
      <w:r w:rsidRPr="004B044F">
        <w:rPr>
          <w:rFonts w:ascii="Times New Roman" w:hAnsi="Times New Roman"/>
          <w:sz w:val="24"/>
          <w:szCs w:val="24"/>
          <w:lang w:val="en-US"/>
        </w:rPr>
        <w:t>,</w:t>
      </w:r>
    </w:p>
    <w:p w:rsidR="007D38D6" w:rsidRPr="004B044F" w:rsidRDefault="007D38D6" w:rsidP="00BE519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B044F">
        <w:rPr>
          <w:rFonts w:ascii="Times New Roman" w:hAnsi="Times New Roman"/>
          <w:b/>
          <w:sz w:val="24"/>
          <w:szCs w:val="24"/>
          <w:lang w:val="en-US"/>
        </w:rPr>
        <w:t>RED</w:t>
      </w:r>
      <w:r w:rsidRPr="004B044F">
        <w:rPr>
          <w:rFonts w:ascii="Times New Roman" w:hAnsi="Times New Roman"/>
          <w:sz w:val="24"/>
          <w:szCs w:val="24"/>
        </w:rPr>
        <w:t xml:space="preserve">, красна вода в реке, </w:t>
      </w:r>
    </w:p>
    <w:p w:rsidR="007D38D6" w:rsidRPr="004B044F" w:rsidRDefault="007D38D6" w:rsidP="00BE519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B044F">
        <w:rPr>
          <w:rFonts w:ascii="Times New Roman" w:hAnsi="Times New Roman"/>
          <w:sz w:val="24"/>
          <w:szCs w:val="24"/>
        </w:rPr>
        <w:t>Лес синеет вдалеке.</w:t>
      </w:r>
    </w:p>
    <w:p w:rsidR="007D38D6" w:rsidRPr="004B044F" w:rsidRDefault="007D38D6" w:rsidP="00BE519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B044F">
        <w:rPr>
          <w:rFonts w:ascii="Times New Roman" w:hAnsi="Times New Roman"/>
          <w:sz w:val="24"/>
          <w:szCs w:val="24"/>
        </w:rPr>
        <w:t>Белоснежный небосвод,</w:t>
      </w:r>
    </w:p>
    <w:p w:rsidR="007D38D6" w:rsidRPr="004B044F" w:rsidRDefault="007D38D6" w:rsidP="00BE519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B044F">
        <w:rPr>
          <w:rFonts w:ascii="Times New Roman" w:hAnsi="Times New Roman"/>
          <w:sz w:val="24"/>
          <w:szCs w:val="24"/>
        </w:rPr>
        <w:t xml:space="preserve">Белый, </w:t>
      </w:r>
      <w:r w:rsidRPr="004B044F">
        <w:rPr>
          <w:rFonts w:ascii="Times New Roman" w:hAnsi="Times New Roman"/>
          <w:b/>
          <w:sz w:val="24"/>
          <w:szCs w:val="24"/>
          <w:lang w:val="en-US"/>
        </w:rPr>
        <w:t>WHITE</w:t>
      </w:r>
      <w:r w:rsidRPr="004B044F">
        <w:rPr>
          <w:rFonts w:ascii="Times New Roman" w:hAnsi="Times New Roman"/>
          <w:sz w:val="24"/>
          <w:szCs w:val="24"/>
        </w:rPr>
        <w:t>, карась плывет.</w:t>
      </w:r>
    </w:p>
    <w:p w:rsidR="007D38D6" w:rsidRPr="004B044F" w:rsidRDefault="007D38D6" w:rsidP="00BE519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B044F">
        <w:rPr>
          <w:rFonts w:ascii="Times New Roman" w:hAnsi="Times New Roman"/>
          <w:sz w:val="24"/>
          <w:szCs w:val="24"/>
        </w:rPr>
        <w:t xml:space="preserve">Черный, </w:t>
      </w:r>
      <w:r w:rsidRPr="004B044F">
        <w:rPr>
          <w:rFonts w:ascii="Times New Roman" w:hAnsi="Times New Roman"/>
          <w:b/>
          <w:sz w:val="24"/>
          <w:szCs w:val="24"/>
          <w:lang w:val="en-US"/>
        </w:rPr>
        <w:t>BLACK</w:t>
      </w:r>
      <w:r w:rsidRPr="004B044F">
        <w:rPr>
          <w:rFonts w:ascii="Times New Roman" w:hAnsi="Times New Roman"/>
          <w:sz w:val="24"/>
          <w:szCs w:val="24"/>
        </w:rPr>
        <w:t>, блестит огонь,</w:t>
      </w:r>
    </w:p>
    <w:p w:rsidR="007D38D6" w:rsidRPr="004B044F" w:rsidRDefault="007D38D6" w:rsidP="00BE519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B044F">
        <w:rPr>
          <w:rFonts w:ascii="Times New Roman" w:hAnsi="Times New Roman"/>
          <w:sz w:val="24"/>
          <w:szCs w:val="24"/>
        </w:rPr>
        <w:t xml:space="preserve">Синий, </w:t>
      </w:r>
      <w:r w:rsidRPr="004B044F">
        <w:rPr>
          <w:rFonts w:ascii="Times New Roman" w:hAnsi="Times New Roman"/>
          <w:b/>
          <w:sz w:val="24"/>
          <w:szCs w:val="24"/>
          <w:lang w:val="en-US"/>
        </w:rPr>
        <w:t>BLUE</w:t>
      </w:r>
      <w:r w:rsidRPr="004B044F">
        <w:rPr>
          <w:rFonts w:ascii="Times New Roman" w:hAnsi="Times New Roman"/>
          <w:b/>
          <w:sz w:val="24"/>
          <w:szCs w:val="24"/>
        </w:rPr>
        <w:t>,</w:t>
      </w:r>
      <w:r w:rsidRPr="004B044F">
        <w:rPr>
          <w:rFonts w:ascii="Times New Roman" w:hAnsi="Times New Roman"/>
          <w:sz w:val="24"/>
          <w:szCs w:val="24"/>
        </w:rPr>
        <w:t xml:space="preserve"> пасется конь,</w:t>
      </w:r>
    </w:p>
    <w:p w:rsidR="007D38D6" w:rsidRPr="004B044F" w:rsidRDefault="007D38D6" w:rsidP="00BE519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B044F">
        <w:rPr>
          <w:rFonts w:ascii="Times New Roman" w:hAnsi="Times New Roman"/>
          <w:sz w:val="24"/>
          <w:szCs w:val="24"/>
        </w:rPr>
        <w:t xml:space="preserve">Желтый, </w:t>
      </w:r>
      <w:r w:rsidRPr="004B044F">
        <w:rPr>
          <w:rFonts w:ascii="Times New Roman" w:hAnsi="Times New Roman"/>
          <w:b/>
          <w:sz w:val="24"/>
          <w:szCs w:val="24"/>
          <w:lang w:val="en-US"/>
        </w:rPr>
        <w:t>YELLOW</w:t>
      </w:r>
      <w:r w:rsidRPr="004B044F">
        <w:rPr>
          <w:rFonts w:ascii="Times New Roman" w:hAnsi="Times New Roman"/>
          <w:sz w:val="24"/>
          <w:szCs w:val="24"/>
        </w:rPr>
        <w:t>, снежок</w:t>
      </w:r>
    </w:p>
    <w:p w:rsidR="007D38D6" w:rsidRPr="004B044F" w:rsidRDefault="007D38D6" w:rsidP="00BE519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B044F">
        <w:rPr>
          <w:rFonts w:ascii="Times New Roman" w:hAnsi="Times New Roman"/>
          <w:sz w:val="24"/>
          <w:szCs w:val="24"/>
        </w:rPr>
        <w:t>Покрывает бережок.</w:t>
      </w:r>
    </w:p>
    <w:p w:rsidR="007D38D6" w:rsidRPr="004B044F" w:rsidRDefault="007D38D6" w:rsidP="00BE519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B044F">
        <w:rPr>
          <w:rFonts w:ascii="Times New Roman" w:hAnsi="Times New Roman"/>
          <w:sz w:val="24"/>
          <w:szCs w:val="24"/>
        </w:rPr>
        <w:t>Солнце светиться при этом</w:t>
      </w:r>
    </w:p>
    <w:p w:rsidR="007D38D6" w:rsidRPr="004B044F" w:rsidRDefault="007D38D6" w:rsidP="00BE519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B044F">
        <w:rPr>
          <w:rFonts w:ascii="Times New Roman" w:hAnsi="Times New Roman"/>
          <w:b/>
          <w:sz w:val="24"/>
          <w:szCs w:val="24"/>
          <w:lang w:val="en-US"/>
        </w:rPr>
        <w:t>BROWN</w:t>
      </w:r>
      <w:r w:rsidRPr="004B044F">
        <w:rPr>
          <w:rFonts w:ascii="Times New Roman" w:hAnsi="Times New Roman"/>
          <w:sz w:val="24"/>
          <w:szCs w:val="24"/>
        </w:rPr>
        <w:t>, шоколадным цветом.</w:t>
      </w:r>
    </w:p>
    <w:p w:rsidR="007D38D6" w:rsidRPr="004B044F" w:rsidRDefault="007D38D6" w:rsidP="00BE519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2615F0">
        <w:rPr>
          <w:rFonts w:ascii="Times New Roman" w:hAnsi="Times New Roman"/>
          <w:b/>
          <w:sz w:val="24"/>
          <w:szCs w:val="24"/>
          <w:lang w:val="en-US"/>
        </w:rPr>
        <w:t>Drawing</w:t>
      </w:r>
      <w:r w:rsidRPr="004B044F">
        <w:rPr>
          <w:rFonts w:ascii="Times New Roman" w:hAnsi="Times New Roman"/>
          <w:sz w:val="24"/>
          <w:szCs w:val="24"/>
        </w:rPr>
        <w:t>, рисунок сразу</w:t>
      </w:r>
    </w:p>
    <w:p w:rsidR="007D38D6" w:rsidRPr="004B044F" w:rsidRDefault="007D38D6" w:rsidP="00BE519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B044F">
        <w:rPr>
          <w:rFonts w:ascii="Times New Roman" w:hAnsi="Times New Roman"/>
          <w:sz w:val="24"/>
          <w:szCs w:val="24"/>
        </w:rPr>
        <w:t>Был соседом мне показан.</w:t>
      </w:r>
    </w:p>
    <w:p w:rsidR="007D38D6" w:rsidRPr="004B044F" w:rsidRDefault="007D38D6" w:rsidP="00BE519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B044F">
        <w:rPr>
          <w:rFonts w:ascii="Times New Roman" w:hAnsi="Times New Roman"/>
          <w:sz w:val="24"/>
          <w:szCs w:val="24"/>
        </w:rPr>
        <w:t xml:space="preserve">Рисовать люблю я, </w:t>
      </w:r>
      <w:r w:rsidRPr="002615F0">
        <w:rPr>
          <w:rFonts w:ascii="Times New Roman" w:hAnsi="Times New Roman"/>
          <w:b/>
          <w:sz w:val="24"/>
          <w:szCs w:val="24"/>
          <w:lang w:val="en-US"/>
        </w:rPr>
        <w:t>draw</w:t>
      </w:r>
      <w:r w:rsidRPr="004B044F">
        <w:rPr>
          <w:rFonts w:ascii="Times New Roman" w:hAnsi="Times New Roman"/>
          <w:sz w:val="24"/>
          <w:szCs w:val="24"/>
        </w:rPr>
        <w:t>,</w:t>
      </w:r>
    </w:p>
    <w:p w:rsidR="007D38D6" w:rsidRPr="004B044F" w:rsidRDefault="007D38D6" w:rsidP="00BE519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B044F">
        <w:rPr>
          <w:rFonts w:ascii="Times New Roman" w:hAnsi="Times New Roman"/>
          <w:sz w:val="24"/>
          <w:szCs w:val="24"/>
        </w:rPr>
        <w:t>Но не видывал такого.</w:t>
      </w:r>
    </w:p>
    <w:p w:rsidR="007D38D6" w:rsidRPr="002615F0" w:rsidRDefault="007D38D6" w:rsidP="00BE519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2615F0">
        <w:rPr>
          <w:rFonts w:ascii="Times New Roman" w:hAnsi="Times New Roman"/>
          <w:sz w:val="24"/>
          <w:szCs w:val="24"/>
        </w:rPr>
        <w:t>отработка названий цветов с помощью цветных карандашей</w:t>
      </w:r>
    </w:p>
    <w:p w:rsidR="007D38D6" w:rsidRPr="002615F0" w:rsidRDefault="007D38D6" w:rsidP="00BE519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BE519C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37C9B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en-US"/>
        </w:rPr>
        <w:t>Show me a red pencil!</w:t>
      </w:r>
    </w:p>
    <w:p w:rsidR="007D38D6" w:rsidRDefault="007D38D6" w:rsidP="00BE519C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Show me a yellow pencil!</w:t>
      </w:r>
    </w:p>
    <w:p w:rsidR="007D38D6" w:rsidRPr="002615F0" w:rsidRDefault="007D38D6" w:rsidP="00BE519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Show me a green pencil! </w:t>
      </w:r>
      <w:r w:rsidRPr="00C5127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615F0">
        <w:rPr>
          <w:rFonts w:ascii="Times New Roman" w:hAnsi="Times New Roman"/>
          <w:sz w:val="24"/>
          <w:szCs w:val="24"/>
        </w:rPr>
        <w:t>и</w:t>
      </w:r>
      <w:r w:rsidRPr="00C37C9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15F0">
        <w:rPr>
          <w:rFonts w:ascii="Times New Roman" w:hAnsi="Times New Roman"/>
          <w:sz w:val="24"/>
          <w:szCs w:val="24"/>
        </w:rPr>
        <w:t>т</w:t>
      </w:r>
      <w:r w:rsidRPr="00C37C9B">
        <w:rPr>
          <w:rFonts w:ascii="Times New Roman" w:hAnsi="Times New Roman"/>
          <w:sz w:val="24"/>
          <w:szCs w:val="24"/>
          <w:lang w:val="en-US"/>
        </w:rPr>
        <w:t>.</w:t>
      </w:r>
      <w:r w:rsidRPr="002615F0">
        <w:rPr>
          <w:rFonts w:ascii="Times New Roman" w:hAnsi="Times New Roman"/>
          <w:sz w:val="24"/>
          <w:szCs w:val="24"/>
        </w:rPr>
        <w:t>д</w:t>
      </w:r>
      <w:r w:rsidRPr="00C37C9B">
        <w:rPr>
          <w:rFonts w:ascii="Times New Roman" w:hAnsi="Times New Roman"/>
          <w:sz w:val="24"/>
          <w:szCs w:val="24"/>
          <w:lang w:val="en-US"/>
        </w:rPr>
        <w:t>.</w:t>
      </w:r>
    </w:p>
    <w:p w:rsidR="007D38D6" w:rsidRDefault="007D38D6" w:rsidP="00BE519C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2615F0" w:rsidRDefault="007D38D6" w:rsidP="00BE519C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Can you draw a circle? </w:t>
      </w:r>
      <w:r w:rsidRPr="002615F0">
        <w:rPr>
          <w:rFonts w:ascii="Times New Roman" w:hAnsi="Times New Roman"/>
          <w:i/>
          <w:sz w:val="24"/>
          <w:szCs w:val="24"/>
          <w:lang w:val="en-US"/>
        </w:rPr>
        <w:t>(</w:t>
      </w:r>
      <w:r w:rsidRPr="002615F0">
        <w:rPr>
          <w:rFonts w:ascii="Times New Roman" w:hAnsi="Times New Roman"/>
          <w:i/>
          <w:sz w:val="24"/>
          <w:szCs w:val="24"/>
        </w:rPr>
        <w:t>показ</w:t>
      </w:r>
      <w:r w:rsidRPr="002615F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615F0">
        <w:rPr>
          <w:rFonts w:ascii="Times New Roman" w:hAnsi="Times New Roman"/>
          <w:i/>
          <w:sz w:val="24"/>
          <w:szCs w:val="24"/>
        </w:rPr>
        <w:t>круга</w:t>
      </w:r>
      <w:r w:rsidRPr="002615F0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2615F0" w:rsidRDefault="007D38D6" w:rsidP="00BE519C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Can you draw a square? </w:t>
      </w:r>
      <w:r w:rsidRPr="00C37C9B">
        <w:rPr>
          <w:rFonts w:ascii="Times New Roman" w:hAnsi="Times New Roman"/>
          <w:i/>
          <w:sz w:val="24"/>
          <w:szCs w:val="24"/>
          <w:lang w:val="en-US"/>
        </w:rPr>
        <w:t>(</w:t>
      </w:r>
      <w:r w:rsidRPr="002615F0">
        <w:rPr>
          <w:rFonts w:ascii="Times New Roman" w:hAnsi="Times New Roman"/>
          <w:i/>
          <w:sz w:val="24"/>
          <w:szCs w:val="24"/>
        </w:rPr>
        <w:t>показ</w:t>
      </w:r>
      <w:r w:rsidRPr="00C37C9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615F0">
        <w:rPr>
          <w:rFonts w:ascii="Times New Roman" w:hAnsi="Times New Roman"/>
          <w:i/>
          <w:sz w:val="24"/>
          <w:szCs w:val="24"/>
        </w:rPr>
        <w:t>квадрата</w:t>
      </w:r>
      <w:r w:rsidRPr="00C37C9B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2615F0" w:rsidRDefault="007D38D6" w:rsidP="00BE519C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Can you draw an oval? </w:t>
      </w:r>
      <w:r w:rsidRPr="00C37C9B">
        <w:rPr>
          <w:rFonts w:ascii="Times New Roman" w:hAnsi="Times New Roman"/>
          <w:i/>
          <w:sz w:val="24"/>
          <w:szCs w:val="24"/>
          <w:lang w:val="en-US"/>
        </w:rPr>
        <w:t>(</w:t>
      </w:r>
      <w:r w:rsidRPr="002615F0">
        <w:rPr>
          <w:rFonts w:ascii="Times New Roman" w:hAnsi="Times New Roman"/>
          <w:i/>
          <w:sz w:val="24"/>
          <w:szCs w:val="24"/>
        </w:rPr>
        <w:t>показ</w:t>
      </w:r>
      <w:r w:rsidRPr="00C37C9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615F0">
        <w:rPr>
          <w:rFonts w:ascii="Times New Roman" w:hAnsi="Times New Roman"/>
          <w:i/>
          <w:sz w:val="24"/>
          <w:szCs w:val="24"/>
        </w:rPr>
        <w:t>овала</w:t>
      </w:r>
      <w:r w:rsidRPr="00C37C9B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2615F0" w:rsidRDefault="007D38D6" w:rsidP="00BE519C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Can you draw a triangle? </w:t>
      </w:r>
      <w:r w:rsidRPr="002615F0">
        <w:rPr>
          <w:rFonts w:ascii="Times New Roman" w:hAnsi="Times New Roman"/>
          <w:i/>
          <w:sz w:val="24"/>
          <w:szCs w:val="24"/>
          <w:lang w:val="en-US"/>
        </w:rPr>
        <w:t>(</w:t>
      </w:r>
      <w:r w:rsidRPr="002615F0">
        <w:rPr>
          <w:rFonts w:ascii="Times New Roman" w:hAnsi="Times New Roman"/>
          <w:i/>
          <w:sz w:val="24"/>
          <w:szCs w:val="24"/>
        </w:rPr>
        <w:t>показ</w:t>
      </w:r>
      <w:r w:rsidRPr="002615F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615F0">
        <w:rPr>
          <w:rFonts w:ascii="Times New Roman" w:hAnsi="Times New Roman"/>
          <w:i/>
          <w:sz w:val="24"/>
          <w:szCs w:val="24"/>
        </w:rPr>
        <w:t>треугольника</w:t>
      </w:r>
      <w:r w:rsidRPr="002615F0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2615F0" w:rsidRDefault="007D38D6" w:rsidP="00BE519C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Can you draw a diamond? </w:t>
      </w:r>
      <w:r w:rsidRPr="002615F0">
        <w:rPr>
          <w:rFonts w:ascii="Times New Roman" w:hAnsi="Times New Roman"/>
          <w:i/>
          <w:sz w:val="24"/>
          <w:szCs w:val="24"/>
          <w:lang w:val="en-US"/>
        </w:rPr>
        <w:t>(</w:t>
      </w:r>
      <w:r w:rsidRPr="002615F0">
        <w:rPr>
          <w:rFonts w:ascii="Times New Roman" w:hAnsi="Times New Roman"/>
          <w:i/>
          <w:sz w:val="24"/>
          <w:szCs w:val="24"/>
        </w:rPr>
        <w:t>показ</w:t>
      </w:r>
      <w:r w:rsidRPr="002615F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615F0">
        <w:rPr>
          <w:rFonts w:ascii="Times New Roman" w:hAnsi="Times New Roman"/>
          <w:i/>
          <w:sz w:val="24"/>
          <w:szCs w:val="24"/>
        </w:rPr>
        <w:t>ромба</w:t>
      </w:r>
      <w:r w:rsidRPr="002615F0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2615F0" w:rsidRDefault="007D38D6" w:rsidP="00BE519C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Can you draw a rectangle? </w:t>
      </w:r>
      <w:r>
        <w:rPr>
          <w:rFonts w:ascii="Times New Roman" w:hAnsi="Times New Roman"/>
          <w:b/>
          <w:sz w:val="24"/>
          <w:szCs w:val="24"/>
        </w:rPr>
        <w:t>(</w:t>
      </w:r>
      <w:r w:rsidRPr="002615F0">
        <w:rPr>
          <w:rFonts w:ascii="Times New Roman" w:hAnsi="Times New Roman"/>
          <w:i/>
          <w:sz w:val="24"/>
          <w:szCs w:val="24"/>
        </w:rPr>
        <w:t>показ прямоугольника)</w:t>
      </w:r>
    </w:p>
    <w:p w:rsidR="007D38D6" w:rsidRPr="002615F0" w:rsidRDefault="007D38D6" w:rsidP="00BE519C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615F0">
        <w:rPr>
          <w:rFonts w:ascii="Times New Roman" w:hAnsi="Times New Roman"/>
          <w:i/>
          <w:sz w:val="24"/>
          <w:szCs w:val="24"/>
        </w:rPr>
        <w:t xml:space="preserve">  (дети рисуют каждую геометрическую фигуру и раскрашивают ее)</w:t>
      </w:r>
    </w:p>
    <w:p w:rsidR="007D38D6" w:rsidRPr="002615F0" w:rsidRDefault="007D38D6" w:rsidP="00BE519C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D38D6" w:rsidRPr="00653401" w:rsidRDefault="007D38D6" w:rsidP="00BE519C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615F0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2615F0">
        <w:rPr>
          <w:rFonts w:ascii="Times New Roman" w:hAnsi="Times New Roman"/>
          <w:sz w:val="24"/>
          <w:szCs w:val="24"/>
        </w:rPr>
        <w:t>игра</w:t>
      </w:r>
      <w:r w:rsidRPr="00653401">
        <w:rPr>
          <w:rFonts w:ascii="Times New Roman" w:hAnsi="Times New Roman"/>
          <w:b/>
          <w:sz w:val="24"/>
          <w:szCs w:val="24"/>
          <w:lang w:val="en-US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Can you make a circle?</w:t>
      </w:r>
      <w:r w:rsidRPr="00653401">
        <w:rPr>
          <w:rFonts w:ascii="Times New Roman" w:hAnsi="Times New Roman"/>
          <w:b/>
          <w:sz w:val="24"/>
          <w:szCs w:val="24"/>
          <w:lang w:val="en-US"/>
        </w:rPr>
        <w:t>»</w:t>
      </w:r>
    </w:p>
    <w:p w:rsidR="007D38D6" w:rsidRPr="00653401" w:rsidRDefault="007D38D6" w:rsidP="00BE519C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B80B6D" w:rsidRDefault="007D38D6" w:rsidP="008E58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B80B6D">
        <w:rPr>
          <w:rFonts w:ascii="Times New Roman" w:hAnsi="Times New Roman"/>
          <w:b/>
          <w:sz w:val="24"/>
          <w:szCs w:val="24"/>
          <w:lang w:val="en-US"/>
        </w:rPr>
        <w:t>Can you make a circle?</w:t>
      </w:r>
    </w:p>
    <w:p w:rsidR="007D38D6" w:rsidRPr="00B80B6D" w:rsidRDefault="007D38D6" w:rsidP="008E58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B80B6D">
        <w:rPr>
          <w:rFonts w:ascii="Times New Roman" w:hAnsi="Times New Roman"/>
          <w:b/>
          <w:sz w:val="24"/>
          <w:szCs w:val="24"/>
          <w:lang w:val="en-US"/>
        </w:rPr>
        <w:t>Can you make a circle?</w:t>
      </w:r>
    </w:p>
    <w:p w:rsidR="007D38D6" w:rsidRPr="00B80B6D" w:rsidRDefault="007D38D6" w:rsidP="008E58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B80B6D">
        <w:rPr>
          <w:rFonts w:ascii="Times New Roman" w:hAnsi="Times New Roman"/>
          <w:b/>
          <w:sz w:val="24"/>
          <w:szCs w:val="24"/>
          <w:lang w:val="en-US"/>
        </w:rPr>
        <w:t xml:space="preserve">                 Yes, we can!</w:t>
      </w:r>
    </w:p>
    <w:p w:rsidR="007D38D6" w:rsidRPr="00D23807" w:rsidRDefault="007D38D6" w:rsidP="008E5857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80B6D">
        <w:rPr>
          <w:rFonts w:ascii="Times New Roman" w:hAnsi="Times New Roman"/>
          <w:b/>
          <w:sz w:val="24"/>
          <w:szCs w:val="24"/>
          <w:lang w:val="en-US"/>
        </w:rPr>
        <w:t xml:space="preserve">                 Yes, we can! </w:t>
      </w:r>
      <w:r w:rsidRPr="00B80B6D">
        <w:rPr>
          <w:rFonts w:ascii="Times New Roman" w:hAnsi="Times New Roman"/>
          <w:i/>
          <w:sz w:val="24"/>
          <w:szCs w:val="24"/>
        </w:rPr>
        <w:t>(дети «рисуют» в воздухе круг руками)</w:t>
      </w:r>
    </w:p>
    <w:p w:rsidR="007D38D6" w:rsidRPr="00B80B6D" w:rsidRDefault="007D38D6" w:rsidP="008E58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B80B6D">
        <w:rPr>
          <w:rFonts w:ascii="Times New Roman" w:hAnsi="Times New Roman"/>
          <w:b/>
          <w:sz w:val="24"/>
          <w:szCs w:val="24"/>
          <w:lang w:val="en-US"/>
        </w:rPr>
        <w:t>Can you find a circle?</w:t>
      </w:r>
    </w:p>
    <w:p w:rsidR="007D38D6" w:rsidRPr="00B80B6D" w:rsidRDefault="007D38D6" w:rsidP="008E58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B80B6D">
        <w:rPr>
          <w:rFonts w:ascii="Times New Roman" w:hAnsi="Times New Roman"/>
          <w:b/>
          <w:sz w:val="24"/>
          <w:szCs w:val="24"/>
          <w:lang w:val="en-US"/>
        </w:rPr>
        <w:t>Can you find a circle?</w:t>
      </w:r>
    </w:p>
    <w:p w:rsidR="007D38D6" w:rsidRPr="00B80B6D" w:rsidRDefault="007D38D6" w:rsidP="008E58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80B6D">
        <w:rPr>
          <w:rFonts w:ascii="Times New Roman" w:hAnsi="Times New Roman"/>
          <w:b/>
          <w:sz w:val="24"/>
          <w:szCs w:val="24"/>
          <w:lang w:val="en-US"/>
        </w:rPr>
        <w:t>Ready</w:t>
      </w:r>
      <w:r w:rsidRPr="00B80B6D">
        <w:rPr>
          <w:rFonts w:ascii="Times New Roman" w:hAnsi="Times New Roman"/>
          <w:b/>
          <w:sz w:val="24"/>
          <w:szCs w:val="24"/>
        </w:rPr>
        <w:t xml:space="preserve">? 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>Let</w:t>
      </w:r>
      <w:r w:rsidRPr="00B80B6D">
        <w:rPr>
          <w:rFonts w:ascii="Times New Roman" w:hAnsi="Times New Roman"/>
          <w:b/>
          <w:sz w:val="24"/>
          <w:szCs w:val="24"/>
        </w:rPr>
        <w:t>`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>s</w:t>
      </w:r>
      <w:r w:rsidRPr="00B80B6D">
        <w:rPr>
          <w:rFonts w:ascii="Times New Roman" w:hAnsi="Times New Roman"/>
          <w:b/>
          <w:sz w:val="24"/>
          <w:szCs w:val="24"/>
        </w:rPr>
        <w:t xml:space="preserve"> 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>go</w:t>
      </w:r>
      <w:r w:rsidRPr="00B80B6D">
        <w:rPr>
          <w:rFonts w:ascii="Times New Roman" w:hAnsi="Times New Roman"/>
          <w:b/>
          <w:sz w:val="24"/>
          <w:szCs w:val="24"/>
        </w:rPr>
        <w:t>!</w:t>
      </w:r>
    </w:p>
    <w:p w:rsidR="007D38D6" w:rsidRPr="00B80B6D" w:rsidRDefault="007D38D6" w:rsidP="008E5857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80B6D">
        <w:rPr>
          <w:rFonts w:ascii="Times New Roman" w:hAnsi="Times New Roman"/>
          <w:i/>
          <w:sz w:val="24"/>
          <w:szCs w:val="24"/>
        </w:rPr>
        <w:t>(дети ищут среди геометрических фигур необходимую по заданию – круг)</w:t>
      </w:r>
    </w:p>
    <w:p w:rsidR="007D38D6" w:rsidRDefault="007D38D6" w:rsidP="008E585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Default="007D38D6" w:rsidP="008E585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Варианты игры: вместо </w:t>
      </w:r>
      <w:r w:rsidRPr="00B80B6D">
        <w:rPr>
          <w:rFonts w:ascii="Times New Roman" w:hAnsi="Times New Roman"/>
          <w:b/>
          <w:sz w:val="24"/>
          <w:szCs w:val="24"/>
        </w:rPr>
        <w:t>«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>a</w:t>
      </w:r>
      <w:r w:rsidRPr="00B80B6D">
        <w:rPr>
          <w:rFonts w:ascii="Times New Roman" w:hAnsi="Times New Roman"/>
          <w:b/>
          <w:sz w:val="24"/>
          <w:szCs w:val="24"/>
        </w:rPr>
        <w:t xml:space="preserve"> 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>circle</w:t>
      </w:r>
      <w:r w:rsidRPr="00B80B6D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идет 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>a</w:t>
      </w:r>
      <w:r w:rsidRPr="00B80B6D">
        <w:rPr>
          <w:rFonts w:ascii="Times New Roman" w:hAnsi="Times New Roman"/>
          <w:b/>
          <w:sz w:val="24"/>
          <w:szCs w:val="24"/>
        </w:rPr>
        <w:t xml:space="preserve"> 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>diamond</w:t>
      </w:r>
      <w:r w:rsidRPr="005704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5704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ромб</w:t>
      </w:r>
    </w:p>
    <w:p w:rsidR="007D38D6" w:rsidRDefault="007D38D6" w:rsidP="008E585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D23807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 xml:space="preserve"> square</w:t>
      </w:r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sz w:val="24"/>
          <w:szCs w:val="24"/>
        </w:rPr>
        <w:t>квадрат</w:t>
      </w:r>
    </w:p>
    <w:p w:rsidR="007D38D6" w:rsidRPr="002E0A3F" w:rsidRDefault="007D38D6" w:rsidP="008E585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 xml:space="preserve"> rectangle</w:t>
      </w:r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sz w:val="24"/>
          <w:szCs w:val="24"/>
        </w:rPr>
        <w:t>прямоугольник</w:t>
      </w:r>
    </w:p>
    <w:p w:rsidR="007D38D6" w:rsidRDefault="007D38D6" w:rsidP="008E585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2E0A3F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 xml:space="preserve"> triangle</w:t>
      </w:r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sz w:val="24"/>
          <w:szCs w:val="24"/>
        </w:rPr>
        <w:t>треугольник</w:t>
      </w:r>
    </w:p>
    <w:p w:rsidR="007D38D6" w:rsidRDefault="007D38D6" w:rsidP="008E585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B80B6D">
        <w:rPr>
          <w:rFonts w:ascii="Times New Roman" w:hAnsi="Times New Roman"/>
          <w:b/>
          <w:sz w:val="24"/>
          <w:szCs w:val="24"/>
          <w:lang w:val="en-US"/>
        </w:rPr>
        <w:t>n oval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E0A3F">
        <w:rPr>
          <w:rFonts w:ascii="Times New Roman" w:hAnsi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/>
          <w:sz w:val="24"/>
          <w:szCs w:val="24"/>
        </w:rPr>
        <w:t>овал</w:t>
      </w:r>
    </w:p>
    <w:p w:rsidR="007D38D6" w:rsidRDefault="007D38D6" w:rsidP="008E585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8E5857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80B6D">
        <w:rPr>
          <w:rFonts w:ascii="Times New Roman" w:hAnsi="Times New Roman"/>
          <w:i/>
          <w:sz w:val="24"/>
          <w:szCs w:val="24"/>
        </w:rPr>
        <w:t>( все геометрические фигуры можно вырезать из цветного картона)</w:t>
      </w:r>
    </w:p>
    <w:p w:rsidR="007D38D6" w:rsidRDefault="007D38D6" w:rsidP="008E5857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7D38D6" w:rsidRPr="002615F0" w:rsidRDefault="007D38D6" w:rsidP="003329BC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15F0">
        <w:rPr>
          <w:rFonts w:ascii="Times New Roman" w:hAnsi="Times New Roman"/>
          <w:b/>
          <w:sz w:val="24"/>
          <w:szCs w:val="24"/>
          <w:lang w:val="en-US"/>
        </w:rPr>
        <w:t>Where is …?</w:t>
      </w:r>
    </w:p>
    <w:p w:rsidR="007D38D6" w:rsidRDefault="007D38D6" w:rsidP="008E5857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Default="007D38D6" w:rsidP="008E5857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-</w:t>
      </w:r>
      <w:r>
        <w:rPr>
          <w:rFonts w:ascii="Times New Roman" w:hAnsi="Times New Roman"/>
          <w:i/>
          <w:sz w:val="24"/>
          <w:szCs w:val="24"/>
        </w:rPr>
        <w:t>отработка предлогов места</w:t>
      </w:r>
    </w:p>
    <w:p w:rsidR="007D38D6" w:rsidRPr="008E5857" w:rsidRDefault="007D38D6" w:rsidP="008E5857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D38D6" w:rsidRDefault="007D38D6" w:rsidP="008E58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690AC3">
        <w:rPr>
          <w:rFonts w:ascii="Times New Roman" w:hAnsi="Times New Roman"/>
          <w:b/>
          <w:sz w:val="24"/>
          <w:szCs w:val="24"/>
          <w:lang w:val="en-US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ON THE BOX</w:t>
      </w:r>
    </w:p>
    <w:p w:rsidR="007D38D6" w:rsidRDefault="007D38D6" w:rsidP="008E58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IN THE BOX</w:t>
      </w:r>
    </w:p>
    <w:p w:rsidR="007D38D6" w:rsidRDefault="007D38D6" w:rsidP="008E58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UNDER THE BOX</w:t>
      </w:r>
    </w:p>
    <w:p w:rsidR="007D38D6" w:rsidRDefault="007D38D6" w:rsidP="008E58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AT THE BOX</w:t>
      </w:r>
    </w:p>
    <w:p w:rsidR="007D38D6" w:rsidRDefault="007D38D6" w:rsidP="008E58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2615F0" w:rsidRDefault="007D38D6" w:rsidP="008E585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66619">
        <w:rPr>
          <w:rFonts w:ascii="Times New Roman" w:hAnsi="Times New Roman"/>
          <w:b/>
          <w:sz w:val="24"/>
          <w:szCs w:val="24"/>
        </w:rPr>
        <w:t xml:space="preserve">- </w:t>
      </w:r>
      <w:r w:rsidRPr="002615F0">
        <w:rPr>
          <w:rFonts w:ascii="Times New Roman" w:hAnsi="Times New Roman"/>
          <w:sz w:val="24"/>
          <w:szCs w:val="24"/>
        </w:rPr>
        <w:t>предъявление</w:t>
      </w:r>
      <w:r w:rsidRPr="005666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5666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Story</w:t>
      </w:r>
      <w:r w:rsidRPr="005666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about</w:t>
      </w:r>
      <w:r w:rsidRPr="005666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5666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Black</w:t>
      </w:r>
      <w:r w:rsidRPr="005666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Spider</w:t>
      </w:r>
      <w:r w:rsidRPr="00566619">
        <w:rPr>
          <w:rFonts w:ascii="Times New Roman" w:hAnsi="Times New Roman"/>
          <w:b/>
          <w:sz w:val="24"/>
          <w:szCs w:val="24"/>
        </w:rPr>
        <w:t xml:space="preserve"> </w:t>
      </w:r>
      <w:r w:rsidRPr="002615F0">
        <w:rPr>
          <w:rFonts w:ascii="Times New Roman" w:hAnsi="Times New Roman"/>
          <w:sz w:val="24"/>
          <w:szCs w:val="24"/>
        </w:rPr>
        <w:t>в быстром темпе</w:t>
      </w:r>
    </w:p>
    <w:p w:rsidR="007D38D6" w:rsidRPr="002615F0" w:rsidRDefault="007D38D6" w:rsidP="008E585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2615F0">
        <w:rPr>
          <w:rFonts w:ascii="Times New Roman" w:hAnsi="Times New Roman"/>
          <w:sz w:val="24"/>
          <w:szCs w:val="24"/>
        </w:rPr>
        <w:t>отработка предлогов с показом (</w:t>
      </w:r>
      <w:r w:rsidRPr="002615F0">
        <w:rPr>
          <w:rFonts w:ascii="Times New Roman" w:hAnsi="Times New Roman"/>
          <w:i/>
          <w:sz w:val="24"/>
          <w:szCs w:val="24"/>
        </w:rPr>
        <w:t>каждый ребенок получает коробочку с сюрпризом)</w:t>
      </w:r>
    </w:p>
    <w:p w:rsidR="007D38D6" w:rsidRDefault="007D38D6" w:rsidP="008E58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9A4271" w:rsidRDefault="007D38D6" w:rsidP="008E5857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C37C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What is it? </w:t>
      </w:r>
      <w:r w:rsidRPr="009A4271">
        <w:rPr>
          <w:rFonts w:ascii="Times New Roman" w:hAnsi="Times New Roman"/>
          <w:i/>
          <w:sz w:val="24"/>
          <w:szCs w:val="24"/>
          <w:lang w:val="en-US"/>
        </w:rPr>
        <w:t>(</w:t>
      </w:r>
      <w:r w:rsidRPr="009A4271">
        <w:rPr>
          <w:rFonts w:ascii="Times New Roman" w:hAnsi="Times New Roman"/>
          <w:i/>
          <w:sz w:val="24"/>
          <w:szCs w:val="24"/>
        </w:rPr>
        <w:t>дети</w:t>
      </w:r>
      <w:r w:rsidRPr="009A427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A4271">
        <w:rPr>
          <w:rFonts w:ascii="Times New Roman" w:hAnsi="Times New Roman"/>
          <w:i/>
          <w:sz w:val="24"/>
          <w:szCs w:val="24"/>
        </w:rPr>
        <w:t>отвечают</w:t>
      </w:r>
      <w:r w:rsidRPr="009A4271">
        <w:rPr>
          <w:rFonts w:ascii="Times New Roman" w:hAnsi="Times New Roman"/>
          <w:i/>
          <w:sz w:val="24"/>
          <w:szCs w:val="24"/>
          <w:lang w:val="en-US"/>
        </w:rPr>
        <w:t>)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Look! Where is your fairy hero? Is it on the box? </w:t>
      </w:r>
      <w:r w:rsidRPr="00C37C9B">
        <w:rPr>
          <w:rFonts w:ascii="Times New Roman" w:hAnsi="Times New Roman"/>
          <w:i/>
          <w:sz w:val="24"/>
          <w:szCs w:val="24"/>
        </w:rPr>
        <w:t>(</w:t>
      </w:r>
      <w:r w:rsidRPr="009A4271">
        <w:rPr>
          <w:rFonts w:ascii="Times New Roman" w:hAnsi="Times New Roman"/>
          <w:i/>
          <w:sz w:val="24"/>
          <w:szCs w:val="24"/>
        </w:rPr>
        <w:t>дети смотрят на крышку своей коробочки</w:t>
      </w:r>
      <w:r w:rsidRPr="00C37C9B">
        <w:rPr>
          <w:rFonts w:ascii="Times New Roman" w:hAnsi="Times New Roman"/>
          <w:i/>
          <w:sz w:val="24"/>
          <w:szCs w:val="24"/>
        </w:rPr>
        <w:t>)</w:t>
      </w:r>
      <w:r w:rsidRPr="00C37C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No</w:t>
      </w:r>
      <w:r w:rsidRPr="00C37C9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it</w:t>
      </w:r>
      <w:r w:rsidRPr="00C37C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isn</w:t>
      </w:r>
      <w:r w:rsidRPr="00C37C9B">
        <w:rPr>
          <w:rFonts w:ascii="Times New Roman" w:hAnsi="Times New Roman"/>
          <w:b/>
          <w:sz w:val="24"/>
          <w:szCs w:val="24"/>
        </w:rPr>
        <w:t>`</w:t>
      </w:r>
      <w:r>
        <w:rPr>
          <w:rFonts w:ascii="Times New Roman" w:hAnsi="Times New Roman"/>
          <w:b/>
          <w:sz w:val="24"/>
          <w:szCs w:val="24"/>
          <w:lang w:val="en-US"/>
        </w:rPr>
        <w:t>t</w:t>
      </w:r>
      <w:r w:rsidRPr="00C37C9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Is</w:t>
      </w:r>
      <w:r w:rsidRPr="00C37C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it</w:t>
      </w:r>
      <w:r w:rsidRPr="00C37C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under</w:t>
      </w:r>
      <w:r w:rsidRPr="00C37C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C37C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box</w:t>
      </w:r>
      <w:r w:rsidRPr="00C37C9B">
        <w:rPr>
          <w:rFonts w:ascii="Times New Roman" w:hAnsi="Times New Roman"/>
          <w:b/>
          <w:sz w:val="24"/>
          <w:szCs w:val="24"/>
        </w:rPr>
        <w:t xml:space="preserve">? </w:t>
      </w:r>
      <w:r w:rsidRPr="00EA49D9">
        <w:rPr>
          <w:rFonts w:ascii="Times New Roman" w:hAnsi="Times New Roman"/>
          <w:b/>
          <w:sz w:val="24"/>
          <w:szCs w:val="24"/>
        </w:rPr>
        <w:t>(</w:t>
      </w:r>
      <w:r w:rsidRPr="009A4271">
        <w:rPr>
          <w:rFonts w:ascii="Times New Roman" w:hAnsi="Times New Roman"/>
          <w:i/>
          <w:sz w:val="24"/>
          <w:szCs w:val="24"/>
        </w:rPr>
        <w:t>дети заглядывают под свою  коробку</w:t>
      </w:r>
      <w:r w:rsidRPr="00C37C9B">
        <w:rPr>
          <w:rFonts w:ascii="Times New Roman" w:hAnsi="Times New Roman"/>
          <w:i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b/>
          <w:sz w:val="24"/>
          <w:szCs w:val="24"/>
          <w:lang w:val="en-US"/>
        </w:rPr>
        <w:t>No</w:t>
      </w: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it</w:t>
      </w: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isn</w:t>
      </w:r>
      <w:r w:rsidRPr="00C37C9B">
        <w:rPr>
          <w:rFonts w:ascii="Times New Roman" w:hAnsi="Times New Roman"/>
          <w:b/>
          <w:sz w:val="24"/>
          <w:szCs w:val="24"/>
          <w:lang w:val="en-US"/>
        </w:rPr>
        <w:t>`</w:t>
      </w:r>
      <w:r>
        <w:rPr>
          <w:rFonts w:ascii="Times New Roman" w:hAnsi="Times New Roman"/>
          <w:b/>
          <w:sz w:val="24"/>
          <w:szCs w:val="24"/>
          <w:lang w:val="en-US"/>
        </w:rPr>
        <w:t>t</w:t>
      </w: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Is</w:t>
      </w: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it</w:t>
      </w: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at</w:t>
      </w: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box</w:t>
      </w: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? </w:t>
      </w:r>
      <w:r w:rsidRPr="009A4271">
        <w:rPr>
          <w:rFonts w:ascii="Times New Roman" w:hAnsi="Times New Roman"/>
          <w:i/>
          <w:sz w:val="24"/>
          <w:szCs w:val="24"/>
          <w:lang w:val="en-US"/>
        </w:rPr>
        <w:t>(</w:t>
      </w:r>
      <w:r w:rsidRPr="009A4271">
        <w:rPr>
          <w:rFonts w:ascii="Times New Roman" w:hAnsi="Times New Roman"/>
          <w:i/>
          <w:sz w:val="24"/>
          <w:szCs w:val="24"/>
        </w:rPr>
        <w:t>все</w:t>
      </w:r>
      <w:r w:rsidRPr="009A427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A4271">
        <w:rPr>
          <w:rFonts w:ascii="Times New Roman" w:hAnsi="Times New Roman"/>
          <w:i/>
          <w:sz w:val="24"/>
          <w:szCs w:val="24"/>
        </w:rPr>
        <w:t>смотрят</w:t>
      </w:r>
      <w:r w:rsidRPr="009A427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A4271">
        <w:rPr>
          <w:rFonts w:ascii="Times New Roman" w:hAnsi="Times New Roman"/>
          <w:i/>
          <w:sz w:val="24"/>
          <w:szCs w:val="24"/>
        </w:rPr>
        <w:t>у</w:t>
      </w:r>
      <w:r w:rsidRPr="009A427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A4271">
        <w:rPr>
          <w:rFonts w:ascii="Times New Roman" w:hAnsi="Times New Roman"/>
          <w:i/>
          <w:sz w:val="24"/>
          <w:szCs w:val="24"/>
        </w:rPr>
        <w:t>своей</w:t>
      </w:r>
      <w:r w:rsidRPr="009A427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A4271">
        <w:rPr>
          <w:rFonts w:ascii="Times New Roman" w:hAnsi="Times New Roman"/>
          <w:i/>
          <w:sz w:val="24"/>
          <w:szCs w:val="24"/>
        </w:rPr>
        <w:t>коробочки</w:t>
      </w:r>
      <w:r w:rsidRPr="009A4271">
        <w:rPr>
          <w:rFonts w:ascii="Times New Roman" w:hAnsi="Times New Roman"/>
          <w:i/>
          <w:sz w:val="24"/>
          <w:szCs w:val="24"/>
          <w:lang w:val="en-US"/>
        </w:rPr>
        <w:t xml:space="preserve">). </w:t>
      </w:r>
      <w:r>
        <w:rPr>
          <w:rFonts w:ascii="Times New Roman" w:hAnsi="Times New Roman"/>
          <w:b/>
          <w:sz w:val="24"/>
          <w:szCs w:val="24"/>
          <w:lang w:val="en-US"/>
        </w:rPr>
        <w:t>Where is your hero? Yes, it is IN THE BOX! Open</w:t>
      </w:r>
      <w:r w:rsidRPr="000C28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your</w:t>
      </w:r>
      <w:r w:rsidRPr="000C28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boxes</w:t>
      </w:r>
      <w:r w:rsidRPr="000C28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and</w:t>
      </w:r>
      <w:r w:rsidRPr="000C28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look</w:t>
      </w:r>
      <w:r w:rsidRPr="000C28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at</w:t>
      </w:r>
      <w:r w:rsidRPr="000C28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it</w:t>
      </w:r>
      <w:r w:rsidRPr="000C28AB">
        <w:rPr>
          <w:rFonts w:ascii="Times New Roman" w:hAnsi="Times New Roman"/>
          <w:b/>
          <w:sz w:val="24"/>
          <w:szCs w:val="24"/>
        </w:rPr>
        <w:t xml:space="preserve">! </w:t>
      </w:r>
      <w:r w:rsidRPr="009A4271">
        <w:rPr>
          <w:rFonts w:ascii="Times New Roman" w:hAnsi="Times New Roman"/>
          <w:i/>
          <w:sz w:val="24"/>
          <w:szCs w:val="24"/>
        </w:rPr>
        <w:t>(дети открывают свои коробочки и рассматривают свои игрушки-сюрпризы)</w:t>
      </w:r>
    </w:p>
    <w:p w:rsidR="007D38D6" w:rsidRPr="009A4271" w:rsidRDefault="007D38D6" w:rsidP="008E5857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7D38D6" w:rsidRPr="009A4271" w:rsidRDefault="007D38D6" w:rsidP="008E5857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9A4271">
        <w:rPr>
          <w:rFonts w:ascii="Times New Roman" w:hAnsi="Times New Roman"/>
          <w:sz w:val="24"/>
          <w:szCs w:val="24"/>
        </w:rPr>
        <w:t xml:space="preserve">отработка предлогов места </w:t>
      </w:r>
      <w:r w:rsidRPr="009A4271">
        <w:rPr>
          <w:rFonts w:ascii="Times New Roman" w:hAnsi="Times New Roman"/>
          <w:i/>
          <w:sz w:val="24"/>
          <w:szCs w:val="24"/>
        </w:rPr>
        <w:t>(дети помещают свои игрушки то на коробочку, то под нее, то «садят» игрушку в коробочку, то около нее)</w:t>
      </w:r>
    </w:p>
    <w:p w:rsidR="007D38D6" w:rsidRDefault="007D38D6" w:rsidP="008E585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38D6" w:rsidRPr="00A5628F" w:rsidRDefault="007D38D6" w:rsidP="00A5628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962631">
        <w:rPr>
          <w:rFonts w:ascii="Times New Roman" w:hAnsi="Times New Roman"/>
          <w:sz w:val="24"/>
          <w:szCs w:val="24"/>
        </w:rPr>
        <w:t>Физминутка</w:t>
      </w:r>
    </w:p>
    <w:p w:rsidR="007D38D6" w:rsidRPr="00A5628F" w:rsidRDefault="007D38D6" w:rsidP="00A5628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FB682E" w:rsidRDefault="007D38D6" w:rsidP="00A5628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Hickory Dickory Dock</w:t>
      </w:r>
    </w:p>
    <w:p w:rsidR="007D38D6" w:rsidRPr="00FB682E" w:rsidRDefault="007D38D6" w:rsidP="00A5628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2).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Head, Shoulders, Knees and Toes</w:t>
      </w:r>
    </w:p>
    <w:p w:rsidR="007D38D6" w:rsidRPr="00940F5E" w:rsidRDefault="007D38D6" w:rsidP="00A5628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Pr="00940F5E">
        <w:rPr>
          <w:rFonts w:ascii="Times New Roman" w:hAnsi="Times New Roman"/>
          <w:b/>
          <w:sz w:val="24"/>
          <w:szCs w:val="24"/>
          <w:lang w:val="en-US"/>
        </w:rPr>
        <w:t xml:space="preserve">3).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Walking, walking!</w:t>
      </w:r>
    </w:p>
    <w:p w:rsidR="007D38D6" w:rsidRDefault="007D38D6" w:rsidP="00A5628F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A5628F">
        <w:rPr>
          <w:rFonts w:ascii="Times New Roman" w:hAnsi="Times New Roman"/>
          <w:i/>
          <w:sz w:val="24"/>
          <w:szCs w:val="24"/>
        </w:rPr>
        <w:t xml:space="preserve">           (инсценировка песен)</w:t>
      </w:r>
    </w:p>
    <w:p w:rsidR="007D38D6" w:rsidRDefault="007D38D6" w:rsidP="00A5628F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7D38D6" w:rsidRPr="00190334" w:rsidRDefault="007D38D6" w:rsidP="003329BC">
      <w:pPr>
        <w:pStyle w:val="ListParagraph"/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190334">
        <w:rPr>
          <w:rFonts w:ascii="Times New Roman" w:hAnsi="Times New Roman"/>
          <w:b/>
          <w:sz w:val="24"/>
          <w:szCs w:val="24"/>
          <w:lang w:val="en-US"/>
        </w:rPr>
        <w:t>World around us…</w:t>
      </w:r>
    </w:p>
    <w:p w:rsidR="007D38D6" w:rsidRDefault="007D38D6" w:rsidP="00190334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Pr="00190334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90334">
        <w:rPr>
          <w:rFonts w:ascii="Times New Roman" w:hAnsi="Times New Roman"/>
          <w:sz w:val="24"/>
          <w:szCs w:val="24"/>
        </w:rPr>
        <w:t>предъявление и отработка названий насекомых по картинкам</w:t>
      </w:r>
    </w:p>
    <w:p w:rsidR="007D38D6" w:rsidRPr="00190334" w:rsidRDefault="007D38D6" w:rsidP="003329BC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90334">
        <w:rPr>
          <w:rFonts w:ascii="Times New Roman" w:hAnsi="Times New Roman"/>
          <w:sz w:val="24"/>
          <w:szCs w:val="24"/>
        </w:rPr>
        <w:t>подготовка к игре «Отгадайка»</w:t>
      </w:r>
    </w:p>
    <w:p w:rsidR="007D38D6" w:rsidRPr="00A5628F" w:rsidRDefault="007D38D6" w:rsidP="008E5857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7D38D6" w:rsidRPr="002E0A3F" w:rsidRDefault="007D38D6" w:rsidP="00FD011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FD0113">
        <w:rPr>
          <w:rFonts w:ascii="Times New Roman" w:hAnsi="Times New Roman"/>
          <w:b/>
          <w:sz w:val="24"/>
          <w:szCs w:val="24"/>
          <w:lang w:val="en-US"/>
        </w:rPr>
        <w:t xml:space="preserve">                        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What</w:t>
      </w:r>
      <w:r w:rsidRPr="00FD011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is</w:t>
      </w:r>
      <w:r w:rsidRPr="00FD011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it</w:t>
      </w:r>
      <w:r w:rsidRPr="00FD0113">
        <w:rPr>
          <w:rFonts w:ascii="Times New Roman" w:hAnsi="Times New Roman"/>
          <w:b/>
          <w:sz w:val="24"/>
          <w:szCs w:val="24"/>
          <w:lang w:val="en-US"/>
        </w:rPr>
        <w:t xml:space="preserve">? </w:t>
      </w:r>
      <w:r>
        <w:rPr>
          <w:rFonts w:ascii="Times New Roman" w:hAnsi="Times New Roman"/>
          <w:b/>
          <w:sz w:val="24"/>
          <w:szCs w:val="24"/>
          <w:lang w:val="en-US"/>
        </w:rPr>
        <w:t>Is it a bee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?</w:t>
      </w:r>
    </w:p>
    <w:p w:rsidR="007D38D6" w:rsidRPr="00C37C9B" w:rsidRDefault="007D38D6" w:rsidP="00FD011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2E0A3F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Yes, it is / No, it isn`t</w:t>
      </w:r>
    </w:p>
    <w:p w:rsidR="007D38D6" w:rsidRPr="00190334" w:rsidRDefault="007D38D6" w:rsidP="00FD011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37C9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90334">
        <w:rPr>
          <w:rFonts w:ascii="Times New Roman" w:hAnsi="Times New Roman"/>
          <w:sz w:val="24"/>
          <w:szCs w:val="24"/>
        </w:rPr>
        <w:t>-игра «Отгадайка»</w:t>
      </w:r>
    </w:p>
    <w:p w:rsidR="007D38D6" w:rsidRPr="00190334" w:rsidRDefault="007D38D6" w:rsidP="00FD011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90334">
        <w:rPr>
          <w:rFonts w:ascii="Times New Roman" w:hAnsi="Times New Roman"/>
          <w:sz w:val="24"/>
          <w:szCs w:val="24"/>
        </w:rPr>
        <w:t>- игра «Лото»</w:t>
      </w:r>
    </w:p>
    <w:p w:rsidR="007D38D6" w:rsidRPr="00190334" w:rsidRDefault="007D38D6" w:rsidP="00FD011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334">
        <w:rPr>
          <w:rFonts w:ascii="Times New Roman" w:hAnsi="Times New Roman"/>
          <w:sz w:val="24"/>
          <w:szCs w:val="24"/>
        </w:rPr>
        <w:t>Прощание</w:t>
      </w:r>
    </w:p>
    <w:p w:rsidR="007D38D6" w:rsidRDefault="007D38D6" w:rsidP="00190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190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190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491B21" w:rsidRDefault="007D38D6" w:rsidP="00190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1B21">
        <w:rPr>
          <w:rFonts w:ascii="Times New Roman" w:hAnsi="Times New Roman"/>
          <w:b/>
          <w:sz w:val="24"/>
          <w:szCs w:val="24"/>
        </w:rPr>
        <w:t>МАРТ</w:t>
      </w:r>
    </w:p>
    <w:p w:rsidR="007D38D6" w:rsidRDefault="007D38D6" w:rsidP="00190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491B21" w:rsidRDefault="007D38D6" w:rsidP="00190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1B21">
        <w:rPr>
          <w:rFonts w:ascii="Times New Roman" w:hAnsi="Times New Roman"/>
          <w:b/>
          <w:sz w:val="24"/>
          <w:szCs w:val="24"/>
          <w:lang w:val="en-US"/>
        </w:rPr>
        <w:t>FOOD</w:t>
      </w:r>
    </w:p>
    <w:p w:rsidR="007D38D6" w:rsidRDefault="007D38D6" w:rsidP="00190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491B21" w:rsidRDefault="007D38D6" w:rsidP="00190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1B21">
        <w:rPr>
          <w:rFonts w:ascii="Times New Roman" w:hAnsi="Times New Roman"/>
          <w:b/>
          <w:sz w:val="24"/>
          <w:szCs w:val="24"/>
        </w:rPr>
        <w:t>1 неделя</w:t>
      </w:r>
    </w:p>
    <w:p w:rsidR="007D38D6" w:rsidRDefault="007D38D6" w:rsidP="00190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491B21" w:rsidRDefault="007D38D6" w:rsidP="0019033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91B21">
        <w:rPr>
          <w:rFonts w:ascii="Times New Roman" w:hAnsi="Times New Roman"/>
          <w:b/>
          <w:sz w:val="28"/>
          <w:szCs w:val="28"/>
          <w:lang w:val="en-US"/>
        </w:rPr>
        <w:t>I like to eat fruits…..</w:t>
      </w:r>
      <w:r w:rsidRPr="00491B21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Pr="00491B21">
        <w:rPr>
          <w:rFonts w:ascii="Times New Roman" w:hAnsi="Times New Roman"/>
          <w:sz w:val="28"/>
          <w:szCs w:val="28"/>
        </w:rPr>
        <w:t>Я</w:t>
      </w:r>
      <w:r w:rsidRPr="00491B2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1B21">
        <w:rPr>
          <w:rFonts w:ascii="Times New Roman" w:hAnsi="Times New Roman"/>
          <w:sz w:val="28"/>
          <w:szCs w:val="28"/>
        </w:rPr>
        <w:t>люблю</w:t>
      </w:r>
      <w:r w:rsidRPr="00491B2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1B21">
        <w:rPr>
          <w:rFonts w:ascii="Times New Roman" w:hAnsi="Times New Roman"/>
          <w:sz w:val="28"/>
          <w:szCs w:val="28"/>
        </w:rPr>
        <w:t>есть</w:t>
      </w:r>
      <w:r w:rsidRPr="00491B2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1B21">
        <w:rPr>
          <w:rFonts w:ascii="Times New Roman" w:hAnsi="Times New Roman"/>
          <w:sz w:val="28"/>
          <w:szCs w:val="28"/>
        </w:rPr>
        <w:t>фрукты</w:t>
      </w:r>
    </w:p>
    <w:p w:rsidR="007D38D6" w:rsidRPr="00C37C9B" w:rsidRDefault="007D38D6" w:rsidP="0019033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Приветствие</w:t>
      </w:r>
    </w:p>
    <w:p w:rsidR="007D38D6" w:rsidRPr="00944F18" w:rsidRDefault="007D38D6" w:rsidP="0021470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44F18">
        <w:rPr>
          <w:rFonts w:ascii="Times New Roman" w:hAnsi="Times New Roman"/>
          <w:b/>
          <w:sz w:val="24"/>
          <w:szCs w:val="24"/>
        </w:rPr>
        <w:t xml:space="preserve">-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Hello, children!</w:t>
      </w:r>
    </w:p>
    <w:p w:rsidR="007D38D6" w:rsidRPr="007C076B" w:rsidRDefault="007D38D6" w:rsidP="00214702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C076B">
        <w:rPr>
          <w:rFonts w:ascii="Times New Roman" w:hAnsi="Times New Roman"/>
          <w:sz w:val="24"/>
          <w:szCs w:val="24"/>
        </w:rPr>
        <w:t xml:space="preserve">   </w:t>
      </w:r>
      <w:r w:rsidRPr="007C076B">
        <w:rPr>
          <w:rFonts w:ascii="Times New Roman" w:hAnsi="Times New Roman"/>
          <w:b/>
          <w:sz w:val="24"/>
          <w:szCs w:val="24"/>
        </w:rPr>
        <w:t xml:space="preserve">-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Hello</w:t>
      </w:r>
      <w:r w:rsidRPr="007C076B">
        <w:rPr>
          <w:rFonts w:ascii="Times New Roman" w:hAnsi="Times New Roman"/>
          <w:b/>
          <w:sz w:val="24"/>
          <w:szCs w:val="24"/>
        </w:rPr>
        <w:t xml:space="preserve">,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L</w:t>
      </w:r>
      <w:r w:rsidRPr="007C076B">
        <w:rPr>
          <w:rFonts w:ascii="Times New Roman" w:hAnsi="Times New Roman"/>
          <w:b/>
          <w:sz w:val="24"/>
          <w:szCs w:val="24"/>
        </w:rPr>
        <w:t>.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A</w:t>
      </w:r>
      <w:r w:rsidRPr="007C076B">
        <w:rPr>
          <w:rFonts w:ascii="Times New Roman" w:hAnsi="Times New Roman"/>
          <w:b/>
          <w:sz w:val="24"/>
          <w:szCs w:val="24"/>
        </w:rPr>
        <w:t>.!</w:t>
      </w:r>
      <w:r w:rsidRPr="007C076B">
        <w:rPr>
          <w:rFonts w:ascii="Times New Roman" w:hAnsi="Times New Roman"/>
          <w:sz w:val="24"/>
          <w:szCs w:val="24"/>
        </w:rPr>
        <w:t xml:space="preserve"> </w:t>
      </w:r>
      <w:r w:rsidRPr="00944F18">
        <w:rPr>
          <w:rFonts w:ascii="Times New Roman" w:hAnsi="Times New Roman"/>
          <w:i/>
          <w:sz w:val="24"/>
          <w:szCs w:val="24"/>
        </w:rPr>
        <w:t>(ответ детей)</w:t>
      </w:r>
    </w:p>
    <w:p w:rsidR="007D38D6" w:rsidRPr="00944F18" w:rsidRDefault="007D38D6" w:rsidP="0021470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C076B">
        <w:rPr>
          <w:rFonts w:ascii="Times New Roman" w:hAnsi="Times New Roman"/>
          <w:sz w:val="24"/>
          <w:szCs w:val="24"/>
        </w:rPr>
        <w:t xml:space="preserve">  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- I am glad to see you again!</w:t>
      </w:r>
    </w:p>
    <w:p w:rsidR="007D38D6" w:rsidRPr="00944F18" w:rsidRDefault="007D38D6" w:rsidP="00214702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- We are glad to see you, too</w:t>
      </w:r>
      <w:r w:rsidRPr="00944F18">
        <w:rPr>
          <w:rFonts w:ascii="Times New Roman" w:hAnsi="Times New Roman"/>
          <w:b/>
          <w:i/>
          <w:sz w:val="24"/>
          <w:szCs w:val="24"/>
          <w:lang w:val="en-US"/>
        </w:rPr>
        <w:t>!</w:t>
      </w:r>
      <w:r w:rsidRPr="00944F1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44F18">
        <w:rPr>
          <w:rFonts w:ascii="Times New Roman" w:hAnsi="Times New Roman"/>
          <w:i/>
          <w:sz w:val="24"/>
          <w:szCs w:val="24"/>
        </w:rPr>
        <w:t>(ответ детей)</w:t>
      </w:r>
    </w:p>
    <w:p w:rsidR="007D38D6" w:rsidRDefault="007D38D6" w:rsidP="0021470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38D6" w:rsidRPr="006943DE" w:rsidRDefault="007D38D6" w:rsidP="003329BC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Отработка в виде вопросов-ответов:</w:t>
      </w:r>
    </w:p>
    <w:p w:rsidR="007D38D6" w:rsidRPr="00944F18" w:rsidRDefault="007D38D6" w:rsidP="006943D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C076B">
        <w:rPr>
          <w:rFonts w:ascii="Times New Roman" w:hAnsi="Times New Roman"/>
          <w:b/>
          <w:sz w:val="24"/>
          <w:szCs w:val="24"/>
        </w:rPr>
        <w:t xml:space="preserve">       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How are you?</w:t>
      </w:r>
    </w:p>
    <w:p w:rsidR="007D38D6" w:rsidRPr="00944F18" w:rsidRDefault="007D38D6" w:rsidP="006943D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 xml:space="preserve">        Days of the Week</w:t>
      </w:r>
    </w:p>
    <w:p w:rsidR="007D38D6" w:rsidRPr="007C076B" w:rsidRDefault="007D38D6" w:rsidP="006943D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 xml:space="preserve">        What`s the weather like today?</w:t>
      </w:r>
    </w:p>
    <w:p w:rsidR="007D38D6" w:rsidRPr="007C076B" w:rsidRDefault="007D38D6" w:rsidP="006943D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944F18" w:rsidRDefault="007D38D6" w:rsidP="003329BC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>How is your mother?</w:t>
      </w:r>
    </w:p>
    <w:p w:rsidR="007D38D6" w:rsidRDefault="007D38D6" w:rsidP="006943D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6943D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предъявление</w:t>
      </w:r>
    </w:p>
    <w:p w:rsidR="007D38D6" w:rsidRDefault="007D38D6" w:rsidP="006943D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944F18" w:rsidRDefault="007D38D6" w:rsidP="006943D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>How is your mother?</w:t>
      </w:r>
    </w:p>
    <w:p w:rsidR="007D38D6" w:rsidRPr="00944F18" w:rsidRDefault="007D38D6" w:rsidP="006943D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 xml:space="preserve">     She is fine, thanks.</w:t>
      </w:r>
    </w:p>
    <w:p w:rsidR="007D38D6" w:rsidRPr="00944F18" w:rsidRDefault="007D38D6" w:rsidP="006943D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>How is your father?</w:t>
      </w:r>
    </w:p>
    <w:p w:rsidR="007D38D6" w:rsidRPr="00944F18" w:rsidRDefault="007D38D6" w:rsidP="006943D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 xml:space="preserve">     He is fine, thanks.</w:t>
      </w:r>
    </w:p>
    <w:p w:rsidR="007D38D6" w:rsidRPr="00944F18" w:rsidRDefault="007D38D6" w:rsidP="006943D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>How is your sister?</w:t>
      </w:r>
    </w:p>
    <w:p w:rsidR="007D38D6" w:rsidRPr="00944F18" w:rsidRDefault="007D38D6" w:rsidP="006943D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 xml:space="preserve">     She is fine, thanks.</w:t>
      </w:r>
    </w:p>
    <w:p w:rsidR="007D38D6" w:rsidRPr="00944F18" w:rsidRDefault="007D38D6" w:rsidP="006943D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>How is your brother?</w:t>
      </w:r>
    </w:p>
    <w:p w:rsidR="007D38D6" w:rsidRPr="00944F18" w:rsidRDefault="007D38D6" w:rsidP="006943D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 xml:space="preserve">     He is fine, thanks.</w:t>
      </w:r>
    </w:p>
    <w:p w:rsidR="007D38D6" w:rsidRPr="00944F18" w:rsidRDefault="007D38D6" w:rsidP="006943D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>How are you?</w:t>
      </w:r>
    </w:p>
    <w:p w:rsidR="007D38D6" w:rsidRPr="00944F18" w:rsidRDefault="007D38D6" w:rsidP="006943D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>I`m fine, too.</w:t>
      </w:r>
    </w:p>
    <w:p w:rsidR="007D38D6" w:rsidRDefault="007D38D6" w:rsidP="006943D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6943D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-отработка стихотворения построчно</w:t>
      </w:r>
    </w:p>
    <w:p w:rsidR="007D38D6" w:rsidRDefault="007D38D6" w:rsidP="006943D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отработка личных местоимений:</w:t>
      </w:r>
    </w:p>
    <w:p w:rsidR="007D38D6" w:rsidRDefault="007D38D6" w:rsidP="006943D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944F18" w:rsidRDefault="007D38D6" w:rsidP="006943DE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>I   YOU   SHE    HE   IT  WE   THEY</w:t>
      </w:r>
      <w:r w:rsidRPr="0011305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44F18">
        <w:rPr>
          <w:rFonts w:ascii="Times New Roman" w:hAnsi="Times New Roman"/>
          <w:i/>
          <w:sz w:val="24"/>
          <w:szCs w:val="24"/>
          <w:lang w:val="en-US"/>
        </w:rPr>
        <w:t>(</w:t>
      </w:r>
      <w:r w:rsidRPr="00944F18">
        <w:rPr>
          <w:rFonts w:ascii="Times New Roman" w:hAnsi="Times New Roman"/>
          <w:i/>
          <w:sz w:val="24"/>
          <w:szCs w:val="24"/>
        </w:rPr>
        <w:t>со вспомогательными жестами)</w:t>
      </w:r>
    </w:p>
    <w:p w:rsidR="007D38D6" w:rsidRDefault="007D38D6" w:rsidP="006943D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6943D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отработка личных местоимений по картинкам</w:t>
      </w:r>
    </w:p>
    <w:p w:rsidR="007D38D6" w:rsidRDefault="007D38D6" w:rsidP="006943D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944F18" w:rsidRDefault="007D38D6" w:rsidP="006943D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>A mother – SHE                       Kate – SHE</w:t>
      </w:r>
    </w:p>
    <w:p w:rsidR="007D38D6" w:rsidRPr="007C076B" w:rsidRDefault="007D38D6" w:rsidP="006943D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>Children – THEY                     I and you – WE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13051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>и</w:t>
      </w:r>
      <w:r w:rsidRPr="0011305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113051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д</w:t>
      </w:r>
      <w:r w:rsidRPr="00113051">
        <w:rPr>
          <w:rFonts w:ascii="Times New Roman" w:hAnsi="Times New Roman"/>
          <w:sz w:val="24"/>
          <w:szCs w:val="24"/>
          <w:lang w:val="en-US"/>
        </w:rPr>
        <w:t>.</w:t>
      </w:r>
    </w:p>
    <w:p w:rsidR="007D38D6" w:rsidRPr="007C076B" w:rsidRDefault="007D38D6" w:rsidP="006943D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38D6" w:rsidRPr="00113051" w:rsidRDefault="007D38D6" w:rsidP="00BE519C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Физминутка</w:t>
      </w:r>
    </w:p>
    <w:p w:rsidR="007D38D6" w:rsidRPr="00113051" w:rsidRDefault="007D38D6" w:rsidP="005E37BE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Pr="00FB682E" w:rsidRDefault="007D38D6" w:rsidP="00785C1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Hickory Dickory Dock</w:t>
      </w:r>
    </w:p>
    <w:p w:rsidR="007D38D6" w:rsidRPr="00FB682E" w:rsidRDefault="007D38D6" w:rsidP="00785C1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2).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Head, Shoulders, Knees and Toes</w:t>
      </w:r>
    </w:p>
    <w:p w:rsidR="007D38D6" w:rsidRPr="00940F5E" w:rsidRDefault="007D38D6" w:rsidP="00785C1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Pr="00940F5E">
        <w:rPr>
          <w:rFonts w:ascii="Times New Roman" w:hAnsi="Times New Roman"/>
          <w:b/>
          <w:sz w:val="24"/>
          <w:szCs w:val="24"/>
          <w:lang w:val="en-US"/>
        </w:rPr>
        <w:t xml:space="preserve">3).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Walking, walking!</w:t>
      </w:r>
    </w:p>
    <w:p w:rsidR="007D38D6" w:rsidRPr="00E45CBB" w:rsidRDefault="007D38D6" w:rsidP="00785C1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361474">
        <w:rPr>
          <w:rFonts w:ascii="Times New Roman" w:hAnsi="Times New Roman"/>
          <w:b/>
          <w:sz w:val="24"/>
          <w:szCs w:val="24"/>
          <w:lang w:val="en-US"/>
        </w:rPr>
        <w:t>4). The Hokey-Pokey</w:t>
      </w:r>
    </w:p>
    <w:p w:rsidR="007D38D6" w:rsidRPr="00E45CBB" w:rsidRDefault="007D38D6" w:rsidP="00785C11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E45CBB">
        <w:rPr>
          <w:rFonts w:ascii="Times New Roman" w:hAnsi="Times New Roman"/>
          <w:i/>
          <w:sz w:val="24"/>
          <w:szCs w:val="24"/>
          <w:lang w:val="en-US"/>
        </w:rPr>
        <w:t xml:space="preserve">    (</w:t>
      </w:r>
      <w:r w:rsidRPr="000B79F3">
        <w:rPr>
          <w:rFonts w:ascii="Times New Roman" w:hAnsi="Times New Roman"/>
          <w:i/>
          <w:sz w:val="24"/>
          <w:szCs w:val="24"/>
        </w:rPr>
        <w:t>инсценировка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B79F3">
        <w:rPr>
          <w:rFonts w:ascii="Times New Roman" w:hAnsi="Times New Roman"/>
          <w:i/>
          <w:sz w:val="24"/>
          <w:szCs w:val="24"/>
        </w:rPr>
        <w:t>песен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45CBB" w:rsidRDefault="007D38D6" w:rsidP="00785C1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785C11" w:rsidRDefault="007D38D6" w:rsidP="003329BC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 like to eat fruits</w:t>
      </w:r>
    </w:p>
    <w:p w:rsidR="007D38D6" w:rsidRDefault="007D38D6" w:rsidP="00785C11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0B79F3" w:rsidRDefault="007D38D6" w:rsidP="00785C1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0B79F3">
        <w:rPr>
          <w:rFonts w:ascii="Times New Roman" w:hAnsi="Times New Roman"/>
          <w:sz w:val="24"/>
          <w:szCs w:val="24"/>
        </w:rPr>
        <w:t>- предъявление</w:t>
      </w:r>
    </w:p>
    <w:p w:rsidR="007D38D6" w:rsidRDefault="007D38D6" w:rsidP="00785C11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Pr="000B79F3" w:rsidRDefault="007D38D6" w:rsidP="00785C11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 like to eat fruits </w:t>
      </w:r>
      <w:r w:rsidRPr="000B79F3">
        <w:rPr>
          <w:rFonts w:ascii="Times New Roman" w:hAnsi="Times New Roman"/>
          <w:i/>
          <w:sz w:val="24"/>
          <w:szCs w:val="24"/>
          <w:lang w:val="en-US"/>
        </w:rPr>
        <w:t>(</w:t>
      </w:r>
      <w:r w:rsidRPr="000B79F3">
        <w:rPr>
          <w:rFonts w:ascii="Times New Roman" w:hAnsi="Times New Roman"/>
          <w:i/>
          <w:sz w:val="24"/>
          <w:szCs w:val="24"/>
        </w:rPr>
        <w:t>показ</w:t>
      </w:r>
      <w:r w:rsidRPr="000B79F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B79F3">
        <w:rPr>
          <w:rFonts w:ascii="Times New Roman" w:hAnsi="Times New Roman"/>
          <w:i/>
          <w:sz w:val="24"/>
          <w:szCs w:val="24"/>
        </w:rPr>
        <w:t>картинки</w:t>
      </w:r>
      <w:r w:rsidRPr="000B79F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B79F3">
        <w:rPr>
          <w:rFonts w:ascii="Times New Roman" w:hAnsi="Times New Roman"/>
          <w:i/>
          <w:sz w:val="24"/>
          <w:szCs w:val="24"/>
        </w:rPr>
        <w:t>с</w:t>
      </w:r>
      <w:r w:rsidRPr="000B79F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B79F3">
        <w:rPr>
          <w:rFonts w:ascii="Times New Roman" w:hAnsi="Times New Roman"/>
          <w:i/>
          <w:sz w:val="24"/>
          <w:szCs w:val="24"/>
        </w:rPr>
        <w:t>фруктами</w:t>
      </w:r>
      <w:r w:rsidRPr="000B79F3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7C076B" w:rsidRDefault="007D38D6" w:rsidP="00785C11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 like to eat bananas. </w:t>
      </w:r>
      <w:r w:rsidRPr="007C076B">
        <w:rPr>
          <w:rFonts w:ascii="Times New Roman" w:hAnsi="Times New Roman"/>
          <w:i/>
          <w:sz w:val="24"/>
          <w:szCs w:val="24"/>
        </w:rPr>
        <w:t>(</w:t>
      </w:r>
      <w:r w:rsidRPr="000B79F3">
        <w:rPr>
          <w:rFonts w:ascii="Times New Roman" w:hAnsi="Times New Roman"/>
          <w:i/>
          <w:sz w:val="24"/>
          <w:szCs w:val="24"/>
        </w:rPr>
        <w:t>показ</w:t>
      </w:r>
      <w:r w:rsidRPr="007C076B">
        <w:rPr>
          <w:rFonts w:ascii="Times New Roman" w:hAnsi="Times New Roman"/>
          <w:i/>
          <w:sz w:val="24"/>
          <w:szCs w:val="24"/>
        </w:rPr>
        <w:t xml:space="preserve"> </w:t>
      </w:r>
      <w:r w:rsidRPr="000B79F3">
        <w:rPr>
          <w:rFonts w:ascii="Times New Roman" w:hAnsi="Times New Roman"/>
          <w:i/>
          <w:sz w:val="24"/>
          <w:szCs w:val="24"/>
        </w:rPr>
        <w:t>картинки</w:t>
      </w:r>
      <w:r w:rsidRPr="007C076B">
        <w:rPr>
          <w:rFonts w:ascii="Times New Roman" w:hAnsi="Times New Roman"/>
          <w:i/>
          <w:sz w:val="24"/>
          <w:szCs w:val="24"/>
        </w:rPr>
        <w:t xml:space="preserve"> </w:t>
      </w:r>
      <w:r w:rsidRPr="000B79F3">
        <w:rPr>
          <w:rFonts w:ascii="Times New Roman" w:hAnsi="Times New Roman"/>
          <w:i/>
          <w:sz w:val="24"/>
          <w:szCs w:val="24"/>
        </w:rPr>
        <w:t>с</w:t>
      </w:r>
      <w:r w:rsidRPr="007C076B">
        <w:rPr>
          <w:rFonts w:ascii="Times New Roman" w:hAnsi="Times New Roman"/>
          <w:i/>
          <w:sz w:val="24"/>
          <w:szCs w:val="24"/>
        </w:rPr>
        <w:t xml:space="preserve"> </w:t>
      </w:r>
      <w:r w:rsidRPr="000B79F3">
        <w:rPr>
          <w:rFonts w:ascii="Times New Roman" w:hAnsi="Times New Roman"/>
          <w:i/>
          <w:sz w:val="24"/>
          <w:szCs w:val="24"/>
        </w:rPr>
        <w:t>бананами</w:t>
      </w:r>
      <w:r w:rsidRPr="007C076B">
        <w:rPr>
          <w:rFonts w:ascii="Times New Roman" w:hAnsi="Times New Roman"/>
          <w:i/>
          <w:sz w:val="24"/>
          <w:szCs w:val="24"/>
        </w:rPr>
        <w:t>)</w:t>
      </w:r>
    </w:p>
    <w:p w:rsidR="007D38D6" w:rsidRDefault="007D38D6" w:rsidP="00785C11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7C07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like</w:t>
      </w:r>
      <w:r w:rsidRPr="007C07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to</w:t>
      </w:r>
      <w:r w:rsidRPr="007C07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eat</w:t>
      </w:r>
      <w:r w:rsidRPr="007C07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oranges</w:t>
      </w:r>
      <w:r w:rsidRPr="007C076B">
        <w:rPr>
          <w:rFonts w:ascii="Times New Roman" w:hAnsi="Times New Roman"/>
          <w:b/>
          <w:sz w:val="24"/>
          <w:szCs w:val="24"/>
        </w:rPr>
        <w:t xml:space="preserve">. </w:t>
      </w:r>
      <w:r w:rsidRPr="000B79F3">
        <w:rPr>
          <w:rFonts w:ascii="Times New Roman" w:hAnsi="Times New Roman"/>
          <w:i/>
          <w:sz w:val="24"/>
          <w:szCs w:val="24"/>
        </w:rPr>
        <w:t xml:space="preserve">(показ картинки с апельсинами)   </w:t>
      </w:r>
      <w:r>
        <w:rPr>
          <w:rFonts w:ascii="Times New Roman" w:hAnsi="Times New Roman"/>
          <w:b/>
          <w:sz w:val="24"/>
          <w:szCs w:val="24"/>
        </w:rPr>
        <w:t>и т. д.</w:t>
      </w:r>
    </w:p>
    <w:p w:rsidR="007D38D6" w:rsidRDefault="007D38D6" w:rsidP="00785C11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Pr="000B79F3" w:rsidRDefault="007D38D6" w:rsidP="00785C1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0B79F3">
        <w:rPr>
          <w:rFonts w:ascii="Times New Roman" w:hAnsi="Times New Roman"/>
          <w:sz w:val="24"/>
          <w:szCs w:val="24"/>
        </w:rPr>
        <w:t>- хоровая отработка по картинкам:</w:t>
      </w:r>
    </w:p>
    <w:p w:rsidR="007D38D6" w:rsidRDefault="007D38D6" w:rsidP="00785C11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Pr="007C076B" w:rsidRDefault="007D38D6" w:rsidP="00785C11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7C07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banana</w:t>
      </w:r>
      <w:r w:rsidRPr="007C076B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7C07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mandarin</w:t>
      </w:r>
      <w:r w:rsidRPr="007C076B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7C07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lemon</w:t>
      </w:r>
    </w:p>
    <w:p w:rsidR="007D38D6" w:rsidRDefault="007D38D6" w:rsidP="00785C11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An apple                  a peach                       a grape</w:t>
      </w:r>
    </w:p>
    <w:p w:rsidR="007D38D6" w:rsidRDefault="007D38D6" w:rsidP="00785C11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An orange               an apricot                   a pear</w:t>
      </w:r>
    </w:p>
    <w:p w:rsidR="007D38D6" w:rsidRPr="007C076B" w:rsidRDefault="007D38D6" w:rsidP="00D66377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7C07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melon</w:t>
      </w:r>
    </w:p>
    <w:p w:rsidR="007D38D6" w:rsidRPr="007C076B" w:rsidRDefault="007D38D6" w:rsidP="00D66377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Pr="000B79F3" w:rsidRDefault="007D38D6" w:rsidP="00D663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0B79F3">
        <w:rPr>
          <w:rFonts w:ascii="Times New Roman" w:hAnsi="Times New Roman"/>
          <w:sz w:val="24"/>
          <w:szCs w:val="24"/>
        </w:rPr>
        <w:t>- отработка новой лексики по образцу:</w:t>
      </w:r>
    </w:p>
    <w:p w:rsidR="007D38D6" w:rsidRPr="00D66377" w:rsidRDefault="007D38D6" w:rsidP="00D663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2E0A3F" w:rsidRDefault="007D38D6" w:rsidP="00D6637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7C076B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What</w:t>
      </w:r>
      <w:r w:rsidRPr="00D6637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is</w:t>
      </w:r>
      <w:r w:rsidRPr="00D6637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it</w:t>
      </w:r>
      <w:r w:rsidRPr="00D66377">
        <w:rPr>
          <w:rFonts w:ascii="Times New Roman" w:hAnsi="Times New Roman"/>
          <w:b/>
          <w:sz w:val="24"/>
          <w:szCs w:val="24"/>
          <w:lang w:val="en-US"/>
        </w:rPr>
        <w:t xml:space="preserve">? </w:t>
      </w:r>
      <w:r>
        <w:rPr>
          <w:rFonts w:ascii="Times New Roman" w:hAnsi="Times New Roman"/>
          <w:b/>
          <w:sz w:val="24"/>
          <w:szCs w:val="24"/>
          <w:lang w:val="en-US"/>
        </w:rPr>
        <w:t>Is it a</w:t>
      </w:r>
      <w:r w:rsidRPr="007C076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banana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?</w:t>
      </w:r>
    </w:p>
    <w:p w:rsidR="007D38D6" w:rsidRDefault="007D38D6" w:rsidP="00D6637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2E0A3F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Yes, it is / No, it isn`t</w:t>
      </w:r>
    </w:p>
    <w:p w:rsidR="007D38D6" w:rsidRDefault="007D38D6" w:rsidP="00D6637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0B79F3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B79F3">
        <w:rPr>
          <w:rFonts w:ascii="Times New Roman" w:hAnsi="Times New Roman"/>
          <w:sz w:val="24"/>
          <w:szCs w:val="24"/>
        </w:rPr>
        <w:t>«Один – много»</w:t>
      </w:r>
    </w:p>
    <w:p w:rsidR="007D38D6" w:rsidRPr="000B79F3" w:rsidRDefault="007D38D6" w:rsidP="0099355E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0B79F3">
        <w:rPr>
          <w:rFonts w:ascii="Times New Roman" w:hAnsi="Times New Roman"/>
          <w:i/>
          <w:sz w:val="24"/>
          <w:szCs w:val="24"/>
        </w:rPr>
        <w:t>(отработка образования множественного числа существительных)</w:t>
      </w:r>
    </w:p>
    <w:p w:rsidR="007D38D6" w:rsidRPr="000B79F3" w:rsidRDefault="007D38D6" w:rsidP="0099355E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7D38D6" w:rsidRDefault="007D38D6" w:rsidP="0099355E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banana – bananas</w:t>
      </w:r>
    </w:p>
    <w:p w:rsidR="007D38D6" w:rsidRDefault="007D38D6" w:rsidP="0099355E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An orange – oranges</w:t>
      </w:r>
    </w:p>
    <w:p w:rsidR="007D38D6" w:rsidRPr="00E54C0C" w:rsidRDefault="007D38D6" w:rsidP="0099355E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A grape – grapes    </w:t>
      </w:r>
      <w:r>
        <w:rPr>
          <w:rFonts w:ascii="Times New Roman" w:hAnsi="Times New Roman"/>
          <w:b/>
          <w:sz w:val="24"/>
          <w:szCs w:val="24"/>
        </w:rPr>
        <w:t>и</w:t>
      </w:r>
      <w:r w:rsidRPr="00E54C0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</w:t>
      </w:r>
      <w:r w:rsidRPr="00E54C0C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д</w:t>
      </w:r>
      <w:r w:rsidRPr="00E54C0C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D38D6" w:rsidRPr="007C076B" w:rsidRDefault="007D38D6" w:rsidP="0099355E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7C076B" w:rsidRDefault="007D38D6" w:rsidP="0099355E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  <w:r w:rsidRPr="007C076B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B79F3">
        <w:rPr>
          <w:rFonts w:ascii="Times New Roman" w:hAnsi="Times New Roman"/>
          <w:sz w:val="24"/>
          <w:szCs w:val="24"/>
        </w:rPr>
        <w:t>предъявление</w:t>
      </w:r>
      <w:r w:rsidRPr="007C076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79F3">
        <w:rPr>
          <w:rFonts w:ascii="Times New Roman" w:hAnsi="Times New Roman"/>
          <w:sz w:val="24"/>
          <w:szCs w:val="24"/>
        </w:rPr>
        <w:t>стихотворения</w:t>
      </w:r>
    </w:p>
    <w:p w:rsidR="007D38D6" w:rsidRPr="007C076B" w:rsidRDefault="007D38D6" w:rsidP="0099355E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Orange</w:t>
      </w:r>
      <w:r w:rsidRPr="007C076B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orange</w:t>
      </w:r>
    </w:p>
    <w:p w:rsidR="007D38D6" w:rsidRPr="007C076B" w:rsidRDefault="007D38D6" w:rsidP="0099355E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7C076B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7C076B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D38D6" w:rsidRDefault="007D38D6" w:rsidP="0099355E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 like orange</w:t>
      </w:r>
    </w:p>
    <w:p w:rsidR="007D38D6" w:rsidRDefault="007D38D6" w:rsidP="0099355E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Mmm…  </w:t>
      </w:r>
    </w:p>
    <w:p w:rsidR="007D38D6" w:rsidRDefault="007D38D6" w:rsidP="0099355E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834D19" w:rsidRDefault="007D38D6" w:rsidP="00834D19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Apple, apple</w:t>
      </w:r>
    </w:p>
    <w:p w:rsidR="007D38D6" w:rsidRPr="00834D19" w:rsidRDefault="007D38D6" w:rsidP="00834D19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Yummy</w:t>
      </w:r>
      <w:r w:rsidRPr="00834D19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834D19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D38D6" w:rsidRDefault="007D38D6" w:rsidP="00834D19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I like apple</w:t>
      </w:r>
    </w:p>
    <w:p w:rsidR="007D38D6" w:rsidRDefault="007D38D6" w:rsidP="00834D19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Mmm…  </w:t>
      </w:r>
    </w:p>
    <w:p w:rsidR="007D38D6" w:rsidRDefault="007D38D6" w:rsidP="00834D19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834D19" w:rsidRDefault="007D38D6" w:rsidP="00834D19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Peach, peach</w:t>
      </w:r>
    </w:p>
    <w:p w:rsidR="007D38D6" w:rsidRPr="00834D19" w:rsidRDefault="007D38D6" w:rsidP="00834D19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Yummy</w:t>
      </w:r>
      <w:r w:rsidRPr="00834D19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834D19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D38D6" w:rsidRDefault="007D38D6" w:rsidP="00834D19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I like peach</w:t>
      </w:r>
    </w:p>
    <w:p w:rsidR="007D38D6" w:rsidRPr="001A74A5" w:rsidRDefault="007D38D6" w:rsidP="00834D19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7C076B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Mmm</w:t>
      </w:r>
      <w:r w:rsidRPr="001A74A5">
        <w:rPr>
          <w:rFonts w:ascii="Times New Roman" w:hAnsi="Times New Roman"/>
          <w:b/>
          <w:sz w:val="24"/>
          <w:szCs w:val="24"/>
        </w:rPr>
        <w:t xml:space="preserve">…  </w:t>
      </w:r>
    </w:p>
    <w:p w:rsidR="007D38D6" w:rsidRPr="001A74A5" w:rsidRDefault="007D38D6" w:rsidP="00834D19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0B79F3" w:rsidRDefault="007D38D6" w:rsidP="0099355E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0B79F3">
        <w:rPr>
          <w:rFonts w:ascii="Times New Roman" w:hAnsi="Times New Roman"/>
          <w:i/>
          <w:sz w:val="24"/>
          <w:szCs w:val="24"/>
        </w:rPr>
        <w:t>(идет прогон всех фруктов)</w:t>
      </w:r>
    </w:p>
    <w:p w:rsidR="007D38D6" w:rsidRDefault="007D38D6" w:rsidP="0099355E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7C076B" w:rsidRDefault="007D38D6" w:rsidP="0099355E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  <w:r w:rsidRPr="00DD4EB8">
        <w:rPr>
          <w:rFonts w:ascii="Times New Roman" w:hAnsi="Times New Roman"/>
          <w:sz w:val="24"/>
          <w:szCs w:val="24"/>
        </w:rPr>
        <w:t>Физминутка</w:t>
      </w:r>
      <w:r w:rsidRPr="007C076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D38D6" w:rsidRPr="007C076B" w:rsidRDefault="007D38D6" w:rsidP="00797EE2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7D38D6" w:rsidRPr="00DD4EB8" w:rsidRDefault="007D38D6" w:rsidP="00797EE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D4EB8">
        <w:rPr>
          <w:rFonts w:ascii="Times New Roman" w:hAnsi="Times New Roman"/>
          <w:b/>
          <w:sz w:val="24"/>
          <w:szCs w:val="24"/>
          <w:lang w:val="en-US"/>
        </w:rPr>
        <w:t>1). I`ve got a body</w:t>
      </w:r>
    </w:p>
    <w:p w:rsidR="007D38D6" w:rsidRPr="00DD4EB8" w:rsidRDefault="007D38D6" w:rsidP="00797EE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D4EB8">
        <w:rPr>
          <w:rFonts w:ascii="Times New Roman" w:hAnsi="Times New Roman"/>
          <w:b/>
          <w:sz w:val="24"/>
          <w:szCs w:val="24"/>
          <w:lang w:val="en-US"/>
        </w:rPr>
        <w:t xml:space="preserve">     2). Old MacDonald had a Farm</w:t>
      </w:r>
    </w:p>
    <w:p w:rsidR="007D38D6" w:rsidRPr="00E45CBB" w:rsidRDefault="007D38D6" w:rsidP="00797EE2">
      <w:pPr>
        <w:pStyle w:val="ListParagraph"/>
        <w:spacing w:after="0" w:line="240" w:lineRule="auto"/>
        <w:ind w:left="1080"/>
        <w:rPr>
          <w:rFonts w:ascii="Times New Roman" w:hAnsi="Times New Roman"/>
          <w:b/>
          <w:i/>
          <w:sz w:val="24"/>
          <w:szCs w:val="24"/>
          <w:lang w:val="en-US"/>
        </w:rPr>
      </w:pPr>
      <w:r w:rsidRPr="00E45CBB">
        <w:rPr>
          <w:rFonts w:ascii="Times New Roman" w:hAnsi="Times New Roman"/>
          <w:b/>
          <w:i/>
          <w:sz w:val="24"/>
          <w:szCs w:val="24"/>
          <w:lang w:val="en-US"/>
        </w:rPr>
        <w:t>(</w:t>
      </w:r>
      <w:r w:rsidRPr="00DD4EB8">
        <w:rPr>
          <w:rFonts w:ascii="Times New Roman" w:hAnsi="Times New Roman"/>
          <w:b/>
          <w:i/>
          <w:sz w:val="24"/>
          <w:szCs w:val="24"/>
        </w:rPr>
        <w:t>инсценировка</w:t>
      </w:r>
      <w:r w:rsidRPr="00E45CBB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DD4EB8">
        <w:rPr>
          <w:rFonts w:ascii="Times New Roman" w:hAnsi="Times New Roman"/>
          <w:b/>
          <w:i/>
          <w:sz w:val="24"/>
          <w:szCs w:val="24"/>
        </w:rPr>
        <w:t>песен</w:t>
      </w:r>
      <w:r w:rsidRPr="00E45CBB">
        <w:rPr>
          <w:rFonts w:ascii="Times New Roman" w:hAnsi="Times New Roman"/>
          <w:b/>
          <w:i/>
          <w:sz w:val="24"/>
          <w:szCs w:val="24"/>
          <w:lang w:val="en-US"/>
        </w:rPr>
        <w:t>)</w:t>
      </w:r>
    </w:p>
    <w:p w:rsidR="007D38D6" w:rsidRPr="00E45CBB" w:rsidRDefault="007D38D6" w:rsidP="00797EE2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Прощание</w:t>
      </w:r>
    </w:p>
    <w:p w:rsidR="007D38D6" w:rsidRDefault="007D38D6" w:rsidP="00DD4EB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DD4EB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F17A2D" w:rsidRDefault="007D38D6" w:rsidP="00DD4EB8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7A2D">
        <w:rPr>
          <w:rFonts w:ascii="Times New Roman" w:hAnsi="Times New Roman"/>
          <w:b/>
          <w:sz w:val="24"/>
          <w:szCs w:val="24"/>
        </w:rPr>
        <w:t>2 неделя</w:t>
      </w:r>
    </w:p>
    <w:p w:rsidR="007D38D6" w:rsidRDefault="007D38D6" w:rsidP="00DD4EB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F17A2D" w:rsidRDefault="007D38D6" w:rsidP="00DD4EB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17A2D">
        <w:rPr>
          <w:rFonts w:ascii="Times New Roman" w:hAnsi="Times New Roman"/>
          <w:b/>
          <w:sz w:val="28"/>
          <w:szCs w:val="28"/>
          <w:lang w:val="en-US"/>
        </w:rPr>
        <w:t xml:space="preserve">I like to eat vegetables   </w:t>
      </w:r>
      <w:r w:rsidRPr="00F17A2D">
        <w:rPr>
          <w:rFonts w:ascii="Times New Roman" w:hAnsi="Times New Roman"/>
          <w:sz w:val="28"/>
          <w:szCs w:val="28"/>
        </w:rPr>
        <w:t>Я</w:t>
      </w:r>
      <w:r w:rsidRPr="00F17A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17A2D">
        <w:rPr>
          <w:rFonts w:ascii="Times New Roman" w:hAnsi="Times New Roman"/>
          <w:sz w:val="28"/>
          <w:szCs w:val="28"/>
        </w:rPr>
        <w:t>люблю</w:t>
      </w:r>
      <w:r w:rsidRPr="00F17A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17A2D">
        <w:rPr>
          <w:rFonts w:ascii="Times New Roman" w:hAnsi="Times New Roman"/>
          <w:sz w:val="28"/>
          <w:szCs w:val="28"/>
        </w:rPr>
        <w:t>есть</w:t>
      </w:r>
      <w:r w:rsidRPr="00F17A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17A2D">
        <w:rPr>
          <w:rFonts w:ascii="Times New Roman" w:hAnsi="Times New Roman"/>
          <w:sz w:val="28"/>
          <w:szCs w:val="28"/>
        </w:rPr>
        <w:t>овощи</w:t>
      </w:r>
    </w:p>
    <w:p w:rsidR="007D38D6" w:rsidRPr="007C076B" w:rsidRDefault="007D38D6" w:rsidP="00DD4EB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38D6" w:rsidRPr="00DD4EB8" w:rsidRDefault="007D38D6" w:rsidP="00491B2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38D6" w:rsidRPr="005B664F" w:rsidRDefault="007D38D6" w:rsidP="003329BC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664F">
        <w:rPr>
          <w:rFonts w:ascii="Times New Roman" w:hAnsi="Times New Roman"/>
          <w:sz w:val="24"/>
          <w:szCs w:val="24"/>
        </w:rPr>
        <w:t>Приветствие</w:t>
      </w:r>
    </w:p>
    <w:p w:rsidR="007D38D6" w:rsidRPr="00944F18" w:rsidRDefault="007D38D6" w:rsidP="005B664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44F18">
        <w:rPr>
          <w:rFonts w:ascii="Times New Roman" w:hAnsi="Times New Roman"/>
          <w:b/>
          <w:sz w:val="24"/>
          <w:szCs w:val="24"/>
        </w:rPr>
        <w:t xml:space="preserve">-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Hello, children!</w:t>
      </w:r>
    </w:p>
    <w:p w:rsidR="007D38D6" w:rsidRPr="005B664F" w:rsidRDefault="007D38D6" w:rsidP="005B664F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B664F">
        <w:rPr>
          <w:rFonts w:ascii="Times New Roman" w:hAnsi="Times New Roman"/>
          <w:sz w:val="24"/>
          <w:szCs w:val="24"/>
        </w:rPr>
        <w:t xml:space="preserve">   </w:t>
      </w:r>
      <w:r w:rsidRPr="005B664F">
        <w:rPr>
          <w:rFonts w:ascii="Times New Roman" w:hAnsi="Times New Roman"/>
          <w:b/>
          <w:sz w:val="24"/>
          <w:szCs w:val="24"/>
        </w:rPr>
        <w:t xml:space="preserve">-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Hello</w:t>
      </w:r>
      <w:r w:rsidRPr="005B664F">
        <w:rPr>
          <w:rFonts w:ascii="Times New Roman" w:hAnsi="Times New Roman"/>
          <w:b/>
          <w:sz w:val="24"/>
          <w:szCs w:val="24"/>
        </w:rPr>
        <w:t xml:space="preserve">,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L</w:t>
      </w:r>
      <w:r w:rsidRPr="005B664F">
        <w:rPr>
          <w:rFonts w:ascii="Times New Roman" w:hAnsi="Times New Roman"/>
          <w:b/>
          <w:sz w:val="24"/>
          <w:szCs w:val="24"/>
        </w:rPr>
        <w:t>.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A</w:t>
      </w:r>
      <w:r w:rsidRPr="005B664F">
        <w:rPr>
          <w:rFonts w:ascii="Times New Roman" w:hAnsi="Times New Roman"/>
          <w:b/>
          <w:sz w:val="24"/>
          <w:szCs w:val="24"/>
        </w:rPr>
        <w:t>.!</w:t>
      </w:r>
      <w:r w:rsidRPr="005B664F">
        <w:rPr>
          <w:rFonts w:ascii="Times New Roman" w:hAnsi="Times New Roman"/>
          <w:sz w:val="24"/>
          <w:szCs w:val="24"/>
        </w:rPr>
        <w:t xml:space="preserve"> </w:t>
      </w:r>
      <w:r w:rsidRPr="00944F18">
        <w:rPr>
          <w:rFonts w:ascii="Times New Roman" w:hAnsi="Times New Roman"/>
          <w:i/>
          <w:sz w:val="24"/>
          <w:szCs w:val="24"/>
        </w:rPr>
        <w:t>(ответ детей)</w:t>
      </w:r>
    </w:p>
    <w:p w:rsidR="007D38D6" w:rsidRPr="00944F18" w:rsidRDefault="007D38D6" w:rsidP="005B664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B664F">
        <w:rPr>
          <w:rFonts w:ascii="Times New Roman" w:hAnsi="Times New Roman"/>
          <w:sz w:val="24"/>
          <w:szCs w:val="24"/>
        </w:rPr>
        <w:t xml:space="preserve">  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- I am glad to see you again!</w:t>
      </w:r>
    </w:p>
    <w:p w:rsidR="007D38D6" w:rsidRPr="00944F18" w:rsidRDefault="007D38D6" w:rsidP="005B664F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- We are glad to see you, too</w:t>
      </w:r>
      <w:r w:rsidRPr="00944F18">
        <w:rPr>
          <w:rFonts w:ascii="Times New Roman" w:hAnsi="Times New Roman"/>
          <w:b/>
          <w:i/>
          <w:sz w:val="24"/>
          <w:szCs w:val="24"/>
          <w:lang w:val="en-US"/>
        </w:rPr>
        <w:t>!</w:t>
      </w:r>
      <w:r w:rsidRPr="00944F1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44F18">
        <w:rPr>
          <w:rFonts w:ascii="Times New Roman" w:hAnsi="Times New Roman"/>
          <w:i/>
          <w:sz w:val="24"/>
          <w:szCs w:val="24"/>
        </w:rPr>
        <w:t>(ответ детей)</w:t>
      </w:r>
    </w:p>
    <w:p w:rsidR="007D38D6" w:rsidRDefault="007D38D6" w:rsidP="005B664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38D6" w:rsidRPr="006943DE" w:rsidRDefault="007D38D6" w:rsidP="003329BC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Отработка в виде вопросов-ответов:</w:t>
      </w:r>
    </w:p>
    <w:p w:rsidR="007D38D6" w:rsidRPr="00944F18" w:rsidRDefault="007D38D6" w:rsidP="005B664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B664F">
        <w:rPr>
          <w:rFonts w:ascii="Times New Roman" w:hAnsi="Times New Roman"/>
          <w:b/>
          <w:sz w:val="24"/>
          <w:szCs w:val="24"/>
        </w:rPr>
        <w:t xml:space="preserve">       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How are you?</w:t>
      </w:r>
    </w:p>
    <w:p w:rsidR="007D38D6" w:rsidRPr="00944F18" w:rsidRDefault="007D38D6" w:rsidP="005B664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 xml:space="preserve">        Days of the Week</w:t>
      </w:r>
    </w:p>
    <w:p w:rsidR="007D38D6" w:rsidRPr="007C076B" w:rsidRDefault="007D38D6" w:rsidP="005B664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 xml:space="preserve">        What`s the weather like today?</w:t>
      </w:r>
    </w:p>
    <w:p w:rsidR="007D38D6" w:rsidRPr="007C076B" w:rsidRDefault="007D38D6" w:rsidP="005B664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F17A2D" w:rsidRDefault="007D38D6" w:rsidP="003329BC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7A2D">
        <w:rPr>
          <w:rFonts w:ascii="Times New Roman" w:hAnsi="Times New Roman"/>
          <w:sz w:val="24"/>
          <w:szCs w:val="24"/>
        </w:rPr>
        <w:t>Отработка личных местоимений</w:t>
      </w:r>
    </w:p>
    <w:p w:rsidR="007D38D6" w:rsidRPr="00F17A2D" w:rsidRDefault="007D38D6" w:rsidP="005B664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F17A2D" w:rsidRDefault="007D38D6" w:rsidP="005B664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F17A2D">
        <w:rPr>
          <w:rFonts w:ascii="Times New Roman" w:hAnsi="Times New Roman"/>
          <w:sz w:val="24"/>
          <w:szCs w:val="24"/>
        </w:rPr>
        <w:t>-предъявление личных местоимений в виде стихотворения:</w:t>
      </w:r>
    </w:p>
    <w:p w:rsidR="007D38D6" w:rsidRPr="00F17A2D" w:rsidRDefault="007D38D6" w:rsidP="00A860AA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Pr="00944F18" w:rsidRDefault="007D38D6" w:rsidP="005B664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>How is your mother?</w:t>
      </w:r>
    </w:p>
    <w:p w:rsidR="007D38D6" w:rsidRPr="00944F18" w:rsidRDefault="007D38D6" w:rsidP="005B664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 xml:space="preserve">     She is fine, thanks.</w:t>
      </w:r>
    </w:p>
    <w:p w:rsidR="007D38D6" w:rsidRPr="00944F18" w:rsidRDefault="007D38D6" w:rsidP="005B664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>How is your father?</w:t>
      </w:r>
    </w:p>
    <w:p w:rsidR="007D38D6" w:rsidRPr="00944F18" w:rsidRDefault="007D38D6" w:rsidP="005B664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 xml:space="preserve">     He is fine, thanks.</w:t>
      </w:r>
    </w:p>
    <w:p w:rsidR="007D38D6" w:rsidRPr="00944F18" w:rsidRDefault="007D38D6" w:rsidP="005B664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>How is your sister?</w:t>
      </w:r>
    </w:p>
    <w:p w:rsidR="007D38D6" w:rsidRPr="00944F18" w:rsidRDefault="007D38D6" w:rsidP="005B664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 xml:space="preserve">     She is fine, thanks.</w:t>
      </w:r>
    </w:p>
    <w:p w:rsidR="007D38D6" w:rsidRPr="00944F18" w:rsidRDefault="007D38D6" w:rsidP="005B664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>How is your brother?</w:t>
      </w:r>
    </w:p>
    <w:p w:rsidR="007D38D6" w:rsidRPr="00944F18" w:rsidRDefault="007D38D6" w:rsidP="005B664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 xml:space="preserve">     He is fine, thanks.</w:t>
      </w:r>
    </w:p>
    <w:p w:rsidR="007D38D6" w:rsidRPr="00944F18" w:rsidRDefault="007D38D6" w:rsidP="005B664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>How are you?</w:t>
      </w:r>
    </w:p>
    <w:p w:rsidR="007D38D6" w:rsidRPr="007C076B" w:rsidRDefault="007D38D6" w:rsidP="005B664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>I`m fine, too.</w:t>
      </w:r>
    </w:p>
    <w:p w:rsidR="007D38D6" w:rsidRPr="007C076B" w:rsidRDefault="007D38D6" w:rsidP="005B664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F17A2D" w:rsidRDefault="007D38D6" w:rsidP="005B664F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17A2D">
        <w:rPr>
          <w:rFonts w:ascii="Times New Roman" w:hAnsi="Times New Roman"/>
          <w:sz w:val="24"/>
          <w:szCs w:val="24"/>
        </w:rPr>
        <w:t xml:space="preserve">- отработка личных местоимений с помощью жестов и картинок </w:t>
      </w:r>
      <w:r w:rsidRPr="00F17A2D">
        <w:rPr>
          <w:rFonts w:ascii="Times New Roman" w:hAnsi="Times New Roman"/>
          <w:i/>
          <w:sz w:val="24"/>
          <w:szCs w:val="24"/>
        </w:rPr>
        <w:t>(смотри предыдущее занятие)</w:t>
      </w:r>
    </w:p>
    <w:p w:rsidR="007D38D6" w:rsidRPr="00F17A2D" w:rsidRDefault="007D38D6" w:rsidP="005B664F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D38D6" w:rsidRPr="007C076B" w:rsidRDefault="007D38D6" w:rsidP="005B664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17A2D">
        <w:rPr>
          <w:rFonts w:ascii="Times New Roman" w:hAnsi="Times New Roman"/>
          <w:sz w:val="24"/>
          <w:szCs w:val="24"/>
        </w:rPr>
        <w:t>Физминутка</w:t>
      </w:r>
    </w:p>
    <w:p w:rsidR="007D38D6" w:rsidRPr="007C076B" w:rsidRDefault="007D38D6" w:rsidP="005B664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5B664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657A3C">
        <w:rPr>
          <w:rFonts w:ascii="Times New Roman" w:hAnsi="Times New Roman"/>
          <w:b/>
          <w:sz w:val="24"/>
          <w:szCs w:val="24"/>
          <w:lang w:val="en-US"/>
        </w:rPr>
        <w:t>1)</w:t>
      </w:r>
      <w:r>
        <w:rPr>
          <w:rFonts w:ascii="Times New Roman" w:hAnsi="Times New Roman"/>
          <w:b/>
          <w:sz w:val="24"/>
          <w:szCs w:val="24"/>
          <w:lang w:val="en-US"/>
        </w:rPr>
        <w:t>. The Hockey-Pokey</w:t>
      </w:r>
    </w:p>
    <w:p w:rsidR="007D38D6" w:rsidRDefault="007D38D6" w:rsidP="005B664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2). Old MacDonald had a Farm</w:t>
      </w:r>
    </w:p>
    <w:p w:rsidR="007D38D6" w:rsidRDefault="007D38D6" w:rsidP="005B664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3). The Bus</w:t>
      </w:r>
    </w:p>
    <w:p w:rsidR="007D38D6" w:rsidRPr="00F17A2D" w:rsidRDefault="007D38D6" w:rsidP="005B664F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17A2D">
        <w:rPr>
          <w:rFonts w:ascii="Times New Roman" w:hAnsi="Times New Roman"/>
          <w:i/>
          <w:sz w:val="24"/>
          <w:szCs w:val="24"/>
          <w:lang w:val="en-US"/>
        </w:rPr>
        <w:t xml:space="preserve">   </w:t>
      </w:r>
      <w:r w:rsidRPr="00F17A2D">
        <w:rPr>
          <w:rFonts w:ascii="Times New Roman" w:hAnsi="Times New Roman"/>
          <w:i/>
          <w:sz w:val="24"/>
          <w:szCs w:val="24"/>
        </w:rPr>
        <w:t>(инсценировка песен)</w:t>
      </w:r>
    </w:p>
    <w:p w:rsidR="007D38D6" w:rsidRDefault="007D38D6" w:rsidP="005B664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Pr="00657A3C" w:rsidRDefault="007D38D6" w:rsidP="003329BC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 like to eat…</w:t>
      </w:r>
    </w:p>
    <w:p w:rsidR="007D38D6" w:rsidRDefault="007D38D6" w:rsidP="00657A3C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420D7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420D74">
        <w:rPr>
          <w:rFonts w:ascii="Times New Roman" w:hAnsi="Times New Roman"/>
          <w:b/>
          <w:sz w:val="24"/>
          <w:szCs w:val="24"/>
          <w:lang w:val="en-US"/>
        </w:rPr>
        <w:t>I like to eat fruits</w:t>
      </w:r>
    </w:p>
    <w:p w:rsidR="007D38D6" w:rsidRDefault="007D38D6" w:rsidP="00420D7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B875FB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75FB">
        <w:rPr>
          <w:rFonts w:ascii="Times New Roman" w:hAnsi="Times New Roman"/>
          <w:sz w:val="24"/>
          <w:szCs w:val="24"/>
        </w:rPr>
        <w:t>предъявление и отработка лексики по теме «Фрукты»</w:t>
      </w:r>
    </w:p>
    <w:p w:rsidR="007D38D6" w:rsidRPr="00B875FB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75FB">
        <w:rPr>
          <w:rFonts w:ascii="Times New Roman" w:hAnsi="Times New Roman"/>
          <w:sz w:val="24"/>
          <w:szCs w:val="24"/>
        </w:rPr>
        <w:t>игра «Отгадайка»</w:t>
      </w:r>
    </w:p>
    <w:p w:rsidR="007D38D6" w:rsidRPr="00B875FB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75FB">
        <w:rPr>
          <w:rFonts w:ascii="Times New Roman" w:hAnsi="Times New Roman"/>
          <w:sz w:val="24"/>
          <w:szCs w:val="24"/>
        </w:rPr>
        <w:t>отработка стихотворения:</w:t>
      </w:r>
    </w:p>
    <w:p w:rsidR="007D38D6" w:rsidRPr="00B875FB" w:rsidRDefault="007D38D6" w:rsidP="00420D74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Default="007D38D6" w:rsidP="00420D74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Lemon, lemon</w:t>
      </w:r>
    </w:p>
    <w:p w:rsidR="007D38D6" w:rsidRDefault="007D38D6" w:rsidP="00420D74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Yummy, yummy</w:t>
      </w:r>
    </w:p>
    <w:p w:rsidR="007D38D6" w:rsidRPr="00543210" w:rsidRDefault="007D38D6" w:rsidP="00420D74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5432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like</w:t>
      </w:r>
      <w:r w:rsidRPr="005432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lemon</w:t>
      </w:r>
    </w:p>
    <w:p w:rsidR="007D38D6" w:rsidRPr="007C076B" w:rsidRDefault="007D38D6" w:rsidP="00420D74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Mmm</w:t>
      </w:r>
      <w:r w:rsidRPr="00543210">
        <w:rPr>
          <w:rFonts w:ascii="Times New Roman" w:hAnsi="Times New Roman"/>
          <w:b/>
          <w:sz w:val="24"/>
          <w:szCs w:val="24"/>
        </w:rPr>
        <w:t xml:space="preserve">…  </w:t>
      </w:r>
      <w:r w:rsidRPr="00B875FB">
        <w:rPr>
          <w:rFonts w:ascii="Times New Roman" w:hAnsi="Times New Roman"/>
          <w:i/>
          <w:sz w:val="24"/>
          <w:szCs w:val="24"/>
        </w:rPr>
        <w:t>(прогон всех фруктов по образцу)</w:t>
      </w:r>
    </w:p>
    <w:p w:rsidR="007D38D6" w:rsidRPr="007C076B" w:rsidRDefault="007D38D6" w:rsidP="00420D74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543210" w:rsidRDefault="007D38D6" w:rsidP="00543210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43210">
        <w:rPr>
          <w:rFonts w:ascii="Times New Roman" w:hAnsi="Times New Roman"/>
          <w:b/>
          <w:sz w:val="24"/>
          <w:szCs w:val="24"/>
          <w:lang w:val="en-US"/>
        </w:rPr>
        <w:t>I like to eat vegetables</w:t>
      </w:r>
    </w:p>
    <w:p w:rsidR="007D38D6" w:rsidRDefault="007D38D6" w:rsidP="00657A3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B875FB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875FB">
        <w:rPr>
          <w:rFonts w:ascii="Times New Roman" w:hAnsi="Times New Roman"/>
          <w:sz w:val="24"/>
          <w:szCs w:val="24"/>
        </w:rPr>
        <w:t>предъявление:</w:t>
      </w:r>
    </w:p>
    <w:p w:rsidR="007D38D6" w:rsidRDefault="007D38D6" w:rsidP="00D85D2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B875FB" w:rsidRDefault="007D38D6" w:rsidP="00D85D25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 like to eat vegetables </w:t>
      </w:r>
      <w:r w:rsidRPr="00B875FB">
        <w:rPr>
          <w:rFonts w:ascii="Times New Roman" w:hAnsi="Times New Roman"/>
          <w:i/>
          <w:sz w:val="24"/>
          <w:szCs w:val="24"/>
          <w:lang w:val="en-US"/>
        </w:rPr>
        <w:t>(</w:t>
      </w:r>
      <w:r w:rsidRPr="00B875FB">
        <w:rPr>
          <w:rFonts w:ascii="Times New Roman" w:hAnsi="Times New Roman"/>
          <w:i/>
          <w:sz w:val="24"/>
          <w:szCs w:val="24"/>
        </w:rPr>
        <w:t>показ</w:t>
      </w:r>
      <w:r w:rsidRPr="00B875F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B875FB">
        <w:rPr>
          <w:rFonts w:ascii="Times New Roman" w:hAnsi="Times New Roman"/>
          <w:i/>
          <w:sz w:val="24"/>
          <w:szCs w:val="24"/>
        </w:rPr>
        <w:t>картинки</w:t>
      </w:r>
      <w:r w:rsidRPr="00B875F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B875FB">
        <w:rPr>
          <w:rFonts w:ascii="Times New Roman" w:hAnsi="Times New Roman"/>
          <w:i/>
          <w:sz w:val="24"/>
          <w:szCs w:val="24"/>
        </w:rPr>
        <w:t>с</w:t>
      </w:r>
      <w:r w:rsidRPr="00B875F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B875FB">
        <w:rPr>
          <w:rFonts w:ascii="Times New Roman" w:hAnsi="Times New Roman"/>
          <w:i/>
          <w:sz w:val="24"/>
          <w:szCs w:val="24"/>
        </w:rPr>
        <w:t>овощами</w:t>
      </w:r>
      <w:r w:rsidRPr="00B875FB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B875FB" w:rsidRDefault="007D38D6" w:rsidP="00D85D25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 like to eat cabbages. </w:t>
      </w:r>
      <w:r w:rsidRPr="00B875FB">
        <w:rPr>
          <w:rFonts w:ascii="Times New Roman" w:hAnsi="Times New Roman"/>
          <w:i/>
          <w:sz w:val="24"/>
          <w:szCs w:val="24"/>
        </w:rPr>
        <w:t>(показ картинки с капустой)</w:t>
      </w:r>
    </w:p>
    <w:p w:rsidR="007D38D6" w:rsidRDefault="007D38D6" w:rsidP="00D85D2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7C07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like</w:t>
      </w:r>
      <w:r w:rsidRPr="007C07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to</w:t>
      </w:r>
      <w:r w:rsidRPr="007C07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eat</w:t>
      </w:r>
      <w:r w:rsidRPr="007C07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potatoes</w:t>
      </w:r>
      <w:r w:rsidRPr="007C076B">
        <w:rPr>
          <w:rFonts w:ascii="Times New Roman" w:hAnsi="Times New Roman"/>
          <w:b/>
          <w:sz w:val="24"/>
          <w:szCs w:val="24"/>
        </w:rPr>
        <w:t xml:space="preserve">. </w:t>
      </w:r>
      <w:r w:rsidRPr="00B875FB">
        <w:rPr>
          <w:rFonts w:ascii="Times New Roman" w:hAnsi="Times New Roman"/>
          <w:i/>
          <w:sz w:val="24"/>
          <w:szCs w:val="24"/>
        </w:rPr>
        <w:t xml:space="preserve">(показ картинки с картофелем) </w:t>
      </w:r>
      <w:r>
        <w:rPr>
          <w:rFonts w:ascii="Times New Roman" w:hAnsi="Times New Roman"/>
          <w:b/>
          <w:sz w:val="24"/>
          <w:szCs w:val="24"/>
        </w:rPr>
        <w:t>и т. д.</w:t>
      </w:r>
    </w:p>
    <w:p w:rsidR="007D38D6" w:rsidRDefault="007D38D6" w:rsidP="00D85D2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B875FB" w:rsidRDefault="007D38D6" w:rsidP="00D85D25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875FB">
        <w:rPr>
          <w:rFonts w:ascii="Times New Roman" w:hAnsi="Times New Roman"/>
          <w:sz w:val="24"/>
          <w:szCs w:val="24"/>
        </w:rPr>
        <w:t>- хоровая отработка лексики по картинкам:</w:t>
      </w:r>
    </w:p>
    <w:p w:rsidR="007D38D6" w:rsidRPr="00B875FB" w:rsidRDefault="007D38D6" w:rsidP="00D85D25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Default="007D38D6" w:rsidP="00D85D2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cabbage                a cucumber            a potato</w:t>
      </w:r>
    </w:p>
    <w:p w:rsidR="007D38D6" w:rsidRDefault="007D38D6" w:rsidP="00D85D2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tomato                  a beet                      a reddish</w:t>
      </w:r>
    </w:p>
    <w:p w:rsidR="007D38D6" w:rsidRPr="007C076B" w:rsidRDefault="007D38D6" w:rsidP="00D85D2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pumpkin              a carrot                  an onion</w:t>
      </w:r>
    </w:p>
    <w:p w:rsidR="007D38D6" w:rsidRPr="007C076B" w:rsidRDefault="007D38D6" w:rsidP="00D85D2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0B79F3" w:rsidRDefault="007D38D6" w:rsidP="005630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0B79F3">
        <w:rPr>
          <w:rFonts w:ascii="Times New Roman" w:hAnsi="Times New Roman"/>
          <w:sz w:val="24"/>
          <w:szCs w:val="24"/>
        </w:rPr>
        <w:t>- отработка новой лексики по образцу:</w:t>
      </w:r>
    </w:p>
    <w:p w:rsidR="007D38D6" w:rsidRPr="00D66377" w:rsidRDefault="007D38D6" w:rsidP="005630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2E0A3F" w:rsidRDefault="007D38D6" w:rsidP="005630B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5630BA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What</w:t>
      </w:r>
      <w:r w:rsidRPr="00D6637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is</w:t>
      </w:r>
      <w:r w:rsidRPr="00D6637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it</w:t>
      </w:r>
      <w:r w:rsidRPr="00D66377">
        <w:rPr>
          <w:rFonts w:ascii="Times New Roman" w:hAnsi="Times New Roman"/>
          <w:b/>
          <w:sz w:val="24"/>
          <w:szCs w:val="24"/>
          <w:lang w:val="en-US"/>
        </w:rPr>
        <w:t xml:space="preserve">? </w:t>
      </w:r>
      <w:r>
        <w:rPr>
          <w:rFonts w:ascii="Times New Roman" w:hAnsi="Times New Roman"/>
          <w:b/>
          <w:sz w:val="24"/>
          <w:szCs w:val="24"/>
          <w:lang w:val="en-US"/>
        </w:rPr>
        <w:t>Is it a</w:t>
      </w:r>
      <w:r w:rsidRPr="005630B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banana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?</w:t>
      </w:r>
    </w:p>
    <w:p w:rsidR="007D38D6" w:rsidRDefault="007D38D6" w:rsidP="005630B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2E0A3F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Yes, it is / No, it isn`t</w:t>
      </w:r>
    </w:p>
    <w:p w:rsidR="007D38D6" w:rsidRDefault="007D38D6" w:rsidP="005630B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0B79F3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B79F3">
        <w:rPr>
          <w:rFonts w:ascii="Times New Roman" w:hAnsi="Times New Roman"/>
          <w:sz w:val="24"/>
          <w:szCs w:val="24"/>
        </w:rPr>
        <w:t>«Один – много»</w:t>
      </w:r>
    </w:p>
    <w:p w:rsidR="007D38D6" w:rsidRPr="000B79F3" w:rsidRDefault="007D38D6" w:rsidP="005630BA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0B79F3">
        <w:rPr>
          <w:rFonts w:ascii="Times New Roman" w:hAnsi="Times New Roman"/>
          <w:i/>
          <w:sz w:val="24"/>
          <w:szCs w:val="24"/>
        </w:rPr>
        <w:t>(отработка образования множественного числа существительных)</w:t>
      </w:r>
    </w:p>
    <w:p w:rsidR="007D38D6" w:rsidRPr="000B79F3" w:rsidRDefault="007D38D6" w:rsidP="005630BA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7D38D6" w:rsidRPr="005630BA" w:rsidRDefault="007D38D6" w:rsidP="005630B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carrot - carrots</w:t>
      </w:r>
    </w:p>
    <w:p w:rsidR="007D38D6" w:rsidRDefault="007D38D6" w:rsidP="005630B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cucumber - cucumbers</w:t>
      </w:r>
    </w:p>
    <w:p w:rsidR="007D38D6" w:rsidRPr="00E54C0C" w:rsidRDefault="007D38D6" w:rsidP="005630B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A tomato – tomatoes…    </w:t>
      </w:r>
      <w:r>
        <w:rPr>
          <w:rFonts w:ascii="Times New Roman" w:hAnsi="Times New Roman"/>
          <w:b/>
          <w:sz w:val="24"/>
          <w:szCs w:val="24"/>
        </w:rPr>
        <w:t>и</w:t>
      </w:r>
      <w:r w:rsidRPr="00E54C0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</w:t>
      </w:r>
      <w:r w:rsidRPr="00E54C0C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д</w:t>
      </w:r>
      <w:r w:rsidRPr="00E54C0C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D38D6" w:rsidRPr="005630BA" w:rsidRDefault="007D38D6" w:rsidP="005630B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5630BA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  <w:r w:rsidRPr="005630BA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B79F3">
        <w:rPr>
          <w:rFonts w:ascii="Times New Roman" w:hAnsi="Times New Roman"/>
          <w:sz w:val="24"/>
          <w:szCs w:val="24"/>
        </w:rPr>
        <w:t>предъявление</w:t>
      </w:r>
      <w:r w:rsidRPr="005630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79F3">
        <w:rPr>
          <w:rFonts w:ascii="Times New Roman" w:hAnsi="Times New Roman"/>
          <w:sz w:val="24"/>
          <w:szCs w:val="24"/>
        </w:rPr>
        <w:t>стихотворения</w:t>
      </w:r>
    </w:p>
    <w:p w:rsidR="007D38D6" w:rsidRPr="005630BA" w:rsidRDefault="007D38D6" w:rsidP="005630BA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7D38D6" w:rsidRPr="005630BA" w:rsidRDefault="007D38D6" w:rsidP="005630B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Carrot, carrot</w:t>
      </w:r>
    </w:p>
    <w:p w:rsidR="007D38D6" w:rsidRPr="005630BA" w:rsidRDefault="007D38D6" w:rsidP="005630B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5630BA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5630BA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D38D6" w:rsidRDefault="007D38D6" w:rsidP="005630B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 like carrot</w:t>
      </w:r>
    </w:p>
    <w:p w:rsidR="007D38D6" w:rsidRDefault="007D38D6" w:rsidP="005630B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Mmm…  </w:t>
      </w:r>
    </w:p>
    <w:p w:rsidR="007D38D6" w:rsidRDefault="007D38D6" w:rsidP="005630B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834D19" w:rsidRDefault="007D38D6" w:rsidP="005630B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Tomato, tomato</w:t>
      </w:r>
    </w:p>
    <w:p w:rsidR="007D38D6" w:rsidRPr="00834D19" w:rsidRDefault="007D38D6" w:rsidP="005630B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Yummy</w:t>
      </w:r>
      <w:r w:rsidRPr="00834D19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834D19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D38D6" w:rsidRDefault="007D38D6" w:rsidP="005630B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I like tomato</w:t>
      </w:r>
    </w:p>
    <w:p w:rsidR="007D38D6" w:rsidRDefault="007D38D6" w:rsidP="005630B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Mmm…  </w:t>
      </w:r>
    </w:p>
    <w:p w:rsidR="007D38D6" w:rsidRDefault="007D38D6" w:rsidP="005630B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834D19" w:rsidRDefault="007D38D6" w:rsidP="005630B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Cucumber, cucumber</w:t>
      </w:r>
    </w:p>
    <w:p w:rsidR="007D38D6" w:rsidRPr="00834D19" w:rsidRDefault="007D38D6" w:rsidP="005630B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Yummy</w:t>
      </w:r>
      <w:r w:rsidRPr="00834D19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834D19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D38D6" w:rsidRDefault="007D38D6" w:rsidP="005630B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I like cucumber</w:t>
      </w:r>
    </w:p>
    <w:p w:rsidR="007D38D6" w:rsidRPr="001A74A5" w:rsidRDefault="007D38D6" w:rsidP="005630B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5630BA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Mmm</w:t>
      </w:r>
      <w:r w:rsidRPr="001A74A5">
        <w:rPr>
          <w:rFonts w:ascii="Times New Roman" w:hAnsi="Times New Roman"/>
          <w:b/>
          <w:sz w:val="24"/>
          <w:szCs w:val="24"/>
        </w:rPr>
        <w:t xml:space="preserve">…  </w:t>
      </w:r>
    </w:p>
    <w:p w:rsidR="007D38D6" w:rsidRPr="001A74A5" w:rsidRDefault="007D38D6" w:rsidP="005630B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Default="007D38D6" w:rsidP="00D85D25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0B79F3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идет прогон всех</w:t>
      </w:r>
      <w:r w:rsidRPr="007C076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овощей</w:t>
      </w:r>
      <w:r w:rsidRPr="000B79F3">
        <w:rPr>
          <w:rFonts w:ascii="Times New Roman" w:hAnsi="Times New Roman"/>
          <w:i/>
          <w:sz w:val="24"/>
          <w:szCs w:val="24"/>
        </w:rPr>
        <w:t>)</w:t>
      </w:r>
    </w:p>
    <w:p w:rsidR="007D38D6" w:rsidRDefault="007D38D6" w:rsidP="00D85D25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7D38D6" w:rsidRDefault="007D38D6" w:rsidP="00D85D25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7D38D6" w:rsidRPr="007C076B" w:rsidRDefault="007D38D6" w:rsidP="00D85D25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  <w:r w:rsidRPr="00B875FB">
        <w:rPr>
          <w:rFonts w:ascii="Times New Roman" w:hAnsi="Times New Roman"/>
          <w:sz w:val="24"/>
          <w:szCs w:val="24"/>
        </w:rPr>
        <w:t>Физминутка</w:t>
      </w:r>
    </w:p>
    <w:p w:rsidR="007D38D6" w:rsidRPr="007C076B" w:rsidRDefault="007D38D6" w:rsidP="00D85D25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7D38D6" w:rsidRPr="00B875FB" w:rsidRDefault="007D38D6" w:rsidP="00D85D2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B875FB">
        <w:rPr>
          <w:rFonts w:ascii="Times New Roman" w:hAnsi="Times New Roman"/>
          <w:b/>
          <w:sz w:val="24"/>
          <w:szCs w:val="24"/>
          <w:lang w:val="en-US"/>
        </w:rPr>
        <w:t>1). I`ve got a body</w:t>
      </w:r>
    </w:p>
    <w:p w:rsidR="007D38D6" w:rsidRPr="00B875FB" w:rsidRDefault="007D38D6" w:rsidP="00D85D2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B875FB">
        <w:rPr>
          <w:rFonts w:ascii="Times New Roman" w:hAnsi="Times New Roman"/>
          <w:b/>
          <w:sz w:val="24"/>
          <w:szCs w:val="24"/>
          <w:lang w:val="en-US"/>
        </w:rPr>
        <w:t xml:space="preserve">     2). Walking, walking…</w:t>
      </w:r>
    </w:p>
    <w:p w:rsidR="007D38D6" w:rsidRPr="00B875FB" w:rsidRDefault="007D38D6" w:rsidP="00D85D2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B875FB">
        <w:rPr>
          <w:rFonts w:ascii="Times New Roman" w:hAnsi="Times New Roman"/>
          <w:b/>
          <w:sz w:val="24"/>
          <w:szCs w:val="24"/>
          <w:lang w:val="en-US"/>
        </w:rPr>
        <w:t xml:space="preserve">        3). Head, Shoulders, Knees and Toes</w:t>
      </w:r>
    </w:p>
    <w:p w:rsidR="007D38D6" w:rsidRPr="00B875FB" w:rsidRDefault="007D38D6" w:rsidP="00D85D25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B875FB">
        <w:rPr>
          <w:rFonts w:ascii="Times New Roman" w:hAnsi="Times New Roman"/>
          <w:i/>
          <w:sz w:val="24"/>
          <w:szCs w:val="24"/>
        </w:rPr>
        <w:t>(инсценировка песен)</w:t>
      </w:r>
    </w:p>
    <w:p w:rsidR="007D38D6" w:rsidRPr="00B875FB" w:rsidRDefault="007D38D6" w:rsidP="00D85D25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7D38D6" w:rsidRPr="00B875FB" w:rsidRDefault="007D38D6" w:rsidP="003329BC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75FB">
        <w:rPr>
          <w:rFonts w:ascii="Times New Roman" w:hAnsi="Times New Roman"/>
          <w:sz w:val="24"/>
          <w:szCs w:val="24"/>
        </w:rPr>
        <w:t>Прощание</w:t>
      </w:r>
    </w:p>
    <w:p w:rsidR="007D38D6" w:rsidRDefault="007D38D6" w:rsidP="00B875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Default="007D38D6" w:rsidP="00B875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Default="007D38D6" w:rsidP="00B875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Default="007D38D6" w:rsidP="00B875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неделя</w:t>
      </w:r>
    </w:p>
    <w:p w:rsidR="007D38D6" w:rsidRDefault="007D38D6" w:rsidP="00B875F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202EB9" w:rsidRDefault="007D38D6" w:rsidP="00B875F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72640">
        <w:rPr>
          <w:rFonts w:ascii="Times New Roman" w:hAnsi="Times New Roman"/>
          <w:b/>
          <w:sz w:val="28"/>
          <w:szCs w:val="28"/>
          <w:lang w:val="en-US"/>
        </w:rPr>
        <w:t xml:space="preserve">I like to eat berries    </w:t>
      </w:r>
      <w:r w:rsidRPr="00202EB9">
        <w:rPr>
          <w:rFonts w:ascii="Times New Roman" w:hAnsi="Times New Roman"/>
          <w:sz w:val="28"/>
          <w:szCs w:val="28"/>
        </w:rPr>
        <w:t>Я</w:t>
      </w:r>
      <w:r w:rsidRPr="00202EB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02EB9">
        <w:rPr>
          <w:rFonts w:ascii="Times New Roman" w:hAnsi="Times New Roman"/>
          <w:sz w:val="28"/>
          <w:szCs w:val="28"/>
        </w:rPr>
        <w:t>люблю</w:t>
      </w:r>
      <w:r w:rsidRPr="00202EB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02EB9">
        <w:rPr>
          <w:rFonts w:ascii="Times New Roman" w:hAnsi="Times New Roman"/>
          <w:sz w:val="28"/>
          <w:szCs w:val="28"/>
        </w:rPr>
        <w:t>есть</w:t>
      </w:r>
      <w:r w:rsidRPr="00202EB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02EB9">
        <w:rPr>
          <w:rFonts w:ascii="Times New Roman" w:hAnsi="Times New Roman"/>
          <w:sz w:val="28"/>
          <w:szCs w:val="28"/>
        </w:rPr>
        <w:t>ягоды</w:t>
      </w:r>
    </w:p>
    <w:p w:rsidR="007D38D6" w:rsidRPr="007C076B" w:rsidRDefault="007D38D6" w:rsidP="00B875F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7C076B" w:rsidRDefault="007D38D6" w:rsidP="00B875F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5B664F" w:rsidRDefault="007D38D6" w:rsidP="003329BC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664F">
        <w:rPr>
          <w:rFonts w:ascii="Times New Roman" w:hAnsi="Times New Roman"/>
          <w:sz w:val="24"/>
          <w:szCs w:val="24"/>
        </w:rPr>
        <w:t>Приветствие</w:t>
      </w:r>
    </w:p>
    <w:p w:rsidR="007D38D6" w:rsidRPr="00944F18" w:rsidRDefault="007D38D6" w:rsidP="009611B9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44F18">
        <w:rPr>
          <w:rFonts w:ascii="Times New Roman" w:hAnsi="Times New Roman"/>
          <w:b/>
          <w:sz w:val="24"/>
          <w:szCs w:val="24"/>
        </w:rPr>
        <w:t xml:space="preserve">-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Hello, children!</w:t>
      </w:r>
    </w:p>
    <w:p w:rsidR="007D38D6" w:rsidRPr="005B664F" w:rsidRDefault="007D38D6" w:rsidP="009611B9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B664F">
        <w:rPr>
          <w:rFonts w:ascii="Times New Roman" w:hAnsi="Times New Roman"/>
          <w:sz w:val="24"/>
          <w:szCs w:val="24"/>
        </w:rPr>
        <w:t xml:space="preserve">   </w:t>
      </w:r>
      <w:r w:rsidRPr="005B664F">
        <w:rPr>
          <w:rFonts w:ascii="Times New Roman" w:hAnsi="Times New Roman"/>
          <w:b/>
          <w:sz w:val="24"/>
          <w:szCs w:val="24"/>
        </w:rPr>
        <w:t xml:space="preserve">-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Hello</w:t>
      </w:r>
      <w:r w:rsidRPr="005B664F">
        <w:rPr>
          <w:rFonts w:ascii="Times New Roman" w:hAnsi="Times New Roman"/>
          <w:b/>
          <w:sz w:val="24"/>
          <w:szCs w:val="24"/>
        </w:rPr>
        <w:t xml:space="preserve">,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L</w:t>
      </w:r>
      <w:r w:rsidRPr="005B664F">
        <w:rPr>
          <w:rFonts w:ascii="Times New Roman" w:hAnsi="Times New Roman"/>
          <w:b/>
          <w:sz w:val="24"/>
          <w:szCs w:val="24"/>
        </w:rPr>
        <w:t>.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A</w:t>
      </w:r>
      <w:r w:rsidRPr="005B664F">
        <w:rPr>
          <w:rFonts w:ascii="Times New Roman" w:hAnsi="Times New Roman"/>
          <w:b/>
          <w:sz w:val="24"/>
          <w:szCs w:val="24"/>
        </w:rPr>
        <w:t>.!</w:t>
      </w:r>
      <w:r w:rsidRPr="005B664F">
        <w:rPr>
          <w:rFonts w:ascii="Times New Roman" w:hAnsi="Times New Roman"/>
          <w:sz w:val="24"/>
          <w:szCs w:val="24"/>
        </w:rPr>
        <w:t xml:space="preserve"> </w:t>
      </w:r>
      <w:r w:rsidRPr="00944F18">
        <w:rPr>
          <w:rFonts w:ascii="Times New Roman" w:hAnsi="Times New Roman"/>
          <w:i/>
          <w:sz w:val="24"/>
          <w:szCs w:val="24"/>
        </w:rPr>
        <w:t>(ответ детей)</w:t>
      </w:r>
    </w:p>
    <w:p w:rsidR="007D38D6" w:rsidRPr="00944F18" w:rsidRDefault="007D38D6" w:rsidP="009611B9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B664F">
        <w:rPr>
          <w:rFonts w:ascii="Times New Roman" w:hAnsi="Times New Roman"/>
          <w:sz w:val="24"/>
          <w:szCs w:val="24"/>
        </w:rPr>
        <w:t xml:space="preserve">  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- I am glad to see you again!</w:t>
      </w:r>
    </w:p>
    <w:p w:rsidR="007D38D6" w:rsidRPr="00944F18" w:rsidRDefault="007D38D6" w:rsidP="009611B9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- We are glad to see you, too</w:t>
      </w:r>
      <w:r w:rsidRPr="00944F18">
        <w:rPr>
          <w:rFonts w:ascii="Times New Roman" w:hAnsi="Times New Roman"/>
          <w:b/>
          <w:i/>
          <w:sz w:val="24"/>
          <w:szCs w:val="24"/>
          <w:lang w:val="en-US"/>
        </w:rPr>
        <w:t>!</w:t>
      </w:r>
      <w:r w:rsidRPr="00944F1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44F18">
        <w:rPr>
          <w:rFonts w:ascii="Times New Roman" w:hAnsi="Times New Roman"/>
          <w:i/>
          <w:sz w:val="24"/>
          <w:szCs w:val="24"/>
        </w:rPr>
        <w:t>(ответ детей)</w:t>
      </w:r>
    </w:p>
    <w:p w:rsidR="007D38D6" w:rsidRDefault="007D38D6" w:rsidP="009611B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38D6" w:rsidRPr="006943DE" w:rsidRDefault="007D38D6" w:rsidP="003329BC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Отработка в виде вопросов-ответов:</w:t>
      </w:r>
    </w:p>
    <w:p w:rsidR="007D38D6" w:rsidRPr="00944F18" w:rsidRDefault="007D38D6" w:rsidP="009611B9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B664F">
        <w:rPr>
          <w:rFonts w:ascii="Times New Roman" w:hAnsi="Times New Roman"/>
          <w:b/>
          <w:sz w:val="24"/>
          <w:szCs w:val="24"/>
        </w:rPr>
        <w:t xml:space="preserve">       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How are you?</w:t>
      </w:r>
    </w:p>
    <w:p w:rsidR="007D38D6" w:rsidRPr="00944F18" w:rsidRDefault="007D38D6" w:rsidP="009611B9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 xml:space="preserve">        Days of the Week</w:t>
      </w:r>
    </w:p>
    <w:p w:rsidR="007D38D6" w:rsidRPr="009611B9" w:rsidRDefault="007D38D6" w:rsidP="009611B9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 xml:space="preserve">        What`s the weather like today?</w:t>
      </w:r>
    </w:p>
    <w:p w:rsidR="007D38D6" w:rsidRPr="00B875FB" w:rsidRDefault="007D38D6" w:rsidP="00D85D2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B875FB" w:rsidRDefault="007D38D6" w:rsidP="007642B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657A3C" w:rsidRDefault="007D38D6" w:rsidP="003329BC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 like to eat…</w:t>
      </w:r>
    </w:p>
    <w:p w:rsidR="007D38D6" w:rsidRDefault="007D38D6" w:rsidP="006D62B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6D62B2" w:rsidRDefault="007D38D6" w:rsidP="006D62B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420D74">
        <w:rPr>
          <w:rFonts w:ascii="Times New Roman" w:hAnsi="Times New Roman"/>
          <w:b/>
          <w:sz w:val="24"/>
          <w:szCs w:val="24"/>
          <w:lang w:val="en-US"/>
        </w:rPr>
        <w:t>I like to eat fruits</w:t>
      </w:r>
      <w:r w:rsidRPr="006D62B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and vegetables</w:t>
      </w:r>
    </w:p>
    <w:p w:rsidR="007D38D6" w:rsidRDefault="007D38D6" w:rsidP="006D62B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B875FB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75FB">
        <w:rPr>
          <w:rFonts w:ascii="Times New Roman" w:hAnsi="Times New Roman"/>
          <w:sz w:val="24"/>
          <w:szCs w:val="24"/>
        </w:rPr>
        <w:t>предъявление и отработка лексики по теме «Фрукты</w:t>
      </w:r>
      <w:r w:rsidRPr="006D62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Овощи»</w:t>
      </w:r>
    </w:p>
    <w:p w:rsidR="007D38D6" w:rsidRPr="00B875FB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75FB">
        <w:rPr>
          <w:rFonts w:ascii="Times New Roman" w:hAnsi="Times New Roman"/>
          <w:sz w:val="24"/>
          <w:szCs w:val="24"/>
        </w:rPr>
        <w:t>игра «Отгадайка»</w:t>
      </w:r>
    </w:p>
    <w:p w:rsidR="007D38D6" w:rsidRPr="00B875FB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75FB">
        <w:rPr>
          <w:rFonts w:ascii="Times New Roman" w:hAnsi="Times New Roman"/>
          <w:sz w:val="24"/>
          <w:szCs w:val="24"/>
        </w:rPr>
        <w:t>отработка стихотворения:</w:t>
      </w:r>
    </w:p>
    <w:p w:rsidR="007D38D6" w:rsidRPr="00B875FB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Lemon, lemon</w:t>
      </w:r>
    </w:p>
    <w:p w:rsidR="007D38D6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Yummy, yummy</w:t>
      </w:r>
    </w:p>
    <w:p w:rsidR="007D38D6" w:rsidRPr="00543210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5432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like</w:t>
      </w:r>
      <w:r w:rsidRPr="005432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lemon</w:t>
      </w:r>
    </w:p>
    <w:p w:rsidR="007D38D6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Mmm</w:t>
      </w:r>
      <w:r w:rsidRPr="00543210">
        <w:rPr>
          <w:rFonts w:ascii="Times New Roman" w:hAnsi="Times New Roman"/>
          <w:b/>
          <w:sz w:val="24"/>
          <w:szCs w:val="24"/>
        </w:rPr>
        <w:t xml:space="preserve">…  </w:t>
      </w:r>
      <w:r w:rsidRPr="00B875FB">
        <w:rPr>
          <w:rFonts w:ascii="Times New Roman" w:hAnsi="Times New Roman"/>
          <w:i/>
          <w:sz w:val="24"/>
          <w:szCs w:val="24"/>
        </w:rPr>
        <w:t xml:space="preserve">(прогон всех фруктов </w:t>
      </w:r>
      <w:r>
        <w:rPr>
          <w:rFonts w:ascii="Times New Roman" w:hAnsi="Times New Roman"/>
          <w:i/>
          <w:sz w:val="24"/>
          <w:szCs w:val="24"/>
        </w:rPr>
        <w:t xml:space="preserve"> и овощей </w:t>
      </w:r>
      <w:r w:rsidRPr="00B875FB">
        <w:rPr>
          <w:rFonts w:ascii="Times New Roman" w:hAnsi="Times New Roman"/>
          <w:i/>
          <w:sz w:val="24"/>
          <w:szCs w:val="24"/>
        </w:rPr>
        <w:t>по образцу</w:t>
      </w:r>
      <w:r>
        <w:rPr>
          <w:rFonts w:ascii="Times New Roman" w:hAnsi="Times New Roman"/>
          <w:i/>
          <w:sz w:val="24"/>
          <w:szCs w:val="24"/>
        </w:rPr>
        <w:t>, вразброс</w:t>
      </w:r>
      <w:r w:rsidRPr="00B875FB">
        <w:rPr>
          <w:rFonts w:ascii="Times New Roman" w:hAnsi="Times New Roman"/>
          <w:i/>
          <w:sz w:val="24"/>
          <w:szCs w:val="24"/>
        </w:rPr>
        <w:t>)</w:t>
      </w:r>
    </w:p>
    <w:p w:rsidR="007D38D6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7D38D6" w:rsidRPr="007C076B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  <w:r w:rsidRPr="00202EB9">
        <w:rPr>
          <w:rFonts w:ascii="Times New Roman" w:hAnsi="Times New Roman"/>
          <w:sz w:val="24"/>
          <w:szCs w:val="24"/>
        </w:rPr>
        <w:t>Физминутка</w:t>
      </w:r>
    </w:p>
    <w:p w:rsidR="007D38D6" w:rsidRPr="007C076B" w:rsidRDefault="007D38D6" w:rsidP="001C61EC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Pr="00202EB9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202EB9">
        <w:rPr>
          <w:rFonts w:ascii="Times New Roman" w:hAnsi="Times New Roman"/>
          <w:b/>
          <w:sz w:val="24"/>
          <w:szCs w:val="24"/>
          <w:lang w:val="en-US"/>
        </w:rPr>
        <w:t>1). One little Finger</w:t>
      </w:r>
    </w:p>
    <w:p w:rsidR="007D38D6" w:rsidRPr="00202EB9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202EB9">
        <w:rPr>
          <w:rFonts w:ascii="Times New Roman" w:hAnsi="Times New Roman"/>
          <w:b/>
          <w:sz w:val="24"/>
          <w:szCs w:val="24"/>
          <w:lang w:val="en-US"/>
        </w:rPr>
        <w:t xml:space="preserve">    2). Head, Shoulders, Knees and Toes</w:t>
      </w:r>
    </w:p>
    <w:p w:rsidR="007D38D6" w:rsidRPr="00202EB9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202EB9">
        <w:rPr>
          <w:rFonts w:ascii="Times New Roman" w:hAnsi="Times New Roman"/>
          <w:b/>
          <w:sz w:val="24"/>
          <w:szCs w:val="24"/>
          <w:lang w:val="en-US"/>
        </w:rPr>
        <w:t xml:space="preserve">        3). I`ve got a body</w:t>
      </w:r>
    </w:p>
    <w:p w:rsidR="007D38D6" w:rsidRPr="006A07FB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val="en-US"/>
        </w:rPr>
      </w:pPr>
      <w:r w:rsidRPr="006A07FB">
        <w:rPr>
          <w:rFonts w:ascii="Times New Roman" w:hAnsi="Times New Roman"/>
          <w:i/>
          <w:sz w:val="24"/>
          <w:szCs w:val="24"/>
          <w:lang w:val="en-US"/>
        </w:rPr>
        <w:t>(</w:t>
      </w:r>
      <w:r>
        <w:rPr>
          <w:rFonts w:ascii="Times New Roman" w:hAnsi="Times New Roman"/>
          <w:i/>
          <w:sz w:val="24"/>
          <w:szCs w:val="24"/>
        </w:rPr>
        <w:t>инсценировка</w:t>
      </w:r>
      <w:r w:rsidRPr="006A07F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песен</w:t>
      </w:r>
      <w:r w:rsidRPr="006A07FB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6F0C5E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7C076B" w:rsidRDefault="007D38D6" w:rsidP="006D62B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 like to eat berries</w:t>
      </w:r>
    </w:p>
    <w:p w:rsidR="007D38D6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B875FB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875FB">
        <w:rPr>
          <w:rFonts w:ascii="Times New Roman" w:hAnsi="Times New Roman"/>
          <w:sz w:val="24"/>
          <w:szCs w:val="24"/>
        </w:rPr>
        <w:t>предъявление</w:t>
      </w:r>
      <w:r w:rsidRPr="006F0C5E">
        <w:rPr>
          <w:rFonts w:ascii="Times New Roman" w:hAnsi="Times New Roman"/>
          <w:sz w:val="24"/>
          <w:szCs w:val="24"/>
          <w:lang w:val="en-US"/>
        </w:rPr>
        <w:t>:</w:t>
      </w:r>
    </w:p>
    <w:p w:rsidR="007D38D6" w:rsidRPr="006F0C5E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B875FB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 like to eat berries </w:t>
      </w:r>
      <w:r w:rsidRPr="00B875FB">
        <w:rPr>
          <w:rFonts w:ascii="Times New Roman" w:hAnsi="Times New Roman"/>
          <w:i/>
          <w:sz w:val="24"/>
          <w:szCs w:val="24"/>
          <w:lang w:val="en-US"/>
        </w:rPr>
        <w:t>(</w:t>
      </w:r>
      <w:r w:rsidRPr="00B875FB">
        <w:rPr>
          <w:rFonts w:ascii="Times New Roman" w:hAnsi="Times New Roman"/>
          <w:i/>
          <w:sz w:val="24"/>
          <w:szCs w:val="24"/>
        </w:rPr>
        <w:t>показ</w:t>
      </w:r>
      <w:r w:rsidRPr="00B875F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B875FB">
        <w:rPr>
          <w:rFonts w:ascii="Times New Roman" w:hAnsi="Times New Roman"/>
          <w:i/>
          <w:sz w:val="24"/>
          <w:szCs w:val="24"/>
        </w:rPr>
        <w:t>картинки</w:t>
      </w:r>
      <w:r w:rsidRPr="00B875F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B875FB">
        <w:rPr>
          <w:rFonts w:ascii="Times New Roman" w:hAnsi="Times New Roman"/>
          <w:i/>
          <w:sz w:val="24"/>
          <w:szCs w:val="24"/>
        </w:rPr>
        <w:t>с</w:t>
      </w:r>
      <w:r w:rsidRPr="00B875F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ягодами</w:t>
      </w:r>
      <w:r w:rsidRPr="00B875FB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7322DF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 like to eat cherries </w:t>
      </w:r>
      <w:r w:rsidRPr="006F0C5E">
        <w:rPr>
          <w:rFonts w:ascii="Times New Roman" w:hAnsi="Times New Roman"/>
          <w:i/>
          <w:sz w:val="24"/>
          <w:szCs w:val="24"/>
          <w:lang w:val="en-US"/>
        </w:rPr>
        <w:t>(</w:t>
      </w:r>
      <w:r>
        <w:rPr>
          <w:rFonts w:ascii="Times New Roman" w:hAnsi="Times New Roman"/>
          <w:i/>
          <w:sz w:val="24"/>
          <w:szCs w:val="24"/>
        </w:rPr>
        <w:t>показ</w:t>
      </w:r>
      <w:r w:rsidRPr="007322D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картинки</w:t>
      </w:r>
      <w:r w:rsidRPr="007322D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вишней</w:t>
      </w:r>
      <w:r w:rsidRPr="007322DF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6D62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like</w:t>
      </w:r>
      <w:r w:rsidRPr="006D62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to</w:t>
      </w:r>
      <w:r w:rsidRPr="006D62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eat</w:t>
      </w:r>
      <w:r w:rsidRPr="006D62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plums</w:t>
      </w:r>
      <w:r w:rsidRPr="006D62B2">
        <w:rPr>
          <w:rFonts w:ascii="Times New Roman" w:hAnsi="Times New Roman"/>
          <w:b/>
          <w:sz w:val="24"/>
          <w:szCs w:val="24"/>
        </w:rPr>
        <w:t xml:space="preserve"> </w:t>
      </w:r>
      <w:r w:rsidRPr="00B875FB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показ картинки со сливами</w:t>
      </w:r>
      <w:r w:rsidRPr="00B875FB">
        <w:rPr>
          <w:rFonts w:ascii="Times New Roman" w:hAnsi="Times New Roman"/>
          <w:i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и т. д.</w:t>
      </w:r>
    </w:p>
    <w:p w:rsidR="007D38D6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B875FB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875FB">
        <w:rPr>
          <w:rFonts w:ascii="Times New Roman" w:hAnsi="Times New Roman"/>
          <w:sz w:val="24"/>
          <w:szCs w:val="24"/>
        </w:rPr>
        <w:t>- хоровая отработка лексики по картинкам:</w:t>
      </w:r>
    </w:p>
    <w:p w:rsidR="007D38D6" w:rsidRPr="00B875FB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Default="007D38D6" w:rsidP="007322DF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cherry               a plum              a strawberry</w:t>
      </w:r>
    </w:p>
    <w:p w:rsidR="007D38D6" w:rsidRDefault="007D38D6" w:rsidP="007322DF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black currant   a red currant   a raspberry</w:t>
      </w:r>
    </w:p>
    <w:p w:rsidR="007D38D6" w:rsidRPr="007C076B" w:rsidRDefault="007D38D6" w:rsidP="007322DF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7C07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gooseberry</w:t>
      </w:r>
      <w:r w:rsidRPr="007C076B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7C07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watermelon</w:t>
      </w:r>
      <w:r w:rsidRPr="007C076B">
        <w:rPr>
          <w:rFonts w:ascii="Times New Roman" w:hAnsi="Times New Roman"/>
          <w:b/>
          <w:sz w:val="24"/>
          <w:szCs w:val="24"/>
        </w:rPr>
        <w:t xml:space="preserve">   </w:t>
      </w:r>
    </w:p>
    <w:p w:rsidR="007D38D6" w:rsidRPr="007C076B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0B79F3" w:rsidRDefault="007D38D6" w:rsidP="006D62B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0B79F3">
        <w:rPr>
          <w:rFonts w:ascii="Times New Roman" w:hAnsi="Times New Roman"/>
          <w:sz w:val="24"/>
          <w:szCs w:val="24"/>
        </w:rPr>
        <w:t>- отработка новой лексики по образцу:</w:t>
      </w:r>
    </w:p>
    <w:p w:rsidR="007D38D6" w:rsidRPr="00D66377" w:rsidRDefault="007D38D6" w:rsidP="006D62B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2E0A3F" w:rsidRDefault="007D38D6" w:rsidP="006D62B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5630BA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What</w:t>
      </w:r>
      <w:r w:rsidRPr="00D6637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is</w:t>
      </w:r>
      <w:r w:rsidRPr="00D6637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it</w:t>
      </w:r>
      <w:r w:rsidRPr="00D66377">
        <w:rPr>
          <w:rFonts w:ascii="Times New Roman" w:hAnsi="Times New Roman"/>
          <w:b/>
          <w:sz w:val="24"/>
          <w:szCs w:val="24"/>
          <w:lang w:val="en-US"/>
        </w:rPr>
        <w:t xml:space="preserve">? </w:t>
      </w:r>
      <w:r>
        <w:rPr>
          <w:rFonts w:ascii="Times New Roman" w:hAnsi="Times New Roman"/>
          <w:b/>
          <w:sz w:val="24"/>
          <w:szCs w:val="24"/>
          <w:lang w:val="en-US"/>
        </w:rPr>
        <w:t>Is it a</w:t>
      </w:r>
      <w:r w:rsidRPr="005630B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plum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?</w:t>
      </w:r>
    </w:p>
    <w:p w:rsidR="007D38D6" w:rsidRDefault="007D38D6" w:rsidP="006D62B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2E0A3F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Yes, it is / No, it isn`t</w:t>
      </w:r>
    </w:p>
    <w:p w:rsidR="007D38D6" w:rsidRDefault="007D38D6" w:rsidP="006D62B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0B79F3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B79F3">
        <w:rPr>
          <w:rFonts w:ascii="Times New Roman" w:hAnsi="Times New Roman"/>
          <w:sz w:val="24"/>
          <w:szCs w:val="24"/>
        </w:rPr>
        <w:t>«Один – много»</w:t>
      </w:r>
    </w:p>
    <w:p w:rsidR="007D38D6" w:rsidRPr="000B79F3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0B79F3">
        <w:rPr>
          <w:rFonts w:ascii="Times New Roman" w:hAnsi="Times New Roman"/>
          <w:i/>
          <w:sz w:val="24"/>
          <w:szCs w:val="24"/>
        </w:rPr>
        <w:t>(отработка образования множественного числа существительных)</w:t>
      </w:r>
    </w:p>
    <w:p w:rsidR="007D38D6" w:rsidRPr="000B79F3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7D38D6" w:rsidRDefault="007D38D6" w:rsidP="009D153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cherry – cherries</w:t>
      </w:r>
    </w:p>
    <w:p w:rsidR="007D38D6" w:rsidRDefault="007D38D6" w:rsidP="009D153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raspberry – raspberries</w:t>
      </w:r>
    </w:p>
    <w:p w:rsidR="007D38D6" w:rsidRPr="009D153C" w:rsidRDefault="007D38D6" w:rsidP="009D153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plum – plums…</w:t>
      </w:r>
      <w:r w:rsidRPr="009D153C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Pr="009D153C">
        <w:rPr>
          <w:rFonts w:ascii="Times New Roman" w:hAnsi="Times New Roman"/>
          <w:b/>
          <w:sz w:val="24"/>
          <w:szCs w:val="24"/>
        </w:rPr>
        <w:t>и</w:t>
      </w:r>
      <w:r w:rsidRPr="009D153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D153C">
        <w:rPr>
          <w:rFonts w:ascii="Times New Roman" w:hAnsi="Times New Roman"/>
          <w:b/>
          <w:sz w:val="24"/>
          <w:szCs w:val="24"/>
        </w:rPr>
        <w:t>т</w:t>
      </w:r>
      <w:r w:rsidRPr="009D153C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Pr="009D153C">
        <w:rPr>
          <w:rFonts w:ascii="Times New Roman" w:hAnsi="Times New Roman"/>
          <w:b/>
          <w:sz w:val="24"/>
          <w:szCs w:val="24"/>
        </w:rPr>
        <w:t>д</w:t>
      </w:r>
      <w:r w:rsidRPr="009D153C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D38D6" w:rsidRPr="005630BA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  <w:r w:rsidRPr="005630BA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B79F3">
        <w:rPr>
          <w:rFonts w:ascii="Times New Roman" w:hAnsi="Times New Roman"/>
          <w:sz w:val="24"/>
          <w:szCs w:val="24"/>
        </w:rPr>
        <w:t>предъявление</w:t>
      </w:r>
      <w:r w:rsidRPr="005630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79F3">
        <w:rPr>
          <w:rFonts w:ascii="Times New Roman" w:hAnsi="Times New Roman"/>
          <w:sz w:val="24"/>
          <w:szCs w:val="24"/>
        </w:rPr>
        <w:t>стихотворения</w:t>
      </w:r>
    </w:p>
    <w:p w:rsidR="007D38D6" w:rsidRPr="005630BA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7D38D6" w:rsidRPr="005630BA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Berries, berries</w:t>
      </w:r>
    </w:p>
    <w:p w:rsidR="007D38D6" w:rsidRPr="005630BA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5630BA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5630BA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D38D6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 like berries</w:t>
      </w:r>
    </w:p>
    <w:p w:rsidR="007D38D6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Mmm…  </w:t>
      </w:r>
    </w:p>
    <w:p w:rsidR="007D38D6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834D19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Raspberry, raspberry</w:t>
      </w:r>
    </w:p>
    <w:p w:rsidR="007D38D6" w:rsidRPr="00834D19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Yummy</w:t>
      </w:r>
      <w:r w:rsidRPr="00834D19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834D19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D38D6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I like raspberry</w:t>
      </w:r>
    </w:p>
    <w:p w:rsidR="007D38D6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Mmm…  </w:t>
      </w:r>
    </w:p>
    <w:p w:rsidR="007D38D6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834D19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Black currant, black currant</w:t>
      </w:r>
    </w:p>
    <w:p w:rsidR="007D38D6" w:rsidRPr="00834D19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Yummy</w:t>
      </w:r>
      <w:r w:rsidRPr="00834D19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834D19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D38D6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I like black currant</w:t>
      </w:r>
    </w:p>
    <w:p w:rsidR="007D38D6" w:rsidRPr="007C076B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5630BA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Mmm</w:t>
      </w:r>
      <w:r w:rsidRPr="007C076B">
        <w:rPr>
          <w:rFonts w:ascii="Times New Roman" w:hAnsi="Times New Roman"/>
          <w:b/>
          <w:sz w:val="24"/>
          <w:szCs w:val="24"/>
          <w:lang w:val="en-US"/>
        </w:rPr>
        <w:t xml:space="preserve">…  </w:t>
      </w:r>
    </w:p>
    <w:p w:rsidR="007D38D6" w:rsidRPr="007C076B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0B79F3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идет прогон всех</w:t>
      </w:r>
      <w:r w:rsidRPr="006D62B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видов ягод</w:t>
      </w:r>
    </w:p>
    <w:p w:rsidR="007D38D6" w:rsidRDefault="007D38D6" w:rsidP="006D62B2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2EB9">
        <w:rPr>
          <w:rFonts w:ascii="Times New Roman" w:hAnsi="Times New Roman"/>
          <w:sz w:val="24"/>
          <w:szCs w:val="24"/>
        </w:rPr>
        <w:t>Прощание)</w:t>
      </w:r>
    </w:p>
    <w:p w:rsidR="007D38D6" w:rsidRDefault="007D38D6" w:rsidP="00202EB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202EB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38497B" w:rsidRDefault="007D38D6" w:rsidP="00202EB9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497B">
        <w:rPr>
          <w:rFonts w:ascii="Times New Roman" w:hAnsi="Times New Roman"/>
          <w:b/>
          <w:sz w:val="24"/>
          <w:szCs w:val="24"/>
        </w:rPr>
        <w:t>4 неделя</w:t>
      </w:r>
    </w:p>
    <w:p w:rsidR="007D38D6" w:rsidRDefault="007D38D6" w:rsidP="00202EB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7C076B" w:rsidRDefault="007D38D6" w:rsidP="00202EB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8497B">
        <w:rPr>
          <w:rFonts w:ascii="Times New Roman" w:hAnsi="Times New Roman"/>
          <w:b/>
          <w:sz w:val="28"/>
          <w:szCs w:val="28"/>
          <w:lang w:val="en-US"/>
        </w:rPr>
        <w:t xml:space="preserve">Another products and food     </w:t>
      </w:r>
      <w:r w:rsidRPr="0038497B">
        <w:rPr>
          <w:rFonts w:ascii="Times New Roman" w:hAnsi="Times New Roman"/>
          <w:sz w:val="28"/>
          <w:szCs w:val="28"/>
        </w:rPr>
        <w:t>Другие</w:t>
      </w:r>
      <w:r w:rsidRPr="0038497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497B">
        <w:rPr>
          <w:rFonts w:ascii="Times New Roman" w:hAnsi="Times New Roman"/>
          <w:sz w:val="28"/>
          <w:szCs w:val="28"/>
        </w:rPr>
        <w:t>продукты</w:t>
      </w:r>
      <w:r w:rsidRPr="0038497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497B">
        <w:rPr>
          <w:rFonts w:ascii="Times New Roman" w:hAnsi="Times New Roman"/>
          <w:sz w:val="28"/>
          <w:szCs w:val="28"/>
        </w:rPr>
        <w:t>питания</w:t>
      </w:r>
    </w:p>
    <w:p w:rsidR="007D38D6" w:rsidRPr="007C076B" w:rsidRDefault="007D38D6" w:rsidP="00202EB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38D6" w:rsidRPr="008B6F49" w:rsidRDefault="007D38D6" w:rsidP="00A860A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1C61EC" w:rsidRDefault="007D38D6" w:rsidP="003329BC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61EC">
        <w:rPr>
          <w:rFonts w:ascii="Times New Roman" w:hAnsi="Times New Roman"/>
          <w:sz w:val="24"/>
          <w:szCs w:val="24"/>
        </w:rPr>
        <w:t>Приветствие</w:t>
      </w:r>
    </w:p>
    <w:p w:rsidR="007D38D6" w:rsidRPr="00944F18" w:rsidRDefault="007D38D6" w:rsidP="001C61EC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44F18">
        <w:rPr>
          <w:rFonts w:ascii="Times New Roman" w:hAnsi="Times New Roman"/>
          <w:b/>
          <w:sz w:val="24"/>
          <w:szCs w:val="24"/>
        </w:rPr>
        <w:t xml:space="preserve">-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Hello, children!</w:t>
      </w:r>
    </w:p>
    <w:p w:rsidR="007D38D6" w:rsidRPr="005B664F" w:rsidRDefault="007D38D6" w:rsidP="001C61EC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B664F">
        <w:rPr>
          <w:rFonts w:ascii="Times New Roman" w:hAnsi="Times New Roman"/>
          <w:sz w:val="24"/>
          <w:szCs w:val="24"/>
        </w:rPr>
        <w:t xml:space="preserve">   </w:t>
      </w:r>
      <w:r w:rsidRPr="005B664F">
        <w:rPr>
          <w:rFonts w:ascii="Times New Roman" w:hAnsi="Times New Roman"/>
          <w:b/>
          <w:sz w:val="24"/>
          <w:szCs w:val="24"/>
        </w:rPr>
        <w:t xml:space="preserve">-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Hello</w:t>
      </w:r>
      <w:r w:rsidRPr="005B664F">
        <w:rPr>
          <w:rFonts w:ascii="Times New Roman" w:hAnsi="Times New Roman"/>
          <w:b/>
          <w:sz w:val="24"/>
          <w:szCs w:val="24"/>
        </w:rPr>
        <w:t xml:space="preserve">,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L</w:t>
      </w:r>
      <w:r w:rsidRPr="005B664F">
        <w:rPr>
          <w:rFonts w:ascii="Times New Roman" w:hAnsi="Times New Roman"/>
          <w:b/>
          <w:sz w:val="24"/>
          <w:szCs w:val="24"/>
        </w:rPr>
        <w:t>.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A</w:t>
      </w:r>
      <w:r w:rsidRPr="005B664F">
        <w:rPr>
          <w:rFonts w:ascii="Times New Roman" w:hAnsi="Times New Roman"/>
          <w:b/>
          <w:sz w:val="24"/>
          <w:szCs w:val="24"/>
        </w:rPr>
        <w:t>.!</w:t>
      </w:r>
      <w:r w:rsidRPr="005B664F">
        <w:rPr>
          <w:rFonts w:ascii="Times New Roman" w:hAnsi="Times New Roman"/>
          <w:sz w:val="24"/>
          <w:szCs w:val="24"/>
        </w:rPr>
        <w:t xml:space="preserve"> </w:t>
      </w:r>
      <w:r w:rsidRPr="00944F18">
        <w:rPr>
          <w:rFonts w:ascii="Times New Roman" w:hAnsi="Times New Roman"/>
          <w:i/>
          <w:sz w:val="24"/>
          <w:szCs w:val="24"/>
        </w:rPr>
        <w:t>(ответ детей)</w:t>
      </w:r>
    </w:p>
    <w:p w:rsidR="007D38D6" w:rsidRPr="00944F18" w:rsidRDefault="007D38D6" w:rsidP="001C61EC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B664F">
        <w:rPr>
          <w:rFonts w:ascii="Times New Roman" w:hAnsi="Times New Roman"/>
          <w:sz w:val="24"/>
          <w:szCs w:val="24"/>
        </w:rPr>
        <w:t xml:space="preserve">  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- I am glad to see you again!</w:t>
      </w:r>
    </w:p>
    <w:p w:rsidR="007D38D6" w:rsidRPr="00944F18" w:rsidRDefault="007D38D6" w:rsidP="001C61EC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- We are glad to see you, too</w:t>
      </w:r>
      <w:r w:rsidRPr="00944F18">
        <w:rPr>
          <w:rFonts w:ascii="Times New Roman" w:hAnsi="Times New Roman"/>
          <w:b/>
          <w:i/>
          <w:sz w:val="24"/>
          <w:szCs w:val="24"/>
          <w:lang w:val="en-US"/>
        </w:rPr>
        <w:t>!</w:t>
      </w:r>
      <w:r w:rsidRPr="00944F1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44F18">
        <w:rPr>
          <w:rFonts w:ascii="Times New Roman" w:hAnsi="Times New Roman"/>
          <w:i/>
          <w:sz w:val="24"/>
          <w:szCs w:val="24"/>
        </w:rPr>
        <w:t>(ответ детей)</w:t>
      </w:r>
    </w:p>
    <w:p w:rsidR="007D38D6" w:rsidRDefault="007D38D6" w:rsidP="001C61E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38D6" w:rsidRPr="006943DE" w:rsidRDefault="007D38D6" w:rsidP="003329BC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Отработка в виде вопросов-ответов:</w:t>
      </w:r>
    </w:p>
    <w:p w:rsidR="007D38D6" w:rsidRPr="00944F18" w:rsidRDefault="007D38D6" w:rsidP="001C61EC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B664F">
        <w:rPr>
          <w:rFonts w:ascii="Times New Roman" w:hAnsi="Times New Roman"/>
          <w:b/>
          <w:sz w:val="24"/>
          <w:szCs w:val="24"/>
        </w:rPr>
        <w:t xml:space="preserve">       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How are you?</w:t>
      </w:r>
    </w:p>
    <w:p w:rsidR="007D38D6" w:rsidRPr="00944F18" w:rsidRDefault="007D38D6" w:rsidP="001C61EC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 xml:space="preserve">        Days of the Week</w:t>
      </w:r>
    </w:p>
    <w:p w:rsidR="007D38D6" w:rsidRPr="007C076B" w:rsidRDefault="007D38D6" w:rsidP="001C61EC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 xml:space="preserve">        What`s the weather like today?</w:t>
      </w:r>
    </w:p>
    <w:p w:rsidR="007D38D6" w:rsidRPr="00B875FB" w:rsidRDefault="007D38D6" w:rsidP="001C61E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764B3B" w:rsidRDefault="007D38D6" w:rsidP="003329BC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64B3B">
        <w:rPr>
          <w:rFonts w:ascii="Times New Roman" w:hAnsi="Times New Roman"/>
          <w:b/>
          <w:sz w:val="24"/>
          <w:szCs w:val="24"/>
          <w:lang w:val="en-US"/>
        </w:rPr>
        <w:t>I like to eat fruits and vegetables</w:t>
      </w:r>
    </w:p>
    <w:p w:rsidR="007D38D6" w:rsidRDefault="007D38D6" w:rsidP="00764B3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B875FB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75FB">
        <w:rPr>
          <w:rFonts w:ascii="Times New Roman" w:hAnsi="Times New Roman"/>
          <w:sz w:val="24"/>
          <w:szCs w:val="24"/>
        </w:rPr>
        <w:t>предъявление и отработка лексики по теме «Фрукты</w:t>
      </w:r>
      <w:r w:rsidRPr="006D62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Овощи», включая ЛЕ по теме «Ягоды»</w:t>
      </w: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75FB">
        <w:rPr>
          <w:rFonts w:ascii="Times New Roman" w:hAnsi="Times New Roman"/>
          <w:sz w:val="24"/>
          <w:szCs w:val="24"/>
        </w:rPr>
        <w:t>игра «Отгадайка»</w:t>
      </w:r>
      <w:r>
        <w:rPr>
          <w:rFonts w:ascii="Times New Roman" w:hAnsi="Times New Roman"/>
          <w:sz w:val="24"/>
          <w:szCs w:val="24"/>
        </w:rPr>
        <w:t xml:space="preserve"> (обобщенный вариант)</w:t>
      </w: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«Лото» (обобщенный вариант)</w:t>
      </w:r>
    </w:p>
    <w:p w:rsidR="007D38D6" w:rsidRPr="00B875FB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«Один – много» (обобщенный вариант)</w:t>
      </w: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7035">
        <w:rPr>
          <w:rFonts w:ascii="Times New Roman" w:hAnsi="Times New Roman"/>
          <w:sz w:val="24"/>
          <w:szCs w:val="24"/>
        </w:rPr>
        <w:t>отработка стихотворения:</w:t>
      </w:r>
    </w:p>
    <w:p w:rsidR="007D38D6" w:rsidRPr="00BC7035" w:rsidRDefault="007D38D6" w:rsidP="00BC7035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Pr="00BC7035" w:rsidRDefault="007D38D6" w:rsidP="00764B3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BC7035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>
        <w:rPr>
          <w:rFonts w:ascii="Times New Roman" w:hAnsi="Times New Roman"/>
          <w:b/>
          <w:sz w:val="24"/>
          <w:szCs w:val="24"/>
        </w:rPr>
        <w:t>!</w:t>
      </w:r>
    </w:p>
    <w:p w:rsidR="007D38D6" w:rsidRDefault="007D38D6" w:rsidP="00764B3B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Mmm</w:t>
      </w:r>
      <w:r w:rsidRPr="00543210"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>»</w:t>
      </w:r>
      <w:r w:rsidRPr="00543210">
        <w:rPr>
          <w:rFonts w:ascii="Times New Roman" w:hAnsi="Times New Roman"/>
          <w:b/>
          <w:sz w:val="24"/>
          <w:szCs w:val="24"/>
        </w:rPr>
        <w:t xml:space="preserve">  </w:t>
      </w:r>
      <w:r w:rsidRPr="00B875FB">
        <w:rPr>
          <w:rFonts w:ascii="Times New Roman" w:hAnsi="Times New Roman"/>
          <w:i/>
          <w:sz w:val="24"/>
          <w:szCs w:val="24"/>
        </w:rPr>
        <w:t xml:space="preserve">(прогон всех фруктов </w:t>
      </w:r>
      <w:r>
        <w:rPr>
          <w:rFonts w:ascii="Times New Roman" w:hAnsi="Times New Roman"/>
          <w:i/>
          <w:sz w:val="24"/>
          <w:szCs w:val="24"/>
        </w:rPr>
        <w:t xml:space="preserve">, ягод  и овощей </w:t>
      </w:r>
      <w:r w:rsidRPr="00B875FB">
        <w:rPr>
          <w:rFonts w:ascii="Times New Roman" w:hAnsi="Times New Roman"/>
          <w:i/>
          <w:sz w:val="24"/>
          <w:szCs w:val="24"/>
        </w:rPr>
        <w:t>по образцу</w:t>
      </w:r>
      <w:r>
        <w:rPr>
          <w:rFonts w:ascii="Times New Roman" w:hAnsi="Times New Roman"/>
          <w:i/>
          <w:sz w:val="24"/>
          <w:szCs w:val="24"/>
        </w:rPr>
        <w:t>, вразброс</w:t>
      </w:r>
      <w:r w:rsidRPr="00B875FB">
        <w:rPr>
          <w:rFonts w:ascii="Times New Roman" w:hAnsi="Times New Roman"/>
          <w:i/>
          <w:sz w:val="24"/>
          <w:szCs w:val="24"/>
        </w:rPr>
        <w:t>)</w:t>
      </w:r>
    </w:p>
    <w:p w:rsidR="007D38D6" w:rsidRDefault="007D38D6" w:rsidP="00764B3B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7D38D6" w:rsidRPr="00057DD5" w:rsidRDefault="007D38D6" w:rsidP="00764B3B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057DD5">
        <w:rPr>
          <w:rFonts w:ascii="Times New Roman" w:hAnsi="Times New Roman"/>
          <w:sz w:val="24"/>
          <w:szCs w:val="24"/>
        </w:rPr>
        <w:t>- инсценировка стихотворений:</w:t>
      </w:r>
    </w:p>
    <w:p w:rsidR="007D38D6" w:rsidRPr="00057DD5" w:rsidRDefault="007D38D6" w:rsidP="00764B3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7C076B" w:rsidRDefault="007D38D6" w:rsidP="00764B3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8"/>
          <w:szCs w:val="28"/>
          <w:u w:val="single"/>
        </w:rPr>
      </w:pPr>
      <w:r w:rsidRPr="00057DD5">
        <w:rPr>
          <w:rFonts w:ascii="Times New Roman" w:hAnsi="Times New Roman"/>
          <w:b/>
          <w:sz w:val="24"/>
          <w:szCs w:val="24"/>
        </w:rPr>
        <w:t>1)</w:t>
      </w:r>
      <w:r w:rsidRPr="007C076B">
        <w:rPr>
          <w:rFonts w:ascii="Times New Roman" w:hAnsi="Times New Roman"/>
          <w:b/>
          <w:sz w:val="24"/>
          <w:szCs w:val="24"/>
        </w:rPr>
        <w:t xml:space="preserve">. </w:t>
      </w:r>
      <w:r w:rsidRPr="00057DD5">
        <w:rPr>
          <w:rFonts w:ascii="Times New Roman" w:hAnsi="Times New Roman"/>
          <w:b/>
          <w:sz w:val="28"/>
          <w:szCs w:val="28"/>
          <w:u w:val="single"/>
          <w:lang w:val="en-US"/>
        </w:rPr>
        <w:t>The</w:t>
      </w:r>
      <w:r w:rsidRPr="007C07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57DD5">
        <w:rPr>
          <w:rFonts w:ascii="Times New Roman" w:hAnsi="Times New Roman"/>
          <w:b/>
          <w:sz w:val="28"/>
          <w:szCs w:val="28"/>
          <w:u w:val="single"/>
          <w:lang w:val="en-US"/>
        </w:rPr>
        <w:t>watermelon</w:t>
      </w:r>
    </w:p>
    <w:p w:rsidR="007D38D6" w:rsidRPr="007C076B" w:rsidRDefault="007D38D6" w:rsidP="00764B3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7C076B" w:rsidRDefault="007D38D6" w:rsidP="00764B3B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057DD5">
        <w:rPr>
          <w:rFonts w:ascii="Times New Roman" w:hAnsi="Times New Roman"/>
          <w:b/>
          <w:sz w:val="24"/>
          <w:szCs w:val="24"/>
          <w:lang w:val="en-US"/>
        </w:rPr>
        <w:t>Watermelon</w:t>
      </w:r>
      <w:r w:rsidRPr="00057DD5">
        <w:rPr>
          <w:rFonts w:ascii="Times New Roman" w:hAnsi="Times New Roman"/>
          <w:b/>
          <w:sz w:val="24"/>
          <w:szCs w:val="24"/>
        </w:rPr>
        <w:t xml:space="preserve"> </w:t>
      </w:r>
      <w:r w:rsidRPr="00057DD5">
        <w:rPr>
          <w:rFonts w:ascii="Times New Roman" w:hAnsi="Times New Roman"/>
          <w:i/>
          <w:sz w:val="24"/>
          <w:szCs w:val="24"/>
        </w:rPr>
        <w:t>(ребенок изображает, что он держит арбуз)</w:t>
      </w:r>
    </w:p>
    <w:p w:rsidR="007D38D6" w:rsidRPr="00057DD5" w:rsidRDefault="007D38D6" w:rsidP="00764B3B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057DD5">
        <w:rPr>
          <w:rFonts w:ascii="Times New Roman" w:hAnsi="Times New Roman"/>
          <w:b/>
          <w:sz w:val="24"/>
          <w:szCs w:val="24"/>
          <w:lang w:val="en-US"/>
        </w:rPr>
        <w:t>On</w:t>
      </w:r>
      <w:r w:rsidRPr="00057DD5">
        <w:rPr>
          <w:rFonts w:ascii="Times New Roman" w:hAnsi="Times New Roman"/>
          <w:b/>
          <w:sz w:val="24"/>
          <w:szCs w:val="24"/>
        </w:rPr>
        <w:t xml:space="preserve">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057DD5">
        <w:rPr>
          <w:rFonts w:ascii="Times New Roman" w:hAnsi="Times New Roman"/>
          <w:b/>
          <w:sz w:val="24"/>
          <w:szCs w:val="24"/>
        </w:rPr>
        <w:t xml:space="preserve">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vine</w:t>
      </w:r>
      <w:r w:rsidRPr="00057DD5">
        <w:rPr>
          <w:rFonts w:ascii="Times New Roman" w:hAnsi="Times New Roman"/>
          <w:b/>
          <w:sz w:val="24"/>
          <w:szCs w:val="24"/>
        </w:rPr>
        <w:t xml:space="preserve"> </w:t>
      </w:r>
      <w:r w:rsidRPr="00057DD5">
        <w:rPr>
          <w:rFonts w:ascii="Times New Roman" w:hAnsi="Times New Roman"/>
          <w:i/>
          <w:sz w:val="24"/>
          <w:szCs w:val="24"/>
        </w:rPr>
        <w:t>(идет показ рукой на пол «на бахчу»)</w:t>
      </w:r>
    </w:p>
    <w:p w:rsidR="007D38D6" w:rsidRPr="007C076B" w:rsidRDefault="007D38D6" w:rsidP="00764B3B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057DD5">
        <w:rPr>
          <w:rFonts w:ascii="Times New Roman" w:hAnsi="Times New Roman"/>
          <w:b/>
          <w:sz w:val="24"/>
          <w:szCs w:val="24"/>
          <w:lang w:val="en-US"/>
        </w:rPr>
        <w:t>Sweet</w:t>
      </w:r>
      <w:r w:rsidRPr="00057DD5">
        <w:rPr>
          <w:rFonts w:ascii="Times New Roman" w:hAnsi="Times New Roman"/>
          <w:b/>
          <w:sz w:val="24"/>
          <w:szCs w:val="24"/>
        </w:rPr>
        <w:t xml:space="preserve">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and</w:t>
      </w:r>
      <w:r w:rsidRPr="00057DD5">
        <w:rPr>
          <w:rFonts w:ascii="Times New Roman" w:hAnsi="Times New Roman"/>
          <w:b/>
          <w:sz w:val="24"/>
          <w:szCs w:val="24"/>
        </w:rPr>
        <w:t xml:space="preserve">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juicy</w:t>
      </w:r>
      <w:r w:rsidRPr="00057DD5">
        <w:rPr>
          <w:rFonts w:ascii="Times New Roman" w:hAnsi="Times New Roman"/>
          <w:b/>
          <w:sz w:val="24"/>
          <w:szCs w:val="24"/>
        </w:rPr>
        <w:t xml:space="preserve"> </w:t>
      </w:r>
      <w:r w:rsidRPr="00057DD5">
        <w:rPr>
          <w:rFonts w:ascii="Times New Roman" w:hAnsi="Times New Roman"/>
          <w:i/>
          <w:sz w:val="24"/>
          <w:szCs w:val="24"/>
        </w:rPr>
        <w:t>(ребенок поглаживает себя по животу)</w:t>
      </w:r>
    </w:p>
    <w:p w:rsidR="007D38D6" w:rsidRPr="007C076B" w:rsidRDefault="007D38D6" w:rsidP="00764B3B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057DD5">
        <w:rPr>
          <w:rFonts w:ascii="Times New Roman" w:hAnsi="Times New Roman"/>
          <w:b/>
          <w:sz w:val="24"/>
          <w:szCs w:val="24"/>
          <w:lang w:val="en-US"/>
        </w:rPr>
        <w:t>Please</w:t>
      </w:r>
      <w:r w:rsidRPr="00057DD5">
        <w:rPr>
          <w:rFonts w:ascii="Times New Roman" w:hAnsi="Times New Roman"/>
          <w:b/>
          <w:sz w:val="24"/>
          <w:szCs w:val="24"/>
        </w:rPr>
        <w:t xml:space="preserve">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be</w:t>
      </w:r>
      <w:r w:rsidRPr="00057DD5">
        <w:rPr>
          <w:rFonts w:ascii="Times New Roman" w:hAnsi="Times New Roman"/>
          <w:b/>
          <w:sz w:val="24"/>
          <w:szCs w:val="24"/>
        </w:rPr>
        <w:t xml:space="preserve">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mine</w:t>
      </w:r>
      <w:r w:rsidRPr="00057DD5">
        <w:rPr>
          <w:rFonts w:ascii="Times New Roman" w:hAnsi="Times New Roman"/>
          <w:b/>
          <w:sz w:val="24"/>
          <w:szCs w:val="24"/>
        </w:rPr>
        <w:t xml:space="preserve"> </w:t>
      </w:r>
      <w:r w:rsidRPr="00057DD5">
        <w:rPr>
          <w:rFonts w:ascii="Times New Roman" w:hAnsi="Times New Roman"/>
          <w:i/>
          <w:sz w:val="24"/>
          <w:szCs w:val="24"/>
        </w:rPr>
        <w:t>(ребенок складывает руки в молитву)</w:t>
      </w:r>
    </w:p>
    <w:p w:rsidR="007D38D6" w:rsidRPr="007C076B" w:rsidRDefault="007D38D6" w:rsidP="00764B3B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057DD5">
        <w:rPr>
          <w:rFonts w:ascii="Times New Roman" w:hAnsi="Times New Roman"/>
          <w:b/>
          <w:sz w:val="24"/>
          <w:szCs w:val="24"/>
          <w:lang w:val="en-US"/>
        </w:rPr>
        <w:t>Watermelon</w:t>
      </w:r>
      <w:r w:rsidRPr="00057DD5">
        <w:rPr>
          <w:rFonts w:ascii="Times New Roman" w:hAnsi="Times New Roman"/>
          <w:b/>
          <w:sz w:val="24"/>
          <w:szCs w:val="24"/>
        </w:rPr>
        <w:t xml:space="preserve"> (</w:t>
      </w:r>
      <w:r w:rsidRPr="00057DD5">
        <w:rPr>
          <w:rFonts w:ascii="Times New Roman" w:hAnsi="Times New Roman"/>
          <w:i/>
          <w:sz w:val="24"/>
          <w:szCs w:val="24"/>
        </w:rPr>
        <w:t>ребенок изображает, что он держит арбуз)</w:t>
      </w:r>
    </w:p>
    <w:p w:rsidR="007D38D6" w:rsidRPr="007C076B" w:rsidRDefault="007D38D6" w:rsidP="00764B3B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057DD5">
        <w:rPr>
          <w:rFonts w:ascii="Times New Roman" w:hAnsi="Times New Roman"/>
          <w:b/>
          <w:sz w:val="24"/>
          <w:szCs w:val="24"/>
          <w:lang w:val="en-US"/>
        </w:rPr>
        <w:t>Thump</w:t>
      </w:r>
      <w:r w:rsidRPr="00057DD5">
        <w:rPr>
          <w:rFonts w:ascii="Times New Roman" w:hAnsi="Times New Roman"/>
          <w:b/>
          <w:sz w:val="24"/>
          <w:szCs w:val="24"/>
        </w:rPr>
        <w:t xml:space="preserve">,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thump</w:t>
      </w:r>
      <w:r w:rsidRPr="00057DD5">
        <w:rPr>
          <w:rFonts w:ascii="Times New Roman" w:hAnsi="Times New Roman"/>
          <w:b/>
          <w:sz w:val="24"/>
          <w:szCs w:val="24"/>
        </w:rPr>
        <w:t xml:space="preserve">,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thump</w:t>
      </w:r>
      <w:r w:rsidRPr="00057DD5">
        <w:rPr>
          <w:rFonts w:ascii="Times New Roman" w:hAnsi="Times New Roman"/>
          <w:b/>
          <w:sz w:val="24"/>
          <w:szCs w:val="24"/>
        </w:rPr>
        <w:t xml:space="preserve"> </w:t>
      </w:r>
      <w:r w:rsidRPr="00057DD5">
        <w:rPr>
          <w:rFonts w:ascii="Times New Roman" w:hAnsi="Times New Roman"/>
          <w:i/>
          <w:sz w:val="24"/>
          <w:szCs w:val="24"/>
        </w:rPr>
        <w:t>(ребенок как бы щелкает по арбузу)</w:t>
      </w:r>
    </w:p>
    <w:p w:rsidR="007D38D6" w:rsidRPr="007C076B" w:rsidRDefault="007D38D6" w:rsidP="00764B3B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057DD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57DD5">
        <w:rPr>
          <w:rFonts w:ascii="Times New Roman" w:hAnsi="Times New Roman"/>
          <w:b/>
          <w:sz w:val="24"/>
          <w:szCs w:val="24"/>
        </w:rPr>
        <w:t xml:space="preserve">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think</w:t>
      </w:r>
      <w:r w:rsidRPr="00057DD5">
        <w:rPr>
          <w:rFonts w:ascii="Times New Roman" w:hAnsi="Times New Roman"/>
          <w:b/>
          <w:sz w:val="24"/>
          <w:szCs w:val="24"/>
        </w:rPr>
        <w:t xml:space="preserve">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you</w:t>
      </w:r>
      <w:r w:rsidRPr="00057DD5">
        <w:rPr>
          <w:rFonts w:ascii="Times New Roman" w:hAnsi="Times New Roman"/>
          <w:b/>
          <w:sz w:val="24"/>
          <w:szCs w:val="24"/>
        </w:rPr>
        <w:t xml:space="preserve">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are</w:t>
      </w:r>
      <w:r w:rsidRPr="00057DD5">
        <w:rPr>
          <w:rFonts w:ascii="Times New Roman" w:hAnsi="Times New Roman"/>
          <w:b/>
          <w:sz w:val="24"/>
          <w:szCs w:val="24"/>
        </w:rPr>
        <w:t xml:space="preserve">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ready</w:t>
      </w:r>
      <w:r w:rsidRPr="00057DD5">
        <w:rPr>
          <w:rFonts w:ascii="Times New Roman" w:hAnsi="Times New Roman"/>
          <w:b/>
          <w:sz w:val="24"/>
          <w:szCs w:val="24"/>
        </w:rPr>
        <w:t xml:space="preserve"> </w:t>
      </w:r>
      <w:r w:rsidRPr="00057DD5">
        <w:rPr>
          <w:rFonts w:ascii="Times New Roman" w:hAnsi="Times New Roman"/>
          <w:i/>
          <w:sz w:val="24"/>
          <w:szCs w:val="24"/>
        </w:rPr>
        <w:t>(ребенок поднимает палец к верху)</w:t>
      </w:r>
    </w:p>
    <w:p w:rsidR="007D38D6" w:rsidRPr="00057DD5" w:rsidRDefault="007D38D6" w:rsidP="00764B3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057DD5">
        <w:rPr>
          <w:rFonts w:ascii="Times New Roman" w:hAnsi="Times New Roman"/>
          <w:b/>
          <w:sz w:val="24"/>
          <w:szCs w:val="24"/>
          <w:lang w:val="en-US"/>
        </w:rPr>
        <w:t>Big</w:t>
      </w:r>
      <w:r w:rsidRPr="00057DD5">
        <w:rPr>
          <w:rFonts w:ascii="Times New Roman" w:hAnsi="Times New Roman"/>
          <w:b/>
          <w:sz w:val="24"/>
          <w:szCs w:val="24"/>
        </w:rPr>
        <w:t xml:space="preserve">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and</w:t>
      </w:r>
      <w:r w:rsidRPr="00057DD5">
        <w:rPr>
          <w:rFonts w:ascii="Times New Roman" w:hAnsi="Times New Roman"/>
          <w:b/>
          <w:sz w:val="24"/>
          <w:szCs w:val="24"/>
        </w:rPr>
        <w:t xml:space="preserve">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plump</w:t>
      </w:r>
      <w:r w:rsidRPr="00057DD5">
        <w:rPr>
          <w:rFonts w:ascii="Times New Roman" w:hAnsi="Times New Roman"/>
          <w:b/>
          <w:sz w:val="24"/>
          <w:szCs w:val="24"/>
        </w:rPr>
        <w:t xml:space="preserve"> </w:t>
      </w:r>
    </w:p>
    <w:p w:rsidR="007D38D6" w:rsidRPr="00057DD5" w:rsidRDefault="007D38D6" w:rsidP="00764B3B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057DD5">
        <w:rPr>
          <w:rFonts w:ascii="Times New Roman" w:hAnsi="Times New Roman"/>
          <w:i/>
          <w:sz w:val="24"/>
          <w:szCs w:val="24"/>
        </w:rPr>
        <w:t>(ребенок поднимает руки вверх, как будто он несет что-то большое и тяжелое)</w:t>
      </w:r>
    </w:p>
    <w:p w:rsidR="007D38D6" w:rsidRPr="00057DD5" w:rsidRDefault="007D38D6" w:rsidP="00764B3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057DD5" w:rsidRDefault="007D38D6" w:rsidP="00764B3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057DD5" w:rsidRDefault="007D38D6" w:rsidP="00764B3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7C076B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2). I like to eat, eat, eat</w:t>
      </w:r>
    </w:p>
    <w:p w:rsidR="007D38D6" w:rsidRPr="007C076B" w:rsidRDefault="007D38D6" w:rsidP="00764B3B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7C076B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Apples</w:t>
      </w:r>
      <w:r w:rsidRPr="00057DD5">
        <w:rPr>
          <w:rFonts w:ascii="Times New Roman" w:hAnsi="Times New Roman"/>
          <w:b/>
          <w:sz w:val="24"/>
          <w:szCs w:val="24"/>
        </w:rPr>
        <w:t xml:space="preserve">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and</w:t>
      </w:r>
      <w:r w:rsidRPr="00057DD5">
        <w:rPr>
          <w:rFonts w:ascii="Times New Roman" w:hAnsi="Times New Roman"/>
          <w:b/>
          <w:sz w:val="24"/>
          <w:szCs w:val="24"/>
        </w:rPr>
        <w:t xml:space="preserve">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bananas</w:t>
      </w:r>
      <w:r w:rsidRPr="00057DD5">
        <w:rPr>
          <w:rFonts w:ascii="Times New Roman" w:hAnsi="Times New Roman"/>
          <w:b/>
          <w:sz w:val="24"/>
          <w:szCs w:val="24"/>
        </w:rPr>
        <w:t xml:space="preserve"> </w:t>
      </w:r>
      <w:r w:rsidRPr="00154A0C">
        <w:rPr>
          <w:rFonts w:ascii="Times New Roman" w:hAnsi="Times New Roman"/>
          <w:i/>
          <w:sz w:val="24"/>
          <w:szCs w:val="24"/>
        </w:rPr>
        <w:t>(показ картинок с яблоками и бананами)</w:t>
      </w:r>
    </w:p>
    <w:p w:rsidR="007D38D6" w:rsidRPr="00057DD5" w:rsidRDefault="007D38D6" w:rsidP="00764B3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7C076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I like to eat, eat, eat</w:t>
      </w:r>
    </w:p>
    <w:p w:rsidR="007D38D6" w:rsidRPr="007C076B" w:rsidRDefault="007D38D6" w:rsidP="00764B3B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057DD5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</w:t>
      </w:r>
      <w:r w:rsidRPr="007C076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Apples</w:t>
      </w:r>
      <w:r w:rsidRPr="00057DD5">
        <w:rPr>
          <w:rFonts w:ascii="Times New Roman" w:hAnsi="Times New Roman"/>
          <w:b/>
          <w:sz w:val="24"/>
          <w:szCs w:val="24"/>
        </w:rPr>
        <w:t xml:space="preserve">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and</w:t>
      </w:r>
      <w:r w:rsidRPr="00057DD5">
        <w:rPr>
          <w:rFonts w:ascii="Times New Roman" w:hAnsi="Times New Roman"/>
          <w:b/>
          <w:sz w:val="24"/>
          <w:szCs w:val="24"/>
        </w:rPr>
        <w:t xml:space="preserve">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bananas</w:t>
      </w:r>
      <w:r w:rsidRPr="00057DD5">
        <w:rPr>
          <w:rFonts w:ascii="Times New Roman" w:hAnsi="Times New Roman"/>
          <w:b/>
          <w:sz w:val="24"/>
          <w:szCs w:val="24"/>
        </w:rPr>
        <w:t xml:space="preserve">! </w:t>
      </w:r>
      <w:r w:rsidRPr="00154A0C">
        <w:rPr>
          <w:rFonts w:ascii="Times New Roman" w:hAnsi="Times New Roman"/>
          <w:i/>
          <w:sz w:val="24"/>
          <w:szCs w:val="24"/>
        </w:rPr>
        <w:t>(показ картинок с яблоками и бананами)</w:t>
      </w:r>
    </w:p>
    <w:p w:rsidR="007D38D6" w:rsidRPr="00057DD5" w:rsidRDefault="007D38D6" w:rsidP="00764B3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7C076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I like to eat, eat, eat</w:t>
      </w:r>
    </w:p>
    <w:p w:rsidR="007D38D6" w:rsidRPr="00154A0C" w:rsidRDefault="007D38D6" w:rsidP="00764B3B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057DD5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</w:t>
      </w:r>
      <w:r w:rsidRPr="007C076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 xml:space="preserve"> Apples</w:t>
      </w:r>
      <w:r w:rsidRPr="007C076B">
        <w:rPr>
          <w:rFonts w:ascii="Times New Roman" w:hAnsi="Times New Roman"/>
          <w:b/>
          <w:sz w:val="24"/>
          <w:szCs w:val="24"/>
        </w:rPr>
        <w:t xml:space="preserve">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and</w:t>
      </w:r>
      <w:r w:rsidRPr="007C076B">
        <w:rPr>
          <w:rFonts w:ascii="Times New Roman" w:hAnsi="Times New Roman"/>
          <w:b/>
          <w:sz w:val="24"/>
          <w:szCs w:val="24"/>
        </w:rPr>
        <w:t xml:space="preserve">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bananas</w:t>
      </w:r>
      <w:r w:rsidRPr="007C076B">
        <w:rPr>
          <w:rFonts w:ascii="Times New Roman" w:hAnsi="Times New Roman"/>
          <w:b/>
          <w:sz w:val="24"/>
          <w:szCs w:val="24"/>
        </w:rPr>
        <w:t xml:space="preserve">! </w:t>
      </w:r>
      <w:r w:rsidRPr="00154A0C">
        <w:rPr>
          <w:rFonts w:ascii="Times New Roman" w:hAnsi="Times New Roman"/>
          <w:i/>
          <w:sz w:val="24"/>
          <w:szCs w:val="24"/>
        </w:rPr>
        <w:t>(показ картинок с яблоками и бананами)</w:t>
      </w:r>
    </w:p>
    <w:p w:rsidR="007D38D6" w:rsidRPr="00057DD5" w:rsidRDefault="007D38D6" w:rsidP="00764B3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7C076B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Bananas and apples</w:t>
      </w:r>
    </w:p>
    <w:p w:rsidR="007D38D6" w:rsidRPr="00154A0C" w:rsidRDefault="007D38D6" w:rsidP="00764B3B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057DD5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Are so yummy! </w:t>
      </w:r>
      <w:r w:rsidRPr="00154A0C">
        <w:rPr>
          <w:rFonts w:ascii="Times New Roman" w:hAnsi="Times New Roman"/>
          <w:i/>
          <w:sz w:val="24"/>
          <w:szCs w:val="24"/>
        </w:rPr>
        <w:t>(ребенок гладит себя по животику)</w:t>
      </w:r>
    </w:p>
    <w:p w:rsidR="007D38D6" w:rsidRPr="007C076B" w:rsidRDefault="007D38D6" w:rsidP="00764B3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057DD5" w:rsidRDefault="007D38D6" w:rsidP="00633D3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  <w:r w:rsidRPr="00057DD5">
        <w:rPr>
          <w:rFonts w:ascii="Times New Roman" w:hAnsi="Times New Roman"/>
          <w:b/>
          <w:sz w:val="24"/>
          <w:szCs w:val="24"/>
          <w:lang w:val="en-US"/>
        </w:rPr>
        <w:t>3). Do you like carrots?</w:t>
      </w:r>
    </w:p>
    <w:p w:rsidR="007D38D6" w:rsidRPr="00057DD5" w:rsidRDefault="007D38D6" w:rsidP="00633D3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  <w:r w:rsidRPr="00057DD5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Pr="00E45CB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Yes or no? Yes or no?</w:t>
      </w:r>
    </w:p>
    <w:p w:rsidR="007D38D6" w:rsidRPr="00057DD5" w:rsidRDefault="007D38D6" w:rsidP="00633D3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  <w:r w:rsidRPr="00057DD5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Pr="00154A0C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Do you like carrots?</w:t>
      </w:r>
    </w:p>
    <w:p w:rsidR="007D38D6" w:rsidRPr="00057DD5" w:rsidRDefault="007D38D6" w:rsidP="00633D3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  <w:r w:rsidRPr="00057DD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54A0C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 xml:space="preserve"> Let me know! Let me know!</w:t>
      </w:r>
    </w:p>
    <w:p w:rsidR="007D38D6" w:rsidRPr="00057DD5" w:rsidRDefault="007D38D6" w:rsidP="00633D3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  <w:r w:rsidRPr="00057DD5">
        <w:rPr>
          <w:rFonts w:ascii="Times New Roman" w:hAnsi="Times New Roman"/>
          <w:b/>
          <w:sz w:val="24"/>
          <w:szCs w:val="24"/>
          <w:lang w:val="en-US"/>
        </w:rPr>
        <w:t xml:space="preserve">         </w:t>
      </w:r>
      <w:r w:rsidRPr="00154A0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Do you like ice-cream?</w:t>
      </w:r>
    </w:p>
    <w:p w:rsidR="007D38D6" w:rsidRPr="00057DD5" w:rsidRDefault="007D38D6" w:rsidP="00633D3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  <w:r w:rsidRPr="00057DD5">
        <w:rPr>
          <w:rFonts w:ascii="Times New Roman" w:hAnsi="Times New Roman"/>
          <w:b/>
          <w:sz w:val="24"/>
          <w:szCs w:val="24"/>
          <w:lang w:val="en-US"/>
        </w:rPr>
        <w:t xml:space="preserve">        </w:t>
      </w:r>
      <w:r w:rsidRPr="00154A0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C076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Yes or no? Yes or no?</w:t>
      </w:r>
    </w:p>
    <w:p w:rsidR="007D38D6" w:rsidRPr="00057DD5" w:rsidRDefault="007D38D6" w:rsidP="00633D3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  <w:r w:rsidRPr="00057DD5">
        <w:rPr>
          <w:rFonts w:ascii="Times New Roman" w:hAnsi="Times New Roman"/>
          <w:b/>
          <w:sz w:val="24"/>
          <w:szCs w:val="24"/>
          <w:lang w:val="en-US"/>
        </w:rPr>
        <w:t xml:space="preserve">      </w:t>
      </w:r>
      <w:r w:rsidRPr="00154A0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54A0C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Do you like ice-cream?</w:t>
      </w:r>
    </w:p>
    <w:p w:rsidR="007D38D6" w:rsidRPr="00057DD5" w:rsidRDefault="007D38D6" w:rsidP="00633D3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  <w:r w:rsidRPr="00057DD5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154A0C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Pr="007C076B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 xml:space="preserve"> Yes or no? Yes or no?</w:t>
      </w:r>
    </w:p>
    <w:p w:rsidR="007D38D6" w:rsidRPr="00057DD5" w:rsidRDefault="007D38D6" w:rsidP="00633D3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  <w:r w:rsidRPr="00057DD5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Pr="00154A0C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54A0C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>Do you like ice-cream?</w:t>
      </w:r>
    </w:p>
    <w:p w:rsidR="007D38D6" w:rsidRPr="00057DD5" w:rsidRDefault="007D38D6" w:rsidP="00633D3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  <w:r w:rsidRPr="00057DD5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Pr="00154A0C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Pr="007C076B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Pr="00057DD5">
        <w:rPr>
          <w:rFonts w:ascii="Times New Roman" w:hAnsi="Times New Roman"/>
          <w:b/>
          <w:sz w:val="24"/>
          <w:szCs w:val="24"/>
          <w:lang w:val="en-US"/>
        </w:rPr>
        <w:t xml:space="preserve"> Let me know! Let me know!</w:t>
      </w:r>
    </w:p>
    <w:p w:rsidR="007D38D6" w:rsidRPr="00057DD5" w:rsidRDefault="007D38D6" w:rsidP="00633D3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E45CBB" w:rsidRDefault="007D38D6" w:rsidP="00633D3C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2123EB">
        <w:rPr>
          <w:rFonts w:ascii="Times New Roman" w:hAnsi="Times New Roman"/>
          <w:sz w:val="24"/>
          <w:szCs w:val="24"/>
        </w:rPr>
        <w:t>Физминутка</w:t>
      </w:r>
    </w:p>
    <w:p w:rsidR="007D38D6" w:rsidRPr="00E45CBB" w:rsidRDefault="007D38D6" w:rsidP="00633D3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057DD5" w:rsidRDefault="007D38D6" w:rsidP="00633D3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  <w:r w:rsidRPr="00057DD5">
        <w:rPr>
          <w:rFonts w:ascii="Times New Roman" w:hAnsi="Times New Roman"/>
          <w:b/>
          <w:sz w:val="24"/>
          <w:szCs w:val="24"/>
          <w:lang w:val="en-US"/>
        </w:rPr>
        <w:t>1). Walking, walking..</w:t>
      </w:r>
    </w:p>
    <w:p w:rsidR="007D38D6" w:rsidRPr="00057DD5" w:rsidRDefault="007D38D6" w:rsidP="00633D3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  <w:r w:rsidRPr="00057DD5">
        <w:rPr>
          <w:rFonts w:ascii="Times New Roman" w:hAnsi="Times New Roman"/>
          <w:b/>
          <w:sz w:val="24"/>
          <w:szCs w:val="24"/>
          <w:lang w:val="en-US"/>
        </w:rPr>
        <w:t xml:space="preserve">   2) The Hokey-Pokey</w:t>
      </w:r>
    </w:p>
    <w:p w:rsidR="007D38D6" w:rsidRPr="00057DD5" w:rsidRDefault="007D38D6" w:rsidP="00633D3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  <w:r w:rsidRPr="00057DD5">
        <w:rPr>
          <w:rFonts w:ascii="Times New Roman" w:hAnsi="Times New Roman"/>
          <w:b/>
          <w:sz w:val="24"/>
          <w:szCs w:val="24"/>
          <w:lang w:val="en-US"/>
        </w:rPr>
        <w:t xml:space="preserve">      3) I`ve got a body</w:t>
      </w:r>
    </w:p>
    <w:p w:rsidR="007D38D6" w:rsidRPr="00057DD5" w:rsidRDefault="007D38D6" w:rsidP="00633D3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E45CBB" w:rsidRDefault="007D38D6" w:rsidP="00633D3C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  <w:lang w:val="en-US"/>
        </w:rPr>
      </w:pPr>
      <w:r w:rsidRPr="00E45CBB">
        <w:rPr>
          <w:rFonts w:ascii="Times New Roman" w:hAnsi="Times New Roman"/>
          <w:i/>
          <w:sz w:val="24"/>
          <w:szCs w:val="24"/>
          <w:lang w:val="en-US"/>
        </w:rPr>
        <w:t>(</w:t>
      </w:r>
      <w:r w:rsidRPr="00154A0C">
        <w:rPr>
          <w:rFonts w:ascii="Times New Roman" w:hAnsi="Times New Roman"/>
          <w:i/>
          <w:sz w:val="24"/>
          <w:szCs w:val="24"/>
        </w:rPr>
        <w:t>инсценировка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154A0C">
        <w:rPr>
          <w:rFonts w:ascii="Times New Roman" w:hAnsi="Times New Roman"/>
          <w:i/>
          <w:sz w:val="24"/>
          <w:szCs w:val="24"/>
        </w:rPr>
        <w:t>песен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633D3C" w:rsidRDefault="007D38D6" w:rsidP="00633D3C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633D3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7D38D6" w:rsidRPr="00633D3C" w:rsidRDefault="007D38D6" w:rsidP="00AE1C3D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4D545E" w:rsidRDefault="007D38D6" w:rsidP="003329BC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Another products and food</w:t>
      </w:r>
    </w:p>
    <w:p w:rsidR="007D38D6" w:rsidRDefault="007D38D6" w:rsidP="004D545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47530A" w:rsidRDefault="007D38D6" w:rsidP="004D545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7530A">
        <w:rPr>
          <w:rFonts w:ascii="Times New Roman" w:hAnsi="Times New Roman"/>
          <w:sz w:val="24"/>
          <w:szCs w:val="24"/>
        </w:rPr>
        <w:t>- предъявление по картинкам:</w:t>
      </w:r>
    </w:p>
    <w:p w:rsidR="007D38D6" w:rsidRDefault="007D38D6" w:rsidP="004D545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Default="007D38D6" w:rsidP="004D545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nut               milk             butter          bread</w:t>
      </w:r>
    </w:p>
    <w:p w:rsidR="007D38D6" w:rsidRDefault="007D38D6" w:rsidP="004D545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Meat                an egg         fish               a sausage</w:t>
      </w:r>
    </w:p>
    <w:p w:rsidR="007D38D6" w:rsidRDefault="007D38D6" w:rsidP="004D545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Ice-cream        cheese         macaroni     chocolate</w:t>
      </w:r>
    </w:p>
    <w:p w:rsidR="007D38D6" w:rsidRDefault="007D38D6" w:rsidP="004D545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Sour cream     salt              sugar            a hamburger</w:t>
      </w:r>
    </w:p>
    <w:p w:rsidR="007D38D6" w:rsidRDefault="007D38D6" w:rsidP="004D545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sandwich     sweets         salad             porridge</w:t>
      </w:r>
    </w:p>
    <w:p w:rsidR="007D38D6" w:rsidRDefault="007D38D6" w:rsidP="004D545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Jam                  honey         tea                 juice</w:t>
      </w:r>
    </w:p>
    <w:p w:rsidR="007D38D6" w:rsidRDefault="007D38D6" w:rsidP="004D545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Pancakes         soup            cocoa            coffee</w:t>
      </w:r>
    </w:p>
    <w:p w:rsidR="007D38D6" w:rsidRDefault="007D38D6" w:rsidP="004D545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cake             a pie            curd              a biscuit</w:t>
      </w:r>
    </w:p>
    <w:p w:rsidR="007D38D6" w:rsidRDefault="007D38D6" w:rsidP="004D545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Oil                    mineral water    </w:t>
      </w:r>
    </w:p>
    <w:p w:rsidR="007D38D6" w:rsidRDefault="007D38D6" w:rsidP="004D545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DA5EF2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A5EF2">
        <w:rPr>
          <w:rFonts w:ascii="Times New Roman" w:hAnsi="Times New Roman"/>
          <w:sz w:val="24"/>
          <w:szCs w:val="24"/>
        </w:rPr>
        <w:t>хоровая отработка лексики</w:t>
      </w:r>
      <w:r w:rsidRPr="00DA5EF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D38D6" w:rsidRPr="00DA5EF2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A5EF2">
        <w:rPr>
          <w:rFonts w:ascii="Times New Roman" w:hAnsi="Times New Roman"/>
          <w:sz w:val="24"/>
          <w:szCs w:val="24"/>
        </w:rPr>
        <w:t>отработка лексики по образцу:</w:t>
      </w:r>
    </w:p>
    <w:p w:rsidR="007D38D6" w:rsidRPr="00DA5EF2" w:rsidRDefault="007D38D6" w:rsidP="0047530A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Pr="00DA5EF2" w:rsidRDefault="007D38D6" w:rsidP="00DA5EF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</w:t>
      </w:r>
    </w:p>
    <w:p w:rsidR="007D38D6" w:rsidRPr="002E0A3F" w:rsidRDefault="007D38D6" w:rsidP="00DA5EF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A5EF2">
        <w:rPr>
          <w:rFonts w:ascii="Times New Roman" w:hAnsi="Times New Roman"/>
          <w:b/>
          <w:sz w:val="24"/>
          <w:szCs w:val="24"/>
          <w:lang w:val="en-US"/>
        </w:rPr>
        <w:t xml:space="preserve">                        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What</w:t>
      </w:r>
      <w:r w:rsidRPr="00D6637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is</w:t>
      </w:r>
      <w:r w:rsidRPr="00D6637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it</w:t>
      </w:r>
      <w:r w:rsidRPr="00D66377">
        <w:rPr>
          <w:rFonts w:ascii="Times New Roman" w:hAnsi="Times New Roman"/>
          <w:b/>
          <w:sz w:val="24"/>
          <w:szCs w:val="24"/>
          <w:lang w:val="en-US"/>
        </w:rPr>
        <w:t xml:space="preserve">? </w:t>
      </w:r>
      <w:r>
        <w:rPr>
          <w:rFonts w:ascii="Times New Roman" w:hAnsi="Times New Roman"/>
          <w:b/>
          <w:sz w:val="24"/>
          <w:szCs w:val="24"/>
          <w:lang w:val="en-US"/>
        </w:rPr>
        <w:t>Is it a cake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?</w:t>
      </w:r>
    </w:p>
    <w:p w:rsidR="007D38D6" w:rsidRDefault="007D38D6" w:rsidP="00DA5EF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2E0A3F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Yes, it is / No, it isn`t</w:t>
      </w:r>
    </w:p>
    <w:p w:rsidR="007D38D6" w:rsidRDefault="007D38D6" w:rsidP="00DA5EF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BC0BB2" w:rsidRDefault="007D38D6" w:rsidP="00BC0BB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C076B">
        <w:rPr>
          <w:rFonts w:ascii="Times New Roman" w:hAnsi="Times New Roman"/>
          <w:sz w:val="24"/>
          <w:szCs w:val="24"/>
          <w:lang w:val="en-US"/>
        </w:rPr>
        <w:t xml:space="preserve">-     </w:t>
      </w:r>
      <w:r w:rsidRPr="00BC0BB2">
        <w:rPr>
          <w:rFonts w:ascii="Times New Roman" w:hAnsi="Times New Roman"/>
          <w:sz w:val="24"/>
          <w:szCs w:val="24"/>
        </w:rPr>
        <w:t>отработка</w:t>
      </w:r>
      <w:r w:rsidRPr="007C076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C0BB2">
        <w:rPr>
          <w:rFonts w:ascii="Times New Roman" w:hAnsi="Times New Roman"/>
          <w:sz w:val="24"/>
          <w:szCs w:val="24"/>
        </w:rPr>
        <w:t>лексики</w:t>
      </w:r>
      <w:r w:rsidRPr="007C076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C0BB2">
        <w:rPr>
          <w:rFonts w:ascii="Times New Roman" w:hAnsi="Times New Roman"/>
          <w:sz w:val="24"/>
          <w:szCs w:val="24"/>
        </w:rPr>
        <w:t>по</w:t>
      </w:r>
      <w:r w:rsidRPr="007C076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C0BB2">
        <w:rPr>
          <w:rFonts w:ascii="Times New Roman" w:hAnsi="Times New Roman"/>
          <w:sz w:val="24"/>
          <w:szCs w:val="24"/>
        </w:rPr>
        <w:t>образцу</w:t>
      </w:r>
    </w:p>
    <w:p w:rsidR="007D38D6" w:rsidRPr="007C076B" w:rsidRDefault="007D38D6" w:rsidP="00BC0BB2">
      <w:pPr>
        <w:pStyle w:val="ListParagraph"/>
        <w:spacing w:after="0" w:line="240" w:lineRule="auto"/>
        <w:ind w:left="709" w:firstLine="11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DA5EF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Do you like ice-cream?</w:t>
      </w:r>
    </w:p>
    <w:p w:rsidR="007D38D6" w:rsidRDefault="007D38D6" w:rsidP="00DA5EF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Yes, I do / No, I don`t</w:t>
      </w:r>
    </w:p>
    <w:p w:rsidR="007D38D6" w:rsidRDefault="007D38D6" w:rsidP="00DA5EF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BC0BB2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C0BB2">
        <w:rPr>
          <w:rFonts w:ascii="Times New Roman" w:hAnsi="Times New Roman"/>
          <w:sz w:val="24"/>
          <w:szCs w:val="24"/>
        </w:rPr>
        <w:t>отработка стихотворения:</w:t>
      </w:r>
    </w:p>
    <w:p w:rsidR="007D38D6" w:rsidRDefault="007D38D6" w:rsidP="00F62A8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F62A81" w:rsidRDefault="007D38D6" w:rsidP="00F62A8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Honey, honey</w:t>
      </w:r>
    </w:p>
    <w:p w:rsidR="007D38D6" w:rsidRPr="005630BA" w:rsidRDefault="007D38D6" w:rsidP="00F62A8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5630BA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5630BA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D38D6" w:rsidRDefault="007D38D6" w:rsidP="00F62A8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 like honey</w:t>
      </w:r>
    </w:p>
    <w:p w:rsidR="007D38D6" w:rsidRDefault="007D38D6" w:rsidP="00F62A8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Mmm…  </w:t>
      </w:r>
    </w:p>
    <w:p w:rsidR="007D38D6" w:rsidRDefault="007D38D6" w:rsidP="00F62A8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834D19" w:rsidRDefault="007D38D6" w:rsidP="00F62A8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Sausage, sausage</w:t>
      </w:r>
    </w:p>
    <w:p w:rsidR="007D38D6" w:rsidRPr="00834D19" w:rsidRDefault="007D38D6" w:rsidP="00F62A8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Yummy</w:t>
      </w:r>
      <w:r w:rsidRPr="00834D19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834D19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D38D6" w:rsidRDefault="007D38D6" w:rsidP="00F62A8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I like sausage</w:t>
      </w:r>
    </w:p>
    <w:p w:rsidR="007D38D6" w:rsidRDefault="007D38D6" w:rsidP="00F62A8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Mmm…  </w:t>
      </w:r>
    </w:p>
    <w:p w:rsidR="007D38D6" w:rsidRDefault="007D38D6" w:rsidP="00F62A8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834D19" w:rsidRDefault="007D38D6" w:rsidP="00F62A8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Cheese, cheese</w:t>
      </w:r>
    </w:p>
    <w:p w:rsidR="007D38D6" w:rsidRPr="00834D19" w:rsidRDefault="007D38D6" w:rsidP="00F62A8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Yummy</w:t>
      </w:r>
      <w:r w:rsidRPr="00834D19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834D19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D38D6" w:rsidRPr="00BC0BB2" w:rsidRDefault="007D38D6" w:rsidP="00F62A8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BC0BB2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BC0B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like</w:t>
      </w:r>
      <w:r w:rsidRPr="00BC0B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cheese</w:t>
      </w:r>
    </w:p>
    <w:p w:rsidR="007D38D6" w:rsidRPr="002123EB" w:rsidRDefault="007D38D6" w:rsidP="00F62A81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BC0BB2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Mmm</w:t>
      </w:r>
      <w:r w:rsidRPr="001A74A5">
        <w:rPr>
          <w:rFonts w:ascii="Times New Roman" w:hAnsi="Times New Roman"/>
          <w:b/>
          <w:sz w:val="24"/>
          <w:szCs w:val="24"/>
        </w:rPr>
        <w:t xml:space="preserve">…  </w:t>
      </w:r>
      <w:r w:rsidRPr="002123EB">
        <w:rPr>
          <w:rFonts w:ascii="Times New Roman" w:hAnsi="Times New Roman"/>
          <w:i/>
          <w:sz w:val="24"/>
          <w:szCs w:val="24"/>
        </w:rPr>
        <w:t>(идет прогон всех продуктов питания)</w:t>
      </w:r>
    </w:p>
    <w:p w:rsidR="007D38D6" w:rsidRDefault="007D38D6" w:rsidP="00F62A8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2123EB" w:rsidRDefault="007D38D6" w:rsidP="003329BC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123EB">
        <w:rPr>
          <w:rFonts w:ascii="Times New Roman" w:hAnsi="Times New Roman"/>
          <w:sz w:val="24"/>
          <w:szCs w:val="24"/>
        </w:rPr>
        <w:t>Прощание</w:t>
      </w:r>
    </w:p>
    <w:p w:rsidR="007D38D6" w:rsidRDefault="007D38D6" w:rsidP="00F62A8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Default="007D38D6" w:rsidP="00F62A8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Default="007D38D6" w:rsidP="00F62A8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Default="007D38D6" w:rsidP="00F62A8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 (продолжение)</w:t>
      </w:r>
    </w:p>
    <w:p w:rsidR="007D38D6" w:rsidRDefault="007D38D6" w:rsidP="00F62A8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Default="007D38D6" w:rsidP="00F62A8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неделя</w:t>
      </w:r>
    </w:p>
    <w:p w:rsidR="007D38D6" w:rsidRDefault="007D38D6" w:rsidP="00F62A8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Default="007D38D6" w:rsidP="00F62A8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 like to eat ….Yummy…Yummy…Mmm… </w:t>
      </w:r>
      <w:r>
        <w:rPr>
          <w:rFonts w:ascii="Times New Roman" w:hAnsi="Times New Roman"/>
          <w:b/>
          <w:sz w:val="24"/>
          <w:szCs w:val="24"/>
        </w:rPr>
        <w:t>Я люблю покушать вкусно…</w:t>
      </w:r>
    </w:p>
    <w:p w:rsidR="007D38D6" w:rsidRDefault="007D38D6" w:rsidP="00F62A8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9D31CE" w:rsidRDefault="007D38D6" w:rsidP="00F62A8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1C61EC" w:rsidRDefault="007D38D6" w:rsidP="003329BC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61EC">
        <w:rPr>
          <w:rFonts w:ascii="Times New Roman" w:hAnsi="Times New Roman"/>
          <w:sz w:val="24"/>
          <w:szCs w:val="24"/>
        </w:rPr>
        <w:t>Приветствие</w:t>
      </w:r>
    </w:p>
    <w:p w:rsidR="007D38D6" w:rsidRPr="00944F18" w:rsidRDefault="007D38D6" w:rsidP="009D31C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44F18">
        <w:rPr>
          <w:rFonts w:ascii="Times New Roman" w:hAnsi="Times New Roman"/>
          <w:b/>
          <w:sz w:val="24"/>
          <w:szCs w:val="24"/>
        </w:rPr>
        <w:t xml:space="preserve">-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Hello, children!</w:t>
      </w:r>
    </w:p>
    <w:p w:rsidR="007D38D6" w:rsidRPr="005B664F" w:rsidRDefault="007D38D6" w:rsidP="009D31CE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B664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B664F">
        <w:rPr>
          <w:rFonts w:ascii="Times New Roman" w:hAnsi="Times New Roman"/>
          <w:sz w:val="24"/>
          <w:szCs w:val="24"/>
        </w:rPr>
        <w:t xml:space="preserve"> </w:t>
      </w:r>
      <w:r w:rsidRPr="005B664F">
        <w:rPr>
          <w:rFonts w:ascii="Times New Roman" w:hAnsi="Times New Roman"/>
          <w:b/>
          <w:sz w:val="24"/>
          <w:szCs w:val="24"/>
        </w:rPr>
        <w:t xml:space="preserve">-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Hello</w:t>
      </w:r>
      <w:r w:rsidRPr="005B664F">
        <w:rPr>
          <w:rFonts w:ascii="Times New Roman" w:hAnsi="Times New Roman"/>
          <w:b/>
          <w:sz w:val="24"/>
          <w:szCs w:val="24"/>
        </w:rPr>
        <w:t xml:space="preserve">,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L</w:t>
      </w:r>
      <w:r w:rsidRPr="005B664F">
        <w:rPr>
          <w:rFonts w:ascii="Times New Roman" w:hAnsi="Times New Roman"/>
          <w:b/>
          <w:sz w:val="24"/>
          <w:szCs w:val="24"/>
        </w:rPr>
        <w:t>.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A</w:t>
      </w:r>
      <w:r w:rsidRPr="005B664F">
        <w:rPr>
          <w:rFonts w:ascii="Times New Roman" w:hAnsi="Times New Roman"/>
          <w:b/>
          <w:sz w:val="24"/>
          <w:szCs w:val="24"/>
        </w:rPr>
        <w:t>.!</w:t>
      </w:r>
      <w:r w:rsidRPr="005B664F">
        <w:rPr>
          <w:rFonts w:ascii="Times New Roman" w:hAnsi="Times New Roman"/>
          <w:sz w:val="24"/>
          <w:szCs w:val="24"/>
        </w:rPr>
        <w:t xml:space="preserve"> </w:t>
      </w:r>
      <w:r w:rsidRPr="00944F18">
        <w:rPr>
          <w:rFonts w:ascii="Times New Roman" w:hAnsi="Times New Roman"/>
          <w:i/>
          <w:sz w:val="24"/>
          <w:szCs w:val="24"/>
        </w:rPr>
        <w:t>(ответ детей)</w:t>
      </w:r>
    </w:p>
    <w:p w:rsidR="007D38D6" w:rsidRPr="00944F18" w:rsidRDefault="007D38D6" w:rsidP="009D31C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C076B">
        <w:rPr>
          <w:rFonts w:ascii="Times New Roman" w:hAnsi="Times New Roman"/>
          <w:sz w:val="24"/>
          <w:szCs w:val="24"/>
        </w:rPr>
        <w:t xml:space="preserve">        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- I am glad to see you again!</w:t>
      </w:r>
    </w:p>
    <w:p w:rsidR="007D38D6" w:rsidRPr="00944F18" w:rsidRDefault="007D38D6" w:rsidP="009D31CE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7A2EFE">
        <w:rPr>
          <w:rFonts w:ascii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- We are glad to see you, too</w:t>
      </w:r>
      <w:r w:rsidRPr="00944F18">
        <w:rPr>
          <w:rFonts w:ascii="Times New Roman" w:hAnsi="Times New Roman"/>
          <w:b/>
          <w:i/>
          <w:sz w:val="24"/>
          <w:szCs w:val="24"/>
          <w:lang w:val="en-US"/>
        </w:rPr>
        <w:t>!</w:t>
      </w:r>
      <w:r w:rsidRPr="00944F1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7A2EFE">
        <w:rPr>
          <w:rFonts w:ascii="Times New Roman" w:hAnsi="Times New Roman"/>
          <w:i/>
          <w:sz w:val="24"/>
          <w:szCs w:val="24"/>
          <w:lang w:val="en-US"/>
        </w:rPr>
        <w:t>(</w:t>
      </w:r>
      <w:r w:rsidRPr="00944F18">
        <w:rPr>
          <w:rFonts w:ascii="Times New Roman" w:hAnsi="Times New Roman"/>
          <w:i/>
          <w:sz w:val="24"/>
          <w:szCs w:val="24"/>
        </w:rPr>
        <w:t>ответ</w:t>
      </w:r>
      <w:r w:rsidRPr="007A2EF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44F18">
        <w:rPr>
          <w:rFonts w:ascii="Times New Roman" w:hAnsi="Times New Roman"/>
          <w:i/>
          <w:sz w:val="24"/>
          <w:szCs w:val="24"/>
        </w:rPr>
        <w:t>детей</w:t>
      </w:r>
      <w:r w:rsidRPr="007A2EFE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Default="007D38D6" w:rsidP="009D31C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38D6" w:rsidRPr="006943DE" w:rsidRDefault="007D38D6" w:rsidP="003329BC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Отработка в виде вопросов-ответов:</w:t>
      </w:r>
    </w:p>
    <w:p w:rsidR="007D38D6" w:rsidRPr="00944F18" w:rsidRDefault="007D38D6" w:rsidP="009D31C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B664F">
        <w:rPr>
          <w:rFonts w:ascii="Times New Roman" w:hAnsi="Times New Roman"/>
          <w:b/>
          <w:sz w:val="24"/>
          <w:szCs w:val="24"/>
        </w:rPr>
        <w:t xml:space="preserve">       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How are you?</w:t>
      </w:r>
    </w:p>
    <w:p w:rsidR="007D38D6" w:rsidRPr="00944F18" w:rsidRDefault="007D38D6" w:rsidP="009D31C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 xml:space="preserve">        Days of the Week</w:t>
      </w:r>
    </w:p>
    <w:p w:rsidR="007D38D6" w:rsidRPr="007C076B" w:rsidRDefault="007D38D6" w:rsidP="009D31C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 xml:space="preserve">        What`s the weather like today?</w:t>
      </w:r>
    </w:p>
    <w:p w:rsidR="007D38D6" w:rsidRPr="007C076B" w:rsidRDefault="007D38D6" w:rsidP="009D31C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 like to eat…Yummy…yummy…Mmm…</w:t>
      </w:r>
    </w:p>
    <w:p w:rsidR="007D38D6" w:rsidRDefault="007D38D6" w:rsidP="007A2EFE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2B0563" w:rsidRDefault="007D38D6" w:rsidP="007A2EFE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B0563">
        <w:rPr>
          <w:rFonts w:ascii="Times New Roman" w:hAnsi="Times New Roman"/>
          <w:sz w:val="24"/>
          <w:szCs w:val="24"/>
        </w:rPr>
        <w:t>- повторение лексики по теме «Еда», «Овощи и фрукты» с использованием картинок</w:t>
      </w:r>
    </w:p>
    <w:p w:rsidR="007D38D6" w:rsidRPr="007C076B" w:rsidRDefault="007D38D6" w:rsidP="007A2EFE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  <w:r w:rsidRPr="007C076B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Pr="007E3C93">
        <w:rPr>
          <w:rFonts w:ascii="Times New Roman" w:hAnsi="Times New Roman"/>
          <w:sz w:val="24"/>
          <w:szCs w:val="24"/>
        </w:rPr>
        <w:t>игра</w:t>
      </w:r>
      <w:r w:rsidRPr="007C076B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7E3C93">
        <w:rPr>
          <w:rFonts w:ascii="Times New Roman" w:hAnsi="Times New Roman"/>
          <w:sz w:val="24"/>
          <w:szCs w:val="24"/>
        </w:rPr>
        <w:t>Отгадайка</w:t>
      </w:r>
      <w:r w:rsidRPr="007C076B">
        <w:rPr>
          <w:rFonts w:ascii="Times New Roman" w:hAnsi="Times New Roman"/>
          <w:sz w:val="24"/>
          <w:szCs w:val="24"/>
          <w:lang w:val="en-US"/>
        </w:rPr>
        <w:t xml:space="preserve">» </w:t>
      </w:r>
      <w:r w:rsidRPr="007E3C93">
        <w:rPr>
          <w:rFonts w:ascii="Times New Roman" w:hAnsi="Times New Roman"/>
          <w:sz w:val="24"/>
          <w:szCs w:val="24"/>
        </w:rPr>
        <w:t>по</w:t>
      </w:r>
      <w:r w:rsidRPr="007C076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E3C93">
        <w:rPr>
          <w:rFonts w:ascii="Times New Roman" w:hAnsi="Times New Roman"/>
          <w:sz w:val="24"/>
          <w:szCs w:val="24"/>
        </w:rPr>
        <w:t>образцу</w:t>
      </w:r>
    </w:p>
    <w:p w:rsidR="007D38D6" w:rsidRPr="008F54DC" w:rsidRDefault="007D38D6" w:rsidP="007A2EFE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8F54DC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</w:p>
    <w:p w:rsidR="007D38D6" w:rsidRDefault="007D38D6" w:rsidP="008F54D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Do you like ice-cream?</w:t>
      </w:r>
    </w:p>
    <w:p w:rsidR="007D38D6" w:rsidRPr="007C076B" w:rsidRDefault="007D38D6" w:rsidP="008F54D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Yes, I do / No, I don`t</w:t>
      </w:r>
    </w:p>
    <w:p w:rsidR="007D38D6" w:rsidRPr="007C076B" w:rsidRDefault="007D38D6" w:rsidP="008F54D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7E3C93" w:rsidRDefault="007D38D6" w:rsidP="008F54DC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7E3C93">
        <w:rPr>
          <w:rFonts w:ascii="Times New Roman" w:hAnsi="Times New Roman"/>
          <w:sz w:val="24"/>
          <w:szCs w:val="24"/>
        </w:rPr>
        <w:t>- игра «Лото» (обобщенный вариант)</w:t>
      </w:r>
    </w:p>
    <w:p w:rsidR="007D38D6" w:rsidRDefault="007D38D6" w:rsidP="008F54D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7E3C93">
        <w:rPr>
          <w:rFonts w:ascii="Times New Roman" w:hAnsi="Times New Roman"/>
          <w:sz w:val="24"/>
          <w:szCs w:val="24"/>
        </w:rPr>
        <w:t>- игра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864A88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864A88"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  <w:lang w:val="en-US"/>
        </w:rPr>
        <w:t>Mmm</w:t>
      </w:r>
      <w:r w:rsidRPr="00864A88"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D38D6" w:rsidRDefault="007D38D6" w:rsidP="008F54D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D38D6" w:rsidRDefault="007D38D6" w:rsidP="008F54DC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7E3C93">
        <w:rPr>
          <w:rFonts w:ascii="Times New Roman" w:hAnsi="Times New Roman"/>
          <w:i/>
          <w:sz w:val="24"/>
          <w:szCs w:val="24"/>
        </w:rPr>
        <w:t>(Идет спонтанный выбор картинок с продуктами питания. Дети должны правильно среагировать и рассказать предложенную версию исходного стихотворения)</w:t>
      </w:r>
    </w:p>
    <w:p w:rsidR="007D38D6" w:rsidRPr="00724F0E" w:rsidRDefault="007D38D6" w:rsidP="008F54DC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Pr="00724F0E" w:rsidRDefault="007D38D6" w:rsidP="008F54DC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724F0E">
        <w:rPr>
          <w:rFonts w:ascii="Times New Roman" w:hAnsi="Times New Roman"/>
          <w:b/>
          <w:sz w:val="24"/>
          <w:szCs w:val="24"/>
          <w:lang w:val="en-US"/>
        </w:rPr>
        <w:t>HONEY</w:t>
      </w:r>
      <w:r w:rsidRPr="00724F0E">
        <w:rPr>
          <w:rFonts w:ascii="Times New Roman" w:hAnsi="Times New Roman"/>
          <w:sz w:val="24"/>
          <w:szCs w:val="24"/>
        </w:rPr>
        <w:t xml:space="preserve"> </w:t>
      </w:r>
      <w:r w:rsidRPr="00724F0E">
        <w:rPr>
          <w:rFonts w:ascii="Times New Roman" w:hAnsi="Times New Roman"/>
          <w:i/>
          <w:sz w:val="24"/>
          <w:szCs w:val="24"/>
        </w:rPr>
        <w:t>(показ картинки с медом)</w:t>
      </w:r>
    </w:p>
    <w:p w:rsidR="007D38D6" w:rsidRPr="007E3C93" w:rsidRDefault="007D38D6" w:rsidP="008F54DC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7D38D6" w:rsidRPr="007C076B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Honey, honey</w:t>
      </w:r>
      <w:r w:rsidRPr="007C076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C076B">
        <w:rPr>
          <w:rFonts w:ascii="Times New Roman" w:hAnsi="Times New Roman"/>
          <w:i/>
          <w:sz w:val="24"/>
          <w:szCs w:val="24"/>
          <w:lang w:val="en-US"/>
        </w:rPr>
        <w:t>(</w:t>
      </w:r>
      <w:r w:rsidRPr="00724F0E">
        <w:rPr>
          <w:rFonts w:ascii="Times New Roman" w:hAnsi="Times New Roman"/>
          <w:i/>
          <w:sz w:val="24"/>
          <w:szCs w:val="24"/>
        </w:rPr>
        <w:t>дети</w:t>
      </w:r>
      <w:r w:rsidRPr="007C076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724F0E">
        <w:rPr>
          <w:rFonts w:ascii="Times New Roman" w:hAnsi="Times New Roman"/>
          <w:i/>
          <w:sz w:val="24"/>
          <w:szCs w:val="24"/>
        </w:rPr>
        <w:t>отвечают</w:t>
      </w:r>
      <w:r w:rsidRPr="007C076B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5630BA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5630BA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5630BA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D38D6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 like honey</w:t>
      </w:r>
    </w:p>
    <w:p w:rsidR="007D38D6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Mmm</w:t>
      </w:r>
      <w:r w:rsidRPr="007C076B">
        <w:rPr>
          <w:rFonts w:ascii="Times New Roman" w:hAnsi="Times New Roman"/>
          <w:b/>
          <w:sz w:val="24"/>
          <w:szCs w:val="24"/>
        </w:rPr>
        <w:t xml:space="preserve">…  </w:t>
      </w:r>
    </w:p>
    <w:p w:rsidR="007D38D6" w:rsidRPr="00091AEC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091AEC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val="en-US"/>
        </w:rPr>
        <w:t>STRAWBERRY</w:t>
      </w:r>
      <w:r w:rsidRPr="00091AEC">
        <w:rPr>
          <w:rFonts w:ascii="Times New Roman" w:hAnsi="Times New Roman"/>
          <w:b/>
          <w:sz w:val="24"/>
          <w:szCs w:val="24"/>
        </w:rPr>
        <w:t xml:space="preserve"> </w:t>
      </w:r>
      <w:r w:rsidRPr="00091AEC">
        <w:rPr>
          <w:rFonts w:ascii="Times New Roman" w:hAnsi="Times New Roman"/>
          <w:i/>
          <w:sz w:val="24"/>
          <w:szCs w:val="24"/>
        </w:rPr>
        <w:t>(показ картинки с земляникой)</w:t>
      </w:r>
    </w:p>
    <w:p w:rsidR="007D38D6" w:rsidRPr="00091AEC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091AEC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091AEC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en-US"/>
        </w:rPr>
        <w:t>Strawberry</w:t>
      </w:r>
      <w:r w:rsidRPr="007C076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strawberry</w:t>
      </w:r>
      <w:r w:rsidRPr="007C076B">
        <w:rPr>
          <w:rFonts w:ascii="Times New Roman" w:hAnsi="Times New Roman"/>
          <w:b/>
          <w:sz w:val="24"/>
          <w:szCs w:val="24"/>
        </w:rPr>
        <w:t xml:space="preserve"> </w:t>
      </w:r>
      <w:r w:rsidRPr="00091AEC">
        <w:rPr>
          <w:rFonts w:ascii="Times New Roman" w:hAnsi="Times New Roman"/>
          <w:i/>
          <w:sz w:val="24"/>
          <w:szCs w:val="24"/>
        </w:rPr>
        <w:t>(дети отвечают)</w:t>
      </w:r>
    </w:p>
    <w:p w:rsidR="007D38D6" w:rsidRPr="007C076B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7C076B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7C076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7C076B">
        <w:rPr>
          <w:rFonts w:ascii="Times New Roman" w:hAnsi="Times New Roman"/>
          <w:b/>
          <w:sz w:val="24"/>
          <w:szCs w:val="24"/>
        </w:rPr>
        <w:t>.</w:t>
      </w:r>
    </w:p>
    <w:p w:rsidR="007D38D6" w:rsidRPr="007C076B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7C076B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7C07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like</w:t>
      </w:r>
      <w:r w:rsidRPr="007C07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strawberry</w:t>
      </w:r>
    </w:p>
    <w:p w:rsidR="007D38D6" w:rsidRPr="007C076B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7C076B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en-US"/>
        </w:rPr>
        <w:t>Mmm</w:t>
      </w:r>
      <w:r w:rsidRPr="007C076B">
        <w:rPr>
          <w:rFonts w:ascii="Times New Roman" w:hAnsi="Times New Roman"/>
          <w:b/>
          <w:sz w:val="24"/>
          <w:szCs w:val="24"/>
        </w:rPr>
        <w:t xml:space="preserve">…  </w:t>
      </w:r>
    </w:p>
    <w:p w:rsidR="007D38D6" w:rsidRPr="007C076B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091AEC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091AEC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ONION</w:t>
      </w:r>
      <w:r w:rsidRPr="00091AEC">
        <w:rPr>
          <w:rFonts w:ascii="Times New Roman" w:hAnsi="Times New Roman"/>
          <w:b/>
          <w:sz w:val="24"/>
          <w:szCs w:val="24"/>
        </w:rPr>
        <w:t xml:space="preserve"> </w:t>
      </w:r>
      <w:r w:rsidRPr="00091AEC">
        <w:rPr>
          <w:rFonts w:ascii="Times New Roman" w:hAnsi="Times New Roman"/>
          <w:i/>
          <w:sz w:val="24"/>
          <w:szCs w:val="24"/>
        </w:rPr>
        <w:t>(показ картинки с луком)</w:t>
      </w:r>
    </w:p>
    <w:p w:rsidR="007D38D6" w:rsidRPr="00091AEC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7D38D6" w:rsidRPr="00091AEC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091AEC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Onion</w:t>
      </w:r>
      <w:r w:rsidRPr="007C076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onion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91AEC">
        <w:rPr>
          <w:rFonts w:ascii="Times New Roman" w:hAnsi="Times New Roman"/>
          <w:i/>
          <w:sz w:val="24"/>
          <w:szCs w:val="24"/>
        </w:rPr>
        <w:t>(дети отвечают)</w:t>
      </w:r>
    </w:p>
    <w:p w:rsidR="007D38D6" w:rsidRPr="00834D19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7C076B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834D19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834D19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D38D6" w:rsidRPr="00091AEC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091AEC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091AE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like</w:t>
      </w:r>
      <w:r w:rsidRPr="00091AE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onion</w:t>
      </w:r>
    </w:p>
    <w:p w:rsidR="007D38D6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091AEC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Mmm</w:t>
      </w:r>
      <w:r w:rsidRPr="00287188">
        <w:rPr>
          <w:rFonts w:ascii="Times New Roman" w:hAnsi="Times New Roman"/>
          <w:b/>
          <w:sz w:val="24"/>
          <w:szCs w:val="24"/>
          <w:lang w:val="en-US"/>
        </w:rPr>
        <w:t xml:space="preserve">…   </w:t>
      </w:r>
      <w:r>
        <w:rPr>
          <w:rFonts w:ascii="Times New Roman" w:hAnsi="Times New Roman"/>
          <w:b/>
          <w:sz w:val="24"/>
          <w:szCs w:val="24"/>
        </w:rPr>
        <w:t>и</w:t>
      </w:r>
      <w:r w:rsidRPr="00E45C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</w:t>
      </w:r>
      <w:r w:rsidRPr="00E45CB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д. </w:t>
      </w:r>
    </w:p>
    <w:p w:rsidR="007D38D6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D96BF3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D96BF3">
        <w:rPr>
          <w:rFonts w:ascii="Times New Roman" w:hAnsi="Times New Roman"/>
          <w:sz w:val="24"/>
          <w:szCs w:val="24"/>
        </w:rPr>
        <w:t>игра «Один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6BF3">
        <w:rPr>
          <w:rFonts w:ascii="Times New Roman" w:hAnsi="Times New Roman"/>
          <w:sz w:val="24"/>
          <w:szCs w:val="24"/>
        </w:rPr>
        <w:t>много»</w:t>
      </w:r>
    </w:p>
    <w:p w:rsidR="007D38D6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D96BF3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D96BF3">
        <w:rPr>
          <w:rFonts w:ascii="Times New Roman" w:hAnsi="Times New Roman"/>
          <w:sz w:val="24"/>
          <w:szCs w:val="24"/>
        </w:rPr>
        <w:t>Но! Вниманию детей предлагаются только ИСЧИСЛЯЕМЫЕ существительные, а НЕИСЧИСЛЯЕМЫЕ существительные откладываются в сторону:</w:t>
      </w:r>
    </w:p>
    <w:p w:rsidR="007D38D6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carrot – carrots</w:t>
      </w:r>
    </w:p>
    <w:p w:rsidR="007D38D6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tomato – tomatoes</w:t>
      </w:r>
    </w:p>
    <w:p w:rsidR="007D38D6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cake – cakes</w:t>
      </w:r>
    </w:p>
    <w:p w:rsidR="007D38D6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gooseberry – gooseberries</w:t>
      </w:r>
    </w:p>
    <w:p w:rsidR="007D38D6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plum – plums</w:t>
      </w:r>
    </w:p>
    <w:p w:rsidR="007D38D6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beet – beets</w:t>
      </w:r>
    </w:p>
    <w:p w:rsidR="007D38D6" w:rsidRPr="007420DE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A sausage – sausages </w:t>
      </w:r>
      <w:r w:rsidRPr="007420D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Pr="007420D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</w:t>
      </w:r>
      <w:r w:rsidRPr="007420DE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д</w:t>
      </w:r>
      <w:r w:rsidRPr="007420DE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D38D6" w:rsidRPr="007C076B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D96BF3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D96BF3">
        <w:rPr>
          <w:rFonts w:ascii="Times New Roman" w:hAnsi="Times New Roman"/>
          <w:sz w:val="24"/>
          <w:szCs w:val="24"/>
        </w:rPr>
        <w:t>- отработка НЕИСЧИСЛЯЕМЫХ существительных и объяснение, чем они отличаются от ИСЧИСЛЯЕМЫХ существительных:</w:t>
      </w:r>
    </w:p>
    <w:p w:rsidR="007D38D6" w:rsidRPr="00D96BF3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SOME cheese</w:t>
      </w:r>
    </w:p>
    <w:p w:rsidR="007D38D6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SOME jam</w:t>
      </w:r>
    </w:p>
    <w:p w:rsidR="007D38D6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SOME porridge </w:t>
      </w:r>
      <w:r w:rsidRPr="006E333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Pr="006E333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</w:t>
      </w:r>
      <w:r w:rsidRPr="006E333E">
        <w:rPr>
          <w:rFonts w:ascii="Times New Roman" w:hAnsi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/>
          <w:b/>
          <w:sz w:val="24"/>
          <w:szCs w:val="24"/>
        </w:rPr>
        <w:t>д</w:t>
      </w:r>
      <w:r w:rsidRPr="006E333E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D38D6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7C076B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  <w:r w:rsidRPr="00D96BF3">
        <w:rPr>
          <w:rFonts w:ascii="Times New Roman" w:hAnsi="Times New Roman"/>
          <w:sz w:val="24"/>
          <w:szCs w:val="24"/>
        </w:rPr>
        <w:t>Физминутка</w:t>
      </w:r>
    </w:p>
    <w:p w:rsidR="007D38D6" w:rsidRPr="007C076B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D96BF3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D96BF3">
        <w:rPr>
          <w:rFonts w:ascii="Times New Roman" w:hAnsi="Times New Roman"/>
          <w:b/>
          <w:sz w:val="24"/>
          <w:szCs w:val="24"/>
          <w:u w:val="single"/>
          <w:lang w:val="en-US"/>
        </w:rPr>
        <w:t>FIVE FAT SAUSAGES</w:t>
      </w:r>
    </w:p>
    <w:p w:rsidR="007D38D6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Five fat sausages</w:t>
      </w:r>
    </w:p>
    <w:p w:rsidR="007D38D6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Sitting in a pan</w:t>
      </w:r>
    </w:p>
    <w:p w:rsidR="007D38D6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Five fat sausages</w:t>
      </w:r>
    </w:p>
    <w:p w:rsidR="007D38D6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Sitting in a pan</w:t>
      </w:r>
    </w:p>
    <w:p w:rsidR="007D38D6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Sizzle! Sizzle! Sizzle!</w:t>
      </w:r>
    </w:p>
    <w:p w:rsidR="007D38D6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One goes BANG!</w:t>
      </w:r>
    </w:p>
    <w:p w:rsidR="007D38D6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Four fat sausages</w:t>
      </w:r>
    </w:p>
    <w:p w:rsidR="007D38D6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Sitting in a pan.</w:t>
      </w:r>
    </w:p>
    <w:p w:rsidR="007D38D6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E3401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Four fat sausages</w:t>
      </w:r>
    </w:p>
    <w:p w:rsidR="007D38D6" w:rsidRDefault="007D38D6" w:rsidP="00E3401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Sitting in a pan</w:t>
      </w:r>
    </w:p>
    <w:p w:rsidR="007D38D6" w:rsidRDefault="007D38D6" w:rsidP="00E3401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Four fat sausages</w:t>
      </w:r>
    </w:p>
    <w:p w:rsidR="007D38D6" w:rsidRDefault="007D38D6" w:rsidP="00E3401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Sitting in a pan</w:t>
      </w:r>
    </w:p>
    <w:p w:rsidR="007D38D6" w:rsidRDefault="007D38D6" w:rsidP="00E3401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Sizzle! Sizzle! Sizzle!</w:t>
      </w:r>
    </w:p>
    <w:p w:rsidR="007D38D6" w:rsidRDefault="007D38D6" w:rsidP="00E3401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One goes BANG!</w:t>
      </w:r>
    </w:p>
    <w:p w:rsidR="007D38D6" w:rsidRDefault="007D38D6" w:rsidP="00E3401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Three fat sausages</w:t>
      </w:r>
    </w:p>
    <w:p w:rsidR="007D38D6" w:rsidRDefault="007D38D6" w:rsidP="00E3401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Sitting in a pan.</w:t>
      </w:r>
    </w:p>
    <w:p w:rsidR="007D38D6" w:rsidRDefault="007D38D6" w:rsidP="00E3401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E3401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E3401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Three fat sausages…</w:t>
      </w:r>
    </w:p>
    <w:p w:rsidR="007D38D6" w:rsidRDefault="007D38D6" w:rsidP="00E3401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Two fat sausages…</w:t>
      </w:r>
    </w:p>
    <w:p w:rsidR="007D38D6" w:rsidRDefault="007D38D6" w:rsidP="00E3401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One fat sausage…</w:t>
      </w:r>
    </w:p>
    <w:p w:rsidR="007D38D6" w:rsidRDefault="007D38D6" w:rsidP="00E3401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</w:p>
    <w:p w:rsidR="007D38D6" w:rsidRDefault="007D38D6" w:rsidP="00E3401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…No fat sausages</w:t>
      </w:r>
    </w:p>
    <w:p w:rsidR="007D38D6" w:rsidRPr="007C076B" w:rsidRDefault="007D38D6" w:rsidP="00E3401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Sitting</w:t>
      </w:r>
      <w:r w:rsidRPr="007C07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in</w:t>
      </w:r>
      <w:r w:rsidRPr="007C07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7C07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pan</w:t>
      </w:r>
      <w:r w:rsidRPr="007C076B">
        <w:rPr>
          <w:rFonts w:ascii="Times New Roman" w:hAnsi="Times New Roman"/>
          <w:b/>
          <w:sz w:val="24"/>
          <w:szCs w:val="24"/>
        </w:rPr>
        <w:t>!</w:t>
      </w:r>
    </w:p>
    <w:p w:rsidR="007D38D6" w:rsidRPr="007C076B" w:rsidRDefault="007D38D6" w:rsidP="00E3401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D96BF3" w:rsidRDefault="007D38D6" w:rsidP="00E3401A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D96BF3">
        <w:rPr>
          <w:rFonts w:ascii="Times New Roman" w:hAnsi="Times New Roman"/>
          <w:sz w:val="24"/>
          <w:szCs w:val="24"/>
        </w:rPr>
        <w:t>- предъявление</w:t>
      </w:r>
    </w:p>
    <w:p w:rsidR="007D38D6" w:rsidRPr="00D96BF3" w:rsidRDefault="007D38D6" w:rsidP="00E3401A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D96BF3">
        <w:rPr>
          <w:rFonts w:ascii="Times New Roman" w:hAnsi="Times New Roman"/>
          <w:sz w:val="24"/>
          <w:szCs w:val="24"/>
        </w:rPr>
        <w:t>- отработка с жестами</w:t>
      </w:r>
    </w:p>
    <w:p w:rsidR="007D38D6" w:rsidRPr="00D96BF3" w:rsidRDefault="007D38D6" w:rsidP="00E3401A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Pr="00D96BF3" w:rsidRDefault="007D38D6" w:rsidP="003329BC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6BF3">
        <w:rPr>
          <w:rFonts w:ascii="Times New Roman" w:hAnsi="Times New Roman"/>
          <w:sz w:val="24"/>
          <w:szCs w:val="24"/>
        </w:rPr>
        <w:t>Прощание</w:t>
      </w:r>
    </w:p>
    <w:p w:rsidR="007D38D6" w:rsidRPr="00D96BF3" w:rsidRDefault="007D38D6" w:rsidP="00E3401A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7D38D6" w:rsidRPr="00D96BF3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7D38D6" w:rsidRPr="006E333E" w:rsidRDefault="007D38D6" w:rsidP="00CE324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0163B0">
      <w:pPr>
        <w:spacing w:after="0" w:line="240" w:lineRule="auto"/>
        <w:ind w:left="928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TEAPARTY TODAY</w:t>
      </w:r>
    </w:p>
    <w:p w:rsidR="007D38D6" w:rsidRDefault="007D38D6" w:rsidP="000163B0">
      <w:pPr>
        <w:spacing w:after="0" w:line="240" w:lineRule="auto"/>
        <w:ind w:left="928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0163B0">
      <w:pPr>
        <w:spacing w:after="0" w:line="240" w:lineRule="auto"/>
        <w:ind w:left="928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7B55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неделя</w:t>
      </w:r>
    </w:p>
    <w:p w:rsidR="007D38D6" w:rsidRDefault="007D38D6" w:rsidP="007B55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Pr="00DA0790" w:rsidRDefault="007D38D6" w:rsidP="007B55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790">
        <w:rPr>
          <w:rFonts w:ascii="Times New Roman" w:hAnsi="Times New Roman"/>
          <w:b/>
          <w:sz w:val="28"/>
          <w:szCs w:val="28"/>
          <w:lang w:val="en-US"/>
        </w:rPr>
        <w:t xml:space="preserve">Eating habits       </w:t>
      </w:r>
      <w:r w:rsidRPr="00DA0790">
        <w:rPr>
          <w:rFonts w:ascii="Times New Roman" w:hAnsi="Times New Roman"/>
          <w:sz w:val="28"/>
          <w:szCs w:val="28"/>
        </w:rPr>
        <w:t>Пищевые предпочтения</w:t>
      </w:r>
    </w:p>
    <w:p w:rsidR="007D38D6" w:rsidRPr="00DA0790" w:rsidRDefault="007D38D6" w:rsidP="007B55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38D6" w:rsidRPr="000163B0" w:rsidRDefault="007D38D6" w:rsidP="000163B0">
      <w:pPr>
        <w:spacing w:after="0" w:line="240" w:lineRule="auto"/>
        <w:ind w:left="928"/>
        <w:rPr>
          <w:rFonts w:ascii="Times New Roman" w:hAnsi="Times New Roman"/>
          <w:b/>
          <w:sz w:val="24"/>
          <w:szCs w:val="24"/>
        </w:rPr>
      </w:pPr>
    </w:p>
    <w:p w:rsidR="007D38D6" w:rsidRPr="00DF65F7" w:rsidRDefault="007D38D6" w:rsidP="003329BC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5F7">
        <w:rPr>
          <w:rFonts w:ascii="Times New Roman" w:hAnsi="Times New Roman"/>
          <w:sz w:val="24"/>
          <w:szCs w:val="24"/>
        </w:rPr>
        <w:t>Приветствие</w:t>
      </w:r>
    </w:p>
    <w:p w:rsidR="007D38D6" w:rsidRPr="00944F18" w:rsidRDefault="007D38D6" w:rsidP="000163B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44F18">
        <w:rPr>
          <w:rFonts w:ascii="Times New Roman" w:hAnsi="Times New Roman"/>
          <w:b/>
          <w:sz w:val="24"/>
          <w:szCs w:val="24"/>
        </w:rPr>
        <w:t xml:space="preserve">-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Hello, children!</w:t>
      </w:r>
    </w:p>
    <w:p w:rsidR="007D38D6" w:rsidRPr="005B664F" w:rsidRDefault="007D38D6" w:rsidP="000163B0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B664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B664F">
        <w:rPr>
          <w:rFonts w:ascii="Times New Roman" w:hAnsi="Times New Roman"/>
          <w:sz w:val="24"/>
          <w:szCs w:val="24"/>
        </w:rPr>
        <w:t xml:space="preserve"> </w:t>
      </w:r>
      <w:r w:rsidRPr="005B664F">
        <w:rPr>
          <w:rFonts w:ascii="Times New Roman" w:hAnsi="Times New Roman"/>
          <w:b/>
          <w:sz w:val="24"/>
          <w:szCs w:val="24"/>
        </w:rPr>
        <w:t xml:space="preserve">-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Hello</w:t>
      </w:r>
      <w:r w:rsidRPr="005B664F">
        <w:rPr>
          <w:rFonts w:ascii="Times New Roman" w:hAnsi="Times New Roman"/>
          <w:b/>
          <w:sz w:val="24"/>
          <w:szCs w:val="24"/>
        </w:rPr>
        <w:t xml:space="preserve">,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L</w:t>
      </w:r>
      <w:r w:rsidRPr="005B664F">
        <w:rPr>
          <w:rFonts w:ascii="Times New Roman" w:hAnsi="Times New Roman"/>
          <w:b/>
          <w:sz w:val="24"/>
          <w:szCs w:val="24"/>
        </w:rPr>
        <w:t>.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A</w:t>
      </w:r>
      <w:r w:rsidRPr="005B664F">
        <w:rPr>
          <w:rFonts w:ascii="Times New Roman" w:hAnsi="Times New Roman"/>
          <w:b/>
          <w:sz w:val="24"/>
          <w:szCs w:val="24"/>
        </w:rPr>
        <w:t>.!</w:t>
      </w:r>
      <w:r w:rsidRPr="005B664F">
        <w:rPr>
          <w:rFonts w:ascii="Times New Roman" w:hAnsi="Times New Roman"/>
          <w:sz w:val="24"/>
          <w:szCs w:val="24"/>
        </w:rPr>
        <w:t xml:space="preserve"> </w:t>
      </w:r>
      <w:r w:rsidRPr="00944F18">
        <w:rPr>
          <w:rFonts w:ascii="Times New Roman" w:hAnsi="Times New Roman"/>
          <w:i/>
          <w:sz w:val="24"/>
          <w:szCs w:val="24"/>
        </w:rPr>
        <w:t>(ответ детей)</w:t>
      </w:r>
    </w:p>
    <w:p w:rsidR="007D38D6" w:rsidRPr="00944F18" w:rsidRDefault="007D38D6" w:rsidP="000163B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0163B0">
        <w:rPr>
          <w:rFonts w:ascii="Times New Roman" w:hAnsi="Times New Roman"/>
          <w:sz w:val="24"/>
          <w:szCs w:val="24"/>
        </w:rPr>
        <w:t xml:space="preserve">        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- I am glad to see you again!</w:t>
      </w:r>
    </w:p>
    <w:p w:rsidR="007D38D6" w:rsidRPr="00944F18" w:rsidRDefault="007D38D6" w:rsidP="000163B0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7A2EFE">
        <w:rPr>
          <w:rFonts w:ascii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- We are glad to see you, too</w:t>
      </w:r>
      <w:r w:rsidRPr="00944F18">
        <w:rPr>
          <w:rFonts w:ascii="Times New Roman" w:hAnsi="Times New Roman"/>
          <w:b/>
          <w:i/>
          <w:sz w:val="24"/>
          <w:szCs w:val="24"/>
          <w:lang w:val="en-US"/>
        </w:rPr>
        <w:t>!</w:t>
      </w:r>
      <w:r w:rsidRPr="00944F1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7A2EFE">
        <w:rPr>
          <w:rFonts w:ascii="Times New Roman" w:hAnsi="Times New Roman"/>
          <w:i/>
          <w:sz w:val="24"/>
          <w:szCs w:val="24"/>
          <w:lang w:val="en-US"/>
        </w:rPr>
        <w:t>(</w:t>
      </w:r>
      <w:r w:rsidRPr="00944F18">
        <w:rPr>
          <w:rFonts w:ascii="Times New Roman" w:hAnsi="Times New Roman"/>
          <w:i/>
          <w:sz w:val="24"/>
          <w:szCs w:val="24"/>
        </w:rPr>
        <w:t>ответ</w:t>
      </w:r>
      <w:r w:rsidRPr="007A2EF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44F18">
        <w:rPr>
          <w:rFonts w:ascii="Times New Roman" w:hAnsi="Times New Roman"/>
          <w:i/>
          <w:sz w:val="24"/>
          <w:szCs w:val="24"/>
        </w:rPr>
        <w:t>детей</w:t>
      </w:r>
      <w:r w:rsidRPr="007A2EFE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Default="007D38D6" w:rsidP="000163B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Отработка в виде вопросов-ответов:</w:t>
      </w:r>
    </w:p>
    <w:p w:rsidR="007D38D6" w:rsidRPr="006943DE" w:rsidRDefault="007D38D6" w:rsidP="00DF65F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944F18" w:rsidRDefault="007D38D6" w:rsidP="000163B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B664F">
        <w:rPr>
          <w:rFonts w:ascii="Times New Roman" w:hAnsi="Times New Roman"/>
          <w:b/>
          <w:sz w:val="24"/>
          <w:szCs w:val="24"/>
        </w:rPr>
        <w:t xml:space="preserve">        </w:t>
      </w:r>
      <w:r w:rsidRPr="00944F18">
        <w:rPr>
          <w:rFonts w:ascii="Times New Roman" w:hAnsi="Times New Roman"/>
          <w:b/>
          <w:sz w:val="24"/>
          <w:szCs w:val="24"/>
          <w:lang w:val="en-US"/>
        </w:rPr>
        <w:t>How are you?</w:t>
      </w:r>
    </w:p>
    <w:p w:rsidR="007D38D6" w:rsidRPr="00944F18" w:rsidRDefault="007D38D6" w:rsidP="000163B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 xml:space="preserve">        Days of the Week</w:t>
      </w:r>
    </w:p>
    <w:p w:rsidR="007D38D6" w:rsidRPr="007C076B" w:rsidRDefault="007D38D6" w:rsidP="000163B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4F18">
        <w:rPr>
          <w:rFonts w:ascii="Times New Roman" w:hAnsi="Times New Roman"/>
          <w:b/>
          <w:sz w:val="24"/>
          <w:szCs w:val="24"/>
          <w:lang w:val="en-US"/>
        </w:rPr>
        <w:t xml:space="preserve">        What`s the weather like today?</w:t>
      </w:r>
    </w:p>
    <w:p w:rsidR="007D38D6" w:rsidRPr="007C076B" w:rsidRDefault="007D38D6" w:rsidP="000163B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DF65F7" w:rsidRDefault="007D38D6" w:rsidP="003329BC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What do you like to eat …?</w:t>
      </w:r>
    </w:p>
    <w:p w:rsidR="007D38D6" w:rsidRDefault="007D38D6" w:rsidP="00DF65F7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7B55E7" w:rsidRDefault="007D38D6" w:rsidP="00DF65F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- повторение лексики по теме «Еда»</w:t>
      </w:r>
    </w:p>
    <w:p w:rsidR="007D38D6" w:rsidRPr="007B55E7" w:rsidRDefault="007D38D6" w:rsidP="00DF65F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- отработка лексики в стихотворении</w:t>
      </w:r>
    </w:p>
    <w:p w:rsidR="007D38D6" w:rsidRPr="007B55E7" w:rsidRDefault="007D38D6" w:rsidP="000163B0">
      <w:pPr>
        <w:spacing w:after="0" w:line="240" w:lineRule="auto"/>
        <w:ind w:left="928"/>
        <w:rPr>
          <w:rFonts w:ascii="Times New Roman" w:hAnsi="Times New Roman"/>
          <w:sz w:val="24"/>
          <w:szCs w:val="24"/>
        </w:rPr>
      </w:pPr>
    </w:p>
    <w:p w:rsidR="007D38D6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7E3C93">
        <w:rPr>
          <w:rFonts w:ascii="Times New Roman" w:hAnsi="Times New Roman"/>
          <w:sz w:val="24"/>
          <w:szCs w:val="24"/>
        </w:rPr>
        <w:t>- игра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864A88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864A88"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  <w:lang w:val="en-US"/>
        </w:rPr>
        <w:t>Mmm</w:t>
      </w:r>
      <w:r w:rsidRPr="00864A88"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D38D6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D38D6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7E3C93">
        <w:rPr>
          <w:rFonts w:ascii="Times New Roman" w:hAnsi="Times New Roman"/>
          <w:i/>
          <w:sz w:val="24"/>
          <w:szCs w:val="24"/>
        </w:rPr>
        <w:t>(Идет спонтанный выбор картинок с продуктами питания. Дети должны правильно среагировать и рассказать предложенную версию исходного стихотворения)</w:t>
      </w:r>
    </w:p>
    <w:p w:rsidR="007D38D6" w:rsidRPr="00724F0E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Pr="00724F0E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724F0E">
        <w:rPr>
          <w:rFonts w:ascii="Times New Roman" w:hAnsi="Times New Roman"/>
          <w:b/>
          <w:sz w:val="24"/>
          <w:szCs w:val="24"/>
          <w:lang w:val="en-US"/>
        </w:rPr>
        <w:t>HONEY</w:t>
      </w:r>
      <w:r w:rsidRPr="00724F0E">
        <w:rPr>
          <w:rFonts w:ascii="Times New Roman" w:hAnsi="Times New Roman"/>
          <w:sz w:val="24"/>
          <w:szCs w:val="24"/>
        </w:rPr>
        <w:t xml:space="preserve"> </w:t>
      </w:r>
      <w:r w:rsidRPr="00724F0E">
        <w:rPr>
          <w:rFonts w:ascii="Times New Roman" w:hAnsi="Times New Roman"/>
          <w:i/>
          <w:sz w:val="24"/>
          <w:szCs w:val="24"/>
        </w:rPr>
        <w:t>(показ картинки с медом)</w:t>
      </w:r>
    </w:p>
    <w:p w:rsidR="007D38D6" w:rsidRPr="007E3C93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7D38D6" w:rsidRPr="00BB139C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Honey, honey</w:t>
      </w:r>
      <w:r w:rsidRPr="00BB139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B139C">
        <w:rPr>
          <w:rFonts w:ascii="Times New Roman" w:hAnsi="Times New Roman"/>
          <w:i/>
          <w:sz w:val="24"/>
          <w:szCs w:val="24"/>
          <w:lang w:val="en-US"/>
        </w:rPr>
        <w:t>(</w:t>
      </w:r>
      <w:r w:rsidRPr="00724F0E">
        <w:rPr>
          <w:rFonts w:ascii="Times New Roman" w:hAnsi="Times New Roman"/>
          <w:i/>
          <w:sz w:val="24"/>
          <w:szCs w:val="24"/>
        </w:rPr>
        <w:t>дети</w:t>
      </w:r>
      <w:r w:rsidRPr="00BB139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724F0E">
        <w:rPr>
          <w:rFonts w:ascii="Times New Roman" w:hAnsi="Times New Roman"/>
          <w:i/>
          <w:sz w:val="24"/>
          <w:szCs w:val="24"/>
        </w:rPr>
        <w:t>отвечают</w:t>
      </w:r>
      <w:r w:rsidRPr="00BB139C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5630BA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5630BA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5630BA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D38D6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 like honey</w:t>
      </w:r>
    </w:p>
    <w:p w:rsidR="007D38D6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Mmm</w:t>
      </w:r>
      <w:r w:rsidRPr="00BB139C">
        <w:rPr>
          <w:rFonts w:ascii="Times New Roman" w:hAnsi="Times New Roman"/>
          <w:b/>
          <w:sz w:val="24"/>
          <w:szCs w:val="24"/>
        </w:rPr>
        <w:t xml:space="preserve">…  </w:t>
      </w:r>
    </w:p>
    <w:p w:rsidR="007D38D6" w:rsidRPr="00091AEC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091AEC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val="en-US"/>
        </w:rPr>
        <w:t>STRAWBERRY</w:t>
      </w:r>
      <w:r w:rsidRPr="00091AEC">
        <w:rPr>
          <w:rFonts w:ascii="Times New Roman" w:hAnsi="Times New Roman"/>
          <w:b/>
          <w:sz w:val="24"/>
          <w:szCs w:val="24"/>
        </w:rPr>
        <w:t xml:space="preserve"> </w:t>
      </w:r>
      <w:r w:rsidRPr="00091AEC">
        <w:rPr>
          <w:rFonts w:ascii="Times New Roman" w:hAnsi="Times New Roman"/>
          <w:i/>
          <w:sz w:val="24"/>
          <w:szCs w:val="24"/>
        </w:rPr>
        <w:t>(показ картинки с земляникой)</w:t>
      </w:r>
    </w:p>
    <w:p w:rsidR="007D38D6" w:rsidRPr="00091AEC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091AEC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091AEC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en-US"/>
        </w:rPr>
        <w:t>Strawberry</w:t>
      </w:r>
      <w:r w:rsidRPr="00BB139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strawberry</w:t>
      </w:r>
      <w:r w:rsidRPr="00BB139C">
        <w:rPr>
          <w:rFonts w:ascii="Times New Roman" w:hAnsi="Times New Roman"/>
          <w:b/>
          <w:sz w:val="24"/>
          <w:szCs w:val="24"/>
        </w:rPr>
        <w:t xml:space="preserve"> </w:t>
      </w:r>
      <w:r w:rsidRPr="00091AEC">
        <w:rPr>
          <w:rFonts w:ascii="Times New Roman" w:hAnsi="Times New Roman"/>
          <w:i/>
          <w:sz w:val="24"/>
          <w:szCs w:val="24"/>
        </w:rPr>
        <w:t>(дети отвечают)</w:t>
      </w:r>
    </w:p>
    <w:p w:rsidR="007D38D6" w:rsidRPr="00BB139C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BB139C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BB139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BB139C">
        <w:rPr>
          <w:rFonts w:ascii="Times New Roman" w:hAnsi="Times New Roman"/>
          <w:b/>
          <w:sz w:val="24"/>
          <w:szCs w:val="24"/>
        </w:rPr>
        <w:t>.</w:t>
      </w:r>
    </w:p>
    <w:p w:rsidR="007D38D6" w:rsidRPr="00BB139C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BB139C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BB13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like</w:t>
      </w:r>
      <w:r w:rsidRPr="00BB13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strawberry</w:t>
      </w:r>
    </w:p>
    <w:p w:rsidR="007D38D6" w:rsidRPr="00BB139C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BB139C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en-US"/>
        </w:rPr>
        <w:t>Mmm</w:t>
      </w:r>
      <w:r w:rsidRPr="00BB139C">
        <w:rPr>
          <w:rFonts w:ascii="Times New Roman" w:hAnsi="Times New Roman"/>
          <w:b/>
          <w:sz w:val="24"/>
          <w:szCs w:val="24"/>
        </w:rPr>
        <w:t xml:space="preserve">…  </w:t>
      </w:r>
    </w:p>
    <w:p w:rsidR="007D38D6" w:rsidRPr="00BB139C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091AEC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091AEC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ONION</w:t>
      </w:r>
      <w:r w:rsidRPr="00091AEC">
        <w:rPr>
          <w:rFonts w:ascii="Times New Roman" w:hAnsi="Times New Roman"/>
          <w:b/>
          <w:sz w:val="24"/>
          <w:szCs w:val="24"/>
        </w:rPr>
        <w:t xml:space="preserve"> </w:t>
      </w:r>
      <w:r w:rsidRPr="00091AEC">
        <w:rPr>
          <w:rFonts w:ascii="Times New Roman" w:hAnsi="Times New Roman"/>
          <w:i/>
          <w:sz w:val="24"/>
          <w:szCs w:val="24"/>
        </w:rPr>
        <w:t>(показ картинки с луком)</w:t>
      </w:r>
    </w:p>
    <w:p w:rsidR="007D38D6" w:rsidRPr="00091AEC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7D38D6" w:rsidRPr="00091AEC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091AEC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Onion</w:t>
      </w:r>
      <w:r w:rsidRPr="00BB139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onion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91AEC">
        <w:rPr>
          <w:rFonts w:ascii="Times New Roman" w:hAnsi="Times New Roman"/>
          <w:i/>
          <w:sz w:val="24"/>
          <w:szCs w:val="24"/>
        </w:rPr>
        <w:t>(дети отвечают)</w:t>
      </w:r>
    </w:p>
    <w:p w:rsidR="007D38D6" w:rsidRPr="00834D19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BB139C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834D19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yummy</w:t>
      </w:r>
      <w:r w:rsidRPr="00834D19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D38D6" w:rsidRPr="00091AEC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091AEC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091AE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like</w:t>
      </w:r>
      <w:r w:rsidRPr="00091AE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onion</w:t>
      </w:r>
    </w:p>
    <w:p w:rsidR="007D38D6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091AEC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Mmm</w:t>
      </w:r>
      <w:r w:rsidRPr="00287188">
        <w:rPr>
          <w:rFonts w:ascii="Times New Roman" w:hAnsi="Times New Roman"/>
          <w:b/>
          <w:sz w:val="24"/>
          <w:szCs w:val="24"/>
          <w:lang w:val="en-US"/>
        </w:rPr>
        <w:t xml:space="preserve">…   </w:t>
      </w:r>
      <w:r>
        <w:rPr>
          <w:rFonts w:ascii="Times New Roman" w:hAnsi="Times New Roman"/>
          <w:b/>
          <w:sz w:val="24"/>
          <w:szCs w:val="24"/>
        </w:rPr>
        <w:t>и</w:t>
      </w:r>
      <w:r w:rsidRPr="00E45C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</w:t>
      </w:r>
      <w:r w:rsidRPr="00E45CB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д. </w:t>
      </w:r>
    </w:p>
    <w:p w:rsidR="007D38D6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7B55E7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- введение лексики по теме «</w:t>
      </w:r>
      <w:r w:rsidRPr="007B55E7">
        <w:rPr>
          <w:rFonts w:ascii="Times New Roman" w:hAnsi="Times New Roman"/>
          <w:sz w:val="24"/>
          <w:szCs w:val="24"/>
          <w:lang w:val="en-US"/>
        </w:rPr>
        <w:t>Eating</w:t>
      </w:r>
      <w:r w:rsidRPr="007B55E7">
        <w:rPr>
          <w:rFonts w:ascii="Times New Roman" w:hAnsi="Times New Roman"/>
          <w:sz w:val="24"/>
          <w:szCs w:val="24"/>
        </w:rPr>
        <w:t xml:space="preserve"> </w:t>
      </w:r>
      <w:r w:rsidRPr="007B55E7">
        <w:rPr>
          <w:rFonts w:ascii="Times New Roman" w:hAnsi="Times New Roman"/>
          <w:sz w:val="24"/>
          <w:szCs w:val="24"/>
          <w:lang w:val="en-US"/>
        </w:rPr>
        <w:t>habits</w:t>
      </w:r>
      <w:r w:rsidRPr="007B55E7">
        <w:rPr>
          <w:rFonts w:ascii="Times New Roman" w:hAnsi="Times New Roman"/>
          <w:sz w:val="24"/>
          <w:szCs w:val="24"/>
        </w:rPr>
        <w:t>»</w:t>
      </w:r>
    </w:p>
    <w:p w:rsidR="007D38D6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FOR   BREAKFAST</w:t>
      </w:r>
    </w:p>
    <w:p w:rsidR="007D38D6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FOR   DINNER</w:t>
      </w:r>
    </w:p>
    <w:p w:rsidR="007D38D6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FOR   SUPPER</w:t>
      </w:r>
    </w:p>
    <w:p w:rsidR="007D38D6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7C076B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FOR</w:t>
      </w:r>
      <w:r w:rsidRPr="007C076B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en-US"/>
        </w:rPr>
        <w:t>LUNCH</w:t>
      </w:r>
    </w:p>
    <w:p w:rsidR="007D38D6" w:rsidRPr="007C076B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7C076B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7B55E7">
        <w:rPr>
          <w:rFonts w:ascii="Times New Roman" w:hAnsi="Times New Roman"/>
          <w:sz w:val="24"/>
          <w:szCs w:val="24"/>
        </w:rPr>
        <w:t>- отработка новых ЛЕ в виде вопросов-ответов:</w:t>
      </w:r>
    </w:p>
    <w:p w:rsidR="007D38D6" w:rsidRPr="007C076B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Pr="007C076B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What do you like to eat for breakfast? Do you like cheese for breakfast? Do you like bacon for breakfast? </w:t>
      </w:r>
      <w:r w:rsidRPr="00705E1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Pr="00705E1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</w:t>
      </w:r>
      <w:r w:rsidRPr="00705E1A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д</w:t>
      </w:r>
      <w:r w:rsidRPr="007C076B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D38D6" w:rsidRPr="00705E1A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Yes, I do / No, I don`t </w:t>
      </w:r>
      <w:r w:rsidRPr="00705E1A"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</w:rPr>
        <w:t>отвечают</w:t>
      </w:r>
      <w:r w:rsidRPr="00705E1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дети</w:t>
      </w:r>
      <w:r w:rsidRPr="00705E1A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7D38D6" w:rsidRPr="007C076B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2F1E7D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A0790">
        <w:rPr>
          <w:rFonts w:ascii="Times New Roman" w:hAnsi="Times New Roman"/>
          <w:sz w:val="24"/>
          <w:szCs w:val="24"/>
          <w:lang w:val="en-US"/>
        </w:rPr>
        <w:t>(</w:t>
      </w:r>
      <w:r w:rsidRPr="00DA0790">
        <w:rPr>
          <w:rFonts w:ascii="Times New Roman" w:hAnsi="Times New Roman"/>
          <w:sz w:val="24"/>
          <w:szCs w:val="24"/>
        </w:rPr>
        <w:t>варианты</w:t>
      </w:r>
      <w:r w:rsidRPr="00DA0790">
        <w:rPr>
          <w:rFonts w:ascii="Times New Roman" w:hAnsi="Times New Roman"/>
          <w:sz w:val="24"/>
          <w:szCs w:val="24"/>
          <w:lang w:val="en-US"/>
        </w:rPr>
        <w:t>:</w:t>
      </w:r>
      <w:r w:rsidRPr="002F1E7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for lunch; for dinner; for supper)</w:t>
      </w:r>
    </w:p>
    <w:p w:rsidR="007D38D6" w:rsidRPr="007C076B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DA0790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DA0790">
        <w:rPr>
          <w:rFonts w:ascii="Times New Roman" w:hAnsi="Times New Roman"/>
          <w:sz w:val="24"/>
          <w:szCs w:val="24"/>
        </w:rPr>
        <w:t>- игра «Отгадайка»</w:t>
      </w:r>
    </w:p>
    <w:p w:rsidR="007D38D6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DA0790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DA0790">
        <w:rPr>
          <w:rFonts w:ascii="Times New Roman" w:hAnsi="Times New Roman"/>
          <w:sz w:val="24"/>
          <w:szCs w:val="24"/>
        </w:rPr>
        <w:t>Физминутка</w:t>
      </w:r>
    </w:p>
    <w:p w:rsidR="007D38D6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DA0790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Five</w:t>
      </w:r>
      <w:r w:rsidRPr="007C07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fat</w:t>
      </w:r>
      <w:r w:rsidRPr="007C07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sausages</w:t>
      </w:r>
      <w:r w:rsidRPr="007C076B">
        <w:rPr>
          <w:rFonts w:ascii="Times New Roman" w:hAnsi="Times New Roman"/>
          <w:b/>
          <w:sz w:val="24"/>
          <w:szCs w:val="24"/>
        </w:rPr>
        <w:t xml:space="preserve"> </w:t>
      </w:r>
      <w:r w:rsidRPr="007C076B">
        <w:rPr>
          <w:rFonts w:ascii="Times New Roman" w:hAnsi="Times New Roman"/>
          <w:i/>
          <w:sz w:val="24"/>
          <w:szCs w:val="24"/>
        </w:rPr>
        <w:t>(</w:t>
      </w:r>
      <w:r w:rsidRPr="00DA0790">
        <w:rPr>
          <w:rFonts w:ascii="Times New Roman" w:hAnsi="Times New Roman"/>
          <w:i/>
          <w:sz w:val="24"/>
          <w:szCs w:val="24"/>
        </w:rPr>
        <w:t>инсценировка</w:t>
      </w:r>
      <w:r w:rsidRPr="007C076B">
        <w:rPr>
          <w:rFonts w:ascii="Times New Roman" w:hAnsi="Times New Roman"/>
          <w:i/>
          <w:sz w:val="24"/>
          <w:szCs w:val="24"/>
        </w:rPr>
        <w:t xml:space="preserve"> </w:t>
      </w:r>
      <w:r w:rsidRPr="00DA0790">
        <w:rPr>
          <w:rFonts w:ascii="Times New Roman" w:hAnsi="Times New Roman"/>
          <w:i/>
          <w:sz w:val="24"/>
          <w:szCs w:val="24"/>
        </w:rPr>
        <w:t>песни</w:t>
      </w:r>
      <w:r w:rsidRPr="007C076B">
        <w:rPr>
          <w:rFonts w:ascii="Times New Roman" w:hAnsi="Times New Roman"/>
          <w:i/>
          <w:sz w:val="24"/>
          <w:szCs w:val="24"/>
        </w:rPr>
        <w:t>)</w:t>
      </w:r>
    </w:p>
    <w:p w:rsidR="007D38D6" w:rsidRPr="00DA0790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7D38D6" w:rsidRPr="007B55E7" w:rsidRDefault="007D38D6" w:rsidP="00BB139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DA0790" w:rsidRDefault="007D38D6" w:rsidP="003329BC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A0790">
        <w:rPr>
          <w:rFonts w:ascii="Times New Roman" w:hAnsi="Times New Roman"/>
          <w:sz w:val="24"/>
          <w:szCs w:val="24"/>
        </w:rPr>
        <w:t>Прощание</w:t>
      </w:r>
      <w:r w:rsidRPr="00DA079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D38D6" w:rsidRDefault="007D38D6" w:rsidP="00DA07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DA07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DA0790" w:rsidRDefault="007D38D6" w:rsidP="00DA07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0790">
        <w:rPr>
          <w:rFonts w:ascii="Times New Roman" w:hAnsi="Times New Roman"/>
          <w:b/>
          <w:sz w:val="24"/>
          <w:szCs w:val="24"/>
        </w:rPr>
        <w:t>3 неделя</w:t>
      </w:r>
    </w:p>
    <w:p w:rsidR="007D38D6" w:rsidRDefault="007D38D6" w:rsidP="00DA07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Default="007D38D6" w:rsidP="00DA07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790">
        <w:rPr>
          <w:rFonts w:ascii="Times New Roman" w:hAnsi="Times New Roman"/>
          <w:b/>
          <w:sz w:val="28"/>
          <w:szCs w:val="28"/>
          <w:lang w:val="en-US"/>
        </w:rPr>
        <w:t xml:space="preserve">Dishes   </w:t>
      </w:r>
      <w:r w:rsidRPr="00DA0790"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A0790">
        <w:rPr>
          <w:rFonts w:ascii="Times New Roman" w:hAnsi="Times New Roman"/>
          <w:sz w:val="28"/>
          <w:szCs w:val="28"/>
        </w:rPr>
        <w:t>Посуда</w:t>
      </w:r>
    </w:p>
    <w:p w:rsidR="007D38D6" w:rsidRDefault="007D38D6" w:rsidP="00DA07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38D6" w:rsidRDefault="007D38D6" w:rsidP="003329B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20DA">
        <w:rPr>
          <w:rFonts w:ascii="Times New Roman" w:hAnsi="Times New Roman"/>
          <w:sz w:val="24"/>
          <w:szCs w:val="24"/>
        </w:rPr>
        <w:t>Приветствие</w:t>
      </w:r>
    </w:p>
    <w:p w:rsidR="007D38D6" w:rsidRDefault="007D38D6" w:rsidP="003329B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Отработка в виде вопросов-ответов:</w:t>
      </w:r>
    </w:p>
    <w:p w:rsidR="007D38D6" w:rsidRDefault="007D38D6" w:rsidP="000C20DA">
      <w:pPr>
        <w:pStyle w:val="ListParagraph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7D38D6" w:rsidRPr="002F4B73" w:rsidRDefault="007D38D6" w:rsidP="000C20DA">
      <w:pPr>
        <w:pStyle w:val="ListParagraph"/>
        <w:spacing w:after="0" w:line="240" w:lineRule="auto"/>
        <w:ind w:left="502"/>
        <w:rPr>
          <w:rFonts w:ascii="Times New Roman" w:hAnsi="Times New Roman"/>
          <w:b/>
          <w:sz w:val="24"/>
          <w:szCs w:val="24"/>
          <w:lang w:val="en-US"/>
        </w:rPr>
      </w:pPr>
      <w:r w:rsidRPr="002F4B73">
        <w:rPr>
          <w:rFonts w:ascii="Times New Roman" w:hAnsi="Times New Roman"/>
          <w:b/>
          <w:sz w:val="24"/>
          <w:szCs w:val="24"/>
          <w:lang w:val="en-US"/>
        </w:rPr>
        <w:t>How are you?</w:t>
      </w:r>
    </w:p>
    <w:p w:rsidR="007D38D6" w:rsidRPr="007C076B" w:rsidRDefault="007D38D6" w:rsidP="000C20DA">
      <w:pPr>
        <w:pStyle w:val="ListParagraph"/>
        <w:spacing w:after="0" w:line="240" w:lineRule="auto"/>
        <w:ind w:left="502"/>
        <w:rPr>
          <w:rFonts w:ascii="Times New Roman" w:hAnsi="Times New Roman"/>
          <w:sz w:val="24"/>
          <w:szCs w:val="24"/>
          <w:lang w:val="en-US"/>
        </w:rPr>
      </w:pPr>
      <w:r w:rsidRPr="002F4B73">
        <w:rPr>
          <w:rFonts w:ascii="Times New Roman" w:hAnsi="Times New Roman"/>
          <w:b/>
          <w:sz w:val="24"/>
          <w:szCs w:val="24"/>
          <w:lang w:val="en-US"/>
        </w:rPr>
        <w:t>Days</w:t>
      </w:r>
      <w:r w:rsidRPr="007C076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>of</w:t>
      </w:r>
      <w:r w:rsidRPr="007C076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7C076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>Week</w:t>
      </w:r>
      <w:r w:rsidRPr="007C076B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>с</w:t>
      </w:r>
      <w:r w:rsidRPr="007C076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добавлением</w:t>
      </w:r>
      <w:r w:rsidRPr="007C076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вопросов</w:t>
      </w:r>
      <w:r w:rsidRPr="007C076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типа</w:t>
      </w:r>
      <w:r w:rsidRPr="007C076B">
        <w:rPr>
          <w:rFonts w:ascii="Times New Roman" w:hAnsi="Times New Roman"/>
          <w:sz w:val="24"/>
          <w:szCs w:val="24"/>
          <w:lang w:val="en-US"/>
        </w:rPr>
        <w:t>:</w:t>
      </w:r>
    </w:p>
    <w:p w:rsidR="007D38D6" w:rsidRPr="007C076B" w:rsidRDefault="007D38D6" w:rsidP="000C20DA">
      <w:pPr>
        <w:pStyle w:val="ListParagraph"/>
        <w:spacing w:after="0" w:line="240" w:lineRule="auto"/>
        <w:ind w:left="502"/>
        <w:rPr>
          <w:rFonts w:ascii="Times New Roman" w:hAnsi="Times New Roman"/>
          <w:sz w:val="24"/>
          <w:szCs w:val="24"/>
          <w:lang w:val="en-US"/>
        </w:rPr>
      </w:pPr>
    </w:p>
    <w:p w:rsidR="007D38D6" w:rsidRPr="002F4B73" w:rsidRDefault="007D38D6" w:rsidP="000C20DA">
      <w:pPr>
        <w:pStyle w:val="ListParagraph"/>
        <w:spacing w:after="0" w:line="240" w:lineRule="auto"/>
        <w:ind w:left="502"/>
        <w:rPr>
          <w:rFonts w:ascii="Times New Roman" w:hAnsi="Times New Roman"/>
          <w:b/>
          <w:sz w:val="24"/>
          <w:szCs w:val="24"/>
          <w:lang w:val="en-US"/>
        </w:rPr>
      </w:pPr>
      <w:r w:rsidRPr="007C076B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>Is it today Monday? Is it today Saturday? Is it today Friday? Is it today Tuesday? Is it today Thursday? Is it today Wednesday?</w:t>
      </w:r>
    </w:p>
    <w:p w:rsidR="007D38D6" w:rsidRPr="002F4B73" w:rsidRDefault="007D38D6" w:rsidP="000C20DA">
      <w:pPr>
        <w:pStyle w:val="ListParagraph"/>
        <w:spacing w:after="0" w:line="240" w:lineRule="auto"/>
        <w:ind w:left="502"/>
        <w:rPr>
          <w:rFonts w:ascii="Times New Roman" w:hAnsi="Times New Roman"/>
          <w:b/>
          <w:sz w:val="24"/>
          <w:szCs w:val="24"/>
          <w:lang w:val="en-US"/>
        </w:rPr>
      </w:pPr>
      <w:r w:rsidRPr="002F4B73">
        <w:rPr>
          <w:rFonts w:ascii="Times New Roman" w:hAnsi="Times New Roman"/>
          <w:b/>
          <w:sz w:val="24"/>
          <w:szCs w:val="24"/>
          <w:lang w:val="en-US"/>
        </w:rPr>
        <w:t xml:space="preserve">                      Yes, it is / No, it isn`t</w:t>
      </w:r>
    </w:p>
    <w:p w:rsidR="007D38D6" w:rsidRPr="002F4B73" w:rsidRDefault="007D38D6" w:rsidP="000C20DA">
      <w:pPr>
        <w:pStyle w:val="ListParagraph"/>
        <w:spacing w:after="0" w:line="240" w:lineRule="auto"/>
        <w:ind w:left="502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2F4B73" w:rsidRDefault="007D38D6" w:rsidP="000C20DA">
      <w:pPr>
        <w:pStyle w:val="ListParagraph"/>
        <w:spacing w:after="0" w:line="240" w:lineRule="auto"/>
        <w:ind w:left="502"/>
        <w:rPr>
          <w:rFonts w:ascii="Times New Roman" w:hAnsi="Times New Roman"/>
          <w:b/>
          <w:sz w:val="24"/>
          <w:szCs w:val="24"/>
          <w:lang w:val="en-US"/>
        </w:rPr>
      </w:pPr>
      <w:r w:rsidRPr="002F4B73">
        <w:rPr>
          <w:rFonts w:ascii="Times New Roman" w:hAnsi="Times New Roman"/>
          <w:b/>
          <w:sz w:val="24"/>
          <w:szCs w:val="24"/>
          <w:lang w:val="en-US"/>
        </w:rPr>
        <w:t>What`s the weather like today?</w:t>
      </w:r>
    </w:p>
    <w:p w:rsidR="007D38D6" w:rsidRPr="002F4B73" w:rsidRDefault="007D38D6" w:rsidP="000C20DA">
      <w:pPr>
        <w:pStyle w:val="ListParagraph"/>
        <w:spacing w:after="0" w:line="240" w:lineRule="auto"/>
        <w:ind w:left="502"/>
        <w:rPr>
          <w:rFonts w:ascii="Times New Roman" w:hAnsi="Times New Roman"/>
          <w:b/>
          <w:sz w:val="24"/>
          <w:szCs w:val="24"/>
          <w:lang w:val="en-US"/>
        </w:rPr>
      </w:pPr>
      <w:r w:rsidRPr="002F4B73">
        <w:rPr>
          <w:rFonts w:ascii="Times New Roman" w:hAnsi="Times New Roman"/>
          <w:b/>
          <w:sz w:val="24"/>
          <w:szCs w:val="24"/>
          <w:lang w:val="en-US"/>
        </w:rPr>
        <w:t>What season is it now?</w:t>
      </w:r>
    </w:p>
    <w:p w:rsidR="007D38D6" w:rsidRDefault="007D38D6" w:rsidP="000C20DA">
      <w:pPr>
        <w:pStyle w:val="ListParagraph"/>
        <w:spacing w:after="0" w:line="240" w:lineRule="auto"/>
        <w:ind w:left="502"/>
        <w:rPr>
          <w:rFonts w:ascii="Times New Roman" w:hAnsi="Times New Roman"/>
          <w:sz w:val="24"/>
          <w:szCs w:val="24"/>
          <w:lang w:val="en-US"/>
        </w:rPr>
      </w:pPr>
    </w:p>
    <w:p w:rsidR="007D38D6" w:rsidRPr="002F4B73" w:rsidRDefault="007D38D6" w:rsidP="003329B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F4B73">
        <w:rPr>
          <w:rFonts w:ascii="Times New Roman" w:hAnsi="Times New Roman"/>
          <w:b/>
          <w:sz w:val="24"/>
          <w:szCs w:val="24"/>
          <w:lang w:val="en-US"/>
        </w:rPr>
        <w:t>Eating habits</w:t>
      </w:r>
    </w:p>
    <w:p w:rsidR="007D38D6" w:rsidRDefault="007D38D6" w:rsidP="009D01EA">
      <w:pPr>
        <w:pStyle w:val="ListParagraph"/>
        <w:spacing w:after="0" w:line="240" w:lineRule="auto"/>
        <w:ind w:left="502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9D01EA">
      <w:pPr>
        <w:pStyle w:val="ListParagraph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повторение лексики по теме «Еда» с использованием картинок</w:t>
      </w:r>
    </w:p>
    <w:p w:rsidR="007D38D6" w:rsidRPr="00165E1B" w:rsidRDefault="007D38D6" w:rsidP="009D01EA">
      <w:pPr>
        <w:pStyle w:val="ListParagraph"/>
        <w:spacing w:after="0" w:line="240" w:lineRule="auto"/>
        <w:ind w:left="502"/>
        <w:rPr>
          <w:rFonts w:ascii="Times New Roman" w:hAnsi="Times New Roman"/>
          <w:i/>
          <w:sz w:val="24"/>
          <w:szCs w:val="24"/>
          <w:lang w:val="en-US"/>
        </w:rPr>
      </w:pPr>
      <w:r w:rsidRPr="006E12D3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</w:rPr>
        <w:t>игра</w:t>
      </w:r>
      <w:r w:rsidRPr="006E12D3">
        <w:rPr>
          <w:rFonts w:ascii="Times New Roman" w:hAnsi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/>
          <w:sz w:val="24"/>
          <w:szCs w:val="24"/>
        </w:rPr>
        <w:t>Лото</w:t>
      </w:r>
      <w:r w:rsidRPr="006E12D3">
        <w:rPr>
          <w:rFonts w:ascii="Times New Roman" w:hAnsi="Times New Roman"/>
          <w:sz w:val="24"/>
          <w:szCs w:val="24"/>
          <w:lang w:val="en-US"/>
        </w:rPr>
        <w:t xml:space="preserve">» </w:t>
      </w:r>
      <w:r w:rsidRPr="00165E1B">
        <w:rPr>
          <w:rFonts w:ascii="Times New Roman" w:hAnsi="Times New Roman"/>
          <w:i/>
          <w:sz w:val="24"/>
          <w:szCs w:val="24"/>
          <w:lang w:val="en-US"/>
        </w:rPr>
        <w:t>(</w:t>
      </w:r>
      <w:r w:rsidRPr="00165E1B">
        <w:rPr>
          <w:rFonts w:ascii="Times New Roman" w:hAnsi="Times New Roman"/>
          <w:i/>
          <w:sz w:val="24"/>
          <w:szCs w:val="24"/>
        </w:rPr>
        <w:t>обобщенный</w:t>
      </w:r>
      <w:r w:rsidRPr="00165E1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165E1B">
        <w:rPr>
          <w:rFonts w:ascii="Times New Roman" w:hAnsi="Times New Roman"/>
          <w:i/>
          <w:sz w:val="24"/>
          <w:szCs w:val="24"/>
        </w:rPr>
        <w:t>вариант</w:t>
      </w:r>
      <w:r w:rsidRPr="00165E1B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10581C" w:rsidRDefault="007D38D6" w:rsidP="0010581C">
      <w:pPr>
        <w:pStyle w:val="ListParagraph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6E12D3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>What do you like to eat?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058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 виде вопросов-ответов</w:t>
      </w:r>
    </w:p>
    <w:p w:rsidR="007D38D6" w:rsidRDefault="007D38D6" w:rsidP="009D01EA">
      <w:pPr>
        <w:pStyle w:val="ListParagraph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игра «Отгадайка»</w:t>
      </w:r>
    </w:p>
    <w:p w:rsidR="007D38D6" w:rsidRDefault="007D38D6" w:rsidP="009D01EA">
      <w:pPr>
        <w:pStyle w:val="ListParagraph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7D38D6" w:rsidRPr="007C076B" w:rsidRDefault="007D38D6" w:rsidP="009D01EA">
      <w:pPr>
        <w:pStyle w:val="ListParagraph"/>
        <w:spacing w:after="0" w:line="240" w:lineRule="auto"/>
        <w:ind w:left="50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Физминутка</w:t>
      </w:r>
    </w:p>
    <w:p w:rsidR="007D38D6" w:rsidRPr="007C076B" w:rsidRDefault="007D38D6" w:rsidP="009D01EA">
      <w:pPr>
        <w:pStyle w:val="ListParagraph"/>
        <w:spacing w:after="0" w:line="240" w:lineRule="auto"/>
        <w:ind w:left="502"/>
        <w:rPr>
          <w:rFonts w:ascii="Times New Roman" w:hAnsi="Times New Roman"/>
          <w:sz w:val="24"/>
          <w:szCs w:val="24"/>
          <w:lang w:val="en-US"/>
        </w:rPr>
      </w:pPr>
    </w:p>
    <w:p w:rsidR="007D38D6" w:rsidRPr="00165E1B" w:rsidRDefault="007D38D6" w:rsidP="009D01EA">
      <w:pPr>
        <w:pStyle w:val="ListParagraph"/>
        <w:spacing w:after="0" w:line="240" w:lineRule="auto"/>
        <w:ind w:left="502"/>
        <w:rPr>
          <w:rFonts w:ascii="Times New Roman" w:hAnsi="Times New Roman"/>
          <w:b/>
          <w:sz w:val="24"/>
          <w:szCs w:val="24"/>
          <w:lang w:val="en-US"/>
        </w:rPr>
      </w:pPr>
      <w:r w:rsidRPr="00165E1B">
        <w:rPr>
          <w:rFonts w:ascii="Times New Roman" w:hAnsi="Times New Roman"/>
          <w:b/>
          <w:sz w:val="24"/>
          <w:szCs w:val="24"/>
          <w:lang w:val="en-US"/>
        </w:rPr>
        <w:t>1). I`ve got a body</w:t>
      </w:r>
    </w:p>
    <w:p w:rsidR="007D38D6" w:rsidRPr="00165E1B" w:rsidRDefault="007D38D6" w:rsidP="009D01EA">
      <w:pPr>
        <w:pStyle w:val="ListParagraph"/>
        <w:spacing w:after="0" w:line="240" w:lineRule="auto"/>
        <w:ind w:left="502"/>
        <w:rPr>
          <w:rFonts w:ascii="Times New Roman" w:hAnsi="Times New Roman"/>
          <w:b/>
          <w:sz w:val="24"/>
          <w:szCs w:val="24"/>
          <w:lang w:val="en-US"/>
        </w:rPr>
      </w:pPr>
      <w:r w:rsidRPr="00165E1B">
        <w:rPr>
          <w:rFonts w:ascii="Times New Roman" w:hAnsi="Times New Roman"/>
          <w:b/>
          <w:sz w:val="24"/>
          <w:szCs w:val="24"/>
          <w:lang w:val="en-US"/>
        </w:rPr>
        <w:t xml:space="preserve">       2). Five fat sausages </w:t>
      </w:r>
    </w:p>
    <w:p w:rsidR="007D38D6" w:rsidRPr="007C076B" w:rsidRDefault="007D38D6" w:rsidP="009D01EA">
      <w:pPr>
        <w:pStyle w:val="ListParagraph"/>
        <w:spacing w:after="0" w:line="240" w:lineRule="auto"/>
        <w:ind w:left="502"/>
        <w:rPr>
          <w:rFonts w:ascii="Times New Roman" w:hAnsi="Times New Roman"/>
          <w:i/>
          <w:sz w:val="24"/>
          <w:szCs w:val="24"/>
          <w:lang w:val="en-US"/>
        </w:rPr>
      </w:pPr>
      <w:r w:rsidRPr="007C076B">
        <w:rPr>
          <w:rFonts w:ascii="Times New Roman" w:hAnsi="Times New Roman"/>
          <w:i/>
          <w:sz w:val="24"/>
          <w:szCs w:val="24"/>
          <w:lang w:val="en-US"/>
        </w:rPr>
        <w:t>(</w:t>
      </w:r>
      <w:r w:rsidRPr="00165E1B">
        <w:rPr>
          <w:rFonts w:ascii="Times New Roman" w:hAnsi="Times New Roman"/>
          <w:i/>
          <w:sz w:val="24"/>
          <w:szCs w:val="24"/>
        </w:rPr>
        <w:t>инсценировка</w:t>
      </w:r>
      <w:r w:rsidRPr="007C076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165E1B">
        <w:rPr>
          <w:rFonts w:ascii="Times New Roman" w:hAnsi="Times New Roman"/>
          <w:i/>
          <w:sz w:val="24"/>
          <w:szCs w:val="24"/>
        </w:rPr>
        <w:t>песен</w:t>
      </w:r>
      <w:r w:rsidRPr="007C076B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7C076B" w:rsidRDefault="007D38D6" w:rsidP="009D01EA">
      <w:pPr>
        <w:pStyle w:val="ListParagraph"/>
        <w:spacing w:after="0" w:line="240" w:lineRule="auto"/>
        <w:ind w:left="502"/>
        <w:rPr>
          <w:rFonts w:ascii="Times New Roman" w:hAnsi="Times New Roman"/>
          <w:sz w:val="24"/>
          <w:szCs w:val="24"/>
          <w:lang w:val="en-US"/>
        </w:rPr>
      </w:pPr>
    </w:p>
    <w:p w:rsidR="007D38D6" w:rsidRPr="00165E1B" w:rsidRDefault="007D38D6" w:rsidP="0010581C">
      <w:pPr>
        <w:pStyle w:val="ListParagraph"/>
        <w:spacing w:after="0" w:line="240" w:lineRule="auto"/>
        <w:ind w:left="502"/>
        <w:rPr>
          <w:rFonts w:ascii="Times New Roman" w:hAnsi="Times New Roman"/>
          <w:b/>
          <w:sz w:val="24"/>
          <w:szCs w:val="24"/>
          <w:lang w:val="en-US"/>
        </w:rPr>
      </w:pPr>
      <w:r w:rsidRPr="0010581C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165E1B">
        <w:rPr>
          <w:rFonts w:ascii="Times New Roman" w:hAnsi="Times New Roman"/>
          <w:b/>
          <w:sz w:val="24"/>
          <w:szCs w:val="24"/>
          <w:lang w:val="en-US"/>
        </w:rPr>
        <w:t xml:space="preserve">What do you like to eat for breakfast (for lunch, for dinner, for supper)? </w:t>
      </w:r>
    </w:p>
    <w:p w:rsidR="007D38D6" w:rsidRPr="00165E1B" w:rsidRDefault="007D38D6" w:rsidP="0010581C">
      <w:pPr>
        <w:pStyle w:val="ListParagraph"/>
        <w:spacing w:after="0" w:line="240" w:lineRule="auto"/>
        <w:ind w:left="502"/>
        <w:rPr>
          <w:rFonts w:ascii="Times New Roman" w:hAnsi="Times New Roman"/>
          <w:i/>
          <w:sz w:val="24"/>
          <w:szCs w:val="24"/>
        </w:rPr>
      </w:pPr>
      <w:r w:rsidRPr="00165E1B">
        <w:rPr>
          <w:rFonts w:ascii="Times New Roman" w:hAnsi="Times New Roman"/>
          <w:i/>
          <w:sz w:val="24"/>
          <w:szCs w:val="24"/>
        </w:rPr>
        <w:t>( отработка идет  в виде вопросов –ответов)</w:t>
      </w:r>
    </w:p>
    <w:p w:rsidR="007D38D6" w:rsidRPr="00165E1B" w:rsidRDefault="007D38D6" w:rsidP="0010581C">
      <w:pPr>
        <w:pStyle w:val="ListParagraph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165E1B">
        <w:rPr>
          <w:rFonts w:ascii="Times New Roman" w:hAnsi="Times New Roman"/>
          <w:i/>
          <w:sz w:val="24"/>
          <w:szCs w:val="24"/>
        </w:rPr>
        <w:t xml:space="preserve">- </w:t>
      </w:r>
      <w:r w:rsidRPr="00165E1B">
        <w:rPr>
          <w:rFonts w:ascii="Times New Roman" w:hAnsi="Times New Roman"/>
          <w:sz w:val="24"/>
          <w:szCs w:val="24"/>
        </w:rPr>
        <w:t>игра «Отгадайка»</w:t>
      </w:r>
    </w:p>
    <w:p w:rsidR="007D38D6" w:rsidRDefault="007D38D6" w:rsidP="0010581C">
      <w:pPr>
        <w:pStyle w:val="ListParagraph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7D38D6" w:rsidRDefault="007D38D6" w:rsidP="0010581C">
      <w:pPr>
        <w:pStyle w:val="ListParagraph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Физминутка</w:t>
      </w:r>
    </w:p>
    <w:p w:rsidR="007D38D6" w:rsidRDefault="007D38D6" w:rsidP="0010581C">
      <w:pPr>
        <w:pStyle w:val="ListParagraph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7D38D6" w:rsidRPr="007C076B" w:rsidRDefault="007D38D6" w:rsidP="00576F4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C076B">
        <w:rPr>
          <w:rFonts w:ascii="Times New Roman" w:hAnsi="Times New Roman"/>
          <w:b/>
          <w:sz w:val="24"/>
          <w:szCs w:val="24"/>
        </w:rPr>
        <w:t xml:space="preserve">1).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Hickory</w:t>
      </w:r>
      <w:r w:rsidRPr="007C076B">
        <w:rPr>
          <w:rFonts w:ascii="Times New Roman" w:hAnsi="Times New Roman"/>
          <w:b/>
          <w:sz w:val="24"/>
          <w:szCs w:val="24"/>
        </w:rPr>
        <w:t xml:space="preserve">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Dickory</w:t>
      </w:r>
      <w:r w:rsidRPr="007C076B">
        <w:rPr>
          <w:rFonts w:ascii="Times New Roman" w:hAnsi="Times New Roman"/>
          <w:b/>
          <w:sz w:val="24"/>
          <w:szCs w:val="24"/>
        </w:rPr>
        <w:t xml:space="preserve">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Dock</w:t>
      </w:r>
    </w:p>
    <w:p w:rsidR="007D38D6" w:rsidRPr="00FB682E" w:rsidRDefault="007D38D6" w:rsidP="00576F4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7C076B">
        <w:rPr>
          <w:rFonts w:ascii="Times New Roman" w:hAnsi="Times New Roman"/>
          <w:b/>
          <w:sz w:val="24"/>
          <w:szCs w:val="24"/>
        </w:rPr>
        <w:t xml:space="preserve">       </w:t>
      </w: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2).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Head, Shoulders, Knees and Toes</w:t>
      </w:r>
    </w:p>
    <w:p w:rsidR="007D38D6" w:rsidRPr="00940F5E" w:rsidRDefault="007D38D6" w:rsidP="00576F4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Pr="00940F5E">
        <w:rPr>
          <w:rFonts w:ascii="Times New Roman" w:hAnsi="Times New Roman"/>
          <w:b/>
          <w:sz w:val="24"/>
          <w:szCs w:val="24"/>
          <w:lang w:val="en-US"/>
        </w:rPr>
        <w:t xml:space="preserve">3).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Walking, walking!</w:t>
      </w:r>
    </w:p>
    <w:p w:rsidR="007D38D6" w:rsidRPr="00E45CBB" w:rsidRDefault="007D38D6" w:rsidP="00576F4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361474">
        <w:rPr>
          <w:rFonts w:ascii="Times New Roman" w:hAnsi="Times New Roman"/>
          <w:b/>
          <w:sz w:val="24"/>
          <w:szCs w:val="24"/>
          <w:lang w:val="en-US"/>
        </w:rPr>
        <w:t>4). The Hokey-Pokey</w:t>
      </w:r>
    </w:p>
    <w:p w:rsidR="007D38D6" w:rsidRPr="00E45CBB" w:rsidRDefault="007D38D6" w:rsidP="00576F45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E45CBB">
        <w:rPr>
          <w:rFonts w:ascii="Times New Roman" w:hAnsi="Times New Roman"/>
          <w:i/>
          <w:sz w:val="24"/>
          <w:szCs w:val="24"/>
          <w:lang w:val="en-US"/>
        </w:rPr>
        <w:t xml:space="preserve">    (</w:t>
      </w:r>
      <w:r w:rsidRPr="000B79F3">
        <w:rPr>
          <w:rFonts w:ascii="Times New Roman" w:hAnsi="Times New Roman"/>
          <w:i/>
          <w:sz w:val="24"/>
          <w:szCs w:val="24"/>
        </w:rPr>
        <w:t>инсценировка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B79F3">
        <w:rPr>
          <w:rFonts w:ascii="Times New Roman" w:hAnsi="Times New Roman"/>
          <w:i/>
          <w:sz w:val="24"/>
          <w:szCs w:val="24"/>
        </w:rPr>
        <w:t>песен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45CBB" w:rsidRDefault="007D38D6" w:rsidP="00576F45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Pr="00165E1B" w:rsidRDefault="007D38D6" w:rsidP="003329B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5E1B">
        <w:rPr>
          <w:rFonts w:ascii="Times New Roman" w:hAnsi="Times New Roman"/>
          <w:b/>
          <w:sz w:val="24"/>
          <w:szCs w:val="24"/>
          <w:lang w:val="en-US"/>
        </w:rPr>
        <w:t>Dishes</w:t>
      </w:r>
    </w:p>
    <w:p w:rsidR="007D38D6" w:rsidRDefault="007D38D6" w:rsidP="00576F45">
      <w:pPr>
        <w:pStyle w:val="ListParagraph"/>
        <w:spacing w:after="0" w:line="240" w:lineRule="auto"/>
        <w:ind w:left="502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576F45">
      <w:pPr>
        <w:pStyle w:val="ListParagraph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введение новых ЛЕ по теме «Посуда» с использованием детской посуды</w:t>
      </w:r>
    </w:p>
    <w:p w:rsidR="007D38D6" w:rsidRDefault="007D38D6" w:rsidP="00576F45">
      <w:pPr>
        <w:pStyle w:val="ListParagraph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7D38D6" w:rsidRPr="00165E1B" w:rsidRDefault="007D38D6" w:rsidP="00576F45">
      <w:pPr>
        <w:pStyle w:val="ListParagraph"/>
        <w:spacing w:after="0" w:line="240" w:lineRule="auto"/>
        <w:ind w:left="502"/>
        <w:rPr>
          <w:rFonts w:ascii="Times New Roman" w:hAnsi="Times New Roman"/>
          <w:b/>
          <w:sz w:val="24"/>
          <w:szCs w:val="24"/>
          <w:lang w:val="en-US"/>
        </w:rPr>
      </w:pPr>
      <w:r w:rsidRPr="00165E1B">
        <w:rPr>
          <w:rFonts w:ascii="Times New Roman" w:hAnsi="Times New Roman"/>
          <w:b/>
          <w:sz w:val="24"/>
          <w:szCs w:val="24"/>
          <w:lang w:val="en-US"/>
        </w:rPr>
        <w:t>A cup                               a plate                       a napkin</w:t>
      </w:r>
    </w:p>
    <w:p w:rsidR="007D38D6" w:rsidRPr="00165E1B" w:rsidRDefault="007D38D6" w:rsidP="00576F45">
      <w:pPr>
        <w:pStyle w:val="ListParagraph"/>
        <w:spacing w:after="0" w:line="240" w:lineRule="auto"/>
        <w:ind w:left="502"/>
        <w:rPr>
          <w:rFonts w:ascii="Times New Roman" w:hAnsi="Times New Roman"/>
          <w:b/>
          <w:sz w:val="24"/>
          <w:szCs w:val="24"/>
          <w:lang w:val="en-US"/>
        </w:rPr>
      </w:pPr>
      <w:r w:rsidRPr="00165E1B">
        <w:rPr>
          <w:rFonts w:ascii="Times New Roman" w:hAnsi="Times New Roman"/>
          <w:b/>
          <w:sz w:val="24"/>
          <w:szCs w:val="24"/>
          <w:lang w:val="en-US"/>
        </w:rPr>
        <w:t>A kettle                            a pan                         a teapot</w:t>
      </w:r>
    </w:p>
    <w:p w:rsidR="007D38D6" w:rsidRPr="00165E1B" w:rsidRDefault="007D38D6" w:rsidP="00576F45">
      <w:pPr>
        <w:pStyle w:val="ListParagraph"/>
        <w:spacing w:after="0" w:line="240" w:lineRule="auto"/>
        <w:ind w:left="502"/>
        <w:rPr>
          <w:rFonts w:ascii="Times New Roman" w:hAnsi="Times New Roman"/>
          <w:b/>
          <w:sz w:val="24"/>
          <w:szCs w:val="24"/>
          <w:lang w:val="en-US"/>
        </w:rPr>
      </w:pPr>
      <w:r w:rsidRPr="00165E1B">
        <w:rPr>
          <w:rFonts w:ascii="Times New Roman" w:hAnsi="Times New Roman"/>
          <w:b/>
          <w:sz w:val="24"/>
          <w:szCs w:val="24"/>
          <w:lang w:val="en-US"/>
        </w:rPr>
        <w:t>A saucer                           a pot                         a vase</w:t>
      </w:r>
    </w:p>
    <w:p w:rsidR="007D38D6" w:rsidRPr="00165E1B" w:rsidRDefault="007D38D6" w:rsidP="00576F45">
      <w:pPr>
        <w:pStyle w:val="ListParagraph"/>
        <w:spacing w:after="0" w:line="240" w:lineRule="auto"/>
        <w:ind w:left="502"/>
        <w:rPr>
          <w:rFonts w:ascii="Times New Roman" w:hAnsi="Times New Roman"/>
          <w:b/>
          <w:sz w:val="24"/>
          <w:szCs w:val="24"/>
          <w:lang w:val="en-US"/>
        </w:rPr>
      </w:pPr>
      <w:r w:rsidRPr="00165E1B">
        <w:rPr>
          <w:rFonts w:ascii="Times New Roman" w:hAnsi="Times New Roman"/>
          <w:b/>
          <w:sz w:val="24"/>
          <w:szCs w:val="24"/>
          <w:lang w:val="en-US"/>
        </w:rPr>
        <w:t>A table-cloth                    a dish                        a fork</w:t>
      </w:r>
    </w:p>
    <w:p w:rsidR="007D38D6" w:rsidRPr="00165E1B" w:rsidRDefault="007D38D6" w:rsidP="00576F45">
      <w:pPr>
        <w:pStyle w:val="ListParagraph"/>
        <w:spacing w:after="0" w:line="240" w:lineRule="auto"/>
        <w:ind w:left="502"/>
        <w:rPr>
          <w:rFonts w:ascii="Times New Roman" w:hAnsi="Times New Roman"/>
          <w:b/>
          <w:sz w:val="24"/>
          <w:szCs w:val="24"/>
          <w:lang w:val="en-US"/>
        </w:rPr>
      </w:pPr>
      <w:r w:rsidRPr="00165E1B">
        <w:rPr>
          <w:rFonts w:ascii="Times New Roman" w:hAnsi="Times New Roman"/>
          <w:b/>
          <w:sz w:val="24"/>
          <w:szCs w:val="24"/>
          <w:lang w:val="en-US"/>
        </w:rPr>
        <w:t>A spoon                            a jug                          a knife</w:t>
      </w:r>
    </w:p>
    <w:p w:rsidR="007D38D6" w:rsidRPr="007C076B" w:rsidRDefault="007D38D6" w:rsidP="00576F45">
      <w:pPr>
        <w:pStyle w:val="ListParagraph"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  <w:r w:rsidRPr="00165E1B">
        <w:rPr>
          <w:rFonts w:ascii="Times New Roman" w:hAnsi="Times New Roman"/>
          <w:b/>
          <w:sz w:val="24"/>
          <w:szCs w:val="24"/>
          <w:lang w:val="en-US"/>
        </w:rPr>
        <w:t>A</w:t>
      </w:r>
      <w:r w:rsidRPr="007C076B">
        <w:rPr>
          <w:rFonts w:ascii="Times New Roman" w:hAnsi="Times New Roman"/>
          <w:b/>
          <w:sz w:val="24"/>
          <w:szCs w:val="24"/>
        </w:rPr>
        <w:t xml:space="preserve"> </w:t>
      </w:r>
      <w:r w:rsidRPr="00165E1B">
        <w:rPr>
          <w:rFonts w:ascii="Times New Roman" w:hAnsi="Times New Roman"/>
          <w:b/>
          <w:sz w:val="24"/>
          <w:szCs w:val="24"/>
          <w:lang w:val="en-US"/>
        </w:rPr>
        <w:t>glass</w:t>
      </w:r>
      <w:r w:rsidRPr="007C076B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165E1B">
        <w:rPr>
          <w:rFonts w:ascii="Times New Roman" w:hAnsi="Times New Roman"/>
          <w:b/>
          <w:sz w:val="24"/>
          <w:szCs w:val="24"/>
          <w:lang w:val="en-US"/>
        </w:rPr>
        <w:t>a</w:t>
      </w:r>
      <w:r w:rsidRPr="007C076B">
        <w:rPr>
          <w:rFonts w:ascii="Times New Roman" w:hAnsi="Times New Roman"/>
          <w:b/>
          <w:sz w:val="24"/>
          <w:szCs w:val="24"/>
        </w:rPr>
        <w:t xml:space="preserve"> </w:t>
      </w:r>
      <w:r w:rsidRPr="00165E1B">
        <w:rPr>
          <w:rFonts w:ascii="Times New Roman" w:hAnsi="Times New Roman"/>
          <w:b/>
          <w:sz w:val="24"/>
          <w:szCs w:val="24"/>
          <w:lang w:val="en-US"/>
        </w:rPr>
        <w:t>bottle</w:t>
      </w:r>
      <w:r w:rsidRPr="007C076B">
        <w:rPr>
          <w:rFonts w:ascii="Times New Roman" w:hAnsi="Times New Roman"/>
          <w:b/>
          <w:sz w:val="24"/>
          <w:szCs w:val="24"/>
        </w:rPr>
        <w:t xml:space="preserve">  </w:t>
      </w:r>
    </w:p>
    <w:p w:rsidR="007D38D6" w:rsidRPr="007C076B" w:rsidRDefault="007D38D6" w:rsidP="00576F45">
      <w:pPr>
        <w:pStyle w:val="ListParagraph"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</w:p>
    <w:p w:rsidR="007D38D6" w:rsidRPr="007C076B" w:rsidRDefault="007D38D6" w:rsidP="00576F45">
      <w:pPr>
        <w:pStyle w:val="ListParagraph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7C076B">
        <w:rPr>
          <w:rFonts w:ascii="Times New Roman" w:hAnsi="Times New Roman"/>
          <w:sz w:val="24"/>
          <w:szCs w:val="24"/>
        </w:rPr>
        <w:t xml:space="preserve">     </w:t>
      </w:r>
    </w:p>
    <w:p w:rsidR="007D38D6" w:rsidRPr="00DA5EF2" w:rsidRDefault="007D38D6" w:rsidP="00B079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Pr="00B07976">
        <w:rPr>
          <w:rFonts w:ascii="Times New Roman" w:hAnsi="Times New Roman"/>
          <w:sz w:val="24"/>
          <w:szCs w:val="24"/>
        </w:rPr>
        <w:t>отработка лексики по образцу:</w:t>
      </w:r>
    </w:p>
    <w:p w:rsidR="007D38D6" w:rsidRPr="007C076B" w:rsidRDefault="007D38D6" w:rsidP="0020258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C076B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7D38D6" w:rsidRPr="002E0A3F" w:rsidRDefault="007D38D6" w:rsidP="0020258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7C076B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What</w:t>
      </w:r>
      <w:r w:rsidRPr="00D6637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is</w:t>
      </w:r>
      <w:r w:rsidRPr="00D6637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it</w:t>
      </w:r>
      <w:r w:rsidRPr="00D66377">
        <w:rPr>
          <w:rFonts w:ascii="Times New Roman" w:hAnsi="Times New Roman"/>
          <w:b/>
          <w:sz w:val="24"/>
          <w:szCs w:val="24"/>
          <w:lang w:val="en-US"/>
        </w:rPr>
        <w:t xml:space="preserve">? </w:t>
      </w:r>
      <w:r>
        <w:rPr>
          <w:rFonts w:ascii="Times New Roman" w:hAnsi="Times New Roman"/>
          <w:b/>
          <w:sz w:val="24"/>
          <w:szCs w:val="24"/>
          <w:lang w:val="en-US"/>
        </w:rPr>
        <w:t>Is it a spoon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?</w:t>
      </w:r>
    </w:p>
    <w:p w:rsidR="007D38D6" w:rsidRDefault="007D38D6" w:rsidP="0020258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2E0A3F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Yes, it is / No, it isn`t</w:t>
      </w:r>
    </w:p>
    <w:p w:rsidR="007D38D6" w:rsidRDefault="007D38D6" w:rsidP="0020258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576F45" w:rsidRDefault="007D38D6" w:rsidP="00576F4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2D53F1" w:rsidRDefault="007D38D6" w:rsidP="002D53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76B">
        <w:rPr>
          <w:rFonts w:ascii="Times New Roman" w:hAnsi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D53F1">
        <w:rPr>
          <w:rFonts w:ascii="Times New Roman" w:hAnsi="Times New Roman"/>
          <w:sz w:val="24"/>
          <w:szCs w:val="24"/>
        </w:rPr>
        <w:t>«Один – много»</w:t>
      </w:r>
    </w:p>
    <w:p w:rsidR="007D38D6" w:rsidRPr="002D53F1" w:rsidRDefault="007D38D6" w:rsidP="002D53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Pr="002D53F1">
        <w:rPr>
          <w:rFonts w:ascii="Times New Roman" w:hAnsi="Times New Roman"/>
          <w:i/>
          <w:sz w:val="24"/>
          <w:szCs w:val="24"/>
        </w:rPr>
        <w:t>(отработка образования множественного числа существительных)</w:t>
      </w:r>
    </w:p>
    <w:p w:rsidR="007D38D6" w:rsidRPr="000B79F3" w:rsidRDefault="007D38D6" w:rsidP="00B07976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7D38D6" w:rsidRDefault="007D38D6" w:rsidP="002D53F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cup – cups</w:t>
      </w:r>
    </w:p>
    <w:p w:rsidR="007D38D6" w:rsidRDefault="007D38D6" w:rsidP="002D53F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kettle – kettles</w:t>
      </w:r>
    </w:p>
    <w:p w:rsidR="007D38D6" w:rsidRDefault="007D38D6" w:rsidP="002D53F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spoon - spoons</w:t>
      </w:r>
      <w:r w:rsidRPr="002D53F1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Pr="002D53F1">
        <w:rPr>
          <w:rFonts w:ascii="Times New Roman" w:hAnsi="Times New Roman"/>
          <w:b/>
          <w:sz w:val="24"/>
          <w:szCs w:val="24"/>
        </w:rPr>
        <w:t>и</w:t>
      </w:r>
      <w:r w:rsidRPr="002D53F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D53F1">
        <w:rPr>
          <w:rFonts w:ascii="Times New Roman" w:hAnsi="Times New Roman"/>
          <w:b/>
          <w:sz w:val="24"/>
          <w:szCs w:val="24"/>
        </w:rPr>
        <w:t>т</w:t>
      </w:r>
      <w:r w:rsidRPr="002D53F1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Pr="002D53F1">
        <w:rPr>
          <w:rFonts w:ascii="Times New Roman" w:hAnsi="Times New Roman"/>
          <w:b/>
          <w:sz w:val="24"/>
          <w:szCs w:val="24"/>
        </w:rPr>
        <w:t>д</w:t>
      </w:r>
      <w:r w:rsidRPr="002D53F1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D38D6" w:rsidRDefault="007D38D6" w:rsidP="002D53F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5E1B">
        <w:rPr>
          <w:rFonts w:ascii="Times New Roman" w:hAnsi="Times New Roman"/>
          <w:sz w:val="24"/>
          <w:szCs w:val="24"/>
        </w:rPr>
        <w:t>Прощание</w:t>
      </w:r>
    </w:p>
    <w:p w:rsidR="007D38D6" w:rsidRDefault="007D38D6" w:rsidP="00165E1B">
      <w:pPr>
        <w:pStyle w:val="ListParagraph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7D38D6" w:rsidRDefault="007D38D6" w:rsidP="00165E1B">
      <w:pPr>
        <w:pStyle w:val="ListParagraph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7D38D6" w:rsidRPr="00A20A8C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A20A8C">
        <w:rPr>
          <w:rFonts w:ascii="Times New Roman" w:hAnsi="Times New Roman"/>
          <w:b/>
          <w:sz w:val="24"/>
          <w:szCs w:val="24"/>
        </w:rPr>
        <w:t>4 неделя</w:t>
      </w:r>
    </w:p>
    <w:p w:rsidR="007D38D6" w:rsidRPr="00A20A8C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7D38D6" w:rsidRPr="007C076B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A20A8C">
        <w:rPr>
          <w:rFonts w:ascii="Times New Roman" w:hAnsi="Times New Roman"/>
          <w:b/>
          <w:sz w:val="28"/>
          <w:szCs w:val="28"/>
          <w:lang w:val="en-US"/>
        </w:rPr>
        <w:t>We</w:t>
      </w:r>
      <w:r w:rsidRPr="00A20A8C">
        <w:rPr>
          <w:rFonts w:ascii="Times New Roman" w:hAnsi="Times New Roman"/>
          <w:b/>
          <w:sz w:val="28"/>
          <w:szCs w:val="28"/>
        </w:rPr>
        <w:t xml:space="preserve"> </w:t>
      </w:r>
      <w:r w:rsidRPr="00A20A8C">
        <w:rPr>
          <w:rFonts w:ascii="Times New Roman" w:hAnsi="Times New Roman"/>
          <w:b/>
          <w:sz w:val="28"/>
          <w:szCs w:val="28"/>
          <w:lang w:val="en-US"/>
        </w:rPr>
        <w:t>lay</w:t>
      </w:r>
      <w:r w:rsidRPr="00A20A8C">
        <w:rPr>
          <w:rFonts w:ascii="Times New Roman" w:hAnsi="Times New Roman"/>
          <w:b/>
          <w:sz w:val="28"/>
          <w:szCs w:val="28"/>
        </w:rPr>
        <w:t xml:space="preserve"> </w:t>
      </w:r>
      <w:r w:rsidRPr="00A20A8C">
        <w:rPr>
          <w:rFonts w:ascii="Times New Roman" w:hAnsi="Times New Roman"/>
          <w:b/>
          <w:sz w:val="28"/>
          <w:szCs w:val="28"/>
          <w:lang w:val="en-US"/>
        </w:rPr>
        <w:t>the</w:t>
      </w:r>
      <w:r w:rsidRPr="00A20A8C">
        <w:rPr>
          <w:rFonts w:ascii="Times New Roman" w:hAnsi="Times New Roman"/>
          <w:b/>
          <w:sz w:val="28"/>
          <w:szCs w:val="28"/>
        </w:rPr>
        <w:t xml:space="preserve"> </w:t>
      </w:r>
      <w:r w:rsidRPr="00A20A8C">
        <w:rPr>
          <w:rFonts w:ascii="Times New Roman" w:hAnsi="Times New Roman"/>
          <w:b/>
          <w:sz w:val="28"/>
          <w:szCs w:val="28"/>
          <w:lang w:val="en-US"/>
        </w:rPr>
        <w:t>table</w:t>
      </w:r>
      <w:r w:rsidRPr="00A20A8C">
        <w:rPr>
          <w:rFonts w:ascii="Times New Roman" w:hAnsi="Times New Roman"/>
          <w:b/>
          <w:sz w:val="28"/>
          <w:szCs w:val="28"/>
        </w:rPr>
        <w:t xml:space="preserve">     </w:t>
      </w:r>
      <w:r w:rsidRPr="00A20A8C">
        <w:rPr>
          <w:rFonts w:ascii="Times New Roman" w:hAnsi="Times New Roman"/>
          <w:sz w:val="28"/>
          <w:szCs w:val="28"/>
        </w:rPr>
        <w:t>Мы накрываем на стол</w:t>
      </w:r>
    </w:p>
    <w:p w:rsidR="007D38D6" w:rsidRPr="007C076B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43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0C20DA">
        <w:rPr>
          <w:rFonts w:ascii="Times New Roman" w:hAnsi="Times New Roman"/>
          <w:sz w:val="24"/>
          <w:szCs w:val="24"/>
        </w:rPr>
        <w:t>Приветствие</w:t>
      </w:r>
    </w:p>
    <w:p w:rsidR="007D38D6" w:rsidRDefault="007D38D6" w:rsidP="003329BC">
      <w:pPr>
        <w:pStyle w:val="ListParagraph"/>
        <w:numPr>
          <w:ilvl w:val="0"/>
          <w:numId w:val="43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Отработка в виде вопросов-ответов:</w:t>
      </w:r>
    </w:p>
    <w:p w:rsidR="007D38D6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7D38D6" w:rsidRPr="002F4B73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2F4B73">
        <w:rPr>
          <w:rFonts w:ascii="Times New Roman" w:hAnsi="Times New Roman"/>
          <w:b/>
          <w:sz w:val="24"/>
          <w:szCs w:val="24"/>
          <w:lang w:val="en-US"/>
        </w:rPr>
        <w:t>How are you?</w:t>
      </w:r>
    </w:p>
    <w:p w:rsidR="007D38D6" w:rsidRPr="00BD5E3F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  <w:r w:rsidRPr="002F4B73">
        <w:rPr>
          <w:rFonts w:ascii="Times New Roman" w:hAnsi="Times New Roman"/>
          <w:b/>
          <w:sz w:val="24"/>
          <w:szCs w:val="24"/>
          <w:lang w:val="en-US"/>
        </w:rPr>
        <w:t>Days</w:t>
      </w:r>
      <w:r w:rsidRPr="00BD5E3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>of</w:t>
      </w:r>
      <w:r w:rsidRPr="00BD5E3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BD5E3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>Week</w:t>
      </w:r>
      <w:r w:rsidRPr="00BD5E3F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>с</w:t>
      </w:r>
      <w:r w:rsidRPr="00BD5E3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добавлением</w:t>
      </w:r>
      <w:r w:rsidRPr="00BD5E3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вопросов</w:t>
      </w:r>
      <w:r w:rsidRPr="00BD5E3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типа</w:t>
      </w:r>
      <w:r w:rsidRPr="00BD5E3F">
        <w:rPr>
          <w:rFonts w:ascii="Times New Roman" w:hAnsi="Times New Roman"/>
          <w:sz w:val="24"/>
          <w:szCs w:val="24"/>
          <w:lang w:val="en-US"/>
        </w:rPr>
        <w:t>:</w:t>
      </w:r>
    </w:p>
    <w:p w:rsidR="007D38D6" w:rsidRPr="00BD5E3F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7D38D6" w:rsidRPr="002F4B73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BD5E3F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 xml:space="preserve">Is it today Monday? Is it today Saturday? Is it today Friday? Is it today </w:t>
      </w:r>
      <w:r w:rsidRPr="007C076B">
        <w:rPr>
          <w:rFonts w:ascii="Times New Roman" w:hAnsi="Times New Roman"/>
          <w:b/>
          <w:sz w:val="24"/>
          <w:szCs w:val="24"/>
          <w:lang w:val="en-US"/>
        </w:rPr>
        <w:t xml:space="preserve">      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>Tuesday? Is it today Thursday? Is it today Wednesday?</w:t>
      </w:r>
    </w:p>
    <w:p w:rsidR="007D38D6" w:rsidRPr="002F4B73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2F4B73">
        <w:rPr>
          <w:rFonts w:ascii="Times New Roman" w:hAnsi="Times New Roman"/>
          <w:b/>
          <w:sz w:val="24"/>
          <w:szCs w:val="24"/>
          <w:lang w:val="en-US"/>
        </w:rPr>
        <w:t xml:space="preserve">                      Yes, it is / No, it isn`t</w:t>
      </w:r>
    </w:p>
    <w:p w:rsidR="007D38D6" w:rsidRPr="002F4B73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2F4B73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2F4B73">
        <w:rPr>
          <w:rFonts w:ascii="Times New Roman" w:hAnsi="Times New Roman"/>
          <w:b/>
          <w:sz w:val="24"/>
          <w:szCs w:val="24"/>
          <w:lang w:val="en-US"/>
        </w:rPr>
        <w:t>What`s the weather like today?</w:t>
      </w:r>
    </w:p>
    <w:p w:rsidR="007D38D6" w:rsidRPr="007C076B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2F4B73">
        <w:rPr>
          <w:rFonts w:ascii="Times New Roman" w:hAnsi="Times New Roman"/>
          <w:b/>
          <w:sz w:val="24"/>
          <w:szCs w:val="24"/>
          <w:lang w:val="en-US"/>
        </w:rPr>
        <w:t>What season is it now?</w:t>
      </w:r>
    </w:p>
    <w:p w:rsidR="007D38D6" w:rsidRPr="007C076B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8B4FB2" w:rsidRDefault="007D38D6" w:rsidP="003329BC">
      <w:pPr>
        <w:pStyle w:val="ListParagraph"/>
        <w:numPr>
          <w:ilvl w:val="0"/>
          <w:numId w:val="43"/>
        </w:numPr>
        <w:spacing w:after="0" w:line="240" w:lineRule="auto"/>
        <w:ind w:left="142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Dishes</w:t>
      </w:r>
    </w:p>
    <w:p w:rsidR="007D38D6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951C7D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951C7D">
        <w:rPr>
          <w:rFonts w:ascii="Times New Roman" w:hAnsi="Times New Roman"/>
          <w:sz w:val="24"/>
          <w:szCs w:val="24"/>
        </w:rPr>
        <w:t>- повторение лексики по теме «Посуда»</w:t>
      </w:r>
    </w:p>
    <w:p w:rsidR="007D38D6" w:rsidRPr="00951C7D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951C7D">
        <w:rPr>
          <w:rFonts w:ascii="Times New Roman" w:hAnsi="Times New Roman"/>
          <w:sz w:val="24"/>
          <w:szCs w:val="24"/>
        </w:rPr>
        <w:t>- игра «Лото»</w:t>
      </w:r>
    </w:p>
    <w:p w:rsidR="007D38D6" w:rsidRPr="00951C7D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951C7D">
        <w:rPr>
          <w:rFonts w:ascii="Times New Roman" w:hAnsi="Times New Roman"/>
          <w:sz w:val="24"/>
          <w:szCs w:val="24"/>
        </w:rPr>
        <w:t>- игра «Отгадайка»</w:t>
      </w:r>
    </w:p>
    <w:p w:rsidR="007D38D6" w:rsidRPr="00951C7D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951C7D">
        <w:rPr>
          <w:rFonts w:ascii="Times New Roman" w:hAnsi="Times New Roman"/>
          <w:sz w:val="24"/>
          <w:szCs w:val="24"/>
        </w:rPr>
        <w:t>- игра «Один-много»</w:t>
      </w:r>
    </w:p>
    <w:p w:rsidR="007D38D6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7C076B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>Make up wordcombinations:</w:t>
      </w:r>
    </w:p>
    <w:p w:rsidR="007D38D6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  CUP   OF … (tea, coffee, cocoa)</w:t>
      </w:r>
    </w:p>
    <w:p w:rsidR="007D38D6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  GLASS   OF … (water, juice)</w:t>
      </w:r>
    </w:p>
    <w:p w:rsidR="007D38D6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  BOTTLE  OF… (milk, lemonade, water)</w:t>
      </w:r>
    </w:p>
    <w:p w:rsidR="007D38D6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   JUG   OF … (juice, water)</w:t>
      </w:r>
    </w:p>
    <w:p w:rsidR="007D38D6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E45CBB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  <w:r w:rsidRPr="00951C7D">
        <w:rPr>
          <w:rFonts w:ascii="Times New Roman" w:hAnsi="Times New Roman"/>
          <w:sz w:val="24"/>
          <w:szCs w:val="24"/>
        </w:rPr>
        <w:t>Физминутка</w:t>
      </w:r>
    </w:p>
    <w:p w:rsidR="007D38D6" w:rsidRPr="00E45CBB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E45CBB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Five</w:t>
      </w:r>
      <w:r w:rsidRPr="00E45CB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fat</w:t>
      </w:r>
      <w:r w:rsidRPr="00E45CB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sausages</w:t>
      </w:r>
      <w:r w:rsidRPr="00E45CB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>(</w:t>
      </w:r>
      <w:r w:rsidRPr="00951C7D">
        <w:rPr>
          <w:rFonts w:ascii="Times New Roman" w:hAnsi="Times New Roman"/>
          <w:i/>
          <w:sz w:val="24"/>
          <w:szCs w:val="24"/>
        </w:rPr>
        <w:t>инсценировка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51C7D">
        <w:rPr>
          <w:rFonts w:ascii="Times New Roman" w:hAnsi="Times New Roman"/>
          <w:i/>
          <w:sz w:val="24"/>
          <w:szCs w:val="24"/>
        </w:rPr>
        <w:t>песни</w:t>
      </w:r>
      <w:r w:rsidRPr="00E45CBB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45CBB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43"/>
        </w:numPr>
        <w:spacing w:after="0" w:line="240" w:lineRule="auto"/>
        <w:ind w:left="142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We lay the table</w:t>
      </w:r>
    </w:p>
    <w:p w:rsidR="007D38D6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951C7D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i/>
          <w:sz w:val="24"/>
          <w:szCs w:val="24"/>
        </w:rPr>
      </w:pPr>
      <w:r w:rsidRPr="00951C7D">
        <w:rPr>
          <w:rFonts w:ascii="Times New Roman" w:hAnsi="Times New Roman"/>
          <w:i/>
          <w:sz w:val="24"/>
          <w:szCs w:val="24"/>
        </w:rPr>
        <w:t>(аудирование с показом)</w:t>
      </w:r>
    </w:p>
    <w:p w:rsidR="007D38D6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7D38D6" w:rsidRPr="00951C7D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951C7D">
        <w:rPr>
          <w:rFonts w:ascii="Times New Roman" w:hAnsi="Times New Roman"/>
          <w:sz w:val="24"/>
          <w:szCs w:val="24"/>
        </w:rPr>
        <w:t>- предъявление</w:t>
      </w:r>
    </w:p>
    <w:p w:rsidR="007D38D6" w:rsidRPr="00951C7D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951C7D">
        <w:rPr>
          <w:rFonts w:ascii="Times New Roman" w:hAnsi="Times New Roman"/>
          <w:sz w:val="24"/>
          <w:szCs w:val="24"/>
        </w:rPr>
        <w:t>- повторное предъявление</w:t>
      </w:r>
    </w:p>
    <w:p w:rsidR="007D38D6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7D38D6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We put …</w:t>
      </w:r>
    </w:p>
    <w:p w:rsidR="007D38D6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on the right side…</w:t>
      </w:r>
    </w:p>
    <w:p w:rsidR="007D38D6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on the left side…</w:t>
      </w:r>
    </w:p>
    <w:p w:rsidR="007D38D6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in the middle of …</w:t>
      </w:r>
    </w:p>
    <w:p w:rsidR="007D38D6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in front of …</w:t>
      </w:r>
    </w:p>
    <w:p w:rsidR="007D38D6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Don`t forget about…</w:t>
      </w:r>
    </w:p>
    <w:p w:rsidR="007D38D6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At first / than …</w:t>
      </w:r>
    </w:p>
    <w:p w:rsidR="007D38D6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951C7D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i/>
          <w:sz w:val="24"/>
          <w:szCs w:val="24"/>
        </w:rPr>
      </w:pPr>
      <w:r w:rsidRPr="00951C7D">
        <w:rPr>
          <w:rFonts w:ascii="Times New Roman" w:hAnsi="Times New Roman"/>
          <w:i/>
          <w:sz w:val="24"/>
          <w:szCs w:val="24"/>
        </w:rPr>
        <w:t>(ребенок выполняет действия, а преподаватель в замедленном темпе повторяет все аудирование)</w:t>
      </w:r>
    </w:p>
    <w:p w:rsidR="007D38D6" w:rsidRPr="00951C7D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i/>
          <w:sz w:val="24"/>
          <w:szCs w:val="24"/>
        </w:rPr>
      </w:pPr>
    </w:p>
    <w:p w:rsidR="007D38D6" w:rsidRPr="007C076B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  <w:r w:rsidRPr="00951C7D">
        <w:rPr>
          <w:rFonts w:ascii="Times New Roman" w:hAnsi="Times New Roman"/>
          <w:sz w:val="24"/>
          <w:szCs w:val="24"/>
        </w:rPr>
        <w:t>Физминутка</w:t>
      </w:r>
    </w:p>
    <w:p w:rsidR="007D38D6" w:rsidRPr="007C076B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7D38D6" w:rsidRPr="00FB682E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Hickory Dickory Dock</w:t>
      </w:r>
    </w:p>
    <w:p w:rsidR="007D38D6" w:rsidRPr="00FB682E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2).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Head, Shoulders, Knees and Toes</w:t>
      </w:r>
    </w:p>
    <w:p w:rsidR="007D38D6" w:rsidRPr="00940F5E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Pr="00940F5E">
        <w:rPr>
          <w:rFonts w:ascii="Times New Roman" w:hAnsi="Times New Roman"/>
          <w:b/>
          <w:sz w:val="24"/>
          <w:szCs w:val="24"/>
          <w:lang w:val="en-US"/>
        </w:rPr>
        <w:t xml:space="preserve">3).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Walking, walking!</w:t>
      </w:r>
    </w:p>
    <w:p w:rsidR="007D38D6" w:rsidRPr="002C188B" w:rsidRDefault="007D38D6" w:rsidP="00A20A8C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361474">
        <w:rPr>
          <w:rFonts w:ascii="Times New Roman" w:hAnsi="Times New Roman"/>
          <w:b/>
          <w:sz w:val="24"/>
          <w:szCs w:val="24"/>
          <w:lang w:val="en-US"/>
        </w:rPr>
        <w:t>4). The Hokey-Pokey</w:t>
      </w:r>
    </w:p>
    <w:p w:rsidR="007D38D6" w:rsidRPr="007C076B" w:rsidRDefault="007D38D6" w:rsidP="00A20A8C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                       </w:t>
      </w:r>
      <w:r w:rsidRPr="007C076B">
        <w:rPr>
          <w:rFonts w:ascii="Times New Roman" w:hAnsi="Times New Roman"/>
          <w:b/>
          <w:sz w:val="24"/>
          <w:szCs w:val="24"/>
          <w:lang w:val="en-US"/>
        </w:rPr>
        <w:t xml:space="preserve">5). </w:t>
      </w:r>
      <w:r>
        <w:rPr>
          <w:rFonts w:ascii="Times New Roman" w:hAnsi="Times New Roman"/>
          <w:b/>
          <w:sz w:val="24"/>
          <w:szCs w:val="24"/>
          <w:lang w:val="en-US"/>
        </w:rPr>
        <w:t>Old MacDonald had a farm</w:t>
      </w:r>
    </w:p>
    <w:p w:rsidR="007D38D6" w:rsidRPr="007C076B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i/>
          <w:sz w:val="24"/>
          <w:szCs w:val="24"/>
          <w:lang w:val="en-US"/>
        </w:rPr>
      </w:pPr>
      <w:r w:rsidRPr="007C076B">
        <w:rPr>
          <w:rFonts w:ascii="Times New Roman" w:hAnsi="Times New Roman"/>
          <w:i/>
          <w:sz w:val="24"/>
          <w:szCs w:val="24"/>
          <w:lang w:val="en-US"/>
        </w:rPr>
        <w:t>(</w:t>
      </w:r>
      <w:r w:rsidRPr="00951C7D">
        <w:rPr>
          <w:rFonts w:ascii="Times New Roman" w:hAnsi="Times New Roman"/>
          <w:i/>
          <w:sz w:val="24"/>
          <w:szCs w:val="24"/>
        </w:rPr>
        <w:t>инсценировка</w:t>
      </w:r>
      <w:r w:rsidRPr="007C076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51C7D">
        <w:rPr>
          <w:rFonts w:ascii="Times New Roman" w:hAnsi="Times New Roman"/>
          <w:i/>
          <w:sz w:val="24"/>
          <w:szCs w:val="24"/>
        </w:rPr>
        <w:t>песен</w:t>
      </w:r>
      <w:r w:rsidRPr="007C076B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7C076B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Pr="007C076B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43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1C7D">
        <w:rPr>
          <w:rFonts w:ascii="Times New Roman" w:hAnsi="Times New Roman"/>
          <w:sz w:val="24"/>
          <w:szCs w:val="24"/>
        </w:rPr>
        <w:t>Прощание</w:t>
      </w:r>
    </w:p>
    <w:p w:rsidR="007D38D6" w:rsidRDefault="007D38D6" w:rsidP="006C0EAF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7D38D6" w:rsidRDefault="007D38D6" w:rsidP="006C0EAF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7D38D6" w:rsidRDefault="007D38D6" w:rsidP="006C0EAF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7D38D6" w:rsidRPr="00D72F27" w:rsidRDefault="007D38D6" w:rsidP="006C0EAF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D72F27">
        <w:rPr>
          <w:rFonts w:ascii="Times New Roman" w:hAnsi="Times New Roman"/>
          <w:b/>
          <w:sz w:val="24"/>
          <w:szCs w:val="24"/>
        </w:rPr>
        <w:t>МАЙ</w:t>
      </w:r>
    </w:p>
    <w:p w:rsidR="007D38D6" w:rsidRPr="00D72F27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7D38D6" w:rsidRPr="00D72F27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D72F27">
        <w:rPr>
          <w:rFonts w:ascii="Times New Roman" w:hAnsi="Times New Roman"/>
          <w:b/>
          <w:sz w:val="24"/>
          <w:szCs w:val="24"/>
          <w:lang w:val="en-US"/>
        </w:rPr>
        <w:t>MOVEMENTS AND ACTIONS</w:t>
      </w:r>
    </w:p>
    <w:p w:rsidR="007D38D6" w:rsidRPr="00D72F27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D72F27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D72F27">
        <w:rPr>
          <w:rFonts w:ascii="Times New Roman" w:hAnsi="Times New Roman"/>
          <w:b/>
          <w:sz w:val="24"/>
          <w:szCs w:val="24"/>
        </w:rPr>
        <w:t>1 неделя</w:t>
      </w:r>
    </w:p>
    <w:p w:rsidR="007D38D6" w:rsidRPr="00D72F27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7D38D6" w:rsidRPr="00D72F27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D72F27">
        <w:rPr>
          <w:rFonts w:ascii="Times New Roman" w:hAnsi="Times New Roman"/>
          <w:b/>
          <w:sz w:val="28"/>
          <w:szCs w:val="28"/>
          <w:lang w:val="en-US"/>
        </w:rPr>
        <w:t xml:space="preserve">What do you like to do?   </w:t>
      </w:r>
      <w:r w:rsidRPr="00D72F27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D72F27">
        <w:rPr>
          <w:rFonts w:ascii="Times New Roman" w:hAnsi="Times New Roman"/>
          <w:sz w:val="28"/>
          <w:szCs w:val="28"/>
        </w:rPr>
        <w:t>Что ты любишь делать?</w:t>
      </w:r>
    </w:p>
    <w:p w:rsidR="007D38D6" w:rsidRPr="00D72F27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7D38D6" w:rsidRPr="007C076B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20DA">
        <w:rPr>
          <w:rFonts w:ascii="Times New Roman" w:hAnsi="Times New Roman"/>
          <w:sz w:val="24"/>
          <w:szCs w:val="24"/>
        </w:rPr>
        <w:t>Приветствие</w:t>
      </w:r>
    </w:p>
    <w:p w:rsidR="007D38D6" w:rsidRDefault="007D38D6" w:rsidP="003329BC">
      <w:pPr>
        <w:pStyle w:val="ListParagraph"/>
        <w:numPr>
          <w:ilvl w:val="0"/>
          <w:numId w:val="44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Отработка в виде вопросов-ответов:</w:t>
      </w:r>
    </w:p>
    <w:p w:rsidR="007D38D6" w:rsidRDefault="007D38D6" w:rsidP="007E4FF7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7D38D6" w:rsidRPr="002F4B73" w:rsidRDefault="007D38D6" w:rsidP="007E4FF7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2F4B73">
        <w:rPr>
          <w:rFonts w:ascii="Times New Roman" w:hAnsi="Times New Roman"/>
          <w:b/>
          <w:sz w:val="24"/>
          <w:szCs w:val="24"/>
          <w:lang w:val="en-US"/>
        </w:rPr>
        <w:t>How are you?</w:t>
      </w:r>
    </w:p>
    <w:p w:rsidR="007D38D6" w:rsidRPr="00BD5E3F" w:rsidRDefault="007D38D6" w:rsidP="007E4FF7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  <w:r w:rsidRPr="002F4B73">
        <w:rPr>
          <w:rFonts w:ascii="Times New Roman" w:hAnsi="Times New Roman"/>
          <w:b/>
          <w:sz w:val="24"/>
          <w:szCs w:val="24"/>
          <w:lang w:val="en-US"/>
        </w:rPr>
        <w:t>Days</w:t>
      </w:r>
      <w:r w:rsidRPr="00BD5E3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>of</w:t>
      </w:r>
      <w:r w:rsidRPr="00BD5E3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BD5E3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>Week</w:t>
      </w:r>
      <w:r w:rsidRPr="00BD5E3F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>с</w:t>
      </w:r>
      <w:r w:rsidRPr="00BD5E3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добавлением</w:t>
      </w:r>
      <w:r w:rsidRPr="00BD5E3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вопросов</w:t>
      </w:r>
      <w:r w:rsidRPr="00BD5E3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типа</w:t>
      </w:r>
      <w:r w:rsidRPr="00BD5E3F">
        <w:rPr>
          <w:rFonts w:ascii="Times New Roman" w:hAnsi="Times New Roman"/>
          <w:sz w:val="24"/>
          <w:szCs w:val="24"/>
          <w:lang w:val="en-US"/>
        </w:rPr>
        <w:t>:</w:t>
      </w:r>
    </w:p>
    <w:p w:rsidR="007D38D6" w:rsidRPr="00BD5E3F" w:rsidRDefault="007D38D6" w:rsidP="007E4FF7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7D38D6" w:rsidRPr="002F4B73" w:rsidRDefault="007D38D6" w:rsidP="007E4FF7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BD5E3F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 xml:space="preserve">Is it today Monday? Is it today Saturday? Is it today Friday? Is it today </w:t>
      </w:r>
      <w:r w:rsidRPr="007C076B">
        <w:rPr>
          <w:rFonts w:ascii="Times New Roman" w:hAnsi="Times New Roman"/>
          <w:b/>
          <w:sz w:val="24"/>
          <w:szCs w:val="24"/>
          <w:lang w:val="en-US"/>
        </w:rPr>
        <w:t xml:space="preserve">      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>Tuesday? Is it today Thursday? Is it today Wednesday?</w:t>
      </w:r>
    </w:p>
    <w:p w:rsidR="007D38D6" w:rsidRPr="002F4B73" w:rsidRDefault="007D38D6" w:rsidP="007E4FF7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2F4B73">
        <w:rPr>
          <w:rFonts w:ascii="Times New Roman" w:hAnsi="Times New Roman"/>
          <w:b/>
          <w:sz w:val="24"/>
          <w:szCs w:val="24"/>
          <w:lang w:val="en-US"/>
        </w:rPr>
        <w:t xml:space="preserve">                      Yes, it is / No, it isn`t</w:t>
      </w:r>
    </w:p>
    <w:p w:rsidR="007D38D6" w:rsidRPr="002F4B73" w:rsidRDefault="007D38D6" w:rsidP="007E4FF7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2F4B73" w:rsidRDefault="007D38D6" w:rsidP="007E4FF7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2F4B73">
        <w:rPr>
          <w:rFonts w:ascii="Times New Roman" w:hAnsi="Times New Roman"/>
          <w:b/>
          <w:sz w:val="24"/>
          <w:szCs w:val="24"/>
          <w:lang w:val="en-US"/>
        </w:rPr>
        <w:t>What`s the weather like today?</w:t>
      </w:r>
    </w:p>
    <w:p w:rsidR="007D38D6" w:rsidRPr="002C188B" w:rsidRDefault="007D38D6" w:rsidP="007E4FF7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2F4B73">
        <w:rPr>
          <w:rFonts w:ascii="Times New Roman" w:hAnsi="Times New Roman"/>
          <w:b/>
          <w:sz w:val="24"/>
          <w:szCs w:val="24"/>
          <w:lang w:val="en-US"/>
        </w:rPr>
        <w:t>What season is it now?</w:t>
      </w:r>
    </w:p>
    <w:p w:rsidR="007D38D6" w:rsidRPr="002C188B" w:rsidRDefault="007D38D6" w:rsidP="007E4FF7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7E4FF7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Pr="00D72F27">
        <w:rPr>
          <w:rFonts w:ascii="Times New Roman" w:hAnsi="Times New Roman"/>
          <w:sz w:val="24"/>
          <w:szCs w:val="24"/>
        </w:rPr>
        <w:t>предъявление</w:t>
      </w:r>
      <w:r w:rsidRPr="002C188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72F27">
        <w:rPr>
          <w:rFonts w:ascii="Times New Roman" w:hAnsi="Times New Roman"/>
          <w:sz w:val="24"/>
          <w:szCs w:val="24"/>
        </w:rPr>
        <w:t>стихотворения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How many Days</w:t>
      </w:r>
    </w:p>
    <w:p w:rsidR="007D38D6" w:rsidRDefault="007D38D6" w:rsidP="007E4FF7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7E4FF7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How many days has my baby to play?</w:t>
      </w:r>
    </w:p>
    <w:p w:rsidR="007D38D6" w:rsidRDefault="007D38D6" w:rsidP="007E4FF7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Saturday, Sunday, Monday,</w:t>
      </w:r>
    </w:p>
    <w:p w:rsidR="007D38D6" w:rsidRDefault="007D38D6" w:rsidP="007E4FF7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Tuesday, Wednesday, Thursday, Friday,</w:t>
      </w:r>
    </w:p>
    <w:p w:rsidR="007D38D6" w:rsidRDefault="007D38D6" w:rsidP="007E4FF7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Saturday, Sunday, Monday</w:t>
      </w:r>
    </w:p>
    <w:p w:rsidR="007D38D6" w:rsidRDefault="007D38D6" w:rsidP="007E4FF7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Hop away, skip away,</w:t>
      </w:r>
    </w:p>
    <w:p w:rsidR="007D38D6" w:rsidRDefault="007D38D6" w:rsidP="007E4FF7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My baby wants to play</w:t>
      </w:r>
    </w:p>
    <w:p w:rsidR="007D38D6" w:rsidRDefault="007D38D6" w:rsidP="007E4FF7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My baby wants to play every day!</w:t>
      </w:r>
    </w:p>
    <w:p w:rsidR="007D38D6" w:rsidRPr="00D72F27" w:rsidRDefault="007D38D6" w:rsidP="007E4FF7">
      <w:pPr>
        <w:pStyle w:val="ListParagraph"/>
        <w:spacing w:after="0" w:line="240" w:lineRule="auto"/>
        <w:ind w:left="142"/>
        <w:rPr>
          <w:rFonts w:ascii="Times New Roman" w:hAnsi="Times New Roman"/>
          <w:i/>
          <w:sz w:val="24"/>
          <w:szCs w:val="24"/>
        </w:rPr>
      </w:pPr>
      <w:r w:rsidRPr="00D72F27">
        <w:rPr>
          <w:rFonts w:ascii="Times New Roman" w:hAnsi="Times New Roman"/>
          <w:i/>
          <w:sz w:val="24"/>
          <w:szCs w:val="24"/>
        </w:rPr>
        <w:t>(идет демонстрация содержания стихотворения с помощью куклы и картинок с днями недели)</w:t>
      </w:r>
    </w:p>
    <w:p w:rsidR="007D38D6" w:rsidRDefault="007D38D6" w:rsidP="007E4FF7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7D38D6" w:rsidRPr="00D72F27" w:rsidRDefault="007D38D6" w:rsidP="007E4FF7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72F27">
        <w:rPr>
          <w:rFonts w:ascii="Times New Roman" w:hAnsi="Times New Roman"/>
          <w:sz w:val="24"/>
          <w:szCs w:val="24"/>
        </w:rPr>
        <w:t>- хоровая отработка</w:t>
      </w:r>
    </w:p>
    <w:p w:rsidR="007D38D6" w:rsidRDefault="007D38D6" w:rsidP="007E4FF7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7D38D6" w:rsidRPr="004553F0" w:rsidRDefault="007D38D6" w:rsidP="003329BC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Let`s count together</w:t>
      </w:r>
    </w:p>
    <w:p w:rsidR="007D38D6" w:rsidRDefault="007D38D6" w:rsidP="004553F0">
      <w:pPr>
        <w:pStyle w:val="ListParagraph"/>
        <w:spacing w:after="0" w:line="240" w:lineRule="auto"/>
        <w:ind w:left="502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D72F27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2F27">
        <w:rPr>
          <w:rFonts w:ascii="Times New Roman" w:hAnsi="Times New Roman"/>
          <w:sz w:val="24"/>
          <w:szCs w:val="24"/>
        </w:rPr>
        <w:t>предъявление</w:t>
      </w:r>
    </w:p>
    <w:p w:rsidR="007D38D6" w:rsidRPr="00B7122D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Let`s sing the number songs</w:t>
      </w:r>
    </w:p>
    <w:p w:rsidR="007D38D6" w:rsidRPr="00D72F27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Let`s count together </w:t>
      </w:r>
      <w:r w:rsidRPr="00D72F27">
        <w:rPr>
          <w:rFonts w:ascii="Times New Roman" w:hAnsi="Times New Roman"/>
          <w:i/>
          <w:sz w:val="24"/>
          <w:szCs w:val="24"/>
          <w:lang w:val="en-US"/>
        </w:rPr>
        <w:t>(</w:t>
      </w:r>
      <w:r w:rsidRPr="00D72F27">
        <w:rPr>
          <w:rFonts w:ascii="Times New Roman" w:hAnsi="Times New Roman"/>
          <w:i/>
          <w:sz w:val="24"/>
          <w:szCs w:val="24"/>
        </w:rPr>
        <w:t>по</w:t>
      </w:r>
      <w:r w:rsidRPr="00D72F2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72F27">
        <w:rPr>
          <w:rFonts w:ascii="Times New Roman" w:hAnsi="Times New Roman"/>
          <w:i/>
          <w:sz w:val="24"/>
          <w:szCs w:val="24"/>
        </w:rPr>
        <w:t>картинкам</w:t>
      </w:r>
      <w:r w:rsidRPr="00D72F27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How many balls are there?</w:t>
      </w:r>
    </w:p>
    <w:p w:rsidR="007D38D6" w:rsidRDefault="007D38D6" w:rsidP="008E6AF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+ There are 5 balls.</w:t>
      </w:r>
    </w:p>
    <w:p w:rsidR="007D38D6" w:rsidRDefault="007D38D6" w:rsidP="008E6AF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One, two, three, four, five</w:t>
      </w:r>
    </w:p>
    <w:p w:rsidR="007D38D6" w:rsidRPr="00D72F27" w:rsidRDefault="007D38D6" w:rsidP="008E6AFA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D72F27">
        <w:rPr>
          <w:rFonts w:ascii="Times New Roman" w:hAnsi="Times New Roman"/>
          <w:i/>
          <w:sz w:val="24"/>
          <w:szCs w:val="24"/>
        </w:rPr>
        <w:t>(отработка идет с помощью кубиков-мякишей)</w:t>
      </w:r>
    </w:p>
    <w:p w:rsidR="007D38D6" w:rsidRPr="008D3DFA" w:rsidRDefault="007D38D6" w:rsidP="008D3D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-     </w:t>
      </w:r>
      <w:r w:rsidRPr="008D3DFA">
        <w:rPr>
          <w:rFonts w:ascii="Times New Roman" w:hAnsi="Times New Roman"/>
          <w:b/>
          <w:sz w:val="24"/>
          <w:szCs w:val="24"/>
          <w:lang w:val="en-US"/>
        </w:rPr>
        <w:t>Funny</w:t>
      </w:r>
      <w:r w:rsidRPr="008D3DFA">
        <w:rPr>
          <w:rFonts w:ascii="Times New Roman" w:hAnsi="Times New Roman"/>
          <w:b/>
          <w:sz w:val="24"/>
          <w:szCs w:val="24"/>
        </w:rPr>
        <w:t xml:space="preserve"> </w:t>
      </w:r>
      <w:r w:rsidRPr="008D3DFA">
        <w:rPr>
          <w:rFonts w:ascii="Times New Roman" w:hAnsi="Times New Roman"/>
          <w:b/>
          <w:sz w:val="24"/>
          <w:szCs w:val="24"/>
          <w:lang w:val="en-US"/>
        </w:rPr>
        <w:t>Maths</w:t>
      </w:r>
    </w:p>
    <w:p w:rsidR="007D38D6" w:rsidRPr="00D72F27" w:rsidRDefault="007D38D6" w:rsidP="008E6AFA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D72F27">
        <w:rPr>
          <w:rFonts w:ascii="Times New Roman" w:hAnsi="Times New Roman"/>
          <w:i/>
          <w:sz w:val="24"/>
          <w:szCs w:val="24"/>
        </w:rPr>
        <w:t>(примеры на сложение-вычитание в пределах 10)</w:t>
      </w:r>
    </w:p>
    <w:p w:rsidR="007D38D6" w:rsidRDefault="007D38D6" w:rsidP="008E6AF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D38D6" w:rsidRPr="002C188B" w:rsidRDefault="007D38D6" w:rsidP="00D72F2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D72F27">
        <w:rPr>
          <w:rFonts w:ascii="Times New Roman" w:hAnsi="Times New Roman"/>
          <w:sz w:val="24"/>
          <w:szCs w:val="24"/>
        </w:rPr>
        <w:t>Физминутка</w:t>
      </w:r>
    </w:p>
    <w:p w:rsidR="007D38D6" w:rsidRPr="002C188B" w:rsidRDefault="007D38D6" w:rsidP="008E6AF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FB682E" w:rsidRDefault="007D38D6" w:rsidP="009B05A2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Hickory Dickory Dock</w:t>
      </w:r>
    </w:p>
    <w:p w:rsidR="007D38D6" w:rsidRPr="00FB682E" w:rsidRDefault="007D38D6" w:rsidP="009B05A2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2).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Head, Shoulders, Knees and Toes</w:t>
      </w:r>
    </w:p>
    <w:p w:rsidR="007D38D6" w:rsidRPr="00940F5E" w:rsidRDefault="007D38D6" w:rsidP="009B05A2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Pr="00940F5E">
        <w:rPr>
          <w:rFonts w:ascii="Times New Roman" w:hAnsi="Times New Roman"/>
          <w:b/>
          <w:sz w:val="24"/>
          <w:szCs w:val="24"/>
          <w:lang w:val="en-US"/>
        </w:rPr>
        <w:t xml:space="preserve">3).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Walking, walking!</w:t>
      </w:r>
    </w:p>
    <w:p w:rsidR="007D38D6" w:rsidRPr="009B05A2" w:rsidRDefault="007D38D6" w:rsidP="009B05A2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361474">
        <w:rPr>
          <w:rFonts w:ascii="Times New Roman" w:hAnsi="Times New Roman"/>
          <w:b/>
          <w:sz w:val="24"/>
          <w:szCs w:val="24"/>
          <w:lang w:val="en-US"/>
        </w:rPr>
        <w:t>4). The Hokey-Pokey</w:t>
      </w:r>
    </w:p>
    <w:p w:rsidR="007D38D6" w:rsidRPr="00D72F27" w:rsidRDefault="007D38D6" w:rsidP="008E6AFA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val="en-US"/>
        </w:rPr>
      </w:pPr>
      <w:r w:rsidRPr="00D72F27">
        <w:rPr>
          <w:rFonts w:ascii="Times New Roman" w:hAnsi="Times New Roman"/>
          <w:i/>
          <w:sz w:val="24"/>
          <w:szCs w:val="24"/>
          <w:lang w:val="en-US"/>
        </w:rPr>
        <w:t>(</w:t>
      </w:r>
      <w:r w:rsidRPr="00D72F27">
        <w:rPr>
          <w:rFonts w:ascii="Times New Roman" w:hAnsi="Times New Roman"/>
          <w:i/>
          <w:sz w:val="24"/>
          <w:szCs w:val="24"/>
        </w:rPr>
        <w:t>инсценировка</w:t>
      </w:r>
      <w:r w:rsidRPr="00D72F2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72F27">
        <w:rPr>
          <w:rFonts w:ascii="Times New Roman" w:hAnsi="Times New Roman"/>
          <w:i/>
          <w:sz w:val="24"/>
          <w:szCs w:val="24"/>
        </w:rPr>
        <w:t>песен</w:t>
      </w:r>
      <w:r w:rsidRPr="00D72F27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45CBB" w:rsidRDefault="007D38D6" w:rsidP="008E6AF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9B05A2" w:rsidRDefault="007D38D6" w:rsidP="003329BC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Movements and Actions</w:t>
      </w:r>
    </w:p>
    <w:p w:rsidR="007D38D6" w:rsidRDefault="007D38D6" w:rsidP="009B05A2">
      <w:pPr>
        <w:pStyle w:val="ListParagraph"/>
        <w:spacing w:after="0" w:line="240" w:lineRule="auto"/>
        <w:ind w:left="502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9B05A2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D0242">
        <w:rPr>
          <w:rFonts w:ascii="Times New Roman" w:hAnsi="Times New Roman"/>
          <w:sz w:val="24"/>
          <w:szCs w:val="24"/>
        </w:rPr>
        <w:t>предъявление</w:t>
      </w:r>
      <w:r w:rsidRPr="00DD024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D0242">
        <w:rPr>
          <w:rFonts w:ascii="Times New Roman" w:hAnsi="Times New Roman"/>
          <w:sz w:val="24"/>
          <w:szCs w:val="24"/>
        </w:rPr>
        <w:t>в</w:t>
      </w:r>
      <w:r w:rsidRPr="00DD024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D0242">
        <w:rPr>
          <w:rFonts w:ascii="Times New Roman" w:hAnsi="Times New Roman"/>
          <w:sz w:val="24"/>
          <w:szCs w:val="24"/>
        </w:rPr>
        <w:t>виде</w:t>
      </w:r>
      <w:r w:rsidRPr="009B05A2">
        <w:rPr>
          <w:rFonts w:ascii="Times New Roman" w:hAnsi="Times New Roman"/>
          <w:b/>
          <w:sz w:val="24"/>
          <w:szCs w:val="24"/>
          <w:lang w:val="en-US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One, two, three – do with me</w:t>
      </w:r>
      <w:r w:rsidRPr="009B05A2">
        <w:rPr>
          <w:rFonts w:ascii="Times New Roman" w:hAnsi="Times New Roman"/>
          <w:b/>
          <w:sz w:val="24"/>
          <w:szCs w:val="24"/>
          <w:lang w:val="en-US"/>
        </w:rPr>
        <w:t>»</w:t>
      </w:r>
    </w:p>
    <w:p w:rsidR="007D38D6" w:rsidRPr="00DD0242" w:rsidRDefault="007D38D6" w:rsidP="009B05A2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val="en-US"/>
        </w:rPr>
      </w:pPr>
      <w:r w:rsidRPr="00DD0242">
        <w:rPr>
          <w:rFonts w:ascii="Times New Roman" w:hAnsi="Times New Roman"/>
          <w:i/>
          <w:sz w:val="24"/>
          <w:szCs w:val="24"/>
          <w:lang w:val="en-US"/>
        </w:rPr>
        <w:t>(</w:t>
      </w:r>
      <w:r w:rsidRPr="00DD0242">
        <w:rPr>
          <w:rFonts w:ascii="Times New Roman" w:hAnsi="Times New Roman"/>
          <w:i/>
          <w:sz w:val="24"/>
          <w:szCs w:val="24"/>
        </w:rPr>
        <w:t>варианты</w:t>
      </w:r>
      <w:r w:rsidRPr="00DD024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D0242">
        <w:rPr>
          <w:rFonts w:ascii="Times New Roman" w:hAnsi="Times New Roman"/>
          <w:i/>
          <w:sz w:val="24"/>
          <w:szCs w:val="24"/>
        </w:rPr>
        <w:t>вместо</w:t>
      </w:r>
      <w:r w:rsidRPr="00DD024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D0242">
        <w:rPr>
          <w:rFonts w:ascii="Times New Roman" w:hAnsi="Times New Roman"/>
          <w:i/>
          <w:sz w:val="24"/>
          <w:szCs w:val="24"/>
        </w:rPr>
        <w:t>глагола</w:t>
      </w:r>
      <w:r w:rsidRPr="0082606D">
        <w:rPr>
          <w:rFonts w:ascii="Times New Roman" w:hAnsi="Times New Roman"/>
          <w:b/>
          <w:sz w:val="24"/>
          <w:szCs w:val="24"/>
          <w:lang w:val="en-US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do</w:t>
      </w:r>
      <w:r w:rsidRPr="0082606D">
        <w:rPr>
          <w:rFonts w:ascii="Times New Roman" w:hAnsi="Times New Roman"/>
          <w:b/>
          <w:sz w:val="24"/>
          <w:szCs w:val="24"/>
          <w:lang w:val="en-US"/>
        </w:rPr>
        <w:t xml:space="preserve">» -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jump, fly, swim, go, run, hop, skip, play the guitar, play the piano, ski, skate, play snowballs, sledge down, climb, draw, eat, drink, sing, dance, count, laugh, speak </w:t>
      </w:r>
      <w:r w:rsidRPr="00C63FA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D0242">
        <w:rPr>
          <w:rFonts w:ascii="Times New Roman" w:hAnsi="Times New Roman"/>
          <w:i/>
          <w:sz w:val="24"/>
          <w:szCs w:val="24"/>
        </w:rPr>
        <w:t>и</w:t>
      </w:r>
      <w:r w:rsidRPr="00DD024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D0242">
        <w:rPr>
          <w:rFonts w:ascii="Times New Roman" w:hAnsi="Times New Roman"/>
          <w:i/>
          <w:sz w:val="24"/>
          <w:szCs w:val="24"/>
        </w:rPr>
        <w:t>т</w:t>
      </w:r>
      <w:r w:rsidRPr="00DD0242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Pr="00DD0242">
        <w:rPr>
          <w:rFonts w:ascii="Times New Roman" w:hAnsi="Times New Roman"/>
          <w:i/>
          <w:sz w:val="24"/>
          <w:szCs w:val="24"/>
        </w:rPr>
        <w:t>д</w:t>
      </w:r>
      <w:r w:rsidRPr="00DD0242">
        <w:rPr>
          <w:rFonts w:ascii="Times New Roman" w:hAnsi="Times New Roman"/>
          <w:i/>
          <w:sz w:val="24"/>
          <w:szCs w:val="24"/>
          <w:lang w:val="en-US"/>
        </w:rPr>
        <w:t>.)</w:t>
      </w:r>
    </w:p>
    <w:p w:rsidR="007D38D6" w:rsidRPr="002C188B" w:rsidRDefault="007D38D6" w:rsidP="009B05A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DD0242" w:rsidRDefault="007D38D6" w:rsidP="0092091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           </w:t>
      </w:r>
      <w:r w:rsidRPr="002C188B">
        <w:rPr>
          <w:rFonts w:ascii="Times New Roman" w:hAnsi="Times New Roman"/>
          <w:sz w:val="24"/>
          <w:szCs w:val="24"/>
          <w:lang w:val="en-US"/>
        </w:rPr>
        <w:t xml:space="preserve">-     </w:t>
      </w:r>
      <w:r w:rsidRPr="00DD0242">
        <w:rPr>
          <w:rFonts w:ascii="Times New Roman" w:hAnsi="Times New Roman"/>
          <w:sz w:val="24"/>
          <w:szCs w:val="24"/>
        </w:rPr>
        <w:t>предъявление</w:t>
      </w:r>
      <w:r w:rsidRPr="002C188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D0242">
        <w:rPr>
          <w:rFonts w:ascii="Times New Roman" w:hAnsi="Times New Roman"/>
          <w:sz w:val="24"/>
          <w:szCs w:val="24"/>
        </w:rPr>
        <w:t>новой</w:t>
      </w:r>
      <w:r w:rsidRPr="002C188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D0242">
        <w:rPr>
          <w:rFonts w:ascii="Times New Roman" w:hAnsi="Times New Roman"/>
          <w:sz w:val="24"/>
          <w:szCs w:val="24"/>
        </w:rPr>
        <w:t>песни</w:t>
      </w:r>
      <w:r w:rsidRPr="002C188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If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You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>`</w:t>
      </w:r>
      <w:r>
        <w:rPr>
          <w:rFonts w:ascii="Times New Roman" w:hAnsi="Times New Roman"/>
          <w:b/>
          <w:sz w:val="24"/>
          <w:szCs w:val="24"/>
          <w:lang w:val="en-US"/>
        </w:rPr>
        <w:t>re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Happy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D0242">
        <w:rPr>
          <w:rFonts w:ascii="Times New Roman" w:hAnsi="Times New Roman"/>
          <w:b/>
          <w:i/>
          <w:sz w:val="24"/>
          <w:szCs w:val="24"/>
          <w:lang w:val="en-US"/>
        </w:rPr>
        <w:t>(Songbirds 5, p.8-9)</w:t>
      </w:r>
    </w:p>
    <w:p w:rsidR="007D38D6" w:rsidRDefault="007D38D6" w:rsidP="00920910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670DE1" w:rsidRDefault="007D38D6" w:rsidP="0092091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670DE1">
        <w:rPr>
          <w:rFonts w:ascii="Times New Roman" w:hAnsi="Times New Roman"/>
          <w:b/>
          <w:sz w:val="28"/>
          <w:szCs w:val="28"/>
          <w:u w:val="single"/>
          <w:lang w:val="en-US"/>
        </w:rPr>
        <w:t>If You`re Happy</w:t>
      </w:r>
    </w:p>
    <w:p w:rsidR="007D38D6" w:rsidRDefault="007D38D6" w:rsidP="00920910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920910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If you`re happy and you know it, clap your hands (Clap-Clap)</w:t>
      </w:r>
    </w:p>
    <w:p w:rsidR="007D38D6" w:rsidRDefault="007D38D6" w:rsidP="00920910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If you`re happy and you know it, clap your hands (Clap-Clap)</w:t>
      </w:r>
    </w:p>
    <w:p w:rsidR="007D38D6" w:rsidRDefault="007D38D6" w:rsidP="00920910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If you`re happy and you know it,</w:t>
      </w:r>
    </w:p>
    <w:p w:rsidR="007D38D6" w:rsidRDefault="007D38D6" w:rsidP="00920910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And you really want to show it,</w:t>
      </w:r>
    </w:p>
    <w:p w:rsidR="007D38D6" w:rsidRPr="00920910" w:rsidRDefault="007D38D6" w:rsidP="00920910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If you`re happy and you know it, clap your hands (Clap-Clap)</w:t>
      </w:r>
    </w:p>
    <w:p w:rsidR="007D38D6" w:rsidRPr="00AB2593" w:rsidRDefault="007D38D6" w:rsidP="007E4FF7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19770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If you`re happy and you know it, stamp your feet (Boom-Boom)</w:t>
      </w:r>
    </w:p>
    <w:p w:rsidR="007D38D6" w:rsidRDefault="007D38D6" w:rsidP="0019770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If you`re happy and you know it, stamp your feet (Boom-Boom)</w:t>
      </w:r>
    </w:p>
    <w:p w:rsidR="007D38D6" w:rsidRDefault="007D38D6" w:rsidP="0019770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If you`re happy and you know it,</w:t>
      </w:r>
    </w:p>
    <w:p w:rsidR="007D38D6" w:rsidRDefault="007D38D6" w:rsidP="0019770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And you really want to show it,</w:t>
      </w:r>
    </w:p>
    <w:p w:rsidR="007D38D6" w:rsidRPr="00920910" w:rsidRDefault="007D38D6" w:rsidP="0019770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If you`re happy and you know it, stamp your feet (Boom-Boom)</w:t>
      </w:r>
    </w:p>
    <w:p w:rsidR="007D38D6" w:rsidRPr="00AB2593" w:rsidRDefault="007D38D6" w:rsidP="0019770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19770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If you`re happy and you know it, nod your head (Aha!)</w:t>
      </w:r>
    </w:p>
    <w:p w:rsidR="007D38D6" w:rsidRDefault="007D38D6" w:rsidP="0019770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If you`re happy and you know it, nod your head (Aha!)</w:t>
      </w:r>
    </w:p>
    <w:p w:rsidR="007D38D6" w:rsidRDefault="007D38D6" w:rsidP="0019770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If you`re happy and you know it,</w:t>
      </w:r>
    </w:p>
    <w:p w:rsidR="007D38D6" w:rsidRDefault="007D38D6" w:rsidP="0019770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And you really want to show it,</w:t>
      </w:r>
    </w:p>
    <w:p w:rsidR="007D38D6" w:rsidRPr="00920910" w:rsidRDefault="007D38D6" w:rsidP="0019770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If you`re happy and you know it, nod your head (Aha!)</w:t>
      </w:r>
    </w:p>
    <w:p w:rsidR="007D38D6" w:rsidRPr="00AB2593" w:rsidRDefault="007D38D6" w:rsidP="0019770C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C90E03" w:rsidRDefault="007D38D6" w:rsidP="0055097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If you`re happy and you know it, shout </w:t>
      </w:r>
      <w:r w:rsidRPr="00C90E03">
        <w:rPr>
          <w:rFonts w:ascii="Times New Roman" w:hAnsi="Times New Roman"/>
          <w:b/>
          <w:sz w:val="24"/>
          <w:szCs w:val="24"/>
          <w:lang w:val="en-US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Hurray!</w:t>
      </w:r>
      <w:r w:rsidRPr="00C90E03">
        <w:rPr>
          <w:rFonts w:ascii="Times New Roman" w:hAnsi="Times New Roman"/>
          <w:b/>
          <w:sz w:val="24"/>
          <w:szCs w:val="24"/>
          <w:lang w:val="en-US"/>
        </w:rPr>
        <w:t>» (</w:t>
      </w:r>
      <w:r>
        <w:rPr>
          <w:rFonts w:ascii="Times New Roman" w:hAnsi="Times New Roman"/>
          <w:b/>
          <w:sz w:val="24"/>
          <w:szCs w:val="24"/>
          <w:lang w:val="en-US"/>
        </w:rPr>
        <w:t>Hurray!)</w:t>
      </w:r>
    </w:p>
    <w:p w:rsidR="007D38D6" w:rsidRDefault="007D38D6" w:rsidP="0055097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If you`re happy and you know it, shout </w:t>
      </w:r>
      <w:r w:rsidRPr="00C90E03">
        <w:rPr>
          <w:rFonts w:ascii="Times New Roman" w:hAnsi="Times New Roman"/>
          <w:b/>
          <w:sz w:val="24"/>
          <w:szCs w:val="24"/>
          <w:lang w:val="en-US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Hurray!</w:t>
      </w:r>
      <w:r w:rsidRPr="00C90E03">
        <w:rPr>
          <w:rFonts w:ascii="Times New Roman" w:hAnsi="Times New Roman"/>
          <w:b/>
          <w:sz w:val="24"/>
          <w:szCs w:val="24"/>
          <w:lang w:val="en-US"/>
        </w:rPr>
        <w:t xml:space="preserve">» </w:t>
      </w:r>
      <w:r w:rsidRPr="00670DE1"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  <w:lang w:val="en-US"/>
        </w:rPr>
        <w:t>Hurray!)</w:t>
      </w:r>
    </w:p>
    <w:p w:rsidR="007D38D6" w:rsidRDefault="007D38D6" w:rsidP="0055097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If you`re happy and you know it,</w:t>
      </w:r>
    </w:p>
    <w:p w:rsidR="007D38D6" w:rsidRDefault="007D38D6" w:rsidP="0055097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And you really want to show it,</w:t>
      </w:r>
    </w:p>
    <w:p w:rsidR="007D38D6" w:rsidRPr="00C90E03" w:rsidRDefault="007D38D6" w:rsidP="00C72D3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If you`re happy and you know it, shout </w:t>
      </w:r>
      <w:r w:rsidRPr="00C90E03">
        <w:rPr>
          <w:rFonts w:ascii="Times New Roman" w:hAnsi="Times New Roman"/>
          <w:b/>
          <w:sz w:val="24"/>
          <w:szCs w:val="24"/>
          <w:lang w:val="en-US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Hurray!</w:t>
      </w:r>
      <w:r w:rsidRPr="00C90E03">
        <w:rPr>
          <w:rFonts w:ascii="Times New Roman" w:hAnsi="Times New Roman"/>
          <w:b/>
          <w:sz w:val="24"/>
          <w:szCs w:val="24"/>
          <w:lang w:val="en-US"/>
        </w:rPr>
        <w:t xml:space="preserve">» </w:t>
      </w:r>
      <w:r w:rsidRPr="00C72D3E"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  <w:lang w:val="en-US"/>
        </w:rPr>
        <w:t>Hurray!)</w:t>
      </w:r>
    </w:p>
    <w:p w:rsidR="007D38D6" w:rsidRPr="00920910" w:rsidRDefault="007D38D6" w:rsidP="0055097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AB2593" w:rsidRDefault="007D38D6" w:rsidP="00550971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55097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If you`re happy and you know it, do all four (Clap! Clap! Boom! Boom! Aha! Hurray!)</w:t>
      </w:r>
    </w:p>
    <w:p w:rsidR="007D38D6" w:rsidRDefault="007D38D6" w:rsidP="0055097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If you`re happy and you know it, do all four (Clap! Clap! Boom! Boom! Aha! Hurray!)</w:t>
      </w:r>
    </w:p>
    <w:p w:rsidR="007D38D6" w:rsidRDefault="007D38D6" w:rsidP="0055097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If you`re happy and you know it,</w:t>
      </w:r>
    </w:p>
    <w:p w:rsidR="007D38D6" w:rsidRDefault="007D38D6" w:rsidP="0055097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And you really want to show it,</w:t>
      </w:r>
    </w:p>
    <w:p w:rsidR="007D38D6" w:rsidRDefault="007D38D6" w:rsidP="00670DE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If you`re happy and you know it, do all four (Clap! Clap! Boom! Boom! Aha! Hurray!)</w:t>
      </w:r>
    </w:p>
    <w:p w:rsidR="007D38D6" w:rsidRDefault="007D38D6" w:rsidP="00670DE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DD0242" w:rsidRDefault="007D38D6" w:rsidP="003329BC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D0242">
        <w:rPr>
          <w:rFonts w:ascii="Times New Roman" w:hAnsi="Times New Roman"/>
          <w:sz w:val="24"/>
          <w:szCs w:val="24"/>
        </w:rPr>
        <w:t>Прощание</w:t>
      </w:r>
    </w:p>
    <w:p w:rsidR="007D38D6" w:rsidRDefault="007D38D6" w:rsidP="00DD0242">
      <w:pPr>
        <w:pStyle w:val="ListParagraph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7D38D6" w:rsidRDefault="007D38D6" w:rsidP="00DD0242">
      <w:pPr>
        <w:pStyle w:val="ListParagraph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7D38D6" w:rsidRPr="00966891" w:rsidRDefault="007D38D6" w:rsidP="00DD0242">
      <w:pPr>
        <w:pStyle w:val="ListParagraph"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  <w:r w:rsidRPr="00966891">
        <w:rPr>
          <w:rFonts w:ascii="Times New Roman" w:hAnsi="Times New Roman"/>
          <w:b/>
          <w:sz w:val="24"/>
          <w:szCs w:val="24"/>
        </w:rPr>
        <w:t>2 неделя</w:t>
      </w:r>
    </w:p>
    <w:p w:rsidR="007D38D6" w:rsidRPr="00966891" w:rsidRDefault="007D38D6" w:rsidP="00DD0242">
      <w:pPr>
        <w:pStyle w:val="ListParagraph"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</w:p>
    <w:p w:rsidR="007D38D6" w:rsidRPr="00966891" w:rsidRDefault="007D38D6" w:rsidP="00DD0242">
      <w:pPr>
        <w:pStyle w:val="ListParagraph"/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  <w:r w:rsidRPr="00966891">
        <w:rPr>
          <w:rFonts w:ascii="Times New Roman" w:hAnsi="Times New Roman"/>
          <w:b/>
          <w:sz w:val="28"/>
          <w:szCs w:val="28"/>
          <w:lang w:val="en-US"/>
        </w:rPr>
        <w:t>What can I do, but what can`t</w:t>
      </w:r>
      <w:r w:rsidRPr="00966891">
        <w:rPr>
          <w:rFonts w:ascii="Times New Roman" w:hAnsi="Times New Roman"/>
          <w:sz w:val="28"/>
          <w:szCs w:val="28"/>
          <w:lang w:val="en-US"/>
        </w:rPr>
        <w:t xml:space="preserve">!       </w:t>
      </w:r>
      <w:r w:rsidRPr="00966891">
        <w:rPr>
          <w:rFonts w:ascii="Times New Roman" w:hAnsi="Times New Roman"/>
          <w:sz w:val="28"/>
          <w:szCs w:val="28"/>
        </w:rPr>
        <w:t>Что я умею делать, а что нет!</w:t>
      </w:r>
    </w:p>
    <w:p w:rsidR="007D38D6" w:rsidRPr="00966891" w:rsidRDefault="007D38D6" w:rsidP="00DD0242">
      <w:pPr>
        <w:pStyle w:val="ListParagraph"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</w:p>
    <w:p w:rsidR="007D38D6" w:rsidRPr="0086620A" w:rsidRDefault="007D38D6" w:rsidP="00DD0242">
      <w:pPr>
        <w:pStyle w:val="ListParagraph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20DA">
        <w:rPr>
          <w:rFonts w:ascii="Times New Roman" w:hAnsi="Times New Roman"/>
          <w:sz w:val="24"/>
          <w:szCs w:val="24"/>
        </w:rPr>
        <w:t>Приветствие</w:t>
      </w:r>
    </w:p>
    <w:p w:rsidR="007D38D6" w:rsidRPr="00B30260" w:rsidRDefault="007D38D6" w:rsidP="003329BC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260">
        <w:rPr>
          <w:rFonts w:ascii="Times New Roman" w:hAnsi="Times New Roman"/>
          <w:sz w:val="24"/>
          <w:szCs w:val="24"/>
        </w:rPr>
        <w:t>Отработка в виде вопросов-ответов:</w:t>
      </w:r>
    </w:p>
    <w:p w:rsidR="007D38D6" w:rsidRDefault="007D38D6" w:rsidP="0086620A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7D38D6" w:rsidRPr="002F4B73" w:rsidRDefault="007D38D6" w:rsidP="0086620A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2C188B">
        <w:rPr>
          <w:rFonts w:ascii="Times New Roman" w:hAnsi="Times New Roman"/>
          <w:b/>
          <w:sz w:val="24"/>
          <w:szCs w:val="24"/>
        </w:rPr>
        <w:t xml:space="preserve">          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>How are you?</w:t>
      </w:r>
    </w:p>
    <w:p w:rsidR="007D38D6" w:rsidRPr="00BD5E3F" w:rsidRDefault="007D38D6" w:rsidP="0086620A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  <w:r w:rsidRPr="00B30260">
        <w:rPr>
          <w:rFonts w:ascii="Times New Roman" w:hAnsi="Times New Roman"/>
          <w:b/>
          <w:sz w:val="24"/>
          <w:szCs w:val="24"/>
          <w:lang w:val="en-US"/>
        </w:rPr>
        <w:t xml:space="preserve">        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>Days</w:t>
      </w:r>
      <w:r w:rsidRPr="00BD5E3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>of</w:t>
      </w:r>
      <w:r w:rsidRPr="00BD5E3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BD5E3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>Week</w:t>
      </w:r>
      <w:r w:rsidRPr="00BD5E3F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>с</w:t>
      </w:r>
      <w:r w:rsidRPr="00BD5E3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добавлением</w:t>
      </w:r>
      <w:r w:rsidRPr="00BD5E3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вопросов</w:t>
      </w:r>
      <w:r w:rsidRPr="00BD5E3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типа</w:t>
      </w:r>
      <w:r w:rsidRPr="00BD5E3F">
        <w:rPr>
          <w:rFonts w:ascii="Times New Roman" w:hAnsi="Times New Roman"/>
          <w:sz w:val="24"/>
          <w:szCs w:val="24"/>
          <w:lang w:val="en-US"/>
        </w:rPr>
        <w:t>:</w:t>
      </w:r>
    </w:p>
    <w:p w:rsidR="007D38D6" w:rsidRPr="00BD5E3F" w:rsidRDefault="007D38D6" w:rsidP="0086620A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7D38D6" w:rsidRPr="002F4B73" w:rsidRDefault="007D38D6" w:rsidP="0086620A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BD5E3F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 xml:space="preserve">Is it today Monday? Is it today Saturday? Is it today Friday? Is it today </w:t>
      </w:r>
      <w:r w:rsidRPr="007C076B">
        <w:rPr>
          <w:rFonts w:ascii="Times New Roman" w:hAnsi="Times New Roman"/>
          <w:b/>
          <w:sz w:val="24"/>
          <w:szCs w:val="24"/>
          <w:lang w:val="en-US"/>
        </w:rPr>
        <w:t xml:space="preserve">       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>Tuesday? Is it today Thursday? Is it today Wednesday?</w:t>
      </w:r>
    </w:p>
    <w:p w:rsidR="007D38D6" w:rsidRPr="002F4B73" w:rsidRDefault="007D38D6" w:rsidP="0086620A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2F4B73">
        <w:rPr>
          <w:rFonts w:ascii="Times New Roman" w:hAnsi="Times New Roman"/>
          <w:b/>
          <w:sz w:val="24"/>
          <w:szCs w:val="24"/>
          <w:lang w:val="en-US"/>
        </w:rPr>
        <w:t xml:space="preserve">                      Yes, it is / No, it isn`t</w:t>
      </w:r>
    </w:p>
    <w:p w:rsidR="007D38D6" w:rsidRPr="002F4B73" w:rsidRDefault="007D38D6" w:rsidP="0086620A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2F4B73" w:rsidRDefault="007D38D6" w:rsidP="0086620A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B30260">
        <w:rPr>
          <w:rFonts w:ascii="Times New Roman" w:hAnsi="Times New Roman"/>
          <w:b/>
          <w:sz w:val="24"/>
          <w:szCs w:val="24"/>
          <w:lang w:val="en-US"/>
        </w:rPr>
        <w:t xml:space="preserve">       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>What`s the weather like today?</w:t>
      </w:r>
    </w:p>
    <w:p w:rsidR="007D38D6" w:rsidRPr="00B30260" w:rsidRDefault="007D38D6" w:rsidP="0086620A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B30260">
        <w:rPr>
          <w:rFonts w:ascii="Times New Roman" w:hAnsi="Times New Roman"/>
          <w:b/>
          <w:sz w:val="24"/>
          <w:szCs w:val="24"/>
          <w:lang w:val="en-US"/>
        </w:rPr>
        <w:t xml:space="preserve">       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>What season is it now?</w:t>
      </w:r>
    </w:p>
    <w:p w:rsidR="007D38D6" w:rsidRPr="002C188B" w:rsidRDefault="007D38D6" w:rsidP="0086620A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2C188B" w:rsidRDefault="007D38D6" w:rsidP="0086620A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Pr="00A2375E">
        <w:rPr>
          <w:rFonts w:ascii="Times New Roman" w:hAnsi="Times New Roman"/>
          <w:sz w:val="24"/>
          <w:szCs w:val="24"/>
        </w:rPr>
        <w:t>инсценирование</w:t>
      </w:r>
      <w:r w:rsidRPr="002C188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2375E">
        <w:rPr>
          <w:rFonts w:ascii="Times New Roman" w:hAnsi="Times New Roman"/>
          <w:sz w:val="24"/>
          <w:szCs w:val="24"/>
        </w:rPr>
        <w:t>стихотворения</w:t>
      </w:r>
      <w:r w:rsidRPr="002C188B">
        <w:rPr>
          <w:rFonts w:ascii="Times New Roman" w:hAnsi="Times New Roman"/>
          <w:sz w:val="24"/>
          <w:szCs w:val="24"/>
          <w:lang w:val="en-US"/>
        </w:rPr>
        <w:t>:</w:t>
      </w:r>
    </w:p>
    <w:p w:rsidR="007D38D6" w:rsidRPr="002C188B" w:rsidRDefault="007D38D6" w:rsidP="0086620A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86620A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It`s hot today, says number ONE.</w:t>
      </w:r>
    </w:p>
    <w:p w:rsidR="007D38D6" w:rsidRPr="00A2375E" w:rsidRDefault="007D38D6" w:rsidP="0086620A">
      <w:pPr>
        <w:pStyle w:val="ListParagraph"/>
        <w:spacing w:after="0" w:line="240" w:lineRule="auto"/>
        <w:ind w:left="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Aha</w:t>
      </w:r>
      <w:r w:rsidRPr="002C188B">
        <w:rPr>
          <w:rFonts w:ascii="Times New Roman" w:hAnsi="Times New Roman"/>
          <w:b/>
          <w:sz w:val="24"/>
          <w:szCs w:val="24"/>
        </w:rPr>
        <w:t xml:space="preserve">! </w:t>
      </w:r>
      <w:r>
        <w:rPr>
          <w:rFonts w:ascii="Times New Roman" w:hAnsi="Times New Roman"/>
          <w:b/>
          <w:sz w:val="24"/>
          <w:szCs w:val="24"/>
          <w:lang w:val="en-US"/>
        </w:rPr>
        <w:t>Aha</w:t>
      </w:r>
      <w:r w:rsidRPr="002C188B">
        <w:rPr>
          <w:rFonts w:ascii="Times New Roman" w:hAnsi="Times New Roman"/>
          <w:b/>
          <w:sz w:val="24"/>
          <w:szCs w:val="24"/>
        </w:rPr>
        <w:t xml:space="preserve">! </w:t>
      </w:r>
      <w:r>
        <w:rPr>
          <w:rFonts w:ascii="Times New Roman" w:hAnsi="Times New Roman"/>
          <w:b/>
          <w:sz w:val="24"/>
          <w:szCs w:val="24"/>
          <w:lang w:val="en-US"/>
        </w:rPr>
        <w:t>Aha</w:t>
      </w:r>
      <w:r w:rsidRPr="001971BF">
        <w:rPr>
          <w:rFonts w:ascii="Times New Roman" w:hAnsi="Times New Roman"/>
          <w:b/>
          <w:sz w:val="24"/>
          <w:szCs w:val="24"/>
        </w:rPr>
        <w:t xml:space="preserve">! </w:t>
      </w:r>
      <w:r w:rsidRPr="00A2375E">
        <w:rPr>
          <w:rFonts w:ascii="Times New Roman" w:hAnsi="Times New Roman"/>
          <w:i/>
          <w:sz w:val="24"/>
          <w:szCs w:val="24"/>
        </w:rPr>
        <w:t>(дети отвечают, кивая головой в знак согласия)</w:t>
      </w:r>
    </w:p>
    <w:p w:rsidR="007D38D6" w:rsidRDefault="007D38D6" w:rsidP="0086620A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It`s cold today, says number TWO.</w:t>
      </w:r>
    </w:p>
    <w:p w:rsidR="007D38D6" w:rsidRPr="00A2375E" w:rsidRDefault="007D38D6" w:rsidP="0086620A">
      <w:pPr>
        <w:pStyle w:val="ListParagraph"/>
        <w:spacing w:after="0" w:line="240" w:lineRule="auto"/>
        <w:ind w:left="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Brr</w:t>
      </w:r>
      <w:r w:rsidRPr="002C188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brr</w:t>
      </w:r>
      <w:r w:rsidRPr="002C188B">
        <w:rPr>
          <w:rFonts w:ascii="Times New Roman" w:hAnsi="Times New Roman"/>
          <w:b/>
          <w:sz w:val="24"/>
          <w:szCs w:val="24"/>
        </w:rPr>
        <w:t xml:space="preserve">! </w:t>
      </w:r>
      <w:r>
        <w:rPr>
          <w:rFonts w:ascii="Times New Roman" w:hAnsi="Times New Roman"/>
          <w:b/>
          <w:sz w:val="24"/>
          <w:szCs w:val="24"/>
          <w:lang w:val="en-US"/>
        </w:rPr>
        <w:t>Brr</w:t>
      </w:r>
      <w:r w:rsidRPr="002C188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brr</w:t>
      </w:r>
      <w:r w:rsidRPr="002C188B">
        <w:rPr>
          <w:rFonts w:ascii="Times New Roman" w:hAnsi="Times New Roman"/>
          <w:b/>
          <w:sz w:val="24"/>
          <w:szCs w:val="24"/>
        </w:rPr>
        <w:t xml:space="preserve">! </w:t>
      </w:r>
      <w:r>
        <w:rPr>
          <w:rFonts w:ascii="Times New Roman" w:hAnsi="Times New Roman"/>
          <w:b/>
          <w:sz w:val="24"/>
          <w:szCs w:val="24"/>
        </w:rPr>
        <w:t>(</w:t>
      </w:r>
      <w:r w:rsidRPr="00A2375E">
        <w:rPr>
          <w:rFonts w:ascii="Times New Roman" w:hAnsi="Times New Roman"/>
          <w:i/>
          <w:sz w:val="24"/>
          <w:szCs w:val="24"/>
        </w:rPr>
        <w:t>дети отвечают, «дрожа» от холода)</w:t>
      </w:r>
    </w:p>
    <w:p w:rsidR="007D38D6" w:rsidRDefault="007D38D6" w:rsidP="0086620A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It`s sunny today, says number THREE.</w:t>
      </w:r>
    </w:p>
    <w:p w:rsidR="007D38D6" w:rsidRPr="002C188B" w:rsidRDefault="007D38D6" w:rsidP="0086620A">
      <w:pPr>
        <w:pStyle w:val="ListParagraph"/>
        <w:spacing w:after="0" w:line="240" w:lineRule="auto"/>
        <w:ind w:left="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Yippee</w:t>
      </w:r>
      <w:r w:rsidRPr="002C188B">
        <w:rPr>
          <w:rFonts w:ascii="Times New Roman" w:hAnsi="Times New Roman"/>
          <w:b/>
          <w:sz w:val="24"/>
          <w:szCs w:val="24"/>
        </w:rPr>
        <w:t xml:space="preserve">! </w:t>
      </w:r>
      <w:r>
        <w:rPr>
          <w:rFonts w:ascii="Times New Roman" w:hAnsi="Times New Roman"/>
          <w:b/>
          <w:sz w:val="24"/>
          <w:szCs w:val="24"/>
          <w:lang w:val="en-US"/>
        </w:rPr>
        <w:t>Yippee</w:t>
      </w:r>
      <w:r w:rsidRPr="002C188B">
        <w:rPr>
          <w:rFonts w:ascii="Times New Roman" w:hAnsi="Times New Roman"/>
          <w:b/>
          <w:sz w:val="24"/>
          <w:szCs w:val="24"/>
        </w:rPr>
        <w:t xml:space="preserve">! </w:t>
      </w:r>
      <w:r>
        <w:rPr>
          <w:rFonts w:ascii="Times New Roman" w:hAnsi="Times New Roman"/>
          <w:b/>
          <w:sz w:val="24"/>
          <w:szCs w:val="24"/>
        </w:rPr>
        <w:t>(</w:t>
      </w:r>
      <w:r w:rsidRPr="00A2375E">
        <w:rPr>
          <w:rFonts w:ascii="Times New Roman" w:hAnsi="Times New Roman"/>
          <w:i/>
          <w:sz w:val="24"/>
          <w:szCs w:val="24"/>
        </w:rPr>
        <w:t>дети отвечают и показывают ОК)</w:t>
      </w:r>
    </w:p>
    <w:p w:rsidR="007D38D6" w:rsidRDefault="007D38D6" w:rsidP="0086620A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It` sunny today, come, play with me!</w:t>
      </w:r>
    </w:p>
    <w:p w:rsidR="007D38D6" w:rsidRDefault="007D38D6" w:rsidP="0086620A">
      <w:pPr>
        <w:pStyle w:val="ListParagraph"/>
        <w:spacing w:after="0" w:line="240" w:lineRule="auto"/>
        <w:ind w:left="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Yippee</w:t>
      </w:r>
      <w:r w:rsidRPr="002C188B">
        <w:rPr>
          <w:rFonts w:ascii="Times New Roman" w:hAnsi="Times New Roman"/>
          <w:b/>
          <w:sz w:val="24"/>
          <w:szCs w:val="24"/>
        </w:rPr>
        <w:t xml:space="preserve">! </w:t>
      </w:r>
      <w:r>
        <w:rPr>
          <w:rFonts w:ascii="Times New Roman" w:hAnsi="Times New Roman"/>
          <w:b/>
          <w:sz w:val="24"/>
          <w:szCs w:val="24"/>
          <w:lang w:val="en-US"/>
        </w:rPr>
        <w:t>Yippee</w:t>
      </w:r>
      <w:r w:rsidRPr="002C188B">
        <w:rPr>
          <w:rFonts w:ascii="Times New Roman" w:hAnsi="Times New Roman"/>
          <w:b/>
          <w:sz w:val="24"/>
          <w:szCs w:val="24"/>
        </w:rPr>
        <w:t xml:space="preserve">! </w:t>
      </w:r>
      <w:r>
        <w:rPr>
          <w:rFonts w:ascii="Times New Roman" w:hAnsi="Times New Roman"/>
          <w:b/>
          <w:sz w:val="24"/>
          <w:szCs w:val="24"/>
          <w:lang w:val="en-US"/>
        </w:rPr>
        <w:t>Yippee</w:t>
      </w:r>
      <w:r w:rsidRPr="008E1E4B">
        <w:rPr>
          <w:rFonts w:ascii="Times New Roman" w:hAnsi="Times New Roman"/>
          <w:b/>
          <w:sz w:val="24"/>
          <w:szCs w:val="24"/>
        </w:rPr>
        <w:t xml:space="preserve">! </w:t>
      </w:r>
      <w:r w:rsidRPr="00A2375E">
        <w:rPr>
          <w:rFonts w:ascii="Times New Roman" w:hAnsi="Times New Roman"/>
          <w:i/>
          <w:sz w:val="24"/>
          <w:szCs w:val="24"/>
        </w:rPr>
        <w:t>(дети отвечают и показывают ОК)</w:t>
      </w:r>
    </w:p>
    <w:p w:rsidR="007D38D6" w:rsidRPr="00A2375E" w:rsidRDefault="007D38D6" w:rsidP="0086620A">
      <w:pPr>
        <w:pStyle w:val="ListParagraph"/>
        <w:spacing w:after="0" w:line="240" w:lineRule="auto"/>
        <w:ind w:left="142"/>
        <w:rPr>
          <w:rFonts w:ascii="Times New Roman" w:hAnsi="Times New Roman"/>
          <w:i/>
          <w:sz w:val="24"/>
          <w:szCs w:val="24"/>
        </w:rPr>
      </w:pPr>
    </w:p>
    <w:p w:rsidR="007D38D6" w:rsidRDefault="007D38D6" w:rsidP="0086620A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7D38D6" w:rsidRPr="00A2375E" w:rsidRDefault="007D38D6" w:rsidP="0086620A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A2375E">
        <w:rPr>
          <w:rFonts w:ascii="Times New Roman" w:hAnsi="Times New Roman"/>
          <w:sz w:val="24"/>
          <w:szCs w:val="24"/>
        </w:rPr>
        <w:t>Физминутка</w:t>
      </w:r>
    </w:p>
    <w:p w:rsidR="007D38D6" w:rsidRDefault="007D38D6" w:rsidP="0086620A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7D38D6" w:rsidRDefault="007D38D6" w:rsidP="0086620A">
      <w:pPr>
        <w:pStyle w:val="ListParagraph"/>
        <w:spacing w:after="0" w:line="240" w:lineRule="auto"/>
        <w:ind w:left="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If</w:t>
      </w:r>
      <w:r w:rsidRPr="002C18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You</w:t>
      </w:r>
      <w:r w:rsidRPr="002C188B">
        <w:rPr>
          <w:rFonts w:ascii="Times New Roman" w:hAnsi="Times New Roman"/>
          <w:b/>
          <w:sz w:val="24"/>
          <w:szCs w:val="24"/>
        </w:rPr>
        <w:t>`</w:t>
      </w:r>
      <w:r>
        <w:rPr>
          <w:rFonts w:ascii="Times New Roman" w:hAnsi="Times New Roman"/>
          <w:b/>
          <w:sz w:val="24"/>
          <w:szCs w:val="24"/>
          <w:lang w:val="en-US"/>
        </w:rPr>
        <w:t>re</w:t>
      </w:r>
      <w:r w:rsidRPr="002C18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Happy</w:t>
      </w:r>
      <w:r w:rsidRPr="002C188B">
        <w:rPr>
          <w:rFonts w:ascii="Times New Roman" w:hAnsi="Times New Roman"/>
          <w:b/>
          <w:sz w:val="24"/>
          <w:szCs w:val="24"/>
        </w:rPr>
        <w:t xml:space="preserve"> </w:t>
      </w:r>
      <w:r w:rsidRPr="00A2375E">
        <w:rPr>
          <w:rFonts w:ascii="Times New Roman" w:hAnsi="Times New Roman"/>
          <w:b/>
          <w:i/>
          <w:sz w:val="24"/>
          <w:szCs w:val="24"/>
        </w:rPr>
        <w:t>(инсценировка песни)</w:t>
      </w:r>
    </w:p>
    <w:p w:rsidR="007D38D6" w:rsidRPr="00A2375E" w:rsidRDefault="007D38D6" w:rsidP="0086620A">
      <w:pPr>
        <w:pStyle w:val="ListParagraph"/>
        <w:spacing w:after="0" w:line="240" w:lineRule="auto"/>
        <w:ind w:left="142"/>
        <w:rPr>
          <w:rFonts w:ascii="Times New Roman" w:hAnsi="Times New Roman"/>
          <w:b/>
          <w:i/>
          <w:sz w:val="24"/>
          <w:szCs w:val="24"/>
        </w:rPr>
      </w:pPr>
    </w:p>
    <w:p w:rsidR="007D38D6" w:rsidRPr="00A2375E" w:rsidRDefault="007D38D6" w:rsidP="0086620A">
      <w:pPr>
        <w:pStyle w:val="ListParagraph"/>
        <w:spacing w:after="0" w:line="240" w:lineRule="auto"/>
        <w:ind w:left="142"/>
        <w:rPr>
          <w:rFonts w:ascii="Times New Roman" w:hAnsi="Times New Roman"/>
          <w:b/>
          <w:i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What can I do, but what can`t!</w:t>
      </w:r>
    </w:p>
    <w:p w:rsidR="007D38D6" w:rsidRDefault="007D38D6" w:rsidP="008E1E4B">
      <w:pPr>
        <w:pStyle w:val="ListParagraph"/>
        <w:spacing w:after="0" w:line="240" w:lineRule="auto"/>
        <w:ind w:left="862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21567E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 и отработка глаголов</w:t>
      </w:r>
      <w:r w:rsidRPr="0021567E">
        <w:rPr>
          <w:rFonts w:ascii="Times New Roman" w:hAnsi="Times New Roman"/>
          <w:sz w:val="24"/>
          <w:szCs w:val="24"/>
        </w:rPr>
        <w:t xml:space="preserve"> </w:t>
      </w:r>
      <w:r w:rsidRPr="00DD0242">
        <w:rPr>
          <w:rFonts w:ascii="Times New Roman" w:hAnsi="Times New Roman"/>
          <w:sz w:val="24"/>
          <w:szCs w:val="24"/>
        </w:rPr>
        <w:t>в</w:t>
      </w:r>
      <w:r w:rsidRPr="0021567E">
        <w:rPr>
          <w:rFonts w:ascii="Times New Roman" w:hAnsi="Times New Roman"/>
          <w:sz w:val="24"/>
          <w:szCs w:val="24"/>
        </w:rPr>
        <w:t xml:space="preserve"> </w:t>
      </w:r>
      <w:r w:rsidRPr="00DD0242">
        <w:rPr>
          <w:rFonts w:ascii="Times New Roman" w:hAnsi="Times New Roman"/>
          <w:sz w:val="24"/>
          <w:szCs w:val="24"/>
        </w:rPr>
        <w:t>виде</w:t>
      </w:r>
      <w:r w:rsidRPr="0021567E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One</w:t>
      </w:r>
      <w:r w:rsidRPr="0021567E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two</w:t>
      </w:r>
      <w:r w:rsidRPr="0021567E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three</w:t>
      </w:r>
      <w:r w:rsidRPr="0021567E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en-US"/>
        </w:rPr>
        <w:t>do</w:t>
      </w:r>
      <w:r w:rsidRPr="002156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with</w:t>
      </w:r>
      <w:r w:rsidRPr="002156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me</w:t>
      </w:r>
      <w:r w:rsidRPr="0021567E">
        <w:rPr>
          <w:rFonts w:ascii="Times New Roman" w:hAnsi="Times New Roman"/>
          <w:b/>
          <w:sz w:val="24"/>
          <w:szCs w:val="24"/>
        </w:rPr>
        <w:t>»</w:t>
      </w:r>
    </w:p>
    <w:p w:rsidR="007D38D6" w:rsidRPr="002C188B" w:rsidRDefault="007D38D6" w:rsidP="008E1E4B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val="en-US"/>
        </w:rPr>
      </w:pPr>
      <w:r w:rsidRPr="00DD0242">
        <w:rPr>
          <w:rFonts w:ascii="Times New Roman" w:hAnsi="Times New Roman"/>
          <w:i/>
          <w:sz w:val="24"/>
          <w:szCs w:val="24"/>
          <w:lang w:val="en-US"/>
        </w:rPr>
        <w:t>(</w:t>
      </w:r>
      <w:r w:rsidRPr="00DD0242">
        <w:rPr>
          <w:rFonts w:ascii="Times New Roman" w:hAnsi="Times New Roman"/>
          <w:i/>
          <w:sz w:val="24"/>
          <w:szCs w:val="24"/>
        </w:rPr>
        <w:t>варианты</w:t>
      </w:r>
      <w:r w:rsidRPr="00DD024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D0242">
        <w:rPr>
          <w:rFonts w:ascii="Times New Roman" w:hAnsi="Times New Roman"/>
          <w:i/>
          <w:sz w:val="24"/>
          <w:szCs w:val="24"/>
        </w:rPr>
        <w:t>вместо</w:t>
      </w:r>
      <w:r w:rsidRPr="00DD024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D0242">
        <w:rPr>
          <w:rFonts w:ascii="Times New Roman" w:hAnsi="Times New Roman"/>
          <w:i/>
          <w:sz w:val="24"/>
          <w:szCs w:val="24"/>
        </w:rPr>
        <w:t>глагола</w:t>
      </w:r>
      <w:r w:rsidRPr="0082606D">
        <w:rPr>
          <w:rFonts w:ascii="Times New Roman" w:hAnsi="Times New Roman"/>
          <w:b/>
          <w:sz w:val="24"/>
          <w:szCs w:val="24"/>
          <w:lang w:val="en-US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do</w:t>
      </w:r>
      <w:r w:rsidRPr="0082606D">
        <w:rPr>
          <w:rFonts w:ascii="Times New Roman" w:hAnsi="Times New Roman"/>
          <w:b/>
          <w:sz w:val="24"/>
          <w:szCs w:val="24"/>
          <w:lang w:val="en-US"/>
        </w:rPr>
        <w:t xml:space="preserve">» -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jump, fly, swim, go, run, hop, skip, play the guitar, play the piano, ski, skate, play snowballs, sledge down, climb, draw, eat, drink, sing, dance, count, laugh, speak </w:t>
      </w:r>
      <w:r w:rsidRPr="00C63FA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D0242">
        <w:rPr>
          <w:rFonts w:ascii="Times New Roman" w:hAnsi="Times New Roman"/>
          <w:i/>
          <w:sz w:val="24"/>
          <w:szCs w:val="24"/>
        </w:rPr>
        <w:t>и</w:t>
      </w:r>
      <w:r w:rsidRPr="00DD024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D0242">
        <w:rPr>
          <w:rFonts w:ascii="Times New Roman" w:hAnsi="Times New Roman"/>
          <w:i/>
          <w:sz w:val="24"/>
          <w:szCs w:val="24"/>
        </w:rPr>
        <w:t>т</w:t>
      </w:r>
      <w:r w:rsidRPr="00DD0242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Pr="00DD0242">
        <w:rPr>
          <w:rFonts w:ascii="Times New Roman" w:hAnsi="Times New Roman"/>
          <w:i/>
          <w:sz w:val="24"/>
          <w:szCs w:val="24"/>
        </w:rPr>
        <w:t>д</w:t>
      </w:r>
      <w:r w:rsidRPr="00DD0242">
        <w:rPr>
          <w:rFonts w:ascii="Times New Roman" w:hAnsi="Times New Roman"/>
          <w:i/>
          <w:sz w:val="24"/>
          <w:szCs w:val="24"/>
          <w:lang w:val="en-US"/>
        </w:rPr>
        <w:t>.)</w:t>
      </w:r>
    </w:p>
    <w:p w:rsidR="007D38D6" w:rsidRPr="002C188B" w:rsidRDefault="007D38D6" w:rsidP="008E1E4B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Pr="002C188B" w:rsidRDefault="007D38D6" w:rsidP="0021567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C188B">
        <w:rPr>
          <w:rFonts w:ascii="Times New Roman" w:hAnsi="Times New Roman"/>
          <w:i/>
          <w:sz w:val="24"/>
          <w:szCs w:val="24"/>
          <w:lang w:val="en-US"/>
        </w:rPr>
        <w:t xml:space="preserve">            </w:t>
      </w:r>
      <w:r w:rsidRPr="002C188B">
        <w:rPr>
          <w:rFonts w:ascii="Times New Roman" w:hAnsi="Times New Roman"/>
          <w:sz w:val="24"/>
          <w:szCs w:val="24"/>
          <w:lang w:val="en-US"/>
        </w:rPr>
        <w:t xml:space="preserve">-      </w:t>
      </w:r>
      <w:r w:rsidRPr="00763D80">
        <w:rPr>
          <w:rFonts w:ascii="Times New Roman" w:hAnsi="Times New Roman"/>
          <w:sz w:val="24"/>
          <w:szCs w:val="24"/>
        </w:rPr>
        <w:t>вопросы</w:t>
      </w:r>
      <w:r w:rsidRPr="002C188B">
        <w:rPr>
          <w:rFonts w:ascii="Times New Roman" w:hAnsi="Times New Roman"/>
          <w:sz w:val="24"/>
          <w:szCs w:val="24"/>
          <w:lang w:val="en-US"/>
        </w:rPr>
        <w:t>-</w:t>
      </w:r>
      <w:r w:rsidRPr="00763D80">
        <w:rPr>
          <w:rFonts w:ascii="Times New Roman" w:hAnsi="Times New Roman"/>
          <w:sz w:val="24"/>
          <w:szCs w:val="24"/>
        </w:rPr>
        <w:t>ответы</w:t>
      </w:r>
      <w:r w:rsidRPr="002C188B">
        <w:rPr>
          <w:rFonts w:ascii="Times New Roman" w:hAnsi="Times New Roman"/>
          <w:sz w:val="24"/>
          <w:szCs w:val="24"/>
          <w:lang w:val="en-US"/>
        </w:rPr>
        <w:t>:</w:t>
      </w:r>
    </w:p>
    <w:p w:rsidR="007D38D6" w:rsidRPr="002C188B" w:rsidRDefault="007D38D6" w:rsidP="0021567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38D6" w:rsidRPr="00A2375E" w:rsidRDefault="007D38D6" w:rsidP="0021567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A2375E">
        <w:rPr>
          <w:rFonts w:ascii="Times New Roman" w:hAnsi="Times New Roman"/>
          <w:b/>
          <w:sz w:val="24"/>
          <w:szCs w:val="24"/>
          <w:lang w:val="en-US"/>
        </w:rPr>
        <w:t>Can you swim? Can you skate? Can you climb the tree?</w:t>
      </w:r>
    </w:p>
    <w:p w:rsidR="007D38D6" w:rsidRPr="00A2375E" w:rsidRDefault="007D38D6" w:rsidP="0021567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A2375E">
        <w:rPr>
          <w:rFonts w:ascii="Times New Roman" w:hAnsi="Times New Roman"/>
          <w:b/>
          <w:sz w:val="24"/>
          <w:szCs w:val="24"/>
          <w:lang w:val="en-US"/>
        </w:rPr>
        <w:t>Can you dance? Can you speak? Can you go?</w:t>
      </w:r>
    </w:p>
    <w:p w:rsidR="007D38D6" w:rsidRPr="00A2375E" w:rsidRDefault="007D38D6" w:rsidP="0021567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A2375E">
        <w:rPr>
          <w:rFonts w:ascii="Times New Roman" w:hAnsi="Times New Roman"/>
          <w:b/>
          <w:sz w:val="24"/>
          <w:szCs w:val="24"/>
          <w:lang w:val="en-US"/>
        </w:rPr>
        <w:t>Can you jump? Can you sing? Can you skip?</w:t>
      </w:r>
    </w:p>
    <w:p w:rsidR="007D38D6" w:rsidRPr="00A2375E" w:rsidRDefault="007D38D6" w:rsidP="0021567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A2375E">
        <w:rPr>
          <w:rFonts w:ascii="Times New Roman" w:hAnsi="Times New Roman"/>
          <w:b/>
          <w:sz w:val="24"/>
          <w:szCs w:val="24"/>
          <w:lang w:val="en-US"/>
        </w:rPr>
        <w:t xml:space="preserve">              + Yes, I can / No, I can`t</w:t>
      </w:r>
    </w:p>
    <w:p w:rsidR="007D38D6" w:rsidRDefault="007D38D6" w:rsidP="0021567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38D6" w:rsidRPr="00966891" w:rsidRDefault="007D38D6" w:rsidP="0021567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Физминутка</w:t>
      </w:r>
    </w:p>
    <w:p w:rsidR="007D38D6" w:rsidRPr="00763D80" w:rsidRDefault="007D38D6" w:rsidP="008E1E4B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7D38D6" w:rsidRPr="00FB682E" w:rsidRDefault="007D38D6" w:rsidP="00966891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1).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Hickory Dickory Dock</w:t>
      </w:r>
    </w:p>
    <w:p w:rsidR="007D38D6" w:rsidRPr="00FB682E" w:rsidRDefault="007D38D6" w:rsidP="00966891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2).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Head, Shoulders, Knees and Toes</w:t>
      </w:r>
    </w:p>
    <w:p w:rsidR="007D38D6" w:rsidRPr="00940F5E" w:rsidRDefault="007D38D6" w:rsidP="00966891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Pr="00940F5E">
        <w:rPr>
          <w:rFonts w:ascii="Times New Roman" w:hAnsi="Times New Roman"/>
          <w:b/>
          <w:sz w:val="24"/>
          <w:szCs w:val="24"/>
          <w:lang w:val="en-US"/>
        </w:rPr>
        <w:t xml:space="preserve">3). </w:t>
      </w:r>
      <w:r w:rsidRPr="00FB682E">
        <w:rPr>
          <w:rFonts w:ascii="Times New Roman" w:hAnsi="Times New Roman"/>
          <w:b/>
          <w:sz w:val="24"/>
          <w:szCs w:val="24"/>
          <w:lang w:val="en-US"/>
        </w:rPr>
        <w:t>Walking, walking!</w:t>
      </w:r>
    </w:p>
    <w:p w:rsidR="007D38D6" w:rsidRPr="009B05A2" w:rsidRDefault="007D38D6" w:rsidP="00966891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361474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361474">
        <w:rPr>
          <w:rFonts w:ascii="Times New Roman" w:hAnsi="Times New Roman"/>
          <w:b/>
          <w:sz w:val="24"/>
          <w:szCs w:val="24"/>
          <w:lang w:val="en-US"/>
        </w:rPr>
        <w:t>4). The Hokey-Pokey</w:t>
      </w:r>
    </w:p>
    <w:p w:rsidR="007D38D6" w:rsidRPr="00E45CBB" w:rsidRDefault="007D38D6" w:rsidP="00966891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val="en-US"/>
        </w:rPr>
      </w:pPr>
      <w:r w:rsidRPr="00D72F27">
        <w:rPr>
          <w:rFonts w:ascii="Times New Roman" w:hAnsi="Times New Roman"/>
          <w:i/>
          <w:sz w:val="24"/>
          <w:szCs w:val="24"/>
          <w:lang w:val="en-US"/>
        </w:rPr>
        <w:t>(</w:t>
      </w:r>
      <w:r w:rsidRPr="00D72F27">
        <w:rPr>
          <w:rFonts w:ascii="Times New Roman" w:hAnsi="Times New Roman"/>
          <w:i/>
          <w:sz w:val="24"/>
          <w:szCs w:val="24"/>
        </w:rPr>
        <w:t>инсценировка</w:t>
      </w:r>
      <w:r w:rsidRPr="00D72F2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72F27">
        <w:rPr>
          <w:rFonts w:ascii="Times New Roman" w:hAnsi="Times New Roman"/>
          <w:i/>
          <w:sz w:val="24"/>
          <w:szCs w:val="24"/>
        </w:rPr>
        <w:t>песен</w:t>
      </w:r>
      <w:r w:rsidRPr="00D72F27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E45CBB" w:rsidRDefault="007D38D6" w:rsidP="00966891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Pr="00315118" w:rsidRDefault="007D38D6" w:rsidP="003329BC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15118">
        <w:rPr>
          <w:rFonts w:ascii="Times New Roman" w:hAnsi="Times New Roman"/>
          <w:b/>
          <w:sz w:val="24"/>
          <w:szCs w:val="24"/>
          <w:lang w:val="en-US"/>
        </w:rPr>
        <w:t>The colours</w:t>
      </w:r>
    </w:p>
    <w:p w:rsidR="007D38D6" w:rsidRDefault="007D38D6" w:rsidP="00161875">
      <w:pPr>
        <w:pStyle w:val="ListParagraph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7D38D6" w:rsidRPr="00376427" w:rsidRDefault="007D38D6" w:rsidP="00161875">
      <w:pPr>
        <w:pStyle w:val="ListParagraph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повторение названий цветов по картинкам</w:t>
      </w:r>
    </w:p>
    <w:p w:rsidR="007D38D6" w:rsidRDefault="007D38D6" w:rsidP="00376427">
      <w:pPr>
        <w:pStyle w:val="ListParagraph"/>
        <w:spacing w:after="0" w:line="240" w:lineRule="auto"/>
        <w:ind w:left="862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предъявление новых стихотворений с демонстрацией:</w:t>
      </w:r>
    </w:p>
    <w:p w:rsidR="007D38D6" w:rsidRDefault="007D38D6" w:rsidP="00161875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Pr="00315118" w:rsidRDefault="007D38D6" w:rsidP="00161875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</w:t>
      </w:r>
      <w:r w:rsidRPr="0031511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15118">
        <w:rPr>
          <w:rFonts w:ascii="Times New Roman" w:hAnsi="Times New Roman"/>
          <w:b/>
          <w:sz w:val="24"/>
          <w:szCs w:val="24"/>
        </w:rPr>
        <w:t xml:space="preserve"> </w:t>
      </w:r>
      <w:r w:rsidRPr="00315118">
        <w:rPr>
          <w:rFonts w:ascii="Times New Roman" w:hAnsi="Times New Roman"/>
          <w:b/>
          <w:sz w:val="24"/>
          <w:szCs w:val="24"/>
          <w:lang w:val="en-US"/>
        </w:rPr>
        <w:t>have</w:t>
      </w:r>
      <w:r w:rsidRPr="00315118">
        <w:rPr>
          <w:rFonts w:ascii="Times New Roman" w:hAnsi="Times New Roman"/>
          <w:b/>
          <w:sz w:val="24"/>
          <w:szCs w:val="24"/>
        </w:rPr>
        <w:t xml:space="preserve"> </w:t>
      </w:r>
      <w:r w:rsidRPr="00315118">
        <w:rPr>
          <w:rFonts w:ascii="Times New Roman" w:hAnsi="Times New Roman"/>
          <w:b/>
          <w:sz w:val="24"/>
          <w:szCs w:val="24"/>
          <w:lang w:val="en-US"/>
        </w:rPr>
        <w:t>many</w:t>
      </w:r>
      <w:r w:rsidRPr="00315118">
        <w:rPr>
          <w:rFonts w:ascii="Times New Roman" w:hAnsi="Times New Roman"/>
          <w:b/>
          <w:sz w:val="24"/>
          <w:szCs w:val="24"/>
        </w:rPr>
        <w:t xml:space="preserve"> </w:t>
      </w:r>
      <w:r w:rsidRPr="00315118">
        <w:rPr>
          <w:rFonts w:ascii="Times New Roman" w:hAnsi="Times New Roman"/>
          <w:b/>
          <w:sz w:val="24"/>
          <w:szCs w:val="24"/>
          <w:lang w:val="en-US"/>
        </w:rPr>
        <w:t>pencils</w:t>
      </w:r>
      <w:r w:rsidRPr="00315118">
        <w:rPr>
          <w:rFonts w:ascii="Times New Roman" w:hAnsi="Times New Roman"/>
          <w:b/>
          <w:sz w:val="24"/>
          <w:szCs w:val="24"/>
        </w:rPr>
        <w:t xml:space="preserve"> </w:t>
      </w:r>
      <w:r w:rsidRPr="00315118">
        <w:rPr>
          <w:rFonts w:ascii="Times New Roman" w:hAnsi="Times New Roman"/>
          <w:i/>
          <w:sz w:val="24"/>
          <w:szCs w:val="24"/>
        </w:rPr>
        <w:t>(показ коробки с цветными карандашами)</w:t>
      </w:r>
    </w:p>
    <w:p w:rsidR="007D38D6" w:rsidRPr="00315118" w:rsidRDefault="007D38D6" w:rsidP="00161875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315118">
        <w:rPr>
          <w:rFonts w:ascii="Times New Roman" w:hAnsi="Times New Roman"/>
          <w:b/>
          <w:sz w:val="24"/>
          <w:szCs w:val="24"/>
        </w:rPr>
        <w:t xml:space="preserve">     </w:t>
      </w:r>
      <w:r w:rsidRPr="00315118">
        <w:rPr>
          <w:rFonts w:ascii="Times New Roman" w:hAnsi="Times New Roman"/>
          <w:b/>
          <w:sz w:val="24"/>
          <w:szCs w:val="24"/>
          <w:lang w:val="en-US"/>
        </w:rPr>
        <w:t>Red</w:t>
      </w:r>
      <w:r w:rsidRPr="00315118">
        <w:rPr>
          <w:rFonts w:ascii="Times New Roman" w:hAnsi="Times New Roman"/>
          <w:b/>
          <w:sz w:val="24"/>
          <w:szCs w:val="24"/>
        </w:rPr>
        <w:t xml:space="preserve"> </w:t>
      </w:r>
      <w:r w:rsidRPr="00315118">
        <w:rPr>
          <w:rFonts w:ascii="Times New Roman" w:hAnsi="Times New Roman"/>
          <w:b/>
          <w:sz w:val="24"/>
          <w:szCs w:val="24"/>
          <w:lang w:val="en-US"/>
        </w:rPr>
        <w:t>and</w:t>
      </w:r>
      <w:r w:rsidRPr="00315118">
        <w:rPr>
          <w:rFonts w:ascii="Times New Roman" w:hAnsi="Times New Roman"/>
          <w:b/>
          <w:sz w:val="24"/>
          <w:szCs w:val="24"/>
        </w:rPr>
        <w:t xml:space="preserve"> </w:t>
      </w:r>
      <w:r w:rsidRPr="00315118">
        <w:rPr>
          <w:rFonts w:ascii="Times New Roman" w:hAnsi="Times New Roman"/>
          <w:b/>
          <w:sz w:val="24"/>
          <w:szCs w:val="24"/>
          <w:lang w:val="en-US"/>
        </w:rPr>
        <w:t>green</w:t>
      </w:r>
      <w:r w:rsidRPr="00315118">
        <w:rPr>
          <w:rFonts w:ascii="Times New Roman" w:hAnsi="Times New Roman"/>
          <w:b/>
          <w:sz w:val="24"/>
          <w:szCs w:val="24"/>
        </w:rPr>
        <w:t xml:space="preserve"> </w:t>
      </w:r>
      <w:r w:rsidRPr="00315118">
        <w:rPr>
          <w:rFonts w:ascii="Times New Roman" w:hAnsi="Times New Roman"/>
          <w:b/>
          <w:sz w:val="24"/>
          <w:szCs w:val="24"/>
          <w:lang w:val="en-US"/>
        </w:rPr>
        <w:t>and</w:t>
      </w:r>
      <w:r w:rsidRPr="00315118">
        <w:rPr>
          <w:rFonts w:ascii="Times New Roman" w:hAnsi="Times New Roman"/>
          <w:b/>
          <w:sz w:val="24"/>
          <w:szCs w:val="24"/>
        </w:rPr>
        <w:t xml:space="preserve"> </w:t>
      </w:r>
      <w:r w:rsidRPr="00315118">
        <w:rPr>
          <w:rFonts w:ascii="Times New Roman" w:hAnsi="Times New Roman"/>
          <w:b/>
          <w:sz w:val="24"/>
          <w:szCs w:val="24"/>
          <w:lang w:val="en-US"/>
        </w:rPr>
        <w:t>blue</w:t>
      </w:r>
      <w:r w:rsidRPr="00315118">
        <w:rPr>
          <w:rFonts w:ascii="Times New Roman" w:hAnsi="Times New Roman"/>
          <w:b/>
          <w:sz w:val="24"/>
          <w:szCs w:val="24"/>
        </w:rPr>
        <w:t xml:space="preserve"> </w:t>
      </w:r>
      <w:r w:rsidRPr="00315118">
        <w:rPr>
          <w:rFonts w:ascii="Times New Roman" w:hAnsi="Times New Roman"/>
          <w:i/>
          <w:sz w:val="24"/>
          <w:szCs w:val="24"/>
        </w:rPr>
        <w:t>(показ красного, зеленого и синего карандашей)</w:t>
      </w:r>
    </w:p>
    <w:p w:rsidR="007D38D6" w:rsidRPr="00315118" w:rsidRDefault="007D38D6" w:rsidP="00161875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val="en-US"/>
        </w:rPr>
      </w:pPr>
      <w:r w:rsidRPr="002C188B">
        <w:rPr>
          <w:rFonts w:ascii="Times New Roman" w:hAnsi="Times New Roman"/>
          <w:b/>
          <w:sz w:val="24"/>
          <w:szCs w:val="24"/>
        </w:rPr>
        <w:t xml:space="preserve">     </w:t>
      </w:r>
      <w:r w:rsidRPr="00315118">
        <w:rPr>
          <w:rFonts w:ascii="Times New Roman" w:hAnsi="Times New Roman"/>
          <w:b/>
          <w:sz w:val="24"/>
          <w:szCs w:val="24"/>
          <w:lang w:val="en-US"/>
        </w:rPr>
        <w:t xml:space="preserve">I can draw a picture </w:t>
      </w:r>
      <w:r w:rsidRPr="00315118">
        <w:rPr>
          <w:rFonts w:ascii="Times New Roman" w:hAnsi="Times New Roman"/>
          <w:i/>
          <w:sz w:val="24"/>
          <w:szCs w:val="24"/>
          <w:lang w:val="en-US"/>
        </w:rPr>
        <w:t>(</w:t>
      </w:r>
      <w:r w:rsidRPr="00315118">
        <w:rPr>
          <w:rFonts w:ascii="Times New Roman" w:hAnsi="Times New Roman"/>
          <w:i/>
          <w:sz w:val="24"/>
          <w:szCs w:val="24"/>
        </w:rPr>
        <w:t>показ</w:t>
      </w:r>
      <w:r w:rsidRPr="0031511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i/>
          <w:sz w:val="24"/>
          <w:szCs w:val="24"/>
        </w:rPr>
        <w:t>семейного</w:t>
      </w:r>
      <w:r w:rsidRPr="0031511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i/>
          <w:sz w:val="24"/>
          <w:szCs w:val="24"/>
        </w:rPr>
        <w:t>портрета</w:t>
      </w:r>
      <w:r w:rsidRPr="00315118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2C188B" w:rsidRDefault="007D38D6" w:rsidP="00161875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val="en-US"/>
        </w:rPr>
      </w:pPr>
      <w:r w:rsidRPr="00315118">
        <w:rPr>
          <w:rFonts w:ascii="Times New Roman" w:hAnsi="Times New Roman"/>
          <w:b/>
          <w:sz w:val="24"/>
          <w:szCs w:val="24"/>
          <w:lang w:val="en-US"/>
        </w:rPr>
        <w:t xml:space="preserve">     And give it to you </w:t>
      </w:r>
      <w:r w:rsidRPr="00315118">
        <w:rPr>
          <w:rFonts w:ascii="Times New Roman" w:hAnsi="Times New Roman"/>
          <w:i/>
          <w:sz w:val="24"/>
          <w:szCs w:val="24"/>
          <w:lang w:val="en-US"/>
        </w:rPr>
        <w:t>(</w:t>
      </w:r>
      <w:r w:rsidRPr="00315118">
        <w:rPr>
          <w:rFonts w:ascii="Times New Roman" w:hAnsi="Times New Roman"/>
          <w:i/>
          <w:sz w:val="24"/>
          <w:szCs w:val="24"/>
        </w:rPr>
        <w:t>жест</w:t>
      </w:r>
      <w:r w:rsidRPr="0031511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i/>
          <w:sz w:val="24"/>
          <w:szCs w:val="24"/>
        </w:rPr>
        <w:t>в</w:t>
      </w:r>
      <w:r w:rsidRPr="0031511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i/>
          <w:sz w:val="24"/>
          <w:szCs w:val="24"/>
        </w:rPr>
        <w:t>сторону</w:t>
      </w:r>
      <w:r w:rsidRPr="0031511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i/>
          <w:sz w:val="24"/>
          <w:szCs w:val="24"/>
        </w:rPr>
        <w:t>детей</w:t>
      </w:r>
      <w:r w:rsidRPr="00315118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2C188B" w:rsidRDefault="007D38D6" w:rsidP="00585A5C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                 </w:t>
      </w:r>
      <w:r w:rsidRPr="0031511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b/>
          <w:sz w:val="24"/>
          <w:szCs w:val="24"/>
          <w:lang w:val="en-US"/>
        </w:rPr>
        <w:t>can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b/>
          <w:sz w:val="24"/>
          <w:szCs w:val="24"/>
          <w:lang w:val="en-US"/>
        </w:rPr>
        <w:t>draw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b/>
          <w:sz w:val="24"/>
          <w:szCs w:val="24"/>
          <w:lang w:val="en-US"/>
        </w:rPr>
        <w:t>my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b/>
          <w:sz w:val="24"/>
          <w:szCs w:val="24"/>
          <w:lang w:val="en-US"/>
        </w:rPr>
        <w:t>father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C188B">
        <w:rPr>
          <w:rFonts w:ascii="Times New Roman" w:hAnsi="Times New Roman"/>
          <w:i/>
          <w:sz w:val="24"/>
          <w:szCs w:val="24"/>
          <w:lang w:val="en-US"/>
        </w:rPr>
        <w:t>(</w:t>
      </w:r>
      <w:r w:rsidRPr="00315118">
        <w:rPr>
          <w:rFonts w:ascii="Times New Roman" w:hAnsi="Times New Roman"/>
          <w:i/>
          <w:sz w:val="24"/>
          <w:szCs w:val="24"/>
        </w:rPr>
        <w:t>показать</w:t>
      </w:r>
      <w:r w:rsidRPr="002C188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i/>
          <w:sz w:val="24"/>
          <w:szCs w:val="24"/>
        </w:rPr>
        <w:t>на</w:t>
      </w:r>
      <w:r w:rsidRPr="002C188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i/>
          <w:sz w:val="24"/>
          <w:szCs w:val="24"/>
        </w:rPr>
        <w:t>портрете</w:t>
      </w:r>
      <w:r w:rsidRPr="002C188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i/>
          <w:sz w:val="24"/>
          <w:szCs w:val="24"/>
        </w:rPr>
        <w:t>папу</w:t>
      </w:r>
      <w:r w:rsidRPr="002C188B">
        <w:rPr>
          <w:rFonts w:ascii="Times New Roman" w:hAnsi="Times New Roman"/>
          <w:i/>
          <w:sz w:val="24"/>
          <w:szCs w:val="24"/>
          <w:lang w:val="en-US"/>
        </w:rPr>
        <w:t>)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              </w:t>
      </w:r>
    </w:p>
    <w:p w:rsidR="007D38D6" w:rsidRPr="002C188B" w:rsidRDefault="007D38D6" w:rsidP="002E3050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val="en-US"/>
        </w:rPr>
      </w:pP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                 </w:t>
      </w:r>
      <w:r w:rsidRPr="0031511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b/>
          <w:sz w:val="24"/>
          <w:szCs w:val="24"/>
          <w:lang w:val="en-US"/>
        </w:rPr>
        <w:t>can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b/>
          <w:sz w:val="24"/>
          <w:szCs w:val="24"/>
          <w:lang w:val="en-US"/>
        </w:rPr>
        <w:t>draw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b/>
          <w:sz w:val="24"/>
          <w:szCs w:val="24"/>
          <w:lang w:val="en-US"/>
        </w:rPr>
        <w:t>my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b/>
          <w:sz w:val="24"/>
          <w:szCs w:val="24"/>
          <w:lang w:val="en-US"/>
        </w:rPr>
        <w:t>mother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C188B">
        <w:rPr>
          <w:rFonts w:ascii="Times New Roman" w:hAnsi="Times New Roman"/>
          <w:i/>
          <w:sz w:val="24"/>
          <w:szCs w:val="24"/>
          <w:lang w:val="en-US"/>
        </w:rPr>
        <w:t>(</w:t>
      </w:r>
      <w:r w:rsidRPr="00315118">
        <w:rPr>
          <w:rFonts w:ascii="Times New Roman" w:hAnsi="Times New Roman"/>
          <w:i/>
          <w:sz w:val="24"/>
          <w:szCs w:val="24"/>
        </w:rPr>
        <w:t>показать</w:t>
      </w:r>
      <w:r w:rsidRPr="002C188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i/>
          <w:sz w:val="24"/>
          <w:szCs w:val="24"/>
        </w:rPr>
        <w:t>на</w:t>
      </w:r>
      <w:r w:rsidRPr="002C188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i/>
          <w:sz w:val="24"/>
          <w:szCs w:val="24"/>
        </w:rPr>
        <w:t>портрете</w:t>
      </w:r>
      <w:r w:rsidRPr="002C188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i/>
          <w:sz w:val="24"/>
          <w:szCs w:val="24"/>
        </w:rPr>
        <w:t>маму</w:t>
      </w:r>
      <w:r w:rsidRPr="002C188B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2C188B" w:rsidRDefault="007D38D6" w:rsidP="002E3050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val="en-US"/>
        </w:rPr>
      </w:pP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                 </w:t>
      </w:r>
      <w:r w:rsidRPr="0031511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b/>
          <w:sz w:val="24"/>
          <w:szCs w:val="24"/>
          <w:lang w:val="en-US"/>
        </w:rPr>
        <w:t>can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b/>
          <w:sz w:val="24"/>
          <w:szCs w:val="24"/>
          <w:lang w:val="en-US"/>
        </w:rPr>
        <w:t>draw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b/>
          <w:sz w:val="24"/>
          <w:szCs w:val="24"/>
          <w:lang w:val="en-US"/>
        </w:rPr>
        <w:t>my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b/>
          <w:sz w:val="24"/>
          <w:szCs w:val="24"/>
          <w:lang w:val="en-US"/>
        </w:rPr>
        <w:t>sister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C188B">
        <w:rPr>
          <w:rFonts w:ascii="Times New Roman" w:hAnsi="Times New Roman"/>
          <w:i/>
          <w:sz w:val="24"/>
          <w:szCs w:val="24"/>
          <w:lang w:val="en-US"/>
        </w:rPr>
        <w:t>(</w:t>
      </w:r>
      <w:r w:rsidRPr="00315118">
        <w:rPr>
          <w:rFonts w:ascii="Times New Roman" w:hAnsi="Times New Roman"/>
          <w:i/>
          <w:sz w:val="24"/>
          <w:szCs w:val="24"/>
        </w:rPr>
        <w:t>показать</w:t>
      </w:r>
      <w:r w:rsidRPr="002C188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i/>
          <w:sz w:val="24"/>
          <w:szCs w:val="24"/>
        </w:rPr>
        <w:t>на</w:t>
      </w:r>
      <w:r w:rsidRPr="002C188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i/>
          <w:sz w:val="24"/>
          <w:szCs w:val="24"/>
        </w:rPr>
        <w:t>портрете</w:t>
      </w:r>
      <w:r w:rsidRPr="002C188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i/>
          <w:sz w:val="24"/>
          <w:szCs w:val="24"/>
        </w:rPr>
        <w:t>сестру</w:t>
      </w:r>
      <w:r w:rsidRPr="002C188B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2C188B" w:rsidRDefault="007D38D6" w:rsidP="002E3050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val="en-US"/>
        </w:rPr>
      </w:pP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                 </w:t>
      </w:r>
      <w:r w:rsidRPr="0031511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b/>
          <w:sz w:val="24"/>
          <w:szCs w:val="24"/>
          <w:lang w:val="en-US"/>
        </w:rPr>
        <w:t>can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b/>
          <w:sz w:val="24"/>
          <w:szCs w:val="24"/>
          <w:lang w:val="en-US"/>
        </w:rPr>
        <w:t>draw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b/>
          <w:sz w:val="24"/>
          <w:szCs w:val="24"/>
          <w:lang w:val="en-US"/>
        </w:rPr>
        <w:t>my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b/>
          <w:sz w:val="24"/>
          <w:szCs w:val="24"/>
          <w:lang w:val="en-US"/>
        </w:rPr>
        <w:t>brother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C188B">
        <w:rPr>
          <w:rFonts w:ascii="Times New Roman" w:hAnsi="Times New Roman"/>
          <w:i/>
          <w:sz w:val="24"/>
          <w:szCs w:val="24"/>
          <w:lang w:val="en-US"/>
        </w:rPr>
        <w:t>(</w:t>
      </w:r>
      <w:r w:rsidRPr="00315118">
        <w:rPr>
          <w:rFonts w:ascii="Times New Roman" w:hAnsi="Times New Roman"/>
          <w:i/>
          <w:sz w:val="24"/>
          <w:szCs w:val="24"/>
        </w:rPr>
        <w:t>показать</w:t>
      </w:r>
      <w:r w:rsidRPr="002C188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i/>
          <w:sz w:val="24"/>
          <w:szCs w:val="24"/>
        </w:rPr>
        <w:t>на</w:t>
      </w:r>
      <w:r w:rsidRPr="002C188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i/>
          <w:sz w:val="24"/>
          <w:szCs w:val="24"/>
        </w:rPr>
        <w:t>портрете</w:t>
      </w:r>
      <w:r w:rsidRPr="002C188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15118">
        <w:rPr>
          <w:rFonts w:ascii="Times New Roman" w:hAnsi="Times New Roman"/>
          <w:i/>
          <w:sz w:val="24"/>
          <w:szCs w:val="24"/>
        </w:rPr>
        <w:t>брата</w:t>
      </w:r>
      <w:r w:rsidRPr="002C188B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2C188B" w:rsidRDefault="007D38D6" w:rsidP="002E3050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Pr="000D6BBD" w:rsidRDefault="007D38D6" w:rsidP="002E3050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A97A18">
        <w:rPr>
          <w:rFonts w:ascii="Times New Roman" w:hAnsi="Times New Roman"/>
          <w:sz w:val="24"/>
          <w:szCs w:val="24"/>
          <w:lang w:val="en-US"/>
        </w:rPr>
        <w:t xml:space="preserve">2). </w:t>
      </w:r>
      <w:r w:rsidRPr="000D6BBD">
        <w:rPr>
          <w:rFonts w:ascii="Times New Roman" w:hAnsi="Times New Roman"/>
          <w:b/>
          <w:sz w:val="24"/>
          <w:szCs w:val="24"/>
          <w:lang w:val="en-US"/>
        </w:rPr>
        <w:t xml:space="preserve">Rainbow purple, rainbow blue, </w:t>
      </w:r>
    </w:p>
    <w:p w:rsidR="007D38D6" w:rsidRPr="000D6BBD" w:rsidRDefault="007D38D6" w:rsidP="002E3050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0D6BBD">
        <w:rPr>
          <w:rFonts w:ascii="Times New Roman" w:hAnsi="Times New Roman"/>
          <w:b/>
          <w:sz w:val="24"/>
          <w:szCs w:val="24"/>
          <w:lang w:val="en-US"/>
        </w:rPr>
        <w:t xml:space="preserve">     Rainbow green and yellow, too.</w:t>
      </w:r>
    </w:p>
    <w:p w:rsidR="007D38D6" w:rsidRPr="000D6BBD" w:rsidRDefault="007D38D6" w:rsidP="002E3050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0D6BBD">
        <w:rPr>
          <w:rFonts w:ascii="Times New Roman" w:hAnsi="Times New Roman"/>
          <w:b/>
          <w:sz w:val="24"/>
          <w:szCs w:val="24"/>
          <w:lang w:val="en-US"/>
        </w:rPr>
        <w:t xml:space="preserve">     Rainbow orange, rainbow red,</w:t>
      </w:r>
    </w:p>
    <w:p w:rsidR="007D38D6" w:rsidRPr="000D6BBD" w:rsidRDefault="007D38D6" w:rsidP="002E3050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0D6BBD">
        <w:rPr>
          <w:rFonts w:ascii="Times New Roman" w:hAnsi="Times New Roman"/>
          <w:b/>
          <w:sz w:val="24"/>
          <w:szCs w:val="24"/>
          <w:lang w:val="en-US"/>
        </w:rPr>
        <w:t xml:space="preserve">     Rainbow shining over head.</w:t>
      </w:r>
    </w:p>
    <w:p w:rsidR="007D38D6" w:rsidRPr="000D6BBD" w:rsidRDefault="007D38D6" w:rsidP="002E3050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0D6BBD" w:rsidRDefault="007D38D6" w:rsidP="002E3050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0D6BBD">
        <w:rPr>
          <w:rFonts w:ascii="Times New Roman" w:hAnsi="Times New Roman"/>
          <w:b/>
          <w:sz w:val="24"/>
          <w:szCs w:val="24"/>
          <w:lang w:val="en-US"/>
        </w:rPr>
        <w:t xml:space="preserve">                      Come and count the colours with me</w:t>
      </w:r>
    </w:p>
    <w:p w:rsidR="007D38D6" w:rsidRPr="000D6BBD" w:rsidRDefault="007D38D6" w:rsidP="002E3050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0D6BBD">
        <w:rPr>
          <w:rFonts w:ascii="Times New Roman" w:hAnsi="Times New Roman"/>
          <w:b/>
          <w:sz w:val="24"/>
          <w:szCs w:val="24"/>
          <w:lang w:val="en-US"/>
        </w:rPr>
        <w:t xml:space="preserve">                      How many colours can you see?</w:t>
      </w:r>
    </w:p>
    <w:p w:rsidR="007D38D6" w:rsidRPr="000D6BBD" w:rsidRDefault="007D38D6" w:rsidP="002E3050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0D6BBD">
        <w:rPr>
          <w:rFonts w:ascii="Times New Roman" w:hAnsi="Times New Roman"/>
          <w:b/>
          <w:sz w:val="24"/>
          <w:szCs w:val="24"/>
          <w:lang w:val="en-US"/>
        </w:rPr>
        <w:t xml:space="preserve">                      One, two, three on down to green</w:t>
      </w:r>
    </w:p>
    <w:p w:rsidR="007D38D6" w:rsidRPr="000D6BBD" w:rsidRDefault="007D38D6" w:rsidP="002E3050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0D6BBD">
        <w:rPr>
          <w:rFonts w:ascii="Times New Roman" w:hAnsi="Times New Roman"/>
          <w:b/>
          <w:sz w:val="24"/>
          <w:szCs w:val="24"/>
          <w:lang w:val="en-US"/>
        </w:rPr>
        <w:t xml:space="preserve">                      Four, five, six colours can be seen.</w:t>
      </w:r>
    </w:p>
    <w:p w:rsidR="007D38D6" w:rsidRDefault="007D38D6" w:rsidP="002E3050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7D38D6" w:rsidRPr="00827076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отработка названий цветов с помощью цветных карандашей</w:t>
      </w:r>
    </w:p>
    <w:p w:rsidR="007D38D6" w:rsidRDefault="007D38D6" w:rsidP="00827076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Pr="000D6BBD" w:rsidRDefault="007D38D6" w:rsidP="00827076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2C188B">
        <w:rPr>
          <w:rFonts w:ascii="Times New Roman" w:hAnsi="Times New Roman"/>
          <w:b/>
          <w:sz w:val="24"/>
          <w:szCs w:val="24"/>
        </w:rPr>
        <w:t xml:space="preserve">            </w:t>
      </w:r>
      <w:r w:rsidRPr="000D6BBD">
        <w:rPr>
          <w:rFonts w:ascii="Times New Roman" w:hAnsi="Times New Roman"/>
          <w:b/>
          <w:sz w:val="24"/>
          <w:szCs w:val="24"/>
          <w:lang w:val="en-US"/>
        </w:rPr>
        <w:t>Show me, please, a red pencil.</w:t>
      </w:r>
    </w:p>
    <w:p w:rsidR="007D38D6" w:rsidRPr="000D6BBD" w:rsidRDefault="007D38D6" w:rsidP="00827076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0D6BBD">
        <w:rPr>
          <w:rFonts w:ascii="Times New Roman" w:hAnsi="Times New Roman"/>
          <w:b/>
          <w:sz w:val="24"/>
          <w:szCs w:val="24"/>
          <w:lang w:val="en-US"/>
        </w:rPr>
        <w:t xml:space="preserve">            Show me, please, a green pencil.</w:t>
      </w:r>
    </w:p>
    <w:p w:rsidR="007D38D6" w:rsidRPr="000D6BBD" w:rsidRDefault="007D38D6" w:rsidP="00827076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0D6BBD">
        <w:rPr>
          <w:rFonts w:ascii="Times New Roman" w:hAnsi="Times New Roman"/>
          <w:b/>
          <w:sz w:val="24"/>
          <w:szCs w:val="24"/>
          <w:lang w:val="en-US"/>
        </w:rPr>
        <w:t xml:space="preserve">            Show me, please. A yellow pencil.</w:t>
      </w:r>
    </w:p>
    <w:p w:rsidR="007D38D6" w:rsidRPr="000D6BBD" w:rsidRDefault="007D38D6" w:rsidP="00827076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Прощание</w:t>
      </w:r>
    </w:p>
    <w:p w:rsidR="007D38D6" w:rsidRDefault="007D38D6" w:rsidP="000D6BBD">
      <w:pPr>
        <w:pStyle w:val="ListParagraph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7D38D6" w:rsidRDefault="007D38D6" w:rsidP="000D6BBD">
      <w:pPr>
        <w:pStyle w:val="ListParagraph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7D38D6" w:rsidRPr="00CF484F" w:rsidRDefault="007D38D6" w:rsidP="000D6BBD">
      <w:pPr>
        <w:pStyle w:val="ListParagraph"/>
        <w:spacing w:after="0" w:line="240" w:lineRule="auto"/>
        <w:ind w:left="862"/>
        <w:rPr>
          <w:rFonts w:ascii="Times New Roman" w:hAnsi="Times New Roman"/>
          <w:b/>
          <w:sz w:val="24"/>
          <w:szCs w:val="24"/>
        </w:rPr>
      </w:pPr>
      <w:r w:rsidRPr="00CF484F">
        <w:rPr>
          <w:rFonts w:ascii="Times New Roman" w:hAnsi="Times New Roman"/>
          <w:b/>
          <w:sz w:val="24"/>
          <w:szCs w:val="24"/>
        </w:rPr>
        <w:t>3 неделя</w:t>
      </w:r>
    </w:p>
    <w:p w:rsidR="007D38D6" w:rsidRPr="00CF484F" w:rsidRDefault="007D38D6" w:rsidP="000D6BBD">
      <w:pPr>
        <w:pStyle w:val="ListParagraph"/>
        <w:spacing w:after="0" w:line="240" w:lineRule="auto"/>
        <w:ind w:left="862"/>
        <w:rPr>
          <w:rFonts w:ascii="Times New Roman" w:hAnsi="Times New Roman"/>
          <w:b/>
          <w:sz w:val="24"/>
          <w:szCs w:val="24"/>
        </w:rPr>
      </w:pPr>
    </w:p>
    <w:p w:rsidR="007D38D6" w:rsidRPr="00CF484F" w:rsidRDefault="007D38D6" w:rsidP="000D6BBD">
      <w:pPr>
        <w:pStyle w:val="ListParagraph"/>
        <w:spacing w:after="0" w:line="240" w:lineRule="auto"/>
        <w:ind w:left="862"/>
        <w:rPr>
          <w:rFonts w:ascii="Times New Roman" w:hAnsi="Times New Roman"/>
          <w:sz w:val="28"/>
          <w:szCs w:val="28"/>
        </w:rPr>
      </w:pPr>
      <w:r w:rsidRPr="00CF484F">
        <w:rPr>
          <w:rFonts w:ascii="Times New Roman" w:hAnsi="Times New Roman"/>
          <w:b/>
          <w:sz w:val="28"/>
          <w:szCs w:val="28"/>
          <w:lang w:val="en-US"/>
        </w:rPr>
        <w:t xml:space="preserve">At the playground         </w:t>
      </w:r>
      <w:r w:rsidRPr="00CF484F">
        <w:rPr>
          <w:rFonts w:ascii="Times New Roman" w:hAnsi="Times New Roman"/>
          <w:sz w:val="28"/>
          <w:szCs w:val="28"/>
        </w:rPr>
        <w:t>На игровой площадке</w:t>
      </w:r>
    </w:p>
    <w:p w:rsidR="007D38D6" w:rsidRPr="00CF484F" w:rsidRDefault="007D38D6" w:rsidP="000D6BBD">
      <w:pPr>
        <w:pStyle w:val="ListParagraph"/>
        <w:spacing w:after="0" w:line="240" w:lineRule="auto"/>
        <w:ind w:left="862"/>
        <w:rPr>
          <w:rFonts w:ascii="Times New Roman" w:hAnsi="Times New Roman"/>
          <w:b/>
          <w:sz w:val="24"/>
          <w:szCs w:val="24"/>
        </w:rPr>
      </w:pPr>
    </w:p>
    <w:p w:rsidR="007D38D6" w:rsidRPr="000D6BBD" w:rsidRDefault="007D38D6" w:rsidP="000D6BBD">
      <w:pPr>
        <w:pStyle w:val="ListParagraph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7D38D6" w:rsidRDefault="007D38D6" w:rsidP="003329B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20DA">
        <w:rPr>
          <w:rFonts w:ascii="Times New Roman" w:hAnsi="Times New Roman"/>
          <w:sz w:val="24"/>
          <w:szCs w:val="24"/>
        </w:rPr>
        <w:t>Приветствие</w:t>
      </w:r>
    </w:p>
    <w:p w:rsidR="007D38D6" w:rsidRPr="00B30260" w:rsidRDefault="007D38D6" w:rsidP="003329B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260">
        <w:rPr>
          <w:rFonts w:ascii="Times New Roman" w:hAnsi="Times New Roman"/>
          <w:sz w:val="24"/>
          <w:szCs w:val="24"/>
        </w:rPr>
        <w:t>Отработка в виде вопросов-ответов:</w:t>
      </w:r>
    </w:p>
    <w:p w:rsidR="007D38D6" w:rsidRDefault="007D38D6" w:rsidP="000D6BBD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7D38D6" w:rsidRPr="002F4B73" w:rsidRDefault="007D38D6" w:rsidP="000D6BBD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0D6BBD">
        <w:rPr>
          <w:rFonts w:ascii="Times New Roman" w:hAnsi="Times New Roman"/>
          <w:b/>
          <w:sz w:val="24"/>
          <w:szCs w:val="24"/>
        </w:rPr>
        <w:t xml:space="preserve">          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>How are you?</w:t>
      </w:r>
    </w:p>
    <w:p w:rsidR="007D38D6" w:rsidRPr="002C188B" w:rsidRDefault="007D38D6" w:rsidP="000D6BBD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         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>Days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>of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>Week</w:t>
      </w:r>
      <w:r w:rsidRPr="002C188B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>с</w:t>
      </w:r>
      <w:r w:rsidRPr="002C188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добавлением</w:t>
      </w:r>
      <w:r w:rsidRPr="002C188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вопросов</w:t>
      </w:r>
      <w:r w:rsidRPr="002C188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типа</w:t>
      </w:r>
      <w:r w:rsidRPr="002C188B">
        <w:rPr>
          <w:rFonts w:ascii="Times New Roman" w:hAnsi="Times New Roman"/>
          <w:sz w:val="24"/>
          <w:szCs w:val="24"/>
          <w:lang w:val="en-US"/>
        </w:rPr>
        <w:t>:</w:t>
      </w:r>
    </w:p>
    <w:p w:rsidR="007D38D6" w:rsidRPr="002C188B" w:rsidRDefault="007D38D6" w:rsidP="000D6BBD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7D38D6" w:rsidRPr="002F4B73" w:rsidRDefault="007D38D6" w:rsidP="000D6BBD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 xml:space="preserve">Is it today Monday? Is it today Saturday? Is it today Friday? Is it today </w:t>
      </w:r>
      <w:r w:rsidRPr="007C076B">
        <w:rPr>
          <w:rFonts w:ascii="Times New Roman" w:hAnsi="Times New Roman"/>
          <w:b/>
          <w:sz w:val="24"/>
          <w:szCs w:val="24"/>
          <w:lang w:val="en-US"/>
        </w:rPr>
        <w:t xml:space="preserve">       </w:t>
      </w:r>
      <w:r w:rsidRPr="000D6BB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>Tuesday? Is it today Thursday? Is it today Wednesday?</w:t>
      </w:r>
    </w:p>
    <w:p w:rsidR="007D38D6" w:rsidRPr="002F4B73" w:rsidRDefault="007D38D6" w:rsidP="000D6BBD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2F4B73">
        <w:rPr>
          <w:rFonts w:ascii="Times New Roman" w:hAnsi="Times New Roman"/>
          <w:b/>
          <w:sz w:val="24"/>
          <w:szCs w:val="24"/>
          <w:lang w:val="en-US"/>
        </w:rPr>
        <w:t xml:space="preserve">                      Yes, it is / No, it isn`t</w:t>
      </w:r>
    </w:p>
    <w:p w:rsidR="007D38D6" w:rsidRPr="002F4B73" w:rsidRDefault="007D38D6" w:rsidP="000D6BBD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2F4B73" w:rsidRDefault="007D38D6" w:rsidP="000D6BBD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B30260">
        <w:rPr>
          <w:rFonts w:ascii="Times New Roman" w:hAnsi="Times New Roman"/>
          <w:b/>
          <w:sz w:val="24"/>
          <w:szCs w:val="24"/>
          <w:lang w:val="en-US"/>
        </w:rPr>
        <w:t xml:space="preserve">        </w:t>
      </w:r>
      <w:r w:rsidRPr="003E5055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Pr="002F4B73">
        <w:rPr>
          <w:rFonts w:ascii="Times New Roman" w:hAnsi="Times New Roman"/>
          <w:b/>
          <w:sz w:val="24"/>
          <w:szCs w:val="24"/>
          <w:lang w:val="en-US"/>
        </w:rPr>
        <w:t>What`s the weather like today?</w:t>
      </w:r>
    </w:p>
    <w:p w:rsidR="007D38D6" w:rsidRPr="003E5055" w:rsidRDefault="007D38D6" w:rsidP="000D6BBD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 w:rsidRPr="00B30260">
        <w:rPr>
          <w:rFonts w:ascii="Times New Roman" w:hAnsi="Times New Roman"/>
          <w:b/>
          <w:sz w:val="24"/>
          <w:szCs w:val="24"/>
          <w:lang w:val="en-US"/>
        </w:rPr>
        <w:t xml:space="preserve">        </w:t>
      </w:r>
    </w:p>
    <w:p w:rsidR="007D38D6" w:rsidRPr="000D6BBD" w:rsidRDefault="007D38D6" w:rsidP="000D6BBD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What can I do, but what can`t!</w:t>
      </w:r>
    </w:p>
    <w:p w:rsidR="007D38D6" w:rsidRDefault="007D38D6" w:rsidP="00C87B94">
      <w:pPr>
        <w:pStyle w:val="ListParagraph"/>
        <w:spacing w:after="0" w:line="240" w:lineRule="auto"/>
        <w:ind w:left="862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21567E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 и отработка глаголов</w:t>
      </w:r>
      <w:r w:rsidRPr="0021567E">
        <w:rPr>
          <w:rFonts w:ascii="Times New Roman" w:hAnsi="Times New Roman"/>
          <w:sz w:val="24"/>
          <w:szCs w:val="24"/>
        </w:rPr>
        <w:t xml:space="preserve"> </w:t>
      </w:r>
      <w:r w:rsidRPr="00DD0242">
        <w:rPr>
          <w:rFonts w:ascii="Times New Roman" w:hAnsi="Times New Roman"/>
          <w:sz w:val="24"/>
          <w:szCs w:val="24"/>
        </w:rPr>
        <w:t>в</w:t>
      </w:r>
      <w:r w:rsidRPr="0021567E">
        <w:rPr>
          <w:rFonts w:ascii="Times New Roman" w:hAnsi="Times New Roman"/>
          <w:sz w:val="24"/>
          <w:szCs w:val="24"/>
        </w:rPr>
        <w:t xml:space="preserve"> </w:t>
      </w:r>
      <w:r w:rsidRPr="00DD0242">
        <w:rPr>
          <w:rFonts w:ascii="Times New Roman" w:hAnsi="Times New Roman"/>
          <w:sz w:val="24"/>
          <w:szCs w:val="24"/>
        </w:rPr>
        <w:t>виде</w:t>
      </w:r>
      <w:r w:rsidRPr="0021567E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One</w:t>
      </w:r>
      <w:r w:rsidRPr="0021567E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two</w:t>
      </w:r>
      <w:r w:rsidRPr="0021567E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three</w:t>
      </w:r>
      <w:r w:rsidRPr="0021567E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en-US"/>
        </w:rPr>
        <w:t>do</w:t>
      </w:r>
      <w:r w:rsidRPr="002156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with</w:t>
      </w:r>
      <w:r w:rsidRPr="002156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me</w:t>
      </w:r>
      <w:r w:rsidRPr="0021567E">
        <w:rPr>
          <w:rFonts w:ascii="Times New Roman" w:hAnsi="Times New Roman"/>
          <w:b/>
          <w:sz w:val="24"/>
          <w:szCs w:val="24"/>
        </w:rPr>
        <w:t>»</w:t>
      </w:r>
    </w:p>
    <w:p w:rsidR="007D38D6" w:rsidRPr="00C87B94" w:rsidRDefault="007D38D6" w:rsidP="00C87B94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val="en-US"/>
        </w:rPr>
      </w:pPr>
      <w:r w:rsidRPr="00DD0242">
        <w:rPr>
          <w:rFonts w:ascii="Times New Roman" w:hAnsi="Times New Roman"/>
          <w:i/>
          <w:sz w:val="24"/>
          <w:szCs w:val="24"/>
          <w:lang w:val="en-US"/>
        </w:rPr>
        <w:t>(</w:t>
      </w:r>
      <w:r w:rsidRPr="00DD0242">
        <w:rPr>
          <w:rFonts w:ascii="Times New Roman" w:hAnsi="Times New Roman"/>
          <w:i/>
          <w:sz w:val="24"/>
          <w:szCs w:val="24"/>
        </w:rPr>
        <w:t>варианты</w:t>
      </w:r>
      <w:r w:rsidRPr="00DD024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D0242">
        <w:rPr>
          <w:rFonts w:ascii="Times New Roman" w:hAnsi="Times New Roman"/>
          <w:i/>
          <w:sz w:val="24"/>
          <w:szCs w:val="24"/>
        </w:rPr>
        <w:t>вместо</w:t>
      </w:r>
      <w:r w:rsidRPr="00DD024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D0242">
        <w:rPr>
          <w:rFonts w:ascii="Times New Roman" w:hAnsi="Times New Roman"/>
          <w:i/>
          <w:sz w:val="24"/>
          <w:szCs w:val="24"/>
        </w:rPr>
        <w:t>глагола</w:t>
      </w:r>
      <w:r w:rsidRPr="0082606D">
        <w:rPr>
          <w:rFonts w:ascii="Times New Roman" w:hAnsi="Times New Roman"/>
          <w:b/>
          <w:sz w:val="24"/>
          <w:szCs w:val="24"/>
          <w:lang w:val="en-US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do</w:t>
      </w:r>
      <w:r w:rsidRPr="0082606D">
        <w:rPr>
          <w:rFonts w:ascii="Times New Roman" w:hAnsi="Times New Roman"/>
          <w:b/>
          <w:sz w:val="24"/>
          <w:szCs w:val="24"/>
          <w:lang w:val="en-US"/>
        </w:rPr>
        <w:t xml:space="preserve">» -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jump, fly, swim, go, run, hop, skip, play the guitar, play the piano, ski, skate, play snowballs, sledge down, climb, draw, eat, drink, sing, dance, count, laugh, speak </w:t>
      </w:r>
      <w:r w:rsidRPr="00C63FA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D0242">
        <w:rPr>
          <w:rFonts w:ascii="Times New Roman" w:hAnsi="Times New Roman"/>
          <w:i/>
          <w:sz w:val="24"/>
          <w:szCs w:val="24"/>
        </w:rPr>
        <w:t>и</w:t>
      </w:r>
      <w:r w:rsidRPr="00DD024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D0242">
        <w:rPr>
          <w:rFonts w:ascii="Times New Roman" w:hAnsi="Times New Roman"/>
          <w:i/>
          <w:sz w:val="24"/>
          <w:szCs w:val="24"/>
        </w:rPr>
        <w:t>т</w:t>
      </w:r>
      <w:r w:rsidRPr="00DD0242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Pr="00DD0242">
        <w:rPr>
          <w:rFonts w:ascii="Times New Roman" w:hAnsi="Times New Roman"/>
          <w:i/>
          <w:sz w:val="24"/>
          <w:szCs w:val="24"/>
        </w:rPr>
        <w:t>д</w:t>
      </w:r>
      <w:r w:rsidRPr="00DD0242">
        <w:rPr>
          <w:rFonts w:ascii="Times New Roman" w:hAnsi="Times New Roman"/>
          <w:i/>
          <w:sz w:val="24"/>
          <w:szCs w:val="24"/>
          <w:lang w:val="en-US"/>
        </w:rPr>
        <w:t>.)</w:t>
      </w:r>
    </w:p>
    <w:p w:rsidR="007D38D6" w:rsidRPr="00C87B94" w:rsidRDefault="007D38D6" w:rsidP="00C87B94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  <w:lang w:val="en-US"/>
        </w:rPr>
      </w:pPr>
    </w:p>
    <w:p w:rsidR="007D38D6" w:rsidRPr="00C87B94" w:rsidRDefault="007D38D6" w:rsidP="00C87B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87B94">
        <w:rPr>
          <w:rFonts w:ascii="Times New Roman" w:hAnsi="Times New Roman"/>
          <w:i/>
          <w:sz w:val="24"/>
          <w:szCs w:val="24"/>
          <w:lang w:val="en-US"/>
        </w:rPr>
        <w:t xml:space="preserve">            </w:t>
      </w:r>
      <w:r w:rsidRPr="00C87B94">
        <w:rPr>
          <w:rFonts w:ascii="Times New Roman" w:hAnsi="Times New Roman"/>
          <w:sz w:val="24"/>
          <w:szCs w:val="24"/>
          <w:lang w:val="en-US"/>
        </w:rPr>
        <w:t xml:space="preserve">-      </w:t>
      </w:r>
      <w:r w:rsidRPr="00763D80">
        <w:rPr>
          <w:rFonts w:ascii="Times New Roman" w:hAnsi="Times New Roman"/>
          <w:sz w:val="24"/>
          <w:szCs w:val="24"/>
        </w:rPr>
        <w:t>вопросы</w:t>
      </w:r>
      <w:r w:rsidRPr="00C87B94">
        <w:rPr>
          <w:rFonts w:ascii="Times New Roman" w:hAnsi="Times New Roman"/>
          <w:sz w:val="24"/>
          <w:szCs w:val="24"/>
          <w:lang w:val="en-US"/>
        </w:rPr>
        <w:t>-</w:t>
      </w:r>
      <w:r w:rsidRPr="00763D80">
        <w:rPr>
          <w:rFonts w:ascii="Times New Roman" w:hAnsi="Times New Roman"/>
          <w:sz w:val="24"/>
          <w:szCs w:val="24"/>
        </w:rPr>
        <w:t>ответы</w:t>
      </w:r>
      <w:r w:rsidRPr="00C87B94">
        <w:rPr>
          <w:rFonts w:ascii="Times New Roman" w:hAnsi="Times New Roman"/>
          <w:sz w:val="24"/>
          <w:szCs w:val="24"/>
          <w:lang w:val="en-US"/>
        </w:rPr>
        <w:t>:</w:t>
      </w:r>
    </w:p>
    <w:p w:rsidR="007D38D6" w:rsidRPr="00C87B94" w:rsidRDefault="007D38D6" w:rsidP="00C87B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38D6" w:rsidRPr="00A2375E" w:rsidRDefault="007D38D6" w:rsidP="00C87B9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A2375E">
        <w:rPr>
          <w:rFonts w:ascii="Times New Roman" w:hAnsi="Times New Roman"/>
          <w:b/>
          <w:sz w:val="24"/>
          <w:szCs w:val="24"/>
          <w:lang w:val="en-US"/>
        </w:rPr>
        <w:t>Can you swim? Can you skate? Can you climb the tree?</w:t>
      </w:r>
    </w:p>
    <w:p w:rsidR="007D38D6" w:rsidRPr="00A2375E" w:rsidRDefault="007D38D6" w:rsidP="00C87B9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A2375E">
        <w:rPr>
          <w:rFonts w:ascii="Times New Roman" w:hAnsi="Times New Roman"/>
          <w:b/>
          <w:sz w:val="24"/>
          <w:szCs w:val="24"/>
          <w:lang w:val="en-US"/>
        </w:rPr>
        <w:t>Can you dance? Can you speak? Can you go?</w:t>
      </w:r>
    </w:p>
    <w:p w:rsidR="007D38D6" w:rsidRPr="00A2375E" w:rsidRDefault="007D38D6" w:rsidP="00C87B9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A2375E">
        <w:rPr>
          <w:rFonts w:ascii="Times New Roman" w:hAnsi="Times New Roman"/>
          <w:b/>
          <w:sz w:val="24"/>
          <w:szCs w:val="24"/>
          <w:lang w:val="en-US"/>
        </w:rPr>
        <w:t>Can you jump? Can you sing? Can you skip?</w:t>
      </w:r>
    </w:p>
    <w:p w:rsidR="007D38D6" w:rsidRPr="002C188B" w:rsidRDefault="007D38D6" w:rsidP="00C87B9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A2375E">
        <w:rPr>
          <w:rFonts w:ascii="Times New Roman" w:hAnsi="Times New Roman"/>
          <w:b/>
          <w:sz w:val="24"/>
          <w:szCs w:val="24"/>
          <w:lang w:val="en-US"/>
        </w:rPr>
        <w:t xml:space="preserve">              + Yes, I can / No, I can`t</w:t>
      </w:r>
    </w:p>
    <w:p w:rsidR="007D38D6" w:rsidRPr="002C188B" w:rsidRDefault="007D38D6" w:rsidP="00C87B9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2C188B" w:rsidRDefault="007D38D6" w:rsidP="00C87B9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59722B" w:rsidRDefault="007D38D6" w:rsidP="00C87B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-       </w:t>
      </w:r>
      <w:r w:rsidRPr="0059722B">
        <w:rPr>
          <w:rFonts w:ascii="Times New Roman" w:hAnsi="Times New Roman"/>
          <w:sz w:val="24"/>
          <w:szCs w:val="24"/>
        </w:rPr>
        <w:t>отработка стихотворения:</w:t>
      </w:r>
    </w:p>
    <w:p w:rsidR="007D38D6" w:rsidRDefault="007D38D6" w:rsidP="00C87B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Pr="002C188B" w:rsidRDefault="007D38D6" w:rsidP="001E16B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1913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can</w:t>
      </w:r>
      <w:r w:rsidRPr="001913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dance</w:t>
      </w:r>
      <w:r w:rsidRPr="00191393">
        <w:rPr>
          <w:rFonts w:ascii="Times New Roman" w:hAnsi="Times New Roman"/>
          <w:b/>
          <w:sz w:val="24"/>
          <w:szCs w:val="24"/>
        </w:rPr>
        <w:t xml:space="preserve"> </w:t>
      </w:r>
      <w:r w:rsidRPr="0059722B">
        <w:rPr>
          <w:rFonts w:ascii="Times New Roman" w:hAnsi="Times New Roman"/>
          <w:i/>
          <w:sz w:val="24"/>
          <w:szCs w:val="24"/>
        </w:rPr>
        <w:t>(показ движений танца)</w:t>
      </w:r>
    </w:p>
    <w:p w:rsidR="007D38D6" w:rsidRPr="0059722B" w:rsidRDefault="007D38D6" w:rsidP="001E16B3">
      <w:pPr>
        <w:pStyle w:val="ListParagraph"/>
        <w:spacing w:after="0"/>
        <w:ind w:left="0"/>
        <w:rPr>
          <w:rFonts w:ascii="Times New Roman" w:hAnsi="Times New Roman"/>
          <w:i/>
          <w:sz w:val="24"/>
          <w:szCs w:val="24"/>
        </w:rPr>
      </w:pPr>
      <w:r w:rsidRPr="001E16B3">
        <w:rPr>
          <w:rFonts w:ascii="Times New Roman" w:hAnsi="Times New Roman"/>
          <w:b/>
          <w:sz w:val="24"/>
          <w:szCs w:val="24"/>
        </w:rPr>
        <w:t xml:space="preserve">            -     </w:t>
      </w:r>
      <w:r w:rsidRPr="00DE430F">
        <w:rPr>
          <w:rFonts w:ascii="Times New Roman" w:hAnsi="Times New Roman"/>
          <w:b/>
          <w:sz w:val="24"/>
          <w:szCs w:val="24"/>
          <w:lang w:val="en-US"/>
        </w:rPr>
        <w:t>Yes</w:t>
      </w:r>
      <w:r w:rsidRPr="00DE430F">
        <w:rPr>
          <w:rFonts w:ascii="Times New Roman" w:hAnsi="Times New Roman"/>
          <w:b/>
          <w:sz w:val="24"/>
          <w:szCs w:val="24"/>
        </w:rPr>
        <w:t xml:space="preserve">, </w:t>
      </w:r>
      <w:r w:rsidRPr="00DE430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E430F">
        <w:rPr>
          <w:rFonts w:ascii="Times New Roman" w:hAnsi="Times New Roman"/>
          <w:b/>
          <w:sz w:val="24"/>
          <w:szCs w:val="24"/>
        </w:rPr>
        <w:t xml:space="preserve"> </w:t>
      </w:r>
      <w:r w:rsidRPr="00DE430F">
        <w:rPr>
          <w:rFonts w:ascii="Times New Roman" w:hAnsi="Times New Roman"/>
          <w:b/>
          <w:sz w:val="24"/>
          <w:szCs w:val="24"/>
          <w:lang w:val="en-US"/>
        </w:rPr>
        <w:t>can</w:t>
      </w:r>
      <w:r w:rsidRPr="00DE430F">
        <w:rPr>
          <w:rFonts w:ascii="Times New Roman" w:hAnsi="Times New Roman"/>
          <w:b/>
          <w:sz w:val="24"/>
          <w:szCs w:val="24"/>
        </w:rPr>
        <w:t xml:space="preserve"> </w:t>
      </w:r>
      <w:r w:rsidRPr="0059722B">
        <w:rPr>
          <w:rFonts w:ascii="Times New Roman" w:hAnsi="Times New Roman"/>
          <w:i/>
          <w:sz w:val="24"/>
          <w:szCs w:val="24"/>
        </w:rPr>
        <w:t>(дети кивают головой)</w:t>
      </w:r>
    </w:p>
    <w:p w:rsidR="007D38D6" w:rsidRPr="001126C9" w:rsidRDefault="007D38D6" w:rsidP="001E16B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1913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can</w:t>
      </w:r>
      <w:r w:rsidRPr="001913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dance</w:t>
      </w:r>
      <w:r w:rsidRPr="00191393">
        <w:rPr>
          <w:rFonts w:ascii="Times New Roman" w:hAnsi="Times New Roman"/>
          <w:b/>
          <w:sz w:val="24"/>
          <w:szCs w:val="24"/>
        </w:rPr>
        <w:t xml:space="preserve"> </w:t>
      </w:r>
      <w:r w:rsidRPr="001126C9">
        <w:rPr>
          <w:rFonts w:ascii="Times New Roman" w:hAnsi="Times New Roman"/>
          <w:i/>
          <w:sz w:val="24"/>
          <w:szCs w:val="24"/>
        </w:rPr>
        <w:t>(показ движений танца)</w:t>
      </w:r>
    </w:p>
    <w:p w:rsidR="007D38D6" w:rsidRPr="001126C9" w:rsidRDefault="007D38D6" w:rsidP="003329BC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i/>
          <w:sz w:val="24"/>
          <w:szCs w:val="24"/>
        </w:rPr>
      </w:pPr>
      <w:r w:rsidRPr="00E37F51">
        <w:rPr>
          <w:rFonts w:ascii="Times New Roman" w:hAnsi="Times New Roman"/>
          <w:b/>
          <w:sz w:val="24"/>
          <w:szCs w:val="24"/>
          <w:lang w:val="en-US"/>
        </w:rPr>
        <w:t>Yes</w:t>
      </w:r>
      <w:r w:rsidRPr="00E37F51">
        <w:rPr>
          <w:rFonts w:ascii="Times New Roman" w:hAnsi="Times New Roman"/>
          <w:b/>
          <w:sz w:val="24"/>
          <w:szCs w:val="24"/>
        </w:rPr>
        <w:t xml:space="preserve">, </w:t>
      </w:r>
      <w:r w:rsidRPr="00E37F5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37F51">
        <w:rPr>
          <w:rFonts w:ascii="Times New Roman" w:hAnsi="Times New Roman"/>
          <w:b/>
          <w:sz w:val="24"/>
          <w:szCs w:val="24"/>
        </w:rPr>
        <w:t xml:space="preserve"> </w:t>
      </w:r>
      <w:r w:rsidRPr="00E37F51">
        <w:rPr>
          <w:rFonts w:ascii="Times New Roman" w:hAnsi="Times New Roman"/>
          <w:b/>
          <w:sz w:val="24"/>
          <w:szCs w:val="24"/>
          <w:lang w:val="en-US"/>
        </w:rPr>
        <w:t>can</w:t>
      </w:r>
      <w:r w:rsidRPr="00E37F51">
        <w:rPr>
          <w:rFonts w:ascii="Times New Roman" w:hAnsi="Times New Roman"/>
          <w:b/>
          <w:sz w:val="24"/>
          <w:szCs w:val="24"/>
        </w:rPr>
        <w:t xml:space="preserve"> </w:t>
      </w:r>
      <w:r w:rsidRPr="001126C9">
        <w:rPr>
          <w:rFonts w:ascii="Times New Roman" w:hAnsi="Times New Roman"/>
          <w:i/>
          <w:sz w:val="24"/>
          <w:szCs w:val="24"/>
        </w:rPr>
        <w:t>(дети кивают головой)</w:t>
      </w:r>
    </w:p>
    <w:p w:rsidR="007D38D6" w:rsidRPr="001126C9" w:rsidRDefault="007D38D6" w:rsidP="001E16B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1913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can</w:t>
      </w:r>
      <w:r w:rsidRPr="001913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dance</w:t>
      </w:r>
      <w:r w:rsidRPr="00191393">
        <w:rPr>
          <w:rFonts w:ascii="Times New Roman" w:hAnsi="Times New Roman"/>
          <w:b/>
          <w:sz w:val="24"/>
          <w:szCs w:val="24"/>
        </w:rPr>
        <w:t xml:space="preserve"> </w:t>
      </w:r>
      <w:r w:rsidRPr="001126C9">
        <w:rPr>
          <w:rFonts w:ascii="Times New Roman" w:hAnsi="Times New Roman"/>
          <w:i/>
          <w:sz w:val="24"/>
          <w:szCs w:val="24"/>
        </w:rPr>
        <w:t>(показ движений танца)</w:t>
      </w:r>
    </w:p>
    <w:p w:rsidR="007D38D6" w:rsidRPr="001126C9" w:rsidRDefault="007D38D6" w:rsidP="001E16B3">
      <w:pPr>
        <w:spacing w:after="0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Look at me! </w:t>
      </w:r>
      <w:r w:rsidRPr="001126C9">
        <w:rPr>
          <w:rFonts w:ascii="Times New Roman" w:hAnsi="Times New Roman"/>
          <w:i/>
          <w:sz w:val="24"/>
          <w:szCs w:val="24"/>
          <w:lang w:val="en-US"/>
        </w:rPr>
        <w:t>(</w:t>
      </w:r>
      <w:r w:rsidRPr="001126C9">
        <w:rPr>
          <w:rFonts w:ascii="Times New Roman" w:hAnsi="Times New Roman"/>
          <w:i/>
          <w:sz w:val="24"/>
          <w:szCs w:val="24"/>
        </w:rPr>
        <w:t>все</w:t>
      </w:r>
      <w:r w:rsidRPr="001126C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1126C9">
        <w:rPr>
          <w:rFonts w:ascii="Times New Roman" w:hAnsi="Times New Roman"/>
          <w:i/>
          <w:sz w:val="24"/>
          <w:szCs w:val="24"/>
        </w:rPr>
        <w:t>танцуют</w:t>
      </w:r>
      <w:r w:rsidRPr="001126C9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7D38D6" w:rsidRPr="002C188B" w:rsidRDefault="007D38D6" w:rsidP="002E3050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         </w:t>
      </w:r>
    </w:p>
    <w:p w:rsidR="007D38D6" w:rsidRPr="001126C9" w:rsidRDefault="007D38D6" w:rsidP="00E37F51">
      <w:pPr>
        <w:spacing w:after="0"/>
        <w:rPr>
          <w:rFonts w:ascii="Times New Roman" w:hAnsi="Times New Roman"/>
          <w:i/>
          <w:sz w:val="24"/>
          <w:szCs w:val="24"/>
        </w:rPr>
      </w:pPr>
      <w:r w:rsidRPr="002C188B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1913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can</w:t>
      </w:r>
      <w:r w:rsidRPr="001913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draw</w:t>
      </w:r>
      <w:r w:rsidRPr="00191393">
        <w:rPr>
          <w:rFonts w:ascii="Times New Roman" w:hAnsi="Times New Roman"/>
          <w:b/>
          <w:sz w:val="24"/>
          <w:szCs w:val="24"/>
        </w:rPr>
        <w:t xml:space="preserve"> </w:t>
      </w:r>
      <w:r w:rsidRPr="001126C9">
        <w:rPr>
          <w:rFonts w:ascii="Times New Roman" w:hAnsi="Times New Roman"/>
          <w:i/>
          <w:sz w:val="24"/>
          <w:szCs w:val="24"/>
        </w:rPr>
        <w:t>(показ движений кисти в воздухе)</w:t>
      </w:r>
    </w:p>
    <w:p w:rsidR="007D38D6" w:rsidRPr="001126C9" w:rsidRDefault="007D38D6" w:rsidP="00E37F51">
      <w:pPr>
        <w:pStyle w:val="ListParagraph"/>
        <w:spacing w:after="0"/>
        <w:ind w:left="0"/>
        <w:rPr>
          <w:rFonts w:ascii="Times New Roman" w:hAnsi="Times New Roman"/>
          <w:i/>
          <w:sz w:val="24"/>
          <w:szCs w:val="24"/>
        </w:rPr>
      </w:pPr>
      <w:r w:rsidRPr="001E16B3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1E16B3">
        <w:rPr>
          <w:rFonts w:ascii="Times New Roman" w:hAnsi="Times New Roman"/>
          <w:b/>
          <w:sz w:val="24"/>
          <w:szCs w:val="24"/>
        </w:rPr>
        <w:t xml:space="preserve">  -     </w:t>
      </w:r>
      <w:r w:rsidRPr="00DE430F">
        <w:rPr>
          <w:rFonts w:ascii="Times New Roman" w:hAnsi="Times New Roman"/>
          <w:b/>
          <w:sz w:val="24"/>
          <w:szCs w:val="24"/>
          <w:lang w:val="en-US"/>
        </w:rPr>
        <w:t>Yes</w:t>
      </w:r>
      <w:r w:rsidRPr="00DE430F">
        <w:rPr>
          <w:rFonts w:ascii="Times New Roman" w:hAnsi="Times New Roman"/>
          <w:b/>
          <w:sz w:val="24"/>
          <w:szCs w:val="24"/>
        </w:rPr>
        <w:t xml:space="preserve">, </w:t>
      </w:r>
      <w:r w:rsidRPr="00DE430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E430F">
        <w:rPr>
          <w:rFonts w:ascii="Times New Roman" w:hAnsi="Times New Roman"/>
          <w:b/>
          <w:sz w:val="24"/>
          <w:szCs w:val="24"/>
        </w:rPr>
        <w:t xml:space="preserve"> </w:t>
      </w:r>
      <w:r w:rsidRPr="00DE430F">
        <w:rPr>
          <w:rFonts w:ascii="Times New Roman" w:hAnsi="Times New Roman"/>
          <w:b/>
          <w:sz w:val="24"/>
          <w:szCs w:val="24"/>
          <w:lang w:val="en-US"/>
        </w:rPr>
        <w:t>can</w:t>
      </w:r>
      <w:r w:rsidRPr="00DE430F">
        <w:rPr>
          <w:rFonts w:ascii="Times New Roman" w:hAnsi="Times New Roman"/>
          <w:b/>
          <w:sz w:val="24"/>
          <w:szCs w:val="24"/>
        </w:rPr>
        <w:t xml:space="preserve"> </w:t>
      </w:r>
      <w:r w:rsidRPr="001126C9">
        <w:rPr>
          <w:rFonts w:ascii="Times New Roman" w:hAnsi="Times New Roman"/>
          <w:i/>
          <w:sz w:val="24"/>
          <w:szCs w:val="24"/>
        </w:rPr>
        <w:t>(дети кивают головой)</w:t>
      </w:r>
    </w:p>
    <w:p w:rsidR="007D38D6" w:rsidRPr="001126C9" w:rsidRDefault="007D38D6" w:rsidP="00E37F5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1913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can</w:t>
      </w:r>
      <w:r w:rsidRPr="001913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draw</w:t>
      </w:r>
      <w:r w:rsidRPr="00191393">
        <w:rPr>
          <w:rFonts w:ascii="Times New Roman" w:hAnsi="Times New Roman"/>
          <w:b/>
          <w:sz w:val="24"/>
          <w:szCs w:val="24"/>
        </w:rPr>
        <w:t xml:space="preserve"> </w:t>
      </w:r>
      <w:r w:rsidRPr="001126C9">
        <w:rPr>
          <w:rFonts w:ascii="Times New Roman" w:hAnsi="Times New Roman"/>
          <w:i/>
          <w:sz w:val="24"/>
          <w:szCs w:val="24"/>
        </w:rPr>
        <w:t>(показ движений кисти в воздухе)</w:t>
      </w:r>
    </w:p>
    <w:p w:rsidR="007D38D6" w:rsidRPr="001126C9" w:rsidRDefault="007D38D6" w:rsidP="00B84115">
      <w:pPr>
        <w:pStyle w:val="ListParagraph"/>
        <w:spacing w:after="0"/>
        <w:ind w:left="10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-     </w:t>
      </w:r>
      <w:r w:rsidRPr="00E37F51">
        <w:rPr>
          <w:rFonts w:ascii="Times New Roman" w:hAnsi="Times New Roman"/>
          <w:b/>
          <w:sz w:val="24"/>
          <w:szCs w:val="24"/>
          <w:lang w:val="en-US"/>
        </w:rPr>
        <w:t>Yes</w:t>
      </w:r>
      <w:r w:rsidRPr="00E37F51">
        <w:rPr>
          <w:rFonts w:ascii="Times New Roman" w:hAnsi="Times New Roman"/>
          <w:b/>
          <w:sz w:val="24"/>
          <w:szCs w:val="24"/>
        </w:rPr>
        <w:t xml:space="preserve">, </w:t>
      </w:r>
      <w:r w:rsidRPr="00E37F5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37F51">
        <w:rPr>
          <w:rFonts w:ascii="Times New Roman" w:hAnsi="Times New Roman"/>
          <w:b/>
          <w:sz w:val="24"/>
          <w:szCs w:val="24"/>
        </w:rPr>
        <w:t xml:space="preserve"> </w:t>
      </w:r>
      <w:r w:rsidRPr="00E37F51">
        <w:rPr>
          <w:rFonts w:ascii="Times New Roman" w:hAnsi="Times New Roman"/>
          <w:b/>
          <w:sz w:val="24"/>
          <w:szCs w:val="24"/>
          <w:lang w:val="en-US"/>
        </w:rPr>
        <w:t>can</w:t>
      </w:r>
      <w:r w:rsidRPr="00E37F51">
        <w:rPr>
          <w:rFonts w:ascii="Times New Roman" w:hAnsi="Times New Roman"/>
          <w:b/>
          <w:sz w:val="24"/>
          <w:szCs w:val="24"/>
        </w:rPr>
        <w:t xml:space="preserve"> </w:t>
      </w:r>
      <w:r w:rsidRPr="001126C9">
        <w:rPr>
          <w:rFonts w:ascii="Times New Roman" w:hAnsi="Times New Roman"/>
          <w:i/>
          <w:sz w:val="24"/>
          <w:szCs w:val="24"/>
        </w:rPr>
        <w:t>(дети кивают головой)</w:t>
      </w:r>
    </w:p>
    <w:p w:rsidR="007D38D6" w:rsidRPr="001126C9" w:rsidRDefault="007D38D6" w:rsidP="00E37F5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1913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can</w:t>
      </w:r>
      <w:r w:rsidRPr="001913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draw</w:t>
      </w:r>
      <w:r w:rsidRPr="00191393">
        <w:rPr>
          <w:rFonts w:ascii="Times New Roman" w:hAnsi="Times New Roman"/>
          <w:b/>
          <w:sz w:val="24"/>
          <w:szCs w:val="24"/>
        </w:rPr>
        <w:t xml:space="preserve"> </w:t>
      </w:r>
      <w:r w:rsidRPr="001126C9">
        <w:rPr>
          <w:rFonts w:ascii="Times New Roman" w:hAnsi="Times New Roman"/>
          <w:i/>
          <w:sz w:val="24"/>
          <w:szCs w:val="24"/>
        </w:rPr>
        <w:t>(показ движений кисти в воздухе)</w:t>
      </w:r>
    </w:p>
    <w:p w:rsidR="007D38D6" w:rsidRPr="001126C9" w:rsidRDefault="007D38D6" w:rsidP="00E37F5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Look</w:t>
      </w:r>
      <w:r w:rsidRPr="005972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at</w:t>
      </w:r>
      <w:r w:rsidRPr="005972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me</w:t>
      </w:r>
      <w:r w:rsidRPr="0059722B">
        <w:rPr>
          <w:rFonts w:ascii="Times New Roman" w:hAnsi="Times New Roman"/>
          <w:b/>
          <w:sz w:val="24"/>
          <w:szCs w:val="24"/>
        </w:rPr>
        <w:t xml:space="preserve">! </w:t>
      </w:r>
      <w:r w:rsidRPr="001126C9">
        <w:rPr>
          <w:rFonts w:ascii="Times New Roman" w:hAnsi="Times New Roman"/>
          <w:i/>
          <w:sz w:val="24"/>
          <w:szCs w:val="24"/>
        </w:rPr>
        <w:t>(все «рисуют» в воздухе)</w:t>
      </w:r>
    </w:p>
    <w:p w:rsidR="007D38D6" w:rsidRPr="0059722B" w:rsidRDefault="007D38D6" w:rsidP="00E37F5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59722B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7D38D6" w:rsidRPr="001126C9" w:rsidRDefault="007D38D6" w:rsidP="002E3050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1126C9">
        <w:rPr>
          <w:rFonts w:ascii="Times New Roman" w:hAnsi="Times New Roman"/>
          <w:i/>
          <w:sz w:val="24"/>
          <w:szCs w:val="24"/>
        </w:rPr>
        <w:t>(можно добавить еще несколько глаголов с показом)</w:t>
      </w:r>
    </w:p>
    <w:p w:rsidR="007D38D6" w:rsidRPr="001126C9" w:rsidRDefault="007D38D6" w:rsidP="002E3050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1126C9">
        <w:rPr>
          <w:rFonts w:ascii="Times New Roman" w:hAnsi="Times New Roman"/>
          <w:i/>
          <w:sz w:val="24"/>
          <w:szCs w:val="24"/>
        </w:rPr>
        <w:t xml:space="preserve">       </w:t>
      </w:r>
    </w:p>
    <w:p w:rsidR="007D38D6" w:rsidRPr="0059722B" w:rsidRDefault="007D38D6" w:rsidP="00161875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Default="007D38D6" w:rsidP="00966891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Физминутка</w:t>
      </w:r>
    </w:p>
    <w:p w:rsidR="007D38D6" w:rsidRDefault="007D38D6" w:rsidP="00966891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Pr="003E5055" w:rsidRDefault="007D38D6" w:rsidP="003329BC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E5055">
        <w:rPr>
          <w:rFonts w:ascii="Times New Roman" w:hAnsi="Times New Roman"/>
          <w:b/>
          <w:sz w:val="24"/>
          <w:szCs w:val="24"/>
          <w:lang w:val="en-US"/>
        </w:rPr>
        <w:t>I`ve got a body</w:t>
      </w:r>
    </w:p>
    <w:p w:rsidR="007D38D6" w:rsidRPr="003E5055" w:rsidRDefault="007D38D6" w:rsidP="007E12D8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3E5055">
        <w:rPr>
          <w:rFonts w:ascii="Times New Roman" w:hAnsi="Times New Roman"/>
          <w:b/>
          <w:sz w:val="24"/>
          <w:szCs w:val="24"/>
          <w:lang w:val="en-US"/>
        </w:rPr>
        <w:t>2). Old MacDonald had a farm</w:t>
      </w:r>
    </w:p>
    <w:p w:rsidR="007D38D6" w:rsidRPr="003E5055" w:rsidRDefault="007D38D6" w:rsidP="007E12D8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3E5055">
        <w:rPr>
          <w:rFonts w:ascii="Times New Roman" w:hAnsi="Times New Roman"/>
          <w:b/>
          <w:sz w:val="24"/>
          <w:szCs w:val="24"/>
          <w:lang w:val="en-US"/>
        </w:rPr>
        <w:t xml:space="preserve">      3). The Hokey-Pokey</w:t>
      </w:r>
    </w:p>
    <w:p w:rsidR="007D38D6" w:rsidRPr="003E5055" w:rsidRDefault="007D38D6" w:rsidP="007E12D8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3E5055">
        <w:rPr>
          <w:rFonts w:ascii="Times New Roman" w:hAnsi="Times New Roman"/>
          <w:b/>
          <w:sz w:val="24"/>
          <w:szCs w:val="24"/>
          <w:lang w:val="en-US"/>
        </w:rPr>
        <w:t xml:space="preserve">            4). If you`re happy</w:t>
      </w:r>
    </w:p>
    <w:p w:rsidR="007D38D6" w:rsidRDefault="007D38D6" w:rsidP="007E12D8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(инсценировка песен)</w:t>
      </w:r>
    </w:p>
    <w:p w:rsidR="007D38D6" w:rsidRDefault="007D38D6" w:rsidP="007E12D8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7D38D6" w:rsidRPr="003E5055" w:rsidRDefault="007D38D6" w:rsidP="003329B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5055">
        <w:rPr>
          <w:rFonts w:ascii="Times New Roman" w:hAnsi="Times New Roman"/>
          <w:b/>
          <w:sz w:val="24"/>
          <w:szCs w:val="24"/>
          <w:lang w:val="en-US"/>
        </w:rPr>
        <w:t>At the playground</w:t>
      </w:r>
    </w:p>
    <w:p w:rsidR="007D38D6" w:rsidRDefault="007D38D6" w:rsidP="0054655B">
      <w:pPr>
        <w:pStyle w:val="ListParagraph"/>
        <w:spacing w:after="0" w:line="240" w:lineRule="auto"/>
        <w:ind w:left="1222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повторение лексики по теме «Игрушки»</w:t>
      </w:r>
    </w:p>
    <w:p w:rsidR="007D38D6" w:rsidRDefault="007D38D6" w:rsidP="003329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вопросы-ответы по образцу:</w:t>
      </w:r>
    </w:p>
    <w:p w:rsidR="007D38D6" w:rsidRDefault="007D38D6" w:rsidP="00663F3D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Pr="002E0A3F" w:rsidRDefault="007D38D6" w:rsidP="0044144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663F3D">
        <w:rPr>
          <w:rFonts w:ascii="Times New Roman" w:hAnsi="Times New Roman"/>
          <w:b/>
          <w:sz w:val="24"/>
          <w:szCs w:val="24"/>
          <w:lang w:val="en-US"/>
        </w:rPr>
        <w:t xml:space="preserve">                        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What</w:t>
      </w:r>
      <w:r w:rsidRPr="00D6637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is</w:t>
      </w:r>
      <w:r w:rsidRPr="00D6637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it</w:t>
      </w:r>
      <w:r w:rsidRPr="00D66377">
        <w:rPr>
          <w:rFonts w:ascii="Times New Roman" w:hAnsi="Times New Roman"/>
          <w:b/>
          <w:sz w:val="24"/>
          <w:szCs w:val="24"/>
          <w:lang w:val="en-US"/>
        </w:rPr>
        <w:t xml:space="preserve">? </w:t>
      </w:r>
      <w:r>
        <w:rPr>
          <w:rFonts w:ascii="Times New Roman" w:hAnsi="Times New Roman"/>
          <w:b/>
          <w:sz w:val="24"/>
          <w:szCs w:val="24"/>
          <w:lang w:val="en-US"/>
        </w:rPr>
        <w:t>Is it a spoon</w:t>
      </w:r>
      <w:r w:rsidRPr="002E0A3F">
        <w:rPr>
          <w:rFonts w:ascii="Times New Roman" w:hAnsi="Times New Roman"/>
          <w:b/>
          <w:sz w:val="24"/>
          <w:szCs w:val="24"/>
          <w:lang w:val="en-US"/>
        </w:rPr>
        <w:t>?</w:t>
      </w:r>
    </w:p>
    <w:p w:rsidR="007D38D6" w:rsidRPr="002C188B" w:rsidRDefault="007D38D6" w:rsidP="0044144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2E0A3F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Yes, it is / No, it isn`t</w:t>
      </w:r>
    </w:p>
    <w:p w:rsidR="007D38D6" w:rsidRPr="002C188B" w:rsidRDefault="007D38D6" w:rsidP="00441442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Pr="003E5055" w:rsidRDefault="007D38D6" w:rsidP="0044144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33ECA">
        <w:rPr>
          <w:rFonts w:ascii="Times New Roman" w:hAnsi="Times New Roman"/>
          <w:b/>
          <w:sz w:val="24"/>
          <w:szCs w:val="24"/>
          <w:lang w:val="en-US"/>
        </w:rPr>
        <w:t xml:space="preserve">             -    </w:t>
      </w:r>
      <w:r w:rsidRPr="003E5055">
        <w:rPr>
          <w:rFonts w:ascii="Times New Roman" w:hAnsi="Times New Roman"/>
          <w:sz w:val="24"/>
          <w:szCs w:val="24"/>
        </w:rPr>
        <w:t>игра</w:t>
      </w:r>
      <w:r w:rsidRPr="003E5055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3E5055">
        <w:rPr>
          <w:rFonts w:ascii="Times New Roman" w:hAnsi="Times New Roman"/>
          <w:sz w:val="24"/>
          <w:szCs w:val="24"/>
        </w:rPr>
        <w:t>Отгадайка</w:t>
      </w:r>
      <w:r w:rsidRPr="003E5055">
        <w:rPr>
          <w:rFonts w:ascii="Times New Roman" w:hAnsi="Times New Roman"/>
          <w:sz w:val="24"/>
          <w:szCs w:val="24"/>
          <w:lang w:val="en-US"/>
        </w:rPr>
        <w:t>»</w:t>
      </w:r>
    </w:p>
    <w:p w:rsidR="007D38D6" w:rsidRPr="003E5055" w:rsidRDefault="007D38D6" w:rsidP="0044144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E5055">
        <w:rPr>
          <w:rFonts w:ascii="Times New Roman" w:hAnsi="Times New Roman"/>
          <w:sz w:val="24"/>
          <w:szCs w:val="24"/>
          <w:lang w:val="en-US"/>
        </w:rPr>
        <w:t xml:space="preserve">             -    </w:t>
      </w:r>
      <w:r w:rsidRPr="003E5055">
        <w:rPr>
          <w:rFonts w:ascii="Times New Roman" w:hAnsi="Times New Roman"/>
          <w:sz w:val="24"/>
          <w:szCs w:val="24"/>
        </w:rPr>
        <w:t>игра</w:t>
      </w:r>
      <w:r w:rsidRPr="003E5055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3E5055">
        <w:rPr>
          <w:rFonts w:ascii="Times New Roman" w:hAnsi="Times New Roman"/>
          <w:sz w:val="24"/>
          <w:szCs w:val="24"/>
        </w:rPr>
        <w:t>Лото</w:t>
      </w:r>
      <w:r w:rsidRPr="003E5055">
        <w:rPr>
          <w:rFonts w:ascii="Times New Roman" w:hAnsi="Times New Roman"/>
          <w:sz w:val="24"/>
          <w:szCs w:val="24"/>
          <w:lang w:val="en-US"/>
        </w:rPr>
        <w:t>»</w:t>
      </w:r>
    </w:p>
    <w:p w:rsidR="007D38D6" w:rsidRDefault="007D38D6" w:rsidP="0044144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E5055">
        <w:rPr>
          <w:rFonts w:ascii="Times New Roman" w:hAnsi="Times New Roman"/>
          <w:sz w:val="24"/>
          <w:szCs w:val="24"/>
          <w:lang w:val="en-US"/>
        </w:rPr>
        <w:t xml:space="preserve">             -    </w:t>
      </w:r>
      <w:r w:rsidRPr="003E5055">
        <w:rPr>
          <w:rFonts w:ascii="Times New Roman" w:hAnsi="Times New Roman"/>
          <w:sz w:val="24"/>
          <w:szCs w:val="24"/>
        </w:rPr>
        <w:t>отработка</w:t>
      </w:r>
      <w:r w:rsidRPr="003E5055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en-US"/>
        </w:rPr>
        <w:t>What can you do at the playground?</w:t>
      </w:r>
    </w:p>
    <w:p w:rsidR="007D38D6" w:rsidRDefault="007D38D6" w:rsidP="0044144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Can you run?</w:t>
      </w:r>
    </w:p>
    <w:p w:rsidR="007D38D6" w:rsidRDefault="007D38D6" w:rsidP="0044144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Can you jump?</w:t>
      </w:r>
    </w:p>
    <w:p w:rsidR="007D38D6" w:rsidRDefault="007D38D6" w:rsidP="0044144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Can you play with toys?</w:t>
      </w:r>
    </w:p>
    <w:p w:rsidR="007D38D6" w:rsidRDefault="007D38D6" w:rsidP="0044144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Can you sledge down?</w:t>
      </w:r>
    </w:p>
    <w:p w:rsidR="007D38D6" w:rsidRDefault="007D38D6" w:rsidP="004414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Can you ride a bike?    </w:t>
      </w:r>
      <w:r w:rsidRPr="00BC4F0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Pr="002C18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т. д.</w:t>
      </w:r>
    </w:p>
    <w:p w:rsidR="007D38D6" w:rsidRDefault="007D38D6" w:rsidP="004414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Pr="003E5055" w:rsidRDefault="007D38D6" w:rsidP="004414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-     </w:t>
      </w:r>
      <w:r w:rsidRPr="003E5055">
        <w:rPr>
          <w:rFonts w:ascii="Times New Roman" w:hAnsi="Times New Roman"/>
          <w:sz w:val="24"/>
          <w:szCs w:val="24"/>
        </w:rPr>
        <w:t>инсценировка песни:</w:t>
      </w:r>
    </w:p>
    <w:p w:rsidR="007D38D6" w:rsidRDefault="007D38D6" w:rsidP="004414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8D6" w:rsidRPr="003E5055" w:rsidRDefault="007D38D6" w:rsidP="0044144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2C188B">
        <w:rPr>
          <w:rFonts w:ascii="Times New Roman" w:hAnsi="Times New Roman"/>
          <w:b/>
          <w:sz w:val="24"/>
          <w:szCs w:val="24"/>
        </w:rPr>
        <w:t xml:space="preserve">             </w:t>
      </w:r>
      <w:r w:rsidRPr="003E5055">
        <w:rPr>
          <w:rFonts w:ascii="Times New Roman" w:hAnsi="Times New Roman"/>
          <w:b/>
          <w:sz w:val="28"/>
          <w:szCs w:val="28"/>
          <w:u w:val="single"/>
          <w:lang w:val="en-US"/>
        </w:rPr>
        <w:t>Come and Join the Game!</w:t>
      </w:r>
    </w:p>
    <w:p w:rsidR="007D38D6" w:rsidRDefault="007D38D6" w:rsidP="0044144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D38D6" w:rsidRDefault="007D38D6" w:rsidP="0044144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Let everyone clap hands like me! (Clap-Clap)</w:t>
      </w:r>
    </w:p>
    <w:p w:rsidR="007D38D6" w:rsidRDefault="007D38D6" w:rsidP="0044144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Let everyone clap hands like me! (Clap-Clap)</w:t>
      </w:r>
    </w:p>
    <w:p w:rsidR="007D38D6" w:rsidRDefault="007D38D6" w:rsidP="0044144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Come on and join into the game</w:t>
      </w:r>
    </w:p>
    <w:p w:rsidR="007D38D6" w:rsidRPr="00BC4F0B" w:rsidRDefault="007D38D6" w:rsidP="0044144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You`ll find that it`s always the same!</w:t>
      </w:r>
    </w:p>
    <w:p w:rsidR="007D38D6" w:rsidRPr="00663F3D" w:rsidRDefault="007D38D6" w:rsidP="00441442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32152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Let everyone sneeze just like me! (Atchoo!)</w:t>
      </w:r>
    </w:p>
    <w:p w:rsidR="007D38D6" w:rsidRDefault="007D38D6" w:rsidP="0032152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Let everyone sneeze just like me! (Atchoo!)</w:t>
      </w:r>
    </w:p>
    <w:p w:rsidR="007D38D6" w:rsidRDefault="007D38D6" w:rsidP="0032152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Come on and join into the game</w:t>
      </w:r>
    </w:p>
    <w:p w:rsidR="007D38D6" w:rsidRPr="00BC4F0B" w:rsidRDefault="007D38D6" w:rsidP="0032152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You`ll find that it`s always the same!</w:t>
      </w:r>
    </w:p>
    <w:p w:rsidR="007D38D6" w:rsidRPr="00663F3D" w:rsidRDefault="007D38D6" w:rsidP="00321521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7D38D6" w:rsidRDefault="007D38D6" w:rsidP="0032152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Let everyone jump just like me! (Yahoo!)</w:t>
      </w:r>
    </w:p>
    <w:p w:rsidR="007D38D6" w:rsidRDefault="007D38D6" w:rsidP="0032152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Let everyone jump just like me! (Yahoo!)</w:t>
      </w:r>
    </w:p>
    <w:p w:rsidR="007D38D6" w:rsidRDefault="007D38D6" w:rsidP="0032152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Come on and join into the game</w:t>
      </w:r>
    </w:p>
    <w:p w:rsidR="007D38D6" w:rsidRPr="00BC4F0B" w:rsidRDefault="007D38D6" w:rsidP="0032152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You`ll find that it`s always the same!</w:t>
      </w:r>
    </w:p>
    <w:p w:rsidR="007D38D6" w:rsidRPr="00663F3D" w:rsidRDefault="007D38D6" w:rsidP="00321521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7D38D6" w:rsidRPr="00663F3D" w:rsidRDefault="007D38D6" w:rsidP="007E12D8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663F3D">
        <w:rPr>
          <w:rFonts w:ascii="Times New Roman" w:hAnsi="Times New Roman"/>
          <w:sz w:val="24"/>
          <w:szCs w:val="24"/>
          <w:lang w:val="en-US"/>
        </w:rPr>
        <w:t xml:space="preserve">         </w:t>
      </w:r>
    </w:p>
    <w:p w:rsidR="007D38D6" w:rsidRDefault="007D38D6" w:rsidP="0032152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Let everyone sleep just like me! (Oh!)</w:t>
      </w:r>
    </w:p>
    <w:p w:rsidR="007D38D6" w:rsidRDefault="007D38D6" w:rsidP="0032152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Let everyone sleep just like me! (Oh!)</w:t>
      </w:r>
    </w:p>
    <w:p w:rsidR="007D38D6" w:rsidRDefault="007D38D6" w:rsidP="0032152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Come on and join into the game</w:t>
      </w:r>
    </w:p>
    <w:p w:rsidR="007D38D6" w:rsidRPr="00BC4F0B" w:rsidRDefault="007D38D6" w:rsidP="0032152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You`ll find that it`s always the same!</w:t>
      </w:r>
    </w:p>
    <w:p w:rsidR="007D38D6" w:rsidRPr="00663F3D" w:rsidRDefault="007D38D6" w:rsidP="00321521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7D38D6" w:rsidRPr="00CF484F" w:rsidRDefault="007D38D6" w:rsidP="008E1E4B">
      <w:pPr>
        <w:pStyle w:val="ListParagraph"/>
        <w:spacing w:after="0" w:line="240" w:lineRule="auto"/>
        <w:ind w:left="1080"/>
        <w:rPr>
          <w:rFonts w:ascii="Times New Roman" w:hAnsi="Times New Roman"/>
          <w:b/>
          <w:i/>
          <w:sz w:val="24"/>
          <w:szCs w:val="24"/>
          <w:lang w:val="en-US"/>
        </w:rPr>
      </w:pPr>
      <w:r w:rsidRPr="00CF484F">
        <w:rPr>
          <w:rFonts w:ascii="Times New Roman" w:hAnsi="Times New Roman"/>
          <w:b/>
          <w:i/>
          <w:sz w:val="24"/>
          <w:szCs w:val="24"/>
          <w:lang w:val="en-US"/>
        </w:rPr>
        <w:t>(Songbirds 5, p.7)</w:t>
      </w:r>
    </w:p>
    <w:p w:rsidR="007D38D6" w:rsidRPr="00CF484F" w:rsidRDefault="007D38D6" w:rsidP="008E1E4B">
      <w:pPr>
        <w:pStyle w:val="ListParagraph"/>
        <w:spacing w:after="0" w:line="240" w:lineRule="auto"/>
        <w:ind w:left="108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7D38D6" w:rsidRDefault="007D38D6" w:rsidP="003329B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484F">
        <w:rPr>
          <w:rFonts w:ascii="Times New Roman" w:hAnsi="Times New Roman"/>
          <w:sz w:val="24"/>
          <w:szCs w:val="24"/>
        </w:rPr>
        <w:t>Прощание</w:t>
      </w:r>
    </w:p>
    <w:p w:rsidR="007D38D6" w:rsidRDefault="007D38D6" w:rsidP="00FE4AB5">
      <w:pPr>
        <w:pStyle w:val="ListParagraph"/>
        <w:spacing w:after="0" w:line="240" w:lineRule="auto"/>
        <w:ind w:left="1222"/>
        <w:rPr>
          <w:rFonts w:ascii="Times New Roman" w:hAnsi="Times New Roman"/>
          <w:sz w:val="24"/>
          <w:szCs w:val="24"/>
        </w:rPr>
      </w:pPr>
    </w:p>
    <w:p w:rsidR="007D38D6" w:rsidRDefault="007D38D6" w:rsidP="00FE4AB5">
      <w:pPr>
        <w:pStyle w:val="ListParagraph"/>
        <w:spacing w:after="0" w:line="240" w:lineRule="auto"/>
        <w:ind w:left="1222"/>
        <w:rPr>
          <w:rFonts w:ascii="Times New Roman" w:hAnsi="Times New Roman"/>
          <w:sz w:val="24"/>
          <w:szCs w:val="24"/>
        </w:rPr>
      </w:pPr>
    </w:p>
    <w:p w:rsidR="007D38D6" w:rsidRDefault="007D38D6" w:rsidP="00FE4AB5">
      <w:pPr>
        <w:pStyle w:val="ListParagraph"/>
        <w:spacing w:after="0" w:line="240" w:lineRule="auto"/>
        <w:ind w:left="1222"/>
        <w:rPr>
          <w:rFonts w:ascii="Times New Roman" w:hAnsi="Times New Roman"/>
          <w:sz w:val="24"/>
          <w:szCs w:val="24"/>
        </w:rPr>
      </w:pPr>
    </w:p>
    <w:p w:rsidR="007D38D6" w:rsidRPr="00C13267" w:rsidRDefault="007D38D6" w:rsidP="00FE4AB5">
      <w:pPr>
        <w:pStyle w:val="ListParagraph"/>
        <w:spacing w:after="0" w:line="240" w:lineRule="auto"/>
        <w:ind w:left="1222"/>
        <w:rPr>
          <w:rFonts w:ascii="Times New Roman" w:hAnsi="Times New Roman"/>
          <w:b/>
          <w:sz w:val="24"/>
          <w:szCs w:val="24"/>
        </w:rPr>
      </w:pPr>
      <w:r w:rsidRPr="00C13267">
        <w:rPr>
          <w:rFonts w:ascii="Times New Roman" w:hAnsi="Times New Roman"/>
          <w:b/>
          <w:sz w:val="24"/>
          <w:szCs w:val="24"/>
        </w:rPr>
        <w:t>4 неделя</w:t>
      </w:r>
    </w:p>
    <w:p w:rsidR="007D38D6" w:rsidRDefault="007D38D6" w:rsidP="00FE4AB5">
      <w:pPr>
        <w:pStyle w:val="ListParagraph"/>
        <w:spacing w:after="0" w:line="240" w:lineRule="auto"/>
        <w:ind w:left="1222"/>
        <w:rPr>
          <w:rFonts w:ascii="Times New Roman" w:hAnsi="Times New Roman"/>
          <w:sz w:val="24"/>
          <w:szCs w:val="24"/>
        </w:rPr>
      </w:pPr>
    </w:p>
    <w:p w:rsidR="007D38D6" w:rsidRPr="00C13267" w:rsidRDefault="007D38D6" w:rsidP="00C13267">
      <w:pPr>
        <w:pStyle w:val="ListParagraph"/>
        <w:spacing w:after="0" w:line="240" w:lineRule="auto"/>
        <w:ind w:left="1222"/>
        <w:rPr>
          <w:rFonts w:ascii="Times New Roman" w:hAnsi="Times New Roman"/>
          <w:b/>
          <w:sz w:val="28"/>
          <w:szCs w:val="28"/>
        </w:rPr>
      </w:pPr>
      <w:r w:rsidRPr="00C13267">
        <w:rPr>
          <w:rFonts w:ascii="Times New Roman" w:hAnsi="Times New Roman"/>
          <w:b/>
          <w:sz w:val="28"/>
          <w:szCs w:val="28"/>
          <w:lang w:val="en-US"/>
        </w:rPr>
        <w:t xml:space="preserve">My first success in English      </w:t>
      </w:r>
      <w:r w:rsidRPr="00C13267">
        <w:rPr>
          <w:rFonts w:ascii="Times New Roman" w:hAnsi="Times New Roman"/>
          <w:sz w:val="28"/>
          <w:szCs w:val="28"/>
        </w:rPr>
        <w:t>Мой первый успех в английском</w:t>
      </w:r>
    </w:p>
    <w:p w:rsidR="007D38D6" w:rsidRPr="00C13267" w:rsidRDefault="007D38D6" w:rsidP="00C1326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13267">
        <w:rPr>
          <w:rFonts w:ascii="Times New Roman" w:hAnsi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C13267">
        <w:rPr>
          <w:rFonts w:ascii="Times New Roman" w:hAnsi="Times New Roman"/>
          <w:i/>
          <w:sz w:val="24"/>
          <w:szCs w:val="24"/>
        </w:rPr>
        <w:t xml:space="preserve">  (итоговое игровое занятие на материале пройденных тем за год)</w:t>
      </w:r>
    </w:p>
    <w:p w:rsidR="007D38D6" w:rsidRPr="00C13267" w:rsidRDefault="007D38D6" w:rsidP="00C13267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7D38D6" w:rsidRPr="00C13267" w:rsidRDefault="007D38D6" w:rsidP="008E1E4B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Pr="00C13267" w:rsidRDefault="007D38D6" w:rsidP="0086620A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7D38D6" w:rsidRPr="00C13267" w:rsidRDefault="007D38D6" w:rsidP="005509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C13267" w:rsidRDefault="007D38D6" w:rsidP="00550971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7D38D6" w:rsidRPr="00C13267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7D38D6" w:rsidRPr="00C13267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7D38D6" w:rsidRPr="00C13267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7D38D6" w:rsidRPr="00C13267" w:rsidRDefault="007D38D6" w:rsidP="00A20A8C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7D38D6" w:rsidRPr="00C13267" w:rsidRDefault="007D38D6" w:rsidP="00EE0564">
      <w:pPr>
        <w:pStyle w:val="ListParagraph"/>
        <w:spacing w:after="0"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7D38D6" w:rsidRPr="009C114B" w:rsidRDefault="007D38D6" w:rsidP="002C79D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D6" w:rsidRPr="009C114B" w:rsidRDefault="007D38D6" w:rsidP="00717848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9C114B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7D38D6" w:rsidRPr="009C114B" w:rsidRDefault="007D38D6" w:rsidP="00717848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D38D6" w:rsidRPr="009C114B" w:rsidRDefault="007D38D6" w:rsidP="002C14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14B">
        <w:rPr>
          <w:rFonts w:ascii="Times New Roman" w:hAnsi="Times New Roman"/>
          <w:sz w:val="24"/>
          <w:szCs w:val="24"/>
        </w:rPr>
        <w:t xml:space="preserve">                      </w:t>
      </w:r>
    </w:p>
    <w:p w:rsidR="007D38D6" w:rsidRPr="009C114B" w:rsidRDefault="007D38D6" w:rsidP="00717848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7D38D6" w:rsidRPr="009C114B" w:rsidRDefault="007D38D6" w:rsidP="00673057">
      <w:pPr>
        <w:pStyle w:val="ListParagraph"/>
        <w:spacing w:after="0" w:line="240" w:lineRule="auto"/>
        <w:ind w:left="1080"/>
      </w:pPr>
    </w:p>
    <w:sectPr w:rsidR="007D38D6" w:rsidRPr="009C114B" w:rsidSect="00BC7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8D6" w:rsidRDefault="007D38D6" w:rsidP="009C114B">
      <w:pPr>
        <w:spacing w:after="0" w:line="240" w:lineRule="auto"/>
      </w:pPr>
      <w:r>
        <w:separator/>
      </w:r>
    </w:p>
  </w:endnote>
  <w:endnote w:type="continuationSeparator" w:id="0">
    <w:p w:rsidR="007D38D6" w:rsidRDefault="007D38D6" w:rsidP="009C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8D6" w:rsidRDefault="007D38D6" w:rsidP="009C114B">
      <w:pPr>
        <w:spacing w:after="0" w:line="240" w:lineRule="auto"/>
      </w:pPr>
      <w:r>
        <w:separator/>
      </w:r>
    </w:p>
  </w:footnote>
  <w:footnote w:type="continuationSeparator" w:id="0">
    <w:p w:rsidR="007D38D6" w:rsidRDefault="007D38D6" w:rsidP="009C1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FC1"/>
    <w:multiLevelType w:val="hybridMultilevel"/>
    <w:tmpl w:val="78C8030E"/>
    <w:lvl w:ilvl="0" w:tplc="B65C84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5B05F4F"/>
    <w:multiLevelType w:val="hybridMultilevel"/>
    <w:tmpl w:val="F38E4572"/>
    <w:lvl w:ilvl="0" w:tplc="D8B0787E">
      <w:start w:val="1"/>
      <w:numFmt w:val="decimal"/>
      <w:lvlText w:val="%1."/>
      <w:lvlJc w:val="left"/>
      <w:pPr>
        <w:ind w:left="12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">
    <w:nsid w:val="05DC707D"/>
    <w:multiLevelType w:val="hybridMultilevel"/>
    <w:tmpl w:val="1186A620"/>
    <w:lvl w:ilvl="0" w:tplc="C2E43CA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D8B40D6"/>
    <w:multiLevelType w:val="hybridMultilevel"/>
    <w:tmpl w:val="E5B62CBA"/>
    <w:lvl w:ilvl="0" w:tplc="EB1404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1A8200E"/>
    <w:multiLevelType w:val="hybridMultilevel"/>
    <w:tmpl w:val="A0067F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002782"/>
    <w:multiLevelType w:val="hybridMultilevel"/>
    <w:tmpl w:val="A7248286"/>
    <w:lvl w:ilvl="0" w:tplc="DEF04702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">
    <w:nsid w:val="140C4842"/>
    <w:multiLevelType w:val="hybridMultilevel"/>
    <w:tmpl w:val="812874C4"/>
    <w:lvl w:ilvl="0" w:tplc="C2E43CA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6766AA2"/>
    <w:multiLevelType w:val="hybridMultilevel"/>
    <w:tmpl w:val="10120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6115C9"/>
    <w:multiLevelType w:val="hybridMultilevel"/>
    <w:tmpl w:val="C4A8D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662501"/>
    <w:multiLevelType w:val="hybridMultilevel"/>
    <w:tmpl w:val="1186A620"/>
    <w:lvl w:ilvl="0" w:tplc="C2E43CA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8D90110"/>
    <w:multiLevelType w:val="hybridMultilevel"/>
    <w:tmpl w:val="05526E64"/>
    <w:lvl w:ilvl="0" w:tplc="022EF98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A9625B3"/>
    <w:multiLevelType w:val="hybridMultilevel"/>
    <w:tmpl w:val="C4A8D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DC0735"/>
    <w:multiLevelType w:val="hybridMultilevel"/>
    <w:tmpl w:val="E518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640DB5"/>
    <w:multiLevelType w:val="hybridMultilevel"/>
    <w:tmpl w:val="58F89912"/>
    <w:lvl w:ilvl="0" w:tplc="9192152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250D2FE8"/>
    <w:multiLevelType w:val="hybridMultilevel"/>
    <w:tmpl w:val="E518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7B1576"/>
    <w:multiLevelType w:val="hybridMultilevel"/>
    <w:tmpl w:val="942CF8C4"/>
    <w:lvl w:ilvl="0" w:tplc="EA3454D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4376C2A"/>
    <w:multiLevelType w:val="hybridMultilevel"/>
    <w:tmpl w:val="D3B08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7459EE"/>
    <w:multiLevelType w:val="hybridMultilevel"/>
    <w:tmpl w:val="162CF8EE"/>
    <w:lvl w:ilvl="0" w:tplc="B02C0B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384277DF"/>
    <w:multiLevelType w:val="hybridMultilevel"/>
    <w:tmpl w:val="E5E40A16"/>
    <w:lvl w:ilvl="0" w:tplc="504CDC1E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>
    <w:nsid w:val="39B93079"/>
    <w:multiLevelType w:val="hybridMultilevel"/>
    <w:tmpl w:val="E82EDDBC"/>
    <w:lvl w:ilvl="0" w:tplc="7F685DB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3B7F2492"/>
    <w:multiLevelType w:val="hybridMultilevel"/>
    <w:tmpl w:val="9F82B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5C5AC1"/>
    <w:multiLevelType w:val="hybridMultilevel"/>
    <w:tmpl w:val="942CF8C4"/>
    <w:lvl w:ilvl="0" w:tplc="EA3454D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CF54EE2"/>
    <w:multiLevelType w:val="hybridMultilevel"/>
    <w:tmpl w:val="87763E02"/>
    <w:lvl w:ilvl="0" w:tplc="002E62F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3F55626D"/>
    <w:multiLevelType w:val="hybridMultilevel"/>
    <w:tmpl w:val="AB16E9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536C90"/>
    <w:multiLevelType w:val="hybridMultilevel"/>
    <w:tmpl w:val="A7248286"/>
    <w:lvl w:ilvl="0" w:tplc="DEF04702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5">
    <w:nsid w:val="41F64F3D"/>
    <w:multiLevelType w:val="hybridMultilevel"/>
    <w:tmpl w:val="E518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457987"/>
    <w:multiLevelType w:val="hybridMultilevel"/>
    <w:tmpl w:val="781AEF2E"/>
    <w:lvl w:ilvl="0" w:tplc="DB4EFB7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47F120CF"/>
    <w:multiLevelType w:val="hybridMultilevel"/>
    <w:tmpl w:val="0C6E282A"/>
    <w:lvl w:ilvl="0" w:tplc="3872F1F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8">
    <w:nsid w:val="49550EC0"/>
    <w:multiLevelType w:val="hybridMultilevel"/>
    <w:tmpl w:val="2C0A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BE60BA9"/>
    <w:multiLevelType w:val="hybridMultilevel"/>
    <w:tmpl w:val="6A523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DB7835"/>
    <w:multiLevelType w:val="hybridMultilevel"/>
    <w:tmpl w:val="B6E6494C"/>
    <w:lvl w:ilvl="0" w:tplc="B2ACF0A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>
    <w:nsid w:val="50A57D5D"/>
    <w:multiLevelType w:val="hybridMultilevel"/>
    <w:tmpl w:val="812874C4"/>
    <w:lvl w:ilvl="0" w:tplc="C2E43CA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51FF6692"/>
    <w:multiLevelType w:val="hybridMultilevel"/>
    <w:tmpl w:val="C3BA27C0"/>
    <w:lvl w:ilvl="0" w:tplc="BEB0210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46744C7"/>
    <w:multiLevelType w:val="hybridMultilevel"/>
    <w:tmpl w:val="D414A05C"/>
    <w:lvl w:ilvl="0" w:tplc="45924866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4">
    <w:nsid w:val="56C7686E"/>
    <w:multiLevelType w:val="hybridMultilevel"/>
    <w:tmpl w:val="C9CE979C"/>
    <w:lvl w:ilvl="0" w:tplc="D88AE0E2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5">
    <w:nsid w:val="56D2086B"/>
    <w:multiLevelType w:val="hybridMultilevel"/>
    <w:tmpl w:val="DC4CD664"/>
    <w:lvl w:ilvl="0" w:tplc="0C8CAE2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6">
    <w:nsid w:val="5D846131"/>
    <w:multiLevelType w:val="hybridMultilevel"/>
    <w:tmpl w:val="E82EDDBC"/>
    <w:lvl w:ilvl="0" w:tplc="7F685DB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5E51010B"/>
    <w:multiLevelType w:val="hybridMultilevel"/>
    <w:tmpl w:val="FE68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F410AD1"/>
    <w:multiLevelType w:val="hybridMultilevel"/>
    <w:tmpl w:val="1DD85850"/>
    <w:lvl w:ilvl="0" w:tplc="0A081D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9">
    <w:nsid w:val="6140299B"/>
    <w:multiLevelType w:val="hybridMultilevel"/>
    <w:tmpl w:val="DDEE8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27451FE"/>
    <w:multiLevelType w:val="hybridMultilevel"/>
    <w:tmpl w:val="855EEA36"/>
    <w:lvl w:ilvl="0" w:tplc="B3CC0A4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64EA267D"/>
    <w:multiLevelType w:val="hybridMultilevel"/>
    <w:tmpl w:val="B98013EE"/>
    <w:lvl w:ilvl="0" w:tplc="685E4B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6E423525"/>
    <w:multiLevelType w:val="hybridMultilevel"/>
    <w:tmpl w:val="E0CA5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0D73A53"/>
    <w:multiLevelType w:val="hybridMultilevel"/>
    <w:tmpl w:val="893C47E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4">
    <w:nsid w:val="77F55153"/>
    <w:multiLevelType w:val="hybridMultilevel"/>
    <w:tmpl w:val="E1BEEDF8"/>
    <w:lvl w:ilvl="0" w:tplc="2D1C00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B99746D"/>
    <w:multiLevelType w:val="hybridMultilevel"/>
    <w:tmpl w:val="FBAED884"/>
    <w:lvl w:ilvl="0" w:tplc="7A9E6A7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6">
    <w:nsid w:val="7D4C1953"/>
    <w:multiLevelType w:val="hybridMultilevel"/>
    <w:tmpl w:val="E82EDDBC"/>
    <w:lvl w:ilvl="0" w:tplc="7F685DB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8"/>
  </w:num>
  <w:num w:numId="2">
    <w:abstractNumId w:val="26"/>
  </w:num>
  <w:num w:numId="3">
    <w:abstractNumId w:val="16"/>
  </w:num>
  <w:num w:numId="4">
    <w:abstractNumId w:val="32"/>
  </w:num>
  <w:num w:numId="5">
    <w:abstractNumId w:val="6"/>
  </w:num>
  <w:num w:numId="6">
    <w:abstractNumId w:val="17"/>
  </w:num>
  <w:num w:numId="7">
    <w:abstractNumId w:val="27"/>
  </w:num>
  <w:num w:numId="8">
    <w:abstractNumId w:val="31"/>
  </w:num>
  <w:num w:numId="9">
    <w:abstractNumId w:val="39"/>
  </w:num>
  <w:num w:numId="10">
    <w:abstractNumId w:val="3"/>
  </w:num>
  <w:num w:numId="11">
    <w:abstractNumId w:val="0"/>
  </w:num>
  <w:num w:numId="12">
    <w:abstractNumId w:val="2"/>
  </w:num>
  <w:num w:numId="13">
    <w:abstractNumId w:val="42"/>
  </w:num>
  <w:num w:numId="14">
    <w:abstractNumId w:val="18"/>
  </w:num>
  <w:num w:numId="15">
    <w:abstractNumId w:val="22"/>
  </w:num>
  <w:num w:numId="16">
    <w:abstractNumId w:val="9"/>
  </w:num>
  <w:num w:numId="17">
    <w:abstractNumId w:val="7"/>
  </w:num>
  <w:num w:numId="18">
    <w:abstractNumId w:val="4"/>
  </w:num>
  <w:num w:numId="19">
    <w:abstractNumId w:val="15"/>
  </w:num>
  <w:num w:numId="20">
    <w:abstractNumId w:val="21"/>
  </w:num>
  <w:num w:numId="21">
    <w:abstractNumId w:val="23"/>
  </w:num>
  <w:num w:numId="22">
    <w:abstractNumId w:val="41"/>
  </w:num>
  <w:num w:numId="23">
    <w:abstractNumId w:val="13"/>
  </w:num>
  <w:num w:numId="24">
    <w:abstractNumId w:val="30"/>
  </w:num>
  <w:num w:numId="25">
    <w:abstractNumId w:val="20"/>
  </w:num>
  <w:num w:numId="26">
    <w:abstractNumId w:val="44"/>
  </w:num>
  <w:num w:numId="27">
    <w:abstractNumId w:val="36"/>
  </w:num>
  <w:num w:numId="28">
    <w:abstractNumId w:val="46"/>
  </w:num>
  <w:num w:numId="29">
    <w:abstractNumId w:val="19"/>
  </w:num>
  <w:num w:numId="30">
    <w:abstractNumId w:val="45"/>
  </w:num>
  <w:num w:numId="31">
    <w:abstractNumId w:val="5"/>
  </w:num>
  <w:num w:numId="32">
    <w:abstractNumId w:val="24"/>
  </w:num>
  <w:num w:numId="33">
    <w:abstractNumId w:val="25"/>
  </w:num>
  <w:num w:numId="34">
    <w:abstractNumId w:val="12"/>
  </w:num>
  <w:num w:numId="35">
    <w:abstractNumId w:val="14"/>
  </w:num>
  <w:num w:numId="36">
    <w:abstractNumId w:val="37"/>
  </w:num>
  <w:num w:numId="37">
    <w:abstractNumId w:val="11"/>
  </w:num>
  <w:num w:numId="38">
    <w:abstractNumId w:val="8"/>
  </w:num>
  <w:num w:numId="39">
    <w:abstractNumId w:val="29"/>
  </w:num>
  <w:num w:numId="40">
    <w:abstractNumId w:val="40"/>
  </w:num>
  <w:num w:numId="41">
    <w:abstractNumId w:val="28"/>
  </w:num>
  <w:num w:numId="42">
    <w:abstractNumId w:val="43"/>
  </w:num>
  <w:num w:numId="43">
    <w:abstractNumId w:val="34"/>
  </w:num>
  <w:num w:numId="44">
    <w:abstractNumId w:val="35"/>
  </w:num>
  <w:num w:numId="45">
    <w:abstractNumId w:val="33"/>
  </w:num>
  <w:num w:numId="46">
    <w:abstractNumId w:val="1"/>
  </w:num>
  <w:num w:numId="47">
    <w:abstractNumId w:val="10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22B"/>
    <w:rsid w:val="000014F3"/>
    <w:rsid w:val="0000443C"/>
    <w:rsid w:val="000163B0"/>
    <w:rsid w:val="0002472F"/>
    <w:rsid w:val="00032845"/>
    <w:rsid w:val="00034C5A"/>
    <w:rsid w:val="00036AE0"/>
    <w:rsid w:val="000372CE"/>
    <w:rsid w:val="00043EEC"/>
    <w:rsid w:val="00044EE3"/>
    <w:rsid w:val="00045FD2"/>
    <w:rsid w:val="0005207B"/>
    <w:rsid w:val="000531C5"/>
    <w:rsid w:val="00053597"/>
    <w:rsid w:val="000547C2"/>
    <w:rsid w:val="00057DD5"/>
    <w:rsid w:val="000708FF"/>
    <w:rsid w:val="00070C96"/>
    <w:rsid w:val="00070F62"/>
    <w:rsid w:val="00071583"/>
    <w:rsid w:val="0008022E"/>
    <w:rsid w:val="00081CBF"/>
    <w:rsid w:val="00081F13"/>
    <w:rsid w:val="00084635"/>
    <w:rsid w:val="00084719"/>
    <w:rsid w:val="00084808"/>
    <w:rsid w:val="000861CE"/>
    <w:rsid w:val="00086EDA"/>
    <w:rsid w:val="00091AEC"/>
    <w:rsid w:val="00094276"/>
    <w:rsid w:val="00094A1E"/>
    <w:rsid w:val="000A064F"/>
    <w:rsid w:val="000A34F1"/>
    <w:rsid w:val="000A3B39"/>
    <w:rsid w:val="000B2B59"/>
    <w:rsid w:val="000B59D0"/>
    <w:rsid w:val="000B7292"/>
    <w:rsid w:val="000B79F3"/>
    <w:rsid w:val="000C20DA"/>
    <w:rsid w:val="000C28AB"/>
    <w:rsid w:val="000C49FA"/>
    <w:rsid w:val="000D2D9B"/>
    <w:rsid w:val="000D6BBD"/>
    <w:rsid w:val="000E6697"/>
    <w:rsid w:val="000E7005"/>
    <w:rsid w:val="000E7D07"/>
    <w:rsid w:val="000E7E0B"/>
    <w:rsid w:val="0010581C"/>
    <w:rsid w:val="00106BD6"/>
    <w:rsid w:val="00110E1A"/>
    <w:rsid w:val="001126C9"/>
    <w:rsid w:val="00113051"/>
    <w:rsid w:val="001231D1"/>
    <w:rsid w:val="00123C7C"/>
    <w:rsid w:val="00126CEE"/>
    <w:rsid w:val="00130219"/>
    <w:rsid w:val="00130FCB"/>
    <w:rsid w:val="00131059"/>
    <w:rsid w:val="0013116D"/>
    <w:rsid w:val="001323CD"/>
    <w:rsid w:val="0013772A"/>
    <w:rsid w:val="00154A0C"/>
    <w:rsid w:val="001550AC"/>
    <w:rsid w:val="001550C1"/>
    <w:rsid w:val="001558C0"/>
    <w:rsid w:val="00155FE0"/>
    <w:rsid w:val="0015663A"/>
    <w:rsid w:val="00157141"/>
    <w:rsid w:val="0015751E"/>
    <w:rsid w:val="00161875"/>
    <w:rsid w:val="00165AC0"/>
    <w:rsid w:val="00165E1B"/>
    <w:rsid w:val="00165E27"/>
    <w:rsid w:val="00166A19"/>
    <w:rsid w:val="00167A6C"/>
    <w:rsid w:val="00172430"/>
    <w:rsid w:val="00172810"/>
    <w:rsid w:val="00173A46"/>
    <w:rsid w:val="00173EF6"/>
    <w:rsid w:val="00174331"/>
    <w:rsid w:val="00175CC7"/>
    <w:rsid w:val="00176149"/>
    <w:rsid w:val="00183851"/>
    <w:rsid w:val="001875BC"/>
    <w:rsid w:val="001877AF"/>
    <w:rsid w:val="00190334"/>
    <w:rsid w:val="001908E6"/>
    <w:rsid w:val="00191393"/>
    <w:rsid w:val="00193BA8"/>
    <w:rsid w:val="001971BF"/>
    <w:rsid w:val="0019770C"/>
    <w:rsid w:val="001A4648"/>
    <w:rsid w:val="001A74A5"/>
    <w:rsid w:val="001B1AE7"/>
    <w:rsid w:val="001B538D"/>
    <w:rsid w:val="001B708E"/>
    <w:rsid w:val="001C0422"/>
    <w:rsid w:val="001C2783"/>
    <w:rsid w:val="001C4CD6"/>
    <w:rsid w:val="001C61EC"/>
    <w:rsid w:val="001D0D4A"/>
    <w:rsid w:val="001D0F6A"/>
    <w:rsid w:val="001D2DB9"/>
    <w:rsid w:val="001D46A1"/>
    <w:rsid w:val="001D5013"/>
    <w:rsid w:val="001D6759"/>
    <w:rsid w:val="001E0F0B"/>
    <w:rsid w:val="001E16B3"/>
    <w:rsid w:val="001F3E33"/>
    <w:rsid w:val="001F57C1"/>
    <w:rsid w:val="001F7CCB"/>
    <w:rsid w:val="00200757"/>
    <w:rsid w:val="0020258A"/>
    <w:rsid w:val="00202EB9"/>
    <w:rsid w:val="002048C2"/>
    <w:rsid w:val="0020612F"/>
    <w:rsid w:val="002103AF"/>
    <w:rsid w:val="002123EB"/>
    <w:rsid w:val="00214702"/>
    <w:rsid w:val="0021567E"/>
    <w:rsid w:val="002159C6"/>
    <w:rsid w:val="002212B6"/>
    <w:rsid w:val="00223088"/>
    <w:rsid w:val="0022440C"/>
    <w:rsid w:val="00225364"/>
    <w:rsid w:val="0022597A"/>
    <w:rsid w:val="002273B7"/>
    <w:rsid w:val="00227588"/>
    <w:rsid w:val="00227787"/>
    <w:rsid w:val="00231622"/>
    <w:rsid w:val="00231765"/>
    <w:rsid w:val="00232771"/>
    <w:rsid w:val="002353C4"/>
    <w:rsid w:val="00236C81"/>
    <w:rsid w:val="002372F3"/>
    <w:rsid w:val="00237A42"/>
    <w:rsid w:val="00241F89"/>
    <w:rsid w:val="00250785"/>
    <w:rsid w:val="0025279C"/>
    <w:rsid w:val="00252847"/>
    <w:rsid w:val="00254138"/>
    <w:rsid w:val="00254B60"/>
    <w:rsid w:val="002615F0"/>
    <w:rsid w:val="00261B8F"/>
    <w:rsid w:val="00262F7D"/>
    <w:rsid w:val="0026549C"/>
    <w:rsid w:val="002722B1"/>
    <w:rsid w:val="00275E25"/>
    <w:rsid w:val="002760B7"/>
    <w:rsid w:val="0028304E"/>
    <w:rsid w:val="002841CB"/>
    <w:rsid w:val="00286164"/>
    <w:rsid w:val="00287188"/>
    <w:rsid w:val="0029086E"/>
    <w:rsid w:val="002911C4"/>
    <w:rsid w:val="0029364C"/>
    <w:rsid w:val="002957C1"/>
    <w:rsid w:val="00297FDF"/>
    <w:rsid w:val="002A06DB"/>
    <w:rsid w:val="002B0563"/>
    <w:rsid w:val="002B32AC"/>
    <w:rsid w:val="002B3FD8"/>
    <w:rsid w:val="002B70A0"/>
    <w:rsid w:val="002C140F"/>
    <w:rsid w:val="002C188B"/>
    <w:rsid w:val="002C205A"/>
    <w:rsid w:val="002C4C7D"/>
    <w:rsid w:val="002C6565"/>
    <w:rsid w:val="002C7286"/>
    <w:rsid w:val="002C79DF"/>
    <w:rsid w:val="002D2090"/>
    <w:rsid w:val="002D499F"/>
    <w:rsid w:val="002D53F1"/>
    <w:rsid w:val="002E0A3F"/>
    <w:rsid w:val="002E3050"/>
    <w:rsid w:val="002E3CA7"/>
    <w:rsid w:val="002E707A"/>
    <w:rsid w:val="002F18AB"/>
    <w:rsid w:val="002F1909"/>
    <w:rsid w:val="002F1E7D"/>
    <w:rsid w:val="002F2AF1"/>
    <w:rsid w:val="002F4B73"/>
    <w:rsid w:val="002F6AC1"/>
    <w:rsid w:val="00305A95"/>
    <w:rsid w:val="003078DE"/>
    <w:rsid w:val="003103C4"/>
    <w:rsid w:val="003124FA"/>
    <w:rsid w:val="003138A1"/>
    <w:rsid w:val="00313E4B"/>
    <w:rsid w:val="003145BE"/>
    <w:rsid w:val="00314E38"/>
    <w:rsid w:val="00315118"/>
    <w:rsid w:val="00317239"/>
    <w:rsid w:val="003176A7"/>
    <w:rsid w:val="003201DD"/>
    <w:rsid w:val="00321521"/>
    <w:rsid w:val="00322FE7"/>
    <w:rsid w:val="00324CF5"/>
    <w:rsid w:val="00327929"/>
    <w:rsid w:val="00330F78"/>
    <w:rsid w:val="003329BC"/>
    <w:rsid w:val="00335955"/>
    <w:rsid w:val="00337C7B"/>
    <w:rsid w:val="00344D64"/>
    <w:rsid w:val="003475C2"/>
    <w:rsid w:val="00353845"/>
    <w:rsid w:val="003557F0"/>
    <w:rsid w:val="00355E09"/>
    <w:rsid w:val="00360237"/>
    <w:rsid w:val="00361474"/>
    <w:rsid w:val="0036170F"/>
    <w:rsid w:val="003618A5"/>
    <w:rsid w:val="003710AF"/>
    <w:rsid w:val="00372DE5"/>
    <w:rsid w:val="00375BD2"/>
    <w:rsid w:val="00375D7D"/>
    <w:rsid w:val="00376427"/>
    <w:rsid w:val="00377493"/>
    <w:rsid w:val="0038000E"/>
    <w:rsid w:val="0038497B"/>
    <w:rsid w:val="00387D7B"/>
    <w:rsid w:val="00387E2E"/>
    <w:rsid w:val="00397215"/>
    <w:rsid w:val="003A2EEC"/>
    <w:rsid w:val="003A436E"/>
    <w:rsid w:val="003A65F5"/>
    <w:rsid w:val="003B0C41"/>
    <w:rsid w:val="003B1C15"/>
    <w:rsid w:val="003B544A"/>
    <w:rsid w:val="003B5565"/>
    <w:rsid w:val="003C1CE4"/>
    <w:rsid w:val="003C297F"/>
    <w:rsid w:val="003D060D"/>
    <w:rsid w:val="003D2009"/>
    <w:rsid w:val="003D7C1E"/>
    <w:rsid w:val="003E2E79"/>
    <w:rsid w:val="003E3318"/>
    <w:rsid w:val="003E5055"/>
    <w:rsid w:val="003E79CC"/>
    <w:rsid w:val="004008A5"/>
    <w:rsid w:val="00401FD3"/>
    <w:rsid w:val="00412BF7"/>
    <w:rsid w:val="00416078"/>
    <w:rsid w:val="004162D0"/>
    <w:rsid w:val="00416372"/>
    <w:rsid w:val="00416C2D"/>
    <w:rsid w:val="00420D74"/>
    <w:rsid w:val="00421E61"/>
    <w:rsid w:val="004221EC"/>
    <w:rsid w:val="004231F1"/>
    <w:rsid w:val="004235BD"/>
    <w:rsid w:val="004242DF"/>
    <w:rsid w:val="0042483B"/>
    <w:rsid w:val="004264A3"/>
    <w:rsid w:val="00431820"/>
    <w:rsid w:val="00433207"/>
    <w:rsid w:val="00441442"/>
    <w:rsid w:val="0044169D"/>
    <w:rsid w:val="00441CDB"/>
    <w:rsid w:val="004434F0"/>
    <w:rsid w:val="004509C5"/>
    <w:rsid w:val="004551B0"/>
    <w:rsid w:val="004553F0"/>
    <w:rsid w:val="00456487"/>
    <w:rsid w:val="004600B0"/>
    <w:rsid w:val="00460E00"/>
    <w:rsid w:val="00461E12"/>
    <w:rsid w:val="0047530A"/>
    <w:rsid w:val="00477FAB"/>
    <w:rsid w:val="004831F2"/>
    <w:rsid w:val="0048366B"/>
    <w:rsid w:val="00484C6C"/>
    <w:rsid w:val="00484EA4"/>
    <w:rsid w:val="00491B21"/>
    <w:rsid w:val="0049287F"/>
    <w:rsid w:val="00492D0A"/>
    <w:rsid w:val="00494AAE"/>
    <w:rsid w:val="004A1FFB"/>
    <w:rsid w:val="004A6CF5"/>
    <w:rsid w:val="004B044F"/>
    <w:rsid w:val="004B1644"/>
    <w:rsid w:val="004B2681"/>
    <w:rsid w:val="004B28DF"/>
    <w:rsid w:val="004B31E9"/>
    <w:rsid w:val="004B3F55"/>
    <w:rsid w:val="004B44A5"/>
    <w:rsid w:val="004B5794"/>
    <w:rsid w:val="004C0858"/>
    <w:rsid w:val="004D1214"/>
    <w:rsid w:val="004D2C18"/>
    <w:rsid w:val="004D545E"/>
    <w:rsid w:val="004D5B9D"/>
    <w:rsid w:val="004E0FDB"/>
    <w:rsid w:val="004E7DF6"/>
    <w:rsid w:val="004F2BDC"/>
    <w:rsid w:val="004F4CB1"/>
    <w:rsid w:val="004F6876"/>
    <w:rsid w:val="005023D6"/>
    <w:rsid w:val="00505A01"/>
    <w:rsid w:val="00510FE2"/>
    <w:rsid w:val="00517783"/>
    <w:rsid w:val="00525322"/>
    <w:rsid w:val="00527038"/>
    <w:rsid w:val="00531CCD"/>
    <w:rsid w:val="0053266C"/>
    <w:rsid w:val="005371C9"/>
    <w:rsid w:val="00543210"/>
    <w:rsid w:val="0054517B"/>
    <w:rsid w:val="005459DE"/>
    <w:rsid w:val="0054655B"/>
    <w:rsid w:val="00550971"/>
    <w:rsid w:val="00553CC3"/>
    <w:rsid w:val="00560919"/>
    <w:rsid w:val="005620DB"/>
    <w:rsid w:val="005630BA"/>
    <w:rsid w:val="00566619"/>
    <w:rsid w:val="00570445"/>
    <w:rsid w:val="00571AF4"/>
    <w:rsid w:val="00576F45"/>
    <w:rsid w:val="00577127"/>
    <w:rsid w:val="00581088"/>
    <w:rsid w:val="00581CDA"/>
    <w:rsid w:val="005820A3"/>
    <w:rsid w:val="0058322B"/>
    <w:rsid w:val="005846B3"/>
    <w:rsid w:val="00585A5C"/>
    <w:rsid w:val="00585A7A"/>
    <w:rsid w:val="0058654A"/>
    <w:rsid w:val="00587127"/>
    <w:rsid w:val="00587128"/>
    <w:rsid w:val="00587690"/>
    <w:rsid w:val="00592C05"/>
    <w:rsid w:val="005948D0"/>
    <w:rsid w:val="005960BD"/>
    <w:rsid w:val="0059722B"/>
    <w:rsid w:val="005975A0"/>
    <w:rsid w:val="005A3FDC"/>
    <w:rsid w:val="005A5E0C"/>
    <w:rsid w:val="005A7436"/>
    <w:rsid w:val="005A7C5C"/>
    <w:rsid w:val="005B664F"/>
    <w:rsid w:val="005C74CE"/>
    <w:rsid w:val="005D04DD"/>
    <w:rsid w:val="005D0BC6"/>
    <w:rsid w:val="005D23B1"/>
    <w:rsid w:val="005D48E5"/>
    <w:rsid w:val="005E1F6E"/>
    <w:rsid w:val="005E37BE"/>
    <w:rsid w:val="005E4901"/>
    <w:rsid w:val="005F04C9"/>
    <w:rsid w:val="005F1D36"/>
    <w:rsid w:val="005F2465"/>
    <w:rsid w:val="005F4B1D"/>
    <w:rsid w:val="00604692"/>
    <w:rsid w:val="00610BC7"/>
    <w:rsid w:val="0061362B"/>
    <w:rsid w:val="00617924"/>
    <w:rsid w:val="00621698"/>
    <w:rsid w:val="006258EF"/>
    <w:rsid w:val="00633D3C"/>
    <w:rsid w:val="00634B32"/>
    <w:rsid w:val="006373A3"/>
    <w:rsid w:val="00641093"/>
    <w:rsid w:val="006420E5"/>
    <w:rsid w:val="00644016"/>
    <w:rsid w:val="006455E5"/>
    <w:rsid w:val="00645EA5"/>
    <w:rsid w:val="00646BF2"/>
    <w:rsid w:val="006503E7"/>
    <w:rsid w:val="00651D9E"/>
    <w:rsid w:val="00653401"/>
    <w:rsid w:val="00653E83"/>
    <w:rsid w:val="00657A3C"/>
    <w:rsid w:val="006606A9"/>
    <w:rsid w:val="00661BFD"/>
    <w:rsid w:val="00663F3D"/>
    <w:rsid w:val="006659C9"/>
    <w:rsid w:val="00670DE1"/>
    <w:rsid w:val="006713E7"/>
    <w:rsid w:val="00673057"/>
    <w:rsid w:val="0067744B"/>
    <w:rsid w:val="00690AC3"/>
    <w:rsid w:val="0069110F"/>
    <w:rsid w:val="006943DE"/>
    <w:rsid w:val="0069581C"/>
    <w:rsid w:val="006A02EA"/>
    <w:rsid w:val="006A07FB"/>
    <w:rsid w:val="006A0FAD"/>
    <w:rsid w:val="006A5DE9"/>
    <w:rsid w:val="006A7D54"/>
    <w:rsid w:val="006B1FCE"/>
    <w:rsid w:val="006B761D"/>
    <w:rsid w:val="006C089F"/>
    <w:rsid w:val="006C0EAF"/>
    <w:rsid w:val="006C2DF9"/>
    <w:rsid w:val="006C623D"/>
    <w:rsid w:val="006D62B2"/>
    <w:rsid w:val="006D64FE"/>
    <w:rsid w:val="006E06E6"/>
    <w:rsid w:val="006E0E1B"/>
    <w:rsid w:val="006E12D3"/>
    <w:rsid w:val="006E333E"/>
    <w:rsid w:val="006E4521"/>
    <w:rsid w:val="006F0C5E"/>
    <w:rsid w:val="006F16FA"/>
    <w:rsid w:val="006F48CF"/>
    <w:rsid w:val="006F535F"/>
    <w:rsid w:val="006F59FD"/>
    <w:rsid w:val="0070276D"/>
    <w:rsid w:val="0070433F"/>
    <w:rsid w:val="00705A14"/>
    <w:rsid w:val="00705E1A"/>
    <w:rsid w:val="0070787D"/>
    <w:rsid w:val="007118EE"/>
    <w:rsid w:val="007125CF"/>
    <w:rsid w:val="00713184"/>
    <w:rsid w:val="00717848"/>
    <w:rsid w:val="00720D73"/>
    <w:rsid w:val="00721C74"/>
    <w:rsid w:val="00724F0E"/>
    <w:rsid w:val="0072522B"/>
    <w:rsid w:val="007322DF"/>
    <w:rsid w:val="00733ECA"/>
    <w:rsid w:val="00734B16"/>
    <w:rsid w:val="007420DE"/>
    <w:rsid w:val="00744207"/>
    <w:rsid w:val="00746807"/>
    <w:rsid w:val="00755051"/>
    <w:rsid w:val="00755B1B"/>
    <w:rsid w:val="00763D80"/>
    <w:rsid w:val="007642BC"/>
    <w:rsid w:val="00764B3B"/>
    <w:rsid w:val="00772253"/>
    <w:rsid w:val="00773C12"/>
    <w:rsid w:val="00781D88"/>
    <w:rsid w:val="0078365F"/>
    <w:rsid w:val="00783F4D"/>
    <w:rsid w:val="00785C11"/>
    <w:rsid w:val="00785ED4"/>
    <w:rsid w:val="00791891"/>
    <w:rsid w:val="00793297"/>
    <w:rsid w:val="00793519"/>
    <w:rsid w:val="00795B9A"/>
    <w:rsid w:val="00796342"/>
    <w:rsid w:val="00796344"/>
    <w:rsid w:val="007972C0"/>
    <w:rsid w:val="00797EE2"/>
    <w:rsid w:val="007A0D22"/>
    <w:rsid w:val="007A2EFE"/>
    <w:rsid w:val="007A4DA1"/>
    <w:rsid w:val="007A626D"/>
    <w:rsid w:val="007B27AF"/>
    <w:rsid w:val="007B284A"/>
    <w:rsid w:val="007B55E7"/>
    <w:rsid w:val="007C01D5"/>
    <w:rsid w:val="007C076B"/>
    <w:rsid w:val="007C1AA5"/>
    <w:rsid w:val="007C3C70"/>
    <w:rsid w:val="007C4BA5"/>
    <w:rsid w:val="007D2AED"/>
    <w:rsid w:val="007D2BDA"/>
    <w:rsid w:val="007D38D6"/>
    <w:rsid w:val="007E0B0C"/>
    <w:rsid w:val="007E12D8"/>
    <w:rsid w:val="007E2A3D"/>
    <w:rsid w:val="007E3C93"/>
    <w:rsid w:val="007E4FF7"/>
    <w:rsid w:val="007E58AA"/>
    <w:rsid w:val="007E7043"/>
    <w:rsid w:val="007E74B7"/>
    <w:rsid w:val="007F049F"/>
    <w:rsid w:val="007F201E"/>
    <w:rsid w:val="007F2E62"/>
    <w:rsid w:val="007F4C84"/>
    <w:rsid w:val="008050CC"/>
    <w:rsid w:val="00805412"/>
    <w:rsid w:val="00812DC1"/>
    <w:rsid w:val="00815380"/>
    <w:rsid w:val="00815D27"/>
    <w:rsid w:val="00821D6E"/>
    <w:rsid w:val="00825632"/>
    <w:rsid w:val="0082606D"/>
    <w:rsid w:val="00826503"/>
    <w:rsid w:val="00827076"/>
    <w:rsid w:val="00834D19"/>
    <w:rsid w:val="00837D68"/>
    <w:rsid w:val="008405A5"/>
    <w:rsid w:val="00840BF2"/>
    <w:rsid w:val="0084462F"/>
    <w:rsid w:val="00852797"/>
    <w:rsid w:val="008536EA"/>
    <w:rsid w:val="00857FA4"/>
    <w:rsid w:val="00861903"/>
    <w:rsid w:val="00864A88"/>
    <w:rsid w:val="0086620A"/>
    <w:rsid w:val="00867BB1"/>
    <w:rsid w:val="00871C57"/>
    <w:rsid w:val="00872410"/>
    <w:rsid w:val="00872991"/>
    <w:rsid w:val="00874794"/>
    <w:rsid w:val="00875BDD"/>
    <w:rsid w:val="00877625"/>
    <w:rsid w:val="00877B1C"/>
    <w:rsid w:val="00886D18"/>
    <w:rsid w:val="0089006E"/>
    <w:rsid w:val="0089195F"/>
    <w:rsid w:val="00892167"/>
    <w:rsid w:val="0089289D"/>
    <w:rsid w:val="00892EF8"/>
    <w:rsid w:val="008A0F73"/>
    <w:rsid w:val="008B4FB2"/>
    <w:rsid w:val="008B6F49"/>
    <w:rsid w:val="008C06B6"/>
    <w:rsid w:val="008C267E"/>
    <w:rsid w:val="008D0874"/>
    <w:rsid w:val="008D1B57"/>
    <w:rsid w:val="008D3D97"/>
    <w:rsid w:val="008D3DFA"/>
    <w:rsid w:val="008D3FEE"/>
    <w:rsid w:val="008D75E8"/>
    <w:rsid w:val="008E1E4B"/>
    <w:rsid w:val="008E1F0F"/>
    <w:rsid w:val="008E2A6C"/>
    <w:rsid w:val="008E5857"/>
    <w:rsid w:val="008E692F"/>
    <w:rsid w:val="008E6AFA"/>
    <w:rsid w:val="008F23C2"/>
    <w:rsid w:val="008F54DC"/>
    <w:rsid w:val="00904DD3"/>
    <w:rsid w:val="0091183C"/>
    <w:rsid w:val="00920910"/>
    <w:rsid w:val="00923BC8"/>
    <w:rsid w:val="009302E3"/>
    <w:rsid w:val="0093051D"/>
    <w:rsid w:val="00936A26"/>
    <w:rsid w:val="00937BBE"/>
    <w:rsid w:val="00937E13"/>
    <w:rsid w:val="00940F5E"/>
    <w:rsid w:val="00944F18"/>
    <w:rsid w:val="009460BD"/>
    <w:rsid w:val="00951C7D"/>
    <w:rsid w:val="00952D59"/>
    <w:rsid w:val="009611B9"/>
    <w:rsid w:val="009618DE"/>
    <w:rsid w:val="00962631"/>
    <w:rsid w:val="00962D8E"/>
    <w:rsid w:val="009631B3"/>
    <w:rsid w:val="0096593C"/>
    <w:rsid w:val="00965D2E"/>
    <w:rsid w:val="00966891"/>
    <w:rsid w:val="00971134"/>
    <w:rsid w:val="0097113D"/>
    <w:rsid w:val="00972471"/>
    <w:rsid w:val="009807C4"/>
    <w:rsid w:val="009814D1"/>
    <w:rsid w:val="00981743"/>
    <w:rsid w:val="00990108"/>
    <w:rsid w:val="0099355E"/>
    <w:rsid w:val="009A0A08"/>
    <w:rsid w:val="009A22E7"/>
    <w:rsid w:val="009A29A8"/>
    <w:rsid w:val="009A4271"/>
    <w:rsid w:val="009A7C59"/>
    <w:rsid w:val="009B020B"/>
    <w:rsid w:val="009B05A2"/>
    <w:rsid w:val="009B10F0"/>
    <w:rsid w:val="009B1CC5"/>
    <w:rsid w:val="009B32EA"/>
    <w:rsid w:val="009B3FA3"/>
    <w:rsid w:val="009B4AF7"/>
    <w:rsid w:val="009B6AA3"/>
    <w:rsid w:val="009C114B"/>
    <w:rsid w:val="009C1D20"/>
    <w:rsid w:val="009C2156"/>
    <w:rsid w:val="009C7B4E"/>
    <w:rsid w:val="009D01EA"/>
    <w:rsid w:val="009D153C"/>
    <w:rsid w:val="009D31CE"/>
    <w:rsid w:val="009D3A56"/>
    <w:rsid w:val="009D4FFD"/>
    <w:rsid w:val="009D56AE"/>
    <w:rsid w:val="009D5816"/>
    <w:rsid w:val="009E4691"/>
    <w:rsid w:val="009E4E9D"/>
    <w:rsid w:val="009F2750"/>
    <w:rsid w:val="00A060E0"/>
    <w:rsid w:val="00A20A8C"/>
    <w:rsid w:val="00A21706"/>
    <w:rsid w:val="00A2375E"/>
    <w:rsid w:val="00A26216"/>
    <w:rsid w:val="00A26B96"/>
    <w:rsid w:val="00A332FA"/>
    <w:rsid w:val="00A346AE"/>
    <w:rsid w:val="00A3622C"/>
    <w:rsid w:val="00A37FF3"/>
    <w:rsid w:val="00A40407"/>
    <w:rsid w:val="00A40B80"/>
    <w:rsid w:val="00A42428"/>
    <w:rsid w:val="00A42948"/>
    <w:rsid w:val="00A44B84"/>
    <w:rsid w:val="00A45AB8"/>
    <w:rsid w:val="00A50E22"/>
    <w:rsid w:val="00A5532F"/>
    <w:rsid w:val="00A5628F"/>
    <w:rsid w:val="00A574E2"/>
    <w:rsid w:val="00A6462B"/>
    <w:rsid w:val="00A66549"/>
    <w:rsid w:val="00A671A3"/>
    <w:rsid w:val="00A752C5"/>
    <w:rsid w:val="00A81D40"/>
    <w:rsid w:val="00A81F47"/>
    <w:rsid w:val="00A843EA"/>
    <w:rsid w:val="00A860AA"/>
    <w:rsid w:val="00A907E7"/>
    <w:rsid w:val="00A90C02"/>
    <w:rsid w:val="00A95019"/>
    <w:rsid w:val="00A97A18"/>
    <w:rsid w:val="00AA02E3"/>
    <w:rsid w:val="00AA17AC"/>
    <w:rsid w:val="00AA35CB"/>
    <w:rsid w:val="00AA51C0"/>
    <w:rsid w:val="00AA698B"/>
    <w:rsid w:val="00AB00AE"/>
    <w:rsid w:val="00AB053E"/>
    <w:rsid w:val="00AB18C9"/>
    <w:rsid w:val="00AB2593"/>
    <w:rsid w:val="00AB39B4"/>
    <w:rsid w:val="00AB4F28"/>
    <w:rsid w:val="00AB6690"/>
    <w:rsid w:val="00AB7EBC"/>
    <w:rsid w:val="00AC2F8E"/>
    <w:rsid w:val="00AD165D"/>
    <w:rsid w:val="00AD3F29"/>
    <w:rsid w:val="00AD5578"/>
    <w:rsid w:val="00AD58DD"/>
    <w:rsid w:val="00AD6BFB"/>
    <w:rsid w:val="00AE0C77"/>
    <w:rsid w:val="00AE1C3D"/>
    <w:rsid w:val="00AE266D"/>
    <w:rsid w:val="00AE3908"/>
    <w:rsid w:val="00AE40C7"/>
    <w:rsid w:val="00AF18FF"/>
    <w:rsid w:val="00AF1F13"/>
    <w:rsid w:val="00AF6759"/>
    <w:rsid w:val="00AF7370"/>
    <w:rsid w:val="00B07976"/>
    <w:rsid w:val="00B12E0E"/>
    <w:rsid w:val="00B13003"/>
    <w:rsid w:val="00B1397A"/>
    <w:rsid w:val="00B160F2"/>
    <w:rsid w:val="00B16765"/>
    <w:rsid w:val="00B26933"/>
    <w:rsid w:val="00B27CFB"/>
    <w:rsid w:val="00B30260"/>
    <w:rsid w:val="00B30CBA"/>
    <w:rsid w:val="00B311E7"/>
    <w:rsid w:val="00B359D5"/>
    <w:rsid w:val="00B35F6A"/>
    <w:rsid w:val="00B413FC"/>
    <w:rsid w:val="00B41A38"/>
    <w:rsid w:val="00B44F08"/>
    <w:rsid w:val="00B45451"/>
    <w:rsid w:val="00B45C00"/>
    <w:rsid w:val="00B46F00"/>
    <w:rsid w:val="00B47599"/>
    <w:rsid w:val="00B55246"/>
    <w:rsid w:val="00B567B0"/>
    <w:rsid w:val="00B626F4"/>
    <w:rsid w:val="00B649E3"/>
    <w:rsid w:val="00B6579C"/>
    <w:rsid w:val="00B7122D"/>
    <w:rsid w:val="00B742BB"/>
    <w:rsid w:val="00B76C31"/>
    <w:rsid w:val="00B77235"/>
    <w:rsid w:val="00B80B6D"/>
    <w:rsid w:val="00B84115"/>
    <w:rsid w:val="00B875FB"/>
    <w:rsid w:val="00B9397B"/>
    <w:rsid w:val="00B97D98"/>
    <w:rsid w:val="00BA1391"/>
    <w:rsid w:val="00BA2A8B"/>
    <w:rsid w:val="00BA358B"/>
    <w:rsid w:val="00BA5368"/>
    <w:rsid w:val="00BB139C"/>
    <w:rsid w:val="00BB5D80"/>
    <w:rsid w:val="00BC0BB2"/>
    <w:rsid w:val="00BC1923"/>
    <w:rsid w:val="00BC4F0B"/>
    <w:rsid w:val="00BC4F63"/>
    <w:rsid w:val="00BC7035"/>
    <w:rsid w:val="00BC706B"/>
    <w:rsid w:val="00BD0EBC"/>
    <w:rsid w:val="00BD5E3F"/>
    <w:rsid w:val="00BD7191"/>
    <w:rsid w:val="00BE0167"/>
    <w:rsid w:val="00BE519C"/>
    <w:rsid w:val="00BE54A7"/>
    <w:rsid w:val="00BE66E9"/>
    <w:rsid w:val="00BF2344"/>
    <w:rsid w:val="00BF57A7"/>
    <w:rsid w:val="00BF5AA4"/>
    <w:rsid w:val="00C031A4"/>
    <w:rsid w:val="00C07754"/>
    <w:rsid w:val="00C13267"/>
    <w:rsid w:val="00C14A51"/>
    <w:rsid w:val="00C14F7E"/>
    <w:rsid w:val="00C174B3"/>
    <w:rsid w:val="00C17B80"/>
    <w:rsid w:val="00C223ED"/>
    <w:rsid w:val="00C26556"/>
    <w:rsid w:val="00C27F28"/>
    <w:rsid w:val="00C31D4B"/>
    <w:rsid w:val="00C348F8"/>
    <w:rsid w:val="00C34E19"/>
    <w:rsid w:val="00C37C9B"/>
    <w:rsid w:val="00C429E5"/>
    <w:rsid w:val="00C50EC3"/>
    <w:rsid w:val="00C51274"/>
    <w:rsid w:val="00C5187B"/>
    <w:rsid w:val="00C52604"/>
    <w:rsid w:val="00C546AB"/>
    <w:rsid w:val="00C576D3"/>
    <w:rsid w:val="00C6089C"/>
    <w:rsid w:val="00C63FA8"/>
    <w:rsid w:val="00C64BCD"/>
    <w:rsid w:val="00C70086"/>
    <w:rsid w:val="00C72640"/>
    <w:rsid w:val="00C72A6A"/>
    <w:rsid w:val="00C72D3E"/>
    <w:rsid w:val="00C84003"/>
    <w:rsid w:val="00C87B94"/>
    <w:rsid w:val="00C90E03"/>
    <w:rsid w:val="00C91C86"/>
    <w:rsid w:val="00C949D9"/>
    <w:rsid w:val="00C97A40"/>
    <w:rsid w:val="00CA0320"/>
    <w:rsid w:val="00CA043D"/>
    <w:rsid w:val="00CA5477"/>
    <w:rsid w:val="00CB36A6"/>
    <w:rsid w:val="00CC2B35"/>
    <w:rsid w:val="00CD084A"/>
    <w:rsid w:val="00CD4B06"/>
    <w:rsid w:val="00CE2443"/>
    <w:rsid w:val="00CE287E"/>
    <w:rsid w:val="00CE3243"/>
    <w:rsid w:val="00CF45BA"/>
    <w:rsid w:val="00CF484F"/>
    <w:rsid w:val="00CF5D64"/>
    <w:rsid w:val="00CF6A10"/>
    <w:rsid w:val="00D028C5"/>
    <w:rsid w:val="00D05FAA"/>
    <w:rsid w:val="00D0738B"/>
    <w:rsid w:val="00D1147E"/>
    <w:rsid w:val="00D13A1E"/>
    <w:rsid w:val="00D174EF"/>
    <w:rsid w:val="00D17A2E"/>
    <w:rsid w:val="00D22F45"/>
    <w:rsid w:val="00D23807"/>
    <w:rsid w:val="00D23F1C"/>
    <w:rsid w:val="00D2555C"/>
    <w:rsid w:val="00D37DC3"/>
    <w:rsid w:val="00D409BD"/>
    <w:rsid w:val="00D4271B"/>
    <w:rsid w:val="00D44A13"/>
    <w:rsid w:val="00D5552D"/>
    <w:rsid w:val="00D56F32"/>
    <w:rsid w:val="00D5750D"/>
    <w:rsid w:val="00D615B3"/>
    <w:rsid w:val="00D615F3"/>
    <w:rsid w:val="00D66339"/>
    <w:rsid w:val="00D66377"/>
    <w:rsid w:val="00D7171B"/>
    <w:rsid w:val="00D71DAA"/>
    <w:rsid w:val="00D72F27"/>
    <w:rsid w:val="00D747A9"/>
    <w:rsid w:val="00D85D25"/>
    <w:rsid w:val="00D90A6E"/>
    <w:rsid w:val="00D91021"/>
    <w:rsid w:val="00D92650"/>
    <w:rsid w:val="00D9290D"/>
    <w:rsid w:val="00D935CF"/>
    <w:rsid w:val="00D96BF3"/>
    <w:rsid w:val="00DA0790"/>
    <w:rsid w:val="00DA5E3B"/>
    <w:rsid w:val="00DA5EF2"/>
    <w:rsid w:val="00DA6E62"/>
    <w:rsid w:val="00DA7C83"/>
    <w:rsid w:val="00DB45B1"/>
    <w:rsid w:val="00DB4881"/>
    <w:rsid w:val="00DC035B"/>
    <w:rsid w:val="00DC5523"/>
    <w:rsid w:val="00DD0242"/>
    <w:rsid w:val="00DD1661"/>
    <w:rsid w:val="00DD3DBD"/>
    <w:rsid w:val="00DD4EB8"/>
    <w:rsid w:val="00DE0740"/>
    <w:rsid w:val="00DE1D3B"/>
    <w:rsid w:val="00DE4083"/>
    <w:rsid w:val="00DE430F"/>
    <w:rsid w:val="00DE489B"/>
    <w:rsid w:val="00DF12CA"/>
    <w:rsid w:val="00DF1C87"/>
    <w:rsid w:val="00DF65F7"/>
    <w:rsid w:val="00E003ED"/>
    <w:rsid w:val="00E00BE9"/>
    <w:rsid w:val="00E0155C"/>
    <w:rsid w:val="00E0159D"/>
    <w:rsid w:val="00E02D72"/>
    <w:rsid w:val="00E03628"/>
    <w:rsid w:val="00E05D0F"/>
    <w:rsid w:val="00E06002"/>
    <w:rsid w:val="00E10DEB"/>
    <w:rsid w:val="00E24B33"/>
    <w:rsid w:val="00E33AD5"/>
    <w:rsid w:val="00E3401A"/>
    <w:rsid w:val="00E35F23"/>
    <w:rsid w:val="00E367FF"/>
    <w:rsid w:val="00E37F51"/>
    <w:rsid w:val="00E40930"/>
    <w:rsid w:val="00E44741"/>
    <w:rsid w:val="00E45CBB"/>
    <w:rsid w:val="00E51A62"/>
    <w:rsid w:val="00E52900"/>
    <w:rsid w:val="00E53FFB"/>
    <w:rsid w:val="00E54C0C"/>
    <w:rsid w:val="00E57E97"/>
    <w:rsid w:val="00E63083"/>
    <w:rsid w:val="00E63C9C"/>
    <w:rsid w:val="00E6431C"/>
    <w:rsid w:val="00E7184E"/>
    <w:rsid w:val="00E75165"/>
    <w:rsid w:val="00E77623"/>
    <w:rsid w:val="00E81E26"/>
    <w:rsid w:val="00E844F8"/>
    <w:rsid w:val="00E87C61"/>
    <w:rsid w:val="00E923C8"/>
    <w:rsid w:val="00E92454"/>
    <w:rsid w:val="00E95290"/>
    <w:rsid w:val="00E95443"/>
    <w:rsid w:val="00E97151"/>
    <w:rsid w:val="00EA49D9"/>
    <w:rsid w:val="00EA6B09"/>
    <w:rsid w:val="00EB162B"/>
    <w:rsid w:val="00EB37E1"/>
    <w:rsid w:val="00EC3533"/>
    <w:rsid w:val="00EC4C9B"/>
    <w:rsid w:val="00EC63A7"/>
    <w:rsid w:val="00ED03EF"/>
    <w:rsid w:val="00ED0AA4"/>
    <w:rsid w:val="00ED2C83"/>
    <w:rsid w:val="00ED520C"/>
    <w:rsid w:val="00ED6077"/>
    <w:rsid w:val="00EE0564"/>
    <w:rsid w:val="00EE1710"/>
    <w:rsid w:val="00EE5E21"/>
    <w:rsid w:val="00EE6A36"/>
    <w:rsid w:val="00EF0689"/>
    <w:rsid w:val="00EF1041"/>
    <w:rsid w:val="00EF246A"/>
    <w:rsid w:val="00EF45B3"/>
    <w:rsid w:val="00EF59BB"/>
    <w:rsid w:val="00F02375"/>
    <w:rsid w:val="00F02FD0"/>
    <w:rsid w:val="00F17A2D"/>
    <w:rsid w:val="00F21F42"/>
    <w:rsid w:val="00F309C7"/>
    <w:rsid w:val="00F3445C"/>
    <w:rsid w:val="00F350A6"/>
    <w:rsid w:val="00F36BD4"/>
    <w:rsid w:val="00F37EF6"/>
    <w:rsid w:val="00F40645"/>
    <w:rsid w:val="00F42A1E"/>
    <w:rsid w:val="00F45974"/>
    <w:rsid w:val="00F46613"/>
    <w:rsid w:val="00F516C5"/>
    <w:rsid w:val="00F51FD4"/>
    <w:rsid w:val="00F5464A"/>
    <w:rsid w:val="00F55003"/>
    <w:rsid w:val="00F612FA"/>
    <w:rsid w:val="00F620F3"/>
    <w:rsid w:val="00F62A81"/>
    <w:rsid w:val="00F63164"/>
    <w:rsid w:val="00F63358"/>
    <w:rsid w:val="00F63C84"/>
    <w:rsid w:val="00F75639"/>
    <w:rsid w:val="00F82A4A"/>
    <w:rsid w:val="00F835C7"/>
    <w:rsid w:val="00FA083E"/>
    <w:rsid w:val="00FA42BA"/>
    <w:rsid w:val="00FA5DDE"/>
    <w:rsid w:val="00FA61BE"/>
    <w:rsid w:val="00FB1C98"/>
    <w:rsid w:val="00FB384C"/>
    <w:rsid w:val="00FB45A0"/>
    <w:rsid w:val="00FB682E"/>
    <w:rsid w:val="00FC0793"/>
    <w:rsid w:val="00FC3345"/>
    <w:rsid w:val="00FD0113"/>
    <w:rsid w:val="00FD1886"/>
    <w:rsid w:val="00FD2BF1"/>
    <w:rsid w:val="00FD5D2C"/>
    <w:rsid w:val="00FE3325"/>
    <w:rsid w:val="00FE4AB5"/>
    <w:rsid w:val="00FE705B"/>
    <w:rsid w:val="00FF05E8"/>
    <w:rsid w:val="00FF131D"/>
    <w:rsid w:val="00FF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6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322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9C11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C114B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14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14951</TotalTime>
  <Pages>70</Pages>
  <Words>14427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60</cp:revision>
  <cp:lastPrinted>2014-10-15T17:27:00Z</cp:lastPrinted>
  <dcterms:created xsi:type="dcterms:W3CDTF">2011-09-26T10:43:00Z</dcterms:created>
  <dcterms:modified xsi:type="dcterms:W3CDTF">2014-10-15T17:39:00Z</dcterms:modified>
</cp:coreProperties>
</file>