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B6" w:rsidRPr="00AA5BF3" w:rsidRDefault="00F67BB6" w:rsidP="009212BC">
      <w:pPr>
        <w:rPr>
          <w:b/>
        </w:rPr>
      </w:pPr>
      <w:r w:rsidRPr="00AA5BF3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>ояснительная записка</w:t>
      </w:r>
    </w:p>
    <w:p w:rsidR="00F67BB6" w:rsidRPr="00B84F01" w:rsidRDefault="00F67BB6" w:rsidP="00B84F01">
      <w:pPr>
        <w:rPr>
          <w:rFonts w:ascii="Times New Roman" w:hAnsi="Times New Roman"/>
          <w:sz w:val="24"/>
          <w:szCs w:val="24"/>
        </w:rPr>
      </w:pPr>
      <w:r w:rsidRPr="00B84F01">
        <w:rPr>
          <w:rFonts w:ascii="Times New Roman" w:hAnsi="Times New Roman"/>
          <w:sz w:val="24"/>
          <w:szCs w:val="24"/>
        </w:rPr>
        <w:t>В наше время знание английского языка – уже не прихоть или хобби, а зачастую – необходимость. И закладывать основы будущего владения языком следует с детства, используя колос</w:t>
      </w:r>
      <w:r>
        <w:rPr>
          <w:rFonts w:ascii="Times New Roman" w:hAnsi="Times New Roman"/>
          <w:sz w:val="24"/>
          <w:szCs w:val="24"/>
        </w:rPr>
        <w:t>сальную способность первоклассников</w:t>
      </w:r>
      <w:r w:rsidRPr="00B84F01">
        <w:rPr>
          <w:rFonts w:ascii="Times New Roman" w:hAnsi="Times New Roman"/>
          <w:sz w:val="24"/>
          <w:szCs w:val="24"/>
        </w:rPr>
        <w:t xml:space="preserve"> к изучению языков. Маленькие дети очень восприимчивы, они легко имитируют взрослых, поэтому важно с самого начала обучать их правильно.</w:t>
      </w:r>
    </w:p>
    <w:p w:rsidR="00F67BB6" w:rsidRDefault="00F67BB6" w:rsidP="00B84F01">
      <w:pPr>
        <w:spacing w:after="0"/>
        <w:rPr>
          <w:rFonts w:ascii="Times New Roman" w:hAnsi="Times New Roman"/>
          <w:sz w:val="24"/>
          <w:szCs w:val="24"/>
        </w:rPr>
      </w:pPr>
      <w:r w:rsidRPr="00B84F01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ограмма "Удивительный английский" рассчитана на детей </w:t>
      </w:r>
      <w:r w:rsidRPr="00B84F0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-8</w:t>
      </w:r>
      <w:r w:rsidRPr="00B84F01">
        <w:rPr>
          <w:rFonts w:ascii="Times New Roman" w:hAnsi="Times New Roman"/>
          <w:sz w:val="24"/>
          <w:szCs w:val="24"/>
        </w:rPr>
        <w:t xml:space="preserve"> лет и является подготовительным устным этапом</w:t>
      </w:r>
      <w:r>
        <w:rPr>
          <w:rFonts w:ascii="Times New Roman" w:hAnsi="Times New Roman"/>
          <w:sz w:val="24"/>
          <w:szCs w:val="24"/>
        </w:rPr>
        <w:t xml:space="preserve">, делающим  упор на аудировании и говорении, что  предшествует </w:t>
      </w:r>
      <w:r w:rsidRPr="00B84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дальнейшему обучению чтению</w:t>
      </w:r>
      <w:r w:rsidRPr="00B84F01">
        <w:rPr>
          <w:rFonts w:ascii="Times New Roman" w:hAnsi="Times New Roman"/>
          <w:sz w:val="24"/>
          <w:szCs w:val="24"/>
        </w:rPr>
        <w:t xml:space="preserve"> и письму.  В этом «золотом» возрасте дети обучаются говорению на иностранном языке легко и непринужденно, потому что их речевой аппарат отличается гибкостью, легко подражая звукам иностранного языка, </w:t>
      </w:r>
      <w:r>
        <w:rPr>
          <w:rFonts w:ascii="Times New Roman" w:hAnsi="Times New Roman"/>
          <w:sz w:val="24"/>
          <w:szCs w:val="24"/>
        </w:rPr>
        <w:t xml:space="preserve">точно </w:t>
      </w:r>
      <w:r w:rsidRPr="00B84F01">
        <w:rPr>
          <w:rFonts w:ascii="Times New Roman" w:hAnsi="Times New Roman"/>
          <w:sz w:val="24"/>
          <w:szCs w:val="24"/>
        </w:rPr>
        <w:t>имитируя правильное произношение и интонацию. Простые речевые образц</w:t>
      </w:r>
      <w:r>
        <w:rPr>
          <w:rFonts w:ascii="Times New Roman" w:hAnsi="Times New Roman"/>
          <w:sz w:val="24"/>
          <w:szCs w:val="24"/>
        </w:rPr>
        <w:t>ы надолго сохраняться в памяти первоклассников</w:t>
      </w:r>
      <w:r w:rsidRPr="00B84F01">
        <w:rPr>
          <w:rFonts w:ascii="Times New Roman" w:hAnsi="Times New Roman"/>
          <w:sz w:val="24"/>
          <w:szCs w:val="24"/>
        </w:rPr>
        <w:t xml:space="preserve"> за счет многократного повторения,  присутствующего в разнообразной  по видам и формами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84F01">
        <w:rPr>
          <w:rFonts w:ascii="Times New Roman" w:hAnsi="Times New Roman"/>
          <w:sz w:val="24"/>
          <w:szCs w:val="24"/>
        </w:rPr>
        <w:t xml:space="preserve"> динамично сменяющейся речевой деятельности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B84F01">
        <w:rPr>
          <w:rFonts w:ascii="Times New Roman" w:hAnsi="Times New Roman"/>
          <w:sz w:val="24"/>
          <w:szCs w:val="24"/>
        </w:rPr>
        <w:t xml:space="preserve">на каждом занятии. </w:t>
      </w:r>
    </w:p>
    <w:p w:rsidR="00F67BB6" w:rsidRDefault="00F67BB6" w:rsidP="00B84F01">
      <w:pPr>
        <w:spacing w:after="0"/>
        <w:rPr>
          <w:rFonts w:ascii="Times New Roman" w:hAnsi="Times New Roman"/>
          <w:sz w:val="24"/>
          <w:szCs w:val="24"/>
        </w:rPr>
      </w:pPr>
    </w:p>
    <w:p w:rsidR="00F67BB6" w:rsidRPr="00B84F01" w:rsidRDefault="00F67BB6" w:rsidP="00B84F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</w:t>
      </w:r>
      <w:r w:rsidRPr="00B84F01">
        <w:rPr>
          <w:rFonts w:ascii="Times New Roman" w:hAnsi="Times New Roman"/>
          <w:sz w:val="24"/>
          <w:szCs w:val="24"/>
        </w:rPr>
        <w:t>елью программы являются постановка правильного произношения, накопление начального лексического словаря и ознакомление с некоторыми грамматическими конструкциями. Данная программа</w:t>
      </w:r>
      <w:r>
        <w:rPr>
          <w:rFonts w:ascii="Times New Roman" w:hAnsi="Times New Roman"/>
          <w:sz w:val="24"/>
          <w:szCs w:val="24"/>
        </w:rPr>
        <w:t xml:space="preserve"> рассчитана </w:t>
      </w:r>
      <w:r w:rsidRPr="008F6B5C">
        <w:rPr>
          <w:rFonts w:ascii="Times New Roman" w:hAnsi="Times New Roman"/>
          <w:b/>
          <w:sz w:val="24"/>
          <w:szCs w:val="24"/>
        </w:rPr>
        <w:t>на 1 год обучения</w:t>
      </w:r>
      <w:r>
        <w:rPr>
          <w:rFonts w:ascii="Times New Roman" w:hAnsi="Times New Roman"/>
          <w:sz w:val="24"/>
          <w:szCs w:val="24"/>
        </w:rPr>
        <w:t xml:space="preserve">, из расчета </w:t>
      </w:r>
      <w:r>
        <w:rPr>
          <w:rFonts w:ascii="Times New Roman" w:hAnsi="Times New Roman"/>
          <w:b/>
          <w:sz w:val="24"/>
          <w:szCs w:val="24"/>
        </w:rPr>
        <w:t>35 часов</w:t>
      </w:r>
      <w:r w:rsidRPr="008F6B5C">
        <w:rPr>
          <w:rFonts w:ascii="Times New Roman" w:hAnsi="Times New Roman"/>
          <w:b/>
          <w:sz w:val="24"/>
          <w:szCs w:val="24"/>
        </w:rPr>
        <w:t xml:space="preserve"> в год</w:t>
      </w:r>
      <w:r>
        <w:rPr>
          <w:rFonts w:ascii="Times New Roman" w:hAnsi="Times New Roman"/>
          <w:sz w:val="24"/>
          <w:szCs w:val="24"/>
        </w:rPr>
        <w:t xml:space="preserve"> с продолжительностью занятий </w:t>
      </w:r>
      <w:r w:rsidRPr="008F6B5C">
        <w:rPr>
          <w:rFonts w:ascii="Times New Roman" w:hAnsi="Times New Roman"/>
          <w:b/>
          <w:sz w:val="24"/>
          <w:szCs w:val="24"/>
        </w:rPr>
        <w:t>45 минут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5E75">
        <w:rPr>
          <w:rFonts w:ascii="Times New Roman" w:hAnsi="Times New Roman"/>
          <w:sz w:val="24"/>
          <w:szCs w:val="24"/>
        </w:rPr>
        <w:t>Частота проведения занятий максимально учтена и исходит из реальных потре</w:t>
      </w:r>
      <w:r>
        <w:rPr>
          <w:rFonts w:ascii="Times New Roman" w:hAnsi="Times New Roman"/>
          <w:sz w:val="24"/>
          <w:szCs w:val="24"/>
        </w:rPr>
        <w:t>бностей и интересов первоклассников</w:t>
      </w:r>
      <w:r w:rsidRPr="00D85E75">
        <w:rPr>
          <w:rFonts w:ascii="Times New Roman" w:hAnsi="Times New Roman"/>
          <w:sz w:val="24"/>
          <w:szCs w:val="24"/>
        </w:rPr>
        <w:t xml:space="preserve"> в общени</w:t>
      </w:r>
      <w:r>
        <w:rPr>
          <w:rFonts w:ascii="Times New Roman" w:hAnsi="Times New Roman"/>
          <w:sz w:val="24"/>
          <w:szCs w:val="24"/>
        </w:rPr>
        <w:t xml:space="preserve">и и познании, и составляет </w:t>
      </w:r>
      <w:r w:rsidRPr="008F6B5C">
        <w:rPr>
          <w:rFonts w:ascii="Times New Roman" w:hAnsi="Times New Roman"/>
          <w:b/>
          <w:sz w:val="24"/>
          <w:szCs w:val="24"/>
        </w:rPr>
        <w:t>1 раз в неделю</w:t>
      </w:r>
      <w:r w:rsidRPr="00D85E75">
        <w:rPr>
          <w:rFonts w:ascii="Times New Roman" w:hAnsi="Times New Roman"/>
          <w:sz w:val="24"/>
          <w:szCs w:val="24"/>
        </w:rPr>
        <w:t>.</w:t>
      </w:r>
    </w:p>
    <w:p w:rsidR="00F67BB6" w:rsidRPr="00B84F01" w:rsidRDefault="00F67BB6" w:rsidP="00B84F01">
      <w:pPr>
        <w:spacing w:after="0"/>
        <w:rPr>
          <w:rFonts w:ascii="Times New Roman" w:hAnsi="Times New Roman"/>
          <w:sz w:val="24"/>
          <w:szCs w:val="24"/>
        </w:rPr>
      </w:pPr>
    </w:p>
    <w:p w:rsidR="00F67BB6" w:rsidRDefault="00F67BB6" w:rsidP="00B84F01">
      <w:pPr>
        <w:rPr>
          <w:rFonts w:ascii="Times New Roman" w:hAnsi="Times New Roman"/>
          <w:sz w:val="24"/>
          <w:szCs w:val="24"/>
        </w:rPr>
      </w:pPr>
      <w:r w:rsidRPr="00B84F01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грамма "Удивительный английский</w:t>
      </w:r>
      <w:r w:rsidRPr="00B84F01">
        <w:rPr>
          <w:rFonts w:ascii="Times New Roman" w:hAnsi="Times New Roman"/>
          <w:sz w:val="24"/>
          <w:szCs w:val="24"/>
        </w:rPr>
        <w:t xml:space="preserve"> " развивает интерес у детей к изучению английского языка на начальном уровне. Попадая в новую языковую среду, ребенок легко усваивает незнакомые слова и фразы. Всем известно, как раскрываются спосо</w:t>
      </w:r>
      <w:r>
        <w:rPr>
          <w:rFonts w:ascii="Times New Roman" w:hAnsi="Times New Roman"/>
          <w:sz w:val="24"/>
          <w:szCs w:val="24"/>
        </w:rPr>
        <w:t xml:space="preserve">бности детей в игре, в этом им </w:t>
      </w:r>
      <w:r w:rsidRPr="00B84F01">
        <w:rPr>
          <w:rFonts w:ascii="Times New Roman" w:hAnsi="Times New Roman"/>
          <w:sz w:val="24"/>
          <w:szCs w:val="24"/>
        </w:rPr>
        <w:t>помогают непринужденная атмосфера занятий и разнообразие форм и видов работы. Играя и с восторгом замечая свои успехи, ребёнок развивается и стремится к</w:t>
      </w:r>
      <w:r>
        <w:rPr>
          <w:rFonts w:ascii="Times New Roman" w:hAnsi="Times New Roman"/>
          <w:sz w:val="24"/>
          <w:szCs w:val="24"/>
        </w:rPr>
        <w:t xml:space="preserve"> следующим вершинам. Поэтому в данной программе используются </w:t>
      </w:r>
      <w:r w:rsidRPr="00B84F01">
        <w:rPr>
          <w:rFonts w:ascii="Times New Roman" w:hAnsi="Times New Roman"/>
          <w:sz w:val="24"/>
          <w:szCs w:val="24"/>
        </w:rPr>
        <w:t>обучающие игровые задания, выполняя которые</w:t>
      </w:r>
      <w:r>
        <w:rPr>
          <w:rFonts w:ascii="Times New Roman" w:hAnsi="Times New Roman"/>
          <w:sz w:val="24"/>
          <w:szCs w:val="24"/>
        </w:rPr>
        <w:t>,</w:t>
      </w:r>
      <w:r w:rsidRPr="00B84F01">
        <w:rPr>
          <w:rFonts w:ascii="Times New Roman" w:hAnsi="Times New Roman"/>
          <w:sz w:val="24"/>
          <w:szCs w:val="24"/>
        </w:rPr>
        <w:t xml:space="preserve"> ребёнок запомнит первые фразы и слова, овладеет начальными навыками общения на английском языке. Материал занятий охватывает темы, наиболее знакомые и интересные ребёнку. А различные творческие приемы способствуют развитию памяти, логического мышления, сообразительности, наблюдательности, мелкой моторики и воображения.</w:t>
      </w:r>
    </w:p>
    <w:p w:rsidR="00F67BB6" w:rsidRPr="00D85E75" w:rsidRDefault="00F67BB6" w:rsidP="00404D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детей </w:t>
      </w:r>
      <w:r w:rsidRPr="00D85E7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-8</w:t>
      </w:r>
      <w:r w:rsidRPr="00D85E75">
        <w:rPr>
          <w:rFonts w:ascii="Times New Roman" w:hAnsi="Times New Roman"/>
          <w:sz w:val="24"/>
          <w:szCs w:val="24"/>
        </w:rPr>
        <w:t xml:space="preserve"> лет считается наиболее подходящий для усвоения нового языка и в физиологическом, и в психологическом плане. В этом возрасте ребёнок 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</w:t>
      </w:r>
    </w:p>
    <w:p w:rsidR="00F67BB6" w:rsidRDefault="00F67BB6" w:rsidP="00D85E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иностранному языку детей 7-8 летнего возраста идет с частой сменой </w:t>
      </w:r>
      <w:r w:rsidRPr="00D85E75">
        <w:rPr>
          <w:rFonts w:ascii="Times New Roman" w:hAnsi="Times New Roman"/>
          <w:sz w:val="24"/>
          <w:szCs w:val="24"/>
        </w:rPr>
        <w:t>видов деятельности детей, учитывая</w:t>
      </w:r>
      <w:r>
        <w:rPr>
          <w:rFonts w:ascii="Times New Roman" w:hAnsi="Times New Roman"/>
          <w:sz w:val="24"/>
          <w:szCs w:val="24"/>
        </w:rPr>
        <w:t xml:space="preserve"> неустойчивость внимания детей данной возрастной группы</w:t>
      </w:r>
      <w:r w:rsidRPr="00D85E75">
        <w:rPr>
          <w:rFonts w:ascii="Times New Roman" w:hAnsi="Times New Roman"/>
          <w:sz w:val="24"/>
          <w:szCs w:val="24"/>
        </w:rPr>
        <w:t>. Ребёнок утомляется не деятельностью, а её однообразием, и хорошо запоминает только то, что для него интересно и вызывает у него эмоциональный отклик. Овладение иностранным языком на эл</w:t>
      </w:r>
      <w:r>
        <w:rPr>
          <w:rFonts w:ascii="Times New Roman" w:hAnsi="Times New Roman"/>
          <w:sz w:val="24"/>
          <w:szCs w:val="24"/>
        </w:rPr>
        <w:t>ементарном уровне в 1 классе</w:t>
      </w:r>
      <w:r w:rsidRPr="00D85E75">
        <w:rPr>
          <w:rFonts w:ascii="Times New Roman" w:hAnsi="Times New Roman"/>
          <w:sz w:val="24"/>
          <w:szCs w:val="24"/>
        </w:rPr>
        <w:t xml:space="preserve"> выступает в качестве первой ступени в реализации стратегической цели учебного предмета «Иностранный язык»</w:t>
      </w:r>
      <w:r>
        <w:rPr>
          <w:rFonts w:ascii="Times New Roman" w:hAnsi="Times New Roman"/>
          <w:sz w:val="24"/>
          <w:szCs w:val="24"/>
        </w:rPr>
        <w:t xml:space="preserve"> в дальнейшем</w:t>
      </w:r>
      <w:r w:rsidRPr="00D85E75">
        <w:rPr>
          <w:rFonts w:ascii="Times New Roman" w:hAnsi="Times New Roman"/>
          <w:sz w:val="24"/>
          <w:szCs w:val="24"/>
        </w:rPr>
        <w:t>. На данной ступени закладываются основы коммуникативной компетенции. Следует отметить, что цели и задачи данного курса формируются на уровне, доступном детям данного возраста, исходя из их речевых потребностей и возможностей. Каждое занятие строится как урок общения, максимально приближенное к ест</w:t>
      </w:r>
      <w:r>
        <w:rPr>
          <w:rFonts w:ascii="Times New Roman" w:hAnsi="Times New Roman"/>
          <w:sz w:val="24"/>
          <w:szCs w:val="24"/>
        </w:rPr>
        <w:t xml:space="preserve">ественному общению. </w:t>
      </w:r>
    </w:p>
    <w:p w:rsidR="00F67BB6" w:rsidRPr="00622F2D" w:rsidRDefault="00F67BB6" w:rsidP="00D85E75">
      <w:pPr>
        <w:rPr>
          <w:rFonts w:ascii="Times New Roman" w:hAnsi="Times New Roman"/>
          <w:b/>
          <w:sz w:val="24"/>
          <w:szCs w:val="24"/>
        </w:rPr>
      </w:pPr>
      <w:r w:rsidRPr="00622F2D">
        <w:rPr>
          <w:rFonts w:ascii="Times New Roman" w:hAnsi="Times New Roman"/>
          <w:b/>
          <w:sz w:val="24"/>
          <w:szCs w:val="24"/>
        </w:rPr>
        <w:t>Цели и задачи программы «Удивительный английский»:</w:t>
      </w:r>
    </w:p>
    <w:p w:rsidR="00F67BB6" w:rsidRPr="00622F2D" w:rsidRDefault="00F67BB6" w:rsidP="00D85E75">
      <w:pPr>
        <w:rPr>
          <w:rFonts w:ascii="Times New Roman" w:hAnsi="Times New Roman"/>
          <w:b/>
          <w:sz w:val="24"/>
          <w:szCs w:val="24"/>
        </w:rPr>
      </w:pPr>
      <w:r w:rsidRPr="00622F2D">
        <w:rPr>
          <w:rFonts w:ascii="Times New Roman" w:hAnsi="Times New Roman"/>
          <w:b/>
          <w:sz w:val="24"/>
          <w:szCs w:val="24"/>
        </w:rPr>
        <w:t>Цели:</w:t>
      </w:r>
    </w:p>
    <w:p w:rsidR="00F67BB6" w:rsidRDefault="00F67BB6" w:rsidP="00622F2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Ввести первоклассников в мир культуры страны изучаемого языка, соотнести ее с родной культурой;</w:t>
      </w:r>
    </w:p>
    <w:p w:rsidR="00F67BB6" w:rsidRDefault="00F67BB6" w:rsidP="00622F2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Пробудить интерес детей к новому языку и общению на этом языке;</w:t>
      </w:r>
    </w:p>
    <w:p w:rsidR="00F67BB6" w:rsidRDefault="00F67BB6" w:rsidP="00622F2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детей мышление, внимание, восприятие, память, эмоции, воображение, познавательные и языковые способности;</w:t>
      </w:r>
    </w:p>
    <w:p w:rsidR="00F67BB6" w:rsidRDefault="00F67BB6" w:rsidP="00622F2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все компоненты устной речи в различных формах и видах деятельности;</w:t>
      </w:r>
    </w:p>
    <w:p w:rsidR="00F67BB6" w:rsidRDefault="00F67BB6" w:rsidP="00622F2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 первоклассников культуру общения, учить их внимательно слушать собеседника, вежливо отвечать сверстникам и взрослым, обращаться с просьбой, благодарить и т.д.</w:t>
      </w:r>
    </w:p>
    <w:p w:rsidR="00F67BB6" w:rsidRDefault="00F67BB6" w:rsidP="00622F2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детей навыки и умения самостоятельного решения элементарных коммуникативных задач в рамках определенного набора сфер и ситуаций общения.</w:t>
      </w:r>
    </w:p>
    <w:p w:rsidR="00F67BB6" w:rsidRDefault="00F67BB6" w:rsidP="00622F2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поставленных целей, можно определить </w:t>
      </w:r>
      <w:r w:rsidRPr="00F76078">
        <w:rPr>
          <w:rFonts w:ascii="Times New Roman" w:hAnsi="Times New Roman"/>
          <w:b/>
          <w:sz w:val="24"/>
          <w:szCs w:val="24"/>
        </w:rPr>
        <w:t>ряд следующих задач</w:t>
      </w:r>
      <w:r>
        <w:rPr>
          <w:rFonts w:ascii="Times New Roman" w:hAnsi="Times New Roman"/>
          <w:sz w:val="24"/>
          <w:szCs w:val="24"/>
        </w:rPr>
        <w:t>:</w:t>
      </w:r>
    </w:p>
    <w:p w:rsidR="00F67BB6" w:rsidRDefault="00F67BB6" w:rsidP="009711F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детей с несложной лексикой и грамматическими конструкциями английского языка, доступными и соответствующими их уровню развития.</w:t>
      </w:r>
    </w:p>
    <w:p w:rsidR="00F67BB6" w:rsidRDefault="00F67BB6" w:rsidP="009711F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Обучить основным звукам фонетического строя языка и поставить правильное произношение и интонацию с дальнейшим развитием речевого аппарата ребенка.</w:t>
      </w:r>
    </w:p>
    <w:p w:rsidR="00F67BB6" w:rsidRDefault="00F67BB6" w:rsidP="009711F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языковой памяти (фотографической, образной, графической, словесной) и раскрытию творческого потенциала каждого ребенка  в процессе обучения.</w:t>
      </w:r>
    </w:p>
    <w:p w:rsidR="00F67BB6" w:rsidRDefault="00F67BB6" w:rsidP="009711F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культурой стран изучаемого языка и обучение речевому этикету посредством фольклора народов из англоязычных стран, детских стихов и песен, драматизации учебно-познавательных ситуаций.</w:t>
      </w:r>
    </w:p>
    <w:p w:rsidR="00F67BB6" w:rsidRDefault="00F67BB6" w:rsidP="009711F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умения понимать несложные команды преподавателя, правильно реагировать на ряд элементарных вопросов.</w:t>
      </w:r>
    </w:p>
    <w:p w:rsidR="00F67BB6" w:rsidRDefault="00F67BB6" w:rsidP="009711F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развитию умений и навыков  работать в паре, в группе и индивидуально.</w:t>
      </w:r>
    </w:p>
    <w:p w:rsidR="00F67BB6" w:rsidRDefault="00F67BB6" w:rsidP="00C95F0A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Способствовать воспитанию</w:t>
      </w:r>
      <w:r w:rsidRPr="00D14A52">
        <w:rPr>
          <w:rFonts w:ascii="Times New Roman" w:hAnsi="Times New Roman"/>
          <w:sz w:val="24"/>
          <w:szCs w:val="24"/>
        </w:rPr>
        <w:t xml:space="preserve"> важности изучен</w:t>
      </w:r>
      <w:r>
        <w:rPr>
          <w:rFonts w:ascii="Times New Roman" w:hAnsi="Times New Roman"/>
          <w:sz w:val="24"/>
          <w:szCs w:val="24"/>
        </w:rPr>
        <w:t>ия иностранного языка, понимания</w:t>
      </w:r>
      <w:r w:rsidRPr="00D14A52">
        <w:rPr>
          <w:rFonts w:ascii="Times New Roman" w:hAnsi="Times New Roman"/>
          <w:sz w:val="24"/>
          <w:szCs w:val="24"/>
        </w:rPr>
        <w:t xml:space="preserve"> дальнейшей перспективы развития личности ребенка.</w:t>
      </w:r>
    </w:p>
    <w:p w:rsidR="00F67BB6" w:rsidRDefault="00F67BB6" w:rsidP="00C95F0A">
      <w:pPr>
        <w:rPr>
          <w:rFonts w:ascii="Times New Roman" w:hAnsi="Times New Roman"/>
          <w:sz w:val="24"/>
          <w:szCs w:val="24"/>
        </w:rPr>
      </w:pPr>
      <w:r w:rsidRPr="00D14A52">
        <w:rPr>
          <w:rFonts w:ascii="Times New Roman" w:hAnsi="Times New Roman"/>
          <w:sz w:val="24"/>
          <w:szCs w:val="24"/>
        </w:rPr>
        <w:t>Основополага</w:t>
      </w:r>
      <w:r>
        <w:rPr>
          <w:rFonts w:ascii="Times New Roman" w:hAnsi="Times New Roman"/>
          <w:sz w:val="24"/>
          <w:szCs w:val="24"/>
        </w:rPr>
        <w:t xml:space="preserve">ющие моменты концепции </w:t>
      </w:r>
      <w:r w:rsidRPr="00D14A52">
        <w:rPr>
          <w:rFonts w:ascii="Times New Roman" w:hAnsi="Times New Roman"/>
          <w:sz w:val="24"/>
          <w:szCs w:val="24"/>
        </w:rPr>
        <w:t xml:space="preserve"> обучения </w:t>
      </w:r>
      <w:r>
        <w:rPr>
          <w:rFonts w:ascii="Times New Roman" w:hAnsi="Times New Roman"/>
          <w:sz w:val="24"/>
          <w:szCs w:val="24"/>
        </w:rPr>
        <w:t xml:space="preserve">первоклассников </w:t>
      </w:r>
      <w:r w:rsidRPr="00D14A52">
        <w:rPr>
          <w:rFonts w:ascii="Times New Roman" w:hAnsi="Times New Roman"/>
          <w:sz w:val="24"/>
          <w:szCs w:val="24"/>
        </w:rPr>
        <w:t>сводятся к использованию широкого спектра методов, приемов, игровых форм и средств обучения. При этом учитываются индивидуальные особенности детей, а также особенности их общекультурного развития и семьи</w:t>
      </w:r>
      <w:r>
        <w:rPr>
          <w:rFonts w:ascii="Times New Roman" w:hAnsi="Times New Roman"/>
          <w:sz w:val="24"/>
          <w:szCs w:val="24"/>
        </w:rPr>
        <w:t>.</w:t>
      </w:r>
    </w:p>
    <w:p w:rsidR="00F67BB6" w:rsidRDefault="00F67BB6" w:rsidP="00C95F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занятии идет широкое использование наглядных пособий в виде картинок, игрушек, учебных игр, мячей. Все песни дети воспринимают не только с помощью преподавателя, но и посредством адаптированных для детей младшего школьного возраста аудио- и видеозаписей.</w:t>
      </w:r>
    </w:p>
    <w:p w:rsidR="00F67BB6" w:rsidRDefault="00F67BB6" w:rsidP="00C95F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</w:t>
      </w:r>
      <w:r w:rsidRPr="007A23E0">
        <w:rPr>
          <w:rFonts w:ascii="Times New Roman" w:hAnsi="Times New Roman"/>
          <w:b/>
          <w:sz w:val="24"/>
          <w:szCs w:val="24"/>
        </w:rPr>
        <w:t>видами деятельности детей</w:t>
      </w:r>
      <w:r>
        <w:rPr>
          <w:rFonts w:ascii="Times New Roman" w:hAnsi="Times New Roman"/>
          <w:sz w:val="24"/>
          <w:szCs w:val="24"/>
        </w:rPr>
        <w:t xml:space="preserve"> на данном этапе обучения являются: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общение с взрослыми и сверстниками;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экспериментирование;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познавательно-исследовательская деятельность;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изобразительная деятельность;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художественно-театральная деятельность.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занятиях широко используются различные </w:t>
      </w:r>
      <w:r w:rsidRPr="007A23E0">
        <w:rPr>
          <w:rFonts w:ascii="Times New Roman" w:hAnsi="Times New Roman"/>
          <w:b/>
          <w:sz w:val="24"/>
          <w:szCs w:val="24"/>
        </w:rPr>
        <w:t>виды работ</w:t>
      </w:r>
      <w:r>
        <w:rPr>
          <w:rFonts w:ascii="Times New Roman" w:hAnsi="Times New Roman"/>
          <w:sz w:val="24"/>
          <w:szCs w:val="24"/>
        </w:rPr>
        <w:t>, соответствующие возрастным и индивидуальным особенностям первоклассников: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над произношением: скороговорки, рифмовки, сказки, физминутки, песни и стихи с жестикулированием;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предметами: описание, диалог с игрушкой, игры и сказки;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картинкой: описание, детализация, диалог, игры, сравнение;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разучивание и декламация стихов, потешек, считалок, скороговорок, рифмовок: конкурс чтецов, разножанровая декламация, соревнования в командах и парах;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разучивание песен: конкурс исполнителей, караоке, командный турнир, инсценировка;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драматизация коротких рассказов, историй, сказок и пьес: пальчиковый театр, маски, костюмированные шоу, отчетный концерт для родителей и сверстников;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спокойные настольные игры: лото, домино, кроссворды, пазлы, загадки;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творческие и ситуативные игры: ролевые игры, интервью, бытовые сюжеты;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воспроизведение ситуативных диалогов;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рассказ по картинке: сопоставление, описание, сравнение, воображение с прогнозированием.</w:t>
      </w:r>
    </w:p>
    <w:p w:rsidR="00F67BB6" w:rsidRDefault="00F67BB6" w:rsidP="00061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7BB6" w:rsidRDefault="00F67BB6" w:rsidP="00C95F0A">
      <w:pPr>
        <w:rPr>
          <w:rFonts w:ascii="Times New Roman" w:hAnsi="Times New Roman"/>
          <w:sz w:val="24"/>
          <w:szCs w:val="24"/>
        </w:rPr>
      </w:pPr>
    </w:p>
    <w:p w:rsidR="00F67BB6" w:rsidRDefault="00F67BB6" w:rsidP="00C95F0A"/>
    <w:p w:rsidR="00F67BB6" w:rsidRDefault="00F67BB6" w:rsidP="00D85E75"/>
    <w:p w:rsidR="00F67BB6" w:rsidRPr="008F6B5C" w:rsidRDefault="00F67BB6" w:rsidP="00B84F01">
      <w:pPr>
        <w:rPr>
          <w:rFonts w:ascii="Times New Roman" w:hAnsi="Times New Roman"/>
          <w:b/>
          <w:sz w:val="28"/>
          <w:szCs w:val="28"/>
        </w:rPr>
      </w:pPr>
      <w:r w:rsidRPr="008F6B5C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F67BB6" w:rsidRDefault="00F67BB6" w:rsidP="00B84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тематики и лексико-грамматического материала учитывает особенности развития первоклассников, их интересы и мотивацию. Тематика соотнесена с федеральными государственными требованиями по развитию интеллектуальных и личностных качеств ребенка.</w:t>
      </w:r>
    </w:p>
    <w:p w:rsidR="00F67BB6" w:rsidRDefault="00F67BB6" w:rsidP="00B84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возрастных возможностей первоклассников, представляется целесообразным ввести </w:t>
      </w:r>
      <w:r w:rsidRPr="008F6B5C">
        <w:rPr>
          <w:rFonts w:ascii="Times New Roman" w:hAnsi="Times New Roman"/>
          <w:b/>
          <w:sz w:val="24"/>
          <w:szCs w:val="24"/>
        </w:rPr>
        <w:t>следующие темы</w:t>
      </w:r>
      <w:r>
        <w:rPr>
          <w:rFonts w:ascii="Times New Roman" w:hAnsi="Times New Roman"/>
          <w:sz w:val="24"/>
          <w:szCs w:val="24"/>
        </w:rPr>
        <w:t>: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6B5C">
        <w:rPr>
          <w:rFonts w:ascii="Times New Roman" w:hAnsi="Times New Roman"/>
          <w:b/>
          <w:sz w:val="24"/>
          <w:szCs w:val="24"/>
        </w:rPr>
        <w:t>приветствие и его варианты;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 w:rsidRPr="008F6B5C">
        <w:rPr>
          <w:rFonts w:ascii="Times New Roman" w:hAnsi="Times New Roman"/>
          <w:b/>
          <w:sz w:val="24"/>
          <w:szCs w:val="24"/>
        </w:rPr>
        <w:t>- время суток;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 w:rsidRPr="008F6B5C">
        <w:rPr>
          <w:rFonts w:ascii="Times New Roman" w:hAnsi="Times New Roman"/>
          <w:b/>
          <w:sz w:val="24"/>
          <w:szCs w:val="24"/>
        </w:rPr>
        <w:t>- название цветов;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 w:rsidRPr="008F6B5C">
        <w:rPr>
          <w:rFonts w:ascii="Times New Roman" w:hAnsi="Times New Roman"/>
          <w:b/>
          <w:sz w:val="24"/>
          <w:szCs w:val="24"/>
        </w:rPr>
        <w:t>- семья;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 w:rsidRPr="008F6B5C">
        <w:rPr>
          <w:rFonts w:ascii="Times New Roman" w:hAnsi="Times New Roman"/>
          <w:b/>
          <w:sz w:val="24"/>
          <w:szCs w:val="24"/>
        </w:rPr>
        <w:t>- мой дом;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 w:rsidRPr="008F6B5C">
        <w:rPr>
          <w:rFonts w:ascii="Times New Roman" w:hAnsi="Times New Roman"/>
          <w:b/>
          <w:sz w:val="24"/>
          <w:szCs w:val="24"/>
        </w:rPr>
        <w:t>- продукты;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 w:rsidRPr="008F6B5C">
        <w:rPr>
          <w:rFonts w:ascii="Times New Roman" w:hAnsi="Times New Roman"/>
          <w:b/>
          <w:sz w:val="24"/>
          <w:szCs w:val="24"/>
        </w:rPr>
        <w:t>- игрушки;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 w:rsidRPr="008F6B5C">
        <w:rPr>
          <w:rFonts w:ascii="Times New Roman" w:hAnsi="Times New Roman"/>
          <w:b/>
          <w:sz w:val="24"/>
          <w:szCs w:val="24"/>
        </w:rPr>
        <w:t>- счет;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 w:rsidRPr="008F6B5C">
        <w:rPr>
          <w:rFonts w:ascii="Times New Roman" w:hAnsi="Times New Roman"/>
          <w:b/>
          <w:sz w:val="24"/>
          <w:szCs w:val="24"/>
        </w:rPr>
        <w:t>- о себе;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F6B5C">
        <w:rPr>
          <w:rFonts w:ascii="Times New Roman" w:hAnsi="Times New Roman"/>
          <w:b/>
          <w:sz w:val="24"/>
          <w:szCs w:val="24"/>
        </w:rPr>
        <w:t>режим дня;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 w:rsidRPr="008F6B5C">
        <w:rPr>
          <w:rFonts w:ascii="Times New Roman" w:hAnsi="Times New Roman"/>
          <w:b/>
          <w:sz w:val="24"/>
          <w:szCs w:val="24"/>
        </w:rPr>
        <w:t>- времена года;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 w:rsidRPr="008F6B5C">
        <w:rPr>
          <w:rFonts w:ascii="Times New Roman" w:hAnsi="Times New Roman"/>
          <w:b/>
          <w:sz w:val="24"/>
          <w:szCs w:val="24"/>
        </w:rPr>
        <w:t>- погода и природные явления;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 w:rsidRPr="008F6B5C">
        <w:rPr>
          <w:rFonts w:ascii="Times New Roman" w:hAnsi="Times New Roman"/>
          <w:b/>
          <w:sz w:val="24"/>
          <w:szCs w:val="24"/>
        </w:rPr>
        <w:t>- город;</w:t>
      </w:r>
    </w:p>
    <w:p w:rsidR="00F67BB6" w:rsidRPr="008F6B5C" w:rsidRDefault="00F67BB6" w:rsidP="00B84F01">
      <w:pPr>
        <w:rPr>
          <w:rFonts w:ascii="Times New Roman" w:hAnsi="Times New Roman"/>
          <w:b/>
          <w:sz w:val="24"/>
          <w:szCs w:val="24"/>
        </w:rPr>
      </w:pPr>
      <w:r w:rsidRPr="008F6B5C">
        <w:rPr>
          <w:rFonts w:ascii="Times New Roman" w:hAnsi="Times New Roman"/>
          <w:b/>
          <w:sz w:val="24"/>
          <w:szCs w:val="24"/>
        </w:rPr>
        <w:t>- транспорт</w:t>
      </w:r>
    </w:p>
    <w:p w:rsidR="00F67BB6" w:rsidRPr="00B84F01" w:rsidRDefault="00F67BB6" w:rsidP="00B84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контроль предполагается провести в форме отчетного концерта с приглашением учителей, родителей и учащихся из других классов</w:t>
      </w:r>
    </w:p>
    <w:sectPr w:rsidR="00F67BB6" w:rsidRPr="00B84F01" w:rsidSect="0038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92AD2"/>
    <w:multiLevelType w:val="hybridMultilevel"/>
    <w:tmpl w:val="449ED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1B2B01"/>
    <w:multiLevelType w:val="hybridMultilevel"/>
    <w:tmpl w:val="0B80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2BC"/>
    <w:rsid w:val="00010752"/>
    <w:rsid w:val="00024D6E"/>
    <w:rsid w:val="0006173D"/>
    <w:rsid w:val="000633D7"/>
    <w:rsid w:val="00083D1F"/>
    <w:rsid w:val="000D0302"/>
    <w:rsid w:val="0013056C"/>
    <w:rsid w:val="00131B96"/>
    <w:rsid w:val="00146383"/>
    <w:rsid w:val="001926FA"/>
    <w:rsid w:val="002011FB"/>
    <w:rsid w:val="00216D40"/>
    <w:rsid w:val="00241C2C"/>
    <w:rsid w:val="002B364E"/>
    <w:rsid w:val="00370CF4"/>
    <w:rsid w:val="0038779C"/>
    <w:rsid w:val="003962D9"/>
    <w:rsid w:val="003C5CFA"/>
    <w:rsid w:val="00404D13"/>
    <w:rsid w:val="00412A69"/>
    <w:rsid w:val="00441BAA"/>
    <w:rsid w:val="00444FED"/>
    <w:rsid w:val="004B0B24"/>
    <w:rsid w:val="004C2F0C"/>
    <w:rsid w:val="004F6AEB"/>
    <w:rsid w:val="00500225"/>
    <w:rsid w:val="005056BD"/>
    <w:rsid w:val="005B5AAB"/>
    <w:rsid w:val="005E30F1"/>
    <w:rsid w:val="00622E12"/>
    <w:rsid w:val="00622F2D"/>
    <w:rsid w:val="00637EF0"/>
    <w:rsid w:val="006B244B"/>
    <w:rsid w:val="00787A48"/>
    <w:rsid w:val="007A23E0"/>
    <w:rsid w:val="00820B71"/>
    <w:rsid w:val="008A1AB1"/>
    <w:rsid w:val="008B297B"/>
    <w:rsid w:val="008E4B66"/>
    <w:rsid w:val="008F6B5C"/>
    <w:rsid w:val="009212BC"/>
    <w:rsid w:val="0092397D"/>
    <w:rsid w:val="009246FE"/>
    <w:rsid w:val="00955F65"/>
    <w:rsid w:val="009711FA"/>
    <w:rsid w:val="00984A8E"/>
    <w:rsid w:val="009A1BFD"/>
    <w:rsid w:val="009D7195"/>
    <w:rsid w:val="009F0406"/>
    <w:rsid w:val="00A0008E"/>
    <w:rsid w:val="00AA5BF3"/>
    <w:rsid w:val="00AE73F5"/>
    <w:rsid w:val="00B0351F"/>
    <w:rsid w:val="00B33D59"/>
    <w:rsid w:val="00B56520"/>
    <w:rsid w:val="00B84F01"/>
    <w:rsid w:val="00BA3E8F"/>
    <w:rsid w:val="00C7274C"/>
    <w:rsid w:val="00C91B7E"/>
    <w:rsid w:val="00C95F0A"/>
    <w:rsid w:val="00CE413B"/>
    <w:rsid w:val="00CE75DF"/>
    <w:rsid w:val="00D048CC"/>
    <w:rsid w:val="00D06907"/>
    <w:rsid w:val="00D14A52"/>
    <w:rsid w:val="00D479B9"/>
    <w:rsid w:val="00D85E75"/>
    <w:rsid w:val="00DC096C"/>
    <w:rsid w:val="00E16D17"/>
    <w:rsid w:val="00E44537"/>
    <w:rsid w:val="00E45181"/>
    <w:rsid w:val="00E70D5B"/>
    <w:rsid w:val="00E90D21"/>
    <w:rsid w:val="00F0313C"/>
    <w:rsid w:val="00F62DF3"/>
    <w:rsid w:val="00F67BB6"/>
    <w:rsid w:val="00F76078"/>
    <w:rsid w:val="00FD2E25"/>
    <w:rsid w:val="00FE2A10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1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4</Pages>
  <Words>1176</Words>
  <Characters>6708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2011-09-19T08:34:00Z</dcterms:created>
  <dcterms:modified xsi:type="dcterms:W3CDTF">2014-10-15T17:22:00Z</dcterms:modified>
</cp:coreProperties>
</file>