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56" w:rsidRDefault="00783356" w:rsidP="00E06B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Мастер-класс по познавательно-речевому развитию</w:t>
      </w:r>
    </w:p>
    <w:p w:rsidR="00783356" w:rsidRDefault="00783356" w:rsidP="00E06B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 «Калейдоскоп чудес»</w:t>
      </w:r>
    </w:p>
    <w:p w:rsidR="00783356" w:rsidRDefault="00783356" w:rsidP="00E06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Педагог-мастер:</w:t>
      </w:r>
      <w:r>
        <w:rPr>
          <w:rFonts w:ascii="Times New Roman" w:hAnsi="Times New Roman" w:cs="Times New Roman"/>
          <w:sz w:val="28"/>
          <w:szCs w:val="28"/>
        </w:rPr>
        <w:t xml:space="preserve"> Попкова Наталья Викторовна</w:t>
      </w:r>
    </w:p>
    <w:p w:rsidR="00783356" w:rsidRDefault="00783356" w:rsidP="00E06B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Дата проведения:</w:t>
      </w:r>
    </w:p>
    <w:p w:rsidR="00783356" w:rsidRDefault="00783356" w:rsidP="00E06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Время проведения: </w:t>
      </w:r>
    </w:p>
    <w:p w:rsidR="00783356" w:rsidRDefault="00783356" w:rsidP="00E06B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проведения: </w:t>
      </w:r>
    </w:p>
    <w:p w:rsidR="00783356" w:rsidRDefault="00783356" w:rsidP="00E06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Продолжительность мастер-класса: </w:t>
      </w:r>
      <w:r>
        <w:rPr>
          <w:rFonts w:ascii="Times New Roman" w:hAnsi="Times New Roman" w:cs="Times New Roman"/>
          <w:sz w:val="28"/>
          <w:szCs w:val="28"/>
        </w:rPr>
        <w:t>45 минут</w:t>
      </w:r>
    </w:p>
    <w:p w:rsidR="00783356" w:rsidRDefault="00783356" w:rsidP="00E06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научить педагогов использовать свободное от занятий время для отработки звукопроизношения у детей дошкольного возраста.</w:t>
      </w:r>
    </w:p>
    <w:p w:rsidR="00783356" w:rsidRDefault="00783356" w:rsidP="00E06B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783356" w:rsidRPr="003D7A79" w:rsidRDefault="00783356" w:rsidP="00E06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а) обучающие: </w:t>
      </w:r>
      <w:r w:rsidRPr="003D7A79">
        <w:rPr>
          <w:rFonts w:ascii="Times New Roman" w:hAnsi="Times New Roman" w:cs="Times New Roman"/>
          <w:sz w:val="28"/>
          <w:szCs w:val="28"/>
        </w:rPr>
        <w:t>помочь педагогам систематизировать работу по звуковой культуре речи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3356" w:rsidRPr="003D7A79" w:rsidRDefault="00783356" w:rsidP="00AD7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б) развивающие: </w:t>
      </w:r>
      <w:r w:rsidRPr="003D7A79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>педагогическое мастерство, образное мышление.</w:t>
      </w:r>
    </w:p>
    <w:p w:rsidR="00783356" w:rsidRPr="003D7A79" w:rsidRDefault="00783356" w:rsidP="00AD7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в) воспитательные: </w:t>
      </w:r>
      <w:r>
        <w:rPr>
          <w:rFonts w:ascii="Times New Roman" w:hAnsi="Times New Roman" w:cs="Times New Roman"/>
          <w:sz w:val="28"/>
          <w:szCs w:val="28"/>
        </w:rPr>
        <w:t>воспитывать культуру общения.</w:t>
      </w:r>
    </w:p>
    <w:p w:rsidR="00783356" w:rsidRDefault="00783356" w:rsidP="00AD71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0179F5">
        <w:rPr>
          <w:rFonts w:ascii="Times New Roman" w:hAnsi="Times New Roman" w:cs="Times New Roman"/>
          <w:sz w:val="28"/>
          <w:szCs w:val="28"/>
        </w:rPr>
        <w:t>мультимедийный проектор</w:t>
      </w:r>
      <w:r>
        <w:rPr>
          <w:rFonts w:ascii="Times New Roman" w:hAnsi="Times New Roman" w:cs="Times New Roman"/>
          <w:sz w:val="28"/>
          <w:szCs w:val="28"/>
        </w:rPr>
        <w:t xml:space="preserve">, доска переносная, мел, </w:t>
      </w:r>
    </w:p>
    <w:p w:rsidR="00783356" w:rsidRPr="000179F5" w:rsidRDefault="00783356" w:rsidP="00AD7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Раздаточный материал: </w:t>
      </w:r>
      <w:r w:rsidRPr="000179F5">
        <w:rPr>
          <w:rFonts w:ascii="Times New Roman" w:hAnsi="Times New Roman" w:cs="Times New Roman"/>
          <w:sz w:val="28"/>
          <w:szCs w:val="28"/>
        </w:rPr>
        <w:t>карандаш</w:t>
      </w:r>
      <w:r>
        <w:rPr>
          <w:rFonts w:ascii="Times New Roman" w:hAnsi="Times New Roman" w:cs="Times New Roman"/>
          <w:sz w:val="28"/>
          <w:szCs w:val="28"/>
        </w:rPr>
        <w:t>, лист бумаги, лист картона, носок, клей.</w:t>
      </w:r>
    </w:p>
    <w:p w:rsidR="00783356" w:rsidRDefault="00783356" w:rsidP="00AD71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3356" w:rsidRDefault="00783356" w:rsidP="00AD71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Ход мастер-класса. </w:t>
      </w:r>
    </w:p>
    <w:p w:rsidR="00783356" w:rsidRDefault="00783356" w:rsidP="00BD0A19">
      <w:pPr>
        <w:tabs>
          <w:tab w:val="left" w:pos="3004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Вводная часть. </w:t>
      </w:r>
      <w:r>
        <w:rPr>
          <w:rFonts w:ascii="Times New Roman" w:hAnsi="Times New Roman" w:cs="Times New Roman"/>
          <w:sz w:val="28"/>
          <w:szCs w:val="28"/>
        </w:rPr>
        <w:t xml:space="preserve">Добрый день, уважаемые коллеги! Свой мастер-класс мы хотели бы начать со слов К.Д. Ушинского </w:t>
      </w:r>
      <w:r w:rsidRPr="0014739F">
        <w:rPr>
          <w:rFonts w:ascii="Times New Roman" w:hAnsi="Times New Roman" w:cs="Times New Roman"/>
          <w:sz w:val="28"/>
          <w:szCs w:val="28"/>
        </w:rPr>
        <w:t>«Сделать серьезное задание для ребенка занимательным,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39F">
        <w:rPr>
          <w:rFonts w:ascii="Times New Roman" w:hAnsi="Times New Roman" w:cs="Times New Roman"/>
          <w:sz w:val="28"/>
          <w:szCs w:val="28"/>
        </w:rPr>
        <w:t>вот задание первоначального обучения»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3356" w:rsidRDefault="00783356" w:rsidP="000B060A">
      <w:pPr>
        <w:tabs>
          <w:tab w:val="left" w:pos="3004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 сегодняшнее занятие называется «Калейдоскоп чудес». </w:t>
      </w:r>
      <w:r w:rsidRPr="00383E7B">
        <w:rPr>
          <w:rFonts w:ascii="Times New Roman" w:hAnsi="Times New Roman" w:cs="Times New Roman"/>
          <w:i/>
          <w:iCs/>
          <w:sz w:val="28"/>
          <w:szCs w:val="28"/>
        </w:rPr>
        <w:t>Как вы понимаете слово «калейдоскоп»?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 слово «калейдоскоп» подразумевает быструю смену картинок, красок, каких-то событий. И мы хотим вам предложить именно такой вариант работы с детьми, чтобы ребенок не успел устать от однообразия.</w:t>
      </w:r>
    </w:p>
    <w:p w:rsidR="00783356" w:rsidRPr="003249CD" w:rsidRDefault="00783356" w:rsidP="000B060A">
      <w:pPr>
        <w:tabs>
          <w:tab w:val="left" w:pos="3004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Песня «Алфавит»</w:t>
      </w:r>
    </w:p>
    <w:p w:rsidR="00783356" w:rsidRDefault="00783356" w:rsidP="000B060A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D0A19">
        <w:rPr>
          <w:rFonts w:ascii="Times New Roman" w:hAnsi="Times New Roman" w:cs="Times New Roman"/>
          <w:sz w:val="28"/>
          <w:szCs w:val="28"/>
        </w:rPr>
        <w:t xml:space="preserve"> Одним из основных направлений работы  детского сада  является  воспитание у детей звуковой культуры речи.</w:t>
      </w:r>
    </w:p>
    <w:p w:rsidR="00783356" w:rsidRPr="00BD0A19" w:rsidRDefault="00783356" w:rsidP="000B060A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D0A19">
        <w:rPr>
          <w:rFonts w:ascii="Times New Roman" w:hAnsi="Times New Roman" w:cs="Times New Roman"/>
          <w:sz w:val="28"/>
          <w:szCs w:val="28"/>
        </w:rPr>
        <w:t xml:space="preserve">Понимание и умение овладеть навыками звуковой структуры слов – процесс, который требует от ребенка большого умственного напряжения. И чтобы сделать это порой не очень интересное занятие увлекательным для ребенка, необходимо постоянно обновлять набор дидактических пособий. Чтобы дети активно и заинтересованно </w:t>
      </w:r>
      <w:r>
        <w:rPr>
          <w:rFonts w:ascii="Times New Roman" w:hAnsi="Times New Roman" w:cs="Times New Roman"/>
          <w:sz w:val="28"/>
          <w:szCs w:val="28"/>
        </w:rPr>
        <w:t xml:space="preserve">участвовали в деятельности, необходимо ставить </w:t>
      </w:r>
      <w:r w:rsidRPr="00BD0A19">
        <w:rPr>
          <w:rFonts w:ascii="Times New Roman" w:hAnsi="Times New Roman" w:cs="Times New Roman"/>
          <w:sz w:val="28"/>
          <w:szCs w:val="28"/>
        </w:rPr>
        <w:t xml:space="preserve">перед ними задачи в занимательной форме, с большим количеством ярких  игр. </w:t>
      </w:r>
    </w:p>
    <w:p w:rsidR="00783356" w:rsidRDefault="00783356" w:rsidP="000179F5">
      <w:pPr>
        <w:spacing w:after="0" w:line="240" w:lineRule="auto"/>
        <w:ind w:left="-539"/>
        <w:jc w:val="both"/>
        <w:rPr>
          <w:rFonts w:ascii="Times New Roman" w:hAnsi="Times New Roman" w:cs="Times New Roman"/>
          <w:sz w:val="28"/>
          <w:szCs w:val="28"/>
        </w:rPr>
      </w:pPr>
      <w:r w:rsidRPr="00BD0A1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83356" w:rsidRDefault="00783356" w:rsidP="000179F5">
      <w:pPr>
        <w:spacing w:after="0" w:line="240" w:lineRule="auto"/>
        <w:ind w:left="-53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Основная часть.</w:t>
      </w:r>
    </w:p>
    <w:p w:rsidR="00783356" w:rsidRDefault="00783356" w:rsidP="000179F5">
      <w:pPr>
        <w:spacing w:after="0" w:line="240" w:lineRule="auto"/>
        <w:ind w:left="-539" w:firstLine="2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предлагаем вам смастерить себе собеседника, или помощника.</w:t>
      </w:r>
    </w:p>
    <w:p w:rsidR="00783356" w:rsidRDefault="00783356" w:rsidP="000179F5">
      <w:pPr>
        <w:spacing w:after="0" w:line="240" w:lineRule="auto"/>
        <w:ind w:left="-539" w:firstLine="25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Мастер-класс по изготовлению куклы из носка.</w:t>
      </w:r>
    </w:p>
    <w:p w:rsidR="00783356" w:rsidRDefault="00783356" w:rsidP="000179F5">
      <w:pPr>
        <w:spacing w:after="0" w:line="240" w:lineRule="auto"/>
        <w:ind w:left="-539" w:firstLine="255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83356" w:rsidRDefault="00783356" w:rsidP="000179F5">
      <w:pPr>
        <w:spacing w:after="0" w:line="240" w:lineRule="auto"/>
        <w:ind w:left="-539" w:firstLine="25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пусть каждый из вас даст имя своей кукле. </w:t>
      </w:r>
      <w:r>
        <w:rPr>
          <w:rFonts w:ascii="Times New Roman" w:hAnsi="Times New Roman" w:cs="Times New Roman"/>
          <w:i/>
          <w:iCs/>
          <w:sz w:val="28"/>
          <w:szCs w:val="28"/>
        </w:rPr>
        <w:t>Некоторые имена выписываются на доске.</w:t>
      </w:r>
    </w:p>
    <w:p w:rsidR="00783356" w:rsidRDefault="00783356" w:rsidP="000179F5">
      <w:pPr>
        <w:spacing w:after="0" w:line="240" w:lineRule="auto"/>
        <w:ind w:left="-539" w:firstLine="2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группе будет жить такая кукла, то как только вы возьмете ее в руки, дети уже будут знать, чем вы будете заниматься. А в подготовительной группе каждый ребенок может создать себе товарища.</w:t>
      </w:r>
    </w:p>
    <w:p w:rsidR="00783356" w:rsidRDefault="00783356" w:rsidP="000179F5">
      <w:pPr>
        <w:spacing w:after="0" w:line="240" w:lineRule="auto"/>
        <w:ind w:left="-539" w:firstLine="255"/>
        <w:jc w:val="both"/>
        <w:rPr>
          <w:rFonts w:ascii="Times New Roman" w:hAnsi="Times New Roman" w:cs="Times New Roman"/>
          <w:sz w:val="28"/>
          <w:szCs w:val="28"/>
        </w:rPr>
      </w:pPr>
    </w:p>
    <w:p w:rsidR="00783356" w:rsidRDefault="00783356" w:rsidP="000179F5">
      <w:pPr>
        <w:spacing w:after="0" w:line="240" w:lineRule="auto"/>
        <w:ind w:left="-539" w:firstLine="2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предлагаем вам разделится на три группы. Каждой группе будет предложена одна из картотек: логоритмика, пальчиковая гимнастика, артикуляционная гимнастика. Вам необходимо подготовиться и показать по три упражнения. Время на подготовку 3 минуты.</w:t>
      </w:r>
    </w:p>
    <w:p w:rsidR="00783356" w:rsidRDefault="00783356" w:rsidP="000179F5">
      <w:pPr>
        <w:spacing w:after="0" w:line="240" w:lineRule="auto"/>
        <w:ind w:left="-539" w:firstLine="255"/>
        <w:jc w:val="both"/>
        <w:rPr>
          <w:rFonts w:ascii="Times New Roman" w:hAnsi="Times New Roman" w:cs="Times New Roman"/>
          <w:sz w:val="28"/>
          <w:szCs w:val="28"/>
        </w:rPr>
      </w:pPr>
    </w:p>
    <w:p w:rsidR="00783356" w:rsidRDefault="00783356" w:rsidP="000179F5">
      <w:pPr>
        <w:spacing w:after="0" w:line="240" w:lineRule="auto"/>
        <w:ind w:left="-539" w:firstLine="255"/>
        <w:jc w:val="both"/>
        <w:rPr>
          <w:rFonts w:ascii="Times New Roman" w:hAnsi="Times New Roman" w:cs="Times New Roman"/>
          <w:sz w:val="28"/>
          <w:szCs w:val="28"/>
        </w:rPr>
      </w:pPr>
      <w:r w:rsidRPr="0092043B">
        <w:rPr>
          <w:rFonts w:ascii="Times New Roman" w:hAnsi="Times New Roman" w:cs="Times New Roman"/>
          <w:sz w:val="28"/>
          <w:szCs w:val="28"/>
        </w:rPr>
        <w:t>Звуки речи образуются в результате сложного комплекса движений артикуляционных органов - кинем. Выработка той или иной кинемы открывает возможность освоения тех речевых звуков, которые не могли быть произнесены из-за ее отсутствия. Мы правильно произносим различные звуки, как изолированно, так и в речевом потоке, благодаря силе, хорошей подвижности и дифференцированной работе органов артикуляционного аппарата. Таким образом, произношение звуков речи - это сложный двигательный навык.</w:t>
      </w:r>
    </w:p>
    <w:p w:rsidR="00783356" w:rsidRDefault="00783356" w:rsidP="000179F5">
      <w:pPr>
        <w:spacing w:after="0" w:line="240" w:lineRule="auto"/>
        <w:ind w:left="-539" w:firstLine="255"/>
        <w:jc w:val="both"/>
        <w:rPr>
          <w:rFonts w:ascii="Times New Roman" w:hAnsi="Times New Roman" w:cs="Times New Roman"/>
          <w:sz w:val="28"/>
          <w:szCs w:val="28"/>
        </w:rPr>
      </w:pPr>
      <w:r w:rsidRPr="0092043B">
        <w:rPr>
          <w:rFonts w:ascii="Times New Roman" w:hAnsi="Times New Roman" w:cs="Times New Roman"/>
          <w:sz w:val="28"/>
          <w:szCs w:val="28"/>
        </w:rPr>
        <w:t xml:space="preserve">Для четкой артикуляции нужны сильные, упругие и подвижные органы речи - язык, губы, небо. Артикуляция связана с работой многочисленных мышц, в том числе: жевательных, глотательных, мимических. Процесс голосообразования происходит при участии органов дыхания (гортань, трахея, бронхи, легкие, диафрагма, межреберные мышцы). Таким образом, говоря </w:t>
      </w:r>
      <w:r>
        <w:rPr>
          <w:rFonts w:ascii="Times New Roman" w:hAnsi="Times New Roman" w:cs="Times New Roman"/>
          <w:sz w:val="28"/>
          <w:szCs w:val="28"/>
        </w:rPr>
        <w:t xml:space="preserve">о специальной </w:t>
      </w:r>
      <w:r w:rsidRPr="0092043B">
        <w:rPr>
          <w:rFonts w:ascii="Times New Roman" w:hAnsi="Times New Roman" w:cs="Times New Roman"/>
          <w:sz w:val="28"/>
          <w:szCs w:val="28"/>
        </w:rPr>
        <w:t xml:space="preserve"> гимнастике, следует иметь в виду упражнения многочисленных органов и мышц лица, ротовой полости, плечевого пояса, грудной клетки</w:t>
      </w:r>
    </w:p>
    <w:p w:rsidR="00783356" w:rsidRDefault="00783356" w:rsidP="000179F5">
      <w:pPr>
        <w:spacing w:after="0" w:line="240" w:lineRule="auto"/>
        <w:ind w:left="-539" w:firstLine="25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Одна из групп показывает вариант артикуляционной гимнастики</w:t>
      </w:r>
    </w:p>
    <w:p w:rsidR="00783356" w:rsidRDefault="00783356" w:rsidP="000179F5">
      <w:pPr>
        <w:spacing w:after="0" w:line="240" w:lineRule="auto"/>
        <w:ind w:left="-539" w:firstLine="255"/>
        <w:jc w:val="both"/>
        <w:rPr>
          <w:rFonts w:ascii="Times New Roman" w:hAnsi="Times New Roman" w:cs="Times New Roman"/>
          <w:sz w:val="28"/>
          <w:szCs w:val="28"/>
        </w:rPr>
      </w:pPr>
    </w:p>
    <w:p w:rsidR="00783356" w:rsidRDefault="00783356" w:rsidP="00EF7262">
      <w:pPr>
        <w:spacing w:after="0" w:line="240" w:lineRule="auto"/>
        <w:ind w:left="-539" w:firstLine="2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способов правильной</w:t>
      </w:r>
      <w:r>
        <w:rPr>
          <w:rFonts w:ascii="Times New Roman" w:hAnsi="Times New Roman" w:cs="Times New Roman"/>
          <w:sz w:val="28"/>
          <w:szCs w:val="28"/>
        </w:rPr>
        <w:tab/>
        <w:t xml:space="preserve"> постановки речи является применение чистоговорок. </w:t>
      </w:r>
    </w:p>
    <w:p w:rsidR="00783356" w:rsidRDefault="00783356" w:rsidP="00EF7262">
      <w:pPr>
        <w:spacing w:after="0" w:line="240" w:lineRule="auto"/>
        <w:ind w:left="-539" w:firstLine="25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Предлагается игра «Продолжи чистоговорку»</w:t>
      </w:r>
    </w:p>
    <w:p w:rsidR="00783356" w:rsidRPr="00EF7262" w:rsidRDefault="00783356" w:rsidP="00EF7262">
      <w:pPr>
        <w:spacing w:after="0" w:line="240" w:lineRule="auto"/>
        <w:ind w:left="-539" w:firstLine="255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83356" w:rsidRDefault="00783356" w:rsidP="000179F5">
      <w:pPr>
        <w:spacing w:after="0" w:line="240" w:lineRule="auto"/>
        <w:ind w:left="-539" w:firstLine="255"/>
        <w:jc w:val="both"/>
        <w:rPr>
          <w:rFonts w:ascii="Times New Roman" w:hAnsi="Times New Roman" w:cs="Times New Roman"/>
          <w:sz w:val="28"/>
          <w:szCs w:val="28"/>
        </w:rPr>
      </w:pPr>
    </w:p>
    <w:p w:rsidR="00783356" w:rsidRDefault="00783356" w:rsidP="000179F5">
      <w:pPr>
        <w:spacing w:after="0" w:line="240" w:lineRule="auto"/>
        <w:ind w:left="-539" w:firstLine="2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Движения пальцев и кистей рук ребенка имеют особое развивающее значение. Влияние мануальных (ручных) действий было еще известно во втором веке до нашей эры в Китае. Простые движения рук способны не только снять умственную усталость, но и улучшить произношение многих звуков, а значит – развивать речь ребенка.</w:t>
      </w:r>
    </w:p>
    <w:p w:rsidR="00783356" w:rsidRDefault="00783356" w:rsidP="000179F5">
      <w:pPr>
        <w:spacing w:after="0" w:line="240" w:lineRule="auto"/>
        <w:ind w:left="-539" w:firstLine="2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Талантом нашей педагогики созданы игры «Ладушки», «Сорока-белобока», «Коза рогатая» и другие. Доказано, что каждый палец руки имеет довольно обширное представительство в коре больших полушарий мозга. Развитие тонких движений пальцев рук предшествует появлению артикуляции слогов. Благодаря развитию пальцев в мозгу формируется проекция «человеческого тела», а речевые реакции находятся в прямой зависимости от тренированности пальцев.</w:t>
      </w:r>
    </w:p>
    <w:p w:rsidR="00783356" w:rsidRDefault="00783356" w:rsidP="000179F5">
      <w:pPr>
        <w:spacing w:after="0" w:line="240" w:lineRule="auto"/>
        <w:ind w:left="-539" w:firstLine="25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Одна из групп показывает вариант пальчиковой гимнастики.</w:t>
      </w:r>
    </w:p>
    <w:p w:rsidR="00783356" w:rsidRDefault="00783356" w:rsidP="00217D60">
      <w:pPr>
        <w:pStyle w:val="text"/>
        <w:spacing w:before="0" w:after="0" w:afterAutospacing="0"/>
        <w:ind w:left="-539" w:firstLine="255"/>
        <w:jc w:val="both"/>
        <w:rPr>
          <w:sz w:val="28"/>
          <w:szCs w:val="28"/>
        </w:rPr>
      </w:pPr>
    </w:p>
    <w:p w:rsidR="00783356" w:rsidRDefault="00783356" w:rsidP="00217D60">
      <w:pPr>
        <w:pStyle w:val="text"/>
        <w:spacing w:before="0" w:after="0" w:afterAutospacing="0"/>
        <w:ind w:left="-539" w:firstLine="255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«Сочинение небылиц»</w:t>
      </w:r>
    </w:p>
    <w:p w:rsidR="00783356" w:rsidRDefault="00783356" w:rsidP="00217D60">
      <w:pPr>
        <w:pStyle w:val="text"/>
        <w:spacing w:before="0" w:after="0" w:afterAutospacing="0"/>
        <w:ind w:left="-539" w:firstLine="255"/>
        <w:jc w:val="both"/>
      </w:pPr>
      <w:r>
        <w:t>Кто? Что?</w:t>
      </w:r>
    </w:p>
    <w:p w:rsidR="00783356" w:rsidRDefault="00783356" w:rsidP="00217D60">
      <w:pPr>
        <w:pStyle w:val="text"/>
        <w:spacing w:before="0" w:after="0" w:afterAutospacing="0"/>
        <w:ind w:left="-539" w:firstLine="255"/>
        <w:jc w:val="both"/>
      </w:pPr>
      <w:r>
        <w:t>Какой?</w:t>
      </w:r>
    </w:p>
    <w:p w:rsidR="00783356" w:rsidRDefault="00783356" w:rsidP="00217D60">
      <w:pPr>
        <w:pStyle w:val="text"/>
        <w:spacing w:before="0" w:after="0" w:afterAutospacing="0"/>
        <w:ind w:left="-539" w:firstLine="255"/>
        <w:jc w:val="both"/>
      </w:pPr>
      <w:r>
        <w:t>Что делает?</w:t>
      </w:r>
    </w:p>
    <w:p w:rsidR="00783356" w:rsidRDefault="00783356" w:rsidP="00217D60">
      <w:pPr>
        <w:pStyle w:val="text"/>
        <w:spacing w:before="0" w:after="0" w:afterAutospacing="0"/>
        <w:ind w:left="-539" w:firstLine="255"/>
        <w:jc w:val="both"/>
      </w:pPr>
      <w:r>
        <w:t>Где?</w:t>
      </w:r>
    </w:p>
    <w:p w:rsidR="00783356" w:rsidRDefault="00783356" w:rsidP="00217D60">
      <w:pPr>
        <w:pStyle w:val="text"/>
        <w:spacing w:before="0" w:after="0" w:afterAutospacing="0"/>
        <w:ind w:left="-539" w:firstLine="255"/>
        <w:jc w:val="both"/>
      </w:pPr>
      <w:r>
        <w:t>С кем? С чем?</w:t>
      </w:r>
    </w:p>
    <w:p w:rsidR="00783356" w:rsidRDefault="00783356" w:rsidP="00217D60">
      <w:pPr>
        <w:pStyle w:val="text"/>
        <w:spacing w:before="0" w:after="0" w:afterAutospacing="0"/>
        <w:ind w:left="-539" w:firstLine="255"/>
        <w:jc w:val="both"/>
      </w:pPr>
      <w:r>
        <w:t>Почему?</w:t>
      </w:r>
    </w:p>
    <w:p w:rsidR="00783356" w:rsidRDefault="00783356" w:rsidP="00217D60">
      <w:pPr>
        <w:pStyle w:val="text"/>
        <w:spacing w:before="0" w:after="0" w:afterAutospacing="0"/>
        <w:ind w:left="-539" w:firstLine="255"/>
        <w:jc w:val="both"/>
      </w:pPr>
      <w:r>
        <w:t>Кто это был?</w:t>
      </w:r>
    </w:p>
    <w:p w:rsidR="00783356" w:rsidRDefault="00783356" w:rsidP="00217D60">
      <w:pPr>
        <w:pStyle w:val="text"/>
        <w:spacing w:before="0" w:after="0" w:afterAutospacing="0"/>
        <w:ind w:left="-539" w:firstLine="255"/>
        <w:jc w:val="both"/>
      </w:pPr>
      <w:r>
        <w:t>Какой?</w:t>
      </w:r>
    </w:p>
    <w:p w:rsidR="00783356" w:rsidRDefault="00783356" w:rsidP="00217D60">
      <w:pPr>
        <w:pStyle w:val="text"/>
        <w:spacing w:before="0" w:after="0" w:afterAutospacing="0"/>
        <w:ind w:left="-539" w:firstLine="255"/>
        <w:jc w:val="both"/>
      </w:pPr>
      <w:r>
        <w:t>Где находился?</w:t>
      </w:r>
    </w:p>
    <w:p w:rsidR="00783356" w:rsidRDefault="00783356" w:rsidP="00217D60">
      <w:pPr>
        <w:pStyle w:val="text"/>
        <w:spacing w:before="0" w:after="0" w:afterAutospacing="0"/>
        <w:ind w:left="-539" w:firstLine="255"/>
        <w:jc w:val="both"/>
      </w:pPr>
      <w:r>
        <w:t>Что делал?</w:t>
      </w:r>
    </w:p>
    <w:p w:rsidR="00783356" w:rsidRDefault="00783356" w:rsidP="00217D60">
      <w:pPr>
        <w:pStyle w:val="text"/>
        <w:spacing w:before="0" w:after="0" w:afterAutospacing="0"/>
        <w:ind w:left="-539" w:firstLine="255"/>
        <w:jc w:val="both"/>
      </w:pPr>
      <w:r>
        <w:t>Что вдруг прокричал?</w:t>
      </w:r>
    </w:p>
    <w:p w:rsidR="00783356" w:rsidRDefault="00783356" w:rsidP="00217D60">
      <w:pPr>
        <w:pStyle w:val="text"/>
        <w:spacing w:before="0" w:after="0" w:afterAutospacing="0"/>
        <w:ind w:left="-539" w:firstLine="255"/>
        <w:jc w:val="both"/>
      </w:pPr>
      <w:r>
        <w:t>Что сказали люди?</w:t>
      </w:r>
    </w:p>
    <w:p w:rsidR="00783356" w:rsidRDefault="00783356" w:rsidP="00217D60">
      <w:pPr>
        <w:pStyle w:val="text"/>
        <w:spacing w:before="0" w:after="0" w:afterAutospacing="0"/>
        <w:ind w:left="-539" w:firstLine="255"/>
        <w:jc w:val="both"/>
      </w:pPr>
      <w:r>
        <w:t>Чем кончилась история</w:t>
      </w:r>
    </w:p>
    <w:p w:rsidR="00783356" w:rsidRPr="00EF7262" w:rsidRDefault="00783356" w:rsidP="00217D60">
      <w:pPr>
        <w:pStyle w:val="text"/>
        <w:spacing w:before="0" w:after="0" w:afterAutospacing="0"/>
        <w:ind w:left="-539" w:firstLine="255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Звуки природы</w:t>
      </w:r>
    </w:p>
    <w:p w:rsidR="00783356" w:rsidRDefault="00783356" w:rsidP="00217D60">
      <w:pPr>
        <w:pStyle w:val="text"/>
        <w:spacing w:before="0" w:after="0" w:afterAutospacing="0"/>
        <w:ind w:left="-539" w:firstLine="255"/>
        <w:jc w:val="both"/>
        <w:rPr>
          <w:sz w:val="28"/>
          <w:szCs w:val="28"/>
        </w:rPr>
      </w:pPr>
      <w:r w:rsidRPr="00503569">
        <w:rPr>
          <w:sz w:val="28"/>
          <w:szCs w:val="28"/>
        </w:rPr>
        <w:t xml:space="preserve">Чем выше двигательная активность ребенка, тем лучше развивается его речь. У детей с нарушениями речи, часто наблюдаются «неполадки» в общей моторике: недостаточная четкость и организованность движений, недоразвитие чувства ритма и координации. Таким образом, развитие общей моторики способствует развитию речи. </w:t>
      </w:r>
    </w:p>
    <w:p w:rsidR="00783356" w:rsidRPr="00503569" w:rsidRDefault="00783356" w:rsidP="00217D60">
      <w:pPr>
        <w:pStyle w:val="text"/>
        <w:spacing w:before="0" w:after="0" w:afterAutospacing="0"/>
        <w:ind w:left="-539" w:firstLine="255"/>
        <w:jc w:val="both"/>
        <w:rPr>
          <w:sz w:val="28"/>
          <w:szCs w:val="28"/>
        </w:rPr>
      </w:pPr>
      <w:r w:rsidRPr="00503569">
        <w:rPr>
          <w:sz w:val="28"/>
          <w:szCs w:val="28"/>
        </w:rPr>
        <w:t>Логоритмические упражнения сочетают в себе движения, речь и музыку. Несомненно, что полноценное занятие по логоритмике может провести только специально обученный педагог-дефектолог, имеющий дополнительное музыкальное образование. Однако несложные упражнения вы можете выполнять со своим</w:t>
      </w:r>
      <w:r>
        <w:rPr>
          <w:sz w:val="28"/>
          <w:szCs w:val="28"/>
        </w:rPr>
        <w:t>и детьми сами.</w:t>
      </w:r>
      <w:r w:rsidRPr="00503569">
        <w:rPr>
          <w:sz w:val="28"/>
          <w:szCs w:val="28"/>
        </w:rPr>
        <w:t xml:space="preserve"> </w:t>
      </w:r>
      <w:r>
        <w:rPr>
          <w:sz w:val="28"/>
          <w:szCs w:val="28"/>
        </w:rPr>
        <w:t>Наверняка каждый из вас помнит такое упражнение.</w:t>
      </w:r>
    </w:p>
    <w:p w:rsidR="00783356" w:rsidRPr="00503569" w:rsidRDefault="00783356" w:rsidP="00217D60">
      <w:pPr>
        <w:spacing w:after="0" w:line="240" w:lineRule="auto"/>
        <w:ind w:left="-539" w:firstLine="255"/>
        <w:rPr>
          <w:rFonts w:ascii="Times New Roman" w:hAnsi="Times New Roman" w:cs="Times New Roman"/>
          <w:sz w:val="28"/>
          <w:szCs w:val="28"/>
        </w:rPr>
      </w:pPr>
      <w:bookmarkStart w:id="0" w:name="logo_tree"/>
      <w:bookmarkEnd w:id="0"/>
      <w:r w:rsidRPr="00503569">
        <w:rPr>
          <w:rStyle w:val="caps-under1"/>
          <w:rFonts w:ascii="Times New Roman" w:hAnsi="Times New Roman" w:cs="Times New Roman"/>
          <w:sz w:val="28"/>
          <w:szCs w:val="28"/>
        </w:rPr>
        <w:t>деревцо</w:t>
      </w:r>
    </w:p>
    <w:p w:rsidR="00783356" w:rsidRPr="00503569" w:rsidRDefault="00783356" w:rsidP="00217D60">
      <w:pPr>
        <w:pStyle w:val="poem"/>
        <w:spacing w:before="0" w:after="0" w:afterAutospacing="0"/>
        <w:ind w:left="-539" w:firstLine="255"/>
        <w:rPr>
          <w:sz w:val="28"/>
          <w:szCs w:val="28"/>
        </w:rPr>
      </w:pPr>
      <w:r w:rsidRPr="00503569">
        <w:rPr>
          <w:sz w:val="28"/>
          <w:szCs w:val="28"/>
        </w:rPr>
        <w:t>Дует ветер нам в лицо.</w:t>
      </w:r>
      <w:r w:rsidRPr="00503569">
        <w:rPr>
          <w:sz w:val="28"/>
          <w:szCs w:val="28"/>
        </w:rPr>
        <w:br/>
      </w:r>
      <w:r w:rsidRPr="00503569">
        <w:rPr>
          <w:i/>
          <w:iCs/>
          <w:sz w:val="28"/>
          <w:szCs w:val="28"/>
        </w:rPr>
        <w:t xml:space="preserve">(махать руками ладошками к себе) </w:t>
      </w:r>
    </w:p>
    <w:p w:rsidR="00783356" w:rsidRPr="00503569" w:rsidRDefault="00783356" w:rsidP="00217D60">
      <w:pPr>
        <w:pStyle w:val="poem"/>
        <w:spacing w:before="0" w:after="0" w:afterAutospacing="0"/>
        <w:ind w:left="-539" w:firstLine="255"/>
        <w:rPr>
          <w:sz w:val="28"/>
          <w:szCs w:val="28"/>
        </w:rPr>
      </w:pPr>
      <w:r w:rsidRPr="00503569">
        <w:rPr>
          <w:sz w:val="28"/>
          <w:szCs w:val="28"/>
        </w:rPr>
        <w:t>Закачалось деревцо.</w:t>
      </w:r>
      <w:r w:rsidRPr="00503569">
        <w:rPr>
          <w:sz w:val="28"/>
          <w:szCs w:val="28"/>
        </w:rPr>
        <w:br/>
      </w:r>
      <w:r w:rsidRPr="00503569">
        <w:rPr>
          <w:i/>
          <w:iCs/>
          <w:sz w:val="28"/>
          <w:szCs w:val="28"/>
        </w:rPr>
        <w:t xml:space="preserve">(руки подняты, покачивания туловищем из стороны в сторону) </w:t>
      </w:r>
    </w:p>
    <w:p w:rsidR="00783356" w:rsidRPr="00503569" w:rsidRDefault="00783356" w:rsidP="00217D60">
      <w:pPr>
        <w:pStyle w:val="poem"/>
        <w:spacing w:before="0" w:after="0" w:afterAutospacing="0"/>
        <w:ind w:left="-539" w:firstLine="255"/>
        <w:rPr>
          <w:sz w:val="28"/>
          <w:szCs w:val="28"/>
        </w:rPr>
      </w:pPr>
      <w:r w:rsidRPr="00503569">
        <w:rPr>
          <w:sz w:val="28"/>
          <w:szCs w:val="28"/>
        </w:rPr>
        <w:t>Ветерок всё тише-тише,</w:t>
      </w:r>
      <w:r w:rsidRPr="00503569">
        <w:rPr>
          <w:sz w:val="28"/>
          <w:szCs w:val="28"/>
        </w:rPr>
        <w:br/>
      </w:r>
      <w:r w:rsidRPr="00503569">
        <w:rPr>
          <w:i/>
          <w:iCs/>
          <w:sz w:val="28"/>
          <w:szCs w:val="28"/>
        </w:rPr>
        <w:t xml:space="preserve">(плавно опустить руки) </w:t>
      </w:r>
    </w:p>
    <w:p w:rsidR="00783356" w:rsidRDefault="00783356" w:rsidP="00217D60">
      <w:pPr>
        <w:pStyle w:val="poem"/>
        <w:spacing w:before="0" w:after="0" w:afterAutospacing="0"/>
        <w:ind w:left="-539" w:firstLine="255"/>
        <w:rPr>
          <w:i/>
          <w:iCs/>
          <w:sz w:val="28"/>
          <w:szCs w:val="28"/>
        </w:rPr>
      </w:pPr>
      <w:r w:rsidRPr="00503569">
        <w:rPr>
          <w:sz w:val="28"/>
          <w:szCs w:val="28"/>
        </w:rPr>
        <w:t>Деревцо всё выше-выше.</w:t>
      </w:r>
      <w:r w:rsidRPr="00503569">
        <w:rPr>
          <w:sz w:val="28"/>
          <w:szCs w:val="28"/>
        </w:rPr>
        <w:br/>
      </w:r>
      <w:r w:rsidRPr="00503569">
        <w:rPr>
          <w:i/>
          <w:iCs/>
          <w:sz w:val="28"/>
          <w:szCs w:val="28"/>
        </w:rPr>
        <w:t xml:space="preserve">(поднять руки и тянуться вверх) </w:t>
      </w:r>
    </w:p>
    <w:p w:rsidR="00783356" w:rsidRPr="00DB5566" w:rsidRDefault="00783356" w:rsidP="00217D60">
      <w:pPr>
        <w:pStyle w:val="poem"/>
        <w:spacing w:before="0" w:after="0" w:afterAutospacing="0"/>
        <w:ind w:left="-539" w:firstLine="255"/>
        <w:rPr>
          <w:i/>
          <w:iCs/>
          <w:sz w:val="28"/>
          <w:szCs w:val="28"/>
        </w:rPr>
      </w:pPr>
    </w:p>
    <w:p w:rsidR="00783356" w:rsidRPr="00DB5566" w:rsidRDefault="00783356" w:rsidP="00DB5566">
      <w:pPr>
        <w:spacing w:after="0" w:line="240" w:lineRule="auto"/>
        <w:ind w:left="-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B5566">
        <w:rPr>
          <w:rFonts w:ascii="Times New Roman" w:hAnsi="Times New Roman" w:cs="Times New Roman"/>
          <w:i/>
          <w:iCs/>
          <w:sz w:val="28"/>
          <w:szCs w:val="28"/>
        </w:rPr>
        <w:t>Одна из групп показывает вариант логоритмических упражнений.</w:t>
      </w:r>
    </w:p>
    <w:p w:rsidR="00783356" w:rsidRDefault="00783356" w:rsidP="000179F5">
      <w:pPr>
        <w:spacing w:after="0" w:line="240" w:lineRule="auto"/>
        <w:ind w:left="-539" w:firstLine="255"/>
        <w:jc w:val="both"/>
        <w:rPr>
          <w:rFonts w:ascii="Times New Roman" w:hAnsi="Times New Roman" w:cs="Times New Roman"/>
          <w:sz w:val="28"/>
          <w:szCs w:val="28"/>
        </w:rPr>
      </w:pPr>
    </w:p>
    <w:p w:rsidR="00783356" w:rsidRPr="003D7A79" w:rsidRDefault="00783356" w:rsidP="000179F5">
      <w:pPr>
        <w:spacing w:after="0" w:line="240" w:lineRule="auto"/>
        <w:ind w:left="-539" w:firstLine="25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Игра «Волшебные звуки»</w:t>
      </w:r>
    </w:p>
    <w:p w:rsidR="00783356" w:rsidRDefault="00783356" w:rsidP="000179F5">
      <w:pPr>
        <w:tabs>
          <w:tab w:val="left" w:pos="3004"/>
        </w:tabs>
        <w:spacing w:after="0" w:line="240" w:lineRule="auto"/>
        <w:ind w:left="-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свой мастер-класс мы заканчиваем, спасибо вам за внимание. А сейчас предлагаем оценить нашу работу. У каждого из вас имеется по три кружочка трех цветов(красный, зеленый, желтый). У нашего телефона неяркие кнопки. Помогите их раскрасить. Если вам очень понравился наш мастер-класс, то приклейте красную кнопку, если просто понравился – зеленую, а если нам нужно что-то доработать, то – кнопку желтого цвета. </w:t>
      </w:r>
    </w:p>
    <w:p w:rsidR="00783356" w:rsidRPr="00BD0A19" w:rsidRDefault="00783356" w:rsidP="000179F5">
      <w:pPr>
        <w:tabs>
          <w:tab w:val="left" w:pos="3004"/>
        </w:tabs>
        <w:spacing w:after="0" w:line="240" w:lineRule="auto"/>
        <w:ind w:left="-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спасибо, до свидания.</w:t>
      </w:r>
    </w:p>
    <w:sectPr w:rsidR="00783356" w:rsidRPr="00BD0A19" w:rsidSect="00231CB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356" w:rsidRDefault="00783356" w:rsidP="00CA7E64">
      <w:pPr>
        <w:spacing w:after="0" w:line="240" w:lineRule="auto"/>
      </w:pPr>
      <w:r>
        <w:separator/>
      </w:r>
    </w:p>
  </w:endnote>
  <w:endnote w:type="continuationSeparator" w:id="0">
    <w:p w:rsidR="00783356" w:rsidRDefault="00783356" w:rsidP="00CA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356" w:rsidRDefault="00783356">
    <w:pPr>
      <w:pStyle w:val="Footer"/>
      <w:jc w:val="center"/>
    </w:pPr>
    <w:fldSimple w:instr=" PAGE   \* MERGEFORMAT ">
      <w:r>
        <w:rPr>
          <w:noProof/>
        </w:rPr>
        <w:t>3</w:t>
      </w:r>
    </w:fldSimple>
  </w:p>
  <w:p w:rsidR="00783356" w:rsidRDefault="007833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356" w:rsidRDefault="00783356" w:rsidP="00CA7E64">
      <w:pPr>
        <w:spacing w:after="0" w:line="240" w:lineRule="auto"/>
      </w:pPr>
      <w:r>
        <w:separator/>
      </w:r>
    </w:p>
  </w:footnote>
  <w:footnote w:type="continuationSeparator" w:id="0">
    <w:p w:rsidR="00783356" w:rsidRDefault="00783356" w:rsidP="00CA7E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6BAA"/>
    <w:rsid w:val="000179F5"/>
    <w:rsid w:val="000B060A"/>
    <w:rsid w:val="0014739F"/>
    <w:rsid w:val="00217D60"/>
    <w:rsid w:val="00231CBB"/>
    <w:rsid w:val="0026583F"/>
    <w:rsid w:val="003249CD"/>
    <w:rsid w:val="00383E7B"/>
    <w:rsid w:val="003D57BE"/>
    <w:rsid w:val="003D7A79"/>
    <w:rsid w:val="00503569"/>
    <w:rsid w:val="00525CBB"/>
    <w:rsid w:val="006C2EAF"/>
    <w:rsid w:val="00701FEC"/>
    <w:rsid w:val="00783356"/>
    <w:rsid w:val="008361F5"/>
    <w:rsid w:val="0089047D"/>
    <w:rsid w:val="008F31DF"/>
    <w:rsid w:val="0092043B"/>
    <w:rsid w:val="009D2222"/>
    <w:rsid w:val="00A631BD"/>
    <w:rsid w:val="00AA3511"/>
    <w:rsid w:val="00AD714B"/>
    <w:rsid w:val="00BD0A19"/>
    <w:rsid w:val="00C25B52"/>
    <w:rsid w:val="00C52CA4"/>
    <w:rsid w:val="00C62EE6"/>
    <w:rsid w:val="00CA7E64"/>
    <w:rsid w:val="00CD72E8"/>
    <w:rsid w:val="00DB5566"/>
    <w:rsid w:val="00E06BAA"/>
    <w:rsid w:val="00EE2656"/>
    <w:rsid w:val="00EE33FB"/>
    <w:rsid w:val="00EF7262"/>
    <w:rsid w:val="00F62A4E"/>
    <w:rsid w:val="00F6481A"/>
    <w:rsid w:val="00FE0668"/>
    <w:rsid w:val="00FE0C46"/>
    <w:rsid w:val="00FE5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CB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em">
    <w:name w:val="poem"/>
    <w:basedOn w:val="Normal"/>
    <w:uiPriority w:val="99"/>
    <w:rsid w:val="00503569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Normal"/>
    <w:uiPriority w:val="99"/>
    <w:rsid w:val="00503569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s-under1">
    <w:name w:val="caps-under1"/>
    <w:basedOn w:val="DefaultParagraphFont"/>
    <w:uiPriority w:val="99"/>
    <w:rsid w:val="00503569"/>
    <w:rPr>
      <w:smallCaps/>
      <w:u w:val="single"/>
    </w:rPr>
  </w:style>
  <w:style w:type="paragraph" w:styleId="Header">
    <w:name w:val="header"/>
    <w:basedOn w:val="Normal"/>
    <w:link w:val="HeaderChar"/>
    <w:uiPriority w:val="99"/>
    <w:semiHidden/>
    <w:rsid w:val="00CA7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A7E64"/>
  </w:style>
  <w:style w:type="paragraph" w:styleId="Footer">
    <w:name w:val="footer"/>
    <w:basedOn w:val="Normal"/>
    <w:link w:val="FooterChar"/>
    <w:uiPriority w:val="99"/>
    <w:rsid w:val="00CA7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A7E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902</Words>
  <Characters>5144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Мастер-класс по познавательно-речевому развитию</dc:title>
  <dc:subject/>
  <dc:creator>Andrey</dc:creator>
  <cp:keywords/>
  <dc:description/>
  <cp:lastModifiedBy>Андрей</cp:lastModifiedBy>
  <cp:revision>3</cp:revision>
  <dcterms:created xsi:type="dcterms:W3CDTF">2013-05-11T12:09:00Z</dcterms:created>
  <dcterms:modified xsi:type="dcterms:W3CDTF">2013-05-11T12:10:00Z</dcterms:modified>
</cp:coreProperties>
</file>