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497"/>
        <w:gridCol w:w="2835"/>
        <w:gridCol w:w="1920"/>
      </w:tblGrid>
      <w:tr w:rsidR="00E71756" w:rsidRPr="00B33AB0" w14:paraId="691E85A9" w14:textId="77777777" w:rsidTr="00E71756">
        <w:tc>
          <w:tcPr>
            <w:tcW w:w="534" w:type="dxa"/>
          </w:tcPr>
          <w:p w14:paraId="4106F628" w14:textId="77777777" w:rsidR="00E71756" w:rsidRPr="00B33AB0" w:rsidRDefault="00E7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14:paraId="431E2D87" w14:textId="77777777" w:rsidR="00E71756" w:rsidRPr="00B33AB0" w:rsidRDefault="00E71756" w:rsidP="00E7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Тематика занятий.</w:t>
            </w:r>
          </w:p>
          <w:p w14:paraId="77C57B71" w14:textId="77777777" w:rsidR="00E71756" w:rsidRPr="00B33AB0" w:rsidRDefault="00E71756" w:rsidP="00E7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2835" w:type="dxa"/>
          </w:tcPr>
          <w:p w14:paraId="6E1D915D" w14:textId="77777777" w:rsidR="00E71756" w:rsidRPr="00B33AB0" w:rsidRDefault="00E71756" w:rsidP="00E7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Источник.</w:t>
            </w:r>
          </w:p>
        </w:tc>
        <w:tc>
          <w:tcPr>
            <w:tcW w:w="1920" w:type="dxa"/>
          </w:tcPr>
          <w:p w14:paraId="7F5E8B9A" w14:textId="77777777" w:rsidR="00E71756" w:rsidRPr="00B33AB0" w:rsidRDefault="00E7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Дата проведения.</w:t>
            </w:r>
          </w:p>
        </w:tc>
      </w:tr>
      <w:tr w:rsidR="00E71756" w:rsidRPr="00B33AB0" w14:paraId="229922D2" w14:textId="77777777" w:rsidTr="00E71756">
        <w:tc>
          <w:tcPr>
            <w:tcW w:w="534" w:type="dxa"/>
          </w:tcPr>
          <w:p w14:paraId="52FA81D4" w14:textId="77777777" w:rsidR="00E71756" w:rsidRPr="00B33AB0" w:rsidRDefault="00E7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14:paraId="6F538F42" w14:textId="77777777" w:rsidR="00E71756" w:rsidRPr="00B33AB0" w:rsidRDefault="00E7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«Ранняя осень».</w:t>
            </w:r>
          </w:p>
          <w:p w14:paraId="73ABD0BB" w14:textId="77777777" w:rsidR="001250B7" w:rsidRPr="001250B7" w:rsidRDefault="00E71756" w:rsidP="001C2C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39C95" w14:textId="77777777" w:rsidR="001250B7" w:rsidRPr="00370C86" w:rsidRDefault="001250B7" w:rsidP="001C2C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r w:rsidR="001C41CA"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картине, активизация словаря по теме «Осень».</w:t>
            </w:r>
            <w:r w:rsidR="001C2C02"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4AC356" w14:textId="77777777" w:rsidR="001250B7" w:rsidRPr="00370C86" w:rsidRDefault="001250B7" w:rsidP="001C2C0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1C41CA" w:rsidRPr="00B33AB0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внимания, связной речи</w:t>
            </w:r>
            <w:r w:rsidR="001C2C02"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C02" w:rsidRPr="00B33A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</w:t>
            </w:r>
            <w:r w:rsidR="001C2C02" w:rsidRPr="00B33A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тельной установки на участие в за</w:t>
            </w:r>
            <w:r w:rsidR="002F1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нятии. </w:t>
            </w:r>
          </w:p>
          <w:p w14:paraId="2E34B7D3" w14:textId="77777777" w:rsidR="001C2C02" w:rsidRPr="00B33AB0" w:rsidRDefault="001250B7" w:rsidP="001C2C0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2F14B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</w:t>
            </w:r>
            <w:r w:rsidR="001C2C02" w:rsidRPr="00B33AB0">
              <w:rPr>
                <w:rFonts w:ascii="Times New Roman" w:eastAsia="Calibri" w:hAnsi="Times New Roman" w:cs="Times New Roman"/>
                <w:sz w:val="24"/>
                <w:szCs w:val="24"/>
              </w:rPr>
              <w:t>, бережного отношения к природе.</w:t>
            </w:r>
          </w:p>
          <w:p w14:paraId="377CDD9D" w14:textId="77777777" w:rsidR="00E71756" w:rsidRPr="00B33AB0" w:rsidRDefault="00E7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4EA035" w14:textId="77777777" w:rsidR="00E71756" w:rsidRPr="00B33AB0" w:rsidRDefault="001C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 Н.В. «Конспекты подгрупповых логопедических занятий в средней группе детского сада для детей с ОНР» </w:t>
            </w:r>
          </w:p>
          <w:p w14:paraId="7F64F8BA" w14:textId="77777777" w:rsidR="001C2C02" w:rsidRPr="00B33AB0" w:rsidRDefault="001C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  <w:tc>
          <w:tcPr>
            <w:tcW w:w="1920" w:type="dxa"/>
          </w:tcPr>
          <w:p w14:paraId="5FA6F1DA" w14:textId="77777777" w:rsidR="00E71756" w:rsidRPr="00B33AB0" w:rsidRDefault="001C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Сентябрь 3 неделя</w:t>
            </w:r>
          </w:p>
        </w:tc>
      </w:tr>
      <w:tr w:rsidR="00E71756" w:rsidRPr="00B33AB0" w14:paraId="4F1564C6" w14:textId="77777777" w:rsidTr="00E71756">
        <w:tc>
          <w:tcPr>
            <w:tcW w:w="534" w:type="dxa"/>
          </w:tcPr>
          <w:p w14:paraId="67D997F8" w14:textId="77777777" w:rsidR="00E71756" w:rsidRPr="00B33AB0" w:rsidRDefault="00B3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14:paraId="21A80273" w14:textId="77777777" w:rsidR="00E71756" w:rsidRDefault="00B3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«Огород».</w:t>
            </w:r>
          </w:p>
          <w:p w14:paraId="4572CB32" w14:textId="77777777" w:rsidR="001250B7" w:rsidRDefault="00B33AB0" w:rsidP="00B33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5FEA19B3" w14:textId="77777777" w:rsidR="001250B7" w:rsidRPr="00370C86" w:rsidRDefault="001250B7" w:rsidP="00B33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B33AB0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proofErr w:type="gramStart"/>
            <w:r w:rsidR="00B33AB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="00B33AB0">
              <w:rPr>
                <w:rFonts w:ascii="Times New Roman" w:hAnsi="Times New Roman" w:cs="Times New Roman"/>
                <w:sz w:val="24"/>
                <w:szCs w:val="24"/>
              </w:rPr>
              <w:t xml:space="preserve"> по сюжетной картине пользуясь </w:t>
            </w:r>
            <w:proofErr w:type="spellStart"/>
            <w:r w:rsidR="00B33AB0">
              <w:rPr>
                <w:rFonts w:ascii="Times New Roman" w:hAnsi="Times New Roman" w:cs="Times New Roman"/>
                <w:sz w:val="24"/>
                <w:szCs w:val="24"/>
              </w:rPr>
              <w:t>мнемотаблицей</w:t>
            </w:r>
            <w:proofErr w:type="spellEnd"/>
            <w:r w:rsidR="00B33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3AB0"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словаря по теме «Осень». </w:t>
            </w:r>
          </w:p>
          <w:p w14:paraId="32E8CE61" w14:textId="77777777" w:rsidR="001250B7" w:rsidRPr="00370C86" w:rsidRDefault="001250B7" w:rsidP="00B33AB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B33AB0"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восприятия, внимания, связной речи. </w:t>
            </w:r>
            <w:r w:rsidR="00B33AB0" w:rsidRPr="00B33A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</w:t>
            </w:r>
            <w:r w:rsidR="00B33AB0" w:rsidRPr="00B33A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тельной установки на участие в занятии. </w:t>
            </w:r>
          </w:p>
          <w:p w14:paraId="28423DBA" w14:textId="77777777" w:rsidR="00B33AB0" w:rsidRPr="00B33AB0" w:rsidRDefault="001250B7" w:rsidP="00B33AB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B33AB0" w:rsidRPr="00B33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вниматель</w:t>
            </w:r>
            <w:r w:rsidR="00B33AB0" w:rsidRPr="00B33A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ного, бережного отношения к природе.</w:t>
            </w:r>
          </w:p>
          <w:p w14:paraId="1046BDEC" w14:textId="77777777" w:rsidR="00B33AB0" w:rsidRPr="00B33AB0" w:rsidRDefault="00B3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4F0C6CD" w14:textId="77777777" w:rsidR="00E71756" w:rsidRDefault="0073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14:paraId="24076590" w14:textId="77777777" w:rsidR="007359EB" w:rsidRDefault="0073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«Логопедические занятия в детском саду. Средняя группа»</w:t>
            </w:r>
          </w:p>
          <w:p w14:paraId="4AD01CE7" w14:textId="77777777" w:rsidR="007359EB" w:rsidRPr="00B33AB0" w:rsidRDefault="0073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1920" w:type="dxa"/>
          </w:tcPr>
          <w:p w14:paraId="2CF1B0B9" w14:textId="77777777" w:rsidR="00E71756" w:rsidRPr="00B33AB0" w:rsidRDefault="00F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1 неделя</w:t>
            </w:r>
          </w:p>
        </w:tc>
      </w:tr>
      <w:tr w:rsidR="00E71756" w:rsidRPr="00B33AB0" w14:paraId="63B5FDE5" w14:textId="77777777" w:rsidTr="00E71756">
        <w:tc>
          <w:tcPr>
            <w:tcW w:w="534" w:type="dxa"/>
          </w:tcPr>
          <w:p w14:paraId="02C7E948" w14:textId="77777777" w:rsidR="00E71756" w:rsidRPr="00B33AB0" w:rsidRDefault="00F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14:paraId="4A4D3178" w14:textId="77777777" w:rsidR="00E71756" w:rsidRDefault="00F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 «</w:t>
            </w:r>
            <w:r w:rsidR="00230CE8">
              <w:rPr>
                <w:rFonts w:ascii="Times New Roman" w:hAnsi="Times New Roman" w:cs="Times New Roman"/>
                <w:sz w:val="24"/>
                <w:szCs w:val="24"/>
              </w:rPr>
              <w:t>Как Маша купала Куклу Алису».</w:t>
            </w:r>
          </w:p>
          <w:p w14:paraId="0E6F98EC" w14:textId="77777777" w:rsidR="001250B7" w:rsidRPr="001250B7" w:rsidRDefault="0019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FC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A556C" w14:textId="77777777" w:rsidR="001250B7" w:rsidRPr="001250B7" w:rsidRDefault="0019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B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последовательный рассказ по серии картин.</w:t>
            </w:r>
          </w:p>
          <w:p w14:paraId="40BBF936" w14:textId="77777777" w:rsidR="001250B7" w:rsidRPr="00370C86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197D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целостное восприятие серии картин, мышление, речь. </w:t>
            </w:r>
          </w:p>
          <w:p w14:paraId="06545274" w14:textId="77777777" w:rsidR="00FC162E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197D68"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самостоятельности, ответственности, инициативности.</w:t>
            </w:r>
          </w:p>
        </w:tc>
        <w:tc>
          <w:tcPr>
            <w:tcW w:w="2835" w:type="dxa"/>
          </w:tcPr>
          <w:p w14:paraId="6BEBEAB4" w14:textId="77777777" w:rsidR="00E71756" w:rsidRPr="00B33AB0" w:rsidRDefault="0023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«Развитие речи в средней группе»</w:t>
            </w:r>
          </w:p>
        </w:tc>
        <w:tc>
          <w:tcPr>
            <w:tcW w:w="1920" w:type="dxa"/>
          </w:tcPr>
          <w:p w14:paraId="5497EEEE" w14:textId="77777777" w:rsidR="00E71756" w:rsidRPr="00B33AB0" w:rsidRDefault="00F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3 неделя</w:t>
            </w:r>
          </w:p>
        </w:tc>
      </w:tr>
      <w:tr w:rsidR="00E71756" w:rsidRPr="00B33AB0" w14:paraId="26E0E6DD" w14:textId="77777777" w:rsidTr="00E71756">
        <w:tc>
          <w:tcPr>
            <w:tcW w:w="534" w:type="dxa"/>
          </w:tcPr>
          <w:p w14:paraId="57DA2770" w14:textId="77777777" w:rsidR="00E71756" w:rsidRPr="00B33AB0" w:rsidRDefault="00F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14:paraId="6727C715" w14:textId="77777777" w:rsidR="00E71756" w:rsidRDefault="00FC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посуде по образцу.</w:t>
            </w:r>
          </w:p>
          <w:p w14:paraId="7C0D50D5" w14:textId="77777777" w:rsidR="001250B7" w:rsidRPr="00370C86" w:rsidRDefault="00FC162E" w:rsidP="00FC16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2E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25E30446" w14:textId="77777777" w:rsidR="001250B7" w:rsidRDefault="001250B7" w:rsidP="00FC162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C162E" w:rsidRPr="00FC162E">
              <w:rPr>
                <w:rFonts w:ascii="Times New Roman" w:eastAsia="Calibri" w:hAnsi="Times New Roman" w:cs="Times New Roman"/>
                <w:sz w:val="24"/>
                <w:szCs w:val="24"/>
              </w:rPr>
              <w:t>бучение повторению за взрослым рассказа-описания.</w:t>
            </w:r>
            <w:r w:rsidR="00FC1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162E" w:rsidRPr="00FC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речевой деятельности. </w:t>
            </w:r>
          </w:p>
          <w:p w14:paraId="1127C5E1" w14:textId="77777777" w:rsidR="001250B7" w:rsidRDefault="001250B7" w:rsidP="00FC162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FC162E" w:rsidRPr="00FC162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слуха, связной речи, зрительного внимания, общей моторики.</w:t>
            </w:r>
            <w:r w:rsidR="00FC1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DEF10D" w14:textId="77777777" w:rsidR="00FC162E" w:rsidRPr="00FC162E" w:rsidRDefault="001250B7" w:rsidP="00FC162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FC162E" w:rsidRPr="00FC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сотрудничества, положительной </w:t>
            </w:r>
            <w:r w:rsidR="00FC162E" w:rsidRPr="00FC1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установки на участие в занятии, бережного отношения к вещам. Воспитание исполнительности, стремления доводить начатое дело до конца.</w:t>
            </w:r>
          </w:p>
          <w:p w14:paraId="2CD24EEC" w14:textId="77777777" w:rsidR="00FC162E" w:rsidRPr="00B33AB0" w:rsidRDefault="00FC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2A8D5A" w14:textId="77777777" w:rsidR="00D34553" w:rsidRPr="00B33AB0" w:rsidRDefault="00D34553" w:rsidP="00D3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 Н.В. «Конспекты подгрупповых логопедических занятий в средней группе детского сада для детей с ОНР» </w:t>
            </w:r>
          </w:p>
          <w:p w14:paraId="4A7D7276" w14:textId="77777777" w:rsidR="00E71756" w:rsidRPr="00B33AB0" w:rsidRDefault="00D34553" w:rsidP="00D3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20" w:type="dxa"/>
          </w:tcPr>
          <w:p w14:paraId="499CFE9F" w14:textId="77777777" w:rsidR="00E71756" w:rsidRPr="00B33AB0" w:rsidRDefault="00D3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1 неделя</w:t>
            </w:r>
          </w:p>
        </w:tc>
      </w:tr>
      <w:tr w:rsidR="00E71756" w:rsidRPr="00B33AB0" w14:paraId="708D73DD" w14:textId="77777777" w:rsidTr="00E71756">
        <w:tc>
          <w:tcPr>
            <w:tcW w:w="534" w:type="dxa"/>
          </w:tcPr>
          <w:p w14:paraId="1D05829B" w14:textId="77777777" w:rsidR="00E71756" w:rsidRPr="00B33AB0" w:rsidRDefault="001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7" w:type="dxa"/>
          </w:tcPr>
          <w:p w14:paraId="7770315F" w14:textId="77777777" w:rsidR="00E71756" w:rsidRDefault="001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«Курочка Ряба».</w:t>
            </w:r>
          </w:p>
          <w:p w14:paraId="26230B24" w14:textId="77777777" w:rsidR="001250B7" w:rsidRDefault="001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296F20D9" w14:textId="77777777" w:rsidR="001250B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1231D7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пересказывать небольшое по объему литературное произведение, передавать ее содержание без пропусков и искажений.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370C8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памяти, мышления.</w:t>
            </w:r>
            <w:r w:rsidR="0012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BE439" w14:textId="77777777" w:rsidR="001231D7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1231D7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народному творчеству.</w:t>
            </w:r>
          </w:p>
        </w:tc>
        <w:tc>
          <w:tcPr>
            <w:tcW w:w="2835" w:type="dxa"/>
          </w:tcPr>
          <w:p w14:paraId="257F2BCF" w14:textId="77777777" w:rsidR="001231D7" w:rsidRDefault="001231D7" w:rsidP="001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«Конспекты подгрупповых логопедических занятий в средней группе детского сада для детей с ОНР» </w:t>
            </w:r>
          </w:p>
          <w:p w14:paraId="1AC07A85" w14:textId="77777777" w:rsidR="00E71756" w:rsidRPr="00B33AB0" w:rsidRDefault="001231D7" w:rsidP="001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Стр.288</w:t>
            </w:r>
          </w:p>
        </w:tc>
        <w:tc>
          <w:tcPr>
            <w:tcW w:w="1920" w:type="dxa"/>
          </w:tcPr>
          <w:p w14:paraId="6528FD62" w14:textId="77777777" w:rsidR="00E71756" w:rsidRPr="00B33AB0" w:rsidRDefault="0012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3 неделя</w:t>
            </w:r>
          </w:p>
        </w:tc>
      </w:tr>
      <w:tr w:rsidR="00E71756" w:rsidRPr="00B33AB0" w14:paraId="5C2CD8C8" w14:textId="77777777" w:rsidTr="00E71756">
        <w:tc>
          <w:tcPr>
            <w:tcW w:w="534" w:type="dxa"/>
          </w:tcPr>
          <w:p w14:paraId="7DA2C843" w14:textId="77777777" w:rsidR="00E71756" w:rsidRPr="00B33AB0" w:rsidRDefault="0038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14:paraId="68E9B098" w14:textId="77777777" w:rsidR="00FC32EE" w:rsidRPr="00FC32EE" w:rsidRDefault="00FC32EE" w:rsidP="00FC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EE">
              <w:rPr>
                <w:rFonts w:ascii="Times New Roman" w:hAnsi="Times New Roman" w:cs="Times New Roman"/>
                <w:sz w:val="24"/>
                <w:szCs w:val="24"/>
              </w:rPr>
              <w:t>Тема. Пересказ русской народной сказки «Волк и козлята».</w:t>
            </w:r>
          </w:p>
          <w:p w14:paraId="6828939A" w14:textId="77777777" w:rsidR="00FC32EE" w:rsidRPr="00FC32EE" w:rsidRDefault="00FC32EE" w:rsidP="00FC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EE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77B379B9" w14:textId="77777777" w:rsidR="00FC32EE" w:rsidRPr="00FC32EE" w:rsidRDefault="00FC32EE" w:rsidP="00FC32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Коррекционно-образовательные цели. </w:t>
            </w:r>
            <w:r w:rsidRPr="00FC32E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пересказу знакомой сказки с опорой на зрительные образы. Формирование способности передавать ее содержание без пропусков и искажений. Формирование представлений о главном в характере сказочных героев. </w:t>
            </w:r>
          </w:p>
          <w:p w14:paraId="3B5194EF" w14:textId="77777777" w:rsidR="00FC32EE" w:rsidRPr="00FC32EE" w:rsidRDefault="00FC32EE" w:rsidP="00FC32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Коррекционно-развивающие цели. </w:t>
            </w:r>
            <w:r w:rsidRPr="00FC32E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общих речевых навыков (звукопроизношения, четкости дикции, интонационной выразительности речи).</w:t>
            </w:r>
          </w:p>
          <w:p w14:paraId="43CB6FDD" w14:textId="77777777" w:rsidR="00FC32EE" w:rsidRPr="00FC32EE" w:rsidRDefault="00FC32EE" w:rsidP="00FC32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Коррекционно-воспитательные цели. </w:t>
            </w:r>
            <w:r w:rsidRPr="00FC32E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сотрудничества, доброжелательности, инициативности, ответственности.</w:t>
            </w:r>
          </w:p>
          <w:p w14:paraId="6E8F3F5C" w14:textId="77777777" w:rsidR="00383C57" w:rsidRPr="00070A87" w:rsidRDefault="0038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7E909B" w14:textId="77777777" w:rsidR="00070A87" w:rsidRDefault="00070A87" w:rsidP="0007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«Конспекты подгрупповых логопедических занятий в средней группе детского сада для детей с ОНР» </w:t>
            </w:r>
          </w:p>
          <w:p w14:paraId="7A7E383D" w14:textId="77777777" w:rsidR="00E71756" w:rsidRPr="00B33AB0" w:rsidRDefault="00070A87" w:rsidP="0007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C32E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20" w:type="dxa"/>
          </w:tcPr>
          <w:p w14:paraId="57406343" w14:textId="77777777" w:rsidR="00E71756" w:rsidRPr="00B33AB0" w:rsidRDefault="0007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1 неделя</w:t>
            </w:r>
          </w:p>
        </w:tc>
      </w:tr>
      <w:tr w:rsidR="00E71756" w:rsidRPr="00B33AB0" w14:paraId="5DFABAA8" w14:textId="77777777" w:rsidTr="00E71756">
        <w:tc>
          <w:tcPr>
            <w:tcW w:w="534" w:type="dxa"/>
          </w:tcPr>
          <w:p w14:paraId="3F854986" w14:textId="77777777" w:rsidR="00E71756" w:rsidRPr="00B33AB0" w:rsidRDefault="003C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14:paraId="77625D7D" w14:textId="77777777" w:rsidR="00E71756" w:rsidRDefault="003C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о зимующих птицах по образцу.</w:t>
            </w:r>
          </w:p>
          <w:p w14:paraId="13A96D03" w14:textId="77777777" w:rsidR="001250B7" w:rsidRDefault="003C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2E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65C7D571" w14:textId="77777777" w:rsidR="001250B7" w:rsidRDefault="001250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C426C" w:rsidRPr="00FC162E">
              <w:rPr>
                <w:rFonts w:ascii="Times New Roman" w:eastAsia="Calibri" w:hAnsi="Times New Roman" w:cs="Times New Roman"/>
                <w:sz w:val="24"/>
                <w:szCs w:val="24"/>
              </w:rPr>
              <w:t>бучение повторению за взрослым рассказа-описания</w:t>
            </w:r>
            <w:r w:rsidR="003C4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зрительной опорой.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426C" w:rsidRPr="00FC1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речевой деятельности. </w:t>
            </w:r>
          </w:p>
          <w:p w14:paraId="3E544996" w14:textId="77777777" w:rsidR="001250B7" w:rsidRDefault="001250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3C426C" w:rsidRPr="00FC162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слуха, связной речи, зрительного внимания, общей моторики.</w:t>
            </w:r>
            <w:r w:rsidR="003C4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297CACC" w14:textId="77777777" w:rsidR="003C426C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3C426C" w:rsidRPr="00FC162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сотрудничества, положительной установки на участие в занятии,</w:t>
            </w:r>
            <w:r w:rsidR="003C4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бережного отношения к природе.</w:t>
            </w:r>
          </w:p>
        </w:tc>
        <w:tc>
          <w:tcPr>
            <w:tcW w:w="2835" w:type="dxa"/>
          </w:tcPr>
          <w:p w14:paraId="544BBCA4" w14:textId="77777777" w:rsidR="003C426C" w:rsidRDefault="003C426C" w:rsidP="003C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«Конспекты подгрупповых логопедических занятий в средней группе детского сада для детей с ОНР» </w:t>
            </w:r>
          </w:p>
          <w:p w14:paraId="7890B2D2" w14:textId="77777777" w:rsidR="00E71756" w:rsidRPr="00B33AB0" w:rsidRDefault="003C426C" w:rsidP="003C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Стр.226, 222</w:t>
            </w:r>
          </w:p>
        </w:tc>
        <w:tc>
          <w:tcPr>
            <w:tcW w:w="1920" w:type="dxa"/>
          </w:tcPr>
          <w:p w14:paraId="62291AEC" w14:textId="77777777" w:rsidR="00E71756" w:rsidRPr="00B33AB0" w:rsidRDefault="003C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3 неделя</w:t>
            </w:r>
          </w:p>
        </w:tc>
      </w:tr>
      <w:tr w:rsidR="00E71756" w:rsidRPr="00B33AB0" w14:paraId="404DAA8A" w14:textId="77777777" w:rsidTr="00E71756">
        <w:tc>
          <w:tcPr>
            <w:tcW w:w="534" w:type="dxa"/>
          </w:tcPr>
          <w:p w14:paraId="76D7A096" w14:textId="77777777" w:rsidR="00E71756" w:rsidRPr="00B33AB0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7" w:type="dxa"/>
          </w:tcPr>
          <w:p w14:paraId="4938875D" w14:textId="77777777" w:rsidR="00E71756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«Аккуратный Митя».</w:t>
            </w:r>
          </w:p>
          <w:p w14:paraId="18ADD1C8" w14:textId="77777777" w:rsidR="001250B7" w:rsidRDefault="001250B7" w:rsidP="00ED40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F5594B6" w14:textId="77777777" w:rsidR="001250B7" w:rsidRDefault="001250B7" w:rsidP="00ED40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ED4002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proofErr w:type="gramStart"/>
            <w:r w:rsidR="00ED400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="00ED4002">
              <w:rPr>
                <w:rFonts w:ascii="Times New Roman" w:hAnsi="Times New Roman" w:cs="Times New Roman"/>
                <w:sz w:val="24"/>
                <w:szCs w:val="24"/>
              </w:rPr>
              <w:t xml:space="preserve"> по сюжетной картине пользуясь </w:t>
            </w:r>
            <w:proofErr w:type="spellStart"/>
            <w:r w:rsidR="00ED4002">
              <w:rPr>
                <w:rFonts w:ascii="Times New Roman" w:hAnsi="Times New Roman" w:cs="Times New Roman"/>
                <w:sz w:val="24"/>
                <w:szCs w:val="24"/>
              </w:rPr>
              <w:t>мнемотаблицей</w:t>
            </w:r>
            <w:proofErr w:type="spellEnd"/>
            <w:r w:rsidR="00ED4002">
              <w:rPr>
                <w:rFonts w:ascii="Times New Roman" w:hAnsi="Times New Roman" w:cs="Times New Roman"/>
                <w:sz w:val="24"/>
                <w:szCs w:val="24"/>
              </w:rPr>
              <w:t xml:space="preserve">, активизация словаря по теме «Осень». </w:t>
            </w:r>
          </w:p>
          <w:p w14:paraId="7136E6A7" w14:textId="77777777" w:rsidR="001250B7" w:rsidRDefault="00ED4002" w:rsidP="00ED40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зрительного восприятия, внимания, связной речи. </w:t>
            </w:r>
          </w:p>
          <w:p w14:paraId="623B7B05" w14:textId="77777777" w:rsidR="00ED4002" w:rsidRDefault="001250B7" w:rsidP="00ED400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ED400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</w:t>
            </w:r>
            <w:r w:rsidR="00ED400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тельной установки на участие в занятии. Воспитание вниматель</w:t>
            </w:r>
            <w:r w:rsidR="00ED400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ного, бережного отношения к вещам.</w:t>
            </w:r>
          </w:p>
          <w:p w14:paraId="1EEB4D74" w14:textId="77777777" w:rsidR="00ED4002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1E6D" w14:textId="77777777" w:rsidR="00ED4002" w:rsidRPr="00B33AB0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2719C8" w14:textId="77777777" w:rsidR="00ED4002" w:rsidRDefault="00ED4002" w:rsidP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Т.Ю.Бардышева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14:paraId="5714F3DB" w14:textId="77777777" w:rsidR="00ED4002" w:rsidRDefault="00ED4002" w:rsidP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«Логопедические занятия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группа»</w:t>
            </w:r>
          </w:p>
          <w:p w14:paraId="59DC0F78" w14:textId="77777777" w:rsidR="00E71756" w:rsidRPr="00B33AB0" w:rsidRDefault="00ED4002" w:rsidP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</w:tc>
        <w:tc>
          <w:tcPr>
            <w:tcW w:w="1920" w:type="dxa"/>
          </w:tcPr>
          <w:p w14:paraId="6A4A528C" w14:textId="77777777" w:rsidR="00E71756" w:rsidRPr="00B33AB0" w:rsidRDefault="00ED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3 неделя</w:t>
            </w:r>
          </w:p>
        </w:tc>
      </w:tr>
      <w:tr w:rsidR="00E71756" w:rsidRPr="00B33AB0" w14:paraId="072EBC17" w14:textId="77777777" w:rsidTr="00E71756">
        <w:tc>
          <w:tcPr>
            <w:tcW w:w="534" w:type="dxa"/>
          </w:tcPr>
          <w:p w14:paraId="7E943643" w14:textId="77777777" w:rsidR="00E71756" w:rsidRPr="00B33AB0" w:rsidRDefault="0014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497" w:type="dxa"/>
          </w:tcPr>
          <w:p w14:paraId="16F2A925" w14:textId="77777777" w:rsidR="00E71756" w:rsidRDefault="0014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«Теремок»</w:t>
            </w:r>
          </w:p>
          <w:p w14:paraId="764FAD35" w14:textId="77777777" w:rsidR="001250B7" w:rsidRDefault="0014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69B4B001" w14:textId="77777777" w:rsidR="001250B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147777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пересказывать сказку близко к тексту  со зрительной опорой. </w:t>
            </w:r>
          </w:p>
          <w:p w14:paraId="53D109FA" w14:textId="77777777" w:rsidR="001250B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1477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речи, памяти, мышления, воображения, интонационной выразительности речи. </w:t>
            </w:r>
          </w:p>
          <w:p w14:paraId="1578A014" w14:textId="77777777" w:rsidR="00147777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147777">
              <w:rPr>
                <w:rFonts w:ascii="Times New Roman" w:hAnsi="Times New Roman" w:cs="Times New Roman"/>
                <w:sz w:val="24"/>
                <w:szCs w:val="24"/>
              </w:rPr>
              <w:t>Воспитание любви к русским народным сказкам.</w:t>
            </w:r>
          </w:p>
        </w:tc>
        <w:tc>
          <w:tcPr>
            <w:tcW w:w="2835" w:type="dxa"/>
          </w:tcPr>
          <w:p w14:paraId="4FA1D417" w14:textId="77777777" w:rsidR="00E71756" w:rsidRPr="00B33AB0" w:rsidRDefault="0014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 «Конспекты комплексных занятий по развитию связной речи. Средняя группа». Стр.45</w:t>
            </w:r>
          </w:p>
        </w:tc>
        <w:tc>
          <w:tcPr>
            <w:tcW w:w="1920" w:type="dxa"/>
          </w:tcPr>
          <w:p w14:paraId="0E52525F" w14:textId="77777777" w:rsidR="00E71756" w:rsidRPr="00B33AB0" w:rsidRDefault="0014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5 неделя</w:t>
            </w:r>
          </w:p>
        </w:tc>
      </w:tr>
      <w:tr w:rsidR="00E71756" w:rsidRPr="00B33AB0" w14:paraId="34F3E218" w14:textId="77777777" w:rsidTr="00E71756">
        <w:tc>
          <w:tcPr>
            <w:tcW w:w="534" w:type="dxa"/>
          </w:tcPr>
          <w:p w14:paraId="26F26CF6" w14:textId="77777777" w:rsidR="00E71756" w:rsidRPr="00B33AB0" w:rsidRDefault="002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7" w:type="dxa"/>
          </w:tcPr>
          <w:p w14:paraId="3D4AF275" w14:textId="77777777" w:rsidR="00E71756" w:rsidRDefault="002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«Почтальон».</w:t>
            </w:r>
          </w:p>
          <w:p w14:paraId="7F444B37" w14:textId="77777777" w:rsidR="001250B7" w:rsidRDefault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B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67F94" w14:textId="77777777" w:rsidR="001250B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r w:rsidR="00335274"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картине, ак</w:t>
            </w:r>
            <w:r w:rsidR="00C12F71">
              <w:rPr>
                <w:rFonts w:ascii="Times New Roman" w:hAnsi="Times New Roman" w:cs="Times New Roman"/>
                <w:sz w:val="24"/>
                <w:szCs w:val="24"/>
              </w:rPr>
              <w:t>тивизация словаря по теме</w:t>
            </w:r>
            <w:r w:rsidR="00335274"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65941AE" w14:textId="77777777" w:rsidR="00335274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335274" w:rsidRPr="00B33A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восприятия, внимания, связной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335274" w:rsidRPr="00B33A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</w:t>
            </w:r>
            <w:r w:rsidR="00335274" w:rsidRPr="00B33AB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тельной установки на участие в занятии. Воспитание</w:t>
            </w:r>
            <w:r w:rsidR="00335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уважения к труду взрослых.</w:t>
            </w:r>
          </w:p>
        </w:tc>
        <w:tc>
          <w:tcPr>
            <w:tcW w:w="2835" w:type="dxa"/>
          </w:tcPr>
          <w:p w14:paraId="0939A63A" w14:textId="77777777" w:rsidR="00335274" w:rsidRDefault="00335274" w:rsidP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«Конспекты подгрупповых логопедических занятий в средней группе детского сада для детей с ОНР» </w:t>
            </w:r>
          </w:p>
          <w:p w14:paraId="03AAB5C6" w14:textId="77777777" w:rsidR="00E71756" w:rsidRPr="00B33AB0" w:rsidRDefault="00335274" w:rsidP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Стр.356</w:t>
            </w:r>
          </w:p>
        </w:tc>
        <w:tc>
          <w:tcPr>
            <w:tcW w:w="1920" w:type="dxa"/>
          </w:tcPr>
          <w:p w14:paraId="470C10F8" w14:textId="77777777" w:rsidR="00E71756" w:rsidRPr="00B33AB0" w:rsidRDefault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 неделя</w:t>
            </w:r>
          </w:p>
        </w:tc>
      </w:tr>
      <w:tr w:rsidR="00E71756" w:rsidRPr="00B33AB0" w14:paraId="11E15D87" w14:textId="77777777" w:rsidTr="00E71756">
        <w:tc>
          <w:tcPr>
            <w:tcW w:w="534" w:type="dxa"/>
          </w:tcPr>
          <w:p w14:paraId="0B35910F" w14:textId="77777777" w:rsidR="00E71756" w:rsidRPr="00B33AB0" w:rsidRDefault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7" w:type="dxa"/>
          </w:tcPr>
          <w:p w14:paraId="210A93DD" w14:textId="77777777" w:rsidR="00E71756" w:rsidRDefault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С.Я.Маршака «Пограничники».</w:t>
            </w:r>
          </w:p>
          <w:p w14:paraId="2DD74D98" w14:textId="77777777" w:rsidR="001250B7" w:rsidRDefault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37C87E8F" w14:textId="77777777" w:rsidR="001250B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отвечать на вопросы по содержанию произведения, активизировать словарь. Учить </w:t>
            </w:r>
            <w:proofErr w:type="gramStart"/>
            <w:r w:rsidR="00335274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стихотворение.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33527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14:paraId="21AC1296" w14:textId="77777777" w:rsidR="00335274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воинам Российской армии, уважение к ним.</w:t>
            </w:r>
          </w:p>
        </w:tc>
        <w:tc>
          <w:tcPr>
            <w:tcW w:w="2835" w:type="dxa"/>
          </w:tcPr>
          <w:p w14:paraId="6151C7C7" w14:textId="77777777" w:rsidR="00E71756" w:rsidRPr="00B33AB0" w:rsidRDefault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 «Конспекты комплексных занятий по развитию связной речи. Средняя группа». Стр.</w:t>
            </w:r>
          </w:p>
        </w:tc>
        <w:tc>
          <w:tcPr>
            <w:tcW w:w="1920" w:type="dxa"/>
          </w:tcPr>
          <w:p w14:paraId="1969FB7B" w14:textId="77777777" w:rsidR="00E71756" w:rsidRPr="00B33AB0" w:rsidRDefault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3 неделя</w:t>
            </w:r>
          </w:p>
        </w:tc>
      </w:tr>
      <w:tr w:rsidR="00E71756" w:rsidRPr="00B33AB0" w14:paraId="5587DDAA" w14:textId="77777777" w:rsidTr="00E71756">
        <w:tc>
          <w:tcPr>
            <w:tcW w:w="534" w:type="dxa"/>
          </w:tcPr>
          <w:p w14:paraId="0DCDAE3B" w14:textId="77777777" w:rsidR="00E71756" w:rsidRPr="00B33AB0" w:rsidRDefault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7" w:type="dxa"/>
          </w:tcPr>
          <w:p w14:paraId="26A1CB07" w14:textId="77777777" w:rsidR="00E71756" w:rsidRDefault="0033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«Мамин праздник»</w:t>
            </w:r>
          </w:p>
          <w:p w14:paraId="27F68ADC" w14:textId="77777777" w:rsidR="001250B7" w:rsidRDefault="001250B7" w:rsidP="003352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3839E00E" w14:textId="77777777" w:rsidR="001250B7" w:rsidRDefault="001250B7" w:rsidP="003352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proofErr w:type="gramStart"/>
            <w:r w:rsidR="0033527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 по сюжетной картине пользуясь </w:t>
            </w:r>
            <w:proofErr w:type="spellStart"/>
            <w:r w:rsidR="00335274">
              <w:rPr>
                <w:rFonts w:ascii="Times New Roman" w:hAnsi="Times New Roman" w:cs="Times New Roman"/>
                <w:sz w:val="24"/>
                <w:szCs w:val="24"/>
              </w:rPr>
              <w:t>мнемотаблицей</w:t>
            </w:r>
            <w:proofErr w:type="spellEnd"/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, активизация словаря. </w:t>
            </w:r>
          </w:p>
          <w:p w14:paraId="1F555387" w14:textId="77777777" w:rsidR="00335274" w:rsidRPr="00B33AB0" w:rsidRDefault="001250B7" w:rsidP="003352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3352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восприятия, внимания, связной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3352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</w:t>
            </w:r>
            <w:r w:rsidR="0033527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тельной установки на участие в занятии. Воспитание любви и уважения к самому близкому человеку.</w:t>
            </w:r>
          </w:p>
        </w:tc>
        <w:tc>
          <w:tcPr>
            <w:tcW w:w="2835" w:type="dxa"/>
          </w:tcPr>
          <w:p w14:paraId="27721EBD" w14:textId="77777777" w:rsidR="007719B1" w:rsidRDefault="007719B1" w:rsidP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14:paraId="6011F114" w14:textId="77777777" w:rsidR="007719B1" w:rsidRDefault="007719B1" w:rsidP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«Логопедические занятия в детском саду. Средняя группа»</w:t>
            </w:r>
          </w:p>
          <w:p w14:paraId="2B5A83DA" w14:textId="77777777" w:rsidR="00E71756" w:rsidRPr="00B33AB0" w:rsidRDefault="007719B1" w:rsidP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1920" w:type="dxa"/>
          </w:tcPr>
          <w:p w14:paraId="4A811823" w14:textId="77777777" w:rsidR="00E71756" w:rsidRPr="00B33AB0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 неделя</w:t>
            </w:r>
          </w:p>
        </w:tc>
      </w:tr>
      <w:tr w:rsidR="00E71756" w:rsidRPr="00B33AB0" w14:paraId="0F84FCF8" w14:textId="77777777" w:rsidTr="00E71756">
        <w:tc>
          <w:tcPr>
            <w:tcW w:w="534" w:type="dxa"/>
          </w:tcPr>
          <w:p w14:paraId="584FB2A0" w14:textId="77777777" w:rsidR="00E71756" w:rsidRPr="00B33AB0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497" w:type="dxa"/>
          </w:tcPr>
          <w:p w14:paraId="0484853C" w14:textId="77777777" w:rsidR="00E71756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писания о комнатных растениях по предложенному плану.</w:t>
            </w:r>
          </w:p>
          <w:p w14:paraId="6AF811DB" w14:textId="77777777" w:rsidR="001250B7" w:rsidRDefault="007719B1" w:rsidP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49D1EE34" w14:textId="77777777" w:rsidR="001250B7" w:rsidRDefault="001250B7" w:rsidP="00771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Коррекционно-образовательные. О</w:t>
            </w:r>
            <w:r w:rsidR="007719B1">
              <w:rPr>
                <w:rFonts w:ascii="Times New Roman" w:hAnsi="Times New Roman" w:cs="Times New Roman"/>
                <w:sz w:val="24"/>
                <w:szCs w:val="24"/>
              </w:rPr>
              <w:t xml:space="preserve">бучение составлению рассказа </w:t>
            </w:r>
            <w:proofErr w:type="gramStart"/>
            <w:r w:rsidR="007719B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7719B1">
              <w:rPr>
                <w:rFonts w:ascii="Times New Roman" w:hAnsi="Times New Roman" w:cs="Times New Roman"/>
                <w:sz w:val="24"/>
                <w:szCs w:val="24"/>
              </w:rPr>
              <w:t>писания о комнатных растениях по предложенному плану .</w:t>
            </w:r>
            <w:r w:rsidR="0077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речевой деятельности. </w:t>
            </w:r>
          </w:p>
          <w:p w14:paraId="15AC0D3F" w14:textId="77777777" w:rsidR="001250B7" w:rsidRDefault="001250B7" w:rsidP="00771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7719B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слуха, связной речи, зрительного внимания, общей моторики.</w:t>
            </w:r>
            <w:r w:rsidR="0077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84E0E3" w14:textId="77777777" w:rsidR="007719B1" w:rsidRPr="00B33AB0" w:rsidRDefault="001250B7" w:rsidP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7719B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сотрудничества, положительной установки на участие в занятии,</w:t>
            </w:r>
          </w:p>
        </w:tc>
        <w:tc>
          <w:tcPr>
            <w:tcW w:w="2835" w:type="dxa"/>
          </w:tcPr>
          <w:p w14:paraId="78B42460" w14:textId="77777777" w:rsidR="007719B1" w:rsidRDefault="007719B1" w:rsidP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«Конспекты подгрупповых логопедических занятий в средней группе детского сада для детей с ОНР» </w:t>
            </w:r>
          </w:p>
          <w:p w14:paraId="31E474C1" w14:textId="77777777" w:rsidR="00E71756" w:rsidRPr="00B33AB0" w:rsidRDefault="007719B1" w:rsidP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Стр.490,495</w:t>
            </w:r>
          </w:p>
        </w:tc>
        <w:tc>
          <w:tcPr>
            <w:tcW w:w="1920" w:type="dxa"/>
          </w:tcPr>
          <w:p w14:paraId="245FEFF3" w14:textId="77777777" w:rsidR="00E71756" w:rsidRPr="00B33AB0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3 неделя</w:t>
            </w:r>
          </w:p>
        </w:tc>
      </w:tr>
      <w:tr w:rsidR="00E71756" w:rsidRPr="00B33AB0" w14:paraId="3841530A" w14:textId="77777777" w:rsidTr="00E71756">
        <w:tc>
          <w:tcPr>
            <w:tcW w:w="534" w:type="dxa"/>
          </w:tcPr>
          <w:p w14:paraId="7BE978B4" w14:textId="77777777" w:rsidR="00E71756" w:rsidRPr="00B33AB0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97" w:type="dxa"/>
          </w:tcPr>
          <w:p w14:paraId="46C87D96" w14:textId="77777777" w:rsidR="00E71756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картине «Птицы прилетели»</w:t>
            </w:r>
          </w:p>
          <w:p w14:paraId="1486C86C" w14:textId="77777777" w:rsidR="001250B7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11C3A46A" w14:textId="77777777" w:rsidR="001250B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7719B1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описательный рассказ по картине, активизировать словарь по теме. </w:t>
            </w:r>
          </w:p>
          <w:p w14:paraId="19872D6F" w14:textId="77777777" w:rsidR="001250B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7719B1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речевого слуха зрительного внимания и восприятия.</w:t>
            </w:r>
          </w:p>
          <w:p w14:paraId="71E6B444" w14:textId="77777777" w:rsidR="007719B1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7719B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бережного отношения к природе.</w:t>
            </w:r>
          </w:p>
        </w:tc>
        <w:tc>
          <w:tcPr>
            <w:tcW w:w="2835" w:type="dxa"/>
          </w:tcPr>
          <w:p w14:paraId="3A9E96B4" w14:textId="77777777" w:rsidR="007719B1" w:rsidRDefault="007719B1" w:rsidP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«Конспекты подгрупповых логопедических занятий в средней группе детского сада для детей с ОНР» </w:t>
            </w:r>
          </w:p>
          <w:p w14:paraId="710856EC" w14:textId="77777777" w:rsidR="00E71756" w:rsidRPr="00B33AB0" w:rsidRDefault="007719B1" w:rsidP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Стр.541</w:t>
            </w:r>
          </w:p>
        </w:tc>
        <w:tc>
          <w:tcPr>
            <w:tcW w:w="1920" w:type="dxa"/>
          </w:tcPr>
          <w:p w14:paraId="67FB8C46" w14:textId="77777777" w:rsidR="00E71756" w:rsidRPr="00B33AB0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1 неделя</w:t>
            </w:r>
          </w:p>
        </w:tc>
      </w:tr>
      <w:tr w:rsidR="00E71756" w:rsidRPr="00B33AB0" w14:paraId="4526FEF1" w14:textId="77777777" w:rsidTr="00E71756">
        <w:tc>
          <w:tcPr>
            <w:tcW w:w="534" w:type="dxa"/>
          </w:tcPr>
          <w:p w14:paraId="3D1B78E8" w14:textId="77777777" w:rsidR="00E71756" w:rsidRPr="00B33AB0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97" w:type="dxa"/>
          </w:tcPr>
          <w:p w14:paraId="61FA20B0" w14:textId="77777777" w:rsidR="00E71756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</w:t>
            </w:r>
            <w:r w:rsidR="00230CE8">
              <w:rPr>
                <w:rFonts w:ascii="Times New Roman" w:hAnsi="Times New Roman" w:cs="Times New Roman"/>
                <w:sz w:val="24"/>
                <w:szCs w:val="24"/>
              </w:rPr>
              <w:t xml:space="preserve"> «Как мышонок Пик обхитрил кота рыжика»</w:t>
            </w:r>
          </w:p>
          <w:p w14:paraId="53C4F9EB" w14:textId="77777777" w:rsidR="001250B7" w:rsidRDefault="0019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46B4A17C" w14:textId="77777777" w:rsidR="001250B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Коррекционно-образовательные. </w:t>
            </w:r>
            <w:r w:rsidR="00197D6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последовательный рассказ по серии картин. </w:t>
            </w:r>
          </w:p>
          <w:p w14:paraId="1AA3E838" w14:textId="77777777" w:rsidR="001250B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197D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целостное восприятие серии картин, мышление, речь. </w:t>
            </w:r>
          </w:p>
          <w:p w14:paraId="1D105B7A" w14:textId="77777777" w:rsidR="00197D68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197D68"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самостоятельности, ответственности, инициативности.</w:t>
            </w:r>
          </w:p>
        </w:tc>
        <w:tc>
          <w:tcPr>
            <w:tcW w:w="2835" w:type="dxa"/>
          </w:tcPr>
          <w:p w14:paraId="17921477" w14:textId="70E691AB" w:rsidR="00E71756" w:rsidRPr="00B33AB0" w:rsidRDefault="007E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«Развитие речи в средней группе»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20" w:type="dxa"/>
          </w:tcPr>
          <w:p w14:paraId="5A27D519" w14:textId="77777777" w:rsidR="00E71756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3 неделя</w:t>
            </w:r>
          </w:p>
        </w:tc>
      </w:tr>
      <w:tr w:rsidR="00E71756" w:rsidRPr="00B33AB0" w14:paraId="1370DBCA" w14:textId="77777777" w:rsidTr="00E71756">
        <w:tc>
          <w:tcPr>
            <w:tcW w:w="534" w:type="dxa"/>
          </w:tcPr>
          <w:p w14:paraId="040F3BBF" w14:textId="77777777" w:rsidR="00E71756" w:rsidRPr="00B33AB0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97" w:type="dxa"/>
          </w:tcPr>
          <w:p w14:paraId="5773B9D8" w14:textId="77777777" w:rsidR="00E71756" w:rsidRDefault="0077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D83DD7">
              <w:rPr>
                <w:rFonts w:ascii="Times New Roman" w:hAnsi="Times New Roman" w:cs="Times New Roman"/>
                <w:sz w:val="24"/>
                <w:szCs w:val="24"/>
              </w:rPr>
              <w:t>рассказа-описания о насекомых.</w:t>
            </w:r>
          </w:p>
          <w:p w14:paraId="0DAD7ACC" w14:textId="77777777" w:rsidR="001250B7" w:rsidRDefault="00D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534CAA17" w14:textId="77777777" w:rsidR="001250B7" w:rsidRDefault="001250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Коррекционно-образовательные.  О</w:t>
            </w:r>
            <w:r w:rsidR="00D83DD7">
              <w:rPr>
                <w:rFonts w:ascii="Times New Roman" w:hAnsi="Times New Roman" w:cs="Times New Roman"/>
                <w:sz w:val="24"/>
                <w:szCs w:val="24"/>
              </w:rPr>
              <w:t xml:space="preserve">бучение составлению рассказа </w:t>
            </w:r>
            <w:proofErr w:type="gramStart"/>
            <w:r w:rsidR="00D83DD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D83DD7">
              <w:rPr>
                <w:rFonts w:ascii="Times New Roman" w:hAnsi="Times New Roman" w:cs="Times New Roman"/>
                <w:sz w:val="24"/>
                <w:szCs w:val="24"/>
              </w:rPr>
              <w:t>писания 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секомых по предложенному плану. </w:t>
            </w:r>
            <w:r w:rsidR="00D83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речевой деятельности. </w:t>
            </w:r>
          </w:p>
          <w:p w14:paraId="3F262739" w14:textId="77777777" w:rsidR="001250B7" w:rsidRDefault="001250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D83D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слуха, связной речи, зрительного внимания, общей моторики.</w:t>
            </w:r>
          </w:p>
          <w:p w14:paraId="35BB7AA4" w14:textId="77777777" w:rsidR="00D83DD7" w:rsidRPr="00D83DD7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Коррекционно-воспитывающие.</w:t>
            </w:r>
            <w:r w:rsidR="00D83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3DD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сотрудничества, положительной установки на участие в занятии,</w:t>
            </w:r>
          </w:p>
        </w:tc>
        <w:tc>
          <w:tcPr>
            <w:tcW w:w="2835" w:type="dxa"/>
          </w:tcPr>
          <w:p w14:paraId="745CC39C" w14:textId="77777777" w:rsidR="00D83DD7" w:rsidRDefault="00D83DD7" w:rsidP="00D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«Конспекты подгрупповых логопедических занятий в средней группе детского сада для детей с ОНР» </w:t>
            </w:r>
          </w:p>
          <w:p w14:paraId="25C9364D" w14:textId="77777777" w:rsidR="00E71756" w:rsidRPr="00B33AB0" w:rsidRDefault="00D83DD7" w:rsidP="00D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Стр.577</w:t>
            </w:r>
          </w:p>
        </w:tc>
        <w:tc>
          <w:tcPr>
            <w:tcW w:w="1920" w:type="dxa"/>
          </w:tcPr>
          <w:p w14:paraId="333500EA" w14:textId="77777777" w:rsidR="00E71756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 неделя</w:t>
            </w:r>
          </w:p>
        </w:tc>
      </w:tr>
      <w:tr w:rsidR="00E71756" w:rsidRPr="00B33AB0" w14:paraId="787836F1" w14:textId="77777777" w:rsidTr="00E71756">
        <w:tc>
          <w:tcPr>
            <w:tcW w:w="534" w:type="dxa"/>
          </w:tcPr>
          <w:p w14:paraId="6BAC927F" w14:textId="77777777" w:rsidR="00E71756" w:rsidRPr="00B33AB0" w:rsidRDefault="00D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97" w:type="dxa"/>
          </w:tcPr>
          <w:p w14:paraId="567D023A" w14:textId="77777777" w:rsidR="00E71756" w:rsidRDefault="00D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«Лето».</w:t>
            </w:r>
          </w:p>
          <w:p w14:paraId="14CB6116" w14:textId="77777777" w:rsidR="001250B7" w:rsidRDefault="00D83DD7" w:rsidP="00D83D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14:paraId="59583FB0" w14:textId="77777777" w:rsidR="001250B7" w:rsidRDefault="001250B7" w:rsidP="00D83D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Коррекционно-образовательные. </w:t>
            </w:r>
            <w:r w:rsidR="00D83DD7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</w:t>
            </w:r>
            <w:proofErr w:type="gramStart"/>
            <w:r w:rsidR="00D83DD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="00D83DD7">
              <w:rPr>
                <w:rFonts w:ascii="Times New Roman" w:hAnsi="Times New Roman" w:cs="Times New Roman"/>
                <w:sz w:val="24"/>
                <w:szCs w:val="24"/>
              </w:rPr>
              <w:t xml:space="preserve"> по сюжетной картине пользуясь </w:t>
            </w:r>
            <w:proofErr w:type="spellStart"/>
            <w:r w:rsidR="00D83DD7">
              <w:rPr>
                <w:rFonts w:ascii="Times New Roman" w:hAnsi="Times New Roman" w:cs="Times New Roman"/>
                <w:sz w:val="24"/>
                <w:szCs w:val="24"/>
              </w:rPr>
              <w:t>мнемотаблицей</w:t>
            </w:r>
            <w:proofErr w:type="spellEnd"/>
            <w:r w:rsidR="00D83DD7">
              <w:rPr>
                <w:rFonts w:ascii="Times New Roman" w:hAnsi="Times New Roman" w:cs="Times New Roman"/>
                <w:sz w:val="24"/>
                <w:szCs w:val="24"/>
              </w:rPr>
              <w:t xml:space="preserve">, активизация словаря по теме «Лето». </w:t>
            </w:r>
          </w:p>
          <w:p w14:paraId="299033B5" w14:textId="77777777" w:rsidR="00D83DD7" w:rsidRDefault="001250B7" w:rsidP="00D83DD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Коррекционно-развивающие. </w:t>
            </w:r>
            <w:r w:rsidR="00D83D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восприятия, внимания, связной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Коррекционно-воспитывающие. </w:t>
            </w:r>
            <w:r w:rsidR="00D83DD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</w:t>
            </w:r>
            <w:r w:rsidR="00D83D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тельной установки на участие в занятии. Воспитание  любви к природе.</w:t>
            </w:r>
          </w:p>
          <w:p w14:paraId="1C1C6865" w14:textId="77777777" w:rsidR="00D83DD7" w:rsidRPr="00B33AB0" w:rsidRDefault="00D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DDA2AB" w14:textId="77777777" w:rsidR="002F14B1" w:rsidRDefault="002F14B1" w:rsidP="002F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Т.Ю.Бардышева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14:paraId="39B62189" w14:textId="77777777" w:rsidR="002F14B1" w:rsidRDefault="002F14B1" w:rsidP="002F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«Логопедические занятия в детском саду. Средняя группа»</w:t>
            </w:r>
          </w:p>
          <w:p w14:paraId="1B314D14" w14:textId="77777777" w:rsidR="00E71756" w:rsidRPr="00B33AB0" w:rsidRDefault="002F14B1" w:rsidP="002F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1920" w:type="dxa"/>
          </w:tcPr>
          <w:p w14:paraId="4D66B69B" w14:textId="77777777" w:rsidR="00E71756" w:rsidRPr="00B33AB0" w:rsidRDefault="001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3 неделя</w:t>
            </w:r>
          </w:p>
        </w:tc>
      </w:tr>
    </w:tbl>
    <w:p w14:paraId="36E0A533" w14:textId="77777777" w:rsidR="00A24331" w:rsidRPr="00B33AB0" w:rsidRDefault="00A24331">
      <w:pPr>
        <w:rPr>
          <w:rFonts w:ascii="Times New Roman" w:hAnsi="Times New Roman" w:cs="Times New Roman"/>
          <w:sz w:val="24"/>
          <w:szCs w:val="24"/>
        </w:rPr>
      </w:pPr>
    </w:p>
    <w:sectPr w:rsidR="00A24331" w:rsidRPr="00B33AB0" w:rsidSect="00E7175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1756"/>
    <w:rsid w:val="000049F3"/>
    <w:rsid w:val="00013E0C"/>
    <w:rsid w:val="00016976"/>
    <w:rsid w:val="0001772E"/>
    <w:rsid w:val="00025105"/>
    <w:rsid w:val="000314C6"/>
    <w:rsid w:val="00034D90"/>
    <w:rsid w:val="00036928"/>
    <w:rsid w:val="000404F5"/>
    <w:rsid w:val="00044797"/>
    <w:rsid w:val="00070A87"/>
    <w:rsid w:val="000760B8"/>
    <w:rsid w:val="000848F5"/>
    <w:rsid w:val="00084F02"/>
    <w:rsid w:val="000904B2"/>
    <w:rsid w:val="00091A6E"/>
    <w:rsid w:val="00092537"/>
    <w:rsid w:val="000941CC"/>
    <w:rsid w:val="000A019A"/>
    <w:rsid w:val="000A0E2E"/>
    <w:rsid w:val="000A0EF1"/>
    <w:rsid w:val="000B2E46"/>
    <w:rsid w:val="000B371C"/>
    <w:rsid w:val="000B42E4"/>
    <w:rsid w:val="000C0820"/>
    <w:rsid w:val="000C2575"/>
    <w:rsid w:val="000D1357"/>
    <w:rsid w:val="000D44D8"/>
    <w:rsid w:val="000E0AF8"/>
    <w:rsid w:val="000E703F"/>
    <w:rsid w:val="000F29BB"/>
    <w:rsid w:val="00100A11"/>
    <w:rsid w:val="00102DF5"/>
    <w:rsid w:val="0010654C"/>
    <w:rsid w:val="00112BE6"/>
    <w:rsid w:val="00121180"/>
    <w:rsid w:val="0012154E"/>
    <w:rsid w:val="001231D7"/>
    <w:rsid w:val="001250B7"/>
    <w:rsid w:val="00125907"/>
    <w:rsid w:val="0013368B"/>
    <w:rsid w:val="00135D4B"/>
    <w:rsid w:val="0014087B"/>
    <w:rsid w:val="00146097"/>
    <w:rsid w:val="00146CE0"/>
    <w:rsid w:val="00147777"/>
    <w:rsid w:val="00157186"/>
    <w:rsid w:val="00163C42"/>
    <w:rsid w:val="00172AEA"/>
    <w:rsid w:val="001829F3"/>
    <w:rsid w:val="00197D68"/>
    <w:rsid w:val="00197F13"/>
    <w:rsid w:val="001A6EF5"/>
    <w:rsid w:val="001B5A11"/>
    <w:rsid w:val="001B63EA"/>
    <w:rsid w:val="001B7F76"/>
    <w:rsid w:val="001C2C02"/>
    <w:rsid w:val="001C41CA"/>
    <w:rsid w:val="001C66DD"/>
    <w:rsid w:val="001C725A"/>
    <w:rsid w:val="001D2BE2"/>
    <w:rsid w:val="0020131C"/>
    <w:rsid w:val="00205180"/>
    <w:rsid w:val="0021741D"/>
    <w:rsid w:val="00225B57"/>
    <w:rsid w:val="00227094"/>
    <w:rsid w:val="00230CE8"/>
    <w:rsid w:val="0023210A"/>
    <w:rsid w:val="00232FC9"/>
    <w:rsid w:val="002341CA"/>
    <w:rsid w:val="00235F45"/>
    <w:rsid w:val="0023617E"/>
    <w:rsid w:val="002512DE"/>
    <w:rsid w:val="0025277B"/>
    <w:rsid w:val="002543A2"/>
    <w:rsid w:val="002601EC"/>
    <w:rsid w:val="002627F8"/>
    <w:rsid w:val="00267760"/>
    <w:rsid w:val="002771A2"/>
    <w:rsid w:val="00284057"/>
    <w:rsid w:val="002846A1"/>
    <w:rsid w:val="00292A30"/>
    <w:rsid w:val="00296D80"/>
    <w:rsid w:val="002A1FD9"/>
    <w:rsid w:val="002A561D"/>
    <w:rsid w:val="002B27B1"/>
    <w:rsid w:val="002B32C7"/>
    <w:rsid w:val="002B5FA1"/>
    <w:rsid w:val="002C191E"/>
    <w:rsid w:val="002C6A14"/>
    <w:rsid w:val="002E647B"/>
    <w:rsid w:val="002F14B1"/>
    <w:rsid w:val="002F59CA"/>
    <w:rsid w:val="002F6BC8"/>
    <w:rsid w:val="0030559C"/>
    <w:rsid w:val="00310B37"/>
    <w:rsid w:val="00312DD6"/>
    <w:rsid w:val="003153C8"/>
    <w:rsid w:val="003155CC"/>
    <w:rsid w:val="00317B48"/>
    <w:rsid w:val="00333B68"/>
    <w:rsid w:val="00335274"/>
    <w:rsid w:val="003463C1"/>
    <w:rsid w:val="00346789"/>
    <w:rsid w:val="00347A73"/>
    <w:rsid w:val="00357730"/>
    <w:rsid w:val="00367584"/>
    <w:rsid w:val="00370C86"/>
    <w:rsid w:val="00375DD1"/>
    <w:rsid w:val="00381765"/>
    <w:rsid w:val="00382306"/>
    <w:rsid w:val="00383C57"/>
    <w:rsid w:val="003874F3"/>
    <w:rsid w:val="00391FD7"/>
    <w:rsid w:val="00396BE2"/>
    <w:rsid w:val="003B5798"/>
    <w:rsid w:val="003C426C"/>
    <w:rsid w:val="003C6396"/>
    <w:rsid w:val="003C7296"/>
    <w:rsid w:val="003D6CC0"/>
    <w:rsid w:val="003E0CF8"/>
    <w:rsid w:val="003E2BB7"/>
    <w:rsid w:val="003E35FB"/>
    <w:rsid w:val="003E4A05"/>
    <w:rsid w:val="003E60AC"/>
    <w:rsid w:val="003F1A44"/>
    <w:rsid w:val="004148C3"/>
    <w:rsid w:val="004158D9"/>
    <w:rsid w:val="00415F62"/>
    <w:rsid w:val="00420240"/>
    <w:rsid w:val="00420A29"/>
    <w:rsid w:val="004238E8"/>
    <w:rsid w:val="00431F0A"/>
    <w:rsid w:val="00433DA7"/>
    <w:rsid w:val="00433E15"/>
    <w:rsid w:val="00450BEF"/>
    <w:rsid w:val="00450C18"/>
    <w:rsid w:val="00457DBB"/>
    <w:rsid w:val="004721AF"/>
    <w:rsid w:val="00473046"/>
    <w:rsid w:val="00485E54"/>
    <w:rsid w:val="00490167"/>
    <w:rsid w:val="00490C08"/>
    <w:rsid w:val="00492047"/>
    <w:rsid w:val="00493902"/>
    <w:rsid w:val="004A192F"/>
    <w:rsid w:val="004B3BC7"/>
    <w:rsid w:val="004C00D9"/>
    <w:rsid w:val="004D37E0"/>
    <w:rsid w:val="004D45F0"/>
    <w:rsid w:val="004D4673"/>
    <w:rsid w:val="004D4A11"/>
    <w:rsid w:val="004E5991"/>
    <w:rsid w:val="004E629F"/>
    <w:rsid w:val="00500BB7"/>
    <w:rsid w:val="005123DF"/>
    <w:rsid w:val="005129E5"/>
    <w:rsid w:val="00512C3E"/>
    <w:rsid w:val="00512CD4"/>
    <w:rsid w:val="00512CF7"/>
    <w:rsid w:val="00521E6F"/>
    <w:rsid w:val="00543818"/>
    <w:rsid w:val="005453D9"/>
    <w:rsid w:val="005465FB"/>
    <w:rsid w:val="005472DE"/>
    <w:rsid w:val="0056466E"/>
    <w:rsid w:val="0057001A"/>
    <w:rsid w:val="00571613"/>
    <w:rsid w:val="005768D9"/>
    <w:rsid w:val="005811F4"/>
    <w:rsid w:val="00584A2A"/>
    <w:rsid w:val="005912EA"/>
    <w:rsid w:val="00596E34"/>
    <w:rsid w:val="0059720C"/>
    <w:rsid w:val="00597E6B"/>
    <w:rsid w:val="005A2136"/>
    <w:rsid w:val="005A2EF1"/>
    <w:rsid w:val="005A347C"/>
    <w:rsid w:val="005B1CAD"/>
    <w:rsid w:val="005B3C9C"/>
    <w:rsid w:val="005D3821"/>
    <w:rsid w:val="005E0198"/>
    <w:rsid w:val="005E0778"/>
    <w:rsid w:val="005E0D6B"/>
    <w:rsid w:val="005E2E24"/>
    <w:rsid w:val="005E4CB6"/>
    <w:rsid w:val="005F1B37"/>
    <w:rsid w:val="00606A2F"/>
    <w:rsid w:val="0061620D"/>
    <w:rsid w:val="0062055B"/>
    <w:rsid w:val="006231A6"/>
    <w:rsid w:val="006301A5"/>
    <w:rsid w:val="00630E52"/>
    <w:rsid w:val="0063191A"/>
    <w:rsid w:val="0063519C"/>
    <w:rsid w:val="00643AE5"/>
    <w:rsid w:val="00647978"/>
    <w:rsid w:val="006536D2"/>
    <w:rsid w:val="00657E44"/>
    <w:rsid w:val="006648D1"/>
    <w:rsid w:val="00664FBE"/>
    <w:rsid w:val="006677D9"/>
    <w:rsid w:val="0068264B"/>
    <w:rsid w:val="00682920"/>
    <w:rsid w:val="0069363B"/>
    <w:rsid w:val="006A6C21"/>
    <w:rsid w:val="006C0569"/>
    <w:rsid w:val="006C064C"/>
    <w:rsid w:val="006C3EB1"/>
    <w:rsid w:val="006C5773"/>
    <w:rsid w:val="006C6797"/>
    <w:rsid w:val="006D53A2"/>
    <w:rsid w:val="006D7AD2"/>
    <w:rsid w:val="006E10A2"/>
    <w:rsid w:val="006E4CB7"/>
    <w:rsid w:val="006E645B"/>
    <w:rsid w:val="006E7E62"/>
    <w:rsid w:val="006F0A03"/>
    <w:rsid w:val="006F3128"/>
    <w:rsid w:val="006F50EE"/>
    <w:rsid w:val="00701FEA"/>
    <w:rsid w:val="0070404D"/>
    <w:rsid w:val="00706DA1"/>
    <w:rsid w:val="00706E31"/>
    <w:rsid w:val="00707415"/>
    <w:rsid w:val="0071333B"/>
    <w:rsid w:val="00713AE0"/>
    <w:rsid w:val="00715F82"/>
    <w:rsid w:val="00732E5B"/>
    <w:rsid w:val="007359EB"/>
    <w:rsid w:val="00737AA6"/>
    <w:rsid w:val="0074340D"/>
    <w:rsid w:val="007509ED"/>
    <w:rsid w:val="00750D52"/>
    <w:rsid w:val="007549F5"/>
    <w:rsid w:val="00762400"/>
    <w:rsid w:val="007719B1"/>
    <w:rsid w:val="00771D58"/>
    <w:rsid w:val="00776D33"/>
    <w:rsid w:val="0078165D"/>
    <w:rsid w:val="007816A5"/>
    <w:rsid w:val="00781977"/>
    <w:rsid w:val="00784088"/>
    <w:rsid w:val="00785F4F"/>
    <w:rsid w:val="00797D57"/>
    <w:rsid w:val="007A65CE"/>
    <w:rsid w:val="007B53C0"/>
    <w:rsid w:val="007D6670"/>
    <w:rsid w:val="007D7968"/>
    <w:rsid w:val="007E50FD"/>
    <w:rsid w:val="007F14D0"/>
    <w:rsid w:val="007F61A4"/>
    <w:rsid w:val="007F7ED7"/>
    <w:rsid w:val="0080751B"/>
    <w:rsid w:val="00811A77"/>
    <w:rsid w:val="00815667"/>
    <w:rsid w:val="0082021E"/>
    <w:rsid w:val="00824362"/>
    <w:rsid w:val="0083601C"/>
    <w:rsid w:val="00843C05"/>
    <w:rsid w:val="008473B7"/>
    <w:rsid w:val="00850141"/>
    <w:rsid w:val="00850F3E"/>
    <w:rsid w:val="00852D59"/>
    <w:rsid w:val="00855E2F"/>
    <w:rsid w:val="008655D4"/>
    <w:rsid w:val="00865A1F"/>
    <w:rsid w:val="00883A9F"/>
    <w:rsid w:val="008928B9"/>
    <w:rsid w:val="008A2AF4"/>
    <w:rsid w:val="008A4599"/>
    <w:rsid w:val="008D345A"/>
    <w:rsid w:val="008D57CF"/>
    <w:rsid w:val="008E6835"/>
    <w:rsid w:val="008F429E"/>
    <w:rsid w:val="008F6E34"/>
    <w:rsid w:val="009011D3"/>
    <w:rsid w:val="00901AF1"/>
    <w:rsid w:val="00902AC6"/>
    <w:rsid w:val="009058D1"/>
    <w:rsid w:val="00907E42"/>
    <w:rsid w:val="00923D9F"/>
    <w:rsid w:val="009273D5"/>
    <w:rsid w:val="00940E03"/>
    <w:rsid w:val="00951F8E"/>
    <w:rsid w:val="00963572"/>
    <w:rsid w:val="009645EF"/>
    <w:rsid w:val="00970EA2"/>
    <w:rsid w:val="00976F5D"/>
    <w:rsid w:val="00986DCE"/>
    <w:rsid w:val="00990566"/>
    <w:rsid w:val="00997321"/>
    <w:rsid w:val="009C151F"/>
    <w:rsid w:val="009C2BCE"/>
    <w:rsid w:val="009C6CB7"/>
    <w:rsid w:val="009D0958"/>
    <w:rsid w:val="009D4447"/>
    <w:rsid w:val="009D7A71"/>
    <w:rsid w:val="009E0F7B"/>
    <w:rsid w:val="009E2515"/>
    <w:rsid w:val="009F4B7F"/>
    <w:rsid w:val="009F58AE"/>
    <w:rsid w:val="00A101A1"/>
    <w:rsid w:val="00A15A8D"/>
    <w:rsid w:val="00A16947"/>
    <w:rsid w:val="00A24331"/>
    <w:rsid w:val="00A25D1D"/>
    <w:rsid w:val="00A35869"/>
    <w:rsid w:val="00A40923"/>
    <w:rsid w:val="00A546C1"/>
    <w:rsid w:val="00A56A4E"/>
    <w:rsid w:val="00A8273F"/>
    <w:rsid w:val="00A858CC"/>
    <w:rsid w:val="00A86CA3"/>
    <w:rsid w:val="00A930DB"/>
    <w:rsid w:val="00AA1CAA"/>
    <w:rsid w:val="00AA243D"/>
    <w:rsid w:val="00AA4AF1"/>
    <w:rsid w:val="00AA513B"/>
    <w:rsid w:val="00AB7BB7"/>
    <w:rsid w:val="00AC355C"/>
    <w:rsid w:val="00AC67DA"/>
    <w:rsid w:val="00AC6DDD"/>
    <w:rsid w:val="00AC7BEC"/>
    <w:rsid w:val="00AD5C4B"/>
    <w:rsid w:val="00AD6D99"/>
    <w:rsid w:val="00AE0649"/>
    <w:rsid w:val="00AE0CFC"/>
    <w:rsid w:val="00AE38A5"/>
    <w:rsid w:val="00AE5087"/>
    <w:rsid w:val="00AF3554"/>
    <w:rsid w:val="00AF3720"/>
    <w:rsid w:val="00AF41AC"/>
    <w:rsid w:val="00AF7E5B"/>
    <w:rsid w:val="00B03C5C"/>
    <w:rsid w:val="00B15CC0"/>
    <w:rsid w:val="00B17A34"/>
    <w:rsid w:val="00B22425"/>
    <w:rsid w:val="00B2478F"/>
    <w:rsid w:val="00B273A6"/>
    <w:rsid w:val="00B30EE5"/>
    <w:rsid w:val="00B33AB0"/>
    <w:rsid w:val="00B44A4E"/>
    <w:rsid w:val="00B52D19"/>
    <w:rsid w:val="00B535A4"/>
    <w:rsid w:val="00B55DE4"/>
    <w:rsid w:val="00B603EA"/>
    <w:rsid w:val="00B6378B"/>
    <w:rsid w:val="00B73963"/>
    <w:rsid w:val="00B81ED3"/>
    <w:rsid w:val="00BA2FCF"/>
    <w:rsid w:val="00BB28EA"/>
    <w:rsid w:val="00BB5406"/>
    <w:rsid w:val="00BB733E"/>
    <w:rsid w:val="00BC3FC5"/>
    <w:rsid w:val="00BC6979"/>
    <w:rsid w:val="00BC69B1"/>
    <w:rsid w:val="00BC75D6"/>
    <w:rsid w:val="00BC7654"/>
    <w:rsid w:val="00BC77E8"/>
    <w:rsid w:val="00BD55F9"/>
    <w:rsid w:val="00BF0632"/>
    <w:rsid w:val="00BF1575"/>
    <w:rsid w:val="00BF3562"/>
    <w:rsid w:val="00BF496E"/>
    <w:rsid w:val="00C12F71"/>
    <w:rsid w:val="00C208BA"/>
    <w:rsid w:val="00C375E7"/>
    <w:rsid w:val="00C40050"/>
    <w:rsid w:val="00C40086"/>
    <w:rsid w:val="00C50584"/>
    <w:rsid w:val="00C56F96"/>
    <w:rsid w:val="00C63965"/>
    <w:rsid w:val="00C67808"/>
    <w:rsid w:val="00C71702"/>
    <w:rsid w:val="00C71DC2"/>
    <w:rsid w:val="00C74DA2"/>
    <w:rsid w:val="00C75C8D"/>
    <w:rsid w:val="00C90D6D"/>
    <w:rsid w:val="00C9105D"/>
    <w:rsid w:val="00C94918"/>
    <w:rsid w:val="00CA72F1"/>
    <w:rsid w:val="00CB4C81"/>
    <w:rsid w:val="00CB522A"/>
    <w:rsid w:val="00CC08DE"/>
    <w:rsid w:val="00CD1445"/>
    <w:rsid w:val="00CD3A90"/>
    <w:rsid w:val="00CE1B66"/>
    <w:rsid w:val="00CE7006"/>
    <w:rsid w:val="00D0058F"/>
    <w:rsid w:val="00D111C5"/>
    <w:rsid w:val="00D12CF9"/>
    <w:rsid w:val="00D17C9E"/>
    <w:rsid w:val="00D23B53"/>
    <w:rsid w:val="00D31626"/>
    <w:rsid w:val="00D340C8"/>
    <w:rsid w:val="00D34553"/>
    <w:rsid w:val="00D42C8A"/>
    <w:rsid w:val="00D516B5"/>
    <w:rsid w:val="00D548AF"/>
    <w:rsid w:val="00D55E6D"/>
    <w:rsid w:val="00D56215"/>
    <w:rsid w:val="00D83DD7"/>
    <w:rsid w:val="00D9060A"/>
    <w:rsid w:val="00D939F3"/>
    <w:rsid w:val="00D944A8"/>
    <w:rsid w:val="00D9672C"/>
    <w:rsid w:val="00D97A30"/>
    <w:rsid w:val="00DA21BE"/>
    <w:rsid w:val="00DA3F45"/>
    <w:rsid w:val="00DB08CC"/>
    <w:rsid w:val="00DB34F4"/>
    <w:rsid w:val="00DB57E5"/>
    <w:rsid w:val="00DB6115"/>
    <w:rsid w:val="00DC0F2E"/>
    <w:rsid w:val="00DC187F"/>
    <w:rsid w:val="00DC209C"/>
    <w:rsid w:val="00DC63B9"/>
    <w:rsid w:val="00DC6626"/>
    <w:rsid w:val="00DC66C1"/>
    <w:rsid w:val="00DD2F10"/>
    <w:rsid w:val="00DD3A84"/>
    <w:rsid w:val="00DE3358"/>
    <w:rsid w:val="00DE38AA"/>
    <w:rsid w:val="00DE5982"/>
    <w:rsid w:val="00DE6143"/>
    <w:rsid w:val="00E27EA1"/>
    <w:rsid w:val="00E32781"/>
    <w:rsid w:val="00E346F2"/>
    <w:rsid w:val="00E405AA"/>
    <w:rsid w:val="00E50713"/>
    <w:rsid w:val="00E514B4"/>
    <w:rsid w:val="00E55FED"/>
    <w:rsid w:val="00E6329F"/>
    <w:rsid w:val="00E6479A"/>
    <w:rsid w:val="00E66C23"/>
    <w:rsid w:val="00E707D4"/>
    <w:rsid w:val="00E71756"/>
    <w:rsid w:val="00E74AA3"/>
    <w:rsid w:val="00E75C8A"/>
    <w:rsid w:val="00E76F17"/>
    <w:rsid w:val="00E82131"/>
    <w:rsid w:val="00E86F5C"/>
    <w:rsid w:val="00E92698"/>
    <w:rsid w:val="00E92BD8"/>
    <w:rsid w:val="00E94C23"/>
    <w:rsid w:val="00E97D62"/>
    <w:rsid w:val="00EA0A09"/>
    <w:rsid w:val="00EB7126"/>
    <w:rsid w:val="00EC0CD6"/>
    <w:rsid w:val="00EC43F3"/>
    <w:rsid w:val="00ED1417"/>
    <w:rsid w:val="00ED3A9E"/>
    <w:rsid w:val="00ED4002"/>
    <w:rsid w:val="00ED69A0"/>
    <w:rsid w:val="00EE4676"/>
    <w:rsid w:val="00EE589B"/>
    <w:rsid w:val="00EE5F00"/>
    <w:rsid w:val="00EF212A"/>
    <w:rsid w:val="00EF3858"/>
    <w:rsid w:val="00F02D39"/>
    <w:rsid w:val="00F05050"/>
    <w:rsid w:val="00F134AA"/>
    <w:rsid w:val="00F16987"/>
    <w:rsid w:val="00F16EA9"/>
    <w:rsid w:val="00F23C15"/>
    <w:rsid w:val="00F27F68"/>
    <w:rsid w:val="00F4199B"/>
    <w:rsid w:val="00F446A7"/>
    <w:rsid w:val="00F46058"/>
    <w:rsid w:val="00F5057D"/>
    <w:rsid w:val="00F50ACA"/>
    <w:rsid w:val="00F56B33"/>
    <w:rsid w:val="00F75342"/>
    <w:rsid w:val="00F76C8A"/>
    <w:rsid w:val="00F837A2"/>
    <w:rsid w:val="00F878F9"/>
    <w:rsid w:val="00F906FD"/>
    <w:rsid w:val="00F96C34"/>
    <w:rsid w:val="00FA13DE"/>
    <w:rsid w:val="00FA55FD"/>
    <w:rsid w:val="00FA66BD"/>
    <w:rsid w:val="00FB0713"/>
    <w:rsid w:val="00FB1C4D"/>
    <w:rsid w:val="00FC162E"/>
    <w:rsid w:val="00FC2F2B"/>
    <w:rsid w:val="00FC32EE"/>
    <w:rsid w:val="00FC4F8F"/>
    <w:rsid w:val="00FC59B9"/>
    <w:rsid w:val="00FD65CA"/>
    <w:rsid w:val="00FE0B15"/>
    <w:rsid w:val="00FF4CE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B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Юрий</cp:lastModifiedBy>
  <cp:revision>22</cp:revision>
  <dcterms:created xsi:type="dcterms:W3CDTF">2012-05-07T13:53:00Z</dcterms:created>
  <dcterms:modified xsi:type="dcterms:W3CDTF">2013-04-20T11:31:00Z</dcterms:modified>
</cp:coreProperties>
</file>