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A9" w:rsidRDefault="005F58A9">
      <w:pPr>
        <w:spacing w:after="200" w:line="276" w:lineRule="auto"/>
        <w:jc w:val="center"/>
        <w:rPr>
          <w:rFonts w:cs="Calibri"/>
          <w:b/>
          <w:sz w:val="32"/>
        </w:rPr>
      </w:pPr>
    </w:p>
    <w:p w:rsidR="005F58A9" w:rsidRDefault="005F58A9">
      <w:pPr>
        <w:spacing w:after="200" w:line="276" w:lineRule="auto"/>
        <w:jc w:val="center"/>
        <w:rPr>
          <w:rFonts w:cs="Calibri"/>
          <w:b/>
          <w:sz w:val="32"/>
        </w:rPr>
      </w:pPr>
    </w:p>
    <w:p w:rsidR="005F58A9" w:rsidRDefault="005F58A9">
      <w:pPr>
        <w:spacing w:after="200" w:line="276" w:lineRule="auto"/>
        <w:jc w:val="center"/>
        <w:rPr>
          <w:rFonts w:cs="Calibri"/>
          <w:b/>
          <w:sz w:val="32"/>
        </w:rPr>
      </w:pPr>
    </w:p>
    <w:p w:rsidR="005F58A9" w:rsidRDefault="005F58A9">
      <w:pPr>
        <w:spacing w:after="200" w:line="276" w:lineRule="auto"/>
        <w:jc w:val="center"/>
        <w:rPr>
          <w:rFonts w:cs="Calibri"/>
          <w:b/>
          <w:sz w:val="32"/>
        </w:rPr>
      </w:pPr>
    </w:p>
    <w:p w:rsidR="005F58A9" w:rsidRPr="006B386D" w:rsidRDefault="005F58A9">
      <w:pPr>
        <w:spacing w:after="200" w:line="276" w:lineRule="auto"/>
        <w:jc w:val="center"/>
        <w:rPr>
          <w:rFonts w:ascii="Times New Roman" w:hAnsi="Times New Roman"/>
          <w:b/>
          <w:sz w:val="96"/>
        </w:rPr>
      </w:pPr>
      <w:r w:rsidRPr="006B386D">
        <w:rPr>
          <w:rFonts w:ascii="Times New Roman" w:hAnsi="Times New Roman"/>
          <w:b/>
          <w:sz w:val="96"/>
        </w:rPr>
        <w:t>Сценарий праздника</w:t>
      </w:r>
    </w:p>
    <w:p w:rsidR="005F58A9" w:rsidRDefault="005F58A9">
      <w:pPr>
        <w:spacing w:after="200" w:line="276" w:lineRule="auto"/>
        <w:jc w:val="center"/>
        <w:rPr>
          <w:rFonts w:cs="Calibri"/>
          <w:b/>
          <w:sz w:val="96"/>
        </w:rPr>
      </w:pPr>
      <w:r>
        <w:rPr>
          <w:rFonts w:cs="Calibri"/>
          <w:b/>
          <w:sz w:val="96"/>
        </w:rPr>
        <w:t xml:space="preserve"> </w:t>
      </w:r>
    </w:p>
    <w:p w:rsidR="005F58A9" w:rsidRPr="006B386D" w:rsidRDefault="005F58A9">
      <w:pPr>
        <w:spacing w:after="200" w:line="276" w:lineRule="auto"/>
        <w:jc w:val="center"/>
        <w:rPr>
          <w:rFonts w:ascii="Times New Roman" w:hAnsi="Times New Roman"/>
          <w:b/>
          <w:sz w:val="96"/>
        </w:rPr>
      </w:pPr>
      <w:r w:rsidRPr="006B386D">
        <w:rPr>
          <w:rFonts w:ascii="Times New Roman" w:hAnsi="Times New Roman"/>
          <w:b/>
          <w:sz w:val="96"/>
        </w:rPr>
        <w:t>"С Днем рожденья, детский сад!"</w:t>
      </w:r>
    </w:p>
    <w:p w:rsidR="005F58A9" w:rsidRDefault="005F58A9">
      <w:pPr>
        <w:spacing w:after="200" w:line="276" w:lineRule="auto"/>
        <w:jc w:val="center"/>
        <w:rPr>
          <w:rFonts w:cs="Calibri"/>
          <w:b/>
          <w:sz w:val="96"/>
        </w:rPr>
      </w:pPr>
    </w:p>
    <w:p w:rsidR="005F58A9" w:rsidRDefault="005F58A9">
      <w:pPr>
        <w:spacing w:after="200" w:line="276" w:lineRule="auto"/>
        <w:jc w:val="center"/>
        <w:rPr>
          <w:rFonts w:cs="Calibri"/>
          <w:b/>
          <w:sz w:val="96"/>
        </w:rPr>
      </w:pPr>
    </w:p>
    <w:p w:rsidR="005F58A9" w:rsidRDefault="005F58A9">
      <w:pPr>
        <w:spacing w:after="200" w:line="276" w:lineRule="auto"/>
        <w:jc w:val="center"/>
        <w:rPr>
          <w:rFonts w:cs="Calibri"/>
          <w:b/>
          <w:sz w:val="96"/>
        </w:rPr>
      </w:pPr>
    </w:p>
    <w:p w:rsidR="005F58A9" w:rsidRDefault="005F58A9" w:rsidP="00887916">
      <w:pPr>
        <w:spacing w:after="200" w:line="276" w:lineRule="auto"/>
        <w:rPr>
          <w:rFonts w:cs="Calibri"/>
          <w:b/>
          <w:sz w:val="96"/>
        </w:rPr>
      </w:pPr>
    </w:p>
    <w:p w:rsidR="005F58A9" w:rsidRDefault="005F58A9" w:rsidP="006B386D">
      <w:pPr>
        <w:spacing w:after="200" w:line="276" w:lineRule="auto"/>
        <w:jc w:val="both"/>
        <w:rPr>
          <w:rFonts w:cs="Calibri"/>
          <w:b/>
          <w:sz w:val="32"/>
        </w:rPr>
      </w:pP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 xml:space="preserve">Действующие лица: Ведущий, Фея, 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 xml:space="preserve">Клоун – Бим. 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</w:t>
      </w:r>
    </w:p>
    <w:p w:rsidR="005F58A9" w:rsidRPr="00887916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Вед.</w:t>
      </w:r>
      <w:r w:rsidRPr="00887916">
        <w:rPr>
          <w:rFonts w:ascii="Times New Roman" w:hAnsi="Times New Roman"/>
          <w:sz w:val="28"/>
          <w:szCs w:val="28"/>
        </w:rPr>
        <w:t xml:space="preserve"> Здравствуйте, уважаемые родители, гости, коллеги! Мы рады приветствовать вас на нашем празднике!</w:t>
      </w:r>
      <w:r w:rsidRPr="00887916">
        <w:t xml:space="preserve"> 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Кто ответит, почему же, 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Так красиво всё вокруг?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куда мы не посмотрим,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Слева друг и справа друг.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Отчего же здесь сегодня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Песни весело звучат?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Хором</w:t>
      </w:r>
      <w:r w:rsidRPr="0088791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Потому что день рожденье</w:t>
      </w:r>
      <w:r w:rsidRPr="00887916">
        <w:rPr>
          <w:rFonts w:ascii="Times New Roman" w:hAnsi="Times New Roman"/>
          <w:sz w:val="28"/>
          <w:szCs w:val="28"/>
        </w:rPr>
        <w:t xml:space="preserve"> отмечает детский сад!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Ах, как вы правы.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Сегодня в нашем саду праздник.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двери здесь открыты для гостей.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Ну, а для нас нет лучшего подарка,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Чем видеть лица, всех своих друзей.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Ведь, Д</w:t>
      </w:r>
      <w:r>
        <w:rPr>
          <w:rFonts w:ascii="Times New Roman" w:hAnsi="Times New Roman"/>
          <w:sz w:val="28"/>
          <w:szCs w:val="28"/>
        </w:rPr>
        <w:t xml:space="preserve">ень рожденье </w:t>
      </w:r>
      <w:r w:rsidRPr="008879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праздник очень добрый.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И, этот праздник не сравнить ни с чем.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веселиться будем вместе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вами.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Нам всем волнение, конечно же, не скрыть,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я прошу без лишних рассуждений,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Наш вечер праздничный открыть!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Ведь отмечаем мы седьмой свой день рожденья,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знают все об этом без сомненья.</w:t>
      </w:r>
    </w:p>
    <w:p w:rsidR="005F58A9" w:rsidRDefault="005F58A9" w:rsidP="006B386D">
      <w:pPr>
        <w:jc w:val="both"/>
      </w:pPr>
    </w:p>
    <w:p w:rsidR="005F58A9" w:rsidRPr="00057B03" w:rsidRDefault="005F58A9" w:rsidP="00057B03">
      <w:pPr>
        <w:rPr>
          <w:rFonts w:ascii="Times New Roman" w:hAnsi="Times New Roman"/>
          <w:sz w:val="28"/>
          <w:szCs w:val="28"/>
        </w:rPr>
      </w:pPr>
      <w:r w:rsidRPr="00057B0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B03">
        <w:rPr>
          <w:rFonts w:ascii="Times New Roman" w:hAnsi="Times New Roman"/>
          <w:sz w:val="28"/>
          <w:szCs w:val="28"/>
        </w:rPr>
        <w:t xml:space="preserve">Уютный, добрый, </w:t>
      </w:r>
      <w:r>
        <w:rPr>
          <w:rFonts w:ascii="Times New Roman" w:hAnsi="Times New Roman"/>
          <w:sz w:val="28"/>
          <w:szCs w:val="28"/>
        </w:rPr>
        <w:t>славный</w:t>
      </w:r>
      <w:r w:rsidRPr="00057B03">
        <w:rPr>
          <w:rFonts w:ascii="Times New Roman" w:hAnsi="Times New Roman"/>
          <w:sz w:val="28"/>
          <w:szCs w:val="28"/>
        </w:rPr>
        <w:t xml:space="preserve"> детский сад,</w:t>
      </w:r>
    </w:p>
    <w:p w:rsidR="005F58A9" w:rsidRPr="00057B03" w:rsidRDefault="005F58A9" w:rsidP="00057B03">
      <w:pPr>
        <w:rPr>
          <w:rFonts w:ascii="Times New Roman" w:hAnsi="Times New Roman"/>
          <w:sz w:val="28"/>
          <w:szCs w:val="28"/>
        </w:rPr>
      </w:pPr>
      <w:r w:rsidRPr="00057B03">
        <w:rPr>
          <w:rFonts w:ascii="Times New Roman" w:hAnsi="Times New Roman"/>
          <w:sz w:val="28"/>
          <w:szCs w:val="28"/>
        </w:rPr>
        <w:t xml:space="preserve">                Как много сил и стараний нужно приложить,</w:t>
      </w:r>
    </w:p>
    <w:p w:rsidR="005F58A9" w:rsidRPr="00057B03" w:rsidRDefault="005F58A9" w:rsidP="00057B03">
      <w:pPr>
        <w:rPr>
          <w:rFonts w:ascii="Times New Roman" w:hAnsi="Times New Roman"/>
          <w:sz w:val="28"/>
          <w:szCs w:val="28"/>
        </w:rPr>
      </w:pPr>
      <w:r w:rsidRPr="00057B03">
        <w:rPr>
          <w:rFonts w:ascii="Times New Roman" w:hAnsi="Times New Roman"/>
          <w:sz w:val="28"/>
          <w:szCs w:val="28"/>
        </w:rPr>
        <w:t xml:space="preserve">                Для того, чтобы он на самом деле стал вот таким.</w:t>
      </w:r>
    </w:p>
    <w:p w:rsidR="005F58A9" w:rsidRPr="00DE3FDC" w:rsidRDefault="005F58A9" w:rsidP="00DE3FDC">
      <w:pPr>
        <w:rPr>
          <w:rFonts w:ascii="Times New Roman" w:hAnsi="Times New Roman"/>
          <w:sz w:val="28"/>
          <w:szCs w:val="28"/>
        </w:rPr>
      </w:pPr>
      <w:r w:rsidRPr="00057B03">
        <w:rPr>
          <w:rFonts w:ascii="Times New Roman" w:hAnsi="Times New Roman"/>
          <w:sz w:val="28"/>
          <w:szCs w:val="28"/>
        </w:rPr>
        <w:t>Мы говорим о руководителях детского сада, которые  работали в разное время и с достоинством поддерживали жизнь маленького островка детства.</w:t>
      </w:r>
    </w:p>
    <w:p w:rsidR="005F58A9" w:rsidRPr="00057B03" w:rsidRDefault="005F58A9" w:rsidP="00DE3FDC">
      <w:pPr>
        <w:spacing w:after="200"/>
        <w:jc w:val="both"/>
        <w:rPr>
          <w:rFonts w:ascii="Times New Roman" w:hAnsi="Times New Roman"/>
          <w:b/>
          <w:i/>
          <w:sz w:val="28"/>
          <w:szCs w:val="28"/>
        </w:rPr>
      </w:pPr>
      <w:r w:rsidRPr="00057B03">
        <w:rPr>
          <w:rFonts w:ascii="Times New Roman" w:hAnsi="Times New Roman"/>
          <w:b/>
          <w:i/>
          <w:color w:val="000000"/>
          <w:sz w:val="28"/>
          <w:szCs w:val="28"/>
        </w:rPr>
        <w:t xml:space="preserve">А кто как не директор школы позаботится о том, чтобы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детям</w:t>
      </w:r>
      <w:r w:rsidRPr="00057B03">
        <w:rPr>
          <w:rFonts w:ascii="Times New Roman" w:hAnsi="Times New Roman"/>
          <w:b/>
          <w:i/>
          <w:color w:val="000000"/>
          <w:sz w:val="28"/>
          <w:szCs w:val="28"/>
        </w:rPr>
        <w:t xml:space="preserve"> было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уютно</w:t>
      </w:r>
      <w:r w:rsidRPr="00057B03">
        <w:rPr>
          <w:rFonts w:ascii="Times New Roman" w:hAnsi="Times New Roman"/>
          <w:b/>
          <w:i/>
          <w:color w:val="000000"/>
          <w:sz w:val="28"/>
          <w:szCs w:val="28"/>
        </w:rPr>
        <w:t xml:space="preserve"> и комфортно в детском саду.</w:t>
      </w:r>
      <w:r w:rsidRPr="00057B0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p w:rsidR="005F58A9" w:rsidRPr="00AC138B" w:rsidRDefault="005F58A9" w:rsidP="00DE3FDC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AC138B">
        <w:rPr>
          <w:rFonts w:ascii="Times New Roman" w:hAnsi="Times New Roman"/>
          <w:b/>
          <w:sz w:val="28"/>
          <w:szCs w:val="28"/>
        </w:rPr>
        <w:t xml:space="preserve">Слово </w:t>
      </w:r>
      <w:r>
        <w:rPr>
          <w:rFonts w:ascii="Times New Roman" w:hAnsi="Times New Roman"/>
          <w:b/>
          <w:sz w:val="28"/>
          <w:szCs w:val="28"/>
        </w:rPr>
        <w:t xml:space="preserve">для поздравления </w:t>
      </w:r>
      <w:r w:rsidRPr="00AC138B">
        <w:rPr>
          <w:rFonts w:ascii="Times New Roman" w:hAnsi="Times New Roman"/>
          <w:b/>
          <w:sz w:val="28"/>
          <w:szCs w:val="28"/>
        </w:rPr>
        <w:t xml:space="preserve">предоставляется директору </w:t>
      </w:r>
      <w:r w:rsidRPr="00AC138B">
        <w:rPr>
          <w:rFonts w:ascii="Times New Roman" w:hAnsi="Times New Roman"/>
          <w:sz w:val="28"/>
          <w:szCs w:val="28"/>
        </w:rPr>
        <w:t>МБОУ СОШ с. Большая Поляна</w:t>
      </w:r>
      <w:r>
        <w:rPr>
          <w:rFonts w:ascii="Times New Roman" w:hAnsi="Times New Roman"/>
          <w:sz w:val="28"/>
          <w:szCs w:val="28"/>
        </w:rPr>
        <w:t xml:space="preserve"> Моргачёвой Т.Н.</w:t>
      </w:r>
    </w:p>
    <w:p w:rsidR="005F58A9" w:rsidRDefault="005F58A9" w:rsidP="006B386D">
      <w:pPr>
        <w:jc w:val="both"/>
      </w:pPr>
    </w:p>
    <w:p w:rsidR="005F58A9" w:rsidRPr="00AC138B" w:rsidRDefault="005F58A9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Ведущий: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>2005 год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стал годом открытия нашего детского сада. </w:t>
      </w:r>
    </w:p>
    <w:p w:rsidR="005F58A9" w:rsidRPr="00057B03" w:rsidRDefault="005F58A9" w:rsidP="00057B03">
      <w:pPr>
        <w:rPr>
          <w:rFonts w:ascii="Times New Roman" w:hAnsi="Times New Roman"/>
          <w:sz w:val="28"/>
          <w:szCs w:val="28"/>
        </w:rPr>
      </w:pPr>
      <w:r w:rsidRPr="00AC138B">
        <w:rPr>
          <w:rFonts w:ascii="Times New Roman" w:hAnsi="Times New Roman"/>
          <w:color w:val="333333"/>
          <w:sz w:val="28"/>
          <w:szCs w:val="28"/>
        </w:rPr>
        <w:t xml:space="preserve"> Сразу же детский  сад возглавила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Попова Екатерина Александровна, </w:t>
      </w:r>
      <w:r w:rsidRPr="00A23105">
        <w:rPr>
          <w:rFonts w:ascii="Times New Roman" w:hAnsi="Times New Roman"/>
          <w:sz w:val="28"/>
          <w:szCs w:val="28"/>
        </w:rPr>
        <w:t>которая дала нашему детскому саду жизнь и процветание</w:t>
      </w:r>
      <w:r w:rsidRPr="00A2310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23105">
        <w:rPr>
          <w:rFonts w:ascii="Times New Roman" w:hAnsi="Times New Roman"/>
          <w:sz w:val="28"/>
          <w:szCs w:val="28"/>
        </w:rPr>
        <w:t>вложила столько душевных сил</w:t>
      </w:r>
      <w:r w:rsidRPr="00057B03">
        <w:rPr>
          <w:rFonts w:ascii="Times New Roman" w:hAnsi="Times New Roman"/>
          <w:sz w:val="28"/>
          <w:szCs w:val="28"/>
        </w:rPr>
        <w:t xml:space="preserve"> и терпения в </w:t>
      </w:r>
      <w:r>
        <w:rPr>
          <w:rFonts w:ascii="Times New Roman" w:hAnsi="Times New Roman"/>
          <w:sz w:val="28"/>
          <w:szCs w:val="28"/>
        </w:rPr>
        <w:t>его развитие</w:t>
      </w:r>
      <w:r w:rsidRPr="00057B03">
        <w:rPr>
          <w:rFonts w:ascii="Times New Roman" w:hAnsi="Times New Roman"/>
          <w:sz w:val="28"/>
          <w:szCs w:val="28"/>
        </w:rPr>
        <w:t>!</w:t>
      </w:r>
    </w:p>
    <w:p w:rsidR="005F58A9" w:rsidRPr="00DE3FDC" w:rsidRDefault="005F58A9" w:rsidP="006B386D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DE3FDC">
        <w:rPr>
          <w:rFonts w:ascii="Times New Roman" w:hAnsi="Times New Roman"/>
          <w:b/>
          <w:i/>
          <w:color w:val="333333"/>
          <w:sz w:val="28"/>
          <w:szCs w:val="28"/>
        </w:rPr>
        <w:t xml:space="preserve">Слово предоставляется первой заведующей детским садом «Светлячок» </w:t>
      </w:r>
      <w:r w:rsidRPr="00DE3FDC">
        <w:rPr>
          <w:rFonts w:ascii="Times New Roman" w:hAnsi="Times New Roman"/>
          <w:b/>
          <w:color w:val="333333"/>
          <w:sz w:val="28"/>
          <w:szCs w:val="28"/>
        </w:rPr>
        <w:t>Поповой Екатерине Александровне.</w:t>
      </w:r>
    </w:p>
    <w:p w:rsidR="005F58A9" w:rsidRPr="00AC138B" w:rsidRDefault="005F58A9" w:rsidP="006B386D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5F58A9" w:rsidRPr="00AC138B" w:rsidRDefault="005F58A9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: Свой номер 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>дарят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первые 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>выпускники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детского сада «Светлячок» сегодня ученики 7-го класса МБОУ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СОШ с. Большая Поляна.</w:t>
      </w:r>
    </w:p>
    <w:p w:rsidR="005F58A9" w:rsidRPr="00730A08" w:rsidRDefault="005F58A9" w:rsidP="006B386D">
      <w:pPr>
        <w:jc w:val="both"/>
        <w:rPr>
          <w:rFonts w:ascii="Times New Roman" w:hAnsi="Times New Roman"/>
          <w:b/>
          <w:i/>
          <w:color w:val="333333"/>
          <w:sz w:val="32"/>
          <w:szCs w:val="32"/>
        </w:rPr>
      </w:pPr>
      <w:r w:rsidRPr="00730A08">
        <w:rPr>
          <w:rFonts w:ascii="Times New Roman" w:hAnsi="Times New Roman"/>
          <w:b/>
          <w:i/>
          <w:color w:val="333333"/>
          <w:sz w:val="32"/>
          <w:szCs w:val="32"/>
        </w:rPr>
        <w:t>Песня «С днём рожденья, детский сад!»</w:t>
      </w:r>
    </w:p>
    <w:p w:rsidR="005F58A9" w:rsidRPr="00AC138B" w:rsidRDefault="005F58A9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5F58A9" w:rsidRPr="00AC138B" w:rsidRDefault="005F58A9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Ведущий: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 xml:space="preserve">2008 год. </w:t>
      </w:r>
      <w:r w:rsidRPr="00AC138B">
        <w:rPr>
          <w:rFonts w:ascii="Times New Roman" w:hAnsi="Times New Roman"/>
          <w:color w:val="333333"/>
          <w:sz w:val="28"/>
          <w:szCs w:val="28"/>
        </w:rPr>
        <w:t>На должность уже заместителя директора по дошкольному воспитанию назначается Крылова Наталья Николаевна, которая продолжила работу по развитию детского сада, по созданию игровой и образовательной среды.</w:t>
      </w:r>
    </w:p>
    <w:p w:rsidR="005F58A9" w:rsidRPr="00AC138B" w:rsidRDefault="005F58A9" w:rsidP="006B386D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Слово предоставляется бывшему заместителю  директора по дошкольному воспитанию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детского сада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«Светлячок»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>Крыловой Наталье Николаевне.</w:t>
      </w:r>
    </w:p>
    <w:p w:rsidR="005F58A9" w:rsidRPr="00AC138B" w:rsidRDefault="005F58A9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5F58A9" w:rsidRPr="00AC138B" w:rsidRDefault="005F58A9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Ведущий: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Свой номер дарят выпускники 2012 года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>,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сегодня ученики 1-го класса МБОУ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СОШ с. Большая Поляна.</w:t>
      </w:r>
    </w:p>
    <w:p w:rsidR="005F58A9" w:rsidRPr="00730A08" w:rsidRDefault="005F58A9" w:rsidP="006B386D">
      <w:pPr>
        <w:jc w:val="both"/>
        <w:rPr>
          <w:rFonts w:ascii="Times New Roman" w:hAnsi="Times New Roman"/>
          <w:b/>
          <w:i/>
          <w:color w:val="333333"/>
          <w:sz w:val="32"/>
          <w:szCs w:val="32"/>
        </w:rPr>
      </w:pPr>
      <w:r w:rsidRPr="00730A08">
        <w:rPr>
          <w:rFonts w:ascii="Times New Roman" w:hAnsi="Times New Roman"/>
          <w:b/>
          <w:i/>
          <w:color w:val="333333"/>
          <w:sz w:val="32"/>
          <w:szCs w:val="32"/>
        </w:rPr>
        <w:t xml:space="preserve">        Частушки.</w:t>
      </w:r>
    </w:p>
    <w:p w:rsidR="005F58A9" w:rsidRPr="00A23105" w:rsidRDefault="005F58A9" w:rsidP="00A23105">
      <w:pPr>
        <w:pStyle w:val="c0c5"/>
        <w:rPr>
          <w:sz w:val="28"/>
          <w:szCs w:val="28"/>
        </w:rPr>
      </w:pPr>
      <w:r w:rsidRPr="00A23105">
        <w:rPr>
          <w:b/>
          <w:color w:val="333333"/>
          <w:sz w:val="28"/>
          <w:szCs w:val="28"/>
        </w:rPr>
        <w:t xml:space="preserve">Ведущий: 2011 год. </w:t>
      </w:r>
      <w:r w:rsidRPr="00A23105">
        <w:rPr>
          <w:color w:val="333333"/>
          <w:sz w:val="28"/>
          <w:szCs w:val="28"/>
        </w:rPr>
        <w:t xml:space="preserve">На должность старшего воспитателя назначается Маслова Любовь Васильевна, которая возглавляет детский сад по настоящее время.   </w:t>
      </w:r>
    </w:p>
    <w:p w:rsidR="005F58A9" w:rsidRPr="00AC138B" w:rsidRDefault="005F58A9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ab/>
        <w:t>Слово предоставляется старшему воспитателю детского сада «Светлячок» Масловой Люб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>о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ви Васильевне</w:t>
      </w:r>
    </w:p>
    <w:p w:rsidR="005F58A9" w:rsidRDefault="005F58A9" w:rsidP="00A23105">
      <w:pPr>
        <w:pStyle w:val="c0c5"/>
        <w:rPr>
          <w:sz w:val="28"/>
          <w:szCs w:val="28"/>
        </w:rPr>
      </w:pPr>
      <w:r w:rsidRPr="00DE3FDC">
        <w:rPr>
          <w:rStyle w:val="c1"/>
          <w:b/>
          <w:sz w:val="28"/>
          <w:szCs w:val="28"/>
        </w:rPr>
        <w:t>Ведущий: </w:t>
      </w:r>
      <w:r w:rsidRPr="00A23105">
        <w:rPr>
          <w:sz w:val="28"/>
          <w:szCs w:val="28"/>
        </w:rPr>
        <w:t xml:space="preserve">В нашем детском саду трудятся по-настоящему творческие люди – наши воспитатели. У нас есть добрые и заботливые младшие воспитатели, повара и работники кухни, которые вкусно готовят. Рядом с нами  </w:t>
      </w:r>
      <w:r>
        <w:rPr>
          <w:sz w:val="28"/>
          <w:szCs w:val="28"/>
        </w:rPr>
        <w:t>трудится</w:t>
      </w:r>
      <w:r w:rsidRPr="00A23105">
        <w:rPr>
          <w:sz w:val="28"/>
          <w:szCs w:val="28"/>
        </w:rPr>
        <w:t xml:space="preserve">  прачка, которая содержит в чистоте бельё.</w:t>
      </w:r>
      <w:r>
        <w:rPr>
          <w:sz w:val="28"/>
          <w:szCs w:val="28"/>
        </w:rPr>
        <w:t xml:space="preserve"> </w:t>
      </w:r>
      <w:r w:rsidRPr="00A23105">
        <w:rPr>
          <w:sz w:val="28"/>
          <w:szCs w:val="28"/>
        </w:rPr>
        <w:t xml:space="preserve">У нас есть замечательный завхоз, который снабжает нас всем необходимым. </w:t>
      </w:r>
    </w:p>
    <w:p w:rsidR="005F58A9" w:rsidRPr="00DE3FDC" w:rsidRDefault="005F58A9" w:rsidP="00A23105">
      <w:pPr>
        <w:tabs>
          <w:tab w:val="center" w:pos="4677"/>
          <w:tab w:val="left" w:pos="8325"/>
        </w:tabs>
        <w:jc w:val="center"/>
        <w:rPr>
          <w:rFonts w:ascii="Times New Roman" w:hAnsi="Times New Roman"/>
          <w:b/>
          <w:i/>
          <w:color w:val="333333"/>
          <w:sz w:val="36"/>
          <w:szCs w:val="36"/>
        </w:rPr>
      </w:pPr>
      <w:r w:rsidRPr="00DE3FDC">
        <w:rPr>
          <w:rFonts w:ascii="Times New Roman" w:hAnsi="Times New Roman"/>
          <w:b/>
          <w:i/>
          <w:color w:val="333333"/>
          <w:sz w:val="36"/>
          <w:szCs w:val="36"/>
        </w:rPr>
        <w:t>Стихотворение</w:t>
      </w:r>
    </w:p>
    <w:p w:rsidR="005F58A9" w:rsidRDefault="005F58A9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5F58A9" w:rsidRPr="00AC138B" w:rsidRDefault="005F58A9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Ведущий: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А сейчас поздравление от нынешних воспитанников детского сада «Светлячок»</w:t>
      </w:r>
    </w:p>
    <w:p w:rsidR="005F58A9" w:rsidRPr="00730A08" w:rsidRDefault="005F58A9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color w:val="333333"/>
          <w:sz w:val="32"/>
          <w:szCs w:val="32"/>
        </w:rPr>
      </w:pPr>
      <w:r w:rsidRPr="00730A08">
        <w:rPr>
          <w:rFonts w:ascii="Times New Roman" w:hAnsi="Times New Roman"/>
          <w:b/>
          <w:color w:val="333333"/>
          <w:sz w:val="32"/>
          <w:szCs w:val="32"/>
        </w:rPr>
        <w:t>Песня «Детский сад»</w:t>
      </w:r>
    </w:p>
    <w:p w:rsidR="005F58A9" w:rsidRPr="00730A08" w:rsidRDefault="005F58A9" w:rsidP="006B386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5F58A9" w:rsidRPr="00AC138B" w:rsidRDefault="005F58A9" w:rsidP="00A23105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На улице Московская</w:t>
      </w:r>
      <w:r>
        <w:rPr>
          <w:rFonts w:ascii="Times New Roman" w:hAnsi="Times New Roman"/>
          <w:sz w:val="28"/>
          <w:szCs w:val="28"/>
        </w:rPr>
        <w:t>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Средь блеска куполов</w:t>
      </w:r>
      <w:r>
        <w:rPr>
          <w:rFonts w:ascii="Times New Roman" w:hAnsi="Times New Roman"/>
          <w:sz w:val="28"/>
          <w:szCs w:val="28"/>
        </w:rPr>
        <w:t>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Уже семь лет наш садик, 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Встречает шалунов.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Выходят дети: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1. Есть одна страна, ребята, не найти другой такой,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Не  отмечена на карте и размер-то небольшой.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2. Ту страну окинешь взглядом, обойдешь её вокруг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И увидишь: всюду рядом, где б ни шел 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рядом друг!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3. Чистота, уют, порядок, есть игрушки для ребят......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Вы наверно, догадались, это наш родной, любимый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Самый лучший детский сад!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Фея</w:t>
      </w:r>
      <w:r>
        <w:rPr>
          <w:rFonts w:ascii="Times New Roman" w:hAnsi="Times New Roman"/>
          <w:sz w:val="28"/>
          <w:szCs w:val="28"/>
        </w:rPr>
        <w:t>: Ну</w:t>
      </w:r>
      <w:r w:rsidRPr="00887916">
        <w:rPr>
          <w:rFonts w:ascii="Times New Roman" w:hAnsi="Times New Roman"/>
          <w:sz w:val="28"/>
          <w:szCs w:val="28"/>
        </w:rPr>
        <w:t xml:space="preserve"> вот, кажется, все устроилось самым замечательным образом, детский сад украшен, все готово к празднику.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 и гости праздника!</w:t>
      </w:r>
      <w:r w:rsidRPr="00887916">
        <w:rPr>
          <w:rFonts w:ascii="Times New Roman" w:hAnsi="Times New Roman"/>
          <w:sz w:val="28"/>
          <w:szCs w:val="28"/>
        </w:rPr>
        <w:t xml:space="preserve"> 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С Днём рожденья, детский сад,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Ты ребятам очень рад,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Здесь мы целый день живём,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Здесь играем и поём.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В детсаду у нас игрушки,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Куклы, мячики, зверу</w:t>
      </w:r>
      <w:r w:rsidRPr="001205D1">
        <w:rPr>
          <w:rFonts w:ascii="Times New Roman" w:hAnsi="Times New Roman"/>
          <w:sz w:val="28"/>
          <w:szCs w:val="28"/>
        </w:rPr>
        <w:t>шки,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Есть песочница, качели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И цветные карусели.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На обед мы суп едим,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А потом немножко спим.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Этот маленький стишок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Для детсада — поздравок!</w:t>
      </w:r>
    </w:p>
    <w:p w:rsidR="005F58A9" w:rsidRPr="00DF3B09" w:rsidRDefault="005F58A9" w:rsidP="00DF3B09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Я, Фея сказочная, загадочная пришла к вам на праздник и хочу поиграть с вами.</w:t>
      </w:r>
    </w:p>
    <w:p w:rsidR="005F58A9" w:rsidRDefault="005F58A9" w:rsidP="001205D1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9604D3">
        <w:rPr>
          <w:rFonts w:ascii="Times New Roman" w:hAnsi="Times New Roman"/>
          <w:b/>
          <w:sz w:val="28"/>
          <w:szCs w:val="28"/>
        </w:rPr>
        <w:t>Игра «Чудесный мешочек»</w:t>
      </w:r>
    </w:p>
    <w:p w:rsidR="005F58A9" w:rsidRPr="001205D1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весело у вас,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С интересными загадками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Познакомлю Вас сейчас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FD541E">
        <w:rPr>
          <w:rFonts w:ascii="Times New Roman" w:hAnsi="Times New Roman"/>
          <w:b/>
          <w:sz w:val="28"/>
          <w:szCs w:val="28"/>
        </w:rPr>
        <w:t>1.Вот вам первая загадка: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копыта и рога, </w:t>
      </w:r>
    </w:p>
    <w:p w:rsidR="005F58A9" w:rsidRPr="00FD541E" w:rsidRDefault="005F58A9" w:rsidP="00FD541E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Летом ходит на луга,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были все здоровы,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 дают… (коровы)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ветке не птичка,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Зверёк невеличка,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 тёплый, как грелка,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Зовут его…(белка)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Ловко мышку догоняет,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Остры когти выпускает,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Отдыхает у окошка,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мурлычет нежно…(кошка)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4.Всех на свете он добрей,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Лечит он больных зверей,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известен, знаменит, </w:t>
      </w:r>
    </w:p>
    <w:p w:rsidR="005F58A9" w:rsidRDefault="005F58A9" w:rsidP="00FD54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доктор…(Айболит)</w:t>
      </w:r>
    </w:p>
    <w:p w:rsidR="005F58A9" w:rsidRPr="00913172" w:rsidRDefault="005F58A9" w:rsidP="003D4F5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13172">
        <w:rPr>
          <w:rFonts w:ascii="Times New Roman" w:hAnsi="Times New Roman"/>
          <w:sz w:val="28"/>
          <w:szCs w:val="28"/>
        </w:rPr>
        <w:t>Сам алый, сахарный,</w:t>
      </w:r>
      <w:r w:rsidRPr="00913172">
        <w:rPr>
          <w:rFonts w:ascii="Times New Roman" w:hAnsi="Times New Roman"/>
          <w:sz w:val="28"/>
          <w:szCs w:val="28"/>
        </w:rPr>
        <w:br/>
        <w:t>Кафтан зеленый, бархатный.</w:t>
      </w:r>
      <w:r w:rsidRPr="00913172">
        <w:rPr>
          <w:rFonts w:ascii="Times New Roman" w:hAnsi="Times New Roman"/>
          <w:sz w:val="28"/>
          <w:szCs w:val="28"/>
        </w:rPr>
        <w:br/>
        <w:t>(арбуз)</w:t>
      </w:r>
    </w:p>
    <w:p w:rsidR="005F58A9" w:rsidRPr="00913172" w:rsidRDefault="005F58A9" w:rsidP="003D4F5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Семьдесят одежек </w:t>
      </w:r>
      <w:r w:rsidRPr="00913172">
        <w:rPr>
          <w:rFonts w:ascii="Times New Roman" w:hAnsi="Times New Roman"/>
          <w:sz w:val="28"/>
          <w:szCs w:val="28"/>
        </w:rPr>
        <w:t>и все без застежек</w:t>
      </w:r>
      <w:r w:rsidRPr="00913172">
        <w:rPr>
          <w:rFonts w:ascii="Times New Roman" w:hAnsi="Times New Roman"/>
          <w:sz w:val="28"/>
          <w:szCs w:val="28"/>
        </w:rPr>
        <w:br/>
        <w:t>(Капуста)</w:t>
      </w:r>
    </w:p>
    <w:p w:rsidR="005F58A9" w:rsidRPr="00913172" w:rsidRDefault="005F58A9" w:rsidP="003D4F5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13172">
        <w:rPr>
          <w:rFonts w:ascii="Times New Roman" w:hAnsi="Times New Roman"/>
          <w:sz w:val="28"/>
          <w:szCs w:val="28"/>
        </w:rPr>
        <w:t>Красна девица</w:t>
      </w:r>
      <w:r>
        <w:rPr>
          <w:rFonts w:ascii="Times New Roman" w:hAnsi="Times New Roman"/>
          <w:sz w:val="28"/>
          <w:szCs w:val="28"/>
        </w:rPr>
        <w:t>ю,</w:t>
      </w:r>
      <w:r w:rsidRPr="00913172">
        <w:rPr>
          <w:rFonts w:ascii="Times New Roman" w:hAnsi="Times New Roman"/>
          <w:sz w:val="28"/>
          <w:szCs w:val="28"/>
        </w:rPr>
        <w:br/>
        <w:t>Сидит в темнице,</w:t>
      </w:r>
      <w:r w:rsidRPr="00913172">
        <w:rPr>
          <w:rFonts w:ascii="Times New Roman" w:hAnsi="Times New Roman"/>
          <w:sz w:val="28"/>
          <w:szCs w:val="28"/>
        </w:rPr>
        <w:br/>
        <w:t>А коса на улице.</w:t>
      </w:r>
      <w:r w:rsidRPr="00913172">
        <w:rPr>
          <w:rFonts w:ascii="Times New Roman" w:hAnsi="Times New Roman"/>
          <w:sz w:val="28"/>
          <w:szCs w:val="28"/>
        </w:rPr>
        <w:br/>
        <w:t>(Морковь)</w:t>
      </w:r>
    </w:p>
    <w:p w:rsidR="005F58A9" w:rsidRPr="00913172" w:rsidRDefault="005F58A9" w:rsidP="003D4F52">
      <w:pPr>
        <w:pStyle w:val="NormalWeb"/>
        <w:rPr>
          <w:sz w:val="28"/>
          <w:szCs w:val="28"/>
        </w:rPr>
      </w:pPr>
      <w:r w:rsidRPr="00913172">
        <w:rPr>
          <w:sz w:val="28"/>
          <w:szCs w:val="28"/>
        </w:rPr>
        <w:t>Сидит дед, в шубу одет,</w:t>
      </w:r>
      <w:r w:rsidRPr="00913172">
        <w:rPr>
          <w:sz w:val="28"/>
          <w:szCs w:val="28"/>
        </w:rPr>
        <w:br/>
        <w:t>Кто его раздевает, тот слезы проливает.</w:t>
      </w:r>
      <w:r w:rsidRPr="00913172">
        <w:rPr>
          <w:sz w:val="28"/>
          <w:szCs w:val="28"/>
        </w:rPr>
        <w:br/>
        <w:t>(Лук)</w:t>
      </w:r>
    </w:p>
    <w:p w:rsidR="005F58A9" w:rsidRPr="00913172" w:rsidRDefault="005F58A9" w:rsidP="003D4F52">
      <w:pPr>
        <w:pStyle w:val="NormalWeb"/>
        <w:rPr>
          <w:sz w:val="28"/>
          <w:szCs w:val="28"/>
        </w:rPr>
      </w:pPr>
      <w:r w:rsidRPr="00913172">
        <w:rPr>
          <w:sz w:val="28"/>
          <w:szCs w:val="28"/>
        </w:rPr>
        <w:t>На грядке длинный и зеленый,</w:t>
      </w:r>
      <w:r w:rsidRPr="00913172">
        <w:rPr>
          <w:sz w:val="28"/>
          <w:szCs w:val="28"/>
        </w:rPr>
        <w:br/>
        <w:t>А в кадке ж</w:t>
      </w:r>
      <w:r>
        <w:rPr>
          <w:sz w:val="28"/>
          <w:szCs w:val="28"/>
        </w:rPr>
        <w:t>ё</w:t>
      </w:r>
      <w:r w:rsidRPr="00913172">
        <w:rPr>
          <w:sz w:val="28"/>
          <w:szCs w:val="28"/>
        </w:rPr>
        <w:t>лтый и соленый.</w:t>
      </w:r>
      <w:r w:rsidRPr="00913172">
        <w:rPr>
          <w:sz w:val="28"/>
          <w:szCs w:val="28"/>
        </w:rPr>
        <w:br/>
        <w:t>(Огурец)</w:t>
      </w:r>
    </w:p>
    <w:p w:rsidR="005F58A9" w:rsidRPr="00913172" w:rsidRDefault="005F58A9" w:rsidP="003D4F52">
      <w:pPr>
        <w:pStyle w:val="NormalWeb"/>
        <w:rPr>
          <w:sz w:val="28"/>
          <w:szCs w:val="28"/>
        </w:rPr>
      </w:pPr>
      <w:r w:rsidRPr="00913172">
        <w:rPr>
          <w:sz w:val="28"/>
          <w:szCs w:val="28"/>
        </w:rPr>
        <w:t>Само с кулачок, красный бочок,</w:t>
      </w:r>
      <w:r w:rsidRPr="00913172">
        <w:rPr>
          <w:sz w:val="28"/>
          <w:szCs w:val="28"/>
        </w:rPr>
        <w:br/>
        <w:t>Потрогаешь - гладко, откусишь - сладко.</w:t>
      </w:r>
      <w:r w:rsidRPr="00913172">
        <w:rPr>
          <w:sz w:val="28"/>
          <w:szCs w:val="28"/>
        </w:rPr>
        <w:br/>
        <w:t>(Яблоко)</w:t>
      </w:r>
    </w:p>
    <w:p w:rsidR="005F58A9" w:rsidRPr="00FD541E" w:rsidRDefault="005F58A9" w:rsidP="00FD541E">
      <w:pPr>
        <w:pStyle w:val="NormalWeb"/>
        <w:rPr>
          <w:sz w:val="28"/>
          <w:szCs w:val="28"/>
        </w:rPr>
      </w:pPr>
      <w:r w:rsidRPr="00FD541E">
        <w:rPr>
          <w:sz w:val="28"/>
          <w:szCs w:val="28"/>
        </w:rPr>
        <w:t>Никого не огорчает,</w:t>
      </w:r>
      <w:r w:rsidRPr="00FD541E">
        <w:rPr>
          <w:sz w:val="28"/>
          <w:szCs w:val="28"/>
        </w:rPr>
        <w:br/>
        <w:t>А всех плакать заставляет.</w:t>
      </w:r>
      <w:r w:rsidRPr="00FD541E">
        <w:rPr>
          <w:sz w:val="28"/>
          <w:szCs w:val="28"/>
        </w:rPr>
        <w:br/>
        <w:t>(Лук)</w:t>
      </w:r>
    </w:p>
    <w:p w:rsidR="005F58A9" w:rsidRPr="00913172" w:rsidRDefault="005F58A9" w:rsidP="003D4F5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Посадили зернышко - в</w:t>
      </w:r>
      <w:r w:rsidRPr="00913172">
        <w:rPr>
          <w:rFonts w:ascii="Times New Roman" w:hAnsi="Times New Roman"/>
          <w:sz w:val="28"/>
          <w:szCs w:val="28"/>
        </w:rPr>
        <w:t>ырастили солнышко.</w:t>
      </w:r>
      <w:r w:rsidRPr="00913172">
        <w:rPr>
          <w:rFonts w:ascii="Times New Roman" w:hAnsi="Times New Roman"/>
          <w:sz w:val="28"/>
          <w:szCs w:val="28"/>
        </w:rPr>
        <w:br/>
        <w:t>(Подсолнух)</w:t>
      </w:r>
    </w:p>
    <w:p w:rsidR="005F58A9" w:rsidRPr="00913172" w:rsidRDefault="005F58A9" w:rsidP="003D4F52">
      <w:pPr>
        <w:pStyle w:val="NormalWeb"/>
        <w:rPr>
          <w:sz w:val="28"/>
          <w:szCs w:val="28"/>
        </w:rPr>
      </w:pPr>
      <w:r w:rsidRPr="00913172">
        <w:rPr>
          <w:sz w:val="28"/>
          <w:szCs w:val="28"/>
        </w:rPr>
        <w:t>Стоит Антошка на одной ножке.</w:t>
      </w:r>
      <w:r w:rsidRPr="00913172">
        <w:rPr>
          <w:sz w:val="28"/>
          <w:szCs w:val="28"/>
        </w:rPr>
        <w:br/>
        <w:t>(Гриб)</w:t>
      </w:r>
    </w:p>
    <w:p w:rsidR="005F58A9" w:rsidRPr="00CF70D4" w:rsidRDefault="005F58A9" w:rsidP="00CF70D4">
      <w:pPr>
        <w:pStyle w:val="NormalWeb"/>
        <w:rPr>
          <w:sz w:val="28"/>
          <w:szCs w:val="28"/>
        </w:rPr>
      </w:pPr>
      <w:r w:rsidRPr="00CF70D4">
        <w:rPr>
          <w:sz w:val="28"/>
          <w:szCs w:val="28"/>
        </w:rPr>
        <w:t>Весной вырастают, осенью опадают.</w:t>
      </w:r>
      <w:r w:rsidRPr="00CF70D4">
        <w:rPr>
          <w:sz w:val="28"/>
          <w:szCs w:val="28"/>
        </w:rPr>
        <w:br/>
        <w:t>(Листья)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Фея:</w:t>
      </w:r>
      <w:r w:rsidRPr="00887916">
        <w:rPr>
          <w:rFonts w:ascii="Times New Roman" w:hAnsi="Times New Roman"/>
          <w:sz w:val="28"/>
          <w:szCs w:val="28"/>
        </w:rPr>
        <w:t xml:space="preserve"> Молодцы</w:t>
      </w:r>
      <w:r>
        <w:rPr>
          <w:rFonts w:ascii="Times New Roman" w:hAnsi="Times New Roman"/>
          <w:sz w:val="28"/>
          <w:szCs w:val="28"/>
        </w:rPr>
        <w:t>, ребятки</w:t>
      </w:r>
      <w:r w:rsidRPr="00887916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О</w:t>
      </w:r>
      <w:r w:rsidRPr="00887916">
        <w:rPr>
          <w:rFonts w:ascii="Times New Roman" w:hAnsi="Times New Roman"/>
          <w:sz w:val="28"/>
          <w:szCs w:val="28"/>
        </w:rPr>
        <w:t>тгадали все загадки</w:t>
      </w:r>
      <w:r>
        <w:rPr>
          <w:rFonts w:ascii="Times New Roman" w:hAnsi="Times New Roman"/>
          <w:sz w:val="28"/>
          <w:szCs w:val="28"/>
        </w:rPr>
        <w:t>.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нашем празднике присутствуют гости из села Озёрки и они тоже приготовили поздравление для нашего детского сада. </w:t>
      </w:r>
    </w:p>
    <w:p w:rsidR="005F58A9" w:rsidRPr="00CF70D4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CF70D4">
        <w:rPr>
          <w:rFonts w:ascii="Times New Roman" w:hAnsi="Times New Roman"/>
          <w:b/>
          <w:sz w:val="28"/>
          <w:szCs w:val="28"/>
        </w:rPr>
        <w:t>(Стихотворение читает Исаева Варя)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CF70D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Дорогие гости, ребята! Сегодня мы отмечаем не только день рождение детского сада, у нас есть именинник среди воспитанников это Герасимов Паша. </w:t>
      </w:r>
    </w:p>
    <w:p w:rsidR="005F58A9" w:rsidRPr="003F4C30" w:rsidRDefault="005F58A9" w:rsidP="003F4C30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</w:t>
      </w:r>
      <w:r w:rsidRPr="003F4C30">
        <w:rPr>
          <w:rFonts w:ascii="Times New Roman" w:hAnsi="Times New Roman"/>
          <w:sz w:val="28"/>
          <w:szCs w:val="28"/>
        </w:rPr>
        <w:t xml:space="preserve"> сегодня ровно </w:t>
      </w:r>
      <w:r w:rsidRPr="003F4C30">
        <w:rPr>
          <w:rFonts w:ascii="Times New Roman" w:hAnsi="Times New Roman"/>
          <w:b/>
          <w:bCs/>
          <w:sz w:val="28"/>
          <w:szCs w:val="28"/>
        </w:rPr>
        <w:t>5,</w:t>
      </w:r>
      <w:r w:rsidRPr="003F4C30">
        <w:rPr>
          <w:rFonts w:ascii="Times New Roman" w:hAnsi="Times New Roman"/>
          <w:sz w:val="28"/>
          <w:szCs w:val="28"/>
        </w:rPr>
        <w:t xml:space="preserve"> </w:t>
      </w:r>
      <w:r w:rsidRPr="003F4C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Тебя все</w:t>
      </w:r>
      <w:r w:rsidRPr="003F4C30">
        <w:rPr>
          <w:rFonts w:ascii="Times New Roman" w:hAnsi="Times New Roman"/>
          <w:sz w:val="28"/>
          <w:szCs w:val="28"/>
        </w:rPr>
        <w:t xml:space="preserve"> будут поздравлять: </w:t>
      </w:r>
      <w:r w:rsidRPr="003F4C30">
        <w:rPr>
          <w:rFonts w:ascii="Times New Roman" w:hAnsi="Times New Roman"/>
          <w:sz w:val="28"/>
          <w:szCs w:val="28"/>
        </w:rPr>
        <w:br/>
        <w:t xml:space="preserve">И подарочки дарить, </w:t>
      </w:r>
      <w:r w:rsidRPr="003F4C30">
        <w:rPr>
          <w:rFonts w:ascii="Times New Roman" w:hAnsi="Times New Roman"/>
          <w:sz w:val="28"/>
          <w:szCs w:val="28"/>
        </w:rPr>
        <w:br/>
        <w:t xml:space="preserve">И стихами говорить. </w:t>
      </w:r>
      <w:r w:rsidRPr="003F4C30">
        <w:rPr>
          <w:rFonts w:ascii="Times New Roman" w:hAnsi="Times New Roman"/>
          <w:sz w:val="28"/>
          <w:szCs w:val="28"/>
        </w:rPr>
        <w:br/>
        <w:t>Мама</w:t>
      </w:r>
      <w:r>
        <w:rPr>
          <w:rFonts w:ascii="Times New Roman" w:hAnsi="Times New Roman"/>
          <w:sz w:val="28"/>
          <w:szCs w:val="28"/>
        </w:rPr>
        <w:t xml:space="preserve">, папа, баба, дед, </w:t>
      </w:r>
      <w:r>
        <w:rPr>
          <w:rFonts w:ascii="Times New Roman" w:hAnsi="Times New Roman"/>
          <w:sz w:val="28"/>
          <w:szCs w:val="28"/>
        </w:rPr>
        <w:br/>
        <w:t>Расцелуй ты их</w:t>
      </w:r>
      <w:r w:rsidRPr="003F4C30">
        <w:rPr>
          <w:rFonts w:ascii="Times New Roman" w:hAnsi="Times New Roman"/>
          <w:sz w:val="28"/>
          <w:szCs w:val="28"/>
        </w:rPr>
        <w:t xml:space="preserve"> в ответ, </w:t>
      </w:r>
      <w:r w:rsidRPr="003F4C30">
        <w:rPr>
          <w:rFonts w:ascii="Times New Roman" w:hAnsi="Times New Roman"/>
          <w:sz w:val="28"/>
          <w:szCs w:val="28"/>
        </w:rPr>
        <w:br/>
        <w:t>Чтобы снова через год</w:t>
      </w:r>
      <w:r>
        <w:rPr>
          <w:rFonts w:ascii="Times New Roman" w:hAnsi="Times New Roman"/>
          <w:sz w:val="28"/>
          <w:szCs w:val="28"/>
        </w:rPr>
        <w:t>,</w:t>
      </w:r>
      <w:r w:rsidRPr="003F4C30">
        <w:rPr>
          <w:rFonts w:ascii="Times New Roman" w:hAnsi="Times New Roman"/>
          <w:sz w:val="28"/>
          <w:szCs w:val="28"/>
        </w:rPr>
        <w:t xml:space="preserve"> </w:t>
      </w:r>
      <w:r w:rsidRPr="003F4C30">
        <w:rPr>
          <w:rFonts w:ascii="Times New Roman" w:hAnsi="Times New Roman"/>
          <w:sz w:val="28"/>
          <w:szCs w:val="28"/>
        </w:rPr>
        <w:br/>
        <w:t xml:space="preserve">Подарили вкусный торт. </w:t>
      </w:r>
      <w:r w:rsidRPr="003F4C30">
        <w:rPr>
          <w:rFonts w:ascii="Times New Roman" w:hAnsi="Times New Roman"/>
          <w:sz w:val="28"/>
          <w:szCs w:val="28"/>
        </w:rPr>
        <w:br/>
        <w:t>А теперь давайт</w:t>
      </w:r>
      <w:r>
        <w:rPr>
          <w:rFonts w:ascii="Times New Roman" w:hAnsi="Times New Roman"/>
          <w:sz w:val="28"/>
          <w:szCs w:val="28"/>
        </w:rPr>
        <w:t xml:space="preserve">е вместе </w:t>
      </w:r>
      <w:r>
        <w:rPr>
          <w:rFonts w:ascii="Times New Roman" w:hAnsi="Times New Roman"/>
          <w:sz w:val="28"/>
          <w:szCs w:val="28"/>
        </w:rPr>
        <w:br/>
        <w:t>Запоем мы громко песню</w:t>
      </w:r>
      <w:r w:rsidRPr="003F4C30">
        <w:rPr>
          <w:rFonts w:ascii="Times New Roman" w:hAnsi="Times New Roman"/>
          <w:sz w:val="28"/>
          <w:szCs w:val="28"/>
        </w:rPr>
        <w:t>!</w:t>
      </w:r>
    </w:p>
    <w:p w:rsidR="005F58A9" w:rsidRPr="00887916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мы все вместе поздравим Пашу дружным хороводом «Каравай»</w:t>
      </w:r>
    </w:p>
    <w:p w:rsidR="005F58A9" w:rsidRPr="003A0D5D" w:rsidRDefault="005F58A9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A0D5D">
        <w:rPr>
          <w:rFonts w:ascii="Times New Roman" w:hAnsi="Times New Roman"/>
          <w:b/>
          <w:color w:val="333333"/>
          <w:sz w:val="28"/>
          <w:szCs w:val="28"/>
        </w:rPr>
        <w:t xml:space="preserve">Ведущий: </w:t>
      </w:r>
      <w:r w:rsidRPr="003A0D5D">
        <w:rPr>
          <w:rFonts w:ascii="Times New Roman" w:hAnsi="Times New Roman"/>
          <w:color w:val="333333"/>
          <w:sz w:val="28"/>
          <w:szCs w:val="28"/>
        </w:rPr>
        <w:t xml:space="preserve"> Так как в ноябре мы отмечаем не только день рождения детского сада, но и день матери эт</w:t>
      </w:r>
      <w:r>
        <w:rPr>
          <w:rFonts w:ascii="Times New Roman" w:hAnsi="Times New Roman"/>
          <w:color w:val="333333"/>
          <w:sz w:val="28"/>
          <w:szCs w:val="28"/>
        </w:rPr>
        <w:t>и песни</w:t>
      </w:r>
      <w:r w:rsidRPr="003A0D5D">
        <w:rPr>
          <w:rFonts w:ascii="Times New Roman" w:hAnsi="Times New Roman"/>
          <w:color w:val="333333"/>
          <w:sz w:val="28"/>
          <w:szCs w:val="28"/>
        </w:rPr>
        <w:t xml:space="preserve">  посвящаем всем мамам на земле.</w:t>
      </w:r>
    </w:p>
    <w:p w:rsidR="005F58A9" w:rsidRPr="00730A08" w:rsidRDefault="005F58A9" w:rsidP="006B386D">
      <w:pPr>
        <w:jc w:val="both"/>
        <w:rPr>
          <w:rFonts w:ascii="Times New Roman" w:hAnsi="Times New Roman"/>
          <w:b/>
          <w:i/>
          <w:color w:val="333333"/>
          <w:sz w:val="32"/>
          <w:szCs w:val="32"/>
        </w:rPr>
      </w:pPr>
      <w:r w:rsidRPr="00730A08">
        <w:rPr>
          <w:rFonts w:ascii="Times New Roman" w:hAnsi="Times New Roman"/>
          <w:b/>
          <w:i/>
          <w:color w:val="333333"/>
          <w:sz w:val="32"/>
          <w:szCs w:val="32"/>
        </w:rPr>
        <w:t>Песня «Песенка маме» и «Пирожки»</w:t>
      </w:r>
    </w:p>
    <w:p w:rsidR="005F58A9" w:rsidRPr="00730A08" w:rsidRDefault="005F58A9" w:rsidP="006B386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</w:p>
    <w:p w:rsidR="005F58A9" w:rsidRDefault="005F58A9" w:rsidP="006B386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3A0D5D">
        <w:rPr>
          <w:rFonts w:ascii="Times New Roman" w:hAnsi="Times New Roman"/>
          <w:b/>
          <w:sz w:val="32"/>
          <w:szCs w:val="32"/>
        </w:rPr>
        <w:t xml:space="preserve">зал </w:t>
      </w:r>
      <w:r>
        <w:rPr>
          <w:rFonts w:ascii="Times New Roman" w:hAnsi="Times New Roman"/>
          <w:b/>
          <w:sz w:val="32"/>
          <w:szCs w:val="32"/>
        </w:rPr>
        <w:t>вбегает</w:t>
      </w:r>
      <w:r w:rsidRPr="003A0D5D">
        <w:rPr>
          <w:rFonts w:ascii="Times New Roman" w:hAnsi="Times New Roman"/>
          <w:b/>
          <w:sz w:val="32"/>
          <w:szCs w:val="32"/>
        </w:rPr>
        <w:t xml:space="preserve"> Клоун</w:t>
      </w:r>
      <w:r>
        <w:rPr>
          <w:rFonts w:ascii="Times New Roman" w:hAnsi="Times New Roman"/>
          <w:b/>
          <w:sz w:val="32"/>
          <w:szCs w:val="32"/>
        </w:rPr>
        <w:t xml:space="preserve"> с шарами.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456006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6006">
        <w:rPr>
          <w:rFonts w:ascii="Times New Roman" w:hAnsi="Times New Roman"/>
          <w:sz w:val="28"/>
          <w:szCs w:val="28"/>
        </w:rPr>
        <w:t>А вот и я!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6006">
        <w:rPr>
          <w:rFonts w:ascii="Times New Roman" w:hAnsi="Times New Roman"/>
          <w:sz w:val="28"/>
          <w:szCs w:val="28"/>
        </w:rPr>
        <w:t>Здравст</w:t>
      </w:r>
      <w:r>
        <w:rPr>
          <w:rFonts w:ascii="Times New Roman" w:hAnsi="Times New Roman"/>
          <w:sz w:val="28"/>
          <w:szCs w:val="28"/>
        </w:rPr>
        <w:t xml:space="preserve">вуйте, ребята! 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дорогие гости! 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зовут клоун Бим! </w:t>
      </w:r>
    </w:p>
    <w:p w:rsidR="005F58A9" w:rsidRDefault="005F58A9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5F58A9" w:rsidRPr="00456006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456006">
        <w:rPr>
          <w:rFonts w:ascii="Times New Roman" w:hAnsi="Times New Roman"/>
          <w:b/>
          <w:sz w:val="28"/>
          <w:szCs w:val="28"/>
        </w:rPr>
        <w:t>Клоун.</w:t>
      </w:r>
      <w:r w:rsidRPr="00456006">
        <w:rPr>
          <w:rFonts w:ascii="Times New Roman" w:hAnsi="Times New Roman"/>
          <w:sz w:val="28"/>
          <w:szCs w:val="28"/>
        </w:rPr>
        <w:t xml:space="preserve"> 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D5D">
        <w:rPr>
          <w:rFonts w:ascii="Times New Roman" w:hAnsi="Times New Roman"/>
          <w:sz w:val="28"/>
          <w:szCs w:val="28"/>
        </w:rPr>
        <w:t>к вам на праздник так спешил, так бежал,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Попрошу я извиненья, что немножко опоздал.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С днём рожденья поздравляю и от всей души желаю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 xml:space="preserve">Счастья всем, здоровья вам, и большим, и малышам! 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К вам сюда принёс шары, необычайной красоты.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Гостям я их сейчас раздам, напишите поздравленья нам!</w:t>
      </w:r>
    </w:p>
    <w:p w:rsidR="005F58A9" w:rsidRPr="00456006" w:rsidRDefault="005F58A9" w:rsidP="006B386D">
      <w:pPr>
        <w:jc w:val="both"/>
        <w:rPr>
          <w:rFonts w:ascii="Times New Roman" w:hAnsi="Times New Roman"/>
          <w:b/>
          <w:sz w:val="32"/>
          <w:szCs w:val="32"/>
        </w:rPr>
      </w:pPr>
      <w:r w:rsidRPr="00456006">
        <w:rPr>
          <w:rFonts w:ascii="Times New Roman" w:hAnsi="Times New Roman"/>
          <w:b/>
          <w:sz w:val="32"/>
          <w:szCs w:val="32"/>
        </w:rPr>
        <w:t>Клоун раздаёт шары и маркеры родителям и гостям.</w:t>
      </w:r>
    </w:p>
    <w:p w:rsidR="005F58A9" w:rsidRDefault="005F58A9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5F58A9" w:rsidRPr="003A0D5D" w:rsidRDefault="005F58A9" w:rsidP="006B386D">
      <w:pPr>
        <w:jc w:val="both"/>
        <w:rPr>
          <w:rFonts w:ascii="Times New Roman" w:hAnsi="Times New Roman"/>
          <w:b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 xml:space="preserve">Клоун (обращается к детям). 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Когда вы нос повесили, над вами я шучу,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И быстро я, и весело от скуки вас лечу.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Лечу от всех болезней я, и знает детвора: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 xml:space="preserve">На свете нет полезнее лекарства, чем игра! 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Поиграем, дети? (Да!)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</w:p>
    <w:p w:rsidR="005F58A9" w:rsidRPr="007B020D" w:rsidRDefault="005F58A9" w:rsidP="006B386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  <w:r w:rsidRPr="007B020D">
        <w:rPr>
          <w:rFonts w:ascii="Times New Roman" w:hAnsi="Times New Roman"/>
          <w:b/>
          <w:sz w:val="32"/>
          <w:szCs w:val="32"/>
        </w:rPr>
        <w:t>Клоун играет с детьми.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Как вы в детсад торопитесь?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Вот так! (бегут на месте)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Как без воспитателя шумите?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Вот так! (топают ногами)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А как вы в тихий час спите?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Вот так! (складывают ладошки вместе, прикладывают к щеке и закрывают глазки)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Как над шутками смеётесь?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Вот так! (схватившись за животы - смеются)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А как плачете, когда перед обедом воспитатель не даёт шоколадку?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Вот так! (трут кулачками глаза, изображают плач)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Как шалите?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Вот так! (надув щеки, хлопнуть по ним)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Как домой из садика идёте?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Вот так! (шагают вместе, опустив головы)</w:t>
      </w:r>
    </w:p>
    <w:p w:rsidR="005F58A9" w:rsidRPr="007B020D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7B020D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ребята, вам понравилось играть? Тогда продолжим играть! И сейчас поиграем в музыкальные игры.</w:t>
      </w:r>
    </w:p>
    <w:p w:rsidR="005F58A9" w:rsidRDefault="005F58A9" w:rsidP="006B386D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«Найди пару»</w:t>
      </w:r>
    </w:p>
    <w:p w:rsidR="005F58A9" w:rsidRDefault="005F58A9" w:rsidP="006B386D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«Конкурс со стульями»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>Ребята, а теперь давайте вместе потанцуем.</w:t>
      </w:r>
    </w:p>
    <w:p w:rsidR="005F58A9" w:rsidRPr="00730A08" w:rsidRDefault="005F58A9" w:rsidP="007B020D">
      <w:pPr>
        <w:spacing w:after="200"/>
        <w:jc w:val="both"/>
        <w:rPr>
          <w:rFonts w:ascii="Times New Roman" w:hAnsi="Times New Roman"/>
          <w:b/>
          <w:sz w:val="32"/>
          <w:szCs w:val="32"/>
        </w:rPr>
      </w:pPr>
      <w:r w:rsidRPr="00730A08">
        <w:rPr>
          <w:rFonts w:ascii="Times New Roman" w:hAnsi="Times New Roman"/>
          <w:b/>
          <w:sz w:val="32"/>
          <w:szCs w:val="32"/>
        </w:rPr>
        <w:t>Танец «Цветочки»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 xml:space="preserve">Клоун: </w:t>
      </w:r>
      <w:r w:rsidRPr="003A0D5D">
        <w:rPr>
          <w:rFonts w:ascii="Times New Roman" w:hAnsi="Times New Roman"/>
          <w:sz w:val="28"/>
          <w:szCs w:val="28"/>
        </w:rPr>
        <w:t>Праздник дальше продолжаем, шарики мы выпускаем.</w:t>
      </w:r>
    </w:p>
    <w:p w:rsidR="005F58A9" w:rsidRPr="003A0D5D" w:rsidRDefault="005F58A9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>Ведущий.</w:t>
      </w:r>
      <w:r w:rsidRPr="003A0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 дети показали свою находчивость, смелость, музыкальность, а самое главное – жизнерадостность. А</w:t>
      </w:r>
      <w:r w:rsidRPr="003A0D5D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>, дорогие гости, мы  проверим</w:t>
      </w:r>
      <w:r w:rsidRPr="003A0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можете ли</w:t>
      </w:r>
      <w:r w:rsidRPr="003A0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отгадывать загадки, но наши загадки не простые, а сказочные.</w:t>
      </w: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926EF">
        <w:rPr>
          <w:rFonts w:ascii="Times New Roman" w:hAnsi="Times New Roman"/>
          <w:b/>
          <w:i/>
          <w:sz w:val="28"/>
          <w:szCs w:val="28"/>
        </w:rPr>
        <w:t xml:space="preserve">Итак, начнём?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926EF">
        <w:rPr>
          <w:rFonts w:ascii="Times New Roman" w:hAnsi="Times New Roman"/>
          <w:b/>
          <w:i/>
          <w:sz w:val="28"/>
          <w:szCs w:val="28"/>
        </w:rPr>
        <w:t>Вы готовы?</w:t>
      </w: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8A9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8A9" w:rsidRPr="00730A08" w:rsidRDefault="005F58A9" w:rsidP="006B386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30A08">
        <w:rPr>
          <w:rFonts w:ascii="Times New Roman" w:hAnsi="Times New Roman"/>
          <w:b/>
          <w:sz w:val="28"/>
          <w:szCs w:val="28"/>
          <w:u w:val="single"/>
        </w:rPr>
        <w:t xml:space="preserve">Первое задание. </w:t>
      </w: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1.</w:t>
      </w:r>
      <w:r w:rsidRPr="003A0D5D">
        <w:rPr>
          <w:rFonts w:ascii="Times New Roman" w:hAnsi="Times New Roman"/>
          <w:sz w:val="28"/>
          <w:szCs w:val="28"/>
        </w:rPr>
        <w:t>Сказка о первой жертве неудачного вложения денег? (Ответ – сказка «Золотой ключик», а жертва – Буратино.)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2.</w:t>
      </w:r>
      <w:r w:rsidRPr="003A0D5D">
        <w:rPr>
          <w:rFonts w:ascii="Times New Roman" w:hAnsi="Times New Roman"/>
          <w:sz w:val="28"/>
          <w:szCs w:val="28"/>
        </w:rPr>
        <w:t>Сказка о том, как любовь превращает зверя в человека («Аленький цветочек»).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3.</w:t>
      </w:r>
      <w:r w:rsidRPr="003A0D5D">
        <w:rPr>
          <w:rFonts w:ascii="Times New Roman" w:hAnsi="Times New Roman"/>
          <w:sz w:val="28"/>
          <w:szCs w:val="28"/>
        </w:rPr>
        <w:t>Сказка о фермерском хозяйстве по выращиванию овощей («Репка»).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4.</w:t>
      </w:r>
      <w:r w:rsidRPr="003A0D5D">
        <w:rPr>
          <w:rFonts w:ascii="Times New Roman" w:hAnsi="Times New Roman"/>
          <w:sz w:val="28"/>
          <w:szCs w:val="28"/>
        </w:rPr>
        <w:t>Сказка о девушке, которая 3 раза чуть не вступила в неравный брак, но потом всё-таки нашла своего принца («Дюймовочка»).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5.</w:t>
      </w:r>
      <w:r w:rsidRPr="003A0D5D">
        <w:rPr>
          <w:rFonts w:ascii="Times New Roman" w:hAnsi="Times New Roman"/>
          <w:sz w:val="28"/>
          <w:szCs w:val="28"/>
        </w:rPr>
        <w:t>Сказка о пере</w:t>
      </w:r>
      <w:r>
        <w:rPr>
          <w:rFonts w:ascii="Times New Roman" w:hAnsi="Times New Roman"/>
          <w:sz w:val="28"/>
          <w:szCs w:val="28"/>
        </w:rPr>
        <w:t>на</w:t>
      </w:r>
      <w:r w:rsidRPr="003A0D5D">
        <w:rPr>
          <w:rFonts w:ascii="Times New Roman" w:hAnsi="Times New Roman"/>
          <w:sz w:val="28"/>
          <w:szCs w:val="28"/>
        </w:rPr>
        <w:t>селении жилой площади, что привело к разрушению строения («Теремок»).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Pr="003A0D5D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6.</w:t>
      </w:r>
      <w:r w:rsidRPr="003A0D5D">
        <w:rPr>
          <w:rFonts w:ascii="Times New Roman" w:hAnsi="Times New Roman"/>
          <w:sz w:val="28"/>
          <w:szCs w:val="28"/>
        </w:rPr>
        <w:t>Сказка о том, как крупное животное использовало детский труд в домашнем хозяйстве («Машенька и медведь»).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3A0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что же наши </w:t>
      </w:r>
      <w:r w:rsidRPr="003A0D5D">
        <w:rPr>
          <w:rFonts w:ascii="Times New Roman" w:hAnsi="Times New Roman"/>
          <w:sz w:val="28"/>
          <w:szCs w:val="28"/>
        </w:rPr>
        <w:t xml:space="preserve"> гости</w:t>
      </w:r>
      <w:r>
        <w:rPr>
          <w:rFonts w:ascii="Times New Roman" w:hAnsi="Times New Roman"/>
          <w:sz w:val="28"/>
          <w:szCs w:val="28"/>
        </w:rPr>
        <w:t xml:space="preserve"> молодцы!</w:t>
      </w:r>
    </w:p>
    <w:p w:rsidR="005F58A9" w:rsidRPr="00730A08" w:rsidRDefault="005F58A9" w:rsidP="006B386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А сейчас давайте отдохнём и послушаем песню </w:t>
      </w:r>
      <w:r w:rsidRPr="00730A08">
        <w:rPr>
          <w:rFonts w:ascii="Times New Roman" w:hAnsi="Times New Roman"/>
          <w:b/>
          <w:sz w:val="32"/>
          <w:szCs w:val="32"/>
        </w:rPr>
        <w:t>«Неприятность эту мы переживём»</w:t>
      </w:r>
    </w:p>
    <w:p w:rsidR="005F58A9" w:rsidRDefault="005F58A9" w:rsidP="006B386D">
      <w:pPr>
        <w:jc w:val="both"/>
        <w:rPr>
          <w:rFonts w:ascii="Times New Roman" w:hAnsi="Times New Roman"/>
          <w:sz w:val="28"/>
          <w:szCs w:val="28"/>
        </w:rPr>
      </w:pPr>
    </w:p>
    <w:p w:rsidR="005F58A9" w:rsidRPr="00730A08" w:rsidRDefault="005F58A9" w:rsidP="006B386D">
      <w:pPr>
        <w:jc w:val="both"/>
        <w:rPr>
          <w:rFonts w:ascii="Times New Roman" w:hAnsi="Times New Roman"/>
          <w:b/>
          <w:sz w:val="32"/>
          <w:szCs w:val="32"/>
        </w:rPr>
      </w:pPr>
      <w:r w:rsidRPr="00730A0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Мы приглашаем всех гостей, на танец. </w:t>
      </w:r>
      <w:r w:rsidRPr="00730A08">
        <w:rPr>
          <w:rFonts w:ascii="Times New Roman" w:hAnsi="Times New Roman"/>
          <w:b/>
          <w:sz w:val="32"/>
          <w:szCs w:val="32"/>
        </w:rPr>
        <w:t xml:space="preserve">(«Танец маленьких утят»)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5F58A9" w:rsidRPr="003A0D5D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A926E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Уважаемая Фея, а что это у тебя за мешочек в руках?</w:t>
      </w:r>
    </w:p>
    <w:p w:rsidR="005F58A9" w:rsidRPr="00A926EF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А это я ребятам приготовила</w:t>
      </w:r>
      <w:r w:rsidRPr="00887916">
        <w:rPr>
          <w:rFonts w:ascii="Times New Roman" w:hAnsi="Times New Roman"/>
          <w:sz w:val="28"/>
          <w:szCs w:val="28"/>
        </w:rPr>
        <w:t xml:space="preserve"> сюрприз.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 xml:space="preserve">помощью </w:t>
      </w:r>
      <w:r>
        <w:rPr>
          <w:rFonts w:ascii="Times New Roman" w:hAnsi="Times New Roman"/>
          <w:sz w:val="28"/>
          <w:szCs w:val="28"/>
        </w:rPr>
        <w:t>своей</w:t>
      </w:r>
      <w:r w:rsidRPr="00887916">
        <w:rPr>
          <w:rFonts w:ascii="Times New Roman" w:hAnsi="Times New Roman"/>
          <w:sz w:val="28"/>
          <w:szCs w:val="28"/>
        </w:rPr>
        <w:t xml:space="preserve"> волшебной палочки я сотворила маленькое чудо (</w:t>
      </w:r>
      <w:r>
        <w:rPr>
          <w:rFonts w:ascii="Times New Roman" w:hAnsi="Times New Roman"/>
          <w:sz w:val="28"/>
          <w:szCs w:val="28"/>
        </w:rPr>
        <w:t>показывает</w:t>
      </w:r>
      <w:r w:rsidRPr="00887916">
        <w:rPr>
          <w:rFonts w:ascii="Times New Roman" w:hAnsi="Times New Roman"/>
          <w:sz w:val="28"/>
          <w:szCs w:val="28"/>
        </w:rPr>
        <w:t xml:space="preserve"> мешо</w:t>
      </w:r>
      <w:r>
        <w:rPr>
          <w:rFonts w:ascii="Times New Roman" w:hAnsi="Times New Roman"/>
          <w:sz w:val="28"/>
          <w:szCs w:val="28"/>
        </w:rPr>
        <w:t>че</w:t>
      </w:r>
      <w:r w:rsidRPr="00887916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>.</w:t>
      </w:r>
      <w:r w:rsidRPr="00887916">
        <w:rPr>
          <w:rFonts w:ascii="Times New Roman" w:hAnsi="Times New Roman"/>
          <w:sz w:val="28"/>
          <w:szCs w:val="28"/>
        </w:rPr>
        <w:t xml:space="preserve"> В этом волшебном мешочке </w:t>
      </w:r>
      <w:r>
        <w:rPr>
          <w:rFonts w:ascii="Times New Roman" w:hAnsi="Times New Roman"/>
          <w:sz w:val="28"/>
          <w:szCs w:val="28"/>
        </w:rPr>
        <w:t>каждому из ребят сладкий подарок (Раздаёт сладости детям).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205D1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 рожденья</w:t>
      </w:r>
      <w:r w:rsidRPr="001205D1">
        <w:rPr>
          <w:rFonts w:ascii="Times New Roman" w:hAnsi="Times New Roman"/>
          <w:sz w:val="28"/>
          <w:szCs w:val="28"/>
        </w:rPr>
        <w:t xml:space="preserve"> у детского сада,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Поздравить его готовы и рады,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Мы пожелаем, что</w:t>
      </w:r>
      <w:r>
        <w:rPr>
          <w:rFonts w:ascii="Times New Roman" w:hAnsi="Times New Roman"/>
          <w:sz w:val="28"/>
          <w:szCs w:val="28"/>
        </w:rPr>
        <w:t>б</w:t>
      </w:r>
      <w:r w:rsidRPr="001205D1">
        <w:rPr>
          <w:rFonts w:ascii="Times New Roman" w:hAnsi="Times New Roman"/>
          <w:sz w:val="28"/>
          <w:szCs w:val="28"/>
        </w:rPr>
        <w:t xml:space="preserve"> все развивалось,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И настроенье всегда оставалось,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Улыбчивое как солнце</w:t>
      </w:r>
      <w:r w:rsidRPr="001205D1">
        <w:rPr>
          <w:rFonts w:ascii="Times New Roman" w:hAnsi="Times New Roman"/>
          <w:sz w:val="28"/>
          <w:szCs w:val="28"/>
        </w:rPr>
        <w:t>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бьется к нам в оконце</w:t>
      </w:r>
      <w:r w:rsidRPr="001205D1">
        <w:rPr>
          <w:rFonts w:ascii="Times New Roman" w:hAnsi="Times New Roman"/>
          <w:sz w:val="28"/>
          <w:szCs w:val="28"/>
        </w:rPr>
        <w:t>!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Пусть детки будут послушными,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Родители неравнодушными,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hAnsi="Times New Roman"/>
          <w:sz w:val="28"/>
          <w:szCs w:val="28"/>
        </w:rPr>
        <w:t>,</w:t>
      </w:r>
      <w:r w:rsidRPr="001205D1">
        <w:rPr>
          <w:rFonts w:ascii="Times New Roman" w:hAnsi="Times New Roman"/>
          <w:sz w:val="28"/>
          <w:szCs w:val="28"/>
        </w:rPr>
        <w:t xml:space="preserve"> море хорошего будет,</w:t>
      </w:r>
    </w:p>
    <w:p w:rsidR="005F58A9" w:rsidRPr="001205D1" w:rsidRDefault="005F58A9" w:rsidP="001205D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205D1">
        <w:rPr>
          <w:rFonts w:ascii="Times New Roman" w:hAnsi="Times New Roman"/>
          <w:sz w:val="28"/>
          <w:szCs w:val="28"/>
        </w:rPr>
        <w:t>И много счастливых вам судеб!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  А сейчас!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2B578C">
        <w:rPr>
          <w:rFonts w:ascii="Times New Roman" w:hAnsi="Times New Roman"/>
          <w:sz w:val="28"/>
          <w:szCs w:val="28"/>
        </w:rPr>
        <w:t>Пригласить я всех</w:t>
      </w:r>
      <w:r>
        <w:rPr>
          <w:rFonts w:ascii="Times New Roman" w:hAnsi="Times New Roman"/>
          <w:sz w:val="28"/>
          <w:szCs w:val="28"/>
        </w:rPr>
        <w:t xml:space="preserve"> хочу,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Сладкоежкину страну.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печенье и варенье,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Торт, конфеты, шоколад, 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сладким день рожденья,</w:t>
      </w:r>
    </w:p>
    <w:p w:rsidR="005F58A9" w:rsidRDefault="005F58A9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будет очень рад!</w:t>
      </w:r>
    </w:p>
    <w:p w:rsidR="005F58A9" w:rsidRPr="002B578C" w:rsidRDefault="005F58A9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color w:val="333333"/>
          <w:sz w:val="28"/>
          <w:szCs w:val="28"/>
        </w:rPr>
      </w:pPr>
      <w:r w:rsidRPr="002B578C">
        <w:rPr>
          <w:rFonts w:ascii="Times New Roman" w:hAnsi="Times New Roman"/>
          <w:color w:val="333333"/>
          <w:sz w:val="28"/>
          <w:szCs w:val="28"/>
        </w:rPr>
        <w:t xml:space="preserve">Вот и </w:t>
      </w:r>
      <w:r>
        <w:rPr>
          <w:rFonts w:ascii="Times New Roman" w:hAnsi="Times New Roman"/>
          <w:color w:val="333333"/>
          <w:sz w:val="28"/>
          <w:szCs w:val="28"/>
        </w:rPr>
        <w:t>подошёл к концу наш праздник</w:t>
      </w:r>
      <w:r w:rsidRPr="002B578C">
        <w:rPr>
          <w:rFonts w:ascii="Times New Roman" w:hAnsi="Times New Roman"/>
          <w:color w:val="333333"/>
          <w:sz w:val="28"/>
          <w:szCs w:val="28"/>
        </w:rPr>
        <w:t xml:space="preserve">, я ещё раз </w:t>
      </w:r>
      <w:r>
        <w:rPr>
          <w:rFonts w:ascii="Times New Roman" w:hAnsi="Times New Roman"/>
          <w:color w:val="333333"/>
          <w:sz w:val="28"/>
          <w:szCs w:val="28"/>
        </w:rPr>
        <w:t xml:space="preserve">всех </w:t>
      </w:r>
      <w:r w:rsidRPr="002B578C">
        <w:rPr>
          <w:rFonts w:ascii="Times New Roman" w:hAnsi="Times New Roman"/>
          <w:color w:val="333333"/>
          <w:sz w:val="28"/>
          <w:szCs w:val="28"/>
        </w:rPr>
        <w:t>поздравляю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2B578C">
        <w:rPr>
          <w:rFonts w:ascii="Times New Roman" w:hAnsi="Times New Roman"/>
          <w:color w:val="333333"/>
          <w:sz w:val="28"/>
          <w:szCs w:val="28"/>
        </w:rPr>
        <w:t xml:space="preserve"> желаю крепкого здоровья, успехов, и удачи.  Спасибо вам за то, что вы</w:t>
      </w:r>
      <w:r>
        <w:rPr>
          <w:rFonts w:ascii="Times New Roman" w:hAnsi="Times New Roman"/>
          <w:color w:val="333333"/>
          <w:sz w:val="28"/>
          <w:szCs w:val="28"/>
        </w:rPr>
        <w:t xml:space="preserve"> сегодня были </w:t>
      </w:r>
      <w:r w:rsidRPr="002B578C">
        <w:rPr>
          <w:rFonts w:ascii="Times New Roman" w:hAnsi="Times New Roman"/>
          <w:color w:val="333333"/>
          <w:sz w:val="28"/>
          <w:szCs w:val="28"/>
        </w:rPr>
        <w:t xml:space="preserve"> с нами! До встречи!!! Будьте счастливы!</w:t>
      </w:r>
    </w:p>
    <w:p w:rsidR="005F58A9" w:rsidRPr="002B578C" w:rsidRDefault="005F58A9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5F58A9" w:rsidRPr="002B578C" w:rsidRDefault="005F58A9" w:rsidP="00887916">
      <w:pPr>
        <w:spacing w:after="200"/>
        <w:rPr>
          <w:rFonts w:ascii="Times New Roman" w:hAnsi="Times New Roman"/>
          <w:sz w:val="28"/>
          <w:szCs w:val="28"/>
        </w:rPr>
      </w:pPr>
    </w:p>
    <w:p w:rsidR="005F58A9" w:rsidRPr="002B578C" w:rsidRDefault="005F58A9" w:rsidP="00887916">
      <w:pPr>
        <w:spacing w:after="200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sectPr w:rsidR="005F58A9" w:rsidRPr="002B578C" w:rsidSect="0088791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35E"/>
    <w:multiLevelType w:val="hybridMultilevel"/>
    <w:tmpl w:val="DBBE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12C"/>
    <w:rsid w:val="00013D70"/>
    <w:rsid w:val="00057B03"/>
    <w:rsid w:val="0010402B"/>
    <w:rsid w:val="001205D1"/>
    <w:rsid w:val="002B578C"/>
    <w:rsid w:val="002E2844"/>
    <w:rsid w:val="003A0D5D"/>
    <w:rsid w:val="003D4F52"/>
    <w:rsid w:val="003E62A7"/>
    <w:rsid w:val="003F4C30"/>
    <w:rsid w:val="004005BF"/>
    <w:rsid w:val="0041754E"/>
    <w:rsid w:val="00456006"/>
    <w:rsid w:val="00475F95"/>
    <w:rsid w:val="005F58A9"/>
    <w:rsid w:val="006B386D"/>
    <w:rsid w:val="006D5216"/>
    <w:rsid w:val="006E61D4"/>
    <w:rsid w:val="00730A08"/>
    <w:rsid w:val="00765FEC"/>
    <w:rsid w:val="00796920"/>
    <w:rsid w:val="007B020D"/>
    <w:rsid w:val="007C312C"/>
    <w:rsid w:val="00887916"/>
    <w:rsid w:val="00913172"/>
    <w:rsid w:val="009604D3"/>
    <w:rsid w:val="00A23105"/>
    <w:rsid w:val="00A926EF"/>
    <w:rsid w:val="00AC138B"/>
    <w:rsid w:val="00CF70D4"/>
    <w:rsid w:val="00DE3FDC"/>
    <w:rsid w:val="00DF3B09"/>
    <w:rsid w:val="00E33BE5"/>
    <w:rsid w:val="00F41513"/>
    <w:rsid w:val="00F471D0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A7"/>
  </w:style>
  <w:style w:type="paragraph" w:styleId="Heading4">
    <w:name w:val="heading 4"/>
    <w:basedOn w:val="Normal"/>
    <w:link w:val="Heading4Char"/>
    <w:uiPriority w:val="99"/>
    <w:qFormat/>
    <w:locked/>
    <w:rsid w:val="0091317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3D70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1317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131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0c5">
    <w:name w:val="c0 c5"/>
    <w:basedOn w:val="Normal"/>
    <w:uiPriority w:val="99"/>
    <w:rsid w:val="00DE3F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DE3F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10</Pages>
  <Words>1418</Words>
  <Characters>8088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2012-11-10T17:16:00Z</dcterms:created>
  <dcterms:modified xsi:type="dcterms:W3CDTF">2012-11-17T17:11:00Z</dcterms:modified>
</cp:coreProperties>
</file>