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25" w:rsidRDefault="00AC4D25" w:rsidP="00997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0902">
        <w:rPr>
          <w:rFonts w:ascii="Times New Roman" w:hAnsi="Times New Roman"/>
          <w:b/>
          <w:sz w:val="28"/>
          <w:szCs w:val="28"/>
          <w:lang w:eastAsia="ru-RU"/>
        </w:rPr>
        <w:t xml:space="preserve">СЦЕНАРИЙ </w:t>
      </w:r>
    </w:p>
    <w:p w:rsidR="00AC4D25" w:rsidRDefault="00AC4D25" w:rsidP="00997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«Визитная карточка содружества «Прометей»»</w:t>
      </w:r>
    </w:p>
    <w:p w:rsidR="00AC4D25" w:rsidRDefault="00AC4D25" w:rsidP="00997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4D25" w:rsidRPr="00DD5B40" w:rsidRDefault="00AC4D25" w:rsidP="003206FD">
      <w:pPr>
        <w:spacing w:after="0" w:line="240" w:lineRule="auto"/>
        <w:ind w:firstLine="5280"/>
        <w:rPr>
          <w:rFonts w:ascii="Times New Roman" w:hAnsi="Times New Roman"/>
          <w:sz w:val="28"/>
          <w:szCs w:val="28"/>
          <w:lang w:eastAsia="ru-RU"/>
        </w:rPr>
      </w:pPr>
      <w:r w:rsidRPr="00E328C1">
        <w:rPr>
          <w:rFonts w:ascii="Times New Roman" w:hAnsi="Times New Roman"/>
          <w:sz w:val="28"/>
          <w:szCs w:val="28"/>
          <w:lang w:eastAsia="ru-RU"/>
        </w:rPr>
        <w:t>Подготовила зам. директора по ВР</w:t>
      </w:r>
      <w:r w:rsidRPr="00DD5B40">
        <w:rPr>
          <w:rFonts w:ascii="Times New Roman" w:hAnsi="Times New Roman"/>
          <w:sz w:val="28"/>
          <w:szCs w:val="28"/>
          <w:lang w:eastAsia="ru-RU"/>
        </w:rPr>
        <w:t>?</w:t>
      </w:r>
    </w:p>
    <w:p w:rsidR="00AC4D25" w:rsidRPr="00DD5B40" w:rsidRDefault="00AC4D25" w:rsidP="003206FD">
      <w:pPr>
        <w:spacing w:after="0" w:line="240" w:lineRule="auto"/>
        <w:ind w:firstLine="52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 начальных классов</w:t>
      </w:r>
    </w:p>
    <w:p w:rsidR="00AC4D25" w:rsidRDefault="00AC4D25" w:rsidP="003206FD">
      <w:pPr>
        <w:spacing w:after="0" w:line="240" w:lineRule="auto"/>
        <w:ind w:firstLine="5280"/>
        <w:rPr>
          <w:rFonts w:ascii="Times New Roman" w:hAnsi="Times New Roman"/>
          <w:sz w:val="28"/>
          <w:szCs w:val="28"/>
          <w:lang w:eastAsia="ru-RU"/>
        </w:rPr>
      </w:pPr>
      <w:r w:rsidRPr="00E328C1">
        <w:rPr>
          <w:rFonts w:ascii="Times New Roman" w:hAnsi="Times New Roman"/>
          <w:sz w:val="28"/>
          <w:szCs w:val="28"/>
          <w:lang w:eastAsia="ru-RU"/>
        </w:rPr>
        <w:t xml:space="preserve">Бибикова </w:t>
      </w:r>
      <w:r>
        <w:rPr>
          <w:rFonts w:ascii="Times New Roman" w:hAnsi="Times New Roman"/>
          <w:sz w:val="28"/>
          <w:szCs w:val="28"/>
          <w:lang w:eastAsia="ru-RU"/>
        </w:rPr>
        <w:t>Надежда Ивановна</w:t>
      </w:r>
    </w:p>
    <w:p w:rsidR="00AC4D25" w:rsidRDefault="00AC4D25" w:rsidP="003206FD">
      <w:pPr>
        <w:spacing w:after="0" w:line="240" w:lineRule="auto"/>
        <w:ind w:firstLine="52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МБОУ «Толстянская СОШ»</w:t>
      </w:r>
    </w:p>
    <w:p w:rsidR="00AC4D25" w:rsidRPr="00E328C1" w:rsidRDefault="00AC4D25" w:rsidP="006E0D3D">
      <w:pPr>
        <w:spacing w:after="0" w:line="240" w:lineRule="auto"/>
        <w:ind w:firstLine="52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Губкинского района</w:t>
      </w:r>
    </w:p>
    <w:p w:rsidR="00AC4D25" w:rsidRPr="003206FD" w:rsidRDefault="00AC4D25" w:rsidP="003206F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206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Звучит музыка. Выбегают ребята с эмблемой детского содружества «Прометей» и буквами:«П» «Р» «О» «М» «Е» «Т» «Е» «Й». Из букв они складывают название «Прометей». 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09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Речёвка: </w:t>
      </w:r>
    </w:p>
    <w:p w:rsidR="00AC4D25" w:rsidRDefault="00AC4D25" w:rsidP="0099799A">
      <w:pPr>
        <w:spacing w:after="0" w:line="240" w:lineRule="auto"/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</w:pPr>
      <w:r w:rsidRPr="00E60902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 xml:space="preserve">1-й. </w:t>
      </w:r>
    </w:p>
    <w:p w:rsidR="00AC4D25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0902">
        <w:rPr>
          <w:rFonts w:ascii="Times New Roman" w:hAnsi="Times New Roman"/>
          <w:sz w:val="28"/>
          <w:szCs w:val="28"/>
          <w:lang w:eastAsia="ru-RU"/>
        </w:rPr>
        <w:t>Ровесники века,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Наследники слав</w:t>
      </w:r>
      <w:r>
        <w:rPr>
          <w:rFonts w:ascii="Times New Roman" w:hAnsi="Times New Roman"/>
          <w:sz w:val="28"/>
          <w:szCs w:val="28"/>
          <w:lang w:eastAsia="ru-RU"/>
        </w:rPr>
        <w:t>ы,</w:t>
      </w:r>
      <w:r>
        <w:rPr>
          <w:rFonts w:ascii="Times New Roman" w:hAnsi="Times New Roman"/>
          <w:sz w:val="28"/>
          <w:szCs w:val="28"/>
          <w:lang w:eastAsia="ru-RU"/>
        </w:rPr>
        <w:br/>
        <w:t>Чем мы гордимся?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3206FD">
        <w:rPr>
          <w:rFonts w:ascii="Times New Roman" w:hAnsi="Times New Roman"/>
          <w:b/>
          <w:sz w:val="28"/>
          <w:szCs w:val="28"/>
          <w:lang w:eastAsia="ru-RU"/>
        </w:rPr>
        <w:t>Вместе.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C4D25" w:rsidRDefault="00AC4D25" w:rsidP="0099799A">
      <w:pPr>
        <w:spacing w:after="0" w:line="240" w:lineRule="auto"/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Содружеством</w:t>
      </w:r>
      <w:r w:rsidRPr="00E60902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Прометей</w:t>
      </w:r>
      <w:r w:rsidRPr="00E60902">
        <w:rPr>
          <w:rFonts w:ascii="Times New Roman" w:hAnsi="Times New Roman"/>
          <w:sz w:val="28"/>
          <w:szCs w:val="28"/>
          <w:lang w:eastAsia="ru-RU"/>
        </w:rPr>
        <w:t>» по праву!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</w:r>
      <w:r w:rsidRPr="00E60902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 xml:space="preserve">1-й. </w:t>
      </w:r>
    </w:p>
    <w:p w:rsidR="00AC4D25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0902">
        <w:rPr>
          <w:rFonts w:ascii="Times New Roman" w:hAnsi="Times New Roman"/>
          <w:sz w:val="28"/>
          <w:szCs w:val="28"/>
          <w:lang w:eastAsia="ru-RU"/>
        </w:rPr>
        <w:t>С кем мы шагаем?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С кем мы живём?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</w:r>
      <w:r w:rsidRPr="003206FD">
        <w:rPr>
          <w:rFonts w:ascii="Times New Roman" w:hAnsi="Times New Roman"/>
          <w:b/>
          <w:sz w:val="28"/>
          <w:szCs w:val="28"/>
          <w:lang w:eastAsia="ru-RU"/>
        </w:rPr>
        <w:t>Вместе.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0902">
        <w:rPr>
          <w:rFonts w:ascii="Times New Roman" w:hAnsi="Times New Roman"/>
          <w:sz w:val="28"/>
          <w:szCs w:val="28"/>
          <w:lang w:eastAsia="ru-RU"/>
        </w:rPr>
        <w:t>Вместе с друзьями в ногу идём!</w:t>
      </w:r>
    </w:p>
    <w:p w:rsidR="00AC4D25" w:rsidRPr="00E60902" w:rsidRDefault="00AC4D25" w:rsidP="009640C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Школьное содружество «Прометей</w:t>
      </w:r>
      <w:r w:rsidRPr="00E6090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090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0902">
        <w:rPr>
          <w:rFonts w:ascii="Times New Roman" w:hAnsi="Times New Roman"/>
          <w:b/>
          <w:sz w:val="28"/>
          <w:szCs w:val="28"/>
        </w:rPr>
        <w:t xml:space="preserve">это </w:t>
      </w:r>
      <w:r>
        <w:rPr>
          <w:rFonts w:ascii="Times New Roman" w:hAnsi="Times New Roman"/>
          <w:b/>
          <w:sz w:val="28"/>
          <w:szCs w:val="28"/>
        </w:rPr>
        <w:t>ребята: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– правдивые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E609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решительные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– ответственные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– мудрые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</w:t>
      </w:r>
      <w:r w:rsidRPr="00E609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единомыслящие</w:t>
      </w:r>
    </w:p>
    <w:p w:rsidR="00AC4D25" w:rsidRPr="00A36DB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Т- </w:t>
      </w:r>
      <w:r w:rsidRPr="00A36DB2">
        <w:rPr>
          <w:rFonts w:ascii="Times New Roman" w:hAnsi="Times New Roman"/>
          <w:sz w:val="28"/>
          <w:szCs w:val="28"/>
        </w:rPr>
        <w:t>трудолюбивые</w:t>
      </w:r>
    </w:p>
    <w:p w:rsidR="00AC4D25" w:rsidRPr="00A36DB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 – </w:t>
      </w:r>
      <w:r w:rsidRPr="00A36DB2">
        <w:rPr>
          <w:rFonts w:ascii="Times New Roman" w:hAnsi="Times New Roman"/>
          <w:sz w:val="28"/>
          <w:szCs w:val="28"/>
        </w:rPr>
        <w:t xml:space="preserve">естественные 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– исполнительные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Выходит девочка </w:t>
      </w:r>
      <w:r w:rsidRPr="00E6090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 читает стихотворение: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умею быть од</w:t>
      </w:r>
      <w:r w:rsidRPr="00E60902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а!</w:t>
      </w:r>
      <w:r>
        <w:rPr>
          <w:rFonts w:ascii="Times New Roman" w:hAnsi="Times New Roman"/>
          <w:sz w:val="28"/>
          <w:szCs w:val="28"/>
          <w:lang w:eastAsia="ru-RU"/>
        </w:rPr>
        <w:br/>
        <w:t>Не хочу я быть од</w:t>
      </w:r>
      <w:r w:rsidRPr="00E60902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60902">
        <w:rPr>
          <w:rFonts w:ascii="Times New Roman" w:hAnsi="Times New Roman"/>
          <w:sz w:val="28"/>
          <w:szCs w:val="28"/>
          <w:lang w:eastAsia="ru-RU"/>
        </w:rPr>
        <w:t>!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Одному на свете плохо.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Много есть на то причин: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Не пойдёшь один в поход,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И под ёлкой в новый год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Не поводишь хоровод.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Не с кем радостью делиться,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Мечтать, спорить, веселиться,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Мокнуть вместе под дождём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И болтать о том, о сём.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Затем девочка</w:t>
      </w:r>
      <w:r w:rsidRPr="00E6090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говорит: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0902">
        <w:rPr>
          <w:rFonts w:ascii="Times New Roman" w:hAnsi="Times New Roman"/>
          <w:sz w:val="28"/>
          <w:szCs w:val="28"/>
          <w:lang w:eastAsia="ru-RU"/>
        </w:rPr>
        <w:t>– Ну, пожалуйста,  возьмите меня в «</w:t>
      </w:r>
      <w:r>
        <w:rPr>
          <w:rFonts w:ascii="Times New Roman" w:hAnsi="Times New Roman"/>
          <w:sz w:val="28"/>
          <w:szCs w:val="28"/>
          <w:lang w:eastAsia="ru-RU"/>
        </w:rPr>
        <w:t>Прометей</w:t>
      </w:r>
      <w:r w:rsidRPr="00E60902">
        <w:rPr>
          <w:rFonts w:ascii="Times New Roman" w:hAnsi="Times New Roman"/>
          <w:sz w:val="28"/>
          <w:szCs w:val="28"/>
          <w:lang w:eastAsia="ru-RU"/>
        </w:rPr>
        <w:t>»! Я люб</w:t>
      </w:r>
      <w:r>
        <w:rPr>
          <w:rFonts w:ascii="Times New Roman" w:hAnsi="Times New Roman"/>
          <w:sz w:val="28"/>
          <w:szCs w:val="28"/>
          <w:lang w:eastAsia="ru-RU"/>
        </w:rPr>
        <w:t xml:space="preserve">ую работу делать буду! </w:t>
      </w:r>
    </w:p>
    <w:p w:rsidR="00AC4D25" w:rsidRPr="006E0D3D" w:rsidRDefault="00AC4D25" w:rsidP="00210E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Сейчас мы тебе, Лиза</w:t>
      </w:r>
      <w:r w:rsidRPr="00E60902">
        <w:rPr>
          <w:rFonts w:ascii="Times New Roman" w:hAnsi="Times New Roman"/>
          <w:sz w:val="28"/>
          <w:szCs w:val="28"/>
          <w:lang w:eastAsia="ru-RU"/>
        </w:rPr>
        <w:t xml:space="preserve">, расскажем какая интересная жизнь в нашем </w:t>
      </w:r>
      <w:r>
        <w:rPr>
          <w:rFonts w:ascii="Times New Roman" w:hAnsi="Times New Roman"/>
          <w:sz w:val="28"/>
          <w:szCs w:val="28"/>
          <w:lang w:eastAsia="ru-RU"/>
        </w:rPr>
        <w:t>содружестве «Прометей</w:t>
      </w:r>
      <w:r w:rsidRPr="00E60902">
        <w:rPr>
          <w:rFonts w:ascii="Times New Roman" w:hAnsi="Times New Roman"/>
          <w:sz w:val="28"/>
          <w:szCs w:val="28"/>
          <w:lang w:eastAsia="ru-RU"/>
        </w:rPr>
        <w:t>»!</w:t>
      </w:r>
    </w:p>
    <w:p w:rsidR="00AC4D25" w:rsidRPr="003A6FCB" w:rsidRDefault="00AC4D25" w:rsidP="00210E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0902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 xml:space="preserve">1-й. </w:t>
      </w:r>
      <w:r w:rsidRPr="003A6FCB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>Наши законы:</w:t>
      </w:r>
    </w:p>
    <w:p w:rsidR="00AC4D25" w:rsidRPr="003A6FCB" w:rsidRDefault="00AC4D25" w:rsidP="00210E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0902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 xml:space="preserve">2-й. </w:t>
      </w:r>
      <w:r w:rsidRPr="003A6FCB">
        <w:rPr>
          <w:rFonts w:ascii="Times New Roman" w:hAnsi="Times New Roman"/>
          <w:bCs/>
          <w:color w:val="000000"/>
          <w:spacing w:val="-15"/>
          <w:sz w:val="28"/>
          <w:szCs w:val="28"/>
          <w:lang w:eastAsia="ru-RU"/>
        </w:rPr>
        <w:t>Чтим  молодость.</w:t>
      </w:r>
    </w:p>
    <w:p w:rsidR="00AC4D25" w:rsidRPr="003A6FCB" w:rsidRDefault="00AC4D25" w:rsidP="00210E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0902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 xml:space="preserve">3-й. </w:t>
      </w:r>
      <w:r w:rsidRPr="003A6FCB">
        <w:rPr>
          <w:rFonts w:ascii="Times New Roman" w:hAnsi="Times New Roman"/>
          <w:bCs/>
          <w:color w:val="000000"/>
          <w:spacing w:val="-15"/>
          <w:sz w:val="28"/>
          <w:szCs w:val="28"/>
          <w:lang w:eastAsia="ru-RU"/>
        </w:rPr>
        <w:t>Уважаем старших.</w:t>
      </w:r>
    </w:p>
    <w:p w:rsidR="00AC4D25" w:rsidRPr="003A6FCB" w:rsidRDefault="00AC4D25" w:rsidP="00210E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0902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>4-й.</w:t>
      </w:r>
      <w:r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 xml:space="preserve"> </w:t>
      </w:r>
      <w:r w:rsidRPr="003A6FCB">
        <w:rPr>
          <w:rFonts w:ascii="Times New Roman" w:hAnsi="Times New Roman"/>
          <w:bCs/>
          <w:color w:val="000000"/>
          <w:spacing w:val="-15"/>
          <w:sz w:val="28"/>
          <w:szCs w:val="28"/>
          <w:lang w:eastAsia="ru-RU"/>
        </w:rPr>
        <w:t>Бережём природу.</w:t>
      </w:r>
    </w:p>
    <w:p w:rsidR="00AC4D25" w:rsidRPr="008B638F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>5</w:t>
      </w:r>
      <w:r w:rsidRPr="00E60902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 xml:space="preserve">-й. </w:t>
      </w:r>
      <w:r w:rsidRPr="003A6FCB">
        <w:rPr>
          <w:rFonts w:ascii="Times New Roman" w:hAnsi="Times New Roman"/>
          <w:bCs/>
          <w:color w:val="000000"/>
          <w:spacing w:val="-15"/>
          <w:sz w:val="28"/>
          <w:szCs w:val="28"/>
          <w:lang w:eastAsia="ru-RU"/>
        </w:rPr>
        <w:t xml:space="preserve">Не уклоняемся от труда. </w:t>
      </w:r>
      <w:r w:rsidRPr="003A6FCB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>1</w:t>
      </w:r>
      <w:r w:rsidRPr="00E60902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 xml:space="preserve">-й. </w:t>
      </w:r>
      <w:r w:rsidRPr="00E60902">
        <w:rPr>
          <w:rFonts w:ascii="Times New Roman" w:hAnsi="Times New Roman"/>
          <w:b/>
          <w:color w:val="000000"/>
          <w:spacing w:val="-15"/>
          <w:sz w:val="28"/>
          <w:szCs w:val="28"/>
          <w:lang w:eastAsia="ru-RU"/>
        </w:rPr>
        <w:t>Наши задачи</w:t>
      </w:r>
      <w:r w:rsidRPr="00E60902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>:</w:t>
      </w:r>
      <w:r w:rsidRPr="00E60902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br/>
      </w:r>
      <w:r w:rsidRPr="00E60902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>6-й.</w:t>
      </w:r>
      <w:r w:rsidRPr="00E60902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 xml:space="preserve"> Участвовать в реализации программ, проектов по развитию детского движения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</w:pPr>
      <w:r w:rsidRPr="00E60902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 xml:space="preserve">7-й. </w:t>
      </w:r>
      <w:r w:rsidRPr="00E60902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>Участвовать в районных и областных соревнованиях и конкурсах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</w:pPr>
      <w:r w:rsidRPr="00E60902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 xml:space="preserve">8-й. </w:t>
      </w:r>
      <w:r w:rsidRPr="00E60902">
        <w:rPr>
          <w:rFonts w:ascii="Times New Roman" w:hAnsi="Times New Roman"/>
          <w:bCs/>
          <w:color w:val="000000"/>
          <w:spacing w:val="-15"/>
          <w:sz w:val="28"/>
          <w:szCs w:val="28"/>
          <w:lang w:eastAsia="ru-RU"/>
        </w:rPr>
        <w:t>Своими делами приносить пользу школе и обществу!</w:t>
      </w:r>
    </w:p>
    <w:p w:rsidR="00AC4D25" w:rsidRPr="009640C1" w:rsidRDefault="00AC4D25" w:rsidP="009640C1">
      <w:pPr>
        <w:rPr>
          <w:b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>1</w:t>
      </w:r>
      <w:r w:rsidRPr="00E60902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 xml:space="preserve">-й. </w:t>
      </w:r>
      <w:r w:rsidRPr="00E60902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>Наш девиз:</w:t>
      </w:r>
      <w:r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E60902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>Все вместе:</w:t>
      </w:r>
      <w:r w:rsidRPr="00E609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090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7F312A">
        <w:rPr>
          <w:b/>
          <w:color w:val="FF0000"/>
          <w:sz w:val="32"/>
          <w:szCs w:val="32"/>
        </w:rPr>
        <w:t>«Гореть самим – зажечь других!»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2-й. В содружество входят детские объединения</w:t>
      </w:r>
      <w:r w:rsidRPr="00E60902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AC4D25" w:rsidRDefault="00AC4D25" w:rsidP="000E4072">
      <w:pPr>
        <w:pStyle w:val="ListParagraph"/>
        <w:spacing w:after="0" w:line="240" w:lineRule="auto"/>
        <w:ind w:left="0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3-й.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«Факел». Наш девиз </w:t>
      </w:r>
      <w:r w:rsidRPr="000E407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0E4072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Отдельного счастья нет,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0E4072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отдельного горя тоже»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AC4D25" w:rsidRDefault="00AC4D25" w:rsidP="000E4072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4-й.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Пионерская дружина </w:t>
      </w:r>
      <w:r w:rsidRPr="004A4C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им. Н.Ф.Ватутина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193B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4D25" w:rsidRPr="000E4072" w:rsidRDefault="00AC4D25" w:rsidP="000E4072">
      <w:pPr>
        <w:pStyle w:val="ListParagraph"/>
        <w:spacing w:after="0" w:line="240" w:lineRule="auto"/>
        <w:ind w:left="0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5-й.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Наш девиз: </w:t>
      </w:r>
      <w:r w:rsidRPr="000E407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193BAE">
        <w:rPr>
          <w:rFonts w:ascii="Times New Roman" w:hAnsi="Times New Roman"/>
          <w:color w:val="000000"/>
          <w:sz w:val="28"/>
          <w:szCs w:val="28"/>
          <w:lang w:eastAsia="ru-RU"/>
        </w:rPr>
        <w:t>«Мы алые галстуки звездам повяжем,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93BAE">
        <w:rPr>
          <w:rFonts w:ascii="Times New Roman" w:hAnsi="Times New Roman"/>
          <w:color w:val="000000"/>
          <w:sz w:val="28"/>
          <w:szCs w:val="28"/>
          <w:lang w:eastAsia="ru-RU"/>
        </w:rPr>
        <w:t>горящему солнцу салют отдадим!»</w:t>
      </w:r>
    </w:p>
    <w:p w:rsidR="00AC4D25" w:rsidRPr="004A4C48" w:rsidRDefault="00AC4D25" w:rsidP="00193BAE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6-й.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 пионерскую дружину </w:t>
      </w:r>
      <w:r w:rsidRPr="004A4C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им. Н.Ф.Ватутина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входят объединения:</w:t>
      </w:r>
    </w:p>
    <w:p w:rsidR="00AC4D25" w:rsidRDefault="00AC4D25" w:rsidP="004A4C4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7-й.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«Пламя».</w:t>
      </w:r>
      <w:r w:rsidRPr="000E4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4D25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8-й.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«Искра». Наш девиз: «Из искры возгорится пламя»</w:t>
      </w:r>
    </w:p>
    <w:p w:rsidR="00AC4D25" w:rsidRDefault="00AC4D25" w:rsidP="007043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4D25" w:rsidRPr="00E60902" w:rsidRDefault="00AC4D25" w:rsidP="007043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90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sz w:val="28"/>
          <w:szCs w:val="28"/>
        </w:rPr>
        <w:t>й</w:t>
      </w:r>
      <w:r w:rsidRPr="00E60902">
        <w:rPr>
          <w:rFonts w:ascii="Times New Roman" w:hAnsi="Times New Roman"/>
          <w:sz w:val="28"/>
          <w:szCs w:val="28"/>
        </w:rPr>
        <w:t>.</w:t>
      </w:r>
      <w:r w:rsidRPr="00E60902">
        <w:rPr>
          <w:rFonts w:ascii="Times New Roman" w:hAnsi="Times New Roman"/>
          <w:b/>
          <w:sz w:val="28"/>
          <w:szCs w:val="28"/>
        </w:rPr>
        <w:t>Нас объединяет:</w:t>
      </w:r>
    </w:p>
    <w:p w:rsidR="00AC4D25" w:rsidRPr="00E60902" w:rsidRDefault="00AC4D25" w:rsidP="0070433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0902">
        <w:rPr>
          <w:rFonts w:ascii="Times New Roman" w:hAnsi="Times New Roman"/>
          <w:sz w:val="28"/>
          <w:szCs w:val="28"/>
        </w:rPr>
        <w:t>желание научится слышать и понимать друг друга и действовать вместе;</w:t>
      </w:r>
    </w:p>
    <w:p w:rsidR="00AC4D25" w:rsidRPr="00E60902" w:rsidRDefault="00AC4D25" w:rsidP="0070433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0902">
        <w:rPr>
          <w:rFonts w:ascii="Times New Roman" w:hAnsi="Times New Roman"/>
          <w:sz w:val="28"/>
          <w:szCs w:val="28"/>
        </w:rPr>
        <w:t>потребность сделать школьную жизнь ещё  интересней.</w:t>
      </w:r>
    </w:p>
    <w:p w:rsidR="00AC4D25" w:rsidRPr="00E60902" w:rsidRDefault="00AC4D25" w:rsidP="007043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90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-й</w:t>
      </w:r>
      <w:r w:rsidRPr="00E60902">
        <w:rPr>
          <w:rFonts w:ascii="Times New Roman" w:hAnsi="Times New Roman"/>
          <w:b/>
          <w:sz w:val="28"/>
          <w:szCs w:val="28"/>
        </w:rPr>
        <w:t>. Нам помогает жить интересно:</w:t>
      </w:r>
    </w:p>
    <w:p w:rsidR="00AC4D25" w:rsidRPr="00E60902" w:rsidRDefault="00AC4D25" w:rsidP="00704336">
      <w:pPr>
        <w:numPr>
          <w:ilvl w:val="0"/>
          <w:numId w:val="12"/>
        </w:numPr>
        <w:tabs>
          <w:tab w:val="clear" w:pos="360"/>
          <w:tab w:val="left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60902">
        <w:rPr>
          <w:rFonts w:ascii="Times New Roman" w:hAnsi="Times New Roman"/>
          <w:sz w:val="28"/>
          <w:szCs w:val="28"/>
        </w:rPr>
        <w:t>игра, песня, сюрприз, тайна, секрет и выдумка, мечта и фантазия.</w:t>
      </w:r>
    </w:p>
    <w:p w:rsidR="00AC4D25" w:rsidRPr="00E60902" w:rsidRDefault="00AC4D25" w:rsidP="00704336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90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-й</w:t>
      </w:r>
      <w:r w:rsidRPr="00E60902">
        <w:rPr>
          <w:rFonts w:ascii="Times New Roman" w:hAnsi="Times New Roman"/>
          <w:b/>
          <w:sz w:val="28"/>
          <w:szCs w:val="28"/>
        </w:rPr>
        <w:t>. Мы заботимся:</w:t>
      </w:r>
    </w:p>
    <w:p w:rsidR="00AC4D25" w:rsidRPr="00E60902" w:rsidRDefault="00AC4D25" w:rsidP="00704336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60902">
        <w:rPr>
          <w:rFonts w:ascii="Times New Roman" w:hAnsi="Times New Roman"/>
          <w:sz w:val="28"/>
          <w:szCs w:val="28"/>
        </w:rPr>
        <w:t>о тех, кто меньше и слабее нас;</w:t>
      </w:r>
    </w:p>
    <w:p w:rsidR="00AC4D25" w:rsidRPr="00E60902" w:rsidRDefault="00AC4D25" w:rsidP="00704336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60902">
        <w:rPr>
          <w:rFonts w:ascii="Times New Roman" w:hAnsi="Times New Roman"/>
          <w:sz w:val="28"/>
          <w:szCs w:val="28"/>
        </w:rPr>
        <w:t>о тех, кто стар и одинок;</w:t>
      </w:r>
    </w:p>
    <w:p w:rsidR="00AC4D25" w:rsidRPr="00E60902" w:rsidRDefault="00AC4D25" w:rsidP="00704336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60902">
        <w:rPr>
          <w:rFonts w:ascii="Times New Roman" w:hAnsi="Times New Roman"/>
          <w:sz w:val="28"/>
          <w:szCs w:val="28"/>
        </w:rPr>
        <w:t>друг о друге и о тех, кто в беде.</w:t>
      </w:r>
    </w:p>
    <w:p w:rsidR="00AC4D25" w:rsidRPr="00E60902" w:rsidRDefault="00AC4D25" w:rsidP="007043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90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-й</w:t>
      </w:r>
      <w:r w:rsidRPr="00E60902">
        <w:rPr>
          <w:rFonts w:ascii="Times New Roman" w:hAnsi="Times New Roman"/>
          <w:b/>
          <w:sz w:val="28"/>
          <w:szCs w:val="28"/>
        </w:rPr>
        <w:t>. Мы сотрудничаем:</w:t>
      </w:r>
    </w:p>
    <w:p w:rsidR="00AC4D25" w:rsidRPr="00E60902" w:rsidRDefault="00AC4D25" w:rsidP="00704336">
      <w:pPr>
        <w:numPr>
          <w:ilvl w:val="0"/>
          <w:numId w:val="13"/>
        </w:numPr>
        <w:tabs>
          <w:tab w:val="clear" w:pos="180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60902">
        <w:rPr>
          <w:rFonts w:ascii="Times New Roman" w:hAnsi="Times New Roman"/>
          <w:sz w:val="28"/>
          <w:szCs w:val="28"/>
        </w:rPr>
        <w:t>со всеми, кому понятны и небезразличны наши интересы и с теми, кто готов помочь нам;</w:t>
      </w:r>
    </w:p>
    <w:p w:rsidR="00AC4D25" w:rsidRPr="00E60902" w:rsidRDefault="00AC4D25" w:rsidP="007043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90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-й</w:t>
      </w:r>
      <w:r w:rsidRPr="00E60902">
        <w:rPr>
          <w:rFonts w:ascii="Times New Roman" w:hAnsi="Times New Roman"/>
          <w:b/>
          <w:sz w:val="28"/>
          <w:szCs w:val="28"/>
        </w:rPr>
        <w:t>. Мы сами решаем:</w:t>
      </w:r>
    </w:p>
    <w:p w:rsidR="00AC4D25" w:rsidRPr="00E60902" w:rsidRDefault="00AC4D25" w:rsidP="00704336">
      <w:pPr>
        <w:numPr>
          <w:ilvl w:val="0"/>
          <w:numId w:val="14"/>
        </w:numPr>
        <w:tabs>
          <w:tab w:val="clear" w:pos="180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60902">
        <w:rPr>
          <w:rFonts w:ascii="Times New Roman" w:hAnsi="Times New Roman"/>
          <w:sz w:val="28"/>
          <w:szCs w:val="28"/>
        </w:rPr>
        <w:t>что и как нам делать;</w:t>
      </w:r>
    </w:p>
    <w:p w:rsidR="00AC4D25" w:rsidRPr="00E60902" w:rsidRDefault="00AC4D25" w:rsidP="00704336">
      <w:pPr>
        <w:numPr>
          <w:ilvl w:val="0"/>
          <w:numId w:val="14"/>
        </w:numPr>
        <w:tabs>
          <w:tab w:val="clear" w:pos="180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60902">
        <w:rPr>
          <w:rFonts w:ascii="Times New Roman" w:hAnsi="Times New Roman"/>
          <w:sz w:val="28"/>
          <w:szCs w:val="28"/>
        </w:rPr>
        <w:t>какие у нас законы, обычаи, традиции.</w:t>
      </w:r>
    </w:p>
    <w:p w:rsidR="00AC4D25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6-й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>Творчество - наш стиль.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К этому стремимся.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Грустно если штиль,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Нельзя душе лениться.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7-й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>Эрудицией блистать,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Интеллектуалом стать,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Учиться самому, учить всех.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Одна из гарантий результата – успех.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Здоровый образ жизни – всем пример.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Гражданина России путь.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К этому стремись и ты.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Дорогу к здоровью не забудь!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Организуем, проводим, творим.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Знаем – мир наш вокруг изменим.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Нюансы организаторской работы разбираем.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И удовольствие от дела получаем.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Хотим стать активными, инициативными,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 новые идеи быть реактивными.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Дела не только предлагать,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Проекты задуманные реализовывать.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 наша многолика.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 нее входят от мала до велика.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 работе друг друга мы познаем.</w:t>
      </w: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 работе сотрудничество мы признаем.</w:t>
      </w:r>
    </w:p>
    <w:p w:rsidR="00AC4D25" w:rsidRPr="0045655F" w:rsidRDefault="00AC4D25" w:rsidP="0045655F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lang w:eastAsia="ru-RU"/>
        </w:rPr>
        <w:t> </w:t>
      </w:r>
    </w:p>
    <w:p w:rsidR="00AC4D25" w:rsidRDefault="00AC4D25" w:rsidP="0099799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0902">
        <w:rPr>
          <w:rFonts w:ascii="Times New Roman" w:hAnsi="Times New Roman"/>
          <w:b/>
          <w:bCs/>
          <w:sz w:val="28"/>
          <w:szCs w:val="28"/>
          <w:lang w:eastAsia="ru-RU"/>
        </w:rPr>
        <w:t>Монтаж: «Наши достижения»</w:t>
      </w:r>
    </w:p>
    <w:p w:rsidR="00AC4D25" w:rsidRPr="00D361B4" w:rsidRDefault="00AC4D25" w:rsidP="00D361B4">
      <w:pPr>
        <w:pStyle w:val="NormalWeb"/>
        <w:spacing w:before="0" w:beforeAutospacing="0" w:after="0" w:afterAutospacing="0" w:line="240" w:lineRule="atLeast"/>
        <w:rPr>
          <w:sz w:val="20"/>
          <w:szCs w:val="20"/>
        </w:rPr>
      </w:pP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sz w:val="28"/>
          <w:szCs w:val="28"/>
          <w:lang w:eastAsia="ru-RU"/>
        </w:rPr>
        <w:t>Каждая из школ достойна уважения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609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Ну, а мы, собравшись в этот день,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Хотим отметить наши достижения,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</w:r>
    </w:p>
    <w:p w:rsidR="00AC4D25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090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sz w:val="28"/>
          <w:szCs w:val="28"/>
          <w:lang w:eastAsia="ru-RU"/>
        </w:rPr>
        <w:t xml:space="preserve">Наши старанья и заботы 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 xml:space="preserve">Воплощены в наших делах. 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Не устаём мы от работы,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Трудиться рады мы всегда.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4D25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6-й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sz w:val="28"/>
          <w:szCs w:val="28"/>
          <w:lang w:eastAsia="ru-RU"/>
        </w:rPr>
        <w:t xml:space="preserve">Конкурсы и викторины 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У нас проходят на ура,</w:t>
      </w:r>
    </w:p>
    <w:p w:rsidR="00AC4D25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090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>7-й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sz w:val="28"/>
          <w:szCs w:val="28"/>
          <w:lang w:eastAsia="ru-RU"/>
        </w:rPr>
        <w:t>Экскурсии, кружки, концерты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Не дают скучать нам некогда.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4D25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8-й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sz w:val="28"/>
          <w:szCs w:val="28"/>
          <w:lang w:eastAsia="ru-RU"/>
        </w:rPr>
        <w:t>Участвуем мы в соревнованиях,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Занимаем первые места.</w:t>
      </w:r>
    </w:p>
    <w:p w:rsidR="00AC4D25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090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>1-й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sz w:val="28"/>
          <w:szCs w:val="28"/>
          <w:lang w:eastAsia="ru-RU"/>
        </w:rPr>
        <w:t>Спорт для нас – большое дело,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Закаляет он  нас на года.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4D25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sz w:val="28"/>
          <w:szCs w:val="28"/>
          <w:lang w:eastAsia="ru-RU"/>
        </w:rPr>
        <w:t>Не забываем и про ветеранов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Помогаем им в делах,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090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>3-й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sz w:val="28"/>
          <w:szCs w:val="28"/>
          <w:lang w:eastAsia="ru-RU"/>
        </w:rPr>
        <w:t xml:space="preserve">Приглашаем их, поздравляем 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На праздниках и вечерах.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sz w:val="28"/>
          <w:szCs w:val="28"/>
          <w:lang w:eastAsia="ru-RU"/>
        </w:rPr>
        <w:t>С малышами занимаемся,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Подаём им свой пример.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</w:r>
      <w:r w:rsidRPr="00E6090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sz w:val="28"/>
          <w:szCs w:val="28"/>
          <w:lang w:eastAsia="ru-RU"/>
        </w:rPr>
        <w:t>Научить их постараемся,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Что нужно родину любить,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>6-й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sz w:val="28"/>
          <w:szCs w:val="28"/>
          <w:lang w:eastAsia="ru-RU"/>
        </w:rPr>
        <w:t>Что нужно правила учить,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sz w:val="28"/>
          <w:szCs w:val="28"/>
        </w:rPr>
        <w:t>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sz w:val="28"/>
          <w:szCs w:val="28"/>
          <w:lang w:eastAsia="ru-RU"/>
        </w:rPr>
        <w:t>И как дорогу перейти,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>8-й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И как до финиша дойти.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>Живем на пламенном накале,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Горим внутри, и жизнь любя,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Хотим, чтоб нас не упрекали,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Что только время тратим зря.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содружество </w:t>
      </w: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>сердец  горящих,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Меняем мир вокруг себя.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И в наше время настоящее,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Растем в России мы, ее любя.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3-й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>За доброе дело и интересную жизнь-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Вот наше кредо и девиз.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4-й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>И планета детства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Вертится быстрей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Жить в ней интересно,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Если веришь ей.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090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 не много, но мы горим,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Все вместе дружно дела творим.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Наши сердца полны доброты.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Нам интересны все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 мечты</w:t>
      </w: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6-й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>Быть успешными всем нам хочется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И для этого мы движемся вперед.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И спешим учиться и уйти от одиночества.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Нас тропинка творчества зовет.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7-й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Любимое село родное</w:t>
      </w: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Частичка Вселенной, гордость России.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Тебе все тепло и свет сердец наших,</w:t>
      </w:r>
    </w:p>
    <w:p w:rsidR="00AC4D25" w:rsidRPr="00E60902" w:rsidRDefault="00AC4D25" w:rsidP="00997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9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Расти, развивайся и становись краше.</w:t>
      </w:r>
    </w:p>
    <w:p w:rsidR="00AC4D25" w:rsidRPr="00E60902" w:rsidRDefault="00AC4D25" w:rsidP="0099799A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8"/>
          <w:szCs w:val="28"/>
        </w:rPr>
      </w:pPr>
    </w:p>
    <w:p w:rsidR="00AC4D25" w:rsidRPr="00E60902" w:rsidRDefault="00AC4D25" w:rsidP="0099799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>8</w:t>
      </w:r>
      <w:r w:rsidRPr="00E60902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 xml:space="preserve">-й. </w:t>
      </w:r>
      <w:r w:rsidRPr="00E60902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 xml:space="preserve">Важно то, что всех нас объединяет </w:t>
      </w:r>
      <w:r w:rsidRPr="00E60902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br/>
      </w:r>
      <w:r w:rsidRPr="00E60902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 xml:space="preserve">Все вместе: </w:t>
      </w:r>
      <w:r w:rsidRPr="00E60902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>Дружба!</w:t>
      </w:r>
    </w:p>
    <w:p w:rsidR="00AC4D25" w:rsidRPr="00E60902" w:rsidRDefault="00AC4D25" w:rsidP="0099799A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</w:t>
      </w:r>
      <w:r w:rsidRPr="00E60902">
        <w:rPr>
          <w:rFonts w:ascii="Times New Roman" w:hAnsi="Times New Roman"/>
          <w:b/>
          <w:sz w:val="28"/>
          <w:szCs w:val="28"/>
        </w:rPr>
        <w:t xml:space="preserve">. </w:t>
      </w:r>
      <w:r w:rsidRPr="00E60902">
        <w:rPr>
          <w:rFonts w:ascii="Times New Roman" w:hAnsi="Times New Roman"/>
          <w:sz w:val="28"/>
          <w:szCs w:val="28"/>
          <w:lang w:eastAsia="ru-RU"/>
        </w:rPr>
        <w:t>Всем желаем душой не стареть,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Никогда не сидеть без дела.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 xml:space="preserve">Делами, как прежде, гореть 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  <w:t>И в мечтаньях не знать предела!</w:t>
      </w:r>
      <w:r w:rsidRPr="00E60902">
        <w:rPr>
          <w:rFonts w:ascii="Times New Roman" w:hAnsi="Times New Roman"/>
          <w:sz w:val="28"/>
          <w:szCs w:val="28"/>
          <w:lang w:eastAsia="ru-RU"/>
        </w:rPr>
        <w:br/>
      </w:r>
    </w:p>
    <w:p w:rsidR="00AC4D25" w:rsidRPr="00E60902" w:rsidRDefault="00AC4D25" w:rsidP="0099799A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8"/>
          <w:szCs w:val="28"/>
        </w:rPr>
      </w:pPr>
      <w:r w:rsidRPr="00E60902">
        <w:rPr>
          <w:rFonts w:ascii="Times New Roman" w:hAnsi="Times New Roman"/>
          <w:b/>
          <w:sz w:val="28"/>
          <w:szCs w:val="28"/>
        </w:rPr>
        <w:t>Песня</w:t>
      </w:r>
      <w:r>
        <w:rPr>
          <w:rFonts w:ascii="Times New Roman" w:hAnsi="Times New Roman"/>
          <w:b/>
          <w:sz w:val="28"/>
          <w:szCs w:val="28"/>
        </w:rPr>
        <w:t xml:space="preserve"> «Гимн школы»</w:t>
      </w:r>
    </w:p>
    <w:sectPr w:rsidR="00AC4D25" w:rsidRPr="00E60902" w:rsidSect="00E60902">
      <w:footerReference w:type="even" r:id="rId7"/>
      <w:footerReference w:type="default" r:id="rId8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25" w:rsidRDefault="00AC4D25">
      <w:r>
        <w:separator/>
      </w:r>
    </w:p>
  </w:endnote>
  <w:endnote w:type="continuationSeparator" w:id="0">
    <w:p w:rsidR="00AC4D25" w:rsidRDefault="00AC4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25" w:rsidRDefault="00AC4D25" w:rsidP="008508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4D25" w:rsidRDefault="00AC4D25" w:rsidP="006E0D3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25" w:rsidRDefault="00AC4D25" w:rsidP="008508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C4D25" w:rsidRDefault="00AC4D25" w:rsidP="006E0D3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25" w:rsidRDefault="00AC4D25">
      <w:r>
        <w:separator/>
      </w:r>
    </w:p>
  </w:footnote>
  <w:footnote w:type="continuationSeparator" w:id="0">
    <w:p w:rsidR="00AC4D25" w:rsidRDefault="00AC4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55C2"/>
    <w:multiLevelType w:val="multilevel"/>
    <w:tmpl w:val="700E6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2C12CA"/>
    <w:multiLevelType w:val="multilevel"/>
    <w:tmpl w:val="FEC6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B3534E"/>
    <w:multiLevelType w:val="multilevel"/>
    <w:tmpl w:val="40128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BF5F92"/>
    <w:multiLevelType w:val="multilevel"/>
    <w:tmpl w:val="0034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354FBC"/>
    <w:multiLevelType w:val="hybridMultilevel"/>
    <w:tmpl w:val="47F88924"/>
    <w:lvl w:ilvl="0" w:tplc="4F946C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C93BCD"/>
    <w:multiLevelType w:val="multilevel"/>
    <w:tmpl w:val="E48C6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5012F2"/>
    <w:multiLevelType w:val="hybridMultilevel"/>
    <w:tmpl w:val="14F0AC8E"/>
    <w:lvl w:ilvl="0" w:tplc="4F946CB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D19389E"/>
    <w:multiLevelType w:val="multilevel"/>
    <w:tmpl w:val="630631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04556A2"/>
    <w:multiLevelType w:val="hybridMultilevel"/>
    <w:tmpl w:val="7D8CD316"/>
    <w:lvl w:ilvl="0" w:tplc="4F946CB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BB34A33"/>
    <w:multiLevelType w:val="multilevel"/>
    <w:tmpl w:val="87CC4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39464B"/>
    <w:multiLevelType w:val="multilevel"/>
    <w:tmpl w:val="CD1086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5CA0921"/>
    <w:multiLevelType w:val="hybridMultilevel"/>
    <w:tmpl w:val="F16A28E6"/>
    <w:lvl w:ilvl="0" w:tplc="4F946C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8F81DD2"/>
    <w:multiLevelType w:val="multilevel"/>
    <w:tmpl w:val="8578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D07AA2"/>
    <w:multiLevelType w:val="multilevel"/>
    <w:tmpl w:val="D83E60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13"/>
  </w:num>
  <w:num w:numId="8">
    <w:abstractNumId w:val="7"/>
  </w:num>
  <w:num w:numId="9">
    <w:abstractNumId w:val="10"/>
  </w:num>
  <w:num w:numId="10">
    <w:abstractNumId w:val="12"/>
  </w:num>
  <w:num w:numId="11">
    <w:abstractNumId w:val="4"/>
  </w:num>
  <w:num w:numId="12">
    <w:abstractNumId w:val="11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158"/>
    <w:rsid w:val="000161FB"/>
    <w:rsid w:val="00075D78"/>
    <w:rsid w:val="000D725D"/>
    <w:rsid w:val="000E4072"/>
    <w:rsid w:val="001741BD"/>
    <w:rsid w:val="00193BAE"/>
    <w:rsid w:val="001969E7"/>
    <w:rsid w:val="001A2A83"/>
    <w:rsid w:val="001C4BD9"/>
    <w:rsid w:val="00210E53"/>
    <w:rsid w:val="0027298F"/>
    <w:rsid w:val="003013CA"/>
    <w:rsid w:val="00307CD4"/>
    <w:rsid w:val="003206FD"/>
    <w:rsid w:val="003445AB"/>
    <w:rsid w:val="00360A31"/>
    <w:rsid w:val="00364050"/>
    <w:rsid w:val="003A6FCB"/>
    <w:rsid w:val="004141B0"/>
    <w:rsid w:val="00430037"/>
    <w:rsid w:val="0045655F"/>
    <w:rsid w:val="004766C1"/>
    <w:rsid w:val="00477158"/>
    <w:rsid w:val="004A4C48"/>
    <w:rsid w:val="004B1542"/>
    <w:rsid w:val="00512C2C"/>
    <w:rsid w:val="0051466B"/>
    <w:rsid w:val="006E0D3D"/>
    <w:rsid w:val="00704336"/>
    <w:rsid w:val="00731CF3"/>
    <w:rsid w:val="007E33EB"/>
    <w:rsid w:val="007F312A"/>
    <w:rsid w:val="00850851"/>
    <w:rsid w:val="008B638F"/>
    <w:rsid w:val="009345EB"/>
    <w:rsid w:val="009640C1"/>
    <w:rsid w:val="0099799A"/>
    <w:rsid w:val="009D2A05"/>
    <w:rsid w:val="009D79A4"/>
    <w:rsid w:val="00A36DB2"/>
    <w:rsid w:val="00A65FAA"/>
    <w:rsid w:val="00AC4D25"/>
    <w:rsid w:val="00AE2DE7"/>
    <w:rsid w:val="00B12DE0"/>
    <w:rsid w:val="00B40E5A"/>
    <w:rsid w:val="00BA4C04"/>
    <w:rsid w:val="00BF08DC"/>
    <w:rsid w:val="00C04734"/>
    <w:rsid w:val="00C33305"/>
    <w:rsid w:val="00C72A06"/>
    <w:rsid w:val="00C97C3A"/>
    <w:rsid w:val="00CA619F"/>
    <w:rsid w:val="00D27781"/>
    <w:rsid w:val="00D33294"/>
    <w:rsid w:val="00D361B4"/>
    <w:rsid w:val="00D5628C"/>
    <w:rsid w:val="00D61E65"/>
    <w:rsid w:val="00DB3161"/>
    <w:rsid w:val="00DD5B40"/>
    <w:rsid w:val="00E328C1"/>
    <w:rsid w:val="00E60902"/>
    <w:rsid w:val="00E80352"/>
    <w:rsid w:val="00E808A4"/>
    <w:rsid w:val="00EC5F1D"/>
    <w:rsid w:val="00EF78CA"/>
    <w:rsid w:val="00F9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BD9"/>
    <w:pPr>
      <w:spacing w:after="200" w:line="276" w:lineRule="auto"/>
    </w:pPr>
    <w:rPr>
      <w:lang w:val="ru-RU"/>
    </w:rPr>
  </w:style>
  <w:style w:type="paragraph" w:styleId="Heading2">
    <w:name w:val="heading 2"/>
    <w:basedOn w:val="Normal"/>
    <w:link w:val="Heading2Char"/>
    <w:uiPriority w:val="99"/>
    <w:qFormat/>
    <w:rsid w:val="00B12DE0"/>
    <w:pPr>
      <w:pBdr>
        <w:bottom w:val="dotted" w:sz="6" w:space="2" w:color="CCCCCC"/>
      </w:pBdr>
      <w:spacing w:before="225" w:after="30" w:line="240" w:lineRule="auto"/>
      <w:outlineLvl w:val="1"/>
    </w:pPr>
    <w:rPr>
      <w:rFonts w:ascii="Times New Roman" w:eastAsia="Times New Roman" w:hAnsi="Times New Roman"/>
      <w:b/>
      <w:bCs/>
      <w:color w:val="000000"/>
      <w:spacing w:val="48"/>
      <w:sz w:val="23"/>
      <w:szCs w:val="23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12DE0"/>
    <w:rPr>
      <w:rFonts w:ascii="Times New Roman" w:hAnsi="Times New Roman" w:cs="Times New Roman"/>
      <w:b/>
      <w:bCs/>
      <w:color w:val="000000"/>
      <w:spacing w:val="48"/>
      <w:sz w:val="23"/>
      <w:szCs w:val="23"/>
      <w:lang w:eastAsia="ru-RU"/>
    </w:rPr>
  </w:style>
  <w:style w:type="paragraph" w:styleId="NormalWeb">
    <w:name w:val="Normal (Web)"/>
    <w:basedOn w:val="Normal"/>
    <w:uiPriority w:val="99"/>
    <w:semiHidden/>
    <w:rsid w:val="004771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477158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47715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E803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8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3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741B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7043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0D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ru-RU"/>
    </w:rPr>
  </w:style>
  <w:style w:type="character" w:styleId="PageNumber">
    <w:name w:val="page number"/>
    <w:basedOn w:val="DefaultParagraphFont"/>
    <w:uiPriority w:val="99"/>
    <w:rsid w:val="006E0D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496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6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6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6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6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6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6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6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6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6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49625">
              <w:marLeft w:val="720"/>
              <w:marRight w:val="312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54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343</TotalTime>
  <Pages>5</Pages>
  <Words>761</Words>
  <Characters>4341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33</cp:revision>
  <cp:lastPrinted>2010-04-16T05:49:00Z</cp:lastPrinted>
  <dcterms:created xsi:type="dcterms:W3CDTF">2010-04-14T14:04:00Z</dcterms:created>
  <dcterms:modified xsi:type="dcterms:W3CDTF">2014-04-12T05:53:00Z</dcterms:modified>
</cp:coreProperties>
</file>