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6B" w:rsidRPr="00170E10" w:rsidRDefault="00604E6B" w:rsidP="00170E10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170E10">
        <w:rPr>
          <w:rFonts w:ascii="Times New Roman" w:hAnsi="Times New Roman"/>
          <w:b/>
          <w:i/>
          <w:color w:val="000000"/>
          <w:sz w:val="36"/>
          <w:szCs w:val="36"/>
        </w:rPr>
        <w:t>«День Здоровья»</w:t>
      </w:r>
    </w:p>
    <w:p w:rsidR="00604E6B" w:rsidRDefault="00604E6B" w:rsidP="00170E10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170E10">
        <w:rPr>
          <w:rFonts w:ascii="Times New Roman" w:hAnsi="Times New Roman"/>
          <w:b/>
          <w:i/>
          <w:color w:val="000000"/>
          <w:sz w:val="32"/>
          <w:szCs w:val="32"/>
        </w:rPr>
        <w:t>Музыкально-спортивное развлечение (ст.и подг. гр.)</w:t>
      </w:r>
    </w:p>
    <w:p w:rsidR="00604E6B" w:rsidRPr="00170E10" w:rsidRDefault="00604E6B" w:rsidP="00170E10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формирование культуры здорового образа жизни.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color w:val="000000"/>
          <w:sz w:val="28"/>
          <w:szCs w:val="28"/>
        </w:rPr>
        <w:t>Задачи: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- укрепление здоровья и закаливание детей при выполнении физических упражнений;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развитие основных физических качеств: силы, ловкости, быстроты, выносливости, координации движений;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формирование мышечно-двигательных навыков, правильной осанки;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повышение  интереса у детей к физической культуре и спорту;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воспитание доброты и взаимовыручки в команде.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7BD3">
        <w:rPr>
          <w:rFonts w:ascii="Times New Roman" w:hAnsi="Times New Roman"/>
          <w:i/>
          <w:color w:val="000000"/>
          <w:sz w:val="28"/>
          <w:szCs w:val="28"/>
        </w:rPr>
        <w:t>Действующие лица: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 xml:space="preserve">Ведущий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 xml:space="preserve">Пилюлькин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Дети входят в зал под музыку, строятся в шеренгу.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 xml:space="preserve">Ведущий: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Здравствуйте, ребята!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На спортивную площадку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Приглашаю, дети, вас!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Праздник спорта и здоровья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Начинается сейчас!</w:t>
      </w:r>
    </w:p>
    <w:p w:rsidR="00604E6B" w:rsidRDefault="00604E6B" w:rsidP="007124BD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124BD">
        <w:rPr>
          <w:rFonts w:ascii="Times New Roman" w:hAnsi="Times New Roman"/>
          <w:b/>
          <w:i/>
          <w:sz w:val="32"/>
          <w:szCs w:val="32"/>
        </w:rPr>
        <w:t>Вход детей под музыку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Ведущий: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Чтоб расти и закаляться,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Надо спортом заниматься.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Крепла чтоб мускулатура,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Заниматься физкультурой!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Рано утром не ленись-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На зарядку становись!</w:t>
      </w:r>
    </w:p>
    <w:p w:rsidR="00604E6B" w:rsidRDefault="00604E6B" w:rsidP="007124B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Дети выполняют Зарядку «Солнышко лучистое»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Ведущий: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Ребята, а вы готовы показать себя настоящими спортсменами? Показать какие вы ловкие, быстрые, выносливые?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Дети: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Да!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Ведущий: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А вы знаете, что нужно делать, чтобы стать настоящими спортсменами? (Ответы детей).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Правильно нужно тренироваться, а еще быть очень собранными и внимательными.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Ведущий: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E6B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Перед началом наших</w:t>
      </w:r>
      <w:r>
        <w:rPr>
          <w:rFonts w:ascii="Times New Roman" w:hAnsi="Times New Roman"/>
          <w:color w:val="000000"/>
          <w:sz w:val="28"/>
          <w:szCs w:val="28"/>
        </w:rPr>
        <w:t xml:space="preserve"> соревнований проведем разминку на внимание.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Встанем все в круг.</w:t>
      </w:r>
    </w:p>
    <w:p w:rsidR="00604E6B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6B" w:rsidRDefault="00604E6B" w:rsidP="00240407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40407">
        <w:rPr>
          <w:rFonts w:ascii="Times New Roman" w:hAnsi="Times New Roman"/>
          <w:b/>
          <w:i/>
          <w:color w:val="000000"/>
          <w:sz w:val="28"/>
          <w:szCs w:val="28"/>
        </w:rPr>
        <w:t xml:space="preserve">Упражнение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на внимание  «Танец по кругу»</w:t>
      </w:r>
    </w:p>
    <w:p w:rsidR="00604E6B" w:rsidRPr="00240407" w:rsidRDefault="00604E6B" w:rsidP="00240407">
      <w:pPr>
        <w:spacing w:before="204" w:after="204" w:line="240" w:lineRule="auto"/>
        <w:contextualSpacing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Ведущий: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 xml:space="preserve">- Отлично выполнили </w:t>
      </w:r>
      <w:r>
        <w:rPr>
          <w:rFonts w:ascii="Times New Roman" w:hAnsi="Times New Roman"/>
          <w:color w:val="000000"/>
          <w:sz w:val="28"/>
          <w:szCs w:val="28"/>
        </w:rPr>
        <w:t>размин</w:t>
      </w:r>
      <w:r w:rsidRPr="00117BD3">
        <w:rPr>
          <w:rFonts w:ascii="Times New Roman" w:hAnsi="Times New Roman"/>
          <w:color w:val="000000"/>
          <w:sz w:val="28"/>
          <w:szCs w:val="28"/>
        </w:rPr>
        <w:t>ку!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В зал входит Пилюлькин.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Пилюлькин: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Так-так, а что это у вас происходит?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Ведущий: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У нас сегодня День Здоровья!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Пилюлькин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Здоровье – это хорошо! А вы сами-то здоровы?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Дети: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Да!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Пилюлькин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Кто это вам сказал, что вы здоровы? Только я, Пилюлькин, могу определить, здоровы вы или нет. Для этого я должен вас осмотреть.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Пилюлькин обходит детей, заглядывает им в рот, слушает их.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Пилюлькин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Вы таблетки им давали?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 xml:space="preserve">Ведущий: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Нет!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Пилюлькин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А микстуру или касторку давали?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Ведущий: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Нет!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Пилюлькин: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Не понял! В чём же тогда секрет здоровья ребят?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Ведущий: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Им пилюли и микстуру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И в мороз и в холода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Заменяют физкультура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И холодная вода.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Пилюлькин: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(обращается к ведущему)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Вы хотите сказать, что они у вас закаляются, водой холодной умываются?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Ведущий: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Да!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Пилюлькин: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Вы сошли с ума, у них ведь температура поднимется!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Ведущий: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E6B" w:rsidRPr="00117BD3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- Ты, Пилюлькин, не волнуйся, лучше с нами тренируйся.</w:t>
      </w:r>
    </w:p>
    <w:p w:rsidR="00604E6B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color w:val="000000"/>
          <w:sz w:val="28"/>
          <w:szCs w:val="28"/>
        </w:rPr>
        <w:t>Посмотри, какие наши ребята бодрые, ловкие, веселые!</w:t>
      </w:r>
    </w:p>
    <w:p w:rsidR="00604E6B" w:rsidRDefault="00604E6B" w:rsidP="00DA736E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BD3">
        <w:rPr>
          <w:rFonts w:ascii="Times New Roman" w:hAnsi="Times New Roman"/>
          <w:b/>
          <w:i/>
          <w:color w:val="000000"/>
          <w:sz w:val="28"/>
          <w:szCs w:val="28"/>
        </w:rPr>
        <w:t>Пилюлькин:</w:t>
      </w:r>
      <w:r w:rsidRPr="00117B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Хорошо, будем играть и здоровье укреплять.</w:t>
      </w:r>
    </w:p>
    <w:p w:rsidR="00604E6B" w:rsidRPr="00117BD3" w:rsidRDefault="00604E6B" w:rsidP="00DA736E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6B" w:rsidRPr="00A57A31" w:rsidRDefault="00604E6B" w:rsidP="00DA73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>Я вам дам вам много полезных советов, как сохранить и укрепить здоровье.</w:t>
      </w:r>
    </w:p>
    <w:p w:rsidR="00604E6B" w:rsidRPr="00A57A31" w:rsidRDefault="00604E6B" w:rsidP="00DA73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>Прежде чем вам дать советы</w:t>
      </w:r>
    </w:p>
    <w:p w:rsidR="00604E6B" w:rsidRPr="00A57A31" w:rsidRDefault="00604E6B" w:rsidP="00DA73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 xml:space="preserve"> Отгадайте вы секреты.</w:t>
      </w:r>
    </w:p>
    <w:p w:rsidR="00604E6B" w:rsidRPr="00A57A31" w:rsidRDefault="00604E6B" w:rsidP="00DA73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 xml:space="preserve"> Я начну,  вы продолжайте,</w:t>
      </w:r>
    </w:p>
    <w:p w:rsidR="00604E6B" w:rsidRPr="00A57A31" w:rsidRDefault="00604E6B" w:rsidP="00DA73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 xml:space="preserve"> Дружно хором отвечайте.</w:t>
      </w:r>
    </w:p>
    <w:p w:rsidR="00604E6B" w:rsidRPr="00A57A31" w:rsidRDefault="00604E6B" w:rsidP="00DA73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>Чтоб  здоровым, чистым быть</w:t>
      </w:r>
    </w:p>
    <w:p w:rsidR="00604E6B" w:rsidRPr="00A57A31" w:rsidRDefault="00604E6B" w:rsidP="00DA736E">
      <w:pPr>
        <w:spacing w:after="0"/>
        <w:ind w:left="6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 xml:space="preserve">      Нужно руки с мылом…( мыть)</w:t>
      </w:r>
    </w:p>
    <w:p w:rsidR="00604E6B" w:rsidRPr="00A57A31" w:rsidRDefault="00604E6B" w:rsidP="00DA73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 xml:space="preserve">Здоровье в порядке </w:t>
      </w:r>
    </w:p>
    <w:p w:rsidR="00604E6B" w:rsidRPr="00A57A31" w:rsidRDefault="00604E6B" w:rsidP="00DA736E">
      <w:pPr>
        <w:spacing w:after="0"/>
        <w:ind w:left="6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 xml:space="preserve">      Спасибо… (зарядке)</w:t>
      </w:r>
    </w:p>
    <w:p w:rsidR="00604E6B" w:rsidRPr="00A57A31" w:rsidRDefault="00604E6B" w:rsidP="00DA73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>Ежедневно закаляйся.</w:t>
      </w:r>
    </w:p>
    <w:p w:rsidR="00604E6B" w:rsidRPr="00A57A31" w:rsidRDefault="00604E6B" w:rsidP="00DA736E">
      <w:pPr>
        <w:pStyle w:val="ListParagraph"/>
        <w:spacing w:after="0"/>
        <w:ind w:left="42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>Водой холодной… (обливайся)</w:t>
      </w:r>
    </w:p>
    <w:p w:rsidR="00604E6B" w:rsidRPr="00A57A31" w:rsidRDefault="00604E6B" w:rsidP="00DA73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 xml:space="preserve">Не болеет только тот, </w:t>
      </w:r>
    </w:p>
    <w:p w:rsidR="00604E6B" w:rsidRPr="00A57A31" w:rsidRDefault="00604E6B" w:rsidP="00DA736E">
      <w:pPr>
        <w:pStyle w:val="ListParagraph"/>
        <w:spacing w:after="0"/>
        <w:ind w:left="42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>Кто здоров и любит …(спорт)</w:t>
      </w:r>
    </w:p>
    <w:p w:rsidR="00604E6B" w:rsidRPr="00A57A31" w:rsidRDefault="00604E6B" w:rsidP="00DA73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>Защититься от ангины</w:t>
      </w:r>
    </w:p>
    <w:p w:rsidR="00604E6B" w:rsidRPr="00A57A31" w:rsidRDefault="00604E6B" w:rsidP="00DA736E">
      <w:pPr>
        <w:spacing w:after="0"/>
        <w:ind w:left="6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 xml:space="preserve">      Нам помогут …(витамины).</w:t>
      </w:r>
    </w:p>
    <w:p w:rsidR="00604E6B" w:rsidRPr="00A57A31" w:rsidRDefault="00604E6B" w:rsidP="00DA73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>Молодцы секреты отгадали. Пора приступать к соревнованиям.</w:t>
      </w:r>
    </w:p>
    <w:p w:rsidR="00604E6B" w:rsidRPr="00A57A3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6B" w:rsidRPr="00A57A3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 xml:space="preserve">Внимание! Внимание! Начинаем соревнования! Наши условия просты: соблюдать правила! </w:t>
      </w:r>
    </w:p>
    <w:p w:rsidR="00604E6B" w:rsidRPr="00A57A3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6B" w:rsidRPr="00A57A31" w:rsidRDefault="00604E6B" w:rsidP="00DD1519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A57A31">
        <w:rPr>
          <w:rFonts w:ascii="Times New Roman" w:hAnsi="Times New Roman"/>
          <w:b/>
          <w:i/>
          <w:color w:val="000000"/>
          <w:sz w:val="32"/>
          <w:szCs w:val="32"/>
        </w:rPr>
        <w:t>Игры-эстафеты:</w:t>
      </w:r>
    </w:p>
    <w:p w:rsidR="00604E6B" w:rsidRPr="00A57A31" w:rsidRDefault="00604E6B" w:rsidP="00DD1519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04E6B" w:rsidRPr="00A57A31" w:rsidRDefault="00604E6B" w:rsidP="00430F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7A31">
        <w:rPr>
          <w:rFonts w:ascii="Times New Roman" w:hAnsi="Times New Roman"/>
          <w:b/>
          <w:sz w:val="28"/>
          <w:szCs w:val="28"/>
        </w:rPr>
        <w:t>Игра – соревнование «Кто больше соберет витаминов».</w:t>
      </w:r>
    </w:p>
    <w:p w:rsidR="00604E6B" w:rsidRPr="00A57A31" w:rsidRDefault="00604E6B" w:rsidP="00430F1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57A31">
        <w:rPr>
          <w:rFonts w:ascii="Times New Roman" w:hAnsi="Times New Roman"/>
          <w:i/>
          <w:sz w:val="28"/>
          <w:szCs w:val="28"/>
        </w:rPr>
        <w:t xml:space="preserve">(Дети делятся на две команды. На полу разложены   муляжи витаминизированных продуктов и другие предметы.   В 5- </w:t>
      </w:r>
      <w:smartTag w:uri="urn:schemas-microsoft-com:office:smarttags" w:element="metricconverter">
        <w:smartTagPr>
          <w:attr w:name="ProductID" w:val="6 метрах"/>
        </w:smartTagPr>
        <w:r w:rsidRPr="00A57A31">
          <w:rPr>
            <w:rFonts w:ascii="Times New Roman" w:hAnsi="Times New Roman"/>
            <w:i/>
            <w:sz w:val="28"/>
            <w:szCs w:val="28"/>
          </w:rPr>
          <w:t>6 метрах</w:t>
        </w:r>
      </w:smartTag>
      <w:r w:rsidRPr="00A57A31">
        <w:rPr>
          <w:rFonts w:ascii="Times New Roman" w:hAnsi="Times New Roman"/>
          <w:i/>
          <w:sz w:val="28"/>
          <w:szCs w:val="28"/>
        </w:rPr>
        <w:t xml:space="preserve"> от линии старта  стоит корзина или ведро. </w:t>
      </w:r>
    </w:p>
    <w:p w:rsidR="00604E6B" w:rsidRPr="00A57A31" w:rsidRDefault="00604E6B" w:rsidP="00430F1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57A31">
        <w:rPr>
          <w:rFonts w:ascii="Times New Roman" w:hAnsi="Times New Roman"/>
          <w:i/>
          <w:sz w:val="28"/>
          <w:szCs w:val="28"/>
        </w:rPr>
        <w:t>По сигналу первые участники бегут, поднимают один предмет и несут его в корзину (ведро), возвращаются к своей команде и встают в конец колонны. Далее к выполнению задание приступает следующий участник и т.д. Побеждает команда, правильно выполнившая задание).</w:t>
      </w:r>
    </w:p>
    <w:p w:rsidR="00604E6B" w:rsidRPr="00A57A31" w:rsidRDefault="00604E6B" w:rsidP="00430F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b/>
          <w:sz w:val="28"/>
          <w:szCs w:val="28"/>
        </w:rPr>
        <w:t>5 ребенок.</w:t>
      </w:r>
      <w:r w:rsidRPr="00A57A31">
        <w:rPr>
          <w:rFonts w:ascii="Times New Roman" w:hAnsi="Times New Roman"/>
          <w:sz w:val="28"/>
          <w:szCs w:val="28"/>
        </w:rPr>
        <w:t xml:space="preserve">      На прогулку выходите</w:t>
      </w:r>
    </w:p>
    <w:p w:rsidR="00604E6B" w:rsidRPr="00A57A31" w:rsidRDefault="00604E6B" w:rsidP="00430F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 xml:space="preserve">                          Свежим воздухом дышите,</w:t>
      </w:r>
    </w:p>
    <w:p w:rsidR="00604E6B" w:rsidRPr="00A57A31" w:rsidRDefault="00604E6B" w:rsidP="00430F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 xml:space="preserve">                          Только помни при уходе</w:t>
      </w:r>
    </w:p>
    <w:p w:rsidR="00604E6B" w:rsidRPr="00A57A31" w:rsidRDefault="00604E6B" w:rsidP="00430F10">
      <w:pPr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 xml:space="preserve"> Одевайся по погоде.</w:t>
      </w:r>
    </w:p>
    <w:p w:rsidR="00604E6B" w:rsidRPr="00A57A31" w:rsidRDefault="00604E6B" w:rsidP="00430F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7A31">
        <w:rPr>
          <w:rFonts w:ascii="Times New Roman" w:hAnsi="Times New Roman"/>
          <w:b/>
          <w:sz w:val="28"/>
          <w:szCs w:val="28"/>
        </w:rPr>
        <w:t>Игра – соревнование «Одеваемся на прогулку».</w:t>
      </w:r>
    </w:p>
    <w:p w:rsidR="00604E6B" w:rsidRPr="00A57A31" w:rsidRDefault="00604E6B" w:rsidP="00430F1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57A31">
        <w:rPr>
          <w:rFonts w:ascii="Times New Roman" w:hAnsi="Times New Roman"/>
          <w:i/>
          <w:sz w:val="28"/>
          <w:szCs w:val="28"/>
        </w:rPr>
        <w:t xml:space="preserve">( В соревновании участвует одни от каждой команды.. В 5- </w:t>
      </w:r>
      <w:smartTag w:uri="urn:schemas-microsoft-com:office:smarttags" w:element="metricconverter">
        <w:smartTagPr>
          <w:attr w:name="ProductID" w:val="6 метрах"/>
        </w:smartTagPr>
        <w:r w:rsidRPr="00A57A31">
          <w:rPr>
            <w:rFonts w:ascii="Times New Roman" w:hAnsi="Times New Roman"/>
            <w:i/>
            <w:sz w:val="28"/>
            <w:szCs w:val="28"/>
          </w:rPr>
          <w:t>6 метрах</w:t>
        </w:r>
      </w:smartTag>
      <w:r w:rsidRPr="00A57A31">
        <w:rPr>
          <w:rFonts w:ascii="Times New Roman" w:hAnsi="Times New Roman"/>
          <w:i/>
          <w:sz w:val="28"/>
          <w:szCs w:val="28"/>
        </w:rPr>
        <w:t xml:space="preserve"> от линии старта стоит стул   летними  и осенними вещами. </w:t>
      </w:r>
    </w:p>
    <w:p w:rsidR="00604E6B" w:rsidRPr="00A57A31" w:rsidRDefault="00604E6B" w:rsidP="00430F1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57A31">
        <w:rPr>
          <w:rFonts w:ascii="Times New Roman" w:hAnsi="Times New Roman"/>
          <w:i/>
          <w:sz w:val="28"/>
          <w:szCs w:val="28"/>
        </w:rPr>
        <w:t>По сигналу участники соревнования бегут к стулу и одеваются на прогулку в ту одежду, которая соответствует данному времени году (в осеннею одежду) Побеждает команда, правильно выполнившая задание).</w:t>
      </w:r>
    </w:p>
    <w:p w:rsidR="00604E6B" w:rsidRPr="00A57A31" w:rsidRDefault="00604E6B" w:rsidP="00430F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b/>
          <w:sz w:val="28"/>
          <w:szCs w:val="28"/>
        </w:rPr>
        <w:t xml:space="preserve"> 6 ребенок.</w:t>
      </w:r>
      <w:r w:rsidRPr="00A57A31">
        <w:rPr>
          <w:rFonts w:ascii="Times New Roman" w:hAnsi="Times New Roman"/>
          <w:i/>
          <w:sz w:val="28"/>
          <w:szCs w:val="28"/>
        </w:rPr>
        <w:t xml:space="preserve">   </w:t>
      </w:r>
      <w:r w:rsidRPr="00A57A31">
        <w:rPr>
          <w:rFonts w:ascii="Times New Roman" w:hAnsi="Times New Roman"/>
          <w:sz w:val="28"/>
          <w:szCs w:val="28"/>
        </w:rPr>
        <w:t>Чтобы быть здоровы , ловким,</w:t>
      </w:r>
    </w:p>
    <w:p w:rsidR="00604E6B" w:rsidRPr="00A57A31" w:rsidRDefault="00604E6B" w:rsidP="00430F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A31">
        <w:rPr>
          <w:rFonts w:ascii="Times New Roman" w:hAnsi="Times New Roman"/>
          <w:sz w:val="28"/>
          <w:szCs w:val="28"/>
        </w:rPr>
        <w:t xml:space="preserve">                         Всем нужны нам тренировки.</w:t>
      </w:r>
    </w:p>
    <w:p w:rsidR="00604E6B" w:rsidRPr="00A57A31" w:rsidRDefault="00604E6B" w:rsidP="00DD151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A57A31">
        <w:rPr>
          <w:rFonts w:ascii="Times New Roman" w:hAnsi="Times New Roman"/>
          <w:b/>
          <w:i/>
          <w:sz w:val="32"/>
          <w:szCs w:val="32"/>
        </w:rPr>
        <w:t>Игры-эстафеты</w:t>
      </w:r>
    </w:p>
    <w:p w:rsidR="00604E6B" w:rsidRPr="00A57A31" w:rsidRDefault="00604E6B" w:rsidP="002C29B0">
      <w:pPr>
        <w:spacing w:before="204" w:after="204" w:line="240" w:lineRule="auto"/>
        <w:contextualSpacing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57A31">
        <w:rPr>
          <w:rFonts w:ascii="Times New Roman" w:hAnsi="Times New Roman"/>
          <w:b/>
          <w:i/>
          <w:color w:val="000000"/>
          <w:sz w:val="28"/>
          <w:szCs w:val="28"/>
        </w:rPr>
        <w:t>Игра на классификацию предметов «Умывание»</w:t>
      </w:r>
    </w:p>
    <w:p w:rsidR="00604E6B" w:rsidRPr="00A57A31" w:rsidRDefault="00604E6B" w:rsidP="002C29B0">
      <w:pPr>
        <w:spacing w:before="204" w:after="204" w:line="240" w:lineRule="auto"/>
        <w:contextualSpacing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57A31">
        <w:rPr>
          <w:rFonts w:ascii="Times New Roman" w:hAnsi="Times New Roman"/>
          <w:b/>
          <w:i/>
          <w:color w:val="000000"/>
          <w:sz w:val="28"/>
          <w:szCs w:val="28"/>
        </w:rPr>
        <w:t>Игра «Свари суп и компот»</w:t>
      </w:r>
    </w:p>
    <w:p w:rsidR="00604E6B" w:rsidRPr="00A57A3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57A31">
        <w:rPr>
          <w:rFonts w:ascii="Times New Roman" w:hAnsi="Times New Roman"/>
          <w:b/>
          <w:i/>
          <w:color w:val="000000"/>
          <w:sz w:val="28"/>
          <w:szCs w:val="28"/>
        </w:rPr>
        <w:t>Игра в кругу «Кляксы» (</w:t>
      </w:r>
      <w:r w:rsidRPr="00A57A31">
        <w:rPr>
          <w:rFonts w:ascii="Times New Roman" w:hAnsi="Times New Roman"/>
          <w:i/>
          <w:color w:val="000000"/>
          <w:sz w:val="28"/>
          <w:szCs w:val="28"/>
        </w:rPr>
        <w:t>Заморожу)</w:t>
      </w:r>
    </w:p>
    <w:p w:rsidR="00604E6B" w:rsidRPr="00A57A3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57A31">
        <w:rPr>
          <w:rFonts w:ascii="Times New Roman" w:hAnsi="Times New Roman"/>
          <w:b/>
          <w:i/>
          <w:color w:val="000000"/>
          <w:sz w:val="28"/>
          <w:szCs w:val="28"/>
        </w:rPr>
        <w:t>Игра «Огненный мяч» (</w:t>
      </w:r>
      <w:r w:rsidRPr="00A57A31">
        <w:rPr>
          <w:rFonts w:ascii="Times New Roman" w:hAnsi="Times New Roman"/>
          <w:i/>
          <w:color w:val="000000"/>
          <w:sz w:val="28"/>
          <w:szCs w:val="28"/>
        </w:rPr>
        <w:t>Чей шар дольше будет в воздухе</w:t>
      </w:r>
      <w:r w:rsidRPr="00A57A31"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:rsidR="00604E6B" w:rsidRPr="00A57A3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04E6B" w:rsidRPr="00A57A3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57A31">
        <w:rPr>
          <w:rFonts w:ascii="Times New Roman" w:hAnsi="Times New Roman"/>
          <w:b/>
          <w:i/>
          <w:color w:val="000000"/>
          <w:sz w:val="28"/>
          <w:szCs w:val="28"/>
        </w:rPr>
        <w:t>Пилюлькин:</w:t>
      </w:r>
    </w:p>
    <w:p w:rsidR="00604E6B" w:rsidRPr="00A57A3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А сейчас посмотрим какие вы внимательные!</w:t>
      </w:r>
    </w:p>
    <w:p w:rsidR="00604E6B" w:rsidRPr="00A57A3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На меня скорей смотрите,</w:t>
      </w:r>
    </w:p>
    <w:p w:rsidR="00604E6B" w:rsidRPr="00A57A3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Всё за мною повторите!</w:t>
      </w:r>
    </w:p>
    <w:p w:rsidR="00604E6B" w:rsidRPr="00A57A31" w:rsidRDefault="00604E6B" w:rsidP="00170E10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57A31">
        <w:rPr>
          <w:rFonts w:ascii="Times New Roman" w:hAnsi="Times New Roman"/>
          <w:b/>
          <w:i/>
          <w:color w:val="000000"/>
          <w:sz w:val="28"/>
          <w:szCs w:val="28"/>
        </w:rPr>
        <w:t>«Чудо-Юдо»</w:t>
      </w:r>
    </w:p>
    <w:p w:rsidR="00604E6B" w:rsidRPr="00A57A3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А еще, чтоб здоровым оставаться нужно правильно питаться!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В следующем конкурсе вам, ребята, нужно быть внимательными, если еда полезная – отвечать «Да», если не полезная – «Нет».</w:t>
      </w:r>
    </w:p>
    <w:p w:rsidR="00604E6B" w:rsidRPr="00A57A31" w:rsidRDefault="00604E6B" w:rsidP="00430F10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57A31">
        <w:rPr>
          <w:rFonts w:ascii="Times New Roman" w:hAnsi="Times New Roman"/>
          <w:b/>
          <w:i/>
          <w:color w:val="000000"/>
          <w:sz w:val="28"/>
          <w:szCs w:val="28"/>
        </w:rPr>
        <w:t>Игра «Да и нет»: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Каша – вкусная еда.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Это нам полезно?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Лук зелёный иногда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Нам полезен, дети?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В луже грязная вода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Нам полезна иногда?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Щи – отличная еда.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Это нам полезно?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Мухоморный суп всегда…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Это нам полезно?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Фрукты – просто красота!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Это нам полезно?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Грязных ягод иногда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Съесть полезно, детки?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Овощей растёт гряда.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Овощи полезны?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Сок, компотик иногда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Нам полезны, дети?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Съесть мешок большой конфет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Это вредно дети?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Лишь полезная еда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На столе у нас всегда!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А раз полезная еда –</w:t>
      </w:r>
    </w:p>
    <w:p w:rsidR="00604E6B" w:rsidRPr="00A57A3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Будем мы здоровы?</w:t>
      </w:r>
    </w:p>
    <w:p w:rsidR="00604E6B" w:rsidRPr="00A57A31" w:rsidRDefault="00604E6B" w:rsidP="00367C40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b/>
          <w:i/>
          <w:color w:val="000000"/>
          <w:sz w:val="28"/>
          <w:szCs w:val="28"/>
        </w:rPr>
        <w:t>Ведущий:</w:t>
      </w:r>
      <w:r w:rsidRPr="00A57A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E6B" w:rsidRPr="00A57A31" w:rsidRDefault="00604E6B" w:rsidP="00367C40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- Молодцы! Вы показали себя ловкими, быстрыми, дружными! Такими спортивными могут быть только здоровые дети.</w:t>
      </w:r>
    </w:p>
    <w:p w:rsidR="00604E6B" w:rsidRPr="00A57A31" w:rsidRDefault="00604E6B" w:rsidP="00367C40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57A31">
        <w:rPr>
          <w:rFonts w:ascii="Times New Roman" w:hAnsi="Times New Roman"/>
          <w:b/>
          <w:i/>
          <w:color w:val="000000"/>
          <w:sz w:val="28"/>
          <w:szCs w:val="28"/>
        </w:rPr>
        <w:t xml:space="preserve">Пилюлькин: </w:t>
      </w:r>
    </w:p>
    <w:p w:rsidR="00604E6B" w:rsidRPr="00A57A31" w:rsidRDefault="00604E6B" w:rsidP="00367C40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 xml:space="preserve">- Ну, удивили! Молодцы! Чтобы быть здоровым, не надо пить таблетки и касторку. Нужно спортом заниматься, закаляться и правильно питаться. Ребята, а давайте все вместе станцуем мой любимый и весёлый танец </w:t>
      </w:r>
    </w:p>
    <w:p w:rsidR="00604E6B" w:rsidRPr="00A57A31" w:rsidRDefault="00604E6B" w:rsidP="00367C40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6B" w:rsidRPr="00A57A31" w:rsidRDefault="00604E6B" w:rsidP="000D0CF9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57A31">
        <w:rPr>
          <w:rFonts w:ascii="Times New Roman" w:hAnsi="Times New Roman"/>
          <w:b/>
          <w:i/>
          <w:color w:val="000000"/>
          <w:sz w:val="28"/>
          <w:szCs w:val="28"/>
        </w:rPr>
        <w:t>Хоровд «Собрались на празднике»</w:t>
      </w:r>
    </w:p>
    <w:p w:rsidR="00604E6B" w:rsidRPr="00A57A31" w:rsidRDefault="00604E6B" w:rsidP="000D0CF9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04E6B" w:rsidRPr="00A57A31" w:rsidRDefault="00604E6B" w:rsidP="00367C40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Все дети танцуют танец с Пилюлькиным.</w:t>
      </w:r>
    </w:p>
    <w:p w:rsidR="00604E6B" w:rsidRPr="00A57A31" w:rsidRDefault="00604E6B" w:rsidP="00367C40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57A31">
        <w:rPr>
          <w:rFonts w:ascii="Times New Roman" w:hAnsi="Times New Roman"/>
          <w:b/>
          <w:i/>
          <w:color w:val="000000"/>
          <w:sz w:val="28"/>
          <w:szCs w:val="28"/>
        </w:rPr>
        <w:t xml:space="preserve">Пилюлькин: </w:t>
      </w:r>
    </w:p>
    <w:p w:rsidR="00604E6B" w:rsidRPr="00A57A31" w:rsidRDefault="00604E6B" w:rsidP="00367C40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>- Очень мне было с вами весело, но пора в дорогу! Пойду в гости к другим ребятам, посмотрю, ведут ли они здоровый образ жизни! А вам желаю не болеть, продолжать заниматься спортом, закаляться, чаще улыбаться и быть всегда в хорошем настроении! Тогда никакие болезни не будут вам страшны! До свидания!</w:t>
      </w:r>
    </w:p>
    <w:p w:rsidR="00604E6B" w:rsidRPr="00A57A31" w:rsidRDefault="00604E6B" w:rsidP="00367C40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6B" w:rsidRPr="00A57A31" w:rsidRDefault="00604E6B" w:rsidP="00367C40">
      <w:pPr>
        <w:spacing w:before="204" w:after="204" w:line="240" w:lineRule="auto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57A31">
        <w:rPr>
          <w:rFonts w:ascii="Times New Roman" w:hAnsi="Times New Roman"/>
          <w:color w:val="000000"/>
          <w:sz w:val="28"/>
          <w:szCs w:val="28"/>
        </w:rPr>
        <w:t xml:space="preserve">Ведущий хвалит детей. Под веселую музыку дети выходят из зала. </w:t>
      </w:r>
    </w:p>
    <w:p w:rsidR="00604E6B" w:rsidRPr="00A57A31" w:rsidRDefault="00604E6B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4E6B" w:rsidRPr="00A57A31" w:rsidRDefault="00604E6B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4E6B" w:rsidRPr="00A57A31" w:rsidRDefault="00604E6B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4E6B" w:rsidRPr="00A57A31" w:rsidRDefault="00604E6B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4E6B" w:rsidRPr="00A57A31" w:rsidRDefault="00604E6B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4E6B" w:rsidRPr="00A57A31" w:rsidRDefault="00604E6B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4E6B" w:rsidRPr="00A57A31" w:rsidRDefault="00604E6B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4E6B" w:rsidRPr="00A57A31" w:rsidRDefault="00604E6B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4E6B" w:rsidRPr="00A57A31" w:rsidRDefault="00604E6B" w:rsidP="00367C40">
      <w:pPr>
        <w:rPr>
          <w:color w:val="000000"/>
          <w:sz w:val="28"/>
          <w:szCs w:val="28"/>
        </w:rPr>
      </w:pPr>
    </w:p>
    <w:p w:rsidR="00604E6B" w:rsidRPr="00A57A31" w:rsidRDefault="00604E6B" w:rsidP="007124BD">
      <w:pPr>
        <w:rPr>
          <w:rFonts w:ascii="Times New Roman" w:hAnsi="Times New Roman"/>
          <w:sz w:val="28"/>
          <w:szCs w:val="28"/>
        </w:rPr>
      </w:pPr>
    </w:p>
    <w:sectPr w:rsidR="00604E6B" w:rsidRPr="00A57A31" w:rsidSect="00133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6B" w:rsidRDefault="00604E6B" w:rsidP="000D0CF9">
      <w:pPr>
        <w:spacing w:after="0" w:line="240" w:lineRule="auto"/>
      </w:pPr>
      <w:r>
        <w:separator/>
      </w:r>
    </w:p>
  </w:endnote>
  <w:endnote w:type="continuationSeparator" w:id="0">
    <w:p w:rsidR="00604E6B" w:rsidRDefault="00604E6B" w:rsidP="000D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6B" w:rsidRDefault="00604E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6B" w:rsidRDefault="00604E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6B" w:rsidRDefault="00604E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6B" w:rsidRDefault="00604E6B" w:rsidP="000D0CF9">
      <w:pPr>
        <w:spacing w:after="0" w:line="240" w:lineRule="auto"/>
      </w:pPr>
      <w:r>
        <w:separator/>
      </w:r>
    </w:p>
  </w:footnote>
  <w:footnote w:type="continuationSeparator" w:id="0">
    <w:p w:rsidR="00604E6B" w:rsidRDefault="00604E6B" w:rsidP="000D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6B" w:rsidRDefault="00604E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6B" w:rsidRPr="00286BF1" w:rsidRDefault="00604E6B" w:rsidP="00286BF1">
    <w:pPr>
      <w:pStyle w:val="Header"/>
      <w:jc w:val="center"/>
      <w:rPr>
        <w:rFonts w:ascii="Times New Roman" w:hAnsi="Times New Roman"/>
        <w:b/>
        <w:i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6B" w:rsidRDefault="00604E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B3D25"/>
    <w:multiLevelType w:val="hybridMultilevel"/>
    <w:tmpl w:val="838ABBB6"/>
    <w:lvl w:ilvl="0" w:tplc="53184AC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4BD"/>
    <w:rsid w:val="000007F2"/>
    <w:rsid w:val="00001202"/>
    <w:rsid w:val="0000184B"/>
    <w:rsid w:val="000045BD"/>
    <w:rsid w:val="000132E3"/>
    <w:rsid w:val="00013D91"/>
    <w:rsid w:val="000168A9"/>
    <w:rsid w:val="000214FD"/>
    <w:rsid w:val="00024F8B"/>
    <w:rsid w:val="00026241"/>
    <w:rsid w:val="0003507A"/>
    <w:rsid w:val="000425B7"/>
    <w:rsid w:val="00043728"/>
    <w:rsid w:val="0004432D"/>
    <w:rsid w:val="00056EB7"/>
    <w:rsid w:val="000577E5"/>
    <w:rsid w:val="000655DF"/>
    <w:rsid w:val="00066389"/>
    <w:rsid w:val="000675BB"/>
    <w:rsid w:val="00070288"/>
    <w:rsid w:val="00074E4E"/>
    <w:rsid w:val="000801F2"/>
    <w:rsid w:val="00080237"/>
    <w:rsid w:val="00082500"/>
    <w:rsid w:val="00082A3C"/>
    <w:rsid w:val="00085051"/>
    <w:rsid w:val="00086FC3"/>
    <w:rsid w:val="00090AF7"/>
    <w:rsid w:val="00092E02"/>
    <w:rsid w:val="000937F0"/>
    <w:rsid w:val="000A0608"/>
    <w:rsid w:val="000A170F"/>
    <w:rsid w:val="000A256B"/>
    <w:rsid w:val="000A44BB"/>
    <w:rsid w:val="000B0A77"/>
    <w:rsid w:val="000C3D5A"/>
    <w:rsid w:val="000C6EA2"/>
    <w:rsid w:val="000D0CF9"/>
    <w:rsid w:val="000D187B"/>
    <w:rsid w:val="000D354D"/>
    <w:rsid w:val="000D3648"/>
    <w:rsid w:val="000E1669"/>
    <w:rsid w:val="000E2256"/>
    <w:rsid w:val="000E70BB"/>
    <w:rsid w:val="000F05F7"/>
    <w:rsid w:val="000F4B5A"/>
    <w:rsid w:val="000F4E68"/>
    <w:rsid w:val="000F682D"/>
    <w:rsid w:val="0011678A"/>
    <w:rsid w:val="00117BD3"/>
    <w:rsid w:val="0012245A"/>
    <w:rsid w:val="001256E7"/>
    <w:rsid w:val="001260F5"/>
    <w:rsid w:val="00127B9E"/>
    <w:rsid w:val="00130D06"/>
    <w:rsid w:val="0013175C"/>
    <w:rsid w:val="00133C21"/>
    <w:rsid w:val="00133D66"/>
    <w:rsid w:val="00141B4D"/>
    <w:rsid w:val="00144FA6"/>
    <w:rsid w:val="001460E1"/>
    <w:rsid w:val="001620A5"/>
    <w:rsid w:val="001622F1"/>
    <w:rsid w:val="00163666"/>
    <w:rsid w:val="0016373C"/>
    <w:rsid w:val="00170E10"/>
    <w:rsid w:val="001712F4"/>
    <w:rsid w:val="0017203B"/>
    <w:rsid w:val="001742E2"/>
    <w:rsid w:val="001757F4"/>
    <w:rsid w:val="00177D07"/>
    <w:rsid w:val="001834D7"/>
    <w:rsid w:val="00191338"/>
    <w:rsid w:val="0019254A"/>
    <w:rsid w:val="00197616"/>
    <w:rsid w:val="001A41E4"/>
    <w:rsid w:val="001A67F1"/>
    <w:rsid w:val="001B2991"/>
    <w:rsid w:val="001B2B50"/>
    <w:rsid w:val="001B4E28"/>
    <w:rsid w:val="001C2261"/>
    <w:rsid w:val="001C5671"/>
    <w:rsid w:val="001C700B"/>
    <w:rsid w:val="001C71BB"/>
    <w:rsid w:val="001D119D"/>
    <w:rsid w:val="001D15BF"/>
    <w:rsid w:val="001D32B2"/>
    <w:rsid w:val="001E26CB"/>
    <w:rsid w:val="001E4938"/>
    <w:rsid w:val="001E52B6"/>
    <w:rsid w:val="001E56AF"/>
    <w:rsid w:val="001F6888"/>
    <w:rsid w:val="002024EF"/>
    <w:rsid w:val="00202704"/>
    <w:rsid w:val="00210DD5"/>
    <w:rsid w:val="00215A86"/>
    <w:rsid w:val="002178D3"/>
    <w:rsid w:val="00220620"/>
    <w:rsid w:val="00222492"/>
    <w:rsid w:val="002275EB"/>
    <w:rsid w:val="0023044C"/>
    <w:rsid w:val="00232C92"/>
    <w:rsid w:val="00237028"/>
    <w:rsid w:val="00240407"/>
    <w:rsid w:val="00243FEB"/>
    <w:rsid w:val="002478D2"/>
    <w:rsid w:val="002509A3"/>
    <w:rsid w:val="00250AE0"/>
    <w:rsid w:val="00260559"/>
    <w:rsid w:val="002641FF"/>
    <w:rsid w:val="00264C19"/>
    <w:rsid w:val="00270574"/>
    <w:rsid w:val="00272B28"/>
    <w:rsid w:val="002757AD"/>
    <w:rsid w:val="00275C01"/>
    <w:rsid w:val="00276B84"/>
    <w:rsid w:val="00280205"/>
    <w:rsid w:val="00280570"/>
    <w:rsid w:val="002822D0"/>
    <w:rsid w:val="00286181"/>
    <w:rsid w:val="00286BF1"/>
    <w:rsid w:val="00291BBF"/>
    <w:rsid w:val="00292775"/>
    <w:rsid w:val="00292C61"/>
    <w:rsid w:val="0029403F"/>
    <w:rsid w:val="002943EA"/>
    <w:rsid w:val="002B08F9"/>
    <w:rsid w:val="002B1FB2"/>
    <w:rsid w:val="002B6F5C"/>
    <w:rsid w:val="002C08C8"/>
    <w:rsid w:val="002C29B0"/>
    <w:rsid w:val="002C4786"/>
    <w:rsid w:val="002D2EBE"/>
    <w:rsid w:val="002D62AC"/>
    <w:rsid w:val="002D688A"/>
    <w:rsid w:val="002D7A00"/>
    <w:rsid w:val="002E006B"/>
    <w:rsid w:val="002E0D7C"/>
    <w:rsid w:val="002E5D82"/>
    <w:rsid w:val="002E64FB"/>
    <w:rsid w:val="002F2103"/>
    <w:rsid w:val="002F38D7"/>
    <w:rsid w:val="00300B4E"/>
    <w:rsid w:val="00302C0A"/>
    <w:rsid w:val="0031052E"/>
    <w:rsid w:val="00313FC8"/>
    <w:rsid w:val="00332C32"/>
    <w:rsid w:val="00334021"/>
    <w:rsid w:val="003431A7"/>
    <w:rsid w:val="00343BB3"/>
    <w:rsid w:val="00344423"/>
    <w:rsid w:val="003522CD"/>
    <w:rsid w:val="003552A5"/>
    <w:rsid w:val="00361DCB"/>
    <w:rsid w:val="003639D5"/>
    <w:rsid w:val="00364677"/>
    <w:rsid w:val="00367C40"/>
    <w:rsid w:val="00372A54"/>
    <w:rsid w:val="00372FDA"/>
    <w:rsid w:val="00377ED5"/>
    <w:rsid w:val="00390DC1"/>
    <w:rsid w:val="00395219"/>
    <w:rsid w:val="00395E90"/>
    <w:rsid w:val="003A03D0"/>
    <w:rsid w:val="003A23D6"/>
    <w:rsid w:val="003A275C"/>
    <w:rsid w:val="003A3DB1"/>
    <w:rsid w:val="003B228F"/>
    <w:rsid w:val="003C1178"/>
    <w:rsid w:val="003C2148"/>
    <w:rsid w:val="003C4E47"/>
    <w:rsid w:val="003D5E29"/>
    <w:rsid w:val="003E2C4D"/>
    <w:rsid w:val="003E65D4"/>
    <w:rsid w:val="003E74AE"/>
    <w:rsid w:val="003F31F5"/>
    <w:rsid w:val="003F32D2"/>
    <w:rsid w:val="003F5C43"/>
    <w:rsid w:val="00404F32"/>
    <w:rsid w:val="00405019"/>
    <w:rsid w:val="0041192B"/>
    <w:rsid w:val="00413828"/>
    <w:rsid w:val="00417271"/>
    <w:rsid w:val="00421182"/>
    <w:rsid w:val="00422F03"/>
    <w:rsid w:val="0042715C"/>
    <w:rsid w:val="00430F10"/>
    <w:rsid w:val="00431E9A"/>
    <w:rsid w:val="004324FA"/>
    <w:rsid w:val="00434809"/>
    <w:rsid w:val="00436BFC"/>
    <w:rsid w:val="00440120"/>
    <w:rsid w:val="0044033C"/>
    <w:rsid w:val="004427CB"/>
    <w:rsid w:val="004433B9"/>
    <w:rsid w:val="00445FD6"/>
    <w:rsid w:val="004478B3"/>
    <w:rsid w:val="004508C8"/>
    <w:rsid w:val="00452EA0"/>
    <w:rsid w:val="00453BAF"/>
    <w:rsid w:val="00471A7A"/>
    <w:rsid w:val="0047211F"/>
    <w:rsid w:val="00484209"/>
    <w:rsid w:val="00485446"/>
    <w:rsid w:val="0048629D"/>
    <w:rsid w:val="00486972"/>
    <w:rsid w:val="00486BEF"/>
    <w:rsid w:val="00490778"/>
    <w:rsid w:val="004923B7"/>
    <w:rsid w:val="00492D90"/>
    <w:rsid w:val="004A069D"/>
    <w:rsid w:val="004A3768"/>
    <w:rsid w:val="004A650A"/>
    <w:rsid w:val="004B0CB9"/>
    <w:rsid w:val="004B0D91"/>
    <w:rsid w:val="004B70C2"/>
    <w:rsid w:val="004C0CE1"/>
    <w:rsid w:val="004C1934"/>
    <w:rsid w:val="004C243C"/>
    <w:rsid w:val="004D32F1"/>
    <w:rsid w:val="004E24DE"/>
    <w:rsid w:val="004F187C"/>
    <w:rsid w:val="004F360A"/>
    <w:rsid w:val="004F75CF"/>
    <w:rsid w:val="005017E6"/>
    <w:rsid w:val="005126DA"/>
    <w:rsid w:val="00513B24"/>
    <w:rsid w:val="005155A3"/>
    <w:rsid w:val="00520306"/>
    <w:rsid w:val="00530689"/>
    <w:rsid w:val="00532538"/>
    <w:rsid w:val="00534A12"/>
    <w:rsid w:val="0053724C"/>
    <w:rsid w:val="005378DC"/>
    <w:rsid w:val="005461AA"/>
    <w:rsid w:val="005517A0"/>
    <w:rsid w:val="00552014"/>
    <w:rsid w:val="00552BF0"/>
    <w:rsid w:val="00556A0C"/>
    <w:rsid w:val="00556D64"/>
    <w:rsid w:val="00557B85"/>
    <w:rsid w:val="00557F3B"/>
    <w:rsid w:val="00561908"/>
    <w:rsid w:val="0057314C"/>
    <w:rsid w:val="00576705"/>
    <w:rsid w:val="00577F21"/>
    <w:rsid w:val="00584128"/>
    <w:rsid w:val="005862BA"/>
    <w:rsid w:val="00586F64"/>
    <w:rsid w:val="00592D4F"/>
    <w:rsid w:val="005A053D"/>
    <w:rsid w:val="005A0967"/>
    <w:rsid w:val="005B45BF"/>
    <w:rsid w:val="005B4F16"/>
    <w:rsid w:val="005B6930"/>
    <w:rsid w:val="005B7245"/>
    <w:rsid w:val="005C0BB1"/>
    <w:rsid w:val="005C203A"/>
    <w:rsid w:val="005C27B0"/>
    <w:rsid w:val="005C53E6"/>
    <w:rsid w:val="005C735E"/>
    <w:rsid w:val="005D4163"/>
    <w:rsid w:val="005E37B4"/>
    <w:rsid w:val="005E5FF7"/>
    <w:rsid w:val="005E7E97"/>
    <w:rsid w:val="005F12C2"/>
    <w:rsid w:val="005F5294"/>
    <w:rsid w:val="005F720A"/>
    <w:rsid w:val="006005A0"/>
    <w:rsid w:val="00604E6B"/>
    <w:rsid w:val="00604ED4"/>
    <w:rsid w:val="00606403"/>
    <w:rsid w:val="00610203"/>
    <w:rsid w:val="006103E5"/>
    <w:rsid w:val="00610E80"/>
    <w:rsid w:val="00611C27"/>
    <w:rsid w:val="006224C2"/>
    <w:rsid w:val="006237E7"/>
    <w:rsid w:val="00625D23"/>
    <w:rsid w:val="00626CD3"/>
    <w:rsid w:val="006300ED"/>
    <w:rsid w:val="006317EF"/>
    <w:rsid w:val="00636079"/>
    <w:rsid w:val="00637E12"/>
    <w:rsid w:val="006445B3"/>
    <w:rsid w:val="00644AAA"/>
    <w:rsid w:val="00645DDD"/>
    <w:rsid w:val="00646AF7"/>
    <w:rsid w:val="006476CE"/>
    <w:rsid w:val="00650D56"/>
    <w:rsid w:val="00651DCE"/>
    <w:rsid w:val="00652EA9"/>
    <w:rsid w:val="006555A9"/>
    <w:rsid w:val="006605DC"/>
    <w:rsid w:val="006630DC"/>
    <w:rsid w:val="00672C53"/>
    <w:rsid w:val="00687C6E"/>
    <w:rsid w:val="00690C9D"/>
    <w:rsid w:val="00694539"/>
    <w:rsid w:val="00696E4D"/>
    <w:rsid w:val="006A5878"/>
    <w:rsid w:val="006B5DD0"/>
    <w:rsid w:val="006C18A8"/>
    <w:rsid w:val="006C4619"/>
    <w:rsid w:val="006C4F11"/>
    <w:rsid w:val="006C618B"/>
    <w:rsid w:val="006D017A"/>
    <w:rsid w:val="006D107B"/>
    <w:rsid w:val="006D25AB"/>
    <w:rsid w:val="006D45EA"/>
    <w:rsid w:val="006E2305"/>
    <w:rsid w:val="006F0E8E"/>
    <w:rsid w:val="006F19A7"/>
    <w:rsid w:val="006F211F"/>
    <w:rsid w:val="0070784F"/>
    <w:rsid w:val="00707C85"/>
    <w:rsid w:val="007100F7"/>
    <w:rsid w:val="007104BC"/>
    <w:rsid w:val="007108D5"/>
    <w:rsid w:val="007124BD"/>
    <w:rsid w:val="00714158"/>
    <w:rsid w:val="00714FC3"/>
    <w:rsid w:val="00724630"/>
    <w:rsid w:val="00724939"/>
    <w:rsid w:val="007254CB"/>
    <w:rsid w:val="00733F12"/>
    <w:rsid w:val="007341A6"/>
    <w:rsid w:val="00734C72"/>
    <w:rsid w:val="007356A0"/>
    <w:rsid w:val="0073649C"/>
    <w:rsid w:val="0074072E"/>
    <w:rsid w:val="0074093D"/>
    <w:rsid w:val="00741298"/>
    <w:rsid w:val="00744028"/>
    <w:rsid w:val="00745D47"/>
    <w:rsid w:val="00745EE0"/>
    <w:rsid w:val="00746889"/>
    <w:rsid w:val="007534FE"/>
    <w:rsid w:val="00755F07"/>
    <w:rsid w:val="00756195"/>
    <w:rsid w:val="0076208C"/>
    <w:rsid w:val="007623F5"/>
    <w:rsid w:val="00764B78"/>
    <w:rsid w:val="007671FD"/>
    <w:rsid w:val="0077134B"/>
    <w:rsid w:val="0077406E"/>
    <w:rsid w:val="00774585"/>
    <w:rsid w:val="007804EF"/>
    <w:rsid w:val="007A37DA"/>
    <w:rsid w:val="007A6E60"/>
    <w:rsid w:val="007B137C"/>
    <w:rsid w:val="007C3E4A"/>
    <w:rsid w:val="007D54BF"/>
    <w:rsid w:val="007E0588"/>
    <w:rsid w:val="007E07D5"/>
    <w:rsid w:val="007E2FDD"/>
    <w:rsid w:val="007F3FF5"/>
    <w:rsid w:val="008038C3"/>
    <w:rsid w:val="008057E0"/>
    <w:rsid w:val="00810971"/>
    <w:rsid w:val="00810AAE"/>
    <w:rsid w:val="008133EF"/>
    <w:rsid w:val="00822B90"/>
    <w:rsid w:val="008231C2"/>
    <w:rsid w:val="00823AA2"/>
    <w:rsid w:val="0082436F"/>
    <w:rsid w:val="00833BFE"/>
    <w:rsid w:val="00835269"/>
    <w:rsid w:val="0084243D"/>
    <w:rsid w:val="008424AC"/>
    <w:rsid w:val="00842CDF"/>
    <w:rsid w:val="00842CE6"/>
    <w:rsid w:val="00843CD3"/>
    <w:rsid w:val="00851023"/>
    <w:rsid w:val="008515DE"/>
    <w:rsid w:val="00853D61"/>
    <w:rsid w:val="00860927"/>
    <w:rsid w:val="00861040"/>
    <w:rsid w:val="00862F18"/>
    <w:rsid w:val="00883E6A"/>
    <w:rsid w:val="00884F62"/>
    <w:rsid w:val="00885AE2"/>
    <w:rsid w:val="00890160"/>
    <w:rsid w:val="00892C78"/>
    <w:rsid w:val="008951F9"/>
    <w:rsid w:val="00895FBD"/>
    <w:rsid w:val="008A1B71"/>
    <w:rsid w:val="008B4304"/>
    <w:rsid w:val="008B4BED"/>
    <w:rsid w:val="008B6305"/>
    <w:rsid w:val="008C0519"/>
    <w:rsid w:val="008C1E82"/>
    <w:rsid w:val="008C7A7E"/>
    <w:rsid w:val="008D33AC"/>
    <w:rsid w:val="008D4B7E"/>
    <w:rsid w:val="008E27AF"/>
    <w:rsid w:val="008E35EF"/>
    <w:rsid w:val="008E5AD4"/>
    <w:rsid w:val="008E6CF9"/>
    <w:rsid w:val="008F0186"/>
    <w:rsid w:val="008F019A"/>
    <w:rsid w:val="008F06E0"/>
    <w:rsid w:val="00900E01"/>
    <w:rsid w:val="009022F7"/>
    <w:rsid w:val="009050A6"/>
    <w:rsid w:val="00906D51"/>
    <w:rsid w:val="00915047"/>
    <w:rsid w:val="00923FC4"/>
    <w:rsid w:val="00930740"/>
    <w:rsid w:val="0093387B"/>
    <w:rsid w:val="0093702A"/>
    <w:rsid w:val="00941433"/>
    <w:rsid w:val="00941610"/>
    <w:rsid w:val="0094674A"/>
    <w:rsid w:val="00951C6E"/>
    <w:rsid w:val="0095231A"/>
    <w:rsid w:val="009530F6"/>
    <w:rsid w:val="00957E60"/>
    <w:rsid w:val="00964A79"/>
    <w:rsid w:val="00970744"/>
    <w:rsid w:val="0097725C"/>
    <w:rsid w:val="00995A54"/>
    <w:rsid w:val="0099653B"/>
    <w:rsid w:val="00996DED"/>
    <w:rsid w:val="009979E9"/>
    <w:rsid w:val="009C1387"/>
    <w:rsid w:val="009C1563"/>
    <w:rsid w:val="009C2E6D"/>
    <w:rsid w:val="009C54B3"/>
    <w:rsid w:val="009C5743"/>
    <w:rsid w:val="009D2131"/>
    <w:rsid w:val="009D5B00"/>
    <w:rsid w:val="009E6D50"/>
    <w:rsid w:val="009F0D99"/>
    <w:rsid w:val="009F6C51"/>
    <w:rsid w:val="00A0068D"/>
    <w:rsid w:val="00A006F4"/>
    <w:rsid w:val="00A02136"/>
    <w:rsid w:val="00A034B0"/>
    <w:rsid w:val="00A05D46"/>
    <w:rsid w:val="00A066B0"/>
    <w:rsid w:val="00A15265"/>
    <w:rsid w:val="00A16ADD"/>
    <w:rsid w:val="00A20BB4"/>
    <w:rsid w:val="00A23327"/>
    <w:rsid w:val="00A2465E"/>
    <w:rsid w:val="00A25852"/>
    <w:rsid w:val="00A27880"/>
    <w:rsid w:val="00A37354"/>
    <w:rsid w:val="00A3762E"/>
    <w:rsid w:val="00A44547"/>
    <w:rsid w:val="00A45689"/>
    <w:rsid w:val="00A46DF4"/>
    <w:rsid w:val="00A51DB4"/>
    <w:rsid w:val="00A5421D"/>
    <w:rsid w:val="00A57A31"/>
    <w:rsid w:val="00A605F6"/>
    <w:rsid w:val="00A63C9C"/>
    <w:rsid w:val="00A650E2"/>
    <w:rsid w:val="00A65418"/>
    <w:rsid w:val="00A719E0"/>
    <w:rsid w:val="00A766C0"/>
    <w:rsid w:val="00A82146"/>
    <w:rsid w:val="00A84161"/>
    <w:rsid w:val="00A84890"/>
    <w:rsid w:val="00A87C8D"/>
    <w:rsid w:val="00A909A6"/>
    <w:rsid w:val="00A9364B"/>
    <w:rsid w:val="00A96AEF"/>
    <w:rsid w:val="00AA2DD6"/>
    <w:rsid w:val="00AB0C46"/>
    <w:rsid w:val="00AB10DC"/>
    <w:rsid w:val="00AB3AE1"/>
    <w:rsid w:val="00AB7536"/>
    <w:rsid w:val="00AC0A13"/>
    <w:rsid w:val="00AC4CAE"/>
    <w:rsid w:val="00AD74DE"/>
    <w:rsid w:val="00AE4B62"/>
    <w:rsid w:val="00AE65F4"/>
    <w:rsid w:val="00AE6F56"/>
    <w:rsid w:val="00AE7B22"/>
    <w:rsid w:val="00AF3A25"/>
    <w:rsid w:val="00AF627D"/>
    <w:rsid w:val="00AF7D3E"/>
    <w:rsid w:val="00B00EA2"/>
    <w:rsid w:val="00B02B1B"/>
    <w:rsid w:val="00B07713"/>
    <w:rsid w:val="00B1165C"/>
    <w:rsid w:val="00B27516"/>
    <w:rsid w:val="00B3191B"/>
    <w:rsid w:val="00B31FF9"/>
    <w:rsid w:val="00B32956"/>
    <w:rsid w:val="00B33B62"/>
    <w:rsid w:val="00B3442F"/>
    <w:rsid w:val="00B41071"/>
    <w:rsid w:val="00B42943"/>
    <w:rsid w:val="00B447D3"/>
    <w:rsid w:val="00B51D6C"/>
    <w:rsid w:val="00B524B8"/>
    <w:rsid w:val="00B52F5A"/>
    <w:rsid w:val="00B63273"/>
    <w:rsid w:val="00B7222A"/>
    <w:rsid w:val="00B73B03"/>
    <w:rsid w:val="00B77B60"/>
    <w:rsid w:val="00B812A6"/>
    <w:rsid w:val="00B81AB4"/>
    <w:rsid w:val="00B84494"/>
    <w:rsid w:val="00B92612"/>
    <w:rsid w:val="00B94E2D"/>
    <w:rsid w:val="00B96E57"/>
    <w:rsid w:val="00BA08BA"/>
    <w:rsid w:val="00BA6C81"/>
    <w:rsid w:val="00BB36F5"/>
    <w:rsid w:val="00BB711C"/>
    <w:rsid w:val="00BC2E1A"/>
    <w:rsid w:val="00BC3875"/>
    <w:rsid w:val="00BC485C"/>
    <w:rsid w:val="00BC5E0D"/>
    <w:rsid w:val="00BC7B82"/>
    <w:rsid w:val="00BC7E74"/>
    <w:rsid w:val="00BD31B8"/>
    <w:rsid w:val="00BD4A30"/>
    <w:rsid w:val="00BD71F5"/>
    <w:rsid w:val="00BF009C"/>
    <w:rsid w:val="00BF0D64"/>
    <w:rsid w:val="00BF281F"/>
    <w:rsid w:val="00BF620C"/>
    <w:rsid w:val="00C011B5"/>
    <w:rsid w:val="00C02A3B"/>
    <w:rsid w:val="00C02B2C"/>
    <w:rsid w:val="00C07A8C"/>
    <w:rsid w:val="00C10C21"/>
    <w:rsid w:val="00C10D1A"/>
    <w:rsid w:val="00C13441"/>
    <w:rsid w:val="00C21A73"/>
    <w:rsid w:val="00C21E0D"/>
    <w:rsid w:val="00C270F8"/>
    <w:rsid w:val="00C403F9"/>
    <w:rsid w:val="00C453D9"/>
    <w:rsid w:val="00C45B8D"/>
    <w:rsid w:val="00C509E7"/>
    <w:rsid w:val="00C535B3"/>
    <w:rsid w:val="00C55541"/>
    <w:rsid w:val="00C56159"/>
    <w:rsid w:val="00C56E07"/>
    <w:rsid w:val="00C6164C"/>
    <w:rsid w:val="00C619CD"/>
    <w:rsid w:val="00C633AA"/>
    <w:rsid w:val="00C63F28"/>
    <w:rsid w:val="00C64CD9"/>
    <w:rsid w:val="00C64EB7"/>
    <w:rsid w:val="00C65954"/>
    <w:rsid w:val="00C665A2"/>
    <w:rsid w:val="00C667B3"/>
    <w:rsid w:val="00C718E0"/>
    <w:rsid w:val="00C74D9D"/>
    <w:rsid w:val="00C74DA9"/>
    <w:rsid w:val="00C75B5D"/>
    <w:rsid w:val="00C82E21"/>
    <w:rsid w:val="00C915A9"/>
    <w:rsid w:val="00C91DB0"/>
    <w:rsid w:val="00C92CE0"/>
    <w:rsid w:val="00C933A2"/>
    <w:rsid w:val="00C95FAE"/>
    <w:rsid w:val="00CA10EB"/>
    <w:rsid w:val="00CB5919"/>
    <w:rsid w:val="00CB7DE0"/>
    <w:rsid w:val="00CC20E4"/>
    <w:rsid w:val="00CC5C1A"/>
    <w:rsid w:val="00CD4237"/>
    <w:rsid w:val="00CD6669"/>
    <w:rsid w:val="00CD73DA"/>
    <w:rsid w:val="00CE0694"/>
    <w:rsid w:val="00CE0B79"/>
    <w:rsid w:val="00CE23AE"/>
    <w:rsid w:val="00CE7E4B"/>
    <w:rsid w:val="00CF3CDC"/>
    <w:rsid w:val="00CF5B9C"/>
    <w:rsid w:val="00CF7D5C"/>
    <w:rsid w:val="00D0250C"/>
    <w:rsid w:val="00D02CFB"/>
    <w:rsid w:val="00D117A9"/>
    <w:rsid w:val="00D1186F"/>
    <w:rsid w:val="00D13F8E"/>
    <w:rsid w:val="00D16DCF"/>
    <w:rsid w:val="00D202A1"/>
    <w:rsid w:val="00D24A31"/>
    <w:rsid w:val="00D45CE3"/>
    <w:rsid w:val="00D539F8"/>
    <w:rsid w:val="00D6714E"/>
    <w:rsid w:val="00D819D7"/>
    <w:rsid w:val="00D86289"/>
    <w:rsid w:val="00D87CFA"/>
    <w:rsid w:val="00D90725"/>
    <w:rsid w:val="00D973C2"/>
    <w:rsid w:val="00DA10BA"/>
    <w:rsid w:val="00DA736E"/>
    <w:rsid w:val="00DB30A7"/>
    <w:rsid w:val="00DC09BF"/>
    <w:rsid w:val="00DC6364"/>
    <w:rsid w:val="00DC6608"/>
    <w:rsid w:val="00DD1519"/>
    <w:rsid w:val="00DE500A"/>
    <w:rsid w:val="00DE6466"/>
    <w:rsid w:val="00DF4E81"/>
    <w:rsid w:val="00DF66F6"/>
    <w:rsid w:val="00E026E3"/>
    <w:rsid w:val="00E03E9C"/>
    <w:rsid w:val="00E11D14"/>
    <w:rsid w:val="00E123BD"/>
    <w:rsid w:val="00E1655C"/>
    <w:rsid w:val="00E2502D"/>
    <w:rsid w:val="00E2566A"/>
    <w:rsid w:val="00E27B5C"/>
    <w:rsid w:val="00E306BA"/>
    <w:rsid w:val="00E46469"/>
    <w:rsid w:val="00E46662"/>
    <w:rsid w:val="00E47679"/>
    <w:rsid w:val="00E5038E"/>
    <w:rsid w:val="00E54D18"/>
    <w:rsid w:val="00E679D4"/>
    <w:rsid w:val="00E745CC"/>
    <w:rsid w:val="00E8585F"/>
    <w:rsid w:val="00E86C0C"/>
    <w:rsid w:val="00E904CA"/>
    <w:rsid w:val="00E917D9"/>
    <w:rsid w:val="00E92730"/>
    <w:rsid w:val="00E92B4F"/>
    <w:rsid w:val="00E96415"/>
    <w:rsid w:val="00EA0C25"/>
    <w:rsid w:val="00EA5818"/>
    <w:rsid w:val="00EB0E2E"/>
    <w:rsid w:val="00EB1B6F"/>
    <w:rsid w:val="00EB37BE"/>
    <w:rsid w:val="00EB52F8"/>
    <w:rsid w:val="00EB79C1"/>
    <w:rsid w:val="00ED11D7"/>
    <w:rsid w:val="00ED676D"/>
    <w:rsid w:val="00EE1D15"/>
    <w:rsid w:val="00EE2C97"/>
    <w:rsid w:val="00EE556A"/>
    <w:rsid w:val="00EE576B"/>
    <w:rsid w:val="00EE73E1"/>
    <w:rsid w:val="00EE7F5A"/>
    <w:rsid w:val="00EF230F"/>
    <w:rsid w:val="00EF58C9"/>
    <w:rsid w:val="00F019A1"/>
    <w:rsid w:val="00F07724"/>
    <w:rsid w:val="00F105B5"/>
    <w:rsid w:val="00F20655"/>
    <w:rsid w:val="00F2094D"/>
    <w:rsid w:val="00F20985"/>
    <w:rsid w:val="00F27D1E"/>
    <w:rsid w:val="00F32B7C"/>
    <w:rsid w:val="00F34EEC"/>
    <w:rsid w:val="00F40404"/>
    <w:rsid w:val="00F41B86"/>
    <w:rsid w:val="00F42A4C"/>
    <w:rsid w:val="00F47DBE"/>
    <w:rsid w:val="00F540F7"/>
    <w:rsid w:val="00F564A4"/>
    <w:rsid w:val="00F63622"/>
    <w:rsid w:val="00F7085E"/>
    <w:rsid w:val="00F716A0"/>
    <w:rsid w:val="00F719BE"/>
    <w:rsid w:val="00F803DF"/>
    <w:rsid w:val="00F816C4"/>
    <w:rsid w:val="00F81F37"/>
    <w:rsid w:val="00F875EC"/>
    <w:rsid w:val="00F9009F"/>
    <w:rsid w:val="00F921E7"/>
    <w:rsid w:val="00F929DC"/>
    <w:rsid w:val="00FA25B5"/>
    <w:rsid w:val="00FA32FD"/>
    <w:rsid w:val="00FA331B"/>
    <w:rsid w:val="00FA40FA"/>
    <w:rsid w:val="00FA7400"/>
    <w:rsid w:val="00FB54A3"/>
    <w:rsid w:val="00FD20F7"/>
    <w:rsid w:val="00FE0BA0"/>
    <w:rsid w:val="00FE72C7"/>
    <w:rsid w:val="00FE7A7D"/>
    <w:rsid w:val="00FF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B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736E"/>
    <w:pPr>
      <w:ind w:left="720"/>
      <w:contextualSpacing/>
    </w:pPr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D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0CF9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D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0CF9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5</Pages>
  <Words>874</Words>
  <Characters>4985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</dc:creator>
  <cp:keywords/>
  <dc:description/>
  <cp:lastModifiedBy>Мама</cp:lastModifiedBy>
  <cp:revision>11</cp:revision>
  <dcterms:created xsi:type="dcterms:W3CDTF">2015-09-10T10:48:00Z</dcterms:created>
  <dcterms:modified xsi:type="dcterms:W3CDTF">2015-11-28T10:30:00Z</dcterms:modified>
</cp:coreProperties>
</file>