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CC" w:rsidRDefault="004C42CC" w:rsidP="003C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C42CC" w:rsidRPr="006B265C" w:rsidRDefault="004C42CC" w:rsidP="003C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№161»</w:t>
      </w: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Default="004C42CC" w:rsidP="003C5862">
      <w:pPr>
        <w:jc w:val="center"/>
        <w:rPr>
          <w:b/>
          <w:sz w:val="40"/>
          <w:szCs w:val="40"/>
        </w:rPr>
      </w:pPr>
    </w:p>
    <w:p w:rsidR="004C42CC" w:rsidRPr="006B265C" w:rsidRDefault="004C42CC" w:rsidP="003C5862">
      <w:pPr>
        <w:jc w:val="center"/>
        <w:rPr>
          <w:b/>
          <w:sz w:val="40"/>
          <w:szCs w:val="40"/>
        </w:rPr>
      </w:pPr>
      <w:r w:rsidRPr="006B265C">
        <w:rPr>
          <w:b/>
          <w:sz w:val="40"/>
          <w:szCs w:val="40"/>
        </w:rPr>
        <w:t xml:space="preserve">Конспект </w:t>
      </w:r>
      <w:r>
        <w:rPr>
          <w:b/>
          <w:sz w:val="40"/>
          <w:szCs w:val="40"/>
        </w:rPr>
        <w:t>развлечения во 2 младшей группе</w:t>
      </w:r>
    </w:p>
    <w:p w:rsidR="004C42CC" w:rsidRPr="006B265C" w:rsidRDefault="004C42CC" w:rsidP="003C5862">
      <w:pPr>
        <w:jc w:val="center"/>
        <w:rPr>
          <w:b/>
          <w:sz w:val="56"/>
          <w:szCs w:val="56"/>
        </w:rPr>
      </w:pPr>
      <w:r w:rsidRPr="006B265C">
        <w:rPr>
          <w:b/>
          <w:sz w:val="56"/>
          <w:szCs w:val="56"/>
        </w:rPr>
        <w:t>Тема «Путешествие на поезде»</w:t>
      </w:r>
    </w:p>
    <w:p w:rsidR="004C42CC" w:rsidRPr="006B265C" w:rsidRDefault="004C42CC" w:rsidP="003C5862">
      <w:pPr>
        <w:jc w:val="center"/>
        <w:rPr>
          <w:b/>
          <w:sz w:val="48"/>
          <w:szCs w:val="48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6B265C">
      <w:pPr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Составила:</w:t>
      </w:r>
    </w:p>
    <w:p w:rsidR="004C42CC" w:rsidRDefault="004C42CC" w:rsidP="006B265C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4C42CC" w:rsidRPr="006B265C" w:rsidRDefault="004C42CC" w:rsidP="006B265C">
      <w:pPr>
        <w:ind w:left="5664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Хабирова С.В.</w:t>
      </w: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3C5862">
      <w:pPr>
        <w:jc w:val="center"/>
        <w:rPr>
          <w:b/>
          <w:sz w:val="32"/>
          <w:szCs w:val="32"/>
        </w:rPr>
      </w:pPr>
    </w:p>
    <w:p w:rsidR="004C42CC" w:rsidRDefault="004C42CC" w:rsidP="006B265C">
      <w:pPr>
        <w:tabs>
          <w:tab w:val="left" w:pos="7275"/>
        </w:tabs>
        <w:jc w:val="both"/>
        <w:rPr>
          <w:sz w:val="28"/>
          <w:szCs w:val="28"/>
        </w:rPr>
      </w:pPr>
      <w:r w:rsidRPr="006B265C">
        <w:rPr>
          <w:b/>
          <w:sz w:val="28"/>
          <w:szCs w:val="28"/>
          <w:u w:val="single"/>
        </w:rPr>
        <w:t>Цель</w:t>
      </w:r>
      <w:r w:rsidRPr="0061677B">
        <w:rPr>
          <w:sz w:val="28"/>
          <w:szCs w:val="28"/>
          <w:u w:val="single"/>
        </w:rPr>
        <w:t>:</w:t>
      </w:r>
      <w:r w:rsidRPr="0061677B">
        <w:rPr>
          <w:sz w:val="28"/>
          <w:szCs w:val="28"/>
        </w:rPr>
        <w:t xml:space="preserve"> </w:t>
      </w:r>
    </w:p>
    <w:p w:rsidR="004C42CC" w:rsidRDefault="004C42CC" w:rsidP="006B265C">
      <w:pPr>
        <w:tabs>
          <w:tab w:val="left" w:pos="7275"/>
        </w:tabs>
        <w:jc w:val="both"/>
        <w:rPr>
          <w:sz w:val="28"/>
          <w:szCs w:val="28"/>
        </w:rPr>
      </w:pPr>
      <w:r w:rsidRPr="0061677B">
        <w:rPr>
          <w:sz w:val="28"/>
          <w:szCs w:val="28"/>
        </w:rPr>
        <w:t>научить детей называть друг друга ласковыми именами; расширять словарный запас детей; создавать положительно-эмоциональный настрой;  закреплять знания детей о диких животных и их повадках;  элементарные представления о дружеских взаимоотношениях; умение соотносить  свои движения со словами; закрепить название цветов.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 w:rsidRPr="006B265C">
        <w:rPr>
          <w:b/>
          <w:sz w:val="28"/>
          <w:szCs w:val="28"/>
          <w:u w:val="single"/>
        </w:rPr>
        <w:t>Материал:</w:t>
      </w:r>
      <w:r w:rsidRPr="0061677B">
        <w:rPr>
          <w:sz w:val="28"/>
          <w:szCs w:val="28"/>
        </w:rPr>
        <w:t xml:space="preserve"> 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>мяч, ку</w:t>
      </w:r>
      <w:r>
        <w:rPr>
          <w:sz w:val="28"/>
          <w:szCs w:val="28"/>
        </w:rPr>
        <w:t>кольный театр (медведь, лиса, заяц), елочки, кепка машинисту, музыкальный центр, синтезатор.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B265C" w:rsidRDefault="004C42CC" w:rsidP="006B265C">
      <w:pPr>
        <w:tabs>
          <w:tab w:val="left" w:pos="7275"/>
        </w:tabs>
        <w:rPr>
          <w:b/>
          <w:sz w:val="28"/>
          <w:szCs w:val="28"/>
        </w:rPr>
      </w:pPr>
      <w:r w:rsidRPr="006B265C">
        <w:rPr>
          <w:b/>
          <w:sz w:val="28"/>
          <w:szCs w:val="28"/>
        </w:rPr>
        <w:t>Ход: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>- Ребята вы любите путешествовать?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>- На чем можно отправиться в путь?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мы будем путешествовать на поезде. Я буду паровозом, а вы вагончиками.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>Дети выстраиваются друг за другом и двигаются со словами: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                Загудел паровоз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                И вагончики повез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                Чу-чу-чу, чу-чу-чу.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                Далеко их укачу.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>(После слов «Загудел паровоз» дети говорят: Ту-ту, кладут руки на плеч</w:t>
      </w:r>
      <w:r>
        <w:rPr>
          <w:sz w:val="28"/>
          <w:szCs w:val="28"/>
        </w:rPr>
        <w:t>и впереди стоящему ребенку, едут  под песню «Паровозик»</w:t>
      </w:r>
      <w:r w:rsidRPr="0061677B">
        <w:rPr>
          <w:sz w:val="28"/>
          <w:szCs w:val="28"/>
        </w:rPr>
        <w:t>).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326A3" w:rsidRDefault="004C42CC" w:rsidP="003C5862">
      <w:pPr>
        <w:tabs>
          <w:tab w:val="left" w:pos="7275"/>
        </w:tabs>
        <w:rPr>
          <w:b/>
          <w:i/>
          <w:sz w:val="28"/>
          <w:szCs w:val="28"/>
          <w:u w:val="single"/>
        </w:rPr>
      </w:pPr>
      <w:r w:rsidRPr="006326A3">
        <w:rPr>
          <w:b/>
          <w:i/>
          <w:sz w:val="28"/>
          <w:szCs w:val="28"/>
          <w:u w:val="single"/>
        </w:rPr>
        <w:t>Первая остановка «Ласковая»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1677B">
        <w:rPr>
          <w:sz w:val="28"/>
          <w:szCs w:val="28"/>
        </w:rPr>
        <w:t>Посмотрите</w:t>
      </w:r>
      <w:r>
        <w:rPr>
          <w:sz w:val="28"/>
          <w:szCs w:val="28"/>
        </w:rPr>
        <w:t>, что у меня в руке?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-М</w:t>
      </w:r>
      <w:r w:rsidRPr="0061677B">
        <w:rPr>
          <w:sz w:val="28"/>
          <w:szCs w:val="28"/>
        </w:rPr>
        <w:t>ячик</w:t>
      </w:r>
      <w:r>
        <w:rPr>
          <w:sz w:val="28"/>
          <w:szCs w:val="28"/>
        </w:rPr>
        <w:t xml:space="preserve"> к</w:t>
      </w:r>
      <w:r w:rsidRPr="0061677B">
        <w:rPr>
          <w:sz w:val="28"/>
          <w:szCs w:val="28"/>
        </w:rPr>
        <w:t>акой</w:t>
      </w:r>
      <w:r>
        <w:rPr>
          <w:sz w:val="28"/>
          <w:szCs w:val="28"/>
        </w:rPr>
        <w:t>?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1677B">
        <w:rPr>
          <w:sz w:val="28"/>
          <w:szCs w:val="28"/>
        </w:rPr>
        <w:t xml:space="preserve"> Мы будем передавать его друг другу и называть свое   имя ласково ( так как вас называет мама)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- Молодцы! Едем дальше, занимайте места.</w:t>
      </w:r>
    </w:p>
    <w:p w:rsidR="004C42CC" w:rsidRDefault="004C42CC" w:rsidP="006326A3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(Звучит песня «Паровозик»)</w:t>
      </w:r>
    </w:p>
    <w:p w:rsidR="004C42CC" w:rsidRDefault="004C42CC" w:rsidP="006326A3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C42CC" w:rsidRPr="0061677B" w:rsidRDefault="004C42CC" w:rsidP="006326A3">
      <w:pPr>
        <w:tabs>
          <w:tab w:val="left" w:pos="7275"/>
        </w:tabs>
        <w:rPr>
          <w:sz w:val="28"/>
          <w:szCs w:val="28"/>
        </w:rPr>
      </w:pPr>
    </w:p>
    <w:p w:rsidR="004C42CC" w:rsidRPr="006326A3" w:rsidRDefault="004C42CC" w:rsidP="003C5862">
      <w:pPr>
        <w:tabs>
          <w:tab w:val="left" w:pos="7275"/>
        </w:tabs>
        <w:rPr>
          <w:b/>
          <w:i/>
          <w:sz w:val="28"/>
          <w:szCs w:val="28"/>
          <w:u w:val="single"/>
        </w:rPr>
      </w:pPr>
      <w:r w:rsidRPr="006326A3">
        <w:rPr>
          <w:b/>
          <w:i/>
          <w:sz w:val="28"/>
          <w:szCs w:val="28"/>
          <w:u w:val="single"/>
        </w:rPr>
        <w:t>Вторая остановка « Лес»</w:t>
      </w:r>
    </w:p>
    <w:p w:rsidR="004C42CC" w:rsidRDefault="004C42CC" w:rsidP="006326A3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1677B">
        <w:rPr>
          <w:sz w:val="28"/>
          <w:szCs w:val="28"/>
        </w:rPr>
        <w:t xml:space="preserve">Мы с вами приехали в лес. Ой, а </w:t>
      </w:r>
      <w:r>
        <w:rPr>
          <w:sz w:val="28"/>
          <w:szCs w:val="28"/>
        </w:rPr>
        <w:t>кто</w:t>
      </w:r>
      <w:r w:rsidRPr="0061677B">
        <w:rPr>
          <w:sz w:val="28"/>
          <w:szCs w:val="28"/>
        </w:rPr>
        <w:t xml:space="preserve"> это там под ёлкой - это </w:t>
      </w:r>
      <w:r>
        <w:rPr>
          <w:sz w:val="28"/>
          <w:szCs w:val="28"/>
        </w:rPr>
        <w:t>медведь (лисичка, зайчик)</w:t>
      </w:r>
      <w:r w:rsidRPr="0061677B">
        <w:rPr>
          <w:sz w:val="28"/>
          <w:szCs w:val="28"/>
        </w:rPr>
        <w:t xml:space="preserve">.  </w:t>
      </w:r>
    </w:p>
    <w:p w:rsidR="004C42CC" w:rsidRPr="0061677B" w:rsidRDefault="004C42CC" w:rsidP="006326A3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Дать описание животных (большой, маленький, хитрый, любит мед и т.п.)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>Дети изображают животных</w:t>
      </w:r>
      <w:r>
        <w:rPr>
          <w:sz w:val="28"/>
          <w:szCs w:val="28"/>
        </w:rPr>
        <w:t xml:space="preserve"> (звучит музыка)</w:t>
      </w:r>
      <w:r w:rsidRPr="006167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1677B">
        <w:rPr>
          <w:sz w:val="28"/>
          <w:szCs w:val="28"/>
        </w:rPr>
        <w:t>Едем дальше.</w:t>
      </w:r>
    </w:p>
    <w:p w:rsidR="004C42CC" w:rsidRDefault="004C42CC" w:rsidP="006B265C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(Звучит песня «Паровозик»)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B265C" w:rsidRDefault="004C42CC" w:rsidP="003C5862">
      <w:pPr>
        <w:tabs>
          <w:tab w:val="left" w:pos="7275"/>
        </w:tabs>
        <w:rPr>
          <w:b/>
          <w:i/>
          <w:sz w:val="28"/>
          <w:szCs w:val="28"/>
          <w:u w:val="single"/>
        </w:rPr>
      </w:pPr>
      <w:r w:rsidRPr="006B265C">
        <w:rPr>
          <w:b/>
          <w:i/>
          <w:sz w:val="28"/>
          <w:szCs w:val="28"/>
          <w:u w:val="single"/>
        </w:rPr>
        <w:t>Третья остановка «Дружная»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>Дружно за руки возьмемся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1677B">
        <w:rPr>
          <w:sz w:val="28"/>
          <w:szCs w:val="28"/>
        </w:rPr>
        <w:t>И по кругу мы пойдем.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1677B">
        <w:rPr>
          <w:sz w:val="28"/>
          <w:szCs w:val="28"/>
        </w:rPr>
        <w:t>Руки вверх мы поднимаем,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>А потом их опускаем.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1677B">
        <w:rPr>
          <w:sz w:val="28"/>
          <w:szCs w:val="28"/>
        </w:rPr>
        <w:t>Прыгаем, как зайчики,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1677B">
        <w:rPr>
          <w:sz w:val="28"/>
          <w:szCs w:val="28"/>
        </w:rPr>
        <w:t xml:space="preserve"> Девочки и мальчики.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Мы на месте покружились,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1677B">
        <w:rPr>
          <w:sz w:val="28"/>
          <w:szCs w:val="28"/>
        </w:rPr>
        <w:t xml:space="preserve"> И друг с другом подружились.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>- Ребята, нам пора возвращаться в детский сад.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Загудел паровоз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И вагончики повез.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>Чу-чу-чу!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Я ребят в детский сад везу.</w:t>
      </w:r>
    </w:p>
    <w:p w:rsidR="004C42CC" w:rsidRDefault="004C42CC" w:rsidP="006B265C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(Звучит песня «Паровозик»)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>Вот мы и приехали в детский сад.</w:t>
      </w:r>
    </w:p>
    <w:p w:rsidR="004C42CC" w:rsidRPr="0061677B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 xml:space="preserve">  - Вам понравилось наше путешествие?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  <w:r w:rsidRPr="006167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1677B">
        <w:rPr>
          <w:sz w:val="28"/>
          <w:szCs w:val="28"/>
        </w:rPr>
        <w:t>- На каких остановках мы останавливались?</w:t>
      </w: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Default="004C42CC" w:rsidP="003C5862">
      <w:pPr>
        <w:tabs>
          <w:tab w:val="left" w:pos="7275"/>
        </w:tabs>
        <w:rPr>
          <w:sz w:val="28"/>
          <w:szCs w:val="28"/>
        </w:rPr>
      </w:pPr>
    </w:p>
    <w:p w:rsidR="004C42CC" w:rsidRDefault="004C42CC"/>
    <w:sectPr w:rsidR="004C42CC" w:rsidSect="00EF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862"/>
    <w:rsid w:val="003C5862"/>
    <w:rsid w:val="004C42CC"/>
    <w:rsid w:val="0061677B"/>
    <w:rsid w:val="006326A3"/>
    <w:rsid w:val="006B265C"/>
    <w:rsid w:val="00730373"/>
    <w:rsid w:val="008C592F"/>
    <w:rsid w:val="009A25C0"/>
    <w:rsid w:val="00B72587"/>
    <w:rsid w:val="00D23D35"/>
    <w:rsid w:val="00E73F07"/>
    <w:rsid w:val="00EF14E9"/>
    <w:rsid w:val="00FB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344</Words>
  <Characters>1963</Characters>
  <Application>Microsoft Office Outlook</Application>
  <DocSecurity>0</DocSecurity>
  <Lines>0</Lines>
  <Paragraphs>0</Paragraphs>
  <ScaleCrop>false</ScaleCrop>
  <Company>Комп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Рустем</cp:lastModifiedBy>
  <cp:revision>4</cp:revision>
  <cp:lastPrinted>2014-04-24T16:59:00Z</cp:lastPrinted>
  <dcterms:created xsi:type="dcterms:W3CDTF">2014-04-09T16:18:00Z</dcterms:created>
  <dcterms:modified xsi:type="dcterms:W3CDTF">2015-11-08T15:47:00Z</dcterms:modified>
</cp:coreProperties>
</file>