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sz w:val="24"/>
          <w:szCs w:val="24"/>
          <w:lang w:eastAsia="ru-RU"/>
        </w:rPr>
        <w:t>Технологическая  карта  урока на семинар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>Ф.И.О. учителя</w:t>
      </w:r>
      <w:r w:rsidRPr="00BD1673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BD1673">
        <w:rPr>
          <w:rFonts w:ascii="Times New Roman" w:hAnsi="Times New Roman"/>
          <w:sz w:val="24"/>
          <w:szCs w:val="24"/>
          <w:lang w:eastAsia="ru-RU"/>
        </w:rPr>
        <w:t>Никитина Людмила Владимировна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>Учебный  предмет</w:t>
      </w:r>
      <w:r w:rsidRPr="00BD1673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BD1673">
        <w:rPr>
          <w:rFonts w:ascii="Times New Roman" w:hAnsi="Times New Roman"/>
          <w:sz w:val="24"/>
          <w:szCs w:val="24"/>
          <w:lang w:eastAsia="ru-RU"/>
        </w:rPr>
        <w:t xml:space="preserve"> литературное  чтение.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>Класс:</w:t>
      </w:r>
      <w:r w:rsidRPr="00BD1673">
        <w:rPr>
          <w:rFonts w:ascii="Times New Roman" w:hAnsi="Times New Roman"/>
          <w:sz w:val="24"/>
          <w:szCs w:val="24"/>
          <w:lang w:eastAsia="ru-RU"/>
        </w:rPr>
        <w:t xml:space="preserve"> 3 класс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>Автор  УМК (программы  учебного  курса)</w:t>
      </w:r>
      <w:r w:rsidRPr="00BD1673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BD1673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 3 класс («Школа России»).Л.Ф.Климанова,  В.Г.Горецкий-М.:Просвещение (Учебник, 2013)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>Тема урока</w:t>
      </w:r>
      <w:r w:rsidRPr="00BD1673"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r w:rsidRPr="00BD1673">
        <w:rPr>
          <w:rFonts w:ascii="Times New Roman" w:hAnsi="Times New Roman"/>
          <w:sz w:val="24"/>
          <w:szCs w:val="24"/>
        </w:rPr>
        <w:t>М.М.Зощенко «Золотые слова»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Тип урока</w:t>
      </w:r>
      <w:r w:rsidRPr="00BD1673">
        <w:rPr>
          <w:rFonts w:ascii="Times New Roman" w:hAnsi="Times New Roman"/>
          <w:i/>
          <w:sz w:val="24"/>
          <w:szCs w:val="24"/>
          <w:lang w:eastAsia="ru-RU"/>
        </w:rPr>
        <w:t>:</w:t>
      </w:r>
      <w:r w:rsidRPr="00BD16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673">
        <w:rPr>
          <w:rFonts w:ascii="Times New Roman" w:hAnsi="Times New Roman"/>
          <w:sz w:val="24"/>
          <w:szCs w:val="24"/>
        </w:rPr>
        <w:t>закрепления новых знаний</w:t>
      </w:r>
      <w:r w:rsidRPr="00BD167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sz w:val="24"/>
          <w:szCs w:val="24"/>
          <w:u w:val="single"/>
          <w:lang w:eastAsia="ru-RU"/>
        </w:rPr>
        <w:t>Цель:</w:t>
      </w:r>
      <w:r w:rsidRPr="00BD1673">
        <w:rPr>
          <w:b/>
          <w:bCs/>
          <w:color w:val="000000"/>
          <w:sz w:val="24"/>
          <w:szCs w:val="24"/>
        </w:rPr>
        <w:t xml:space="preserve"> </w:t>
      </w:r>
      <w:r w:rsidRPr="00BD1673">
        <w:rPr>
          <w:rFonts w:ascii="Times New Roman" w:hAnsi="Times New Roman"/>
          <w:b/>
          <w:bCs/>
          <w:color w:val="000000"/>
          <w:sz w:val="24"/>
          <w:szCs w:val="24"/>
        </w:rPr>
        <w:t>создание условий для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D1673">
        <w:rPr>
          <w:rFonts w:ascii="Times New Roman" w:hAnsi="Times New Roman"/>
          <w:b/>
          <w:bCs/>
          <w:color w:val="000000"/>
          <w:sz w:val="24"/>
          <w:szCs w:val="24"/>
        </w:rPr>
        <w:t>полноценного восприятия художественного произведения</w:t>
      </w:r>
      <w:r w:rsidRPr="00BD167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sz w:val="24"/>
          <w:szCs w:val="24"/>
          <w:u w:val="single"/>
          <w:lang w:eastAsia="ru-RU"/>
        </w:rPr>
        <w:t>Учебные задачи</w:t>
      </w:r>
      <w:r w:rsidRPr="00BD1673">
        <w:rPr>
          <w:rFonts w:ascii="Times New Roman" w:hAnsi="Times New Roman"/>
          <w:sz w:val="24"/>
          <w:szCs w:val="24"/>
          <w:lang w:eastAsia="ru-RU"/>
        </w:rPr>
        <w:t xml:space="preserve"> :                                       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BD167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Учебные задачи, направленные на достижение  личностных  результатов:</w:t>
      </w:r>
    </w:p>
    <w:p w:rsidR="00D87D3E" w:rsidRDefault="00D87D3E" w:rsidP="009D75FC">
      <w:pPr>
        <w:pStyle w:val="c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7735D">
        <w:rPr>
          <w:color w:val="000000"/>
          <w:shd w:val="clear" w:color="auto" w:fill="FFFFFF"/>
        </w:rPr>
        <w:t>помочь разобраться в идейно-нравственном содержании рассказа</w:t>
      </w:r>
    </w:p>
    <w:p w:rsidR="00D87D3E" w:rsidRPr="00BD1673" w:rsidRDefault="00D87D3E" w:rsidP="009D75FC">
      <w:pPr>
        <w:pStyle w:val="c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D1673">
        <w:rPr>
          <w:color w:val="000000"/>
          <w:shd w:val="clear" w:color="auto" w:fill="FFFFFF"/>
        </w:rPr>
        <w:t xml:space="preserve">осмыслить урок, преподнесённый родителями Лёли и Миньки, </w:t>
      </w:r>
    </w:p>
    <w:p w:rsidR="00D87D3E" w:rsidRPr="00BD1673" w:rsidRDefault="00D87D3E" w:rsidP="009D75FC">
      <w:pPr>
        <w:pStyle w:val="c4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D1673">
        <w:rPr>
          <w:color w:val="000000"/>
          <w:shd w:val="clear" w:color="auto" w:fill="FFFFFF"/>
        </w:rPr>
        <w:t xml:space="preserve">воспроизводить наизусть заповедь, которой всю жизнь придерживался писатель Зощенко, </w:t>
      </w:r>
    </w:p>
    <w:p w:rsidR="00D87D3E" w:rsidRPr="00BD1673" w:rsidRDefault="00D87D3E" w:rsidP="009D75FC">
      <w:pPr>
        <w:pStyle w:val="c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hd w:val="clear" w:color="auto" w:fill="FFFFFF"/>
        </w:rPr>
        <w:t>-</w:t>
      </w:r>
      <w:r w:rsidRPr="00BD1673">
        <w:rPr>
          <w:color w:val="000000"/>
          <w:shd w:val="clear" w:color="auto" w:fill="FFFFFF"/>
        </w:rPr>
        <w:t>высказывать стремление пользоваться ею в своей жизни.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D1673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BD167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Учебные задачи, направленные  на достижение  метапредметных  результатов обучения ( регулятивные, коммуникативные, познавательные УУД ):</w:t>
      </w:r>
    </w:p>
    <w:p w:rsidR="00D87D3E" w:rsidRPr="00BD1673" w:rsidRDefault="00D87D3E" w:rsidP="009D75FC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D1673">
        <w:rPr>
          <w:rStyle w:val="c2"/>
          <w:i/>
          <w:iCs/>
          <w:color w:val="000000"/>
        </w:rPr>
        <w:t>Регулятивные:</w:t>
      </w:r>
      <w:r w:rsidRPr="00BD1673">
        <w:rPr>
          <w:rStyle w:val="c2"/>
          <w:color w:val="000000"/>
        </w:rPr>
        <w:t> формулировать учебную задачу урока; включаться в игру и в нужный момент перестраиваться на учебную деятельность; контролировать себя в процессе игры (не заигрываться); рефлексировать по поводу своих успехов и неуспехов.</w:t>
      </w:r>
    </w:p>
    <w:p w:rsidR="00D87D3E" w:rsidRPr="00BD1673" w:rsidRDefault="00D87D3E" w:rsidP="009D75FC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D1673">
        <w:rPr>
          <w:rStyle w:val="c2"/>
          <w:i/>
          <w:iCs/>
          <w:color w:val="000000"/>
        </w:rPr>
        <w:t>Познавательные:</w:t>
      </w:r>
      <w:r w:rsidRPr="00BD1673">
        <w:rPr>
          <w:rStyle w:val="c2"/>
          <w:color w:val="000000"/>
        </w:rPr>
        <w:t> выбирать из текста нужные для анализа фрагменты, анализировать характеры и чувства героев, выделять основную мысль произведения, делать выводы и обобщения по итогам анализа.</w:t>
      </w:r>
    </w:p>
    <w:p w:rsidR="00D87D3E" w:rsidRPr="00BD1673" w:rsidRDefault="00D87D3E" w:rsidP="009D75FC">
      <w:pPr>
        <w:pStyle w:val="c4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BD1673">
        <w:rPr>
          <w:rStyle w:val="c2"/>
          <w:i/>
          <w:iCs/>
          <w:color w:val="000000"/>
        </w:rPr>
        <w:t>Коммуникативные:</w:t>
      </w:r>
      <w:r w:rsidRPr="00BD1673">
        <w:rPr>
          <w:rStyle w:val="apple-converted-space"/>
          <w:i/>
          <w:iCs/>
          <w:color w:val="000000"/>
        </w:rPr>
        <w:t> </w:t>
      </w:r>
      <w:r w:rsidRPr="00BD1673">
        <w:rPr>
          <w:rStyle w:val="c2"/>
          <w:color w:val="000000"/>
        </w:rPr>
        <w:t>делиться своими размышлениями, впечатлениями, дослушивать товарищей по классу до конца, не перебивая, проявлять эмпатию по отношению к героям произведения и своим одноклассникам.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D1673">
        <w:rPr>
          <w:rFonts w:ascii="Times New Roman" w:hAnsi="Times New Roman"/>
          <w:b/>
          <w:sz w:val="24"/>
          <w:szCs w:val="24"/>
          <w:u w:val="single"/>
          <w:lang w:eastAsia="ru-RU"/>
        </w:rPr>
        <w:t>3.</w:t>
      </w:r>
      <w:r w:rsidRPr="00BD167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 xml:space="preserve">Учебные задачи,  направленные на достижение предметных результатов обучения: </w:t>
      </w:r>
    </w:p>
    <w:p w:rsidR="00D87D3E" w:rsidRPr="00BD1673" w:rsidRDefault="00D87D3E" w:rsidP="009D75FC">
      <w:pPr>
        <w:spacing w:after="0" w:line="360" w:lineRule="auto"/>
        <w:ind w:left="-142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1673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-</w:t>
      </w:r>
      <w:r w:rsidRPr="00BD1673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ориентироваться в тексте произведения, </w:t>
      </w:r>
    </w:p>
    <w:p w:rsidR="00D87D3E" w:rsidRPr="00BD1673" w:rsidRDefault="00D87D3E" w:rsidP="009D75FC">
      <w:pPr>
        <w:spacing w:after="0" w:line="360" w:lineRule="auto"/>
        <w:ind w:left="-142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D1673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быстро находить нужные эпизоды, </w:t>
      </w:r>
    </w:p>
    <w:p w:rsidR="00D87D3E" w:rsidRPr="00BD1673" w:rsidRDefault="00D87D3E" w:rsidP="009D75FC">
      <w:pPr>
        <w:spacing w:after="0" w:line="360" w:lineRule="auto"/>
        <w:ind w:left="-142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D1673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воспроизводить события, описываемые в рассказе по необходимости, </w:t>
      </w:r>
    </w:p>
    <w:p w:rsidR="00D87D3E" w:rsidRPr="00BD1673" w:rsidRDefault="00D87D3E" w:rsidP="009D75FC">
      <w:pPr>
        <w:spacing w:after="0" w:line="360" w:lineRule="auto"/>
        <w:ind w:left="-142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D1673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находить доказательства в тексте; </w:t>
      </w:r>
    </w:p>
    <w:p w:rsidR="00D87D3E" w:rsidRPr="00BD1673" w:rsidRDefault="00D87D3E" w:rsidP="009D75FC">
      <w:pPr>
        <w:spacing w:after="0" w:line="360" w:lineRule="auto"/>
        <w:ind w:left="-142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BD1673"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  <w:t>характеризовать главных и второстепенных героев произведения.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lang w:eastAsia="ru-RU"/>
        </w:rPr>
        <w:t>Формы работы: фронтальная, индивидуальная, групповая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BD1673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Средства (оборудование)-</w:t>
      </w:r>
    </w:p>
    <w:p w:rsidR="00D87D3E" w:rsidRPr="00BD1673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D1673">
        <w:rPr>
          <w:rFonts w:ascii="Times New Roman" w:hAnsi="Times New Roman"/>
          <w:sz w:val="24"/>
          <w:szCs w:val="24"/>
          <w:lang w:eastAsia="ru-RU"/>
        </w:rPr>
        <w:t>карточки с заданиями, проектор, презентация, учебник «Родная речь. 3 класс».</w:t>
      </w:r>
    </w:p>
    <w:p w:rsidR="00D87D3E" w:rsidRDefault="00D87D3E" w:rsidP="009D75F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p w:rsidR="00D87D3E" w:rsidRDefault="00D87D3E"/>
    <w:tbl>
      <w:tblPr>
        <w:tblW w:w="5357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0"/>
        <w:gridCol w:w="6806"/>
        <w:gridCol w:w="2411"/>
        <w:gridCol w:w="3685"/>
      </w:tblGrid>
      <w:tr w:rsidR="00D87D3E" w:rsidRPr="00C03FD1" w:rsidTr="000609BD">
        <w:tc>
          <w:tcPr>
            <w:tcW w:w="928" w:type="pct"/>
          </w:tcPr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148" w:type="pct"/>
          </w:tcPr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761" w:type="pct"/>
          </w:tcPr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1163" w:type="pct"/>
          </w:tcPr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УУД</w:t>
            </w:r>
          </w:p>
        </w:tc>
      </w:tr>
      <w:tr w:rsidR="00D87D3E" w:rsidRPr="00C03FD1" w:rsidTr="000609BD">
        <w:trPr>
          <w:trHeight w:val="9204"/>
        </w:trPr>
        <w:tc>
          <w:tcPr>
            <w:tcW w:w="928" w:type="pct"/>
          </w:tcPr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BD1673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D16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Деление учащихся на группы</w:t>
            </w: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: организация направленного внимания на начало урока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D87D3E" w:rsidRDefault="00D87D3E" w:rsidP="00BD1673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-Трое учащихся выходят к трём столам (наблюдаемые), выбирают себе по одному товарищу по очереди, следующие выбирают себе и т.д пока группы не образуются</w:t>
            </w:r>
          </w:p>
          <w:p w:rsidR="00D87D3E" w:rsidRDefault="00D87D3E" w:rsidP="00BD167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BD1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16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Обеспечивает эмоциональную готовность к уроку, создаёт позитивную установку</w:t>
            </w: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D87D3E" w:rsidRPr="008910EF" w:rsidRDefault="00D87D3E" w:rsidP="00BD16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BD1673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-как давно я тебя не видел, -как я рада тебя видеть.</w:t>
            </w:r>
          </w:p>
          <w:p w:rsidR="00D87D3E" w:rsidRDefault="00D87D3E" w:rsidP="00BD1673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-Давай работать вместе. -Давай дружить,</w:t>
            </w:r>
          </w:p>
          <w:p w:rsidR="00D87D3E" w:rsidRDefault="00D87D3E" w:rsidP="00BD1673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а если будет трудно я тебе помогу</w:t>
            </w:r>
          </w:p>
          <w:p w:rsidR="00D87D3E" w:rsidRPr="008910EF" w:rsidRDefault="00D87D3E" w:rsidP="00BD1673">
            <w:pPr>
              <w:shd w:val="clear" w:color="auto" w:fill="FFFFFF"/>
              <w:spacing w:after="150" w:line="330" w:lineRule="atLeas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</w:tcPr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Выбирают себе членов команды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BD1673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Здороваются в группах</w:t>
            </w:r>
          </w:p>
          <w:p w:rsidR="00D87D3E" w:rsidRPr="008910EF" w:rsidRDefault="00D87D3E" w:rsidP="008910EF">
            <w:pPr>
              <w:shd w:val="clear" w:color="auto" w:fill="FFFFFF"/>
              <w:spacing w:after="120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</w:tcPr>
          <w:p w:rsidR="00D87D3E" w:rsidRDefault="00D87D3E" w:rsidP="0059397E">
            <w:p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Личностные:</w:t>
            </w:r>
          </w:p>
          <w:p w:rsidR="00D87D3E" w:rsidRPr="008910EF" w:rsidRDefault="00D87D3E" w:rsidP="0059397E">
            <w:p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осуществлять выбор члена команды по личному отношению, по его качествам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BD1673">
            <w:p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Личностные:</w:t>
            </w:r>
          </w:p>
          <w:p w:rsidR="00D87D3E" w:rsidRPr="008910EF" w:rsidRDefault="00D87D3E" w:rsidP="00BD1673">
            <w:p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положительного  отношения  к процессу познания, нравственных ценностей учащихся: доброжелательности, доброты, любви</w:t>
            </w:r>
            <w:r w:rsidRPr="008910EF">
              <w:rPr>
                <w:rFonts w:ascii="Arial" w:hAnsi="Arial" w:cs="Arial"/>
                <w:sz w:val="28"/>
                <w:szCs w:val="28"/>
                <w:lang w:eastAsia="ru-RU"/>
              </w:rPr>
              <w:t>:</w:t>
            </w:r>
          </w:p>
          <w:p w:rsidR="00D87D3E" w:rsidRPr="008910EF" w:rsidRDefault="00D87D3E" w:rsidP="00BD1673">
            <w:pPr>
              <w:tabs>
                <w:tab w:val="left" w:pos="42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Регулятивные:</w:t>
            </w:r>
          </w:p>
          <w:p w:rsidR="00D87D3E" w:rsidRPr="008910EF" w:rsidRDefault="00D87D3E" w:rsidP="00BD16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нацеливание на успешную деятельность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87D3E" w:rsidRPr="00C03FD1" w:rsidTr="00D27D68">
        <w:trPr>
          <w:trHeight w:val="134"/>
        </w:trPr>
        <w:tc>
          <w:tcPr>
            <w:tcW w:w="928" w:type="pct"/>
          </w:tcPr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Актуализация знаний, мотивация, (подготовка к восприятию)</w:t>
            </w: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</w:t>
            </w: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: создать соответствующую эмоциональную атмосферу, оживить жизненные впечатления детей, необходимые для восприятия  произведения.</w:t>
            </w: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59397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397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Работа со словарём</w:t>
            </w: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AB6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AB6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AB69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Сценка</w:t>
            </w: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Проверка домашнего задания</w:t>
            </w: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Постановка цели и задачи урока.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цели урока учителем.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3044B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910E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Аналитическая работа над текстом в сочетании с выборочным чтением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3044B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Творческие задания для групп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C91A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C91A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C91A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3044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sz w:val="24"/>
                <w:szCs w:val="24"/>
              </w:rPr>
              <w:t xml:space="preserve">На доске записаны два слова: </w:t>
            </w:r>
            <w:r w:rsidRPr="00356C23">
              <w:rPr>
                <w:rFonts w:ascii="Times New Roman" w:hAnsi="Times New Roman"/>
                <w:b/>
                <w:sz w:val="24"/>
                <w:szCs w:val="24"/>
              </w:rPr>
              <w:t xml:space="preserve">Этика, этикет.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Учитель: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Что общего у этих слов? </w:t>
            </w: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Кто сможет дать объяснения эти словам? </w:t>
            </w: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У меня на столе лежит «Толковый словарь» В. Даля.  Давайте сверим наши предположения.</w:t>
            </w:r>
          </w:p>
          <w:p w:rsidR="00D87D3E" w:rsidRPr="00356C23" w:rsidRDefault="00D87D3E" w:rsidP="0092550A">
            <w:pPr>
              <w:tabs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Этикет</w:t>
            </w:r>
            <w:r w:rsidRPr="00356C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общие, одинаковые для всех правила, которые определяют поведение человека в повседневной жизни в общении с людьми.</w:t>
            </w:r>
          </w:p>
          <w:p w:rsidR="00D87D3E" w:rsidRPr="00356C23" w:rsidRDefault="00D87D3E" w:rsidP="0092550A">
            <w:pPr>
              <w:tabs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Этика</w:t>
            </w:r>
            <w:r w:rsidRPr="00356C2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– это наука, которая определяет, диктует правила хорошего тона для тех, кто желает быть воспитанным человеком.</w:t>
            </w:r>
          </w:p>
          <w:p w:rsidR="00D87D3E" w:rsidRPr="00356C23" w:rsidRDefault="00D87D3E" w:rsidP="0092550A">
            <w:pPr>
              <w:tabs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Учитель: </w:t>
            </w: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Как называют человека, который всегда следует правилам этикета?</w:t>
            </w:r>
          </w:p>
          <w:p w:rsidR="00D87D3E" w:rsidRPr="00356C23" w:rsidRDefault="00D87D3E" w:rsidP="00593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Верно, это воспитанный человек. Надеюсь, что большинство из вас х</w:t>
            </w:r>
            <w:r>
              <w:rPr>
                <w:rFonts w:ascii="Times New Roman" w:hAnsi="Times New Roman"/>
                <w:sz w:val="24"/>
                <w:szCs w:val="24"/>
              </w:rPr>
              <w:t>отят стать воспитанными людьми</w:t>
            </w:r>
          </w:p>
          <w:p w:rsidR="00D87D3E" w:rsidRPr="00356C23" w:rsidRDefault="00D87D3E" w:rsidP="0092550A">
            <w:pPr>
              <w:tabs>
                <w:tab w:val="left" w:pos="144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Человек с хорошими манерами  не будет ставить  людей в неловкое положение. Он умеет вести себя так, чтобы другим было приятно с ним общаться.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-Сейчас я предлагаю вам побыть зрителями и определить все ли герои соблюдают правила этикета.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B061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-Кто же эти герои? Назовите их</w:t>
            </w:r>
          </w:p>
          <w:p w:rsidR="00D87D3E" w:rsidRDefault="00D87D3E" w:rsidP="00B061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какого произведения ? Автор?</w:t>
            </w:r>
          </w:p>
          <w:p w:rsidR="00D87D3E" w:rsidRDefault="00D87D3E" w:rsidP="00B061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B061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0064">
              <w:rPr>
                <w:rFonts w:ascii="Times New Roman" w:hAnsi="Times New Roman"/>
                <w:sz w:val="28"/>
                <w:szCs w:val="28"/>
                <w:lang w:eastAsia="ru-RU"/>
              </w:rPr>
              <w:t>-Предлагаю вам вспомнить все события рассказа, восстановив их правильный порядок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>Помилование и папины условия.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 xml:space="preserve"> Папин совет или Золотые слова.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>Ужин со взрослыми.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>Плохое воспитание или История о пожарном.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>Наказание.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>Заключение или Золотые слова жизни.</w:t>
            </w:r>
          </w:p>
          <w:p w:rsidR="00D87D3E" w:rsidRPr="00450064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50064">
              <w:rPr>
                <w:rFonts w:ascii="Times New Roman" w:hAnsi="Times New Roman"/>
                <w:sz w:val="28"/>
                <w:szCs w:val="28"/>
              </w:rPr>
              <w:t>Главное преступление или случай с маслом в чае.</w:t>
            </w:r>
          </w:p>
          <w:p w:rsidR="00D87D3E" w:rsidRPr="00356C23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6C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87D3E" w:rsidRDefault="00D87D3E" w:rsidP="00B061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Наше произведение называется «Золотые слова»</w:t>
            </w: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прямом или переносном значении использовано слово золотые?</w:t>
            </w:r>
          </w:p>
          <w:p w:rsidR="00D87D3E" w:rsidRPr="00356C23" w:rsidRDefault="00D87D3E" w:rsidP="0009383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>Слово «золотой» в переносном значении означает «ценный, дорогой».</w:t>
            </w: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 какие слова являются золотыми, главными?</w:t>
            </w:r>
          </w:p>
          <w:p w:rsidR="00D87D3E" w:rsidRDefault="00D87D3E" w:rsidP="003044B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Какова же наша цель урока?</w:t>
            </w:r>
          </w:p>
          <w:p w:rsidR="00D87D3E" w:rsidRDefault="00D87D3E" w:rsidP="003044B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 раскроем главную мысль рассказа, когда найдём золотые слова и дадим им объяснение.</w:t>
            </w: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C91A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- От чьего лица ведётся повествование?</w:t>
            </w:r>
          </w:p>
          <w:p w:rsidR="00D87D3E" w:rsidRPr="00356C23" w:rsidRDefault="00D87D3E" w:rsidP="00B0613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- Какой эпизод в рассказе понравился вам больше всего? Почему?</w:t>
            </w:r>
          </w:p>
          <w:p w:rsidR="00D87D3E" w:rsidRDefault="00D87D3E" w:rsidP="00E24D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E24D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3044B7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Для того, чтобы нам легче было пересказывать данный эпизод поработаем в группах и проследим действия всех участников событий, отбирая материал для пересказа</w:t>
            </w:r>
          </w:p>
          <w:p w:rsidR="00D87D3E" w:rsidRPr="000609BD" w:rsidRDefault="00D87D3E" w:rsidP="00E24D9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>- В каждой группе будет руководитель, который чётко следит за работой, помогает, затем будет выступать  от группы</w:t>
            </w:r>
          </w:p>
          <w:p w:rsidR="00D87D3E" w:rsidRDefault="00D87D3E" w:rsidP="00E24D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E24D9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0938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1" w:type="pct"/>
          </w:tcPr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</w:rPr>
              <w:t>Это однокоренные слова.</w:t>
            </w: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6C23">
              <w:rPr>
                <w:rFonts w:ascii="Times New Roman" w:hAnsi="Times New Roman"/>
                <w:i/>
                <w:sz w:val="24"/>
                <w:szCs w:val="24"/>
              </w:rPr>
              <w:t>/Уч-ся пытаются лексическое значение слов./</w:t>
            </w: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r w:rsidRPr="00356C23">
              <w:rPr>
                <w:rFonts w:ascii="Times New Roman" w:hAnsi="Times New Roman"/>
                <w:i/>
                <w:sz w:val="24"/>
                <w:szCs w:val="24"/>
              </w:rPr>
              <w:t>Ученик находит слова и читает объяснение./</w:t>
            </w:r>
          </w:p>
          <w:p w:rsidR="00D87D3E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Pr="00356C23" w:rsidRDefault="00D87D3E" w:rsidP="0092550A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6C23">
              <w:rPr>
                <w:rFonts w:ascii="Times New Roman" w:hAnsi="Times New Roman"/>
                <w:i/>
                <w:sz w:val="24"/>
                <w:szCs w:val="24"/>
              </w:rPr>
              <w:t>Человек, который следует правилам этика – это воспитанный человек.</w:t>
            </w: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Смотрят сценку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Отвечают на вопрос</w:t>
            </w: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учителя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D27D68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68">
              <w:rPr>
                <w:rFonts w:ascii="Times New Roman" w:hAnsi="Times New Roman"/>
                <w:sz w:val="24"/>
                <w:szCs w:val="24"/>
                <w:lang w:eastAsia="ru-RU"/>
              </w:rPr>
              <w:t>Восстанавливают по очереди порядок событий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Дети помогают учителю в формулировке задач урока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</w:tcPr>
          <w:p w:rsidR="00D87D3E" w:rsidRPr="008910EF" w:rsidRDefault="00D87D3E" w:rsidP="008910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Умение слушать  и работать в соответствии с целевой установкой</w:t>
            </w:r>
          </w:p>
          <w:p w:rsidR="00D87D3E" w:rsidRPr="008910EF" w:rsidRDefault="00D87D3E" w:rsidP="008910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>Взаимодействие с учителем и друг с другом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Познавательные:формирование лексических понятий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0609BD" w:rsidRDefault="00D87D3E" w:rsidP="00D27D68">
            <w:pPr>
              <w:shd w:val="clear" w:color="auto" w:fill="FFFFFF"/>
              <w:tabs>
                <w:tab w:val="left" w:pos="809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060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содействовать развитию у </w:t>
            </w:r>
            <w:r w:rsidRPr="000609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детей умения осуществлять самоконтроль и взаимоконтроль, самооценку учебной </w:t>
            </w:r>
            <w:r w:rsidRPr="000609B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деятельности, умения принимать и сохранять учебную задачу.</w:t>
            </w: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D27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D27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D27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D27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Default="00D87D3E" w:rsidP="00D27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D27D68" w:rsidRDefault="00D87D3E" w:rsidP="00D27D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7D68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формулировка задач урока с помощью учителя</w:t>
            </w: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0609BD" w:rsidRDefault="00D87D3E" w:rsidP="000609BD">
            <w:pPr>
              <w:shd w:val="clear" w:color="auto" w:fill="FFFFFF"/>
              <w:tabs>
                <w:tab w:val="left" w:pos="8091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  <w:r w:rsidRPr="000609B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содействовать развитию у детей умений общаться, развитию монологической и диалогической речи.</w:t>
            </w:r>
          </w:p>
          <w:p w:rsidR="00D87D3E" w:rsidRPr="000609BD" w:rsidRDefault="00D87D3E" w:rsidP="0006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>Умение договариваться друг с другом и представлять свой результат</w:t>
            </w:r>
          </w:p>
          <w:p w:rsidR="00D87D3E" w:rsidRDefault="00D87D3E" w:rsidP="00C350A4">
            <w:pPr>
              <w:spacing w:line="360" w:lineRule="auto"/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0609BD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C350A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C350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ормирование умения работать с информацией, текс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тами (отбирать, анализировать)</w:t>
            </w:r>
            <w:r w:rsidRPr="00C350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7D3E" w:rsidRPr="00C350A4" w:rsidRDefault="00D87D3E" w:rsidP="00C350A4">
            <w:pPr>
              <w:spacing w:line="360" w:lineRule="auto"/>
              <w:rPr>
                <w:rFonts w:ascii="Times New Roman" w:hAnsi="Times New Roman"/>
                <w:color w:val="002060"/>
                <w:sz w:val="28"/>
                <w:szCs w:val="28"/>
                <w:lang w:eastAsia="ru-RU"/>
              </w:rPr>
            </w:pP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лексических умений</w:t>
            </w:r>
          </w:p>
          <w:p w:rsidR="00D87D3E" w:rsidRPr="000609BD" w:rsidRDefault="00D87D3E" w:rsidP="00060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ценности воспитания</w:t>
            </w:r>
          </w:p>
          <w:p w:rsidR="00D87D3E" w:rsidRPr="00D27D68" w:rsidRDefault="00D87D3E" w:rsidP="00D27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>(Личностные УУД)</w:t>
            </w:r>
          </w:p>
        </w:tc>
      </w:tr>
      <w:tr w:rsidR="00D87D3E" w:rsidRPr="00C03FD1" w:rsidTr="00C350A4">
        <w:trPr>
          <w:trHeight w:val="9054"/>
        </w:trPr>
        <w:tc>
          <w:tcPr>
            <w:tcW w:w="928" w:type="pct"/>
          </w:tcPr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C91A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D27D68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27D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Отчёт групп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D27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Рефлексия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8" w:type="pct"/>
          </w:tcPr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 группа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Папа предупредил детей: «Я категорически запрещаю вам что-либо говорить за столом».</w:t>
            </w:r>
          </w:p>
          <w:p w:rsidR="00D87D3E" w:rsidRPr="00356C23" w:rsidRDefault="00D87D3E" w:rsidP="0053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1. Проследите, как дети следовали указанию отца?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«На этот раз мы сидим тихо и молчаливо. Мы знаем папин характер…»</w:t>
            </w:r>
          </w:p>
          <w:p w:rsidR="00D87D3E" w:rsidRPr="008910EF" w:rsidRDefault="00D87D3E" w:rsidP="005329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C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2. Сделайте вывод, почему дети не предупредили начальника?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Default="00D87D3E" w:rsidP="005329E6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 группа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Найдите в тексте отрывки, которые описывают действия Миньки за столом.</w:t>
            </w:r>
          </w:p>
          <w:p w:rsidR="00D87D3E" w:rsidRDefault="00D87D3E" w:rsidP="0053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«На этот раз мы сидим тихо.»</w:t>
            </w:r>
          </w:p>
          <w:p w:rsidR="00D87D3E" w:rsidRDefault="00D87D3E" w:rsidP="005329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5329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 группа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Проследите за действиями папиного начальника за ужином.</w:t>
            </w:r>
          </w:p>
          <w:p w:rsidR="00D87D3E" w:rsidRPr="008910EF" w:rsidRDefault="00D87D3E" w:rsidP="005329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«Папин начальник что-то рассказывал и не обращал на меня внимания.»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 группа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«Папин начальник что-то рассказывал и не обращал на меня внимания.»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«..Папин начальник, что-то рассказывая, стал ложечкой помешивать свой чай».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«Папин начальник взял стакан в руку и стал подносить его к своему рту.»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«Между тем папин начальник поднёс стакан к своему рту и сделал большой глоток».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«Но тут глаза его стали круглыми от удивления, Он охнул, подпрыгнул на своём стуле, открыл рот и, схватив салфетку, стал кашлять и плеваться.»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«Папин начальник от испуга не мог ничего произнести. Он показывал пальцами на рот, мычал и не без страха поглядывал на свой стакан».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«Папин начальник сказал:</w:t>
            </w:r>
          </w:p>
          <w:p w:rsidR="00D87D3E" w:rsidRPr="008910EF" w:rsidRDefault="00D87D3E" w:rsidP="005329E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- Ещё спасибо, что они мне в чай масло положили… Ну эти дети доведут меня до сумасшествия.»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-Зачитывает 1 группа, как дети следовали указанию отца.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(на доску</w:t>
            </w:r>
            <w:r w:rsidRPr="00AF1A71">
              <w:rPr>
                <w:rFonts w:ascii="Times New Roman" w:hAnsi="Times New Roman"/>
                <w:sz w:val="24"/>
                <w:szCs w:val="24"/>
                <w:u w:val="single"/>
              </w:rPr>
              <w:t>) Дети чётко исполняли указания папы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группа зачитывает действия Миньки за столом</w:t>
            </w:r>
          </w:p>
          <w:p w:rsidR="00D87D3E" w:rsidRPr="00AF1A71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Вывод. </w:t>
            </w:r>
            <w:r w:rsidRPr="00AF1A71">
              <w:rPr>
                <w:rFonts w:ascii="Times New Roman" w:hAnsi="Times New Roman"/>
                <w:sz w:val="24"/>
                <w:szCs w:val="24"/>
                <w:u w:val="single"/>
              </w:rPr>
              <w:t>Должен был сказать, но промолчал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AF1A71">
              <w:rPr>
                <w:rFonts w:ascii="Times New Roman" w:hAnsi="Times New Roman"/>
                <w:sz w:val="24"/>
                <w:szCs w:val="24"/>
              </w:rPr>
              <w:t>3 группа зачитает действия папиного начальника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 </w:t>
            </w:r>
            <w:r w:rsidRPr="00301C07">
              <w:rPr>
                <w:rFonts w:ascii="Times New Roman" w:hAnsi="Times New Roman"/>
                <w:sz w:val="24"/>
                <w:szCs w:val="24"/>
                <w:u w:val="single"/>
              </w:rPr>
              <w:t>Гость обиделся, нагрубил семье. Родителям стыдно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нужно было сделать, что бы этого не произошло?</w:t>
            </w:r>
          </w:p>
          <w:p w:rsidR="00D87D3E" w:rsidRPr="00AF1A71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что папа сказал по этому поводу? стр151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Pr="00356C23" w:rsidRDefault="00D87D3E" w:rsidP="00301C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>Какие слова папа посоветовал «золотыми буквами записать в своём сердце »?</w:t>
            </w:r>
          </w:p>
          <w:p w:rsidR="00D87D3E" w:rsidRPr="00356C23" w:rsidRDefault="00D87D3E" w:rsidP="00301C0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Учащиеся: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87D3E" w:rsidRPr="00356C23" w:rsidRDefault="00D87D3E" w:rsidP="00301C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>Помогает ли по</w:t>
            </w:r>
            <w:r>
              <w:rPr>
                <w:rFonts w:ascii="Times New Roman" w:hAnsi="Times New Roman"/>
                <w:sz w:val="24"/>
                <w:szCs w:val="24"/>
              </w:rPr>
              <w:t>нять основную мысль произведения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название рассказа?</w:t>
            </w:r>
          </w:p>
          <w:p w:rsidR="00D87D3E" w:rsidRPr="00356C23" w:rsidRDefault="00D87D3E" w:rsidP="00301C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В чем она заключается? </w:t>
            </w:r>
          </w:p>
          <w:p w:rsidR="00D87D3E" w:rsidRPr="00356C23" w:rsidRDefault="00D87D3E" w:rsidP="00301C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Учащиеся: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 Мальчик не сразу понял папины слова, но зато впоследствии он их понял и оценил. И всегда придерживался во многих случаях жизни. И может быть поэтому, он стал сравнительно счастливым человеком. И людям, может быть, поэтому не так много огорчений.</w:t>
            </w:r>
          </w:p>
          <w:p w:rsidR="00D87D3E" w:rsidRPr="00356C23" w:rsidRDefault="00D87D3E" w:rsidP="00301C07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Какой жизненный урок извлёк герой?</w:t>
            </w:r>
          </w:p>
          <w:p w:rsidR="00D87D3E" w:rsidRDefault="00D87D3E" w:rsidP="00301C0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Какие выводы сделали вы?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C07">
              <w:rPr>
                <w:rFonts w:ascii="Times New Roman" w:hAnsi="Times New Roman"/>
                <w:sz w:val="24"/>
                <w:szCs w:val="24"/>
              </w:rPr>
              <w:t>Были ли подобные случай в вашей жизни?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-Мне бы хотелось, что бы каждый оценил свою работу на уроке.</w:t>
            </w:r>
          </w:p>
          <w:p w:rsidR="00D87D3E" w:rsidRPr="00301C07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вами листочки, отметьте свои достижения на уроке.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301C07">
              <w:rPr>
                <w:rFonts w:ascii="Times New Roman" w:hAnsi="Times New Roman"/>
                <w:sz w:val="24"/>
                <w:szCs w:val="24"/>
              </w:rPr>
              <w:t>Пересказ от  Лёли, Миньки или начальника по разобранному эпизоду.</w:t>
            </w: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87D3E" w:rsidRPr="00356C23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6C23">
              <w:rPr>
                <w:rFonts w:ascii="Times New Roman" w:hAnsi="Times New Roman"/>
                <w:b/>
                <w:i/>
                <w:sz w:val="24"/>
                <w:szCs w:val="24"/>
              </w:rPr>
              <w:t>Учитель:</w:t>
            </w:r>
            <w:r w:rsidRPr="00356C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6C23">
              <w:rPr>
                <w:rFonts w:ascii="Times New Roman" w:hAnsi="Times New Roman"/>
                <w:sz w:val="24"/>
                <w:szCs w:val="24"/>
              </w:rPr>
              <w:t xml:space="preserve">Сейчас, мы проверим, насколько вы внимательны. </w:t>
            </w:r>
          </w:p>
          <w:p w:rsidR="00D87D3E" w:rsidRPr="00356C23" w:rsidRDefault="00D87D3E" w:rsidP="003044B7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56C23">
              <w:rPr>
                <w:rFonts w:ascii="Times New Roman" w:hAnsi="Times New Roman"/>
                <w:i/>
                <w:sz w:val="24"/>
                <w:szCs w:val="24"/>
              </w:rPr>
              <w:t>Учащиеся выполняют команды, только в том случае если учитель скажет «пожалуйста».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Default="00D87D3E" w:rsidP="005329E6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B0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B0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8910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B06131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10E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br/>
            </w:r>
          </w:p>
          <w:p w:rsidR="00D87D3E" w:rsidRPr="008910EF" w:rsidRDefault="00D87D3E" w:rsidP="00B061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0EF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  <w:p w:rsidR="00D87D3E" w:rsidRPr="008910EF" w:rsidRDefault="00D87D3E" w:rsidP="008910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D3E" w:rsidRPr="008910EF" w:rsidRDefault="00D87D3E" w:rsidP="008910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87D3E" w:rsidRPr="008910EF" w:rsidRDefault="00D87D3E" w:rsidP="00D27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pct"/>
          </w:tcPr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Самостоятельная работа в микрогруппах: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 группа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1. «На этот раз мы сидим тихо и молчаливо. Мы знаем папин характер.»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«Но посмотрев на папу и вспомнив, что нельзя говорить, смолчала. И я тоже ничего не сказал».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«Нам папа не велел за столом говорить. Вот поэтому мы ничего не сказали.»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«Я, вытерев слёзы, пробормотал:- Ни одного слова нам папа не велел произносить. А то бы мы что-нибудь сказали».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 группа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«На этот раз мы сидим тихо.»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«Мы с Лёлей едим за четверых и между собой пересмеиваемся».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«Я взял булку и отрезал кусок масла. А масло было совершенно замёрзшее.»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«И тогда я положил масло на кончик ножа».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«А так как я свой чай выпил, то я стал греть это масло над стаканом папиного начальника».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«Я хотел его намазать на булку и уже стал отводить руку, но тут моё масло неожиданно соскользнуло с ножа и упало прямо в чай.»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«Я вытаращенными глазами смотрел на масло.»</w:t>
            </w:r>
          </w:p>
          <w:p w:rsidR="00D87D3E" w:rsidRPr="00356C23" w:rsidRDefault="00D87D3E" w:rsidP="005329E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  <w:lang w:eastAsia="ru-RU"/>
              </w:rPr>
              <w:t>«Потом я оглянулся по сторонам»И я тоже ничего не сказал. Я только взмахнул руками и стал смотреть в рот папиному начальнику».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C23">
              <w:rPr>
                <w:rFonts w:ascii="Times New Roman" w:hAnsi="Times New Roman"/>
                <w:sz w:val="24"/>
                <w:szCs w:val="24"/>
              </w:rPr>
              <w:t>Все надо делать с учетом изменившейся обстановки. И эти слова вам надо золотыми буквами записать в своём сердце. Иначе получится абсурд</w:t>
            </w:r>
            <w:r w:rsidRPr="00356C23">
              <w:rPr>
                <w:rFonts w:ascii="Times New Roman" w:hAnsi="Times New Roman"/>
                <w:i/>
                <w:sz w:val="24"/>
                <w:szCs w:val="24"/>
              </w:rPr>
              <w:t xml:space="preserve"> (152 стр.).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Записывают домашнее задание</w:t>
            </w:r>
            <w:r w:rsidRPr="008910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C350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63" w:type="pct"/>
          </w:tcPr>
          <w:p w:rsidR="00D87D3E" w:rsidRPr="008910EF" w:rsidRDefault="00D87D3E" w:rsidP="008910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0609BD" w:rsidRDefault="00D87D3E" w:rsidP="000609BD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09BD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Личностные УУД</w:t>
            </w:r>
            <w:r w:rsidRPr="000609B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0609BD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609B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содействовать</w:t>
            </w: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воспитанию навыков культуры общения на уроке, </w:t>
            </w:r>
            <w:r w:rsidRPr="000609BD"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содействовать</w:t>
            </w:r>
            <w:r w:rsidRPr="00060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привитию этических  качества личности 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hd w:val="clear" w:color="auto" w:fill="FFFFFF"/>
              <w:tabs>
                <w:tab w:val="left" w:pos="809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Pr="008910EF" w:rsidRDefault="00D87D3E" w:rsidP="008910EF">
            <w:pPr>
              <w:shd w:val="clear" w:color="auto" w:fill="FFFFFF"/>
              <w:tabs>
                <w:tab w:val="left" w:pos="809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8910E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содействовать развитию у детей умений общаться, развитию монологической и диалогической речи.</w:t>
            </w:r>
          </w:p>
          <w:p w:rsidR="00D87D3E" w:rsidRPr="008910EF" w:rsidRDefault="00D87D3E" w:rsidP="008910EF">
            <w:pPr>
              <w:shd w:val="clear" w:color="auto" w:fill="FFFFFF"/>
              <w:tabs>
                <w:tab w:val="left" w:pos="809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8910EF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10E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обеспечить развитие у учащихся умений сравнивать, выделять нужное, анализировать.</w:t>
            </w:r>
          </w:p>
          <w:p w:rsidR="00D87D3E" w:rsidRPr="008910EF" w:rsidRDefault="00D87D3E" w:rsidP="008910EF">
            <w:pPr>
              <w:shd w:val="clear" w:color="auto" w:fill="FFFFFF"/>
              <w:tabs>
                <w:tab w:val="left" w:pos="8091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Pr="008910EF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910EF"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8910EF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самооценку учебной </w:t>
            </w:r>
            <w:r w:rsidRPr="008910EF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деятельности,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D87D3E" w:rsidRPr="00C350A4" w:rsidRDefault="00D87D3E" w:rsidP="00C350A4">
            <w:pPr>
              <w:tabs>
                <w:tab w:val="left" w:pos="424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350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D87D3E" w:rsidRPr="00C350A4" w:rsidRDefault="00D87D3E" w:rsidP="00C35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A4"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  <w:t>формирование нравственных ценностей учащихся</w:t>
            </w:r>
          </w:p>
          <w:p w:rsidR="00D87D3E" w:rsidRPr="00C350A4" w:rsidRDefault="00D87D3E" w:rsidP="00C35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C350A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D87D3E" w:rsidRPr="00C350A4" w:rsidRDefault="00D87D3E" w:rsidP="00C350A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A4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аналогии между изучаемым материалом и собственным опытом.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C350A4" w:rsidRDefault="00D87D3E" w:rsidP="00C350A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A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формирование умения выполнять задание творческого характера.</w:t>
            </w:r>
          </w:p>
          <w:p w:rsidR="00D87D3E" w:rsidRPr="00C350A4" w:rsidRDefault="00D87D3E" w:rsidP="00C350A4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A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формирование умения планировать свои действия в соответствии с поставленной задачей.</w:t>
            </w:r>
          </w:p>
          <w:p w:rsidR="00D87D3E" w:rsidRPr="00C350A4" w:rsidRDefault="00D87D3E" w:rsidP="00C350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50A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формирование умения договориться со взрослыми  о помощи.</w:t>
            </w: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87D3E" w:rsidRPr="008910EF" w:rsidRDefault="00D87D3E" w:rsidP="008910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D87D3E" w:rsidRPr="008910EF" w:rsidRDefault="00D87D3E" w:rsidP="000609B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87D3E" w:rsidRPr="008910EF" w:rsidRDefault="00D87D3E" w:rsidP="008910E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7D3E" w:rsidRDefault="00D87D3E"/>
    <w:sectPr w:rsidR="00D87D3E" w:rsidSect="00D27D68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71EA0"/>
    <w:multiLevelType w:val="hybridMultilevel"/>
    <w:tmpl w:val="62F24B3C"/>
    <w:lvl w:ilvl="0" w:tplc="BC70C0A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C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5FC"/>
    <w:rsid w:val="000609BD"/>
    <w:rsid w:val="00093834"/>
    <w:rsid w:val="000F7EF5"/>
    <w:rsid w:val="001D3492"/>
    <w:rsid w:val="00301C07"/>
    <w:rsid w:val="003044B7"/>
    <w:rsid w:val="00356C23"/>
    <w:rsid w:val="00450064"/>
    <w:rsid w:val="0051078F"/>
    <w:rsid w:val="005329E6"/>
    <w:rsid w:val="0059397E"/>
    <w:rsid w:val="0086368C"/>
    <w:rsid w:val="008910EF"/>
    <w:rsid w:val="008A5E2B"/>
    <w:rsid w:val="0092550A"/>
    <w:rsid w:val="009D75FC"/>
    <w:rsid w:val="00A3692C"/>
    <w:rsid w:val="00AB69DF"/>
    <w:rsid w:val="00AD1ADE"/>
    <w:rsid w:val="00AF1A71"/>
    <w:rsid w:val="00B06131"/>
    <w:rsid w:val="00B3392E"/>
    <w:rsid w:val="00B7735D"/>
    <w:rsid w:val="00BD1673"/>
    <w:rsid w:val="00C03FD1"/>
    <w:rsid w:val="00C350A4"/>
    <w:rsid w:val="00C91A31"/>
    <w:rsid w:val="00D27D68"/>
    <w:rsid w:val="00D87D3E"/>
    <w:rsid w:val="00E11661"/>
    <w:rsid w:val="00E2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2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D75FC"/>
    <w:rPr>
      <w:rFonts w:cs="Times New Roman"/>
    </w:rPr>
  </w:style>
  <w:style w:type="character" w:customStyle="1" w:styleId="c2">
    <w:name w:val="c2"/>
    <w:basedOn w:val="DefaultParagraphFont"/>
    <w:uiPriority w:val="99"/>
    <w:rsid w:val="009D75FC"/>
    <w:rPr>
      <w:rFonts w:cs="Times New Roman"/>
    </w:rPr>
  </w:style>
  <w:style w:type="paragraph" w:customStyle="1" w:styleId="c4">
    <w:name w:val="c4"/>
    <w:basedOn w:val="Normal"/>
    <w:uiPriority w:val="99"/>
    <w:rsid w:val="009D75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D75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213</TotalTime>
  <Pages>14</Pages>
  <Words>1704</Words>
  <Characters>9714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cp:lastPrinted>2015-04-07T03:05:00Z</cp:lastPrinted>
  <dcterms:created xsi:type="dcterms:W3CDTF">2015-04-06T16:22:00Z</dcterms:created>
  <dcterms:modified xsi:type="dcterms:W3CDTF">2015-04-07T03:11:00Z</dcterms:modified>
</cp:coreProperties>
</file>