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43" w:rsidRPr="0015296E" w:rsidRDefault="002F2667" w:rsidP="0015296E">
      <w:pPr>
        <w:pStyle w:val="1"/>
      </w:pPr>
      <w:r w:rsidRPr="0015296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609E94" wp14:editId="51B08D4C">
            <wp:simplePos x="361950" y="438150"/>
            <wp:positionH relativeFrom="margin">
              <wp:align>center</wp:align>
            </wp:positionH>
            <wp:positionV relativeFrom="margin">
              <wp:align>top</wp:align>
            </wp:positionV>
            <wp:extent cx="6894000" cy="787667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y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000" cy="78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96E">
        <w:t xml:space="preserve">Конкурс по </w:t>
      </w:r>
      <w:r w:rsidR="00E837E4">
        <w:t>литературному чтению</w:t>
      </w:r>
      <w:r w:rsidR="00F806CE">
        <w:t xml:space="preserve"> </w:t>
      </w:r>
      <w:r w:rsidR="00F806CE" w:rsidRPr="00F806CE">
        <w:t>для</w:t>
      </w:r>
      <w:r w:rsidR="00C64332" w:rsidRPr="0015296E">
        <w:t xml:space="preserve"> </w:t>
      </w:r>
      <w:r w:rsidR="00F806CE">
        <w:t xml:space="preserve">учащихся </w:t>
      </w:r>
      <w:r w:rsidR="00E837E4">
        <w:t>1</w:t>
      </w:r>
      <w:r w:rsidR="00E837E4" w:rsidRPr="00465CE8">
        <w:rPr>
          <w:rFonts w:cs="Times New Roman"/>
        </w:rPr>
        <w:t>–</w:t>
      </w:r>
      <w:r w:rsidR="00E837E4">
        <w:t>2</w:t>
      </w:r>
      <w:r w:rsidRPr="0015296E">
        <w:t xml:space="preserve"> классов</w:t>
      </w:r>
    </w:p>
    <w:p w:rsidR="002F2667" w:rsidRDefault="002F2667" w:rsidP="008A0A70">
      <w:pPr>
        <w:pStyle w:val="3"/>
        <w:pBdr>
          <w:bottom w:val="single" w:sz="6" w:space="4" w:color="auto"/>
        </w:pBdr>
        <w:rPr>
          <w:lang w:val="ru-RU"/>
        </w:rPr>
      </w:pPr>
      <w:r w:rsidRPr="0014195F">
        <w:rPr>
          <w:lang w:val="ru-RU"/>
        </w:rPr>
        <w:t>«</w:t>
      </w:r>
      <w:r w:rsidR="00675660">
        <w:rPr>
          <w:lang w:val="ru-RU"/>
        </w:rPr>
        <w:t>Литературный кроссворд</w:t>
      </w:r>
      <w:r w:rsidRPr="001B2451">
        <w:rPr>
          <w:lang w:val="ru-RU"/>
        </w:rPr>
        <w:t>»</w:t>
      </w:r>
    </w:p>
    <w:p w:rsidR="00CC4E85" w:rsidRDefault="006E4383" w:rsidP="00295485">
      <w:pPr>
        <w:pBdr>
          <w:bottom w:val="single" w:sz="4" w:space="1" w:color="auto"/>
        </w:pBdr>
        <w:ind w:firstLine="0"/>
        <w:jc w:val="center"/>
      </w:pPr>
      <w:r w:rsidRPr="00853C73">
        <w:rPr>
          <w:b/>
        </w:rPr>
        <w:t>Дорогие друзья!</w:t>
      </w:r>
      <w:r w:rsidR="007279F5">
        <w:t xml:space="preserve"> </w:t>
      </w:r>
      <w:r w:rsidR="00CC4E85">
        <w:t>Кроссворды любя</w:t>
      </w:r>
      <w:r w:rsidR="00A55A15">
        <w:t>т все. Предлагаем кроссворд</w:t>
      </w:r>
      <w:r w:rsidR="00CC4E85">
        <w:t xml:space="preserve"> и задания, составленные по стихам </w:t>
      </w:r>
      <w:r w:rsidR="00CC4E85" w:rsidRPr="00CC4E85">
        <w:rPr>
          <w:b/>
        </w:rPr>
        <w:t xml:space="preserve">Валентина Дмитриевича </w:t>
      </w:r>
      <w:proofErr w:type="spellStart"/>
      <w:r w:rsidR="00CC4E85" w:rsidRPr="00CC4E85">
        <w:rPr>
          <w:b/>
        </w:rPr>
        <w:t>Берестова</w:t>
      </w:r>
      <w:proofErr w:type="spellEnd"/>
      <w:r w:rsidR="00CC4E85">
        <w:t>.</w:t>
      </w:r>
      <w:r w:rsidR="00400C22">
        <w:t xml:space="preserve"> </w:t>
      </w:r>
      <w:r w:rsidR="00CC4E85">
        <w:t xml:space="preserve">За каждый правильный ответ </w:t>
      </w:r>
      <w:r w:rsidR="00997930">
        <w:t>т</w:t>
      </w:r>
      <w:r w:rsidR="00CC4E85">
        <w:t>ы получи</w:t>
      </w:r>
      <w:r w:rsidR="00997930">
        <w:t>шь</w:t>
      </w:r>
      <w:r w:rsidR="00CC4E85">
        <w:t xml:space="preserve"> 10 баллов. </w:t>
      </w:r>
      <w:r w:rsidR="00997930">
        <w:t>Можно</w:t>
      </w:r>
      <w:r w:rsidR="00CC4E85">
        <w:t xml:space="preserve"> выполнять задания на этом листе.</w:t>
      </w:r>
    </w:p>
    <w:p w:rsidR="00465CE8" w:rsidRDefault="00CC4E85" w:rsidP="00295485">
      <w:pPr>
        <w:pBdr>
          <w:bottom w:val="single" w:sz="4" w:space="1" w:color="auto"/>
        </w:pBdr>
        <w:tabs>
          <w:tab w:val="clear" w:pos="1134"/>
          <w:tab w:val="left" w:pos="1276"/>
          <w:tab w:val="left" w:pos="4962"/>
          <w:tab w:val="left" w:pos="9214"/>
          <w:tab w:val="left" w:pos="10065"/>
        </w:tabs>
        <w:spacing w:before="120"/>
        <w:ind w:firstLine="0"/>
        <w:contextualSpacing w:val="0"/>
        <w:rPr>
          <w:i/>
        </w:rPr>
      </w:pPr>
      <w:r w:rsidRPr="001D59E5">
        <w:rPr>
          <w:i/>
        </w:rPr>
        <w:t>Фамилия</w:t>
      </w:r>
      <w:r w:rsidR="00465CE8">
        <w:rPr>
          <w:i/>
        </w:rPr>
        <w:tab/>
        <w:t>_______________________</w:t>
      </w:r>
      <w:r w:rsidR="00465CE8">
        <w:rPr>
          <w:i/>
        </w:rPr>
        <w:tab/>
        <w:t>Имя_______________________</w:t>
      </w:r>
      <w:r w:rsidR="00465CE8">
        <w:rPr>
          <w:i/>
        </w:rPr>
        <w:tab/>
        <w:t>К</w:t>
      </w:r>
      <w:r w:rsidRPr="001D59E5">
        <w:rPr>
          <w:i/>
        </w:rPr>
        <w:t>ласс</w:t>
      </w:r>
      <w:r w:rsidR="00295485">
        <w:rPr>
          <w:i/>
        </w:rPr>
        <w:tab/>
      </w:r>
      <w:r w:rsidR="00465CE8">
        <w:rPr>
          <w:i/>
        </w:rPr>
        <w:t>____</w:t>
      </w:r>
    </w:p>
    <w:p w:rsidR="00CC4E85" w:rsidRDefault="00465CE8" w:rsidP="00295485">
      <w:pPr>
        <w:pBdr>
          <w:bottom w:val="single" w:sz="4" w:space="1" w:color="auto"/>
        </w:pBdr>
        <w:tabs>
          <w:tab w:val="clear" w:pos="1134"/>
          <w:tab w:val="left" w:pos="1276"/>
          <w:tab w:val="left" w:pos="4962"/>
          <w:tab w:val="left" w:pos="9214"/>
        </w:tabs>
        <w:spacing w:before="120"/>
        <w:ind w:firstLine="0"/>
        <w:contextualSpacing w:val="0"/>
      </w:pPr>
      <w:r>
        <w:rPr>
          <w:i/>
        </w:rPr>
        <w:t>Г</w:t>
      </w:r>
      <w:r w:rsidR="00CC4E85" w:rsidRPr="001D59E5">
        <w:rPr>
          <w:i/>
        </w:rPr>
        <w:t>ород</w:t>
      </w:r>
      <w:r>
        <w:rPr>
          <w:i/>
        </w:rPr>
        <w:tab/>
        <w:t>_______________________</w:t>
      </w:r>
      <w:r>
        <w:rPr>
          <w:i/>
        </w:rPr>
        <w:tab/>
        <w:t>О</w:t>
      </w:r>
      <w:r w:rsidR="00CC4E85" w:rsidRPr="001D59E5">
        <w:rPr>
          <w:i/>
        </w:rPr>
        <w:t>рганизация</w:t>
      </w:r>
      <w:r w:rsidR="00CC4E85">
        <w:t xml:space="preserve">: </w:t>
      </w:r>
      <w:r w:rsidR="00295485">
        <w:t>____</w:t>
      </w:r>
      <w:r w:rsidR="00CC4E85">
        <w:t>__</w:t>
      </w:r>
      <w:r>
        <w:t>__________</w:t>
      </w:r>
      <w:r w:rsidR="00CC4E85">
        <w:t>__________</w:t>
      </w:r>
    </w:p>
    <w:p w:rsidR="00644FCC" w:rsidRPr="001146C6" w:rsidRDefault="00644FCC" w:rsidP="007279F5">
      <w:pPr>
        <w:pStyle w:val="2"/>
        <w:spacing w:after="120"/>
      </w:pPr>
      <w:r w:rsidRPr="00853C73">
        <w:t>Задание</w:t>
      </w:r>
      <w:r w:rsidRPr="001146C6">
        <w:t xml:space="preserve"> 1</w:t>
      </w:r>
      <w:r w:rsidR="00440ED5">
        <w:t>. Кроссворд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1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2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3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4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5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6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7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8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9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10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11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12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13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  <w:tr w:rsidR="00F2723C" w:rsidRPr="007E3289" w:rsidTr="00400C22">
        <w:trPr>
          <w:trHeight w:val="340"/>
        </w:trPr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14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ED5" w:rsidRPr="007E3289" w:rsidRDefault="00440ED5" w:rsidP="00F2723C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20"/>
              <w:jc w:val="center"/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</w:pPr>
            <w:r w:rsidRPr="007E3289">
              <w:rPr>
                <w:rFonts w:ascii="Arial" w:eastAsia="Times New Roman" w:hAnsi="Arial" w:cs="Arial"/>
                <w:b/>
                <w:sz w:val="28"/>
                <w:szCs w:val="10"/>
                <w:vertAlign w:val="superscript"/>
                <w:lang w:eastAsia="ru-RU"/>
              </w:rPr>
              <w:t> </w:t>
            </w:r>
            <w:r w:rsidRPr="007E3289">
              <w:rPr>
                <w:rFonts w:ascii="Arial" w:eastAsia="Times New Roman" w:hAnsi="Arial" w:cs="Arial"/>
                <w:b/>
                <w:sz w:val="28"/>
                <w:szCs w:val="16"/>
                <w:lang w:eastAsia="ru-RU"/>
              </w:rPr>
              <w:t> </w:t>
            </w:r>
          </w:p>
        </w:tc>
      </w:tr>
    </w:tbl>
    <w:p w:rsidR="00440ED5" w:rsidRDefault="00440ED5" w:rsidP="00440ED5">
      <w:r>
        <w:t>По горизонтали:</w:t>
      </w:r>
    </w:p>
    <w:p w:rsidR="00440ED5" w:rsidRDefault="00440ED5" w:rsidP="00440ED5">
      <w:r>
        <w:t>1.</w:t>
      </w:r>
      <w:r w:rsidR="008C182A">
        <w:t> </w:t>
      </w:r>
      <w:r>
        <w:t>Первоклассный доктор. 3.</w:t>
      </w:r>
      <w:r w:rsidR="008C182A">
        <w:t> </w:t>
      </w:r>
      <w:r>
        <w:t>Без битья нет для него житья. 5.</w:t>
      </w:r>
      <w:r w:rsidR="008C182A">
        <w:t> </w:t>
      </w:r>
      <w:r>
        <w:t xml:space="preserve">Ему пела колыбельную </w:t>
      </w:r>
      <w:proofErr w:type="spellStart"/>
      <w:r>
        <w:t>баобабушка</w:t>
      </w:r>
      <w:proofErr w:type="spellEnd"/>
      <w:r>
        <w:t>. 6.</w:t>
      </w:r>
      <w:r w:rsidR="008C182A">
        <w:t> </w:t>
      </w:r>
      <w:r>
        <w:t>У него</w:t>
      </w:r>
      <w:r w:rsidR="008C182A">
        <w:t xml:space="preserve"> есть крылья, но нет взлета. 9. </w:t>
      </w:r>
      <w:r>
        <w:t>Их песня «</w:t>
      </w:r>
      <w:proofErr w:type="spellStart"/>
      <w:r>
        <w:t>Тити-мити</w:t>
      </w:r>
      <w:proofErr w:type="spellEnd"/>
      <w:r>
        <w:t>». 10.</w:t>
      </w:r>
      <w:r w:rsidR="008C182A">
        <w:t> </w:t>
      </w:r>
      <w:r>
        <w:t>Дышит огнем, поэтому не может съесть эскимо. 11.</w:t>
      </w:r>
      <w:r w:rsidR="008C182A">
        <w:t> </w:t>
      </w:r>
      <w:r>
        <w:t>Путешественник на штанах и хвостах. 12.</w:t>
      </w:r>
      <w:r w:rsidR="008C182A">
        <w:t> </w:t>
      </w:r>
      <w:r>
        <w:t>Кошкин приёмный сын. 13.</w:t>
      </w:r>
      <w:r w:rsidR="008C182A">
        <w:t> </w:t>
      </w:r>
      <w:r>
        <w:t>Медицинская сестрица. 14.</w:t>
      </w:r>
      <w:r w:rsidR="008C182A">
        <w:t> </w:t>
      </w:r>
      <w:r>
        <w:t>Съела, веник, коврик, справку.</w:t>
      </w:r>
    </w:p>
    <w:p w:rsidR="00440ED5" w:rsidRDefault="00440ED5" w:rsidP="00440ED5">
      <w:r>
        <w:t>По вертикали:</w:t>
      </w:r>
    </w:p>
    <w:p w:rsidR="00307739" w:rsidRDefault="00440ED5" w:rsidP="00440ED5">
      <w:r>
        <w:t>2.</w:t>
      </w:r>
      <w:r w:rsidR="008C182A">
        <w:t> </w:t>
      </w:r>
      <w:r>
        <w:t>Играет с солнышком в прятки. 4.</w:t>
      </w:r>
      <w:r w:rsidR="008C182A">
        <w:t> </w:t>
      </w:r>
      <w:r>
        <w:t>Грузовая пациентка. 7.</w:t>
      </w:r>
      <w:r w:rsidR="008C182A">
        <w:t> </w:t>
      </w:r>
      <w:r>
        <w:t>По совету отца пил воду про запас. 8.</w:t>
      </w:r>
      <w:r w:rsidR="008C182A">
        <w:t> </w:t>
      </w:r>
      <w:r>
        <w:t xml:space="preserve">Не идется и не </w:t>
      </w:r>
      <w:proofErr w:type="spellStart"/>
      <w:r>
        <w:t>едется</w:t>
      </w:r>
      <w:proofErr w:type="spellEnd"/>
      <w:r w:rsidR="00803DE6">
        <w:t>, потому что…</w:t>
      </w:r>
    </w:p>
    <w:p w:rsidR="00444456" w:rsidRPr="001D59E5" w:rsidRDefault="00444456" w:rsidP="00440ED5">
      <w:pPr>
        <w:rPr>
          <w:sz w:val="20"/>
        </w:rPr>
      </w:pPr>
    </w:p>
    <w:p w:rsidR="00644FCC" w:rsidRPr="00886CB2" w:rsidRDefault="00644FCC" w:rsidP="00853C73">
      <w:pPr>
        <w:pStyle w:val="2"/>
      </w:pPr>
      <w:r w:rsidRPr="00886CB2">
        <w:t>Задание 2</w:t>
      </w:r>
      <w:r w:rsidR="00886CB2" w:rsidRPr="00886CB2">
        <w:t xml:space="preserve">. </w:t>
      </w:r>
      <w:r w:rsidR="00C6739A">
        <w:t>«Следопыт»</w:t>
      </w:r>
    </w:p>
    <w:p w:rsidR="00295485" w:rsidRDefault="00F14B29" w:rsidP="00295485">
      <w:pPr>
        <w:ind w:firstLine="0"/>
      </w:pPr>
      <w:r w:rsidRPr="00675660">
        <w:t>Когда, по мнению автора, (информацию нужно найти в стихотворении) лучший гриб, лучший сон, лучший лов, птичий звон?</w:t>
      </w:r>
      <w:r w:rsidR="007279F5">
        <w:t xml:space="preserve"> </w:t>
      </w:r>
      <w:r w:rsidRPr="00675660">
        <w:t>Выбери к</w:t>
      </w:r>
      <w:r w:rsidR="004B4509">
        <w:t>артинку, соответствующую ответу.</w:t>
      </w:r>
      <w:r w:rsidR="007279F5" w:rsidRPr="007279F5">
        <w:rPr>
          <w:rFonts w:eastAsia="Calibri" w:cs="Times New Roman"/>
          <w:noProof/>
          <w:lang w:eastAsia="ru-RU"/>
        </w:rPr>
        <w:t xml:space="preserve"> </w:t>
      </w:r>
      <w:r w:rsidR="00295485" w:rsidRPr="00675660">
        <w:t>Напиши, из какого стихотворения ты это узнал.</w:t>
      </w:r>
    </w:p>
    <w:p w:rsidR="00F14B29" w:rsidRPr="00295485" w:rsidRDefault="007279F5" w:rsidP="007279F5">
      <w:pPr>
        <w:ind w:firstLine="0"/>
        <w:jc w:val="center"/>
        <w:rPr>
          <w:b/>
        </w:rPr>
      </w:pPr>
      <w:r w:rsidRPr="00295485">
        <w:rPr>
          <w:rFonts w:eastAsia="Calibri" w:cs="Times New Roman"/>
          <w:b/>
          <w:noProof/>
          <w:lang w:eastAsia="ru-RU"/>
        </w:rPr>
        <w:t>1.</w:t>
      </w:r>
      <w:r w:rsidRPr="00295485">
        <w:rPr>
          <w:rFonts w:eastAsia="Calibri" w:cs="Times New Roman"/>
          <w:b/>
          <w:noProof/>
          <w:lang w:eastAsia="ru-RU"/>
        </w:rPr>
        <w:drawing>
          <wp:inline distT="0" distB="0" distL="0" distR="0" wp14:anchorId="7A44650E" wp14:editId="2CE5C86B">
            <wp:extent cx="1828800" cy="1287004"/>
            <wp:effectExtent l="0" t="0" r="0" b="8890"/>
            <wp:docPr id="2" name="Рисунок 6" descr="но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чь.jpg"/>
                    <pic:cNvPicPr/>
                  </pic:nvPicPr>
                  <pic:blipFill rotWithShape="1">
                    <a:blip r:embed="rId10" cstate="print"/>
                    <a:srcRect r="11439"/>
                    <a:stretch/>
                  </pic:blipFill>
                  <pic:spPr bwMode="auto">
                    <a:xfrm>
                      <a:off x="0" y="0"/>
                      <a:ext cx="1843546" cy="129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5485">
        <w:rPr>
          <w:rFonts w:eastAsia="Calibri" w:cs="Times New Roman"/>
          <w:b/>
          <w:noProof/>
          <w:lang w:eastAsia="ru-RU"/>
        </w:rPr>
        <w:t xml:space="preserve"> </w:t>
      </w:r>
      <w:r w:rsidR="00295485">
        <w:rPr>
          <w:rFonts w:eastAsia="Calibri" w:cs="Times New Roman"/>
          <w:b/>
          <w:noProof/>
          <w:lang w:eastAsia="ru-RU"/>
        </w:rPr>
        <w:t xml:space="preserve">   </w:t>
      </w:r>
      <w:r w:rsidRPr="00295485">
        <w:rPr>
          <w:rFonts w:eastAsia="Calibri" w:cs="Times New Roman"/>
          <w:b/>
          <w:noProof/>
          <w:lang w:eastAsia="ru-RU"/>
        </w:rPr>
        <w:t>2.</w:t>
      </w:r>
      <w:r w:rsidRPr="00295485">
        <w:rPr>
          <w:rFonts w:eastAsia="Calibri" w:cs="Times New Roman"/>
          <w:b/>
          <w:noProof/>
          <w:lang w:eastAsia="ru-RU"/>
        </w:rPr>
        <w:drawing>
          <wp:inline distT="0" distB="0" distL="0" distR="0" wp14:anchorId="06466DF1" wp14:editId="56F46B73">
            <wp:extent cx="2066270" cy="1287780"/>
            <wp:effectExtent l="0" t="0" r="0" b="7620"/>
            <wp:docPr id="3" name="Рисунок 9" descr="расс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ве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06" cy="130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485">
        <w:rPr>
          <w:rFonts w:eastAsia="Calibri" w:cs="Times New Roman"/>
          <w:b/>
          <w:noProof/>
          <w:lang w:eastAsia="ru-RU"/>
        </w:rPr>
        <w:t xml:space="preserve"> </w:t>
      </w:r>
      <w:r w:rsidR="00295485">
        <w:rPr>
          <w:rFonts w:eastAsia="Calibri" w:cs="Times New Roman"/>
          <w:b/>
          <w:noProof/>
          <w:lang w:eastAsia="ru-RU"/>
        </w:rPr>
        <w:t xml:space="preserve">   </w:t>
      </w:r>
      <w:r w:rsidRPr="00295485">
        <w:rPr>
          <w:rFonts w:eastAsia="Calibri" w:cs="Times New Roman"/>
          <w:b/>
          <w:noProof/>
          <w:lang w:eastAsia="ru-RU"/>
        </w:rPr>
        <w:t>3.</w:t>
      </w:r>
      <w:r w:rsidRPr="00295485">
        <w:rPr>
          <w:rFonts w:eastAsia="Calibri" w:cs="Times New Roman"/>
          <w:b/>
          <w:noProof/>
          <w:lang w:eastAsia="ru-RU"/>
        </w:rPr>
        <w:drawing>
          <wp:inline distT="0" distB="0" distL="0" distR="0" wp14:anchorId="79CAFDC1" wp14:editId="7B75D34A">
            <wp:extent cx="1981200" cy="1234762"/>
            <wp:effectExtent l="0" t="0" r="0" b="3810"/>
            <wp:docPr id="4" name="Рисунок 7" descr="з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а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546" cy="124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F5" w:rsidRDefault="007279F5" w:rsidP="00295485">
      <w:pPr>
        <w:spacing w:line="360" w:lineRule="auto"/>
        <w:ind w:firstLine="0"/>
      </w:pPr>
    </w:p>
    <w:p w:rsidR="00295485" w:rsidRDefault="00295485" w:rsidP="00295485">
      <w:pPr>
        <w:pBdr>
          <w:top w:val="single" w:sz="4" w:space="1" w:color="auto"/>
          <w:bottom w:val="single" w:sz="4" w:space="1" w:color="auto"/>
        </w:pBdr>
        <w:spacing w:line="360" w:lineRule="auto"/>
        <w:ind w:firstLine="0"/>
      </w:pPr>
    </w:p>
    <w:p w:rsidR="00644FCC" w:rsidRPr="001146C6" w:rsidRDefault="00D75881" w:rsidP="00853C73">
      <w:pPr>
        <w:pStyle w:val="2"/>
      </w:pPr>
      <w:r w:rsidRPr="001146C6">
        <w:lastRenderedPageBreak/>
        <w:t>Задание 3</w:t>
      </w:r>
      <w:r w:rsidR="00886CB2">
        <w:t xml:space="preserve">. </w:t>
      </w:r>
      <w:r w:rsidR="002D08AA">
        <w:t>Азбука</w:t>
      </w:r>
    </w:p>
    <w:p w:rsidR="00892036" w:rsidRDefault="00DE0F9A" w:rsidP="00DE0F9A">
      <w:r>
        <w:t xml:space="preserve">Прочитай стихотворение «Цирковая азбука». На какую букву автор сочинил четверостишие, в котором все </w:t>
      </w:r>
      <w:r w:rsidR="00BB2021">
        <w:t>начальные</w:t>
      </w:r>
      <w:r>
        <w:t xml:space="preserve"> </w:t>
      </w:r>
      <w:r w:rsidR="00BB2021">
        <w:t>буквы каждой строки</w:t>
      </w:r>
      <w:bookmarkStart w:id="0" w:name="_GoBack"/>
      <w:bookmarkEnd w:id="0"/>
      <w:r>
        <w:t xml:space="preserve"> складываются в слово? Про кого это четверостишие?</w:t>
      </w:r>
    </w:p>
    <w:p w:rsidR="007279F5" w:rsidRDefault="007279F5" w:rsidP="007279F5">
      <w:pPr>
        <w:pBdr>
          <w:bottom w:val="single" w:sz="6" w:space="1" w:color="auto"/>
        </w:pBdr>
        <w:spacing w:line="360" w:lineRule="auto"/>
        <w:ind w:firstLine="0"/>
      </w:pPr>
    </w:p>
    <w:p w:rsidR="007279F5" w:rsidRDefault="007279F5" w:rsidP="007279F5">
      <w:pPr>
        <w:pBdr>
          <w:bottom w:val="single" w:sz="4" w:space="1" w:color="auto"/>
        </w:pBdr>
        <w:spacing w:line="360" w:lineRule="auto"/>
        <w:ind w:firstLine="0"/>
      </w:pPr>
    </w:p>
    <w:p w:rsidR="00644FCC" w:rsidRPr="001146C6" w:rsidRDefault="00644FCC" w:rsidP="00853C73">
      <w:pPr>
        <w:pStyle w:val="2"/>
      </w:pPr>
      <w:r w:rsidRPr="001146C6">
        <w:t xml:space="preserve">Задание </w:t>
      </w:r>
      <w:r w:rsidR="00D75881" w:rsidRPr="001146C6">
        <w:t>4</w:t>
      </w:r>
      <w:r w:rsidR="006408AF">
        <w:t xml:space="preserve">. </w:t>
      </w:r>
      <w:r w:rsidR="006408AF" w:rsidRPr="006408AF">
        <w:t>Загадочный знакомый</w:t>
      </w:r>
    </w:p>
    <w:p w:rsidR="00892036" w:rsidRDefault="00DE0F9A" w:rsidP="00A13413">
      <w:r w:rsidRPr="00DE0F9A">
        <w:t>Прочитай стихотворение «Знакомый». Подумай и ответь, о ком там идет речь. Проиллюстрируй это стихотворение (</w:t>
      </w:r>
      <w:r w:rsidR="003D4018">
        <w:t>лучше</w:t>
      </w:r>
      <w:r w:rsidRPr="00DE0F9A">
        <w:t xml:space="preserve"> нарисовать</w:t>
      </w:r>
      <w:r w:rsidR="003D4018">
        <w:t>, но можно и</w:t>
      </w:r>
      <w:r w:rsidRPr="00DE0F9A">
        <w:t xml:space="preserve"> найти картинку).</w:t>
      </w:r>
    </w:p>
    <w:p w:rsidR="00A13413" w:rsidRDefault="00A13413" w:rsidP="00A13413">
      <w:pPr>
        <w:spacing w:line="360" w:lineRule="auto"/>
      </w:pPr>
    </w:p>
    <w:p w:rsidR="00A13413" w:rsidRDefault="00A13413" w:rsidP="00A13413">
      <w:pPr>
        <w:pBdr>
          <w:top w:val="single" w:sz="4" w:space="1" w:color="auto"/>
          <w:bottom w:val="single" w:sz="4" w:space="1" w:color="auto"/>
        </w:pBdr>
        <w:spacing w:line="360" w:lineRule="auto"/>
      </w:pPr>
    </w:p>
    <w:p w:rsidR="00644FCC" w:rsidRPr="001146C6" w:rsidRDefault="00644FCC" w:rsidP="00853C73">
      <w:pPr>
        <w:pStyle w:val="2"/>
      </w:pPr>
      <w:r w:rsidRPr="001146C6">
        <w:t xml:space="preserve">Задание </w:t>
      </w:r>
      <w:r w:rsidR="00D75881" w:rsidRPr="001146C6">
        <w:t>5</w:t>
      </w:r>
      <w:r w:rsidR="00A41CB9">
        <w:t xml:space="preserve">. </w:t>
      </w:r>
      <w:r w:rsidR="00A41CB9" w:rsidRPr="00A41CB9">
        <w:t>Чудесное превращение</w:t>
      </w:r>
    </w:p>
    <w:p w:rsidR="00DE0F9A" w:rsidRDefault="00DE0F9A" w:rsidP="00DE0F9A">
      <w:r>
        <w:t>Напиши, что должно быть в последней клетке. В каком стихотворении написано про это чудесное превращение?</w:t>
      </w: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797"/>
        <w:gridCol w:w="3936"/>
        <w:gridCol w:w="1006"/>
        <w:gridCol w:w="1753"/>
      </w:tblGrid>
      <w:tr w:rsidR="00DE0F9A" w:rsidRPr="00DE0F9A" w:rsidTr="00A13413">
        <w:trPr>
          <w:jc w:val="center"/>
        </w:trPr>
        <w:tc>
          <w:tcPr>
            <w:tcW w:w="2539" w:type="dxa"/>
            <w:vAlign w:val="center"/>
          </w:tcPr>
          <w:p w:rsidR="00DE0F9A" w:rsidRPr="00DE0F9A" w:rsidRDefault="00DE0F9A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DE0F9A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1807D891" wp14:editId="000BFFC8">
                  <wp:extent cx="1475335" cy="982980"/>
                  <wp:effectExtent l="0" t="0" r="0" b="7620"/>
                  <wp:docPr id="14" name="Рисунок 1" descr="ик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р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32" cy="98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  <w:vAlign w:val="center"/>
          </w:tcPr>
          <w:p w:rsidR="00DE0F9A" w:rsidRPr="00DE0F9A" w:rsidRDefault="00DE0F9A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DE0F9A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04B9C" wp14:editId="7441831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170815</wp:posOffset>
                      </wp:positionV>
                      <wp:extent cx="285750" cy="158750"/>
                      <wp:effectExtent l="6350" t="26035" r="12700" b="24765"/>
                      <wp:wrapNone/>
                      <wp:docPr id="1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158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" o:spid="_x0000_s1026" type="#_x0000_t13" style="position:absolute;margin-left:1.85pt;margin-top:13.45pt;width:2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36" w:type="dxa"/>
            <w:vAlign w:val="center"/>
          </w:tcPr>
          <w:p w:rsidR="00DE0F9A" w:rsidRPr="00DE0F9A" w:rsidRDefault="00DE0F9A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DE0F9A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104F6559" wp14:editId="50EFC632">
                  <wp:extent cx="2358005" cy="1036320"/>
                  <wp:effectExtent l="0" t="0" r="4445" b="0"/>
                  <wp:docPr id="15" name="Рисунок 2" descr="головастик озерной лягу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овастик озерной лягушки.JPG"/>
                          <pic:cNvPicPr/>
                        </pic:nvPicPr>
                        <pic:blipFill>
                          <a:blip r:embed="rId14" cstate="print"/>
                          <a:srcRect l="16290" t="25316" r="12670" b="27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120" cy="10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DE0F9A" w:rsidRPr="00DE0F9A" w:rsidRDefault="00DE0F9A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DE0F9A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35537" wp14:editId="4438EBC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126365</wp:posOffset>
                      </wp:positionV>
                      <wp:extent cx="292100" cy="203200"/>
                      <wp:effectExtent l="12700" t="19685" r="19050" b="2476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03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9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3" style="position:absolute;margin-left:1.3pt;margin-top:9.95pt;width:23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9A" w:rsidRPr="00DE0F9A" w:rsidRDefault="00294D60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A3876" wp14:editId="4114FA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922020" cy="906780"/>
                      <wp:effectExtent l="0" t="0" r="0" b="762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4D60" w:rsidRPr="00294D60" w:rsidRDefault="00294D60" w:rsidP="00294D60">
                                  <w:pPr>
                                    <w:tabs>
                                      <w:tab w:val="left" w:pos="10915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sz w:val="90"/>
                                      <w:szCs w:val="90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94D60">
                                    <w:rPr>
                                      <w:rFonts w:eastAsia="Calibri" w:cs="Times New Roman"/>
                                      <w:b/>
                                      <w:sz w:val="90"/>
                                      <w:szCs w:val="90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-.05pt;margin-top:-.2pt;width:72.6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" filled="f" stroked="f">
                      <v:textbox>
                        <w:txbxContent>
                          <w:p w:rsidR="00294D60" w:rsidRPr="00294D60" w:rsidRDefault="00294D60" w:rsidP="00294D60">
                            <w:pPr>
                              <w:tabs>
                                <w:tab w:val="left" w:pos="10915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eastAsia="Calibri" w:cs="Times New Roman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4D60">
                              <w:rPr>
                                <w:rFonts w:eastAsia="Calibri" w:cs="Times New Roman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4727" w:rsidRDefault="00734727" w:rsidP="00A13413">
      <w:pPr>
        <w:spacing w:line="360" w:lineRule="auto"/>
      </w:pPr>
    </w:p>
    <w:p w:rsidR="00A13413" w:rsidRDefault="00A13413" w:rsidP="00A13413">
      <w:pPr>
        <w:pBdr>
          <w:top w:val="single" w:sz="4" w:space="1" w:color="auto"/>
          <w:bottom w:val="single" w:sz="4" w:space="1" w:color="auto"/>
        </w:pBdr>
        <w:spacing w:line="360" w:lineRule="auto"/>
      </w:pPr>
    </w:p>
    <w:p w:rsidR="00644FCC" w:rsidRPr="001146C6" w:rsidRDefault="00644FCC" w:rsidP="00853C73">
      <w:pPr>
        <w:pStyle w:val="2"/>
      </w:pPr>
      <w:r w:rsidRPr="001146C6">
        <w:t xml:space="preserve">Задание </w:t>
      </w:r>
      <w:r w:rsidR="00117D7A">
        <w:t>6</w:t>
      </w:r>
      <w:r w:rsidR="00C72736">
        <w:t xml:space="preserve">. </w:t>
      </w:r>
      <w:r w:rsidR="00C72736" w:rsidRPr="00C72736">
        <w:t>Сравнения</w:t>
      </w:r>
    </w:p>
    <w:p w:rsidR="00892036" w:rsidRDefault="007C1F45" w:rsidP="00650707">
      <w:r w:rsidRPr="007C1F45">
        <w:t>С чем сравниваются дождевые капли в стихотворении «Дождик»? Обведи правильный ответ. С чем еще можно сравнить капли дождя? (Возьми разные признаки – по форме, по размеру, по цвету, по свойствам</w:t>
      </w:r>
      <w:r>
        <w:t>.</w:t>
      </w:r>
      <w:r w:rsidRPr="007C1F45">
        <w:t>)</w:t>
      </w:r>
      <w:r w:rsidR="00635DBA">
        <w:t xml:space="preserve"> Напиши 2 сравнения и признак, по которому устанавливал сходство.</w:t>
      </w:r>
    </w:p>
    <w:tbl>
      <w:tblPr>
        <w:tblStyle w:val="31"/>
        <w:tblW w:w="105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13413" w:rsidRPr="0065170C" w:rsidTr="00400C22">
        <w:trPr>
          <w:jc w:val="center"/>
        </w:trPr>
        <w:tc>
          <w:tcPr>
            <w:tcW w:w="3515" w:type="dxa"/>
            <w:vAlign w:val="center"/>
          </w:tcPr>
          <w:p w:rsidR="0065170C" w:rsidRPr="0065170C" w:rsidRDefault="0065170C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65170C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5CE5A46B" wp14:editId="70E18DEF">
                  <wp:extent cx="1592165" cy="1188000"/>
                  <wp:effectExtent l="0" t="0" r="8255" b="0"/>
                  <wp:docPr id="17" name="Рисунок 3" descr="бу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сы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165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65170C" w:rsidRPr="0065170C" w:rsidRDefault="0065170C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65170C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180F0DB3" wp14:editId="148D59E1">
                  <wp:extent cx="1582037" cy="1188000"/>
                  <wp:effectExtent l="0" t="0" r="0" b="0"/>
                  <wp:docPr id="18" name="Рисунок 4" descr="драж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раже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037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65170C" w:rsidRPr="0065170C" w:rsidRDefault="0065170C" w:rsidP="00A13413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left" w:pos="10915"/>
              </w:tabs>
              <w:spacing w:line="240" w:lineRule="auto"/>
              <w:ind w:firstLine="0"/>
              <w:jc w:val="center"/>
              <w:rPr>
                <w:rFonts w:eastAsia="Calibri" w:cs="Times New Roman"/>
              </w:rPr>
            </w:pPr>
            <w:r w:rsidRPr="0065170C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0DBDDC04" wp14:editId="47AE3FAC">
                  <wp:extent cx="1907324" cy="1188720"/>
                  <wp:effectExtent l="0" t="0" r="0" b="0"/>
                  <wp:docPr id="19" name="Рисунок 5" descr="горо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ох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404" cy="119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9B4" w:rsidRDefault="004739B4" w:rsidP="00400C22">
      <w:pPr>
        <w:spacing w:line="360" w:lineRule="auto"/>
      </w:pPr>
    </w:p>
    <w:p w:rsidR="00400C22" w:rsidRDefault="00400C22" w:rsidP="00400C22">
      <w:pPr>
        <w:pBdr>
          <w:top w:val="single" w:sz="4" w:space="1" w:color="auto"/>
          <w:bottom w:val="single" w:sz="4" w:space="1" w:color="auto"/>
        </w:pBdr>
        <w:spacing w:line="360" w:lineRule="auto"/>
      </w:pPr>
      <w:r>
        <w:t xml:space="preserve"> </w:t>
      </w:r>
    </w:p>
    <w:p w:rsidR="00400C22" w:rsidRDefault="00400C22" w:rsidP="00400C22">
      <w:pPr>
        <w:pBdr>
          <w:bottom w:val="single" w:sz="4" w:space="1" w:color="auto"/>
        </w:pBdr>
        <w:spacing w:line="360" w:lineRule="auto"/>
      </w:pPr>
    </w:p>
    <w:p w:rsidR="00400C22" w:rsidRDefault="00400C22" w:rsidP="00400C22">
      <w:pPr>
        <w:spacing w:line="360" w:lineRule="auto"/>
      </w:pPr>
    </w:p>
    <w:p w:rsidR="00400C22" w:rsidRPr="00325FA7" w:rsidRDefault="00400C22" w:rsidP="00400C22">
      <w:pPr>
        <w:pBdr>
          <w:top w:val="single" w:sz="4" w:space="1" w:color="auto"/>
          <w:bottom w:val="single" w:sz="4" w:space="1" w:color="auto"/>
        </w:pBdr>
        <w:spacing w:line="360" w:lineRule="auto"/>
        <w:rPr>
          <w:lang w:val="pt-BR"/>
        </w:rPr>
      </w:pPr>
    </w:p>
    <w:p w:rsidR="00F32CC8" w:rsidRPr="00C31ACE" w:rsidRDefault="00F32CC8" w:rsidP="00853C73">
      <w:pPr>
        <w:pStyle w:val="ac"/>
      </w:pPr>
      <w:r w:rsidRPr="00853C73">
        <w:t>Отзывы</w:t>
      </w:r>
      <w:r w:rsidRPr="00C31ACE">
        <w:t xml:space="preserve"> и предложения</w:t>
      </w:r>
    </w:p>
    <w:p w:rsidR="0014195F" w:rsidRDefault="00F40EAB" w:rsidP="00044AED">
      <w:r>
        <w:t xml:space="preserve">Понравились ли </w:t>
      </w:r>
      <w:r w:rsidR="00635DBA">
        <w:t>тебе</w:t>
      </w:r>
      <w:r w:rsidR="007C1F45">
        <w:t xml:space="preserve"> </w:t>
      </w:r>
      <w:r>
        <w:t xml:space="preserve">задания? Что показалось наиболее увлекательным, а что – нет? Почему </w:t>
      </w:r>
      <w:r w:rsidR="00635DBA">
        <w:t>ты</w:t>
      </w:r>
      <w:r w:rsidR="007C1F45">
        <w:t xml:space="preserve"> </w:t>
      </w:r>
      <w:r w:rsidR="00635DBA">
        <w:t>принял</w:t>
      </w:r>
      <w:r>
        <w:t xml:space="preserve"> участие в данном конкурсе?</w:t>
      </w:r>
      <w:r w:rsidR="007C1F45">
        <w:t xml:space="preserve"> Какие книги люби</w:t>
      </w:r>
      <w:r w:rsidR="00635DBA">
        <w:t>шь ты</w:t>
      </w:r>
      <w:r w:rsidR="007C1F45">
        <w:t>?</w:t>
      </w:r>
    </w:p>
    <w:sectPr w:rsidR="0014195F" w:rsidSect="00F16577">
      <w:footerReference w:type="default" r:id="rId18"/>
      <w:type w:val="continuous"/>
      <w:pgSz w:w="11906" w:h="16838"/>
      <w:pgMar w:top="567" w:right="566" w:bottom="567" w:left="567" w:header="0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76" w:rsidRDefault="00FB6876" w:rsidP="00853C73">
      <w:r>
        <w:separator/>
      </w:r>
    </w:p>
  </w:endnote>
  <w:endnote w:type="continuationSeparator" w:id="0">
    <w:p w:rsidR="00FB6876" w:rsidRDefault="00FB6876" w:rsidP="0085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CC" w:rsidRPr="00F40EAB" w:rsidRDefault="00644FCC" w:rsidP="00772E6E">
    <w:pPr>
      <w:pBdr>
        <w:top w:val="single" w:sz="4" w:space="1" w:color="auto"/>
      </w:pBdr>
      <w:spacing w:line="240" w:lineRule="auto"/>
      <w:ind w:firstLine="0"/>
      <w:jc w:val="center"/>
      <w:rPr>
        <w:sz w:val="18"/>
        <w:szCs w:val="18"/>
      </w:rPr>
    </w:pPr>
    <w:r w:rsidRPr="00F40EAB">
      <w:rPr>
        <w:sz w:val="18"/>
        <w:szCs w:val="18"/>
      </w:rPr>
      <w:t>Всероссийский конкурс-олимпиада 201</w:t>
    </w:r>
    <w:r w:rsidR="00772E6E" w:rsidRPr="00F40EAB">
      <w:rPr>
        <w:sz w:val="18"/>
        <w:szCs w:val="18"/>
      </w:rPr>
      <w:t>5</w:t>
    </w:r>
    <w:r w:rsidRPr="00F40EAB">
      <w:rPr>
        <w:sz w:val="18"/>
        <w:szCs w:val="18"/>
      </w:rPr>
      <w:t>/201</w:t>
    </w:r>
    <w:r w:rsidR="00772E6E" w:rsidRPr="00F40EAB">
      <w:rPr>
        <w:sz w:val="18"/>
        <w:szCs w:val="18"/>
      </w:rPr>
      <w:t>6</w:t>
    </w:r>
    <w:r w:rsidRPr="00F40EAB">
      <w:rPr>
        <w:sz w:val="18"/>
        <w:szCs w:val="18"/>
      </w:rPr>
      <w:t xml:space="preserve"> учебного года ▪ Задания «</w:t>
    </w:r>
    <w:r w:rsidR="00635DBA">
      <w:rPr>
        <w:sz w:val="18"/>
        <w:szCs w:val="18"/>
      </w:rPr>
      <w:t>Осеннего</w:t>
    </w:r>
    <w:r w:rsidRPr="00F40EAB">
      <w:rPr>
        <w:sz w:val="18"/>
        <w:szCs w:val="18"/>
      </w:rPr>
      <w:t>» тура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76" w:rsidRDefault="00FB6876" w:rsidP="00853C73">
      <w:r>
        <w:separator/>
      </w:r>
    </w:p>
  </w:footnote>
  <w:footnote w:type="continuationSeparator" w:id="0">
    <w:p w:rsidR="00FB6876" w:rsidRDefault="00FB6876" w:rsidP="0085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8F3"/>
    <w:multiLevelType w:val="hybridMultilevel"/>
    <w:tmpl w:val="50B6E85E"/>
    <w:lvl w:ilvl="0" w:tplc="8F1470D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2F4199"/>
    <w:multiLevelType w:val="hybridMultilevel"/>
    <w:tmpl w:val="D62614C8"/>
    <w:lvl w:ilvl="0" w:tplc="AF9A478A">
      <w:start w:val="1"/>
      <w:numFmt w:val="decimal"/>
      <w:pStyle w:val="a"/>
      <w:lvlText w:val="%1."/>
      <w:lvlJc w:val="left"/>
      <w:pPr>
        <w:ind w:left="360" w:hanging="360"/>
      </w:pPr>
      <w:rPr>
        <w:rFonts w:ascii="Verdana" w:hAnsi="Verdan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43C688F"/>
    <w:multiLevelType w:val="hybridMultilevel"/>
    <w:tmpl w:val="BF42D1B6"/>
    <w:lvl w:ilvl="0" w:tplc="DD5E19A2">
      <w:start w:val="1"/>
      <w:numFmt w:val="russianLower"/>
      <w:pStyle w:val="a0"/>
      <w:lvlText w:val="%1)"/>
      <w:lvlJc w:val="left"/>
      <w:pPr>
        <w:ind w:left="12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76"/>
    <w:rsid w:val="00000BE6"/>
    <w:rsid w:val="00034193"/>
    <w:rsid w:val="00041CD0"/>
    <w:rsid w:val="00044AED"/>
    <w:rsid w:val="001146C6"/>
    <w:rsid w:val="00117D7A"/>
    <w:rsid w:val="0014195F"/>
    <w:rsid w:val="00143772"/>
    <w:rsid w:val="0015296E"/>
    <w:rsid w:val="00164E0F"/>
    <w:rsid w:val="001B2451"/>
    <w:rsid w:val="001D59E5"/>
    <w:rsid w:val="00201881"/>
    <w:rsid w:val="00213738"/>
    <w:rsid w:val="00294D60"/>
    <w:rsid w:val="00295485"/>
    <w:rsid w:val="002D08AA"/>
    <w:rsid w:val="002E2143"/>
    <w:rsid w:val="002F2667"/>
    <w:rsid w:val="002F3482"/>
    <w:rsid w:val="00301125"/>
    <w:rsid w:val="00307739"/>
    <w:rsid w:val="00325FA7"/>
    <w:rsid w:val="00340C0A"/>
    <w:rsid w:val="003929A1"/>
    <w:rsid w:val="00397022"/>
    <w:rsid w:val="003C6078"/>
    <w:rsid w:val="003D4018"/>
    <w:rsid w:val="00400C22"/>
    <w:rsid w:val="00434CDF"/>
    <w:rsid w:val="00440ED5"/>
    <w:rsid w:val="00444456"/>
    <w:rsid w:val="00465CE8"/>
    <w:rsid w:val="004739B4"/>
    <w:rsid w:val="004B4509"/>
    <w:rsid w:val="004B4E13"/>
    <w:rsid w:val="004B7527"/>
    <w:rsid w:val="005422CB"/>
    <w:rsid w:val="00545E71"/>
    <w:rsid w:val="00553BE9"/>
    <w:rsid w:val="00575527"/>
    <w:rsid w:val="005D7506"/>
    <w:rsid w:val="00626E1F"/>
    <w:rsid w:val="00635DBA"/>
    <w:rsid w:val="006408AF"/>
    <w:rsid w:val="00644FCC"/>
    <w:rsid w:val="00650707"/>
    <w:rsid w:val="0065170C"/>
    <w:rsid w:val="00662328"/>
    <w:rsid w:val="00675660"/>
    <w:rsid w:val="006B3E7C"/>
    <w:rsid w:val="006E4383"/>
    <w:rsid w:val="007279F5"/>
    <w:rsid w:val="00734727"/>
    <w:rsid w:val="00772E6E"/>
    <w:rsid w:val="007C1F45"/>
    <w:rsid w:val="007E3289"/>
    <w:rsid w:val="007F77EF"/>
    <w:rsid w:val="00803DE6"/>
    <w:rsid w:val="008368AB"/>
    <w:rsid w:val="00853C73"/>
    <w:rsid w:val="00882BC1"/>
    <w:rsid w:val="00886CB2"/>
    <w:rsid w:val="00892036"/>
    <w:rsid w:val="008A0A70"/>
    <w:rsid w:val="008C182A"/>
    <w:rsid w:val="00933087"/>
    <w:rsid w:val="00951E85"/>
    <w:rsid w:val="00997930"/>
    <w:rsid w:val="009E1C08"/>
    <w:rsid w:val="009F5FB5"/>
    <w:rsid w:val="00A13413"/>
    <w:rsid w:val="00A233B1"/>
    <w:rsid w:val="00A261EE"/>
    <w:rsid w:val="00A41CB9"/>
    <w:rsid w:val="00A433D2"/>
    <w:rsid w:val="00A55A15"/>
    <w:rsid w:val="00AD78F5"/>
    <w:rsid w:val="00AF0F47"/>
    <w:rsid w:val="00B13F8E"/>
    <w:rsid w:val="00BB2021"/>
    <w:rsid w:val="00BD2FF6"/>
    <w:rsid w:val="00C05BB7"/>
    <w:rsid w:val="00C31ACE"/>
    <w:rsid w:val="00C3638A"/>
    <w:rsid w:val="00C64332"/>
    <w:rsid w:val="00C6739A"/>
    <w:rsid w:val="00C72736"/>
    <w:rsid w:val="00CA3C28"/>
    <w:rsid w:val="00CB20D6"/>
    <w:rsid w:val="00CC4E85"/>
    <w:rsid w:val="00CD2C73"/>
    <w:rsid w:val="00D11AB6"/>
    <w:rsid w:val="00D75881"/>
    <w:rsid w:val="00DE0F9A"/>
    <w:rsid w:val="00E03FC2"/>
    <w:rsid w:val="00E10C4E"/>
    <w:rsid w:val="00E26E70"/>
    <w:rsid w:val="00E30138"/>
    <w:rsid w:val="00E837E4"/>
    <w:rsid w:val="00EF1CF1"/>
    <w:rsid w:val="00F133B0"/>
    <w:rsid w:val="00F14B29"/>
    <w:rsid w:val="00F16577"/>
    <w:rsid w:val="00F2723C"/>
    <w:rsid w:val="00F32CC8"/>
    <w:rsid w:val="00F37B41"/>
    <w:rsid w:val="00F40EAB"/>
    <w:rsid w:val="00F52E65"/>
    <w:rsid w:val="00F601EB"/>
    <w:rsid w:val="00F806CE"/>
    <w:rsid w:val="00F861CC"/>
    <w:rsid w:val="00FB6876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4E0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276" w:lineRule="auto"/>
      <w:ind w:firstLine="567"/>
      <w:contextualSpacing/>
      <w:jc w:val="both"/>
    </w:pPr>
    <w:rPr>
      <w:rFonts w:ascii="Verdana" w:hAnsi="Verdana"/>
      <w:sz w:val="24"/>
      <w:lang w:val="ru-RU"/>
    </w:rPr>
  </w:style>
  <w:style w:type="paragraph" w:styleId="1">
    <w:name w:val="heading 1"/>
    <w:aliases w:val="Конкурс по"/>
    <w:next w:val="a1"/>
    <w:link w:val="10"/>
    <w:uiPriority w:val="9"/>
    <w:rsid w:val="00F133B0"/>
    <w:pPr>
      <w:keepNext/>
      <w:keepLines/>
      <w:spacing w:before="120" w:after="60" w:line="276" w:lineRule="auto"/>
      <w:jc w:val="center"/>
      <w:outlineLvl w:val="0"/>
    </w:pPr>
    <w:rPr>
      <w:rFonts w:ascii="Verdana" w:eastAsiaTheme="majorEastAsia" w:hAnsi="Verdana" w:cstheme="majorBidi"/>
      <w:b/>
      <w:sz w:val="24"/>
      <w:szCs w:val="32"/>
      <w:lang w:val="ru-RU"/>
    </w:rPr>
  </w:style>
  <w:style w:type="paragraph" w:styleId="2">
    <w:name w:val="heading 2"/>
    <w:aliases w:val="задание"/>
    <w:basedOn w:val="a1"/>
    <w:link w:val="20"/>
    <w:uiPriority w:val="9"/>
    <w:unhideWhenUsed/>
    <w:qFormat/>
    <w:rsid w:val="00772E6E"/>
    <w:pPr>
      <w:keepNext/>
      <w:keepLines/>
      <w:shd w:val="clear" w:color="auto" w:fill="87B932"/>
      <w:spacing w:before="120"/>
      <w:ind w:firstLine="0"/>
      <w:contextualSpacing w:val="0"/>
      <w:jc w:val="center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3">
    <w:name w:val="heading 3"/>
    <w:aliases w:val="название"/>
    <w:link w:val="30"/>
    <w:uiPriority w:val="9"/>
    <w:unhideWhenUsed/>
    <w:rsid w:val="0015296E"/>
    <w:pPr>
      <w:keepNext/>
      <w:keepLines/>
      <w:spacing w:after="0" w:line="240" w:lineRule="auto"/>
      <w:contextualSpacing/>
      <w:jc w:val="center"/>
      <w:outlineLvl w:val="2"/>
    </w:pPr>
    <w:rPr>
      <w:rFonts w:ascii="Verdana" w:eastAsiaTheme="majorEastAsia" w:hAnsi="Verdana" w:cstheme="majorBidi"/>
      <w:b/>
      <w:bCs/>
      <w:color w:val="E66414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Конкурс по Знак"/>
    <w:basedOn w:val="a2"/>
    <w:link w:val="1"/>
    <w:uiPriority w:val="9"/>
    <w:rsid w:val="00F133B0"/>
    <w:rPr>
      <w:rFonts w:ascii="Verdana" w:eastAsiaTheme="majorEastAsia" w:hAnsi="Verdana" w:cstheme="majorBidi"/>
      <w:b/>
      <w:sz w:val="24"/>
      <w:szCs w:val="32"/>
      <w:lang w:val="ru-RU"/>
    </w:rPr>
  </w:style>
  <w:style w:type="character" w:customStyle="1" w:styleId="20">
    <w:name w:val="Заголовок 2 Знак"/>
    <w:aliases w:val="задание Знак"/>
    <w:basedOn w:val="a2"/>
    <w:link w:val="2"/>
    <w:uiPriority w:val="9"/>
    <w:rsid w:val="00772E6E"/>
    <w:rPr>
      <w:rFonts w:ascii="Verdana" w:eastAsiaTheme="majorEastAsia" w:hAnsi="Verdana" w:cstheme="majorBidi"/>
      <w:b/>
      <w:color w:val="FFFFFF" w:themeColor="background1"/>
      <w:sz w:val="24"/>
      <w:szCs w:val="26"/>
      <w:shd w:val="clear" w:color="auto" w:fill="87B932"/>
      <w:lang w:val="ru-RU"/>
    </w:rPr>
  </w:style>
  <w:style w:type="paragraph" w:styleId="a5">
    <w:name w:val="header"/>
    <w:basedOn w:val="a1"/>
    <w:link w:val="a6"/>
    <w:uiPriority w:val="99"/>
    <w:unhideWhenUsed/>
    <w:rsid w:val="00C05BB7"/>
    <w:pPr>
      <w:tabs>
        <w:tab w:val="center" w:pos="4252"/>
        <w:tab w:val="right" w:pos="850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05BB7"/>
    <w:rPr>
      <w:rFonts w:ascii="Verdana" w:hAnsi="Verdana"/>
      <w:sz w:val="20"/>
    </w:rPr>
  </w:style>
  <w:style w:type="paragraph" w:styleId="a7">
    <w:name w:val="footer"/>
    <w:basedOn w:val="a1"/>
    <w:link w:val="a8"/>
    <w:uiPriority w:val="99"/>
    <w:unhideWhenUsed/>
    <w:rsid w:val="00C05BB7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05BB7"/>
    <w:rPr>
      <w:rFonts w:ascii="Verdana" w:hAnsi="Verdana"/>
      <w:sz w:val="20"/>
    </w:rPr>
  </w:style>
  <w:style w:type="paragraph" w:styleId="a9">
    <w:name w:val="No Spacing"/>
    <w:uiPriority w:val="1"/>
    <w:rsid w:val="00644FCC"/>
    <w:pPr>
      <w:spacing w:after="0" w:line="240" w:lineRule="auto"/>
      <w:ind w:left="284" w:right="284"/>
      <w:contextualSpacing/>
    </w:pPr>
    <w:rPr>
      <w:rFonts w:ascii="Verdana" w:hAnsi="Verdana"/>
      <w:sz w:val="10"/>
    </w:rPr>
  </w:style>
  <w:style w:type="character" w:customStyle="1" w:styleId="30">
    <w:name w:val="Заголовок 3 Знак"/>
    <w:aliases w:val="название Знак"/>
    <w:basedOn w:val="a2"/>
    <w:link w:val="3"/>
    <w:uiPriority w:val="9"/>
    <w:rsid w:val="0015296E"/>
    <w:rPr>
      <w:rFonts w:ascii="Verdana" w:eastAsiaTheme="majorEastAsia" w:hAnsi="Verdana" w:cstheme="majorBidi"/>
      <w:b/>
      <w:bCs/>
      <w:color w:val="E66414"/>
      <w:sz w:val="36"/>
    </w:rPr>
  </w:style>
  <w:style w:type="paragraph" w:styleId="aa">
    <w:name w:val="Balloon Text"/>
    <w:basedOn w:val="a1"/>
    <w:link w:val="ab"/>
    <w:uiPriority w:val="99"/>
    <w:semiHidden/>
    <w:unhideWhenUsed/>
    <w:rsid w:val="00213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213738"/>
    <w:rPr>
      <w:rFonts w:ascii="Tahoma" w:hAnsi="Tahoma" w:cs="Tahoma"/>
      <w:sz w:val="16"/>
      <w:szCs w:val="16"/>
    </w:rPr>
  </w:style>
  <w:style w:type="paragraph" w:customStyle="1" w:styleId="ac">
    <w:name w:val="отзывы"/>
    <w:basedOn w:val="2"/>
    <w:link w:val="ad"/>
    <w:qFormat/>
    <w:rsid w:val="00772E6E"/>
    <w:pPr>
      <w:shd w:val="clear" w:color="auto" w:fill="E66414"/>
    </w:pPr>
  </w:style>
  <w:style w:type="character" w:customStyle="1" w:styleId="ad">
    <w:name w:val="отзывы Знак"/>
    <w:basedOn w:val="20"/>
    <w:link w:val="ac"/>
    <w:rsid w:val="00772E6E"/>
    <w:rPr>
      <w:rFonts w:ascii="Verdana" w:eastAsiaTheme="majorEastAsia" w:hAnsi="Verdana" w:cstheme="majorBidi"/>
      <w:b/>
      <w:color w:val="FFFFFF" w:themeColor="background1"/>
      <w:sz w:val="24"/>
      <w:szCs w:val="26"/>
      <w:shd w:val="clear" w:color="auto" w:fill="E66414"/>
      <w:lang w:val="ru-RU"/>
    </w:rPr>
  </w:style>
  <w:style w:type="paragraph" w:styleId="ae">
    <w:name w:val="List Paragraph"/>
    <w:basedOn w:val="a1"/>
    <w:uiPriority w:val="34"/>
    <w:rsid w:val="00772E6E"/>
    <w:pPr>
      <w:ind w:left="720"/>
    </w:pPr>
  </w:style>
  <w:style w:type="paragraph" w:customStyle="1" w:styleId="a">
    <w:name w:val="Нумерация"/>
    <w:basedOn w:val="a1"/>
    <w:qFormat/>
    <w:rsid w:val="00951E85"/>
    <w:pPr>
      <w:numPr>
        <w:numId w:val="4"/>
      </w:numPr>
      <w:tabs>
        <w:tab w:val="left" w:pos="454"/>
      </w:tabs>
      <w:ind w:left="357" w:hanging="357"/>
    </w:pPr>
  </w:style>
  <w:style w:type="paragraph" w:customStyle="1" w:styleId="a0">
    <w:name w:val="Буквы"/>
    <w:basedOn w:val="a1"/>
    <w:qFormat/>
    <w:rsid w:val="00951E85"/>
    <w:pPr>
      <w:numPr>
        <w:numId w:val="14"/>
      </w:numPr>
      <w:tabs>
        <w:tab w:val="left" w:pos="454"/>
      </w:tabs>
    </w:pPr>
  </w:style>
  <w:style w:type="table" w:customStyle="1" w:styleId="11">
    <w:name w:val="Сетка таблицы1"/>
    <w:basedOn w:val="a3"/>
    <w:next w:val="af"/>
    <w:uiPriority w:val="59"/>
    <w:rsid w:val="00F14B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3"/>
    <w:uiPriority w:val="39"/>
    <w:rsid w:val="00F1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f"/>
    <w:uiPriority w:val="59"/>
    <w:rsid w:val="00DE0F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"/>
    <w:uiPriority w:val="59"/>
    <w:rsid w:val="006517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4E0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276" w:lineRule="auto"/>
      <w:ind w:firstLine="567"/>
      <w:contextualSpacing/>
      <w:jc w:val="both"/>
    </w:pPr>
    <w:rPr>
      <w:rFonts w:ascii="Verdana" w:hAnsi="Verdana"/>
      <w:sz w:val="24"/>
      <w:lang w:val="ru-RU"/>
    </w:rPr>
  </w:style>
  <w:style w:type="paragraph" w:styleId="1">
    <w:name w:val="heading 1"/>
    <w:aliases w:val="Конкурс по"/>
    <w:next w:val="a1"/>
    <w:link w:val="10"/>
    <w:uiPriority w:val="9"/>
    <w:rsid w:val="00F133B0"/>
    <w:pPr>
      <w:keepNext/>
      <w:keepLines/>
      <w:spacing w:before="120" w:after="60" w:line="276" w:lineRule="auto"/>
      <w:jc w:val="center"/>
      <w:outlineLvl w:val="0"/>
    </w:pPr>
    <w:rPr>
      <w:rFonts w:ascii="Verdana" w:eastAsiaTheme="majorEastAsia" w:hAnsi="Verdana" w:cstheme="majorBidi"/>
      <w:b/>
      <w:sz w:val="24"/>
      <w:szCs w:val="32"/>
      <w:lang w:val="ru-RU"/>
    </w:rPr>
  </w:style>
  <w:style w:type="paragraph" w:styleId="2">
    <w:name w:val="heading 2"/>
    <w:aliases w:val="задание"/>
    <w:basedOn w:val="a1"/>
    <w:link w:val="20"/>
    <w:uiPriority w:val="9"/>
    <w:unhideWhenUsed/>
    <w:qFormat/>
    <w:rsid w:val="00772E6E"/>
    <w:pPr>
      <w:keepNext/>
      <w:keepLines/>
      <w:shd w:val="clear" w:color="auto" w:fill="87B932"/>
      <w:spacing w:before="120"/>
      <w:ind w:firstLine="0"/>
      <w:contextualSpacing w:val="0"/>
      <w:jc w:val="center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3">
    <w:name w:val="heading 3"/>
    <w:aliases w:val="название"/>
    <w:link w:val="30"/>
    <w:uiPriority w:val="9"/>
    <w:unhideWhenUsed/>
    <w:rsid w:val="0015296E"/>
    <w:pPr>
      <w:keepNext/>
      <w:keepLines/>
      <w:spacing w:after="0" w:line="240" w:lineRule="auto"/>
      <w:contextualSpacing/>
      <w:jc w:val="center"/>
      <w:outlineLvl w:val="2"/>
    </w:pPr>
    <w:rPr>
      <w:rFonts w:ascii="Verdana" w:eastAsiaTheme="majorEastAsia" w:hAnsi="Verdana" w:cstheme="majorBidi"/>
      <w:b/>
      <w:bCs/>
      <w:color w:val="E66414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Конкурс по Знак"/>
    <w:basedOn w:val="a2"/>
    <w:link w:val="1"/>
    <w:uiPriority w:val="9"/>
    <w:rsid w:val="00F133B0"/>
    <w:rPr>
      <w:rFonts w:ascii="Verdana" w:eastAsiaTheme="majorEastAsia" w:hAnsi="Verdana" w:cstheme="majorBidi"/>
      <w:b/>
      <w:sz w:val="24"/>
      <w:szCs w:val="32"/>
      <w:lang w:val="ru-RU"/>
    </w:rPr>
  </w:style>
  <w:style w:type="character" w:customStyle="1" w:styleId="20">
    <w:name w:val="Заголовок 2 Знак"/>
    <w:aliases w:val="задание Знак"/>
    <w:basedOn w:val="a2"/>
    <w:link w:val="2"/>
    <w:uiPriority w:val="9"/>
    <w:rsid w:val="00772E6E"/>
    <w:rPr>
      <w:rFonts w:ascii="Verdana" w:eastAsiaTheme="majorEastAsia" w:hAnsi="Verdana" w:cstheme="majorBidi"/>
      <w:b/>
      <w:color w:val="FFFFFF" w:themeColor="background1"/>
      <w:sz w:val="24"/>
      <w:szCs w:val="26"/>
      <w:shd w:val="clear" w:color="auto" w:fill="87B932"/>
      <w:lang w:val="ru-RU"/>
    </w:rPr>
  </w:style>
  <w:style w:type="paragraph" w:styleId="a5">
    <w:name w:val="header"/>
    <w:basedOn w:val="a1"/>
    <w:link w:val="a6"/>
    <w:uiPriority w:val="99"/>
    <w:unhideWhenUsed/>
    <w:rsid w:val="00C05BB7"/>
    <w:pPr>
      <w:tabs>
        <w:tab w:val="center" w:pos="4252"/>
        <w:tab w:val="right" w:pos="850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05BB7"/>
    <w:rPr>
      <w:rFonts w:ascii="Verdana" w:hAnsi="Verdana"/>
      <w:sz w:val="20"/>
    </w:rPr>
  </w:style>
  <w:style w:type="paragraph" w:styleId="a7">
    <w:name w:val="footer"/>
    <w:basedOn w:val="a1"/>
    <w:link w:val="a8"/>
    <w:uiPriority w:val="99"/>
    <w:unhideWhenUsed/>
    <w:rsid w:val="00C05BB7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05BB7"/>
    <w:rPr>
      <w:rFonts w:ascii="Verdana" w:hAnsi="Verdana"/>
      <w:sz w:val="20"/>
    </w:rPr>
  </w:style>
  <w:style w:type="paragraph" w:styleId="a9">
    <w:name w:val="No Spacing"/>
    <w:uiPriority w:val="1"/>
    <w:rsid w:val="00644FCC"/>
    <w:pPr>
      <w:spacing w:after="0" w:line="240" w:lineRule="auto"/>
      <w:ind w:left="284" w:right="284"/>
      <w:contextualSpacing/>
    </w:pPr>
    <w:rPr>
      <w:rFonts w:ascii="Verdana" w:hAnsi="Verdana"/>
      <w:sz w:val="10"/>
    </w:rPr>
  </w:style>
  <w:style w:type="character" w:customStyle="1" w:styleId="30">
    <w:name w:val="Заголовок 3 Знак"/>
    <w:aliases w:val="название Знак"/>
    <w:basedOn w:val="a2"/>
    <w:link w:val="3"/>
    <w:uiPriority w:val="9"/>
    <w:rsid w:val="0015296E"/>
    <w:rPr>
      <w:rFonts w:ascii="Verdana" w:eastAsiaTheme="majorEastAsia" w:hAnsi="Verdana" w:cstheme="majorBidi"/>
      <w:b/>
      <w:bCs/>
      <w:color w:val="E66414"/>
      <w:sz w:val="36"/>
    </w:rPr>
  </w:style>
  <w:style w:type="paragraph" w:styleId="aa">
    <w:name w:val="Balloon Text"/>
    <w:basedOn w:val="a1"/>
    <w:link w:val="ab"/>
    <w:uiPriority w:val="99"/>
    <w:semiHidden/>
    <w:unhideWhenUsed/>
    <w:rsid w:val="00213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213738"/>
    <w:rPr>
      <w:rFonts w:ascii="Tahoma" w:hAnsi="Tahoma" w:cs="Tahoma"/>
      <w:sz w:val="16"/>
      <w:szCs w:val="16"/>
    </w:rPr>
  </w:style>
  <w:style w:type="paragraph" w:customStyle="1" w:styleId="ac">
    <w:name w:val="отзывы"/>
    <w:basedOn w:val="2"/>
    <w:link w:val="ad"/>
    <w:qFormat/>
    <w:rsid w:val="00772E6E"/>
    <w:pPr>
      <w:shd w:val="clear" w:color="auto" w:fill="E66414"/>
    </w:pPr>
  </w:style>
  <w:style w:type="character" w:customStyle="1" w:styleId="ad">
    <w:name w:val="отзывы Знак"/>
    <w:basedOn w:val="20"/>
    <w:link w:val="ac"/>
    <w:rsid w:val="00772E6E"/>
    <w:rPr>
      <w:rFonts w:ascii="Verdana" w:eastAsiaTheme="majorEastAsia" w:hAnsi="Verdana" w:cstheme="majorBidi"/>
      <w:b/>
      <w:color w:val="FFFFFF" w:themeColor="background1"/>
      <w:sz w:val="24"/>
      <w:szCs w:val="26"/>
      <w:shd w:val="clear" w:color="auto" w:fill="E66414"/>
      <w:lang w:val="ru-RU"/>
    </w:rPr>
  </w:style>
  <w:style w:type="paragraph" w:styleId="ae">
    <w:name w:val="List Paragraph"/>
    <w:basedOn w:val="a1"/>
    <w:uiPriority w:val="34"/>
    <w:rsid w:val="00772E6E"/>
    <w:pPr>
      <w:ind w:left="720"/>
    </w:pPr>
  </w:style>
  <w:style w:type="paragraph" w:customStyle="1" w:styleId="a">
    <w:name w:val="Нумерация"/>
    <w:basedOn w:val="a1"/>
    <w:qFormat/>
    <w:rsid w:val="00951E85"/>
    <w:pPr>
      <w:numPr>
        <w:numId w:val="4"/>
      </w:numPr>
      <w:tabs>
        <w:tab w:val="left" w:pos="454"/>
      </w:tabs>
      <w:ind w:left="357" w:hanging="357"/>
    </w:pPr>
  </w:style>
  <w:style w:type="paragraph" w:customStyle="1" w:styleId="a0">
    <w:name w:val="Буквы"/>
    <w:basedOn w:val="a1"/>
    <w:qFormat/>
    <w:rsid w:val="00951E85"/>
    <w:pPr>
      <w:numPr>
        <w:numId w:val="14"/>
      </w:numPr>
      <w:tabs>
        <w:tab w:val="left" w:pos="454"/>
      </w:tabs>
    </w:pPr>
  </w:style>
  <w:style w:type="table" w:customStyle="1" w:styleId="11">
    <w:name w:val="Сетка таблицы1"/>
    <w:basedOn w:val="a3"/>
    <w:next w:val="af"/>
    <w:uiPriority w:val="59"/>
    <w:rsid w:val="00F14B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3"/>
    <w:uiPriority w:val="39"/>
    <w:rsid w:val="00F1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f"/>
    <w:uiPriority w:val="59"/>
    <w:rsid w:val="00DE0F9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"/>
    <w:uiPriority w:val="59"/>
    <w:rsid w:val="006517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3.%20&#1064;&#1072;&#1073;&#1083;&#1086;&#1085;&#1099;\&#1064;&#1072;&#1073;&#1083;&#1086;&#1085;%20&#1055;&#1048;&#1058;%20&#1041;&#1040;&#1047;&#1054;&#1042;&#1040;&#1071;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32DB-2F2F-4CA0-86D0-5384F497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ПИТ БАЗОВАЯ</Template>
  <TotalTime>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Гришковец</dc:creator>
  <cp:lastModifiedBy>Вера Гришковец</cp:lastModifiedBy>
  <cp:revision>3</cp:revision>
  <cp:lastPrinted>2015-10-12T09:25:00Z</cp:lastPrinted>
  <dcterms:created xsi:type="dcterms:W3CDTF">2015-10-12T13:41:00Z</dcterms:created>
  <dcterms:modified xsi:type="dcterms:W3CDTF">2015-10-19T07:03:00Z</dcterms:modified>
</cp:coreProperties>
</file>