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F6" w:rsidRDefault="009E04F6" w:rsidP="00682188">
      <w:pPr>
        <w:spacing w:line="240" w:lineRule="auto"/>
        <w:jc w:val="center"/>
        <w:rPr>
          <w:rFonts w:cs="Andalus"/>
          <w:b/>
          <w:sz w:val="44"/>
          <w:szCs w:val="44"/>
          <w:lang w:val="ru-RU"/>
        </w:rPr>
      </w:pPr>
      <w:r w:rsidRPr="00693695">
        <w:rPr>
          <w:rFonts w:ascii="Times New Roman" w:hAnsi="Times New Roman" w:cs="Times New Roman"/>
          <w:b/>
          <w:sz w:val="44"/>
          <w:szCs w:val="44"/>
          <w:lang w:val="ru-RU"/>
        </w:rPr>
        <w:t>Сценарий</w:t>
      </w:r>
      <w:r w:rsidR="00682188">
        <w:rPr>
          <w:rFonts w:ascii="Times New Roman" w:hAnsi="Times New Roman" w:cs="Times New Roman"/>
          <w:b/>
          <w:sz w:val="44"/>
          <w:szCs w:val="44"/>
          <w:lang w:val="ru-RU"/>
        </w:rPr>
        <w:t xml:space="preserve">  </w:t>
      </w:r>
      <w:r w:rsidRPr="00693695">
        <w:rPr>
          <w:rFonts w:ascii="Times New Roman" w:hAnsi="Times New Roman" w:cs="Times New Roman"/>
          <w:b/>
          <w:sz w:val="44"/>
          <w:szCs w:val="44"/>
          <w:lang w:val="ru-RU"/>
        </w:rPr>
        <w:t>сказки</w:t>
      </w:r>
      <w:r w:rsidRPr="00693695">
        <w:rPr>
          <w:rFonts w:ascii="Andalus" w:hAnsi="Andalus" w:cs="Andalus"/>
          <w:b/>
          <w:sz w:val="44"/>
          <w:szCs w:val="44"/>
          <w:lang w:val="ru-RU"/>
        </w:rPr>
        <w:t xml:space="preserve"> «</w:t>
      </w:r>
      <w:r w:rsidR="00F7504B" w:rsidRPr="00693695">
        <w:rPr>
          <w:rFonts w:ascii="Times New Roman" w:hAnsi="Times New Roman" w:cs="Times New Roman"/>
          <w:b/>
          <w:sz w:val="44"/>
          <w:szCs w:val="44"/>
          <w:lang w:val="ru-RU"/>
        </w:rPr>
        <w:t>РЕПКА</w:t>
      </w:r>
      <w:r w:rsidRPr="00693695">
        <w:rPr>
          <w:rFonts w:ascii="Andalus" w:hAnsi="Andalus" w:cs="Andalus"/>
          <w:b/>
          <w:sz w:val="44"/>
          <w:szCs w:val="44"/>
          <w:lang w:val="ru-RU"/>
        </w:rPr>
        <w:t>».</w:t>
      </w:r>
    </w:p>
    <w:p w:rsidR="00693695" w:rsidRPr="00693695" w:rsidRDefault="00693695" w:rsidP="009E04F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(вторая младшая группа)</w:t>
      </w:r>
    </w:p>
    <w:p w:rsidR="00921EDF" w:rsidRDefault="00921EDF" w:rsidP="00C943C1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21EDF" w:rsidRDefault="00921EDF" w:rsidP="00C943C1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21EDF" w:rsidRDefault="00470F48" w:rsidP="00C943C1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943C1">
        <w:rPr>
          <w:rFonts w:ascii="Times New Roman" w:hAnsi="Times New Roman" w:cs="Times New Roman"/>
          <w:b/>
          <w:sz w:val="32"/>
          <w:szCs w:val="32"/>
          <w:lang w:val="ru-RU"/>
        </w:rPr>
        <w:t>Цель:</w:t>
      </w:r>
      <w:r w:rsidR="00C943C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693695" w:rsidRDefault="00921EDF" w:rsidP="00C943C1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C943C1">
        <w:rPr>
          <w:rFonts w:ascii="Times New Roman" w:hAnsi="Times New Roman" w:cs="Times New Roman"/>
          <w:sz w:val="32"/>
          <w:szCs w:val="32"/>
          <w:lang w:val="ru-RU"/>
        </w:rPr>
        <w:t>Развитие речевых способностей детей средствами театрального искусства.</w:t>
      </w:r>
    </w:p>
    <w:p w:rsidR="00921EDF" w:rsidRDefault="00921EDF" w:rsidP="00C943C1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-Закрепление и инсценирование с детьми сказки «Репка».</w:t>
      </w:r>
    </w:p>
    <w:p w:rsidR="00921EDF" w:rsidRDefault="00C943C1" w:rsidP="00C943C1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943C1">
        <w:rPr>
          <w:rFonts w:ascii="Times New Roman" w:hAnsi="Times New Roman" w:cs="Times New Roman"/>
          <w:b/>
          <w:sz w:val="32"/>
          <w:szCs w:val="32"/>
          <w:lang w:val="ru-RU"/>
        </w:rPr>
        <w:t>Задачи:</w:t>
      </w:r>
    </w:p>
    <w:p w:rsidR="00921EDF" w:rsidRDefault="00921EDF" w:rsidP="00C943C1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-Расширять и активизировать словарь по теме.</w:t>
      </w:r>
      <w:r w:rsidR="00C943C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21EDF" w:rsidRDefault="00921EDF" w:rsidP="00C943C1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-Вырабатывать умения обыгрывать данные роли в сказки.</w:t>
      </w:r>
    </w:p>
    <w:p w:rsidR="00921EDF" w:rsidRDefault="00921EDF" w:rsidP="00921EDF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C943C1">
        <w:rPr>
          <w:rFonts w:ascii="Times New Roman" w:hAnsi="Times New Roman" w:cs="Times New Roman"/>
          <w:sz w:val="32"/>
          <w:szCs w:val="32"/>
          <w:lang w:val="ru-RU"/>
        </w:rPr>
        <w:t xml:space="preserve">Создать благоприятные условия для развития у детей чувства партнерства, освоения способов позитивного взаимодействия </w:t>
      </w:r>
      <w:proofErr w:type="gramStart"/>
      <w:r w:rsidR="00C943C1">
        <w:rPr>
          <w:rFonts w:ascii="Times New Roman" w:hAnsi="Times New Roman" w:cs="Times New Roman"/>
          <w:sz w:val="32"/>
          <w:szCs w:val="32"/>
          <w:lang w:val="ru-RU"/>
        </w:rPr>
        <w:t>со</w:t>
      </w:r>
      <w:proofErr w:type="gramEnd"/>
      <w:r w:rsidR="00C943C1">
        <w:rPr>
          <w:rFonts w:ascii="Times New Roman" w:hAnsi="Times New Roman" w:cs="Times New Roman"/>
          <w:sz w:val="32"/>
          <w:szCs w:val="32"/>
          <w:lang w:val="ru-RU"/>
        </w:rPr>
        <w:t xml:space="preserve"> взрослыми и сверстниками.</w:t>
      </w:r>
    </w:p>
    <w:p w:rsidR="00921EDF" w:rsidRPr="00921EDF" w:rsidRDefault="00921EDF" w:rsidP="00921EDF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921EDF">
        <w:rPr>
          <w:rFonts w:ascii="Times New Roman" w:hAnsi="Times New Roman" w:cs="Times New Roman"/>
          <w:b/>
          <w:sz w:val="32"/>
          <w:szCs w:val="32"/>
          <w:lang w:val="ru-RU"/>
        </w:rPr>
        <w:t>Оборудование</w:t>
      </w:r>
      <w:r w:rsidRPr="00921EDF">
        <w:rPr>
          <w:rFonts w:ascii="Andalus" w:hAnsi="Andalus" w:cs="Andalus"/>
          <w:sz w:val="32"/>
          <w:szCs w:val="32"/>
          <w:lang w:val="ru-RU"/>
        </w:rPr>
        <w:t xml:space="preserve">: </w:t>
      </w:r>
      <w:r w:rsidRPr="00921EDF">
        <w:rPr>
          <w:rFonts w:ascii="Times New Roman" w:hAnsi="Times New Roman" w:cs="Times New Roman"/>
          <w:sz w:val="32"/>
          <w:szCs w:val="32"/>
          <w:lang w:val="ru-RU"/>
        </w:rPr>
        <w:t>изба</w:t>
      </w:r>
      <w:r w:rsidRPr="00921EDF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921EDF">
        <w:rPr>
          <w:rFonts w:ascii="Times New Roman" w:hAnsi="Times New Roman" w:cs="Times New Roman"/>
          <w:sz w:val="32"/>
          <w:szCs w:val="32"/>
          <w:lang w:val="ru-RU"/>
        </w:rPr>
        <w:t>огород</w:t>
      </w:r>
      <w:r w:rsidRPr="00921EDF">
        <w:rPr>
          <w:rFonts w:ascii="Andalus" w:hAnsi="Andalus" w:cs="Andalus"/>
          <w:sz w:val="32"/>
          <w:szCs w:val="32"/>
          <w:lang w:val="ru-RU"/>
        </w:rPr>
        <w:t>.</w:t>
      </w:r>
    </w:p>
    <w:p w:rsidR="00921EDF" w:rsidRDefault="00921EDF" w:rsidP="009E04F6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21EDF" w:rsidRDefault="00921EDF" w:rsidP="009E04F6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7504B" w:rsidRPr="00693695" w:rsidRDefault="00F7504B" w:rsidP="009E04F6">
      <w:pPr>
        <w:spacing w:line="240" w:lineRule="auto"/>
        <w:rPr>
          <w:rFonts w:ascii="Andalus" w:hAnsi="Andalus" w:cs="Andalus"/>
          <w:b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b/>
          <w:sz w:val="32"/>
          <w:szCs w:val="32"/>
          <w:lang w:val="ru-RU"/>
        </w:rPr>
        <w:t>Действующие</w:t>
      </w:r>
      <w:r w:rsidR="006821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693695">
        <w:rPr>
          <w:rFonts w:ascii="Times New Roman" w:hAnsi="Times New Roman" w:cs="Times New Roman"/>
          <w:b/>
          <w:sz w:val="32"/>
          <w:szCs w:val="32"/>
          <w:lang w:val="ru-RU"/>
        </w:rPr>
        <w:t>лица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F7504B" w:rsidRPr="00693695" w:rsidRDefault="00F7504B" w:rsidP="00F7504B">
      <w:pPr>
        <w:spacing w:line="240" w:lineRule="auto"/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Дед</w:t>
      </w:r>
    </w:p>
    <w:p w:rsidR="00F7504B" w:rsidRPr="00693695" w:rsidRDefault="00F7504B" w:rsidP="00F7504B">
      <w:pPr>
        <w:spacing w:line="240" w:lineRule="auto"/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Бабка</w:t>
      </w:r>
    </w:p>
    <w:p w:rsidR="00F7504B" w:rsidRPr="00693695" w:rsidRDefault="00F7504B" w:rsidP="00F7504B">
      <w:pPr>
        <w:spacing w:line="240" w:lineRule="auto"/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Репка</w:t>
      </w:r>
    </w:p>
    <w:p w:rsidR="00F7504B" w:rsidRPr="00693695" w:rsidRDefault="00F7504B" w:rsidP="00F7504B">
      <w:pPr>
        <w:spacing w:line="240" w:lineRule="auto"/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Внучка</w:t>
      </w:r>
    </w:p>
    <w:p w:rsidR="00F7504B" w:rsidRPr="00693695" w:rsidRDefault="00F7504B" w:rsidP="00F7504B">
      <w:pPr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Жучка</w:t>
      </w:r>
    </w:p>
    <w:p w:rsidR="009E04F6" w:rsidRPr="00693695" w:rsidRDefault="009E04F6" w:rsidP="00F7504B">
      <w:pPr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Кошка</w:t>
      </w:r>
    </w:p>
    <w:p w:rsidR="009E04F6" w:rsidRPr="00693695" w:rsidRDefault="009E04F6" w:rsidP="00F7504B">
      <w:pPr>
        <w:rPr>
          <w:rFonts w:ascii="Andalus" w:hAnsi="Andalus"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Мышка</w:t>
      </w:r>
    </w:p>
    <w:p w:rsidR="009E04F6" w:rsidRDefault="009E04F6" w:rsidP="00F7504B">
      <w:pPr>
        <w:rPr>
          <w:rFonts w:cs="Andalus"/>
          <w:sz w:val="32"/>
          <w:szCs w:val="32"/>
          <w:lang w:val="ru-RU"/>
        </w:rPr>
      </w:pPr>
      <w:r w:rsidRPr="00693695">
        <w:rPr>
          <w:rFonts w:ascii="Times New Roman" w:hAnsi="Times New Roman" w:cs="Times New Roman"/>
          <w:sz w:val="32"/>
          <w:szCs w:val="32"/>
          <w:lang w:val="ru-RU"/>
        </w:rPr>
        <w:t>Рассказчик</w:t>
      </w:r>
    </w:p>
    <w:p w:rsidR="00921EDF" w:rsidRDefault="00921EDF" w:rsidP="0027603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93695" w:rsidRDefault="009E04F6" w:rsidP="0027603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Рассказчи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к:</w:t>
      </w:r>
    </w:p>
    <w:p w:rsidR="00693695" w:rsidRPr="00693695" w:rsidRDefault="00722195" w:rsidP="00AD16F6">
      <w:pPr>
        <w:ind w:left="216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Жил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одной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деревне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Дед</w:t>
      </w:r>
    </w:p>
    <w:p w:rsidR="009E04F6" w:rsidRDefault="00722195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Вместе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Бабкой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много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лет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E07EA6" w:rsidRPr="00E07EA6" w:rsidRDefault="00CA6059" w:rsidP="00AD16F6">
      <w:pPr>
        <w:ind w:left="21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Был у них огород посмотрите </w:t>
      </w:r>
      <w:r w:rsidR="00E07EA6" w:rsidRPr="00E07EA6">
        <w:rPr>
          <w:rFonts w:ascii="Times New Roman" w:hAnsi="Times New Roman" w:cs="Times New Roman"/>
          <w:sz w:val="32"/>
          <w:szCs w:val="32"/>
          <w:lang w:val="ru-RU"/>
        </w:rPr>
        <w:t>какой?</w:t>
      </w:r>
    </w:p>
    <w:p w:rsidR="00693695" w:rsidRDefault="00722195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Захотел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однажды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Дед</w:t>
      </w:r>
    </w:p>
    <w:p w:rsidR="00722195" w:rsidRPr="00693695" w:rsidRDefault="00693695" w:rsidP="00AD16F6">
      <w:pPr>
        <w:ind w:left="2160"/>
        <w:rPr>
          <w:rFonts w:cs="Andalus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</w:t>
      </w:r>
      <w:r w:rsidR="00722195" w:rsidRPr="005C3BF8">
        <w:rPr>
          <w:rFonts w:ascii="Times New Roman" w:hAnsi="Times New Roman" w:cs="Times New Roman"/>
          <w:sz w:val="32"/>
          <w:szCs w:val="32"/>
          <w:lang w:val="ru-RU"/>
        </w:rPr>
        <w:t>епки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22195" w:rsidRPr="005C3BF8">
        <w:rPr>
          <w:rFonts w:ascii="Times New Roman" w:hAnsi="Times New Roman" w:cs="Times New Roman"/>
          <w:sz w:val="32"/>
          <w:szCs w:val="32"/>
          <w:lang w:val="ru-RU"/>
        </w:rPr>
        <w:t>пареной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22195"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22195" w:rsidRPr="005C3BF8">
        <w:rPr>
          <w:rFonts w:ascii="Times New Roman" w:hAnsi="Times New Roman" w:cs="Times New Roman"/>
          <w:sz w:val="32"/>
          <w:szCs w:val="32"/>
          <w:lang w:val="ru-RU"/>
        </w:rPr>
        <w:t>обед</w:t>
      </w:r>
      <w:r w:rsidR="00722195"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476627" w:rsidRDefault="00476627" w:rsidP="00722195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93695" w:rsidRDefault="00722195" w:rsidP="0072219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Дед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693695" w:rsidRDefault="00921EDF" w:rsidP="00476627">
      <w:pPr>
        <w:rPr>
          <w:rFonts w:cs="Andalus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</w:t>
      </w:r>
      <w:r w:rsidR="001263B2" w:rsidRPr="005C3BF8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263B2" w:rsidRPr="005C3BF8">
        <w:rPr>
          <w:rFonts w:ascii="Times New Roman" w:hAnsi="Times New Roman" w:cs="Times New Roman"/>
          <w:sz w:val="32"/>
          <w:szCs w:val="32"/>
          <w:lang w:val="ru-RU"/>
        </w:rPr>
        <w:t>ж</w:t>
      </w:r>
      <w:r w:rsidR="001263B2"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="001263B2" w:rsidRPr="005C3BF8">
        <w:rPr>
          <w:rFonts w:ascii="Times New Roman" w:hAnsi="Times New Roman" w:cs="Times New Roman"/>
          <w:sz w:val="32"/>
          <w:szCs w:val="32"/>
          <w:lang w:val="ru-RU"/>
        </w:rPr>
        <w:t>пожалуй</w:t>
      </w:r>
      <w:r w:rsidR="001263B2"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="001263B2" w:rsidRPr="005C3BF8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263B2" w:rsidRPr="005C3BF8">
        <w:rPr>
          <w:rFonts w:ascii="Times New Roman" w:hAnsi="Times New Roman" w:cs="Times New Roman"/>
          <w:sz w:val="32"/>
          <w:szCs w:val="32"/>
          <w:lang w:val="ru-RU"/>
        </w:rPr>
        <w:t>схожу</w:t>
      </w:r>
    </w:p>
    <w:p w:rsidR="001263B2" w:rsidRDefault="001263B2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Да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сажу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856EC2" w:rsidRDefault="001263B2" w:rsidP="00856EC2">
      <w:pPr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1263B2" w:rsidRPr="00693695" w:rsidRDefault="00921EDF" w:rsidP="00856EC2">
      <w:pPr>
        <w:rPr>
          <w:rFonts w:cs="Andalus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</w:t>
      </w:r>
      <w:r w:rsidR="001263B2" w:rsidRPr="005C3BF8">
        <w:rPr>
          <w:rFonts w:ascii="Times New Roman" w:hAnsi="Times New Roman" w:cs="Times New Roman"/>
          <w:sz w:val="32"/>
          <w:szCs w:val="32"/>
          <w:lang w:val="ru-RU"/>
        </w:rPr>
        <w:t>Пошёл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56EC2">
        <w:rPr>
          <w:rFonts w:ascii="Cambria" w:hAnsi="Cambria" w:cs="Andalus"/>
          <w:sz w:val="32"/>
          <w:szCs w:val="32"/>
          <w:lang w:val="ru-RU"/>
        </w:rPr>
        <w:t xml:space="preserve">дед </w:t>
      </w:r>
      <w:r w:rsidR="001263B2"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263B2" w:rsidRPr="005C3BF8">
        <w:rPr>
          <w:rFonts w:ascii="Times New Roman" w:hAnsi="Times New Roman" w:cs="Times New Roman"/>
          <w:sz w:val="32"/>
          <w:szCs w:val="32"/>
          <w:lang w:val="ru-RU"/>
        </w:rPr>
        <w:t>огород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263B2" w:rsidRPr="005C3BF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56EC2">
        <w:rPr>
          <w:rFonts w:ascii="Times New Roman" w:hAnsi="Times New Roman" w:cs="Times New Roman"/>
          <w:sz w:val="32"/>
          <w:szCs w:val="32"/>
          <w:lang w:val="ru-RU"/>
        </w:rPr>
        <w:t xml:space="preserve">сажает </w:t>
      </w:r>
      <w:r w:rsidR="001263B2"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="001263B2"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856EC2" w:rsidRPr="00E07EA6" w:rsidRDefault="00856EC2" w:rsidP="00856EC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07EA6">
        <w:rPr>
          <w:rFonts w:ascii="Times New Roman" w:hAnsi="Times New Roman" w:cs="Times New Roman"/>
          <w:sz w:val="32"/>
          <w:szCs w:val="32"/>
          <w:lang w:val="ru-RU"/>
        </w:rPr>
        <w:t>(Дед берет лопату идет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 огород сажать репку, поливает из лейки)</w:t>
      </w:r>
    </w:p>
    <w:p w:rsidR="00693695" w:rsidRPr="00856EC2" w:rsidRDefault="00856EC2" w:rsidP="0072219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56EC2">
        <w:rPr>
          <w:rFonts w:ascii="Times New Roman" w:hAnsi="Times New Roman" w:cs="Times New Roman"/>
          <w:b/>
          <w:sz w:val="32"/>
          <w:szCs w:val="32"/>
          <w:lang w:val="ru-RU"/>
        </w:rPr>
        <w:t>Дед:</w:t>
      </w:r>
    </w:p>
    <w:p w:rsidR="00693695" w:rsidRDefault="001263B2" w:rsidP="00856EC2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Расти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репка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сладкая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1263B2" w:rsidRPr="005C3BF8" w:rsidRDefault="001263B2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Расти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репка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большая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693695" w:rsidRDefault="001263B2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cs="Andalus"/>
          <w:b/>
          <w:sz w:val="32"/>
          <w:szCs w:val="32"/>
          <w:lang w:val="ru-RU"/>
        </w:rPr>
        <w:t>:</w:t>
      </w:r>
    </w:p>
    <w:p w:rsidR="00693695" w:rsidRDefault="001263B2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Репка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выросла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славу</w:t>
      </w:r>
    </w:p>
    <w:p w:rsidR="001263B2" w:rsidRPr="005C3BF8" w:rsidRDefault="001263B2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чудо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из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чудес</w:t>
      </w:r>
      <w:r w:rsidR="00276031" w:rsidRPr="005C3BF8">
        <w:rPr>
          <w:rFonts w:ascii="Andalus" w:hAnsi="Andalus" w:cs="Andalus"/>
          <w:sz w:val="32"/>
          <w:szCs w:val="32"/>
          <w:lang w:val="ru-RU"/>
        </w:rPr>
        <w:t>?</w:t>
      </w:r>
    </w:p>
    <w:p w:rsidR="00856EC2" w:rsidRDefault="00682188" w:rsidP="00856EC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</w:t>
      </w:r>
      <w:r w:rsidR="00276031" w:rsidRPr="005C3BF8">
        <w:rPr>
          <w:rFonts w:ascii="Times New Roman" w:hAnsi="Times New Roman" w:cs="Times New Roman"/>
          <w:sz w:val="32"/>
          <w:szCs w:val="32"/>
          <w:lang w:val="ru-RU"/>
        </w:rPr>
        <w:t>Репка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76031" w:rsidRPr="005C3BF8">
        <w:rPr>
          <w:rFonts w:ascii="Andalus" w:hAnsi="Andalus" w:cs="Andalus"/>
          <w:sz w:val="32"/>
          <w:szCs w:val="32"/>
          <w:lang w:val="ru-RU"/>
        </w:rPr>
        <w:t xml:space="preserve">- </w:t>
      </w:r>
      <w:r w:rsidR="00276031" w:rsidRPr="005C3BF8">
        <w:rPr>
          <w:rFonts w:ascii="Times New Roman" w:hAnsi="Times New Roman" w:cs="Times New Roman"/>
          <w:sz w:val="32"/>
          <w:szCs w:val="32"/>
          <w:lang w:val="ru-RU"/>
        </w:rPr>
        <w:t>чуть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76031"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76031" w:rsidRPr="005C3BF8">
        <w:rPr>
          <w:rFonts w:ascii="Times New Roman" w:hAnsi="Times New Roman" w:cs="Times New Roman"/>
          <w:sz w:val="32"/>
          <w:szCs w:val="32"/>
          <w:lang w:val="ru-RU"/>
        </w:rPr>
        <w:t>до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76031" w:rsidRPr="005C3BF8">
        <w:rPr>
          <w:rFonts w:ascii="Times New Roman" w:hAnsi="Times New Roman" w:cs="Times New Roman"/>
          <w:sz w:val="32"/>
          <w:szCs w:val="32"/>
          <w:lang w:val="ru-RU"/>
        </w:rPr>
        <w:t>небес</w:t>
      </w:r>
      <w:r w:rsidR="00276031"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856EC2" w:rsidRPr="00856EC2" w:rsidRDefault="00856EC2" w:rsidP="00856EC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Репка:</w:t>
      </w:r>
    </w:p>
    <w:p w:rsidR="00856EC2" w:rsidRPr="00856EC2" w:rsidRDefault="00921EDF" w:rsidP="00856EC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                </w:t>
      </w:r>
      <w:r w:rsidR="00856EC2" w:rsidRPr="00856EC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Вот какая я большая, до чего же хороша я</w:t>
      </w:r>
    </w:p>
    <w:p w:rsidR="00856EC2" w:rsidRPr="00856EC2" w:rsidRDefault="00921EDF" w:rsidP="00856EC2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             </w:t>
      </w:r>
      <w:r w:rsidR="00856EC2" w:rsidRPr="00856EC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Вам с такой красавицей, ни за что не справиться!</w:t>
      </w:r>
    </w:p>
    <w:p w:rsidR="00276031" w:rsidRPr="00856EC2" w:rsidRDefault="00856EC2" w:rsidP="00856EC2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Рассказчик</w:t>
      </w:r>
      <w:r>
        <w:rPr>
          <w:rFonts w:cs="Andalus"/>
          <w:b/>
          <w:sz w:val="32"/>
          <w:szCs w:val="32"/>
          <w:lang w:val="ru-RU"/>
        </w:rPr>
        <w:t>:</w:t>
      </w:r>
    </w:p>
    <w:p w:rsidR="00276031" w:rsidRPr="005C3BF8" w:rsidRDefault="00276031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Решил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Дед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выдернуть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693695" w:rsidRDefault="00276031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Но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тут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то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было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</w:p>
    <w:p w:rsidR="00693695" w:rsidRDefault="00276031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Одному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хватит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силы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693695" w:rsidRDefault="00276031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же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делать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? </w:t>
      </w:r>
      <w:r w:rsidR="009F62EF" w:rsidRPr="005C3BF8">
        <w:rPr>
          <w:rFonts w:ascii="Times New Roman" w:hAnsi="Times New Roman" w:cs="Times New Roman"/>
          <w:sz w:val="32"/>
          <w:szCs w:val="32"/>
          <w:lang w:val="ru-RU"/>
        </w:rPr>
        <w:t>Как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F62EF" w:rsidRPr="005C3BF8">
        <w:rPr>
          <w:rFonts w:ascii="Times New Roman" w:hAnsi="Times New Roman" w:cs="Times New Roman"/>
          <w:sz w:val="32"/>
          <w:szCs w:val="32"/>
          <w:lang w:val="ru-RU"/>
        </w:rPr>
        <w:t>тут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F62EF" w:rsidRPr="005C3BF8">
        <w:rPr>
          <w:rFonts w:ascii="Times New Roman" w:hAnsi="Times New Roman" w:cs="Times New Roman"/>
          <w:sz w:val="32"/>
          <w:szCs w:val="32"/>
          <w:lang w:val="ru-RU"/>
        </w:rPr>
        <w:t>быть</w:t>
      </w:r>
      <w:r w:rsidR="009F62EF" w:rsidRPr="005C3BF8">
        <w:rPr>
          <w:rFonts w:ascii="Andalus" w:hAnsi="Andalus" w:cs="Andalus"/>
          <w:sz w:val="32"/>
          <w:szCs w:val="32"/>
          <w:lang w:val="ru-RU"/>
        </w:rPr>
        <w:t>?</w:t>
      </w:r>
    </w:p>
    <w:p w:rsidR="009F62EF" w:rsidRPr="005C3BF8" w:rsidRDefault="009F62EF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Позвать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Бабку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5C3BF8">
        <w:rPr>
          <w:rFonts w:ascii="Times New Roman" w:hAnsi="Times New Roman" w:cs="Times New Roman"/>
          <w:sz w:val="32"/>
          <w:szCs w:val="32"/>
          <w:lang w:val="ru-RU"/>
        </w:rPr>
        <w:t>подсобить</w:t>
      </w:r>
      <w:proofErr w:type="gramEnd"/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9F62EF" w:rsidP="00722195">
      <w:pPr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Де</w:t>
      </w:r>
      <w:proofErr w:type="gramStart"/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д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>(</w:t>
      </w:r>
      <w:proofErr w:type="gramEnd"/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машет</w:t>
      </w:r>
      <w:r w:rsidR="006821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рукой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>)</w:t>
      </w:r>
      <w:r w:rsidR="00693695">
        <w:rPr>
          <w:rFonts w:cs="Andalus"/>
          <w:b/>
          <w:sz w:val="32"/>
          <w:szCs w:val="32"/>
          <w:lang w:val="ru-RU"/>
        </w:rPr>
        <w:t>:</w:t>
      </w:r>
    </w:p>
    <w:p w:rsidR="009F62EF" w:rsidRPr="005C3BF8" w:rsidRDefault="009F62EF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Бабка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  <w:r w:rsidR="00682188">
        <w:rPr>
          <w:rFonts w:cs="Andalus"/>
          <w:sz w:val="32"/>
          <w:szCs w:val="32"/>
          <w:lang w:val="ru-RU"/>
        </w:rPr>
        <w:t xml:space="preserve"> </w:t>
      </w:r>
      <w:r w:rsidR="00EA7E78" w:rsidRPr="005C3BF8">
        <w:rPr>
          <w:rFonts w:ascii="Times New Roman" w:hAnsi="Times New Roman" w:cs="Times New Roman"/>
          <w:sz w:val="32"/>
          <w:szCs w:val="32"/>
          <w:lang w:val="ru-RU"/>
        </w:rPr>
        <w:t>Бабка</w:t>
      </w:r>
      <w:r w:rsidR="00CA6059">
        <w:rPr>
          <w:rFonts w:cs="Andalus"/>
          <w:sz w:val="32"/>
          <w:szCs w:val="32"/>
          <w:lang w:val="ru-RU"/>
        </w:rPr>
        <w:t xml:space="preserve">, </w:t>
      </w:r>
      <w:r w:rsidR="00EA7E78" w:rsidRPr="005C3BF8">
        <w:rPr>
          <w:rFonts w:ascii="Times New Roman" w:hAnsi="Times New Roman" w:cs="Times New Roman"/>
          <w:sz w:val="32"/>
          <w:szCs w:val="32"/>
          <w:lang w:val="ru-RU"/>
        </w:rPr>
        <w:t>где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A7E78" w:rsidRPr="005C3BF8">
        <w:rPr>
          <w:rFonts w:ascii="Times New Roman" w:hAnsi="Times New Roman" w:cs="Times New Roman"/>
          <w:sz w:val="32"/>
          <w:szCs w:val="32"/>
          <w:lang w:val="ru-RU"/>
        </w:rPr>
        <w:t>же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A7E78" w:rsidRPr="005C3BF8">
        <w:rPr>
          <w:rFonts w:ascii="Times New Roman" w:hAnsi="Times New Roman" w:cs="Times New Roman"/>
          <w:sz w:val="32"/>
          <w:szCs w:val="32"/>
          <w:lang w:val="ru-RU"/>
        </w:rPr>
        <w:t>ты</w:t>
      </w:r>
      <w:r w:rsidR="00EA7E78" w:rsidRPr="005C3BF8">
        <w:rPr>
          <w:rFonts w:ascii="Andalus" w:hAnsi="Andalus" w:cs="Andalus"/>
          <w:sz w:val="32"/>
          <w:szCs w:val="32"/>
          <w:lang w:val="ru-RU"/>
        </w:rPr>
        <w:t xml:space="preserve">? </w:t>
      </w:r>
    </w:p>
    <w:p w:rsidR="00EA7E78" w:rsidRPr="005C3BF8" w:rsidRDefault="00EA7E78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дёргать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9F62EF" w:rsidRPr="005C3BF8" w:rsidRDefault="009F62EF" w:rsidP="00722195">
      <w:pPr>
        <w:rPr>
          <w:rFonts w:ascii="Andalus" w:hAnsi="Andalus"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Бабка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хватается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за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Дед</w:t>
      </w:r>
      <w:r w:rsidR="00CA6059">
        <w:rPr>
          <w:rFonts w:ascii="Times New Roman" w:hAnsi="Times New Roman" w:cs="Times New Roman"/>
          <w:b/>
          <w:i/>
          <w:sz w:val="32"/>
          <w:szCs w:val="32"/>
          <w:lang w:val="ru-RU"/>
        </w:rPr>
        <w:t>а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пытаются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вытянуть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>.</w:t>
      </w:r>
    </w:p>
    <w:p w:rsidR="00693695" w:rsidRDefault="00DF611A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693695" w:rsidRPr="004F4A48" w:rsidRDefault="004F4A48" w:rsidP="00AD16F6">
      <w:pPr>
        <w:ind w:left="2160"/>
        <w:rPr>
          <w:rFonts w:cs="Andalus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Тянут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отянут,</w:t>
      </w:r>
    </w:p>
    <w:p w:rsidR="009F62EF" w:rsidRPr="004F4A48" w:rsidRDefault="004F4A48" w:rsidP="00AD16F6">
      <w:pPr>
        <w:ind w:left="2160"/>
        <w:rPr>
          <w:rFonts w:cs="Andalus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Тянут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отянут.</w:t>
      </w:r>
    </w:p>
    <w:p w:rsidR="00693695" w:rsidRDefault="009F62EF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Ох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вытянуть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ни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как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9F62EF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Знать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ослабли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21EDF">
        <w:rPr>
          <w:rFonts w:ascii="Times New Roman" w:hAnsi="Times New Roman" w:cs="Times New Roman"/>
          <w:sz w:val="32"/>
          <w:szCs w:val="32"/>
          <w:lang w:val="ru-RU"/>
        </w:rPr>
        <w:t>ваши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ручки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DF611A" w:rsidRPr="005C3BF8" w:rsidRDefault="009F62EF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Позовём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помощь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Внучку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DF611A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Бабка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DF611A" w:rsidRPr="00693695" w:rsidRDefault="00DF611A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Ну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Внученька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беги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DF611A" w:rsidRPr="005C3BF8" w:rsidRDefault="00DF611A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дёргать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DF611A" w:rsidRPr="005C3BF8" w:rsidRDefault="00C438DC" w:rsidP="00722195">
      <w:pPr>
        <w:rPr>
          <w:rFonts w:ascii="Andalus" w:hAnsi="Andalus" w:cs="Andalus"/>
          <w:b/>
          <w:i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Выбегает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Внучка</w:t>
      </w:r>
      <w:proofErr w:type="gramStart"/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>,</w:t>
      </w:r>
      <w:proofErr w:type="gramEnd"/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хватается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за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Бабку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. </w:t>
      </w:r>
      <w:r w:rsidR="00DF611A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Пытаются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вытянуть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репку</w:t>
      </w:r>
    </w:p>
    <w:p w:rsidR="00921EDF" w:rsidRDefault="00921EDF" w:rsidP="004F4A48">
      <w:pPr>
        <w:ind w:left="216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F4A48" w:rsidRDefault="00EA7E78" w:rsidP="00BC3EE2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4F4A48" w:rsidRPr="004F4A48" w:rsidRDefault="004F4A48" w:rsidP="004F4A48">
      <w:pPr>
        <w:ind w:left="2160"/>
        <w:rPr>
          <w:rFonts w:cs="Andalus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Тянут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отянут,</w:t>
      </w:r>
    </w:p>
    <w:p w:rsidR="004F4A48" w:rsidRPr="004F4A48" w:rsidRDefault="004F4A48" w:rsidP="004F4A48">
      <w:pPr>
        <w:ind w:left="2160"/>
        <w:rPr>
          <w:rFonts w:cs="Andalus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Тянут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отянут.</w:t>
      </w:r>
    </w:p>
    <w:p w:rsidR="00DF611A" w:rsidRPr="004F4A48" w:rsidRDefault="00BC3EE2" w:rsidP="004F4A48">
      <w:pPr>
        <w:rPr>
          <w:rFonts w:cs="Andalus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Нет</w:t>
      </w:r>
      <w:r w:rsidR="00DF611A"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вытянуть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никак</w:t>
      </w:r>
      <w:r w:rsidR="00DF611A"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DF611A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DF611A" w:rsidRPr="005C3BF8" w:rsidRDefault="005C5636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от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так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репка</w:t>
      </w:r>
      <w:r w:rsidR="00DF611A"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Ну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F611A" w:rsidRPr="005C3BF8">
        <w:rPr>
          <w:rFonts w:ascii="Times New Roman" w:hAnsi="Times New Roman" w:cs="Times New Roman"/>
          <w:sz w:val="32"/>
          <w:szCs w:val="32"/>
          <w:lang w:val="ru-RU"/>
        </w:rPr>
        <w:t>овощ</w:t>
      </w:r>
      <w:r w:rsidR="00DF611A"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DF611A" w:rsidRPr="005C3BF8" w:rsidRDefault="00EA7E78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Знать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придётся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звать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помощь</w:t>
      </w:r>
      <w:r w:rsidRPr="005C3BF8">
        <w:rPr>
          <w:rFonts w:ascii="Andalus" w:hAnsi="Andalus" w:cs="Andalus"/>
          <w:sz w:val="32"/>
          <w:szCs w:val="32"/>
          <w:lang w:val="ru-RU"/>
        </w:rPr>
        <w:t>…</w:t>
      </w:r>
    </w:p>
    <w:p w:rsidR="00856EC2" w:rsidRDefault="00856EC2" w:rsidP="00722195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93695" w:rsidRDefault="00EA7E78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Внучка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EA7E78" w:rsidRPr="005C3BF8" w:rsidRDefault="00EA7E78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Жучка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Жученька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Беги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EA7E78" w:rsidRPr="005C3BF8" w:rsidRDefault="00EA7E78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дергать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C438DC" w:rsidRPr="005C3BF8" w:rsidRDefault="00C438DC" w:rsidP="00722195">
      <w:pPr>
        <w:rPr>
          <w:rFonts w:ascii="Andalus" w:hAnsi="Andalus" w:cs="Andalus"/>
          <w:b/>
          <w:i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Выбегает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гавкая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Жучка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хватается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за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внучку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>.</w:t>
      </w:r>
    </w:p>
    <w:p w:rsidR="00693695" w:rsidRDefault="006F3708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693695" w:rsidRPr="00856EC2" w:rsidRDefault="00C438DC" w:rsidP="00AD16F6">
      <w:pPr>
        <w:ind w:left="2160"/>
        <w:rPr>
          <w:rFonts w:ascii="Times New Roman" w:hAnsi="Times New Roman" w:cs="Times New Roman"/>
          <w:sz w:val="32"/>
          <w:szCs w:val="32"/>
          <w:lang w:val="ru-RU"/>
        </w:rPr>
      </w:pPr>
      <w:r w:rsidRPr="00856EC2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6F3708" w:rsidRPr="00856EC2">
        <w:rPr>
          <w:rFonts w:ascii="Times New Roman" w:hAnsi="Times New Roman" w:cs="Times New Roman"/>
          <w:sz w:val="32"/>
          <w:szCs w:val="32"/>
          <w:lang w:val="ru-RU"/>
        </w:rPr>
        <w:t xml:space="preserve">от, </w:t>
      </w:r>
      <w:proofErr w:type="gramStart"/>
      <w:r w:rsidR="00682188">
        <w:rPr>
          <w:rFonts w:ascii="Times New Roman" w:hAnsi="Times New Roman" w:cs="Times New Roman"/>
          <w:sz w:val="32"/>
          <w:szCs w:val="32"/>
          <w:lang w:val="ru-RU"/>
        </w:rPr>
        <w:t>в помочь</w:t>
      </w:r>
      <w:proofErr w:type="gramEnd"/>
      <w:r w:rsidR="006F3708" w:rsidRPr="00856EC2">
        <w:rPr>
          <w:rFonts w:ascii="Times New Roman" w:hAnsi="Times New Roman" w:cs="Times New Roman"/>
          <w:sz w:val="32"/>
          <w:szCs w:val="32"/>
          <w:lang w:val="ru-RU"/>
        </w:rPr>
        <w:t xml:space="preserve"> Жучка,</w:t>
      </w:r>
      <w:r w:rsidR="00D64864" w:rsidRPr="00856EC2">
        <w:rPr>
          <w:rFonts w:ascii="Times New Roman" w:hAnsi="Times New Roman" w:cs="Times New Roman"/>
          <w:sz w:val="32"/>
          <w:szCs w:val="32"/>
          <w:lang w:val="ru-RU"/>
        </w:rPr>
        <w:t xml:space="preserve"> прибежала.</w:t>
      </w:r>
    </w:p>
    <w:p w:rsidR="006F3708" w:rsidRPr="00693695" w:rsidRDefault="006F3708" w:rsidP="00722195">
      <w:pPr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Уцепляется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за</w:t>
      </w:r>
      <w:r w:rsidR="006821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Внучку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>.</w:t>
      </w:r>
    </w:p>
    <w:p w:rsidR="002636D3" w:rsidRPr="004F4A48" w:rsidRDefault="002636D3" w:rsidP="002636D3">
      <w:pPr>
        <w:ind w:left="2160"/>
        <w:rPr>
          <w:rFonts w:cs="Andalus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Тянут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отянут,</w:t>
      </w:r>
    </w:p>
    <w:p w:rsidR="002636D3" w:rsidRDefault="002636D3" w:rsidP="002636D3">
      <w:pPr>
        <w:ind w:left="21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Тянут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отянут.</w:t>
      </w:r>
    </w:p>
    <w:p w:rsidR="00D64864" w:rsidRDefault="002636D3" w:rsidP="00D64864">
      <w:pPr>
        <w:ind w:left="2160"/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Ох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вытянуть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никак</w:t>
      </w:r>
      <w:r w:rsidRPr="005C3BF8">
        <w:rPr>
          <w:rFonts w:ascii="Andalus" w:hAnsi="Andalus" w:cs="Andalus"/>
          <w:sz w:val="32"/>
          <w:szCs w:val="32"/>
          <w:lang w:val="ru-RU"/>
        </w:rPr>
        <w:t>…</w:t>
      </w:r>
    </w:p>
    <w:p w:rsidR="00693695" w:rsidRPr="00D64864" w:rsidRDefault="006F3708" w:rsidP="00D64864">
      <w:pPr>
        <w:ind w:left="2160"/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Знать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придётся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кликнуть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кошку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6F3708" w:rsidRPr="005C3BF8" w:rsidRDefault="006F3708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Чтобы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помогла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немножко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BC3EE2" w:rsidRDefault="00BC3EE2" w:rsidP="00BC3EE2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C3EE2" w:rsidRDefault="00BC3EE2" w:rsidP="00BC3EE2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C3EE2" w:rsidRDefault="006F3708" w:rsidP="00BC3EE2">
      <w:pPr>
        <w:jc w:val="both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Жучка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BC3EE2">
        <w:rPr>
          <w:rFonts w:cs="Andalus"/>
          <w:sz w:val="32"/>
          <w:szCs w:val="32"/>
          <w:lang w:val="ru-RU"/>
        </w:rPr>
        <w:t xml:space="preserve">               </w:t>
      </w:r>
    </w:p>
    <w:p w:rsidR="00693695" w:rsidRDefault="00BC3EE2" w:rsidP="00BC3EE2">
      <w:pPr>
        <w:jc w:val="both"/>
        <w:rPr>
          <w:rFonts w:cs="Andalus"/>
          <w:sz w:val="32"/>
          <w:szCs w:val="32"/>
          <w:lang w:val="ru-RU"/>
        </w:rPr>
      </w:pPr>
      <w:r>
        <w:rPr>
          <w:rFonts w:cs="Andalus"/>
          <w:sz w:val="32"/>
          <w:szCs w:val="32"/>
          <w:lang w:val="ru-RU"/>
        </w:rPr>
        <w:t xml:space="preserve">                              </w:t>
      </w:r>
      <w:r w:rsidR="006F3708" w:rsidRPr="005C3BF8">
        <w:rPr>
          <w:rFonts w:ascii="Times New Roman" w:hAnsi="Times New Roman" w:cs="Times New Roman"/>
          <w:sz w:val="32"/>
          <w:szCs w:val="32"/>
          <w:lang w:val="ru-RU"/>
        </w:rPr>
        <w:t>Кошка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F3708" w:rsidRPr="005C3BF8">
        <w:rPr>
          <w:rFonts w:ascii="Times New Roman" w:hAnsi="Times New Roman" w:cs="Times New Roman"/>
          <w:sz w:val="32"/>
          <w:szCs w:val="32"/>
          <w:lang w:val="ru-RU"/>
        </w:rPr>
        <w:t>Мурка</w:t>
      </w:r>
      <w:r w:rsidR="006F3708"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="006F3708" w:rsidRPr="005C3BF8">
        <w:rPr>
          <w:rFonts w:ascii="Times New Roman" w:hAnsi="Times New Roman" w:cs="Times New Roman"/>
          <w:sz w:val="32"/>
          <w:szCs w:val="32"/>
          <w:lang w:val="ru-RU"/>
        </w:rPr>
        <w:t>беги</w:t>
      </w:r>
      <w:r w:rsidR="006F3708"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6F3708" w:rsidRPr="00693695" w:rsidRDefault="006F3708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Дёргать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="0068218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C438DC" w:rsidRPr="005C3BF8" w:rsidRDefault="006F3708" w:rsidP="00C438DC">
      <w:pPr>
        <w:jc w:val="both"/>
        <w:rPr>
          <w:rFonts w:ascii="Andalus" w:hAnsi="Andalus" w:cs="Andalus"/>
          <w:b/>
          <w:i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Мягко</w:t>
      </w:r>
      <w:r w:rsidR="00CA605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438DC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ступая</w:t>
      </w:r>
      <w:r w:rsidR="00C438DC"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, </w:t>
      </w:r>
      <w:r w:rsidR="00C438DC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выходит</w:t>
      </w:r>
      <w:r w:rsidR="00CA605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C438DC"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Кошка</w:t>
      </w:r>
    </w:p>
    <w:p w:rsidR="00693695" w:rsidRDefault="00D318BA" w:rsidP="00C438DC">
      <w:pPr>
        <w:jc w:val="both"/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2636D3" w:rsidRPr="004F4A48" w:rsidRDefault="002636D3" w:rsidP="002636D3">
      <w:pPr>
        <w:ind w:left="2160"/>
        <w:rPr>
          <w:rFonts w:cs="Andalus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Тянут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отянут,</w:t>
      </w:r>
    </w:p>
    <w:p w:rsidR="002636D3" w:rsidRDefault="002636D3" w:rsidP="002636D3">
      <w:pPr>
        <w:ind w:left="21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Тянут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отянут.</w:t>
      </w:r>
    </w:p>
    <w:p w:rsidR="00D318BA" w:rsidRPr="00693695" w:rsidRDefault="00CA6059" w:rsidP="002636D3">
      <w:pPr>
        <w:jc w:val="both"/>
        <w:rPr>
          <w:rFonts w:ascii="Andalus" w:hAnsi="Andalus" w:cs="Andalus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</w:t>
      </w:r>
      <w:r w:rsidR="00D318BA" w:rsidRPr="005C3BF8">
        <w:rPr>
          <w:rFonts w:ascii="Times New Roman" w:hAnsi="Times New Roman" w:cs="Times New Roman"/>
          <w:sz w:val="32"/>
          <w:szCs w:val="32"/>
          <w:lang w:val="ru-RU"/>
        </w:rPr>
        <w:t>Ох</w:t>
      </w:r>
      <w:r w:rsidR="00D318BA" w:rsidRPr="005C3BF8">
        <w:rPr>
          <w:rFonts w:ascii="Andalus" w:hAnsi="Andalus" w:cs="Andalus"/>
          <w:sz w:val="32"/>
          <w:szCs w:val="32"/>
          <w:lang w:val="ru-RU"/>
        </w:rPr>
        <w:t xml:space="preserve">! </w:t>
      </w:r>
      <w:r w:rsidR="00D318BA"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318BA" w:rsidRPr="005C3BF8">
        <w:rPr>
          <w:rFonts w:ascii="Times New Roman" w:hAnsi="Times New Roman" w:cs="Times New Roman"/>
          <w:sz w:val="32"/>
          <w:szCs w:val="32"/>
          <w:lang w:val="ru-RU"/>
        </w:rPr>
        <w:t>вытянуть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318BA" w:rsidRPr="005C3BF8">
        <w:rPr>
          <w:rFonts w:ascii="Times New Roman" w:hAnsi="Times New Roman" w:cs="Times New Roman"/>
          <w:sz w:val="32"/>
          <w:szCs w:val="32"/>
          <w:lang w:val="ru-RU"/>
        </w:rPr>
        <w:t>никак</w:t>
      </w:r>
      <w:r w:rsidR="00D318BA" w:rsidRPr="005C3BF8">
        <w:rPr>
          <w:rFonts w:ascii="Andalus" w:hAnsi="Andalus" w:cs="Andalus"/>
          <w:sz w:val="32"/>
          <w:szCs w:val="32"/>
          <w:lang w:val="ru-RU"/>
        </w:rPr>
        <w:t>…</w:t>
      </w:r>
    </w:p>
    <w:p w:rsidR="00D318BA" w:rsidRPr="005C3BF8" w:rsidRDefault="00D318BA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Позовём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пожалуй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Мышку</w:t>
      </w:r>
      <w:r w:rsidRPr="005C3BF8">
        <w:rPr>
          <w:rFonts w:ascii="Andalus" w:hAnsi="Andalus" w:cs="Andalus"/>
          <w:sz w:val="32"/>
          <w:szCs w:val="32"/>
          <w:lang w:val="ru-RU"/>
        </w:rPr>
        <w:t>…</w:t>
      </w:r>
    </w:p>
    <w:p w:rsidR="00D318BA" w:rsidRPr="005C3BF8" w:rsidRDefault="00D318BA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Где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то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прячется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трусишка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D318BA" w:rsidP="00C438DC">
      <w:pPr>
        <w:jc w:val="both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Кошка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D318BA" w:rsidRPr="005C3BF8" w:rsidRDefault="00D318BA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Мышка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Мышка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выходи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D318BA" w:rsidRPr="005C3BF8" w:rsidRDefault="00D318BA" w:rsidP="00AD16F6">
      <w:pPr>
        <w:ind w:left="2160"/>
        <w:jc w:val="both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дёргать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помоги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D318BA" w:rsidRPr="005C3BF8" w:rsidRDefault="00D318BA" w:rsidP="00C438DC">
      <w:pPr>
        <w:jc w:val="both"/>
        <w:rPr>
          <w:rFonts w:ascii="Andalus" w:hAnsi="Andalus" w:cs="Andalus"/>
          <w:b/>
          <w:i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Бежит</w:t>
      </w:r>
      <w:r w:rsidR="00CA605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Мышка</w:t>
      </w:r>
    </w:p>
    <w:p w:rsidR="00693695" w:rsidRDefault="00FE408E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693695" w:rsidRDefault="00FE408E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Мышка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эт</w:t>
      </w:r>
      <w:proofErr w:type="gramStart"/>
      <w:r w:rsidRPr="005C3BF8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proofErr w:type="gramEnd"/>
      <w:r w:rsidRPr="005C3BF8">
        <w:rPr>
          <w:rFonts w:ascii="Andalus" w:hAnsi="Andalus" w:cs="Andalus"/>
          <w:sz w:val="32"/>
          <w:szCs w:val="32"/>
          <w:lang w:val="ru-RU"/>
        </w:rPr>
        <w:t xml:space="preserve"> 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не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очень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сильна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FE408E" w:rsidRPr="005C3BF8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вытащить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не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может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одна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FE408E" w:rsidRPr="005C3BF8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Помощь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ей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02DC0">
        <w:rPr>
          <w:rFonts w:ascii="Times New Roman" w:hAnsi="Times New Roman" w:cs="Times New Roman"/>
          <w:sz w:val="32"/>
          <w:szCs w:val="32"/>
          <w:lang w:val="ru-RU"/>
        </w:rPr>
        <w:t>ваша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нужна</w:t>
      </w:r>
      <w:r w:rsidRPr="005C3BF8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FE408E" w:rsidP="00AD16F6">
      <w:pPr>
        <w:ind w:left="2160"/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Ну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Дед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берись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FE408E" w:rsidRPr="005C3BF8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Ну</w:t>
      </w:r>
      <w:r w:rsidRPr="005C3BF8">
        <w:rPr>
          <w:rFonts w:ascii="Andalus" w:hAnsi="Andalus" w:cs="Andalus"/>
          <w:sz w:val="32"/>
          <w:szCs w:val="32"/>
          <w:lang w:val="ru-RU"/>
        </w:rPr>
        <w:t>-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Бабка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Деда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держись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FE408E" w:rsidRPr="005C3BF8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Внучка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ты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не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ленись</w:t>
      </w:r>
      <w:r w:rsidRPr="005C3BF8">
        <w:rPr>
          <w:rFonts w:ascii="Andalus" w:hAnsi="Andalus" w:cs="Andalus"/>
          <w:sz w:val="32"/>
          <w:szCs w:val="32"/>
          <w:lang w:val="ru-RU"/>
        </w:rPr>
        <w:t>:</w:t>
      </w:r>
    </w:p>
    <w:p w:rsidR="00FE408E" w:rsidRPr="005C3BF8" w:rsidRDefault="00FE408E" w:rsidP="00AD16F6">
      <w:pPr>
        <w:ind w:left="2160"/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lastRenderedPageBreak/>
        <w:t>Крепче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скорее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Бабку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возьмись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FE408E" w:rsidRPr="00702DC0" w:rsidRDefault="00FE408E" w:rsidP="00AD16F6">
      <w:pPr>
        <w:ind w:left="2160"/>
        <w:rPr>
          <w:rFonts w:ascii="Times New Roman" w:hAnsi="Times New Roman" w:cs="Times New Roman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Жучка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Внучку</w:t>
      </w:r>
      <w:r w:rsidRPr="005C3BF8">
        <w:rPr>
          <w:rFonts w:ascii="Andalus" w:hAnsi="Andalus" w:cs="Andalus"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Кошка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Жучку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  <w:r w:rsidR="00CA6059">
        <w:rPr>
          <w:rFonts w:cs="Andalus"/>
          <w:sz w:val="32"/>
          <w:szCs w:val="32"/>
          <w:lang w:val="ru-RU"/>
        </w:rPr>
        <w:t xml:space="preserve"> </w:t>
      </w:r>
      <w:r w:rsidR="00702DC0" w:rsidRPr="00702DC0">
        <w:rPr>
          <w:rFonts w:ascii="Times New Roman" w:hAnsi="Times New Roman" w:cs="Times New Roman"/>
          <w:sz w:val="32"/>
          <w:szCs w:val="32"/>
          <w:lang w:val="ru-RU"/>
        </w:rPr>
        <w:t>Мышка за Кошку.</w:t>
      </w:r>
    </w:p>
    <w:p w:rsidR="00693695" w:rsidRDefault="00E20424" w:rsidP="006936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Мышка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702DC0" w:rsidRPr="00702DC0" w:rsidRDefault="00CA6059" w:rsidP="00702DC0">
      <w:pPr>
        <w:spacing w:before="225" w:after="225" w:line="240" w:lineRule="auto"/>
        <w:rPr>
          <w:rFonts w:eastAsia="Times New Roman" w:cs="Arial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</w:t>
      </w:r>
      <w:r w:rsidR="00E20424" w:rsidRPr="005C3BF8">
        <w:rPr>
          <w:rFonts w:ascii="Times New Roman" w:hAnsi="Times New Roman" w:cs="Times New Roman"/>
          <w:sz w:val="32"/>
          <w:szCs w:val="32"/>
          <w:lang w:val="ru-RU"/>
        </w:rPr>
        <w:t>Пи</w:t>
      </w:r>
      <w:r w:rsidR="00E20424" w:rsidRPr="005C3BF8">
        <w:rPr>
          <w:rFonts w:ascii="Andalus" w:hAnsi="Andalus" w:cs="Andalus"/>
          <w:sz w:val="32"/>
          <w:szCs w:val="32"/>
          <w:lang w:val="ru-RU"/>
        </w:rPr>
        <w:t>-</w:t>
      </w:r>
      <w:r w:rsidR="00E20424" w:rsidRPr="005C3BF8">
        <w:rPr>
          <w:rFonts w:ascii="Times New Roman" w:hAnsi="Times New Roman" w:cs="Times New Roman"/>
          <w:sz w:val="32"/>
          <w:szCs w:val="32"/>
          <w:lang w:val="ru-RU"/>
        </w:rPr>
        <w:t>пи</w:t>
      </w:r>
      <w:r w:rsidR="00E20424" w:rsidRPr="005C3BF8">
        <w:rPr>
          <w:rFonts w:ascii="Andalus" w:hAnsi="Andalus" w:cs="Andalus"/>
          <w:sz w:val="32"/>
          <w:szCs w:val="32"/>
          <w:lang w:val="ru-RU"/>
        </w:rPr>
        <w:t>-</w:t>
      </w:r>
      <w:r w:rsidR="00E20424" w:rsidRPr="005C3BF8">
        <w:rPr>
          <w:rFonts w:ascii="Times New Roman" w:hAnsi="Times New Roman" w:cs="Times New Roman"/>
          <w:sz w:val="32"/>
          <w:szCs w:val="32"/>
          <w:lang w:val="ru-RU"/>
        </w:rPr>
        <w:t>пи</w:t>
      </w:r>
      <w:r w:rsidR="00702DC0">
        <w:rPr>
          <w:rFonts w:cs="Andalus"/>
          <w:sz w:val="32"/>
          <w:szCs w:val="32"/>
          <w:lang w:val="ru-RU"/>
        </w:rPr>
        <w:t>!</w:t>
      </w:r>
    </w:p>
    <w:p w:rsidR="00693695" w:rsidRPr="00682188" w:rsidRDefault="00CA6059" w:rsidP="00702DC0">
      <w:pPr>
        <w:spacing w:before="225" w:after="225" w:line="240" w:lineRule="auto"/>
        <w:rPr>
          <w:rFonts w:eastAsia="Times New Roman" w:cs="Arial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</w:t>
      </w:r>
      <w:r w:rsidR="00693695"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93695" w:rsidRPr="005C3BF8">
        <w:rPr>
          <w:rFonts w:ascii="Times New Roman" w:hAnsi="Times New Roman" w:cs="Times New Roman"/>
          <w:sz w:val="32"/>
          <w:szCs w:val="32"/>
          <w:lang w:val="ru-RU"/>
        </w:rPr>
        <w:t>хотите</w:t>
      </w:r>
      <w:r w:rsidR="00693695" w:rsidRPr="005C3BF8">
        <w:rPr>
          <w:rFonts w:ascii="Andalus" w:hAnsi="Andalus" w:cs="Andalus"/>
          <w:sz w:val="32"/>
          <w:szCs w:val="32"/>
          <w:lang w:val="ru-RU"/>
        </w:rPr>
        <w:t xml:space="preserve">? </w:t>
      </w:r>
      <w:r w:rsidR="00693695" w:rsidRPr="005C3BF8">
        <w:rPr>
          <w:rFonts w:ascii="Times New Roman" w:hAnsi="Times New Roman" w:cs="Times New Roman"/>
          <w:sz w:val="32"/>
          <w:szCs w:val="32"/>
          <w:lang w:val="ru-RU"/>
        </w:rPr>
        <w:t>Дружно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93695" w:rsidRPr="005C3BF8">
        <w:rPr>
          <w:rFonts w:ascii="Times New Roman" w:hAnsi="Times New Roman" w:cs="Times New Roman"/>
          <w:sz w:val="32"/>
          <w:szCs w:val="32"/>
          <w:lang w:val="ru-RU"/>
        </w:rPr>
        <w:t>тяните</w:t>
      </w:r>
      <w:r w:rsidR="00693695">
        <w:rPr>
          <w:rFonts w:ascii="Andalus" w:hAnsi="Andalus" w:cs="Andalus"/>
          <w:sz w:val="32"/>
          <w:szCs w:val="32"/>
          <w:lang w:val="ru-RU"/>
        </w:rPr>
        <w:t>!</w:t>
      </w:r>
    </w:p>
    <w:p w:rsidR="00693695" w:rsidRDefault="00E20424" w:rsidP="00722195">
      <w:pPr>
        <w:rPr>
          <w:rFonts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Рассказчик</w:t>
      </w:r>
      <w:r w:rsidR="00693695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693695" w:rsidRDefault="00E20424" w:rsidP="00AD16F6">
      <w:pPr>
        <w:ind w:left="2160"/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Вот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вытянули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репку</w:t>
      </w:r>
      <w:r w:rsidRPr="005C3BF8">
        <w:rPr>
          <w:rFonts w:ascii="Andalus" w:hAnsi="Andalus" w:cs="Andalus"/>
          <w:sz w:val="32"/>
          <w:szCs w:val="32"/>
          <w:lang w:val="ru-RU"/>
        </w:rPr>
        <w:t>,</w:t>
      </w:r>
    </w:p>
    <w:p w:rsidR="00E20424" w:rsidRPr="00693695" w:rsidRDefault="00E20424" w:rsidP="00AD16F6">
      <w:pPr>
        <w:ind w:left="2160"/>
        <w:rPr>
          <w:rFonts w:cs="Andalus"/>
          <w:b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sz w:val="32"/>
          <w:szCs w:val="32"/>
          <w:lang w:val="ru-RU"/>
        </w:rPr>
        <w:t>Что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земле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сидела</w:t>
      </w:r>
      <w:r w:rsidR="00CA60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sz w:val="32"/>
          <w:szCs w:val="32"/>
          <w:lang w:val="ru-RU"/>
        </w:rPr>
        <w:t>крепко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E20424" w:rsidRPr="005C3BF8" w:rsidRDefault="00E20424" w:rsidP="00722195">
      <w:pPr>
        <w:rPr>
          <w:rFonts w:ascii="Andalus" w:hAnsi="Andalus" w:cs="Andalus"/>
          <w:sz w:val="32"/>
          <w:szCs w:val="32"/>
          <w:lang w:val="ru-RU"/>
        </w:rPr>
      </w:pP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Репка</w:t>
      </w:r>
      <w:r w:rsidR="00CA605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выдёргивается</w:t>
      </w:r>
      <w:r w:rsidRPr="005C3BF8">
        <w:rPr>
          <w:rFonts w:ascii="Andalus" w:hAnsi="Andalus" w:cs="Andalus"/>
          <w:b/>
          <w:i/>
          <w:sz w:val="32"/>
          <w:szCs w:val="32"/>
          <w:lang w:val="ru-RU"/>
        </w:rPr>
        <w:t xml:space="preserve">,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все</w:t>
      </w:r>
      <w:r w:rsidR="00CA605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i/>
          <w:sz w:val="32"/>
          <w:szCs w:val="32"/>
          <w:lang w:val="ru-RU"/>
        </w:rPr>
        <w:t>падают</w:t>
      </w:r>
      <w:r w:rsidRPr="005C3BF8">
        <w:rPr>
          <w:rFonts w:ascii="Andalus" w:hAnsi="Andalus" w:cs="Andalus"/>
          <w:sz w:val="32"/>
          <w:szCs w:val="32"/>
          <w:lang w:val="ru-RU"/>
        </w:rPr>
        <w:t>.</w:t>
      </w:r>
    </w:p>
    <w:p w:rsidR="00702DC0" w:rsidRDefault="00702DC0" w:rsidP="00722195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20424" w:rsidRPr="00AD16F6" w:rsidRDefault="00BC3EE2" w:rsidP="00722195">
      <w:pPr>
        <w:rPr>
          <w:rFonts w:cs="Andalus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Все вместе</w:t>
      </w:r>
      <w:r w:rsidR="00E20424" w:rsidRPr="005C3BF8">
        <w:rPr>
          <w:rFonts w:ascii="Andalus" w:hAnsi="Andalus" w:cs="Andalus"/>
          <w:b/>
          <w:sz w:val="32"/>
          <w:szCs w:val="32"/>
          <w:lang w:val="ru-RU"/>
        </w:rPr>
        <w:t xml:space="preserve"> (</w:t>
      </w:r>
      <w:r w:rsidR="00E20424" w:rsidRPr="005C3BF8">
        <w:rPr>
          <w:rFonts w:ascii="Times New Roman" w:hAnsi="Times New Roman" w:cs="Times New Roman"/>
          <w:b/>
          <w:sz w:val="32"/>
          <w:szCs w:val="32"/>
          <w:lang w:val="ru-RU"/>
        </w:rPr>
        <w:t>обращается</w:t>
      </w:r>
      <w:r w:rsidR="00CA605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E20424" w:rsidRPr="005C3BF8"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r w:rsidR="00CA605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E20424" w:rsidRPr="005C3BF8">
        <w:rPr>
          <w:rFonts w:ascii="Times New Roman" w:hAnsi="Times New Roman" w:cs="Times New Roman"/>
          <w:b/>
          <w:sz w:val="32"/>
          <w:szCs w:val="32"/>
          <w:lang w:val="ru-RU"/>
        </w:rPr>
        <w:t>зрителям</w:t>
      </w:r>
      <w:r w:rsidR="00E20424" w:rsidRPr="005C3BF8">
        <w:rPr>
          <w:rFonts w:ascii="Andalus" w:hAnsi="Andalus" w:cs="Andalus"/>
          <w:sz w:val="32"/>
          <w:szCs w:val="32"/>
          <w:lang w:val="ru-RU"/>
        </w:rPr>
        <w:t>)</w:t>
      </w:r>
      <w:r w:rsidR="00AD16F6">
        <w:rPr>
          <w:rFonts w:cs="Andalus"/>
          <w:sz w:val="32"/>
          <w:szCs w:val="32"/>
          <w:lang w:val="ru-RU"/>
        </w:rPr>
        <w:t>:</w:t>
      </w:r>
    </w:p>
    <w:p w:rsidR="00702DC0" w:rsidRDefault="00D67E56" w:rsidP="00D67E56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Мы весело и дружно работали сейчас, </w:t>
      </w:r>
    </w:p>
    <w:p w:rsidR="00D67E56" w:rsidRDefault="00D67E56" w:rsidP="00D67E56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за дружбой дело спориться об этом был рассказ.</w:t>
      </w:r>
    </w:p>
    <w:p w:rsidR="00BC3EE2" w:rsidRPr="00BC3EE2" w:rsidRDefault="00BC3EE2" w:rsidP="00D67E5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/>
        </w:rPr>
      </w:pPr>
      <w:r w:rsidRPr="00BC3EE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/>
        </w:rPr>
        <w:t>Рассказчик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/>
        </w:rPr>
        <w:t>:</w:t>
      </w:r>
    </w:p>
    <w:p w:rsidR="00D67E56" w:rsidRDefault="00D67E56" w:rsidP="00D67E56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Мы вам сказку рассказали, хорошо ли, плохо ли, а теперь попросим Вас, что бы вы похлопали!</w:t>
      </w:r>
    </w:p>
    <w:p w:rsidR="00702DC0" w:rsidRPr="00D67E56" w:rsidRDefault="00702DC0" w:rsidP="00D67E56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А теперь, повеселимся, потанцуем, порезвимся.</w:t>
      </w:r>
      <w:bookmarkStart w:id="0" w:name="_GoBack"/>
      <w:bookmarkEnd w:id="0"/>
    </w:p>
    <w:p w:rsidR="005C5636" w:rsidRPr="00D67E56" w:rsidRDefault="00D67E56" w:rsidP="00AD16F6">
      <w:pPr>
        <w:ind w:left="2160"/>
        <w:rPr>
          <w:rFonts w:ascii="Times New Roman" w:hAnsi="Times New Roman" w:cs="Times New Roman"/>
          <w:sz w:val="32"/>
          <w:szCs w:val="32"/>
          <w:lang w:val="ru-RU"/>
        </w:rPr>
      </w:pPr>
      <w:r w:rsidRPr="00D67E56">
        <w:rPr>
          <w:rFonts w:ascii="Times New Roman" w:hAnsi="Times New Roman" w:cs="Times New Roman"/>
          <w:sz w:val="32"/>
          <w:szCs w:val="32"/>
          <w:lang w:val="ru-RU"/>
        </w:rPr>
        <w:t>(Пляска «Барыня»)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танцуют артисты.</w:t>
      </w:r>
    </w:p>
    <w:p w:rsidR="00AD16F6" w:rsidRDefault="005C5636" w:rsidP="00722195">
      <w:pPr>
        <w:rPr>
          <w:rFonts w:cs="AngsanaUPC"/>
          <w:b/>
          <w:sz w:val="28"/>
          <w:szCs w:val="28"/>
          <w:lang w:val="ru-RU"/>
        </w:rPr>
      </w:pP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Артисты</w:t>
      </w:r>
      <w:r w:rsidR="00CA605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C3BF8">
        <w:rPr>
          <w:rFonts w:ascii="Times New Roman" w:hAnsi="Times New Roman" w:cs="Times New Roman"/>
          <w:b/>
          <w:sz w:val="32"/>
          <w:szCs w:val="32"/>
          <w:lang w:val="ru-RU"/>
        </w:rPr>
        <w:t>кланяются</w:t>
      </w:r>
      <w:r w:rsidRPr="005C3BF8">
        <w:rPr>
          <w:rFonts w:ascii="Andalus" w:hAnsi="Andalus" w:cs="Andalus"/>
          <w:b/>
          <w:sz w:val="32"/>
          <w:szCs w:val="32"/>
          <w:lang w:val="ru-RU"/>
        </w:rPr>
        <w:t>.</w:t>
      </w:r>
    </w:p>
    <w:p w:rsidR="00AD16F6" w:rsidRPr="00AD16F6" w:rsidRDefault="00AD16F6" w:rsidP="007221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6F6">
        <w:rPr>
          <w:rFonts w:ascii="Times New Roman" w:hAnsi="Times New Roman" w:cs="Times New Roman"/>
          <w:b/>
          <w:sz w:val="28"/>
          <w:szCs w:val="28"/>
          <w:lang w:val="ru-RU"/>
        </w:rPr>
        <w:t>Примечание.</w:t>
      </w:r>
    </w:p>
    <w:p w:rsidR="00276031" w:rsidRPr="00AD16F6" w:rsidRDefault="00AD16F6" w:rsidP="007221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6F6">
        <w:rPr>
          <w:rFonts w:ascii="Times New Roman" w:hAnsi="Times New Roman" w:cs="Times New Roman"/>
          <w:sz w:val="28"/>
          <w:szCs w:val="28"/>
          <w:lang w:val="ru-RU"/>
        </w:rPr>
        <w:t xml:space="preserve">Сценарий составлен с учетом возрастных особенностей детей 3-4 лет (речевое развитие), поэтому основная роль в представлении принадлежит рассказчику-взрослому. </w:t>
      </w:r>
    </w:p>
    <w:sectPr w:rsidR="00276031" w:rsidRPr="00AD16F6" w:rsidSect="009E04F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EDF" w:rsidRDefault="00921EDF" w:rsidP="007670D2">
      <w:pPr>
        <w:spacing w:after="0" w:line="240" w:lineRule="auto"/>
      </w:pPr>
      <w:r>
        <w:separator/>
      </w:r>
    </w:p>
  </w:endnote>
  <w:endnote w:type="continuationSeparator" w:id="1">
    <w:p w:rsidR="00921EDF" w:rsidRDefault="00921EDF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EDF" w:rsidRDefault="00921EDF" w:rsidP="007670D2">
      <w:pPr>
        <w:spacing w:after="0" w:line="240" w:lineRule="auto"/>
      </w:pPr>
      <w:r>
        <w:separator/>
      </w:r>
    </w:p>
  </w:footnote>
  <w:footnote w:type="continuationSeparator" w:id="1">
    <w:p w:rsidR="00921EDF" w:rsidRDefault="00921EDF" w:rsidP="00767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504B"/>
    <w:rsid w:val="001263B2"/>
    <w:rsid w:val="001E443A"/>
    <w:rsid w:val="00206F2C"/>
    <w:rsid w:val="002636D3"/>
    <w:rsid w:val="00276031"/>
    <w:rsid w:val="00322AD9"/>
    <w:rsid w:val="00367362"/>
    <w:rsid w:val="00396E15"/>
    <w:rsid w:val="00435C72"/>
    <w:rsid w:val="00470F48"/>
    <w:rsid w:val="00476627"/>
    <w:rsid w:val="004B7531"/>
    <w:rsid w:val="004C0B94"/>
    <w:rsid w:val="004F4A48"/>
    <w:rsid w:val="005C3BF8"/>
    <w:rsid w:val="005C5636"/>
    <w:rsid w:val="005E43C8"/>
    <w:rsid w:val="00641D49"/>
    <w:rsid w:val="00682188"/>
    <w:rsid w:val="00693695"/>
    <w:rsid w:val="006A0952"/>
    <w:rsid w:val="006E1D02"/>
    <w:rsid w:val="006F3708"/>
    <w:rsid w:val="00702DC0"/>
    <w:rsid w:val="007157C9"/>
    <w:rsid w:val="00722195"/>
    <w:rsid w:val="007670D2"/>
    <w:rsid w:val="0080429F"/>
    <w:rsid w:val="00856EC2"/>
    <w:rsid w:val="008A1751"/>
    <w:rsid w:val="0091191C"/>
    <w:rsid w:val="00921AE2"/>
    <w:rsid w:val="00921EDF"/>
    <w:rsid w:val="009E04F6"/>
    <w:rsid w:val="009F62EF"/>
    <w:rsid w:val="00AC33D7"/>
    <w:rsid w:val="00AD16F6"/>
    <w:rsid w:val="00BA61F1"/>
    <w:rsid w:val="00BC3EE2"/>
    <w:rsid w:val="00C15335"/>
    <w:rsid w:val="00C438DC"/>
    <w:rsid w:val="00C943C1"/>
    <w:rsid w:val="00CA6059"/>
    <w:rsid w:val="00CC4192"/>
    <w:rsid w:val="00CD0399"/>
    <w:rsid w:val="00D318BA"/>
    <w:rsid w:val="00D64864"/>
    <w:rsid w:val="00D67E56"/>
    <w:rsid w:val="00DA5B2A"/>
    <w:rsid w:val="00DF611A"/>
    <w:rsid w:val="00E07EA6"/>
    <w:rsid w:val="00E20424"/>
    <w:rsid w:val="00EA7E78"/>
    <w:rsid w:val="00ED7139"/>
    <w:rsid w:val="00F63DF4"/>
    <w:rsid w:val="00F7504B"/>
    <w:rsid w:val="00FA6A28"/>
    <w:rsid w:val="00FE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D2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6">
    <w:name w:val="Верхний колонтитул Знак"/>
    <w:basedOn w:val="a0"/>
    <w:link w:val="a5"/>
    <w:uiPriority w:val="99"/>
    <w:rsid w:val="007670D2"/>
  </w:style>
  <w:style w:type="paragraph" w:styleId="a7">
    <w:name w:val="footer"/>
    <w:basedOn w:val="a"/>
    <w:link w:val="a8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7670D2"/>
  </w:style>
  <w:style w:type="character" w:styleId="a9">
    <w:name w:val="Hyperlink"/>
    <w:basedOn w:val="a0"/>
    <w:uiPriority w:val="99"/>
    <w:unhideWhenUsed/>
    <w:rsid w:val="007670D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6A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ru-RU\Welcome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</Template>
  <TotalTime>0</TotalTime>
  <Pages>6</Pages>
  <Words>505</Words>
  <Characters>2880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2015-10-20T10:03:00Z</dcterms:created>
  <dcterms:modified xsi:type="dcterms:W3CDTF">2015-11-07T04:40:00Z</dcterms:modified>
</cp:coreProperties>
</file>