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71" w:rsidRPr="008F5A41" w:rsidRDefault="00671871" w:rsidP="008F5A41">
      <w:pPr>
        <w:pStyle w:val="ListParagraph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5A41">
        <w:rPr>
          <w:rFonts w:ascii="Times New Roman" w:hAnsi="Times New Roman"/>
          <w:b/>
          <w:sz w:val="32"/>
          <w:szCs w:val="32"/>
        </w:rPr>
        <w:t>МБДОУ № 263</w:t>
      </w: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671871" w:rsidRPr="00454A97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71871" w:rsidRPr="00454A97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54A97">
        <w:rPr>
          <w:rFonts w:ascii="Times New Roman" w:hAnsi="Times New Roman"/>
          <w:b/>
          <w:sz w:val="48"/>
          <w:szCs w:val="48"/>
        </w:rPr>
        <w:t xml:space="preserve">Технологическая карта (конструкт) </w:t>
      </w:r>
    </w:p>
    <w:p w:rsidR="00671871" w:rsidRPr="00A82107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82107">
        <w:rPr>
          <w:rFonts w:ascii="Times New Roman" w:hAnsi="Times New Roman"/>
          <w:b/>
          <w:sz w:val="48"/>
          <w:szCs w:val="48"/>
        </w:rPr>
        <w:t>интегрированной НОД</w:t>
      </w:r>
    </w:p>
    <w:p w:rsidR="00671871" w:rsidRPr="00A82107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«С голубого ручейка начинается река»</w:t>
      </w:r>
    </w:p>
    <w:p w:rsidR="00671871" w:rsidRPr="00454A97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Составитель:</w:t>
      </w:r>
    </w:p>
    <w:p w:rsidR="00671871" w:rsidRDefault="00671871" w:rsidP="001B71A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671871" w:rsidRPr="00454A97" w:rsidRDefault="00671871" w:rsidP="001B71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Виссарионова С.А.</w:t>
      </w: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Ижевск 2015</w:t>
      </w:r>
    </w:p>
    <w:p w:rsidR="00671871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1871" w:rsidRPr="00A82107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071B">
        <w:rPr>
          <w:rFonts w:ascii="Times New Roman" w:hAnsi="Times New Roman"/>
          <w:b/>
          <w:sz w:val="32"/>
          <w:szCs w:val="32"/>
        </w:rPr>
        <w:t>Технологическая карта (конструкт)</w:t>
      </w:r>
      <w:r w:rsidRPr="0062071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A82107">
        <w:rPr>
          <w:rFonts w:ascii="Times New Roman" w:hAnsi="Times New Roman"/>
          <w:b/>
          <w:sz w:val="32"/>
          <w:szCs w:val="32"/>
        </w:rPr>
        <w:t>интегрированной НОД</w:t>
      </w:r>
    </w:p>
    <w:p w:rsidR="00671871" w:rsidRPr="0062071B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82107">
        <w:rPr>
          <w:rFonts w:ascii="Times New Roman" w:hAnsi="Times New Roman"/>
          <w:b/>
          <w:sz w:val="28"/>
          <w:szCs w:val="28"/>
        </w:rPr>
        <w:t>С голубого ручейка начинается река</w:t>
      </w:r>
      <w:r w:rsidRPr="0062071B">
        <w:rPr>
          <w:rFonts w:ascii="Times New Roman" w:hAnsi="Times New Roman"/>
          <w:b/>
          <w:sz w:val="28"/>
          <w:szCs w:val="28"/>
        </w:rPr>
        <w:t>».</w:t>
      </w: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Тема:</w:t>
      </w:r>
      <w:r w:rsidRPr="006207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071B">
        <w:rPr>
          <w:rFonts w:ascii="Times New Roman" w:hAnsi="Times New Roman"/>
          <w:sz w:val="28"/>
          <w:szCs w:val="28"/>
        </w:rPr>
        <w:t>«</w:t>
      </w:r>
      <w:r w:rsidRPr="00A82107">
        <w:rPr>
          <w:rFonts w:ascii="Times New Roman" w:hAnsi="Times New Roman"/>
          <w:sz w:val="28"/>
          <w:szCs w:val="28"/>
        </w:rPr>
        <w:t>С голубого ручейка начинается река».</w:t>
      </w: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Возрастная группа:</w:t>
      </w:r>
      <w:r w:rsidRPr="0062071B">
        <w:rPr>
          <w:rFonts w:ascii="Times New Roman" w:hAnsi="Times New Roman"/>
          <w:sz w:val="28"/>
          <w:szCs w:val="28"/>
        </w:rPr>
        <w:t xml:space="preserve"> старшая </w:t>
      </w:r>
      <w:r w:rsidRPr="00A82107">
        <w:rPr>
          <w:rFonts w:ascii="Times New Roman" w:hAnsi="Times New Roman"/>
          <w:sz w:val="28"/>
          <w:szCs w:val="28"/>
        </w:rPr>
        <w:t>группа.</w:t>
      </w:r>
    </w:p>
    <w:p w:rsidR="00671871" w:rsidRPr="00A82107" w:rsidRDefault="00671871" w:rsidP="001B7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Форма совместной деятельности</w:t>
      </w:r>
      <w:r w:rsidRPr="00A82107">
        <w:rPr>
          <w:rFonts w:ascii="Times New Roman" w:hAnsi="Times New Roman"/>
          <w:b/>
          <w:sz w:val="28"/>
          <w:szCs w:val="28"/>
        </w:rPr>
        <w:t>:</w:t>
      </w:r>
      <w:r w:rsidRPr="00A82107">
        <w:rPr>
          <w:rFonts w:ascii="Times New Roman" w:hAnsi="Times New Roman"/>
          <w:sz w:val="28"/>
          <w:szCs w:val="28"/>
        </w:rPr>
        <w:t xml:space="preserve"> интегрированная НОД.</w:t>
      </w: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Форма организации:</w:t>
      </w:r>
      <w:r w:rsidRPr="0062071B">
        <w:rPr>
          <w:rFonts w:ascii="Times New Roman" w:hAnsi="Times New Roman"/>
          <w:sz w:val="28"/>
          <w:szCs w:val="28"/>
        </w:rPr>
        <w:t xml:space="preserve"> групповая</w:t>
      </w:r>
      <w:r>
        <w:rPr>
          <w:rFonts w:ascii="Times New Roman" w:hAnsi="Times New Roman"/>
          <w:sz w:val="28"/>
          <w:szCs w:val="28"/>
        </w:rPr>
        <w:t>.</w:t>
      </w: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Интеграция областей</w:t>
      </w:r>
      <w:r w:rsidRPr="00A82107">
        <w:rPr>
          <w:rFonts w:ascii="Times New Roman" w:hAnsi="Times New Roman"/>
          <w:b/>
          <w:sz w:val="28"/>
          <w:szCs w:val="28"/>
        </w:rPr>
        <w:t>:</w:t>
      </w:r>
      <w:r w:rsidRPr="00A82107">
        <w:rPr>
          <w:rFonts w:ascii="Times New Roman" w:hAnsi="Times New Roman"/>
          <w:sz w:val="28"/>
          <w:szCs w:val="28"/>
        </w:rPr>
        <w:t xml:space="preserve"> «Художественно - эстетическое развитие», «Познавательное развитие», «Речевое развитие», «Социально – коммуникативное развитие».</w:t>
      </w: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671871" w:rsidRDefault="00671871" w:rsidP="001B71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1871" w:rsidRDefault="00671871" w:rsidP="001B71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Средства:</w:t>
      </w:r>
    </w:p>
    <w:p w:rsidR="00671871" w:rsidRPr="001E008D" w:rsidRDefault="00671871" w:rsidP="001B71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008D">
        <w:rPr>
          <w:rFonts w:ascii="Times New Roman" w:hAnsi="Times New Roman"/>
          <w:b/>
          <w:sz w:val="28"/>
          <w:szCs w:val="28"/>
        </w:rPr>
        <w:t xml:space="preserve">наглядные – </w:t>
      </w:r>
      <w:r w:rsidRPr="001E008D">
        <w:rPr>
          <w:rFonts w:ascii="Times New Roman" w:hAnsi="Times New Roman"/>
          <w:sz w:val="28"/>
          <w:szCs w:val="28"/>
        </w:rPr>
        <w:t>фотографии;</w:t>
      </w:r>
    </w:p>
    <w:p w:rsidR="00671871" w:rsidRPr="001E008D" w:rsidRDefault="00671871" w:rsidP="001B71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008D">
        <w:rPr>
          <w:rFonts w:ascii="Times New Roman" w:hAnsi="Times New Roman"/>
          <w:b/>
          <w:sz w:val="28"/>
          <w:szCs w:val="28"/>
        </w:rPr>
        <w:t>мультимедийные –</w:t>
      </w:r>
      <w:r w:rsidRPr="001E008D">
        <w:rPr>
          <w:rFonts w:ascii="Times New Roman" w:hAnsi="Times New Roman"/>
          <w:sz w:val="28"/>
          <w:szCs w:val="28"/>
        </w:rPr>
        <w:t xml:space="preserve"> презентация;</w:t>
      </w:r>
    </w:p>
    <w:p w:rsidR="00671871" w:rsidRPr="001E008D" w:rsidRDefault="00671871" w:rsidP="001B71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008D">
        <w:rPr>
          <w:rFonts w:ascii="Times New Roman" w:hAnsi="Times New Roman"/>
          <w:b/>
          <w:sz w:val="28"/>
          <w:szCs w:val="28"/>
        </w:rPr>
        <w:t>литературные -</w:t>
      </w:r>
      <w:r w:rsidRPr="001E008D">
        <w:rPr>
          <w:rFonts w:ascii="Times New Roman" w:hAnsi="Times New Roman"/>
          <w:sz w:val="28"/>
          <w:szCs w:val="28"/>
        </w:rPr>
        <w:t xml:space="preserve"> стихотворение, загадка;</w:t>
      </w:r>
    </w:p>
    <w:p w:rsidR="00671871" w:rsidRPr="001E008D" w:rsidRDefault="00671871" w:rsidP="001B71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008D">
        <w:rPr>
          <w:rFonts w:ascii="Times New Roman" w:hAnsi="Times New Roman"/>
          <w:b/>
          <w:sz w:val="28"/>
          <w:szCs w:val="28"/>
        </w:rPr>
        <w:t xml:space="preserve">музыкальные </w:t>
      </w:r>
      <w:r w:rsidRPr="001E008D">
        <w:rPr>
          <w:rFonts w:ascii="Times New Roman" w:hAnsi="Times New Roman"/>
          <w:sz w:val="28"/>
          <w:szCs w:val="28"/>
        </w:rPr>
        <w:t>– запись журчания ручейка, музыка «Апрель» П.И. Чайковского «Времена года»;</w:t>
      </w:r>
    </w:p>
    <w:p w:rsidR="00671871" w:rsidRPr="00F749AB" w:rsidRDefault="00671871" w:rsidP="001B71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008D">
        <w:rPr>
          <w:rFonts w:ascii="Times New Roman" w:hAnsi="Times New Roman"/>
          <w:b/>
          <w:sz w:val="28"/>
          <w:szCs w:val="28"/>
        </w:rPr>
        <w:t>оборудование –</w:t>
      </w:r>
      <w:r w:rsidRPr="001E008D">
        <w:rPr>
          <w:rFonts w:ascii="Times New Roman" w:hAnsi="Times New Roman"/>
          <w:sz w:val="28"/>
          <w:szCs w:val="28"/>
        </w:rPr>
        <w:t xml:space="preserve">  </w:t>
      </w:r>
      <w:r w:rsidRPr="001E008D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 – проигрыватель,</w:t>
      </w:r>
      <w:r w:rsidRPr="001E0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«Сложи картинку», 2 макета с ландшафтом, резиновые груши по количеству детей, мерные кружки, толковый словарь.</w:t>
      </w:r>
    </w:p>
    <w:p w:rsidR="00671871" w:rsidRPr="001E008D" w:rsidRDefault="00671871" w:rsidP="001B71A3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1871" w:rsidRPr="001E008D" w:rsidRDefault="00671871" w:rsidP="001B71A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Цель:</w:t>
      </w:r>
      <w:r w:rsidRPr="0062071B"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у детей познавательный интерес через экспериментирование.</w:t>
      </w:r>
    </w:p>
    <w:p w:rsidR="00671871" w:rsidRPr="0062071B" w:rsidRDefault="00671871" w:rsidP="001B71A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2071B">
        <w:rPr>
          <w:rFonts w:ascii="Times New Roman" w:hAnsi="Times New Roman"/>
          <w:b/>
          <w:sz w:val="28"/>
          <w:szCs w:val="28"/>
        </w:rPr>
        <w:t>Задачи:</w:t>
      </w:r>
      <w:r w:rsidRPr="0062071B">
        <w:rPr>
          <w:rFonts w:ascii="Times New Roman" w:hAnsi="Times New Roman"/>
          <w:sz w:val="28"/>
          <w:szCs w:val="28"/>
        </w:rPr>
        <w:t xml:space="preserve"> </w:t>
      </w:r>
    </w:p>
    <w:p w:rsidR="00671871" w:rsidRDefault="00671871" w:rsidP="001B71A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071B">
        <w:rPr>
          <w:rFonts w:ascii="Times New Roman" w:hAnsi="Times New Roman"/>
          <w:b/>
          <w:i/>
          <w:sz w:val="28"/>
          <w:szCs w:val="28"/>
        </w:rPr>
        <w:t xml:space="preserve">Обучающие задачи: </w:t>
      </w:r>
    </w:p>
    <w:p w:rsidR="00671871" w:rsidRPr="001E008D" w:rsidRDefault="00671871" w:rsidP="001B71A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образованием родника, реки; дать представление о некоторых видах природных водоемов.</w:t>
      </w:r>
    </w:p>
    <w:p w:rsidR="00671871" w:rsidRPr="001E008D" w:rsidRDefault="00671871" w:rsidP="001B71A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071B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671871" w:rsidRPr="001E008D" w:rsidRDefault="00671871" w:rsidP="001B71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008D">
        <w:rPr>
          <w:rFonts w:ascii="Times New Roman" w:hAnsi="Times New Roman"/>
          <w:sz w:val="28"/>
          <w:szCs w:val="28"/>
        </w:rPr>
        <w:t>развивать наблюдательность, способность сравнивать, делать выводы</w:t>
      </w:r>
      <w:r>
        <w:rPr>
          <w:rFonts w:ascii="Times New Roman" w:hAnsi="Times New Roman"/>
          <w:sz w:val="28"/>
          <w:szCs w:val="28"/>
        </w:rPr>
        <w:t>;</w:t>
      </w:r>
    </w:p>
    <w:p w:rsidR="00671871" w:rsidRDefault="00671871" w:rsidP="001B71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008D">
        <w:rPr>
          <w:rFonts w:ascii="Times New Roman" w:hAnsi="Times New Roman"/>
          <w:sz w:val="28"/>
          <w:szCs w:val="28"/>
        </w:rPr>
        <w:t>развивать связную речь</w:t>
      </w:r>
      <w:r>
        <w:rPr>
          <w:rFonts w:ascii="Times New Roman" w:hAnsi="Times New Roman"/>
          <w:sz w:val="28"/>
          <w:szCs w:val="28"/>
        </w:rPr>
        <w:t>;</w:t>
      </w:r>
    </w:p>
    <w:p w:rsidR="00671871" w:rsidRPr="001E008D" w:rsidRDefault="00671871" w:rsidP="001B71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008D">
        <w:rPr>
          <w:rFonts w:ascii="Times New Roman" w:hAnsi="Times New Roman"/>
          <w:sz w:val="28"/>
          <w:szCs w:val="28"/>
        </w:rPr>
        <w:t xml:space="preserve">обогащать словарь детей: </w:t>
      </w:r>
      <w:r w:rsidRPr="001E008D">
        <w:rPr>
          <w:rFonts w:ascii="Times New Roman" w:hAnsi="Times New Roman"/>
          <w:sz w:val="28"/>
          <w:szCs w:val="28"/>
          <w:lang w:eastAsia="ru-RU"/>
        </w:rPr>
        <w:t>родник, журчит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71871" w:rsidRPr="001E008D" w:rsidRDefault="00671871" w:rsidP="001B71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008D">
        <w:rPr>
          <w:rFonts w:ascii="Times New Roman" w:hAnsi="Times New Roman"/>
          <w:sz w:val="28"/>
          <w:szCs w:val="28"/>
          <w:lang w:eastAsia="ru-RU"/>
        </w:rPr>
        <w:t>развивать умение договариваться о совместных действиях, представлять результат исследования;</w:t>
      </w:r>
    </w:p>
    <w:p w:rsidR="00671871" w:rsidRPr="001E008D" w:rsidRDefault="00671871" w:rsidP="001B71A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E008D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671871" w:rsidRPr="0014423E" w:rsidRDefault="00671871" w:rsidP="001B71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423E">
        <w:rPr>
          <w:rFonts w:ascii="Times New Roman" w:hAnsi="Times New Roman"/>
          <w:sz w:val="28"/>
          <w:szCs w:val="28"/>
        </w:rPr>
        <w:t>воспитывать интерес к родному краю;</w:t>
      </w:r>
    </w:p>
    <w:p w:rsidR="00671871" w:rsidRPr="0014423E" w:rsidRDefault="00671871" w:rsidP="001B71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423E">
        <w:rPr>
          <w:rFonts w:ascii="Times New Roman" w:hAnsi="Times New Roman"/>
          <w:sz w:val="28"/>
          <w:szCs w:val="28"/>
        </w:rPr>
        <w:t>способствовать проявлению положительных эмоций;</w:t>
      </w:r>
    </w:p>
    <w:p w:rsidR="00671871" w:rsidRPr="0014423E" w:rsidRDefault="00671871" w:rsidP="001B71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423E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детьми в процессе экспериментирования и игры, формировать умение дого</w:t>
      </w:r>
      <w:r>
        <w:rPr>
          <w:rFonts w:ascii="Times New Roman" w:hAnsi="Times New Roman"/>
          <w:sz w:val="28"/>
          <w:szCs w:val="28"/>
        </w:rPr>
        <w:t>вариваться, помогать друг другу;</w:t>
      </w:r>
    </w:p>
    <w:p w:rsidR="00671871" w:rsidRDefault="00671871" w:rsidP="00AB6809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62071B">
        <w:rPr>
          <w:rFonts w:ascii="Times New Roman" w:hAnsi="Times New Roman"/>
          <w:b/>
          <w:i/>
          <w:sz w:val="28"/>
          <w:szCs w:val="28"/>
        </w:rPr>
        <w:t>Задачи с учётом индивидуальных особенностей воспитан</w:t>
      </w:r>
      <w:r>
        <w:rPr>
          <w:rFonts w:ascii="Times New Roman" w:hAnsi="Times New Roman"/>
          <w:b/>
          <w:i/>
          <w:sz w:val="28"/>
          <w:szCs w:val="28"/>
        </w:rPr>
        <w:t>ников:</w:t>
      </w:r>
    </w:p>
    <w:p w:rsidR="00671871" w:rsidRPr="006D72B4" w:rsidRDefault="00671871" w:rsidP="006D72B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Ваня – стимулировать речевую активность;</w:t>
      </w:r>
    </w:p>
    <w:p w:rsidR="00671871" w:rsidRPr="006D72B4" w:rsidRDefault="00671871" w:rsidP="006D72B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Денис – воспитывать умение внимательно слушать сверстников;</w:t>
      </w:r>
    </w:p>
    <w:p w:rsidR="00671871" w:rsidRPr="006D72B4" w:rsidRDefault="00671871" w:rsidP="006D72B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Эвелина – развивать любознательность;</w:t>
      </w:r>
    </w:p>
    <w:p w:rsidR="00671871" w:rsidRPr="006D72B4" w:rsidRDefault="00671871" w:rsidP="006D72B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Саша – развивать уверенность в своих силах.</w:t>
      </w:r>
    </w:p>
    <w:p w:rsidR="00671871" w:rsidRPr="00BC127D" w:rsidRDefault="00671871" w:rsidP="001B71A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</w:t>
      </w:r>
    </w:p>
    <w:p w:rsidR="00671871" w:rsidRDefault="00671871" w:rsidP="001B71A3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32"/>
          <w:szCs w:val="32"/>
        </w:rPr>
        <w:t>Предварительная работа:</w:t>
      </w:r>
    </w:p>
    <w:p w:rsidR="00671871" w:rsidRDefault="00671871" w:rsidP="001B71A3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71871" w:rsidRPr="006D72B4" w:rsidRDefault="00671871" w:rsidP="006D72B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«голубая планета»-рассматривание глобуса;</w:t>
      </w:r>
    </w:p>
    <w:p w:rsidR="00671871" w:rsidRPr="006D72B4" w:rsidRDefault="00671871" w:rsidP="006D72B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работа с картами;</w:t>
      </w:r>
    </w:p>
    <w:p w:rsidR="00671871" w:rsidRPr="006D72B4" w:rsidRDefault="00671871" w:rsidP="006D72B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проведение опытов;</w:t>
      </w:r>
    </w:p>
    <w:p w:rsidR="00671871" w:rsidRDefault="00671871" w:rsidP="006D72B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D72B4">
        <w:rPr>
          <w:rFonts w:ascii="Times New Roman" w:hAnsi="Times New Roman"/>
          <w:sz w:val="28"/>
          <w:szCs w:val="28"/>
        </w:rPr>
        <w:t>чтение «Мифы,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>легенды и сказки удмуртского народа»</w:t>
      </w:r>
    </w:p>
    <w:p w:rsidR="00671871" w:rsidRPr="00BC127D" w:rsidRDefault="00671871" w:rsidP="001B71A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671871" w:rsidRPr="0062071B" w:rsidRDefault="00671871" w:rsidP="00BC127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  <w:r w:rsidRPr="0062071B">
        <w:rPr>
          <w:rFonts w:ascii="Times New Roman" w:hAnsi="Times New Roman"/>
          <w:b/>
          <w:sz w:val="32"/>
          <w:szCs w:val="32"/>
        </w:rPr>
        <w:t>Планируемый результат:</w:t>
      </w: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0773"/>
      </w:tblGrid>
      <w:tr w:rsidR="00671871" w:rsidRPr="0062071B" w:rsidTr="00072BF5">
        <w:tc>
          <w:tcPr>
            <w:tcW w:w="3402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0773" w:type="dxa"/>
          </w:tcPr>
          <w:p w:rsidR="00671871" w:rsidRPr="0014423E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23E">
              <w:rPr>
                <w:rFonts w:ascii="Times New Roman" w:hAnsi="Times New Roman"/>
                <w:sz w:val="28"/>
                <w:szCs w:val="28"/>
              </w:rPr>
              <w:t>активность в экспериментальной деятельности, в беседе.</w:t>
            </w:r>
          </w:p>
        </w:tc>
      </w:tr>
      <w:tr w:rsidR="00671871" w:rsidRPr="0062071B" w:rsidTr="00072BF5">
        <w:tc>
          <w:tcPr>
            <w:tcW w:w="3402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10773" w:type="dxa"/>
          </w:tcPr>
          <w:p w:rsidR="00671871" w:rsidRPr="0014423E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23E">
              <w:rPr>
                <w:rFonts w:ascii="Times New Roman" w:hAnsi="Times New Roman"/>
                <w:sz w:val="28"/>
                <w:szCs w:val="28"/>
                <w:lang w:eastAsia="ru-RU"/>
              </w:rPr>
              <w:t>умение делиться своими впечатлениями и воспоминаниями.</w:t>
            </w:r>
          </w:p>
        </w:tc>
      </w:tr>
      <w:tr w:rsidR="00671871" w:rsidRPr="0062071B" w:rsidTr="00072BF5">
        <w:tc>
          <w:tcPr>
            <w:tcW w:w="3402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0773" w:type="dxa"/>
          </w:tcPr>
          <w:p w:rsidR="00671871" w:rsidRPr="0014423E" w:rsidRDefault="00671871" w:rsidP="00072BF5">
            <w:pPr>
              <w:spacing w:after="0" w:line="300" w:lineRule="atLeast"/>
              <w:ind w:left="60" w:righ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23E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умение взаимодействовать со сверстниками в процессе  экспериментирования;</w:t>
            </w:r>
          </w:p>
          <w:p w:rsidR="00671871" w:rsidRPr="0014423E" w:rsidRDefault="00671871" w:rsidP="00072BF5">
            <w:pPr>
              <w:spacing w:after="0" w:line="300" w:lineRule="atLeast"/>
              <w:ind w:left="60" w:righ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23E">
              <w:rPr>
                <w:rFonts w:ascii="Times New Roman" w:hAnsi="Times New Roman"/>
                <w:sz w:val="28"/>
                <w:szCs w:val="28"/>
                <w:lang w:eastAsia="ru-RU"/>
              </w:rPr>
              <w:t>умение внимательно слушать, задавать вопросы и отвечать на них в пределах своей осведомленности и опыта;</w:t>
            </w:r>
          </w:p>
          <w:p w:rsidR="00671871" w:rsidRPr="0014423E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23E">
              <w:rPr>
                <w:rFonts w:ascii="Times New Roman" w:hAnsi="Times New Roman"/>
                <w:sz w:val="28"/>
                <w:szCs w:val="28"/>
                <w:lang w:eastAsia="ru-RU"/>
              </w:rPr>
              <w:t>умение делиться с педагогом и детьми своими впечатлениями.</w:t>
            </w:r>
          </w:p>
        </w:tc>
      </w:tr>
      <w:tr w:rsidR="00671871" w:rsidRPr="0062071B" w:rsidTr="00072BF5">
        <w:tc>
          <w:tcPr>
            <w:tcW w:w="3402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  <w:lang w:eastAsia="ru-RU"/>
              </w:rPr>
              <w:t>Способный решать интеллектуальные и личностные задачи</w:t>
            </w:r>
          </w:p>
        </w:tc>
        <w:tc>
          <w:tcPr>
            <w:tcW w:w="10773" w:type="dxa"/>
          </w:tcPr>
          <w:p w:rsidR="00671871" w:rsidRPr="0014423E" w:rsidRDefault="00671871" w:rsidP="00072BF5">
            <w:pPr>
              <w:spacing w:after="0" w:line="300" w:lineRule="atLeast"/>
              <w:ind w:righ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23E">
              <w:rPr>
                <w:rFonts w:ascii="Times New Roman" w:hAnsi="Times New Roman"/>
                <w:sz w:val="28"/>
                <w:szCs w:val="28"/>
                <w:lang w:eastAsia="ru-RU"/>
              </w:rPr>
              <w:t>умение ставить и решать собственные исследовательские задачи.</w:t>
            </w:r>
          </w:p>
          <w:p w:rsidR="00671871" w:rsidRPr="0014423E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871" w:rsidRPr="0062071B" w:rsidTr="00072BF5">
        <w:trPr>
          <w:trHeight w:val="1125"/>
        </w:trPr>
        <w:tc>
          <w:tcPr>
            <w:tcW w:w="3402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0773" w:type="dxa"/>
          </w:tcPr>
          <w:p w:rsidR="00671871" w:rsidRPr="0014423E" w:rsidRDefault="00671871" w:rsidP="00072BF5">
            <w:pPr>
              <w:spacing w:after="0" w:line="300" w:lineRule="atLeast"/>
              <w:ind w:righ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</w:t>
            </w:r>
            <w:r w:rsidRPr="001442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ранее полученного опыта в новой экспериментальной деятельности.</w:t>
            </w:r>
          </w:p>
        </w:tc>
      </w:tr>
    </w:tbl>
    <w:p w:rsidR="00671871" w:rsidRPr="0062071B" w:rsidRDefault="00671871" w:rsidP="001B71A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71871" w:rsidRPr="0062071B" w:rsidRDefault="00671871" w:rsidP="001B71A3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71871" w:rsidRPr="0062071B" w:rsidRDefault="00671871" w:rsidP="001B71A3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71871" w:rsidRPr="0062071B" w:rsidRDefault="00671871" w:rsidP="001B71A3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671871" w:rsidRPr="0062071B" w:rsidRDefault="00671871" w:rsidP="001B7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071B">
        <w:rPr>
          <w:rFonts w:ascii="Times New Roman" w:hAnsi="Times New Roman"/>
          <w:b/>
          <w:sz w:val="32"/>
          <w:szCs w:val="32"/>
        </w:rPr>
        <w:t>Ход деятельности:</w:t>
      </w:r>
    </w:p>
    <w:p w:rsidR="00671871" w:rsidRPr="0062071B" w:rsidRDefault="00671871" w:rsidP="001B71A3">
      <w:pPr>
        <w:spacing w:after="0" w:line="240" w:lineRule="auto"/>
        <w:ind w:left="36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588"/>
        <w:gridCol w:w="2732"/>
        <w:gridCol w:w="2732"/>
        <w:gridCol w:w="2738"/>
      </w:tblGrid>
      <w:tr w:rsidR="00671871" w:rsidRPr="0062071B" w:rsidTr="00072BF5">
        <w:tc>
          <w:tcPr>
            <w:tcW w:w="2410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3588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732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32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738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671871" w:rsidRPr="0062071B" w:rsidTr="00072BF5">
        <w:trPr>
          <w:trHeight w:val="688"/>
        </w:trPr>
        <w:tc>
          <w:tcPr>
            <w:tcW w:w="2410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071B">
              <w:rPr>
                <w:rFonts w:ascii="Times New Roman" w:hAnsi="Times New Roman"/>
                <w:i/>
                <w:sz w:val="28"/>
                <w:szCs w:val="28"/>
              </w:rPr>
              <w:t xml:space="preserve">1 этап </w:t>
            </w: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071B"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-ситуативный разговор</w:t>
            </w: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-загадка</w:t>
            </w:r>
          </w:p>
        </w:tc>
        <w:tc>
          <w:tcPr>
            <w:tcW w:w="3588" w:type="dxa"/>
          </w:tcPr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68C"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2168C">
              <w:rPr>
                <w:rFonts w:ascii="Times New Roman" w:hAnsi="Times New Roman"/>
                <w:sz w:val="28"/>
                <w:szCs w:val="28"/>
              </w:rPr>
              <w:t xml:space="preserve"> ребята, рада всех вас сегодня видеть.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16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знаю, что вы любите отгадывать загадки, так? Сейчас я загадаю загадку, а отгадав ее вы узнаете о чем мы сегодня будем говорить. Готовы слушать?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16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теку издалека,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16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Омываю берега.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16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Широка и глубока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16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Называюсь я…(река)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а кто был на реке? Давайте посмотрим фотографии об этом.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я тоже была на реке, называется она Иж. На берегу Ижа построили город и назвали его…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называется город на Иже, кто знает?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 Ижевск – это столица нашей Удмуртии. Река Иж впадает в Каму. Красивы берега реки Иж, туристы здесь проводят соревнования, отдыхают. В реке есть рыба, поэтому бывает много рыбаков. Река Иж – это популярное место отдыха жителей Ижевска. Но во время отдыха на реке нужно помнить о правилах поведения на воде.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Какие это правила, кто знает?</w:t>
            </w:r>
          </w:p>
          <w:p w:rsidR="00671871" w:rsidRDefault="00671871" w:rsidP="001B71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 взрослых нельзя заходить в воду!</w:t>
            </w:r>
          </w:p>
          <w:p w:rsidR="00671871" w:rsidRDefault="00671871" w:rsidP="001B71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22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заходить на глубину!</w:t>
            </w:r>
          </w:p>
          <w:p w:rsidR="00671871" w:rsidRPr="00502275" w:rsidRDefault="00671871" w:rsidP="001B71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22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нырять в незнакомых местах!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всегда будем помнить и выполнять эти правила!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2" w:type="dxa"/>
          </w:tcPr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68C">
              <w:rPr>
                <w:rFonts w:ascii="Times New Roman" w:hAnsi="Times New Roman"/>
                <w:sz w:val="28"/>
                <w:szCs w:val="28"/>
              </w:rPr>
              <w:t xml:space="preserve">Приветствие детей и гостей. 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68C">
              <w:rPr>
                <w:rFonts w:ascii="Times New Roman" w:hAnsi="Times New Roman"/>
                <w:sz w:val="28"/>
                <w:szCs w:val="28"/>
              </w:rPr>
              <w:t>Вызывает интерес к предстоящей деятельности.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68C">
              <w:rPr>
                <w:rFonts w:ascii="Times New Roman" w:hAnsi="Times New Roman"/>
                <w:sz w:val="28"/>
                <w:szCs w:val="28"/>
              </w:rPr>
              <w:t>Читает загадку.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сесть на стулья и смотреть на экран.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68C">
              <w:rPr>
                <w:rFonts w:ascii="Times New Roman" w:hAnsi="Times New Roman"/>
                <w:sz w:val="28"/>
                <w:szCs w:val="28"/>
              </w:rPr>
              <w:t>Приветствуют друг друга и гостей.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68C">
              <w:rPr>
                <w:rFonts w:ascii="Times New Roman" w:hAnsi="Times New Roman"/>
                <w:sz w:val="28"/>
                <w:szCs w:val="28"/>
              </w:rPr>
              <w:t>Стоят в кругу.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Рассаживаются на стулья.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детей о поездке на реку.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D2168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2738" w:type="dxa"/>
          </w:tcPr>
          <w:p w:rsidR="00671871" w:rsidRPr="00F749A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9AB">
              <w:rPr>
                <w:rFonts w:ascii="Times New Roman" w:hAnsi="Times New Roman"/>
                <w:sz w:val="28"/>
                <w:szCs w:val="28"/>
              </w:rPr>
              <w:t>Дети настроены на общение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новым водоёмом.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6B1D33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правил на воде.</w:t>
            </w:r>
          </w:p>
        </w:tc>
      </w:tr>
      <w:tr w:rsidR="00671871" w:rsidRPr="0062071B" w:rsidTr="00072BF5">
        <w:trPr>
          <w:trHeight w:val="1964"/>
        </w:trPr>
        <w:tc>
          <w:tcPr>
            <w:tcW w:w="2410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071B">
              <w:rPr>
                <w:rFonts w:ascii="Times New Roman" w:hAnsi="Times New Roman"/>
                <w:i/>
                <w:sz w:val="28"/>
                <w:szCs w:val="28"/>
              </w:rPr>
              <w:t>2 этап</w:t>
            </w: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071B">
              <w:rPr>
                <w:rFonts w:ascii="Times New Roman" w:hAnsi="Times New Roman"/>
                <w:i/>
                <w:sz w:val="28"/>
                <w:szCs w:val="28"/>
              </w:rPr>
              <w:t>Работа над темой</w:t>
            </w: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-стихотворение</w:t>
            </w:r>
          </w:p>
        </w:tc>
        <w:tc>
          <w:tcPr>
            <w:tcW w:w="3588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же появляется река? Где ее начало?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маленького родника берет начало большая река.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отсюда,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отсюда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глубин лесного родника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Выбегает голубое чудо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и широкая река.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кто знает что такое родник?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такая умная книга, называется она словарь, в ней можно узнать что обозначают многие слова.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«Родник – это водный источник, текущий из глубины земли».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кто-нибудь из вас видел родник? Бывал на нем? Что там делают?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послушаем рассказ о том, как появляется родник.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Бегут в подземном царстве ручьи. В их чистой воде не плещутся рыбы, к ним не летят птицы и не идут звери, чтобы напиться вкусной воды.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землей нет ни рыб, ни птиц. И ручейки упорно пробиваются наверх, где светит солнце и где все им будут рады. Долго подыскивает чистая струйка место, где можно вырваться из подземного плена. И, наконец, где-нибудь в низине, где помягче земля, вверх начинает бить маленький фонтанчик. Родник родился!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Нашу Удмуртию называют «родниковым краем», почему?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нас очень много родников, поэтому ее так называют. А хотите посмотреть как выходит вода на поверхность Земли?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подойдем к столу. Представьте, что груша с водой – это подземная кладовая воды. Крышка –  поверхность Земли, а отверстия в ней –  то место, где вода из-под Земли наверх выходит. Надавливаем на грушу, вода начинает бить вверх и заполняет крышку.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 вода выходит из-под Земли .Но почему вода в крышке «стоит», «не течет»?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что необходимо чтобы вода потекла?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нужно наклонить крышку.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природе реки текут там, где есть хотя бы небольшой наклон.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посмотрим это на макетах. Это макет реки Иж. Что случилось с водой?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Значит, что нужно, чтобы вода потекла?</w:t>
            </w:r>
          </w:p>
          <w:p w:rsidR="00671871" w:rsidRPr="00E411B8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Бежит ручеек куда-нибудь вниз, под уклон. Встречается с другими, набирается сил. Так постепенно становится ручеек рекой.</w:t>
            </w:r>
          </w:p>
        </w:tc>
        <w:tc>
          <w:tcPr>
            <w:tcW w:w="2732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– фото родника, начало реки Иж.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детям словарь.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определения слова родник.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сесть на стулья и смотреть на экран.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идет рассказ о роднике с показом фотографий.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Вводит новое на основе наглядных информационных средств, вовлекает в слушанье.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 аудиозапись журчания родника.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Заинтересовывает детей.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Приглашает к столу, показывает  группу.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Выполняем действие.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взять грушу и провести эксперимент.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Наклоняет крышку, вода полилась.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полить вначале на равнинный макет, затем с наклоном.</w:t>
            </w:r>
          </w:p>
          <w:p w:rsidR="00671871" w:rsidRPr="00F5553C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 к воспитателю и рассматривают словарь.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Рассаживаются на стулья.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 к столу.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берут груши, экспериментируют.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Берут кружки с водой и льют тонкой струйкой на  ровную и наклонную поверхность. Высказывают свои наблюдения.</w:t>
            </w:r>
          </w:p>
          <w:p w:rsidR="00671871" w:rsidRPr="00E411B8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2738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6B1D33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толковым словарём.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EF14AD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родником.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562">
              <w:rPr>
                <w:rFonts w:ascii="Times New Roman" w:hAnsi="Times New Roman"/>
                <w:sz w:val="28"/>
                <w:szCs w:val="28"/>
              </w:rPr>
              <w:t xml:space="preserve">Дети видят, что вода стоит, не течет. 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562">
              <w:rPr>
                <w:rFonts w:ascii="Times New Roman" w:hAnsi="Times New Roman"/>
                <w:sz w:val="28"/>
                <w:szCs w:val="28"/>
              </w:rPr>
              <w:t>Убеждаются, что вода потекла, наблюдают процесс образования реки.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FD531D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31D">
              <w:rPr>
                <w:rFonts w:ascii="Times New Roman" w:hAnsi="Times New Roman"/>
                <w:sz w:val="28"/>
                <w:szCs w:val="28"/>
              </w:rPr>
              <w:t>Обогащает знаниевый опыт.</w:t>
            </w:r>
          </w:p>
          <w:p w:rsidR="00671871" w:rsidRPr="006E1562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871" w:rsidRPr="0062071B" w:rsidTr="00072BF5">
        <w:trPr>
          <w:trHeight w:val="972"/>
        </w:trPr>
        <w:tc>
          <w:tcPr>
            <w:tcW w:w="2410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</w:tc>
        <w:tc>
          <w:tcPr>
            <w:tcW w:w="3588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изображают родники, которые становятся ручейками. Ручьи сбегают в реку.</w:t>
            </w:r>
          </w:p>
          <w:p w:rsidR="00671871" w:rsidRPr="00C07D44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слове родник-дети двигаются по одному,при слове ручьи-по двое,при слове река-собираются вместе.</w:t>
            </w:r>
          </w:p>
        </w:tc>
        <w:tc>
          <w:tcPr>
            <w:tcW w:w="2732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П.И. Чайковского «Апрель». «Времена года».</w:t>
            </w:r>
          </w:p>
          <w:p w:rsidR="00671871" w:rsidRPr="00C07D44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даёт указание к игре.</w:t>
            </w:r>
          </w:p>
        </w:tc>
        <w:tc>
          <w:tcPr>
            <w:tcW w:w="2732" w:type="dxa"/>
          </w:tcPr>
          <w:p w:rsidR="00671871" w:rsidRPr="00C07D44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руках у детей голубые ленты.</w:t>
            </w:r>
          </w:p>
        </w:tc>
        <w:tc>
          <w:tcPr>
            <w:tcW w:w="2738" w:type="dxa"/>
          </w:tcPr>
          <w:p w:rsidR="00671871" w:rsidRPr="004D6D35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указания педагога.</w:t>
            </w:r>
          </w:p>
        </w:tc>
      </w:tr>
      <w:tr w:rsidR="00671871" w:rsidRPr="0062071B" w:rsidTr="00072BF5">
        <w:trPr>
          <w:trHeight w:val="1255"/>
        </w:trPr>
        <w:tc>
          <w:tcPr>
            <w:tcW w:w="2410" w:type="dxa"/>
          </w:tcPr>
          <w:p w:rsidR="00671871" w:rsidRPr="0062071B" w:rsidRDefault="00671871" w:rsidP="00072B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071B">
              <w:rPr>
                <w:rFonts w:ascii="Times New Roman" w:hAnsi="Times New Roman"/>
                <w:i/>
                <w:sz w:val="28"/>
                <w:szCs w:val="28"/>
              </w:rPr>
              <w:t>3 этап</w:t>
            </w:r>
          </w:p>
          <w:p w:rsidR="00671871" w:rsidRPr="00FD531D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 познавательной деятельности.</w:t>
            </w:r>
          </w:p>
        </w:tc>
        <w:tc>
          <w:tcPr>
            <w:tcW w:w="3588" w:type="dxa"/>
          </w:tcPr>
          <w:p w:rsidR="00671871" w:rsidRDefault="00671871" w:rsidP="00072BF5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/>
                <w:sz w:val="28"/>
                <w:szCs w:val="28"/>
              </w:rPr>
              <w:t>А сейчас я предлагаю поиграть в игру «Сложи картинку». Нужно взять пазл, положить его и сказать о том, что вы услышали, делали и говорили сегодня.</w:t>
            </w:r>
          </w:p>
          <w:p w:rsidR="00671871" w:rsidRDefault="00671871" w:rsidP="00072BF5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/>
                <w:sz w:val="28"/>
                <w:szCs w:val="28"/>
              </w:rPr>
              <w:t xml:space="preserve">Посмотрите, что получилось? </w:t>
            </w:r>
          </w:p>
          <w:p w:rsidR="00671871" w:rsidRDefault="00671871" w:rsidP="00072BF5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671871" w:rsidRPr="00C07D44" w:rsidRDefault="00671871" w:rsidP="00072BF5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/>
                <w:sz w:val="28"/>
                <w:szCs w:val="28"/>
              </w:rPr>
              <w:t>Давайте посмотрим как речка течет? (На экране-река, звучит песня о реке).</w:t>
            </w:r>
          </w:p>
        </w:tc>
        <w:tc>
          <w:tcPr>
            <w:tcW w:w="2732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Собирает внимание детей. На подносе – пазлы, нужно сложить из них картинку. Воспитатель кладет последний пазл, подводит итог всего сказанного детьми.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E511A8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Обращает внимание на экран, предлагает посмотреть.</w:t>
            </w:r>
          </w:p>
        </w:tc>
        <w:tc>
          <w:tcPr>
            <w:tcW w:w="2732" w:type="dxa"/>
          </w:tcPr>
          <w:p w:rsidR="00671871" w:rsidRPr="00462BA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Берут по одному пазлу, говорят чем занимались и складывают картинку.</w:t>
            </w: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Pr="00E511A8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1A8">
              <w:rPr>
                <w:rFonts w:ascii="Times New Roman" w:hAnsi="Times New Roman"/>
                <w:sz w:val="28"/>
                <w:szCs w:val="28"/>
              </w:rPr>
              <w:t>Дети смотрят на экран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1871" w:rsidRPr="00E511A8" w:rsidRDefault="00671871" w:rsidP="00072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положительные эмоции.</w:t>
            </w:r>
          </w:p>
        </w:tc>
      </w:tr>
    </w:tbl>
    <w:p w:rsidR="00671871" w:rsidRDefault="00671871"/>
    <w:sectPr w:rsidR="00671871" w:rsidSect="001B7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EE4"/>
    <w:multiLevelType w:val="hybridMultilevel"/>
    <w:tmpl w:val="E99E15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170B3"/>
    <w:multiLevelType w:val="hybridMultilevel"/>
    <w:tmpl w:val="1316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36BB0"/>
    <w:multiLevelType w:val="hybridMultilevel"/>
    <w:tmpl w:val="186C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E91C88"/>
    <w:multiLevelType w:val="hybridMultilevel"/>
    <w:tmpl w:val="1CDA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83873"/>
    <w:multiLevelType w:val="hybridMultilevel"/>
    <w:tmpl w:val="8BAC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B35A2"/>
    <w:multiLevelType w:val="hybridMultilevel"/>
    <w:tmpl w:val="970C2C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9785E48"/>
    <w:multiLevelType w:val="hybridMultilevel"/>
    <w:tmpl w:val="4C70F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551CB"/>
    <w:multiLevelType w:val="hybridMultilevel"/>
    <w:tmpl w:val="2CB6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1A3"/>
    <w:rsid w:val="00072BF5"/>
    <w:rsid w:val="0014423E"/>
    <w:rsid w:val="001B71A3"/>
    <w:rsid w:val="001E008D"/>
    <w:rsid w:val="00207D9B"/>
    <w:rsid w:val="003960C6"/>
    <w:rsid w:val="00454A97"/>
    <w:rsid w:val="00462BA1"/>
    <w:rsid w:val="00493688"/>
    <w:rsid w:val="004D6D35"/>
    <w:rsid w:val="00502275"/>
    <w:rsid w:val="00533FE8"/>
    <w:rsid w:val="0062071B"/>
    <w:rsid w:val="0065342F"/>
    <w:rsid w:val="00671871"/>
    <w:rsid w:val="006B1D33"/>
    <w:rsid w:val="006D72B4"/>
    <w:rsid w:val="006E1562"/>
    <w:rsid w:val="00867817"/>
    <w:rsid w:val="008F5A41"/>
    <w:rsid w:val="00912FAC"/>
    <w:rsid w:val="00A61A1F"/>
    <w:rsid w:val="00A82107"/>
    <w:rsid w:val="00AB6809"/>
    <w:rsid w:val="00B904E6"/>
    <w:rsid w:val="00BC127D"/>
    <w:rsid w:val="00BD404C"/>
    <w:rsid w:val="00C07D44"/>
    <w:rsid w:val="00C53C17"/>
    <w:rsid w:val="00D2168C"/>
    <w:rsid w:val="00D34410"/>
    <w:rsid w:val="00DA6188"/>
    <w:rsid w:val="00E23E8B"/>
    <w:rsid w:val="00E411B8"/>
    <w:rsid w:val="00E511A8"/>
    <w:rsid w:val="00EF14AD"/>
    <w:rsid w:val="00F53C54"/>
    <w:rsid w:val="00F5553C"/>
    <w:rsid w:val="00F70DF8"/>
    <w:rsid w:val="00F749AB"/>
    <w:rsid w:val="00FD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71A3"/>
    <w:pPr>
      <w:ind w:left="720"/>
      <w:contextualSpacing/>
    </w:pPr>
  </w:style>
  <w:style w:type="character" w:customStyle="1" w:styleId="c6">
    <w:name w:val="c6"/>
    <w:uiPriority w:val="99"/>
    <w:rsid w:val="001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10</Pages>
  <Words>1332</Words>
  <Characters>7594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Silver</dc:creator>
  <cp:keywords/>
  <dc:description/>
  <cp:lastModifiedBy>nata</cp:lastModifiedBy>
  <cp:revision>10</cp:revision>
  <dcterms:created xsi:type="dcterms:W3CDTF">2015-10-26T04:06:00Z</dcterms:created>
  <dcterms:modified xsi:type="dcterms:W3CDTF">2015-11-12T08:08:00Z</dcterms:modified>
</cp:coreProperties>
</file>