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35" w:rsidRDefault="006E523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Сценарий торжественного классного часа, посвященный окончанию 4 класса.</w:t>
      </w:r>
    </w:p>
    <w:p w:rsidR="006E5235" w:rsidRPr="00376DF8" w:rsidRDefault="006E5235" w:rsidP="00376DF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376DF8">
        <w:rPr>
          <w:rFonts w:ascii="Times New Roman" w:hAnsi="Times New Roman"/>
          <w:b/>
          <w:bCs/>
          <w:i/>
          <w:sz w:val="24"/>
          <w:szCs w:val="24"/>
        </w:rPr>
        <w:t>Подготовила учитель начальных классов МБОУ «СОШ №5»</w:t>
      </w:r>
    </w:p>
    <w:p w:rsidR="006E5235" w:rsidRPr="00376DF8" w:rsidRDefault="006E5235" w:rsidP="00376DF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376DF8">
        <w:rPr>
          <w:rFonts w:ascii="Times New Roman" w:hAnsi="Times New Roman"/>
          <w:b/>
          <w:bCs/>
          <w:i/>
          <w:sz w:val="24"/>
          <w:szCs w:val="24"/>
        </w:rPr>
        <w:t>Кутафина Л.Б.</w:t>
      </w:r>
    </w:p>
    <w:p w:rsidR="006E5235" w:rsidRPr="00376DF8" w:rsidRDefault="006E523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E5235" w:rsidRPr="00376DF8" w:rsidRDefault="006E5235">
      <w:pPr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 </w:t>
      </w:r>
      <w:r w:rsidRPr="0081329D">
        <w:rPr>
          <w:rFonts w:ascii="Times New Roman" w:hAnsi="Times New Roman"/>
          <w:sz w:val="28"/>
          <w:szCs w:val="28"/>
        </w:rPr>
        <w:br/>
      </w:r>
    </w:p>
    <w:p w:rsidR="006E5235" w:rsidRPr="0081329D" w:rsidRDefault="006E5235">
      <w:pPr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1. Внимание, внимание!</w:t>
      </w:r>
      <w:r w:rsidRPr="0081329D">
        <w:rPr>
          <w:rFonts w:ascii="Times New Roman" w:hAnsi="Times New Roman"/>
          <w:sz w:val="28"/>
          <w:szCs w:val="28"/>
        </w:rPr>
        <w:br/>
        <w:t>Наш праздник начинается.</w:t>
      </w:r>
      <w:r w:rsidRPr="0081329D">
        <w:rPr>
          <w:rFonts w:ascii="Times New Roman" w:hAnsi="Times New Roman"/>
          <w:sz w:val="28"/>
          <w:szCs w:val="28"/>
        </w:rPr>
        <w:br/>
        <w:t>Добра и счастья пожелания</w:t>
      </w:r>
      <w:r w:rsidRPr="0081329D">
        <w:rPr>
          <w:rFonts w:ascii="Times New Roman" w:hAnsi="Times New Roman"/>
          <w:sz w:val="28"/>
          <w:szCs w:val="28"/>
        </w:rPr>
        <w:br/>
        <w:t>Пускай сегодня не кончаются.</w:t>
      </w:r>
      <w:r w:rsidRPr="0081329D">
        <w:rPr>
          <w:rFonts w:ascii="Times New Roman" w:hAnsi="Times New Roman"/>
          <w:sz w:val="28"/>
          <w:szCs w:val="28"/>
        </w:rPr>
        <w:br/>
        <w:t>С грустью со школой прощаясь,</w:t>
      </w:r>
      <w:r w:rsidRPr="0081329D">
        <w:rPr>
          <w:rFonts w:ascii="Times New Roman" w:hAnsi="Times New Roman"/>
          <w:sz w:val="28"/>
          <w:szCs w:val="28"/>
        </w:rPr>
        <w:br/>
        <w:t>Частицу её волшебства</w:t>
      </w:r>
      <w:r w:rsidRPr="0081329D">
        <w:rPr>
          <w:rFonts w:ascii="Times New Roman" w:hAnsi="Times New Roman"/>
          <w:sz w:val="28"/>
          <w:szCs w:val="28"/>
        </w:rPr>
        <w:br/>
        <w:t xml:space="preserve">В сердце хранить обещаем.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2. Класс сегодня улыбками ярок!</w:t>
      </w:r>
      <w:r w:rsidRPr="0081329D">
        <w:rPr>
          <w:rFonts w:ascii="Times New Roman" w:hAnsi="Times New Roman"/>
          <w:sz w:val="28"/>
          <w:szCs w:val="28"/>
        </w:rPr>
        <w:br/>
        <w:t>Сколько мам, сколько пап и сестер.</w:t>
      </w:r>
      <w:r w:rsidRPr="0081329D">
        <w:rPr>
          <w:rFonts w:ascii="Times New Roman" w:hAnsi="Times New Roman"/>
          <w:sz w:val="28"/>
          <w:szCs w:val="28"/>
        </w:rPr>
        <w:br/>
        <w:t>Даже брат мой, хоть очень занят,</w:t>
      </w:r>
      <w:r w:rsidRPr="0081329D">
        <w:rPr>
          <w:rFonts w:ascii="Times New Roman" w:hAnsi="Times New Roman"/>
          <w:sz w:val="28"/>
          <w:szCs w:val="28"/>
        </w:rPr>
        <w:br/>
        <w:t>К нам сегодня на праздник пришел!</w:t>
      </w:r>
      <w:r w:rsidRPr="0081329D">
        <w:rPr>
          <w:rFonts w:ascii="Times New Roman" w:hAnsi="Times New Roman"/>
          <w:sz w:val="28"/>
          <w:szCs w:val="28"/>
        </w:rPr>
        <w:br/>
        <w:t xml:space="preserve">День сегодня совсем особенный, </w:t>
      </w:r>
      <w:r w:rsidRPr="0081329D">
        <w:rPr>
          <w:rFonts w:ascii="Times New Roman" w:hAnsi="Times New Roman"/>
          <w:sz w:val="28"/>
          <w:szCs w:val="28"/>
        </w:rPr>
        <w:br/>
        <w:t xml:space="preserve">Собрались мы сюда, друзья, </w:t>
      </w:r>
      <w:r w:rsidRPr="0081329D">
        <w:rPr>
          <w:rFonts w:ascii="Times New Roman" w:hAnsi="Times New Roman"/>
          <w:sz w:val="28"/>
          <w:szCs w:val="28"/>
        </w:rPr>
        <w:br/>
        <w:t>Чтоб проститься с начальной школою,</w:t>
      </w:r>
      <w:r w:rsidRPr="0081329D">
        <w:rPr>
          <w:rFonts w:ascii="Times New Roman" w:hAnsi="Times New Roman"/>
          <w:sz w:val="28"/>
          <w:szCs w:val="28"/>
        </w:rPr>
        <w:br/>
        <w:t xml:space="preserve">Это сделаем вы и я. </w:t>
      </w:r>
    </w:p>
    <w:p w:rsidR="006E5235" w:rsidRPr="0081329D" w:rsidRDefault="006E5235" w:rsidP="00D163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1-й ученик:       </w:t>
      </w:r>
      <w:r w:rsidRPr="0081329D">
        <w:rPr>
          <w:rFonts w:ascii="Times New Roman" w:hAnsi="Times New Roman"/>
          <w:b/>
          <w:bCs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t>Из года в год, из класса в класс</w:t>
      </w:r>
      <w:r w:rsidRPr="0081329D">
        <w:rPr>
          <w:rFonts w:ascii="Times New Roman" w:hAnsi="Times New Roman"/>
          <w:sz w:val="28"/>
          <w:szCs w:val="28"/>
        </w:rPr>
        <w:br/>
        <w:t>Ведет неслышно время нас,</w:t>
      </w:r>
      <w:r w:rsidRPr="0081329D">
        <w:rPr>
          <w:rFonts w:ascii="Times New Roman" w:hAnsi="Times New Roman"/>
          <w:sz w:val="28"/>
          <w:szCs w:val="28"/>
        </w:rPr>
        <w:br/>
        <w:t>И час за часом, день за днем</w:t>
      </w:r>
      <w:r w:rsidRPr="0081329D">
        <w:rPr>
          <w:rFonts w:ascii="Times New Roman" w:hAnsi="Times New Roman"/>
          <w:sz w:val="28"/>
          <w:szCs w:val="28"/>
        </w:rPr>
        <w:br/>
        <w:t>Так незаметно мы растем.</w:t>
      </w:r>
    </w:p>
    <w:p w:rsidR="006E5235" w:rsidRPr="0081329D" w:rsidRDefault="006E5235" w:rsidP="00D163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2-й ученик:</w:t>
      </w:r>
      <w:r w:rsidRPr="0081329D">
        <w:rPr>
          <w:rFonts w:ascii="Times New Roman" w:hAnsi="Times New Roman"/>
          <w:sz w:val="28"/>
          <w:szCs w:val="28"/>
        </w:rPr>
        <w:t>      </w:t>
      </w:r>
      <w:r w:rsidRPr="0081329D">
        <w:rPr>
          <w:rFonts w:ascii="Times New Roman" w:hAnsi="Times New Roman"/>
          <w:sz w:val="28"/>
          <w:szCs w:val="28"/>
        </w:rPr>
        <w:br/>
        <w:t>Опять звенит для нас звонок,</w:t>
      </w:r>
      <w:r w:rsidRPr="0081329D">
        <w:rPr>
          <w:rFonts w:ascii="Times New Roman" w:hAnsi="Times New Roman"/>
          <w:sz w:val="28"/>
          <w:szCs w:val="28"/>
        </w:rPr>
        <w:br/>
        <w:t>Но это уж не на урок.</w:t>
      </w:r>
      <w:r w:rsidRPr="0081329D">
        <w:rPr>
          <w:rFonts w:ascii="Times New Roman" w:hAnsi="Times New Roman"/>
          <w:sz w:val="28"/>
          <w:szCs w:val="28"/>
        </w:rPr>
        <w:br/>
        <w:t>Настал прощальный, трогательный час.</w:t>
      </w:r>
      <w:r w:rsidRPr="0081329D">
        <w:rPr>
          <w:rFonts w:ascii="Times New Roman" w:hAnsi="Times New Roman"/>
          <w:sz w:val="28"/>
          <w:szCs w:val="28"/>
        </w:rPr>
        <w:br/>
        <w:t>Мы в зал вошли торжественно,</w:t>
      </w:r>
      <w:r w:rsidRPr="0081329D">
        <w:rPr>
          <w:rFonts w:ascii="Times New Roman" w:hAnsi="Times New Roman"/>
          <w:sz w:val="28"/>
          <w:szCs w:val="28"/>
        </w:rPr>
        <w:br/>
        <w:t>Нам всем должно быть весело,</w:t>
      </w:r>
      <w:r w:rsidRPr="0081329D">
        <w:rPr>
          <w:rFonts w:ascii="Times New Roman" w:hAnsi="Times New Roman"/>
          <w:sz w:val="28"/>
          <w:szCs w:val="28"/>
        </w:rPr>
        <w:br/>
        <w:t>Но грусть зачем-то прячется в глазах.</w:t>
      </w:r>
    </w:p>
    <w:p w:rsidR="006E5235" w:rsidRPr="0081329D" w:rsidRDefault="006E5235" w:rsidP="00D163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3-й ученик:</w:t>
      </w:r>
      <w:r w:rsidRPr="0081329D">
        <w:rPr>
          <w:rFonts w:ascii="Times New Roman" w:hAnsi="Times New Roman"/>
          <w:sz w:val="28"/>
          <w:szCs w:val="28"/>
        </w:rPr>
        <w:t>       </w:t>
      </w:r>
      <w:r w:rsidRPr="0081329D">
        <w:rPr>
          <w:rFonts w:ascii="Times New Roman" w:hAnsi="Times New Roman"/>
          <w:sz w:val="28"/>
          <w:szCs w:val="28"/>
        </w:rPr>
        <w:br/>
        <w:t>Мы поднялись на первый свой Олимп,</w:t>
      </w:r>
      <w:r w:rsidRPr="0081329D">
        <w:rPr>
          <w:rFonts w:ascii="Times New Roman" w:hAnsi="Times New Roman"/>
          <w:sz w:val="28"/>
          <w:szCs w:val="28"/>
        </w:rPr>
        <w:br/>
        <w:t>На мир глядим торжественно и строго,</w:t>
      </w:r>
      <w:r w:rsidRPr="0081329D">
        <w:rPr>
          <w:rFonts w:ascii="Times New Roman" w:hAnsi="Times New Roman"/>
          <w:sz w:val="28"/>
          <w:szCs w:val="28"/>
        </w:rPr>
        <w:br/>
        <w:t>Пусть будет трудной школьная дорога,</w:t>
      </w:r>
      <w:r w:rsidRPr="0081329D">
        <w:rPr>
          <w:rFonts w:ascii="Times New Roman" w:hAnsi="Times New Roman"/>
          <w:sz w:val="28"/>
          <w:szCs w:val="28"/>
        </w:rPr>
        <w:br/>
        <w:t>Надеемся и верим – победим!</w:t>
      </w:r>
    </w:p>
    <w:p w:rsidR="006E5235" w:rsidRPr="0081329D" w:rsidRDefault="006E5235">
      <w:pPr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 </w:t>
      </w:r>
      <w:r w:rsidRPr="0081329D">
        <w:rPr>
          <w:rFonts w:ascii="Times New Roman" w:hAnsi="Times New Roman"/>
          <w:sz w:val="28"/>
          <w:szCs w:val="28"/>
        </w:rPr>
        <w:br/>
        <w:t>4. Одну простую сказку,</w:t>
      </w:r>
      <w:r w:rsidRPr="0081329D">
        <w:rPr>
          <w:rFonts w:ascii="Times New Roman" w:hAnsi="Times New Roman"/>
          <w:sz w:val="28"/>
          <w:szCs w:val="28"/>
        </w:rPr>
        <w:br/>
        <w:t xml:space="preserve">А может, и не сказку, </w:t>
      </w:r>
      <w:r w:rsidRPr="0081329D">
        <w:rPr>
          <w:rFonts w:ascii="Times New Roman" w:hAnsi="Times New Roman"/>
          <w:sz w:val="28"/>
          <w:szCs w:val="28"/>
        </w:rPr>
        <w:br/>
        <w:t>А может, не простую</w:t>
      </w:r>
      <w:r w:rsidRPr="0081329D">
        <w:rPr>
          <w:rFonts w:ascii="Times New Roman" w:hAnsi="Times New Roman"/>
          <w:sz w:val="28"/>
          <w:szCs w:val="28"/>
        </w:rPr>
        <w:br/>
        <w:t>Хотим вам рассказать.</w:t>
      </w:r>
      <w:r w:rsidRPr="0081329D">
        <w:rPr>
          <w:rFonts w:ascii="Times New Roman" w:hAnsi="Times New Roman"/>
          <w:sz w:val="28"/>
          <w:szCs w:val="28"/>
        </w:rPr>
        <w:br/>
        <w:t xml:space="preserve">Когда нам было семь лет, </w:t>
      </w:r>
      <w:r w:rsidRPr="0081329D">
        <w:rPr>
          <w:rFonts w:ascii="Times New Roman" w:hAnsi="Times New Roman"/>
          <w:sz w:val="28"/>
          <w:szCs w:val="28"/>
        </w:rPr>
        <w:br/>
        <w:t xml:space="preserve">А может быть, и восемь, </w:t>
      </w:r>
      <w:r w:rsidRPr="0081329D">
        <w:rPr>
          <w:rFonts w:ascii="Times New Roman" w:hAnsi="Times New Roman"/>
          <w:sz w:val="28"/>
          <w:szCs w:val="28"/>
        </w:rPr>
        <w:br/>
        <w:t xml:space="preserve">А может быть, и шесть лет, </w:t>
      </w:r>
      <w:r w:rsidRPr="0081329D">
        <w:rPr>
          <w:rFonts w:ascii="Times New Roman" w:hAnsi="Times New Roman"/>
          <w:sz w:val="28"/>
          <w:szCs w:val="28"/>
        </w:rPr>
        <w:br/>
        <w:t xml:space="preserve">Не будем уточнять.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5. В одну простую школу,</w:t>
      </w:r>
      <w:r w:rsidRPr="0081329D">
        <w:rPr>
          <w:rFonts w:ascii="Times New Roman" w:hAnsi="Times New Roman"/>
          <w:sz w:val="28"/>
          <w:szCs w:val="28"/>
        </w:rPr>
        <w:br/>
        <w:t>А может, и не школу,</w:t>
      </w:r>
      <w:r w:rsidRPr="0081329D">
        <w:rPr>
          <w:rFonts w:ascii="Times New Roman" w:hAnsi="Times New Roman"/>
          <w:sz w:val="28"/>
          <w:szCs w:val="28"/>
        </w:rPr>
        <w:br/>
        <w:t>А может, не простую</w:t>
      </w:r>
      <w:r w:rsidRPr="0081329D">
        <w:rPr>
          <w:rFonts w:ascii="Times New Roman" w:hAnsi="Times New Roman"/>
          <w:sz w:val="28"/>
          <w:szCs w:val="28"/>
        </w:rPr>
        <w:br/>
        <w:t>Нас мамы привели.</w:t>
      </w:r>
      <w:r w:rsidRPr="0081329D">
        <w:rPr>
          <w:rFonts w:ascii="Times New Roman" w:hAnsi="Times New Roman"/>
          <w:sz w:val="28"/>
          <w:szCs w:val="28"/>
        </w:rPr>
        <w:br/>
        <w:t>Стоял денек осенний,</w:t>
      </w:r>
      <w:r w:rsidRPr="0081329D">
        <w:rPr>
          <w:rFonts w:ascii="Times New Roman" w:hAnsi="Times New Roman"/>
          <w:sz w:val="28"/>
          <w:szCs w:val="28"/>
        </w:rPr>
        <w:br/>
        <w:t xml:space="preserve">А может, не осенний, </w:t>
      </w:r>
      <w:r w:rsidRPr="0081329D">
        <w:rPr>
          <w:rFonts w:ascii="Times New Roman" w:hAnsi="Times New Roman"/>
          <w:sz w:val="28"/>
          <w:szCs w:val="28"/>
        </w:rPr>
        <w:br/>
        <w:t>А может, не стоял он,</w:t>
      </w:r>
      <w:r w:rsidRPr="0081329D">
        <w:rPr>
          <w:rFonts w:ascii="Times New Roman" w:hAnsi="Times New Roman"/>
          <w:sz w:val="28"/>
          <w:szCs w:val="28"/>
        </w:rPr>
        <w:br/>
        <w:t xml:space="preserve">Нас все же привели.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6. Одна чужая тётя,</w:t>
      </w:r>
      <w:r w:rsidRPr="0081329D">
        <w:rPr>
          <w:rFonts w:ascii="Times New Roman" w:hAnsi="Times New Roman"/>
          <w:sz w:val="28"/>
          <w:szCs w:val="28"/>
        </w:rPr>
        <w:br/>
        <w:t>А может, и не тётя,</w:t>
      </w:r>
      <w:r w:rsidRPr="0081329D">
        <w:rPr>
          <w:rFonts w:ascii="Times New Roman" w:hAnsi="Times New Roman"/>
          <w:sz w:val="28"/>
          <w:szCs w:val="28"/>
        </w:rPr>
        <w:br/>
        <w:t xml:space="preserve">А может, не чужая, </w:t>
      </w:r>
      <w:r w:rsidRPr="0081329D">
        <w:rPr>
          <w:rFonts w:ascii="Times New Roman" w:hAnsi="Times New Roman"/>
          <w:sz w:val="28"/>
          <w:szCs w:val="28"/>
        </w:rPr>
        <w:br/>
        <w:t>Директор это был.</w:t>
      </w:r>
      <w:r w:rsidRPr="0081329D">
        <w:rPr>
          <w:rFonts w:ascii="Times New Roman" w:hAnsi="Times New Roman"/>
          <w:sz w:val="28"/>
          <w:szCs w:val="28"/>
        </w:rPr>
        <w:br/>
        <w:t>Поздравил всех родителей,</w:t>
      </w:r>
      <w:r w:rsidRPr="0081329D">
        <w:rPr>
          <w:rFonts w:ascii="Times New Roman" w:hAnsi="Times New Roman"/>
          <w:sz w:val="28"/>
          <w:szCs w:val="28"/>
        </w:rPr>
        <w:br/>
        <w:t>Поздравил всех учителей,</w:t>
      </w:r>
      <w:r w:rsidRPr="0081329D">
        <w:rPr>
          <w:rFonts w:ascii="Times New Roman" w:hAnsi="Times New Roman"/>
          <w:sz w:val="28"/>
          <w:szCs w:val="28"/>
        </w:rPr>
        <w:br/>
        <w:t>Поздравил всю округу</w:t>
      </w:r>
      <w:r w:rsidRPr="0081329D">
        <w:rPr>
          <w:rFonts w:ascii="Times New Roman" w:hAnsi="Times New Roman"/>
          <w:sz w:val="28"/>
          <w:szCs w:val="28"/>
        </w:rPr>
        <w:br/>
        <w:t>И нас не позабыл.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7. Мы полчаса стояли,</w:t>
      </w:r>
      <w:r w:rsidRPr="0081329D">
        <w:rPr>
          <w:rFonts w:ascii="Times New Roman" w:hAnsi="Times New Roman"/>
          <w:sz w:val="28"/>
          <w:szCs w:val="28"/>
        </w:rPr>
        <w:br/>
        <w:t>А может, не стояли</w:t>
      </w:r>
      <w:r w:rsidRPr="0081329D">
        <w:rPr>
          <w:rFonts w:ascii="Times New Roman" w:hAnsi="Times New Roman"/>
          <w:sz w:val="28"/>
          <w:szCs w:val="28"/>
        </w:rPr>
        <w:br/>
        <w:t>С портфелями, с цветами</w:t>
      </w:r>
      <w:r w:rsidRPr="0081329D">
        <w:rPr>
          <w:rFonts w:ascii="Times New Roman" w:hAnsi="Times New Roman"/>
          <w:sz w:val="28"/>
          <w:szCs w:val="28"/>
        </w:rPr>
        <w:br/>
        <w:t>Под солнцем, не в тени.</w:t>
      </w:r>
      <w:r w:rsidRPr="0081329D">
        <w:rPr>
          <w:rFonts w:ascii="Times New Roman" w:hAnsi="Times New Roman"/>
          <w:sz w:val="28"/>
          <w:szCs w:val="28"/>
        </w:rPr>
        <w:br/>
        <w:t>Но в школу, где был класс наш,</w:t>
      </w:r>
      <w:r w:rsidRPr="0081329D">
        <w:rPr>
          <w:rFonts w:ascii="Times New Roman" w:hAnsi="Times New Roman"/>
          <w:sz w:val="28"/>
          <w:szCs w:val="28"/>
        </w:rPr>
        <w:br/>
        <w:t>А может, и не класс наш,</w:t>
      </w:r>
      <w:r w:rsidRPr="0081329D">
        <w:rPr>
          <w:rFonts w:ascii="Times New Roman" w:hAnsi="Times New Roman"/>
          <w:sz w:val="28"/>
          <w:szCs w:val="28"/>
        </w:rPr>
        <w:br/>
        <w:t>А может, и не в школу</w:t>
      </w:r>
      <w:r w:rsidRPr="0081329D">
        <w:rPr>
          <w:rFonts w:ascii="Times New Roman" w:hAnsi="Times New Roman"/>
          <w:sz w:val="28"/>
          <w:szCs w:val="28"/>
        </w:rPr>
        <w:br/>
        <w:t xml:space="preserve">Нас все же завели.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8. За дверью папа с бабушкой,</w:t>
      </w:r>
      <w:r w:rsidRPr="0081329D">
        <w:rPr>
          <w:rFonts w:ascii="Times New Roman" w:hAnsi="Times New Roman"/>
          <w:sz w:val="28"/>
          <w:szCs w:val="28"/>
        </w:rPr>
        <w:br/>
        <w:t>За дверью мама с дедушкой,</w:t>
      </w:r>
      <w:r w:rsidRPr="0081329D">
        <w:rPr>
          <w:rFonts w:ascii="Times New Roman" w:hAnsi="Times New Roman"/>
          <w:sz w:val="28"/>
          <w:szCs w:val="28"/>
        </w:rPr>
        <w:br/>
        <w:t>А может, тетя с дядюшкой</w:t>
      </w:r>
      <w:r w:rsidRPr="0081329D">
        <w:rPr>
          <w:rFonts w:ascii="Times New Roman" w:hAnsi="Times New Roman"/>
          <w:sz w:val="28"/>
          <w:szCs w:val="28"/>
        </w:rPr>
        <w:br/>
        <w:t>Остались поджидать.</w:t>
      </w:r>
      <w:r w:rsidRPr="0081329D">
        <w:rPr>
          <w:rFonts w:ascii="Times New Roman" w:hAnsi="Times New Roman"/>
          <w:sz w:val="28"/>
          <w:szCs w:val="28"/>
        </w:rPr>
        <w:br/>
        <w:t>А в классе вместе с нами</w:t>
      </w:r>
      <w:r w:rsidRPr="0081329D">
        <w:rPr>
          <w:rFonts w:ascii="Times New Roman" w:hAnsi="Times New Roman"/>
          <w:sz w:val="28"/>
          <w:szCs w:val="28"/>
        </w:rPr>
        <w:br/>
        <w:t>Остался лишь учитель</w:t>
      </w:r>
      <w:r w:rsidRPr="0081329D">
        <w:rPr>
          <w:rFonts w:ascii="Times New Roman" w:hAnsi="Times New Roman"/>
          <w:sz w:val="28"/>
          <w:szCs w:val="28"/>
        </w:rPr>
        <w:br/>
        <w:t xml:space="preserve">И стал нас обучать.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81329D">
        <w:rPr>
          <w:rFonts w:ascii="Times New Roman" w:hAnsi="Times New Roman"/>
          <w:sz w:val="28"/>
          <w:szCs w:val="28"/>
        </w:rPr>
        <w:t xml:space="preserve">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Pr="0081329D">
        <w:rPr>
          <w:rFonts w:ascii="Times New Roman" w:hAnsi="Times New Roman"/>
          <w:sz w:val="28"/>
          <w:szCs w:val="28"/>
        </w:rPr>
        <w:br/>
      </w:r>
    </w:p>
    <w:p w:rsidR="006E5235" w:rsidRPr="0081329D" w:rsidRDefault="006E5235">
      <w:pPr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9. У каждого в жизни единственный раз</w:t>
      </w:r>
      <w:r w:rsidRPr="0081329D">
        <w:rPr>
          <w:rFonts w:ascii="Times New Roman" w:hAnsi="Times New Roman"/>
          <w:sz w:val="28"/>
          <w:szCs w:val="28"/>
        </w:rPr>
        <w:br/>
        <w:t>Бывает свой первый, свой памятный класс!</w:t>
      </w:r>
      <w:r w:rsidRPr="0081329D">
        <w:rPr>
          <w:rFonts w:ascii="Times New Roman" w:hAnsi="Times New Roman"/>
          <w:sz w:val="28"/>
          <w:szCs w:val="28"/>
        </w:rPr>
        <w:br/>
        <w:t>И первый учебник, и первый урок,</w:t>
      </w:r>
      <w:r w:rsidRPr="0081329D">
        <w:rPr>
          <w:rFonts w:ascii="Times New Roman" w:hAnsi="Times New Roman"/>
          <w:sz w:val="28"/>
          <w:szCs w:val="28"/>
        </w:rPr>
        <w:br/>
        <w:t xml:space="preserve">И первый заливистый школьный звонок. </w:t>
      </w:r>
      <w:r w:rsidRPr="0081329D">
        <w:rPr>
          <w:rFonts w:ascii="Times New Roman" w:hAnsi="Times New Roman"/>
          <w:sz w:val="28"/>
          <w:szCs w:val="28"/>
        </w:rPr>
        <w:br/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-Все начинается со школьного звонка: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далекий путь отчаливают парты.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Там впереди покруче будут старты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И посерьезней будут, а пока…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-Диктовки, задачи, удачи, неудачи,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Параграфы, глаголы и древние века,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То слово не склоняется, то Волга потеряется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Все это начинается со школьного звонка.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-Аноды, катод, Суворова походы,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Сражения, спряжения, движение песка…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Пример не получается, ответ не получается,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Все это начинается со школьного звонка.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-Все начинается со школьного звонка-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Дорога к звездам, тайны океана.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Все это будет поздно или рано,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Все это будет впереди,  ребята, а пока…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-У нас выпускной, бал  выпускной,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уходим из школы начальной.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Знать поступили в среднюю мы не случайно,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Знаний огромный багаж мы уносим с собой.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-А был первый класс,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Нас привели к вам за ручку мамы и папы.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Вместе учились, ведь сложные нынче программы.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Будем мы эти деньки вспоминать и не раз.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-А теперь мы дальше пойдем,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Ведь впереди еще пятый класс, а не одиннадцатый.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Думать о будущем, кажется нам рановато.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Будем стараться и Вас родителей не подведем!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Дорогие мои ребята! Вот и пришел день прощания с начальной школой. 4 года назад вы переступили порог этой школы. В ней вы начали подниматься по трудным ступенькам  лестницы  знаний. Ну,  а сегодня всем грустно и весело. Грустно от того, что придется расставаться со своим классом, и радостно , потому что  вы повзрослели, стали умнее, многому научились.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Давайте же вспомним, какими вы были 4 года назад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-Мы были все смешными малышами,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Когда вошли впервые в этот класс,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И получив тетрадь с карандашами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За парту сели первый в жизни раз.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-Новую одежду на себя  надели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Новая ручка в новеньком портфеле,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Новые книжки, палочки для счета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Новые тетради, новые заботы.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Учитель: Да, не одну тетрадку исписали вы за 4 года учебы. А как трудно было начинать, как не слушались буквы. А начиналось все с палочек.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-Выручайте палочки, палочки –выручалочки.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Становитесь по порядку в мою первую тетрадку,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За строку не вылезать! Спину прямо всем держать!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 же вы не слушаетесь, что же плохо учитесь?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 стоите как попало! Мне опять за вас попало!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 не знает мой учитель, и не знает даже мама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Как вас трудно научит, чтобы вы стояли прямо!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 Мы теперь ученики! Нам не до  гулянья.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На дом задали крючки – первое заданье.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Вот мы с мамой за столом дружно распеваем: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Вниз ведем, ведем, ведем;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Пла-авно закругляем.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 противные крючки с острыми носами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У меня из-под руки выползают сами.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Телевизор не глядим, сказки не читаем.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Три часа сидим, сидим – пол – авно закругляем.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Вечер. Поздно.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Спать идем. Сразу засыпаем.</w:t>
      </w:r>
    </w:p>
    <w:p w:rsidR="006E5235" w:rsidRPr="0081329D" w:rsidRDefault="006E5235" w:rsidP="00E56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И во сне ведем, ведем;</w:t>
      </w:r>
    </w:p>
    <w:p w:rsidR="006E5235" w:rsidRPr="0081329D" w:rsidRDefault="006E5235" w:rsidP="00E56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Пла-авно закругляем.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-Грамматика, грамматика- наука очень сложная.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Учебник по грамматике всегда беру с тревогой я.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Она трудна, но без неё плохое было бы житье!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Не составить телеграмму и открытку не отправить,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Даже собственную маму с днем рожденья не поздравить.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-Хвастать я сейчас не стану,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Заучу все падежи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Заодно соседку Аню научу писать жи, ши.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Мне сия наука в пользу,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Буду знать я где глагол,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Где приставка, а где суффикс, фонетический разбор.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Напишу я на заборе без ошибок что хочу.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Пусть в округе все посмотрят, что не зря  я все учу.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-И прекрасна и сильна – математика страна.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Здесь везде идет работа, все подсчитывают что-то: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Сколько домнам угля надо, а детишкам шоколада,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Сколько звезд на небесах и веснушек на носах.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 Не решается задача- хоть убей.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Думай, думай, голова, поскорей!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Думай, думай, голова дам тебе конфетку.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день рожденья подарю новую беретку.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Думай, думай – в кои веки прошу,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 мылом вымою тебя и причешу.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ж с тобою не чужие друг дружке,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Выручай, а то как дам по макушке!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-Чтоб врачом, моряком или летчиком стать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Надо прежде всего математику знать.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И на свете нет профессии, вы заметьте-ка друзья,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Где бы вам не пригодилась МА-ТЕ-МА-ТИ-КА!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br/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А как проходили перемены! Я думаю, всем интересно это узнать.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1. Конечно, важно знать науки -</w:t>
      </w:r>
      <w:r w:rsidRPr="0081329D">
        <w:rPr>
          <w:rFonts w:ascii="Times New Roman" w:hAnsi="Times New Roman"/>
          <w:sz w:val="28"/>
          <w:szCs w:val="28"/>
        </w:rPr>
        <w:br/>
        <w:t>Мы изучаем их без скуки!</w:t>
      </w:r>
      <w:r w:rsidRPr="0081329D">
        <w:rPr>
          <w:rFonts w:ascii="Times New Roman" w:hAnsi="Times New Roman"/>
          <w:sz w:val="28"/>
          <w:szCs w:val="28"/>
        </w:rPr>
        <w:br/>
        <w:t>Но без отдыха, друзья,</w:t>
      </w:r>
      <w:r w:rsidRPr="0081329D">
        <w:rPr>
          <w:rFonts w:ascii="Times New Roman" w:hAnsi="Times New Roman"/>
          <w:sz w:val="28"/>
          <w:szCs w:val="28"/>
        </w:rPr>
        <w:br/>
        <w:t xml:space="preserve">Тяжко жить, скажу вам я!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2. Перемена! Перемена!</w:t>
      </w:r>
      <w:r w:rsidRPr="0081329D">
        <w:rPr>
          <w:rFonts w:ascii="Times New Roman" w:hAnsi="Times New Roman"/>
          <w:sz w:val="28"/>
          <w:szCs w:val="28"/>
        </w:rPr>
        <w:br/>
        <w:t>4 "В" залез на стену.</w:t>
      </w:r>
      <w:r w:rsidRPr="0081329D">
        <w:rPr>
          <w:rFonts w:ascii="Times New Roman" w:hAnsi="Times New Roman"/>
          <w:sz w:val="28"/>
          <w:szCs w:val="28"/>
        </w:rPr>
        <w:br/>
        <w:t>Мокрые волосы,</w:t>
      </w:r>
      <w:r w:rsidRPr="0081329D">
        <w:rPr>
          <w:rFonts w:ascii="Times New Roman" w:hAnsi="Times New Roman"/>
          <w:sz w:val="28"/>
          <w:szCs w:val="28"/>
        </w:rPr>
        <w:br/>
        <w:t xml:space="preserve">Встрепанный вид: Капелька пота по шее бежит.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3. Может быть, Саша, Настя и Диня</w:t>
      </w:r>
      <w:r w:rsidRPr="0081329D">
        <w:rPr>
          <w:rFonts w:ascii="Times New Roman" w:hAnsi="Times New Roman"/>
          <w:sz w:val="28"/>
          <w:szCs w:val="28"/>
        </w:rPr>
        <w:br/>
        <w:t>Всю перемену ныряли в бассейне?</w:t>
      </w:r>
      <w:r w:rsidRPr="0081329D">
        <w:rPr>
          <w:rFonts w:ascii="Times New Roman" w:hAnsi="Times New Roman"/>
          <w:sz w:val="28"/>
          <w:szCs w:val="28"/>
        </w:rPr>
        <w:br/>
        <w:t>Или на них, на несчастных, пахали?</w:t>
      </w:r>
      <w:r w:rsidRPr="0081329D">
        <w:rPr>
          <w:rFonts w:ascii="Times New Roman" w:hAnsi="Times New Roman"/>
          <w:sz w:val="28"/>
          <w:szCs w:val="28"/>
        </w:rPr>
        <w:br/>
        <w:t xml:space="preserve">Нет! В перемену они отдыхали!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4. "Перемена! Перемена!"</w:t>
      </w:r>
      <w:r w:rsidRPr="0081329D">
        <w:rPr>
          <w:rFonts w:ascii="Times New Roman" w:hAnsi="Times New Roman"/>
          <w:sz w:val="28"/>
          <w:szCs w:val="28"/>
        </w:rPr>
        <w:br/>
        <w:t>Заливается звонок.</w:t>
      </w:r>
      <w:r w:rsidRPr="0081329D">
        <w:rPr>
          <w:rFonts w:ascii="Times New Roman" w:hAnsi="Times New Roman"/>
          <w:sz w:val="28"/>
          <w:szCs w:val="28"/>
        </w:rPr>
        <w:br/>
        <w:t>Первым Тема  непременно</w:t>
      </w:r>
      <w:r w:rsidRPr="0081329D">
        <w:rPr>
          <w:rFonts w:ascii="Times New Roman" w:hAnsi="Times New Roman"/>
          <w:sz w:val="28"/>
          <w:szCs w:val="28"/>
        </w:rPr>
        <w:br/>
        <w:t>Вылетает за порог,</w:t>
      </w:r>
      <w:r w:rsidRPr="0081329D">
        <w:rPr>
          <w:rFonts w:ascii="Times New Roman" w:hAnsi="Times New Roman"/>
          <w:sz w:val="28"/>
          <w:szCs w:val="28"/>
        </w:rPr>
        <w:br/>
        <w:t xml:space="preserve">Семерых сбивая с ног.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5. Неужели это Тема,</w:t>
      </w:r>
      <w:r w:rsidRPr="0081329D">
        <w:rPr>
          <w:rFonts w:ascii="Times New Roman" w:hAnsi="Times New Roman"/>
          <w:sz w:val="28"/>
          <w:szCs w:val="28"/>
        </w:rPr>
        <w:br/>
        <w:t>Продремавший весь урок?</w:t>
      </w:r>
      <w:r w:rsidRPr="0081329D">
        <w:rPr>
          <w:rFonts w:ascii="Times New Roman" w:hAnsi="Times New Roman"/>
          <w:sz w:val="28"/>
          <w:szCs w:val="28"/>
        </w:rPr>
        <w:br/>
        <w:t>Неужели этот Тема</w:t>
      </w:r>
      <w:r w:rsidRPr="0081329D">
        <w:rPr>
          <w:rFonts w:ascii="Times New Roman" w:hAnsi="Times New Roman"/>
          <w:sz w:val="28"/>
          <w:szCs w:val="28"/>
        </w:rPr>
        <w:br/>
        <w:t>Пять минут назад ни слова</w:t>
      </w:r>
      <w:r w:rsidRPr="0081329D">
        <w:rPr>
          <w:rFonts w:ascii="Times New Roman" w:hAnsi="Times New Roman"/>
          <w:sz w:val="28"/>
          <w:szCs w:val="28"/>
        </w:rPr>
        <w:br/>
        <w:t xml:space="preserve">У доски сказать не мог?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6. Если он, то несомненно,</w:t>
      </w:r>
      <w:r w:rsidRPr="0081329D">
        <w:rPr>
          <w:rFonts w:ascii="Times New Roman" w:hAnsi="Times New Roman"/>
          <w:sz w:val="28"/>
          <w:szCs w:val="28"/>
        </w:rPr>
        <w:br/>
        <w:t>С ним бо-о-льшая перемена!</w:t>
      </w:r>
      <w:r w:rsidRPr="0081329D">
        <w:rPr>
          <w:rFonts w:ascii="Times New Roman" w:hAnsi="Times New Roman"/>
          <w:sz w:val="28"/>
          <w:szCs w:val="28"/>
        </w:rPr>
        <w:br/>
        <w:t>Не угонишься за Темой.</w:t>
      </w:r>
      <w:r w:rsidRPr="0081329D">
        <w:rPr>
          <w:rFonts w:ascii="Times New Roman" w:hAnsi="Times New Roman"/>
          <w:sz w:val="28"/>
          <w:szCs w:val="28"/>
        </w:rPr>
        <w:br/>
        <w:t xml:space="preserve">Он гляди, какой бедовый!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7. Он за пять минут успел</w:t>
      </w:r>
      <w:r w:rsidRPr="0081329D">
        <w:rPr>
          <w:rFonts w:ascii="Times New Roman" w:hAnsi="Times New Roman"/>
          <w:sz w:val="28"/>
          <w:szCs w:val="28"/>
        </w:rPr>
        <w:br/>
        <w:t>Переделать кучу дел:</w:t>
      </w:r>
      <w:r w:rsidRPr="0081329D">
        <w:rPr>
          <w:rFonts w:ascii="Times New Roman" w:hAnsi="Times New Roman"/>
          <w:sz w:val="28"/>
          <w:szCs w:val="28"/>
        </w:rPr>
        <w:br/>
        <w:t>Он подставил три подножки</w:t>
      </w:r>
      <w:r w:rsidRPr="0081329D">
        <w:rPr>
          <w:rFonts w:ascii="Times New Roman" w:hAnsi="Times New Roman"/>
          <w:sz w:val="28"/>
          <w:szCs w:val="28"/>
        </w:rPr>
        <w:br/>
        <w:t>Косте, Кире  и Сережке.</w:t>
      </w:r>
      <w:r w:rsidRPr="0081329D">
        <w:rPr>
          <w:rFonts w:ascii="Times New Roman" w:hAnsi="Times New Roman"/>
          <w:sz w:val="28"/>
          <w:szCs w:val="28"/>
        </w:rPr>
        <w:br/>
        <w:t>Прокатился кувырком,</w:t>
      </w:r>
      <w:r w:rsidRPr="0081329D">
        <w:rPr>
          <w:rFonts w:ascii="Times New Roman" w:hAnsi="Times New Roman"/>
          <w:sz w:val="28"/>
          <w:szCs w:val="28"/>
        </w:rPr>
        <w:br/>
        <w:t>На перила сел верхом,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8. Лихо шлепнулся с перил,</w:t>
      </w:r>
      <w:r w:rsidRPr="0081329D">
        <w:rPr>
          <w:rFonts w:ascii="Times New Roman" w:hAnsi="Times New Roman"/>
          <w:sz w:val="28"/>
          <w:szCs w:val="28"/>
        </w:rPr>
        <w:br/>
        <w:t>Подзатыльник получил,</w:t>
      </w:r>
      <w:r w:rsidRPr="0081329D">
        <w:rPr>
          <w:rFonts w:ascii="Times New Roman" w:hAnsi="Times New Roman"/>
          <w:sz w:val="28"/>
          <w:szCs w:val="28"/>
        </w:rPr>
        <w:br/>
        <w:t>С ходу дал кому-то сдачи,</w:t>
      </w:r>
      <w:r w:rsidRPr="0081329D">
        <w:rPr>
          <w:rFonts w:ascii="Times New Roman" w:hAnsi="Times New Roman"/>
          <w:sz w:val="28"/>
          <w:szCs w:val="28"/>
        </w:rPr>
        <w:br/>
        <w:t>Попросил списать задачи -</w:t>
      </w:r>
      <w:r w:rsidRPr="0081329D">
        <w:rPr>
          <w:rFonts w:ascii="Times New Roman" w:hAnsi="Times New Roman"/>
          <w:sz w:val="28"/>
          <w:szCs w:val="28"/>
        </w:rPr>
        <w:br/>
        <w:t xml:space="preserve">Словом сделал все, что смог!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9. Ну, а тут - опять звонок.</w:t>
      </w:r>
      <w:r w:rsidRPr="0081329D">
        <w:rPr>
          <w:rFonts w:ascii="Times New Roman" w:hAnsi="Times New Roman"/>
          <w:sz w:val="28"/>
          <w:szCs w:val="28"/>
        </w:rPr>
        <w:br/>
        <w:t>Тема в класс плетется снова.</w:t>
      </w:r>
      <w:r w:rsidRPr="0081329D">
        <w:rPr>
          <w:rFonts w:ascii="Times New Roman" w:hAnsi="Times New Roman"/>
          <w:sz w:val="28"/>
          <w:szCs w:val="28"/>
        </w:rPr>
        <w:br/>
        <w:t>Бедный! Нет лица на нем!</w:t>
      </w:r>
      <w:r w:rsidRPr="0081329D">
        <w:rPr>
          <w:rFonts w:ascii="Times New Roman" w:hAnsi="Times New Roman"/>
          <w:sz w:val="28"/>
          <w:szCs w:val="28"/>
        </w:rPr>
        <w:br/>
        <w:t>"Ничего, - вздыхает</w:t>
      </w:r>
      <w:r w:rsidRPr="00376DF8">
        <w:rPr>
          <w:rFonts w:ascii="Times New Roman" w:hAnsi="Times New Roman"/>
          <w:sz w:val="28"/>
          <w:szCs w:val="28"/>
        </w:rPr>
        <w:t xml:space="preserve"> </w:t>
      </w:r>
      <w:r w:rsidRPr="0081329D">
        <w:rPr>
          <w:rFonts w:ascii="Times New Roman" w:hAnsi="Times New Roman"/>
          <w:sz w:val="28"/>
          <w:szCs w:val="28"/>
        </w:rPr>
        <w:t>Тема, -</w:t>
      </w:r>
      <w:r w:rsidRPr="0081329D">
        <w:rPr>
          <w:rFonts w:ascii="Times New Roman" w:hAnsi="Times New Roman"/>
          <w:sz w:val="28"/>
          <w:szCs w:val="28"/>
        </w:rPr>
        <w:br/>
        <w:t xml:space="preserve">На уроке отдохнем".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-Учили нас любить свой край и наблюдать природу,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Как всех зверей оберегать, беречь и лес и воду.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Обо всем мы говорили: о грибах и о цветах,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О березке и осинке, о полях и о  лугах.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Дорогая Лидия Викторовна!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хотим признаться вам в чувствах несгораемых.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 прощаться с нами рано не спешите.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пятый класс напутствием вы нас проводите.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 прощаться с нами рано не спешите,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пятом классе дальше жить нам помогите!</w:t>
      </w:r>
    </w:p>
    <w:p w:rsidR="006E5235" w:rsidRPr="0081329D" w:rsidRDefault="006E5235" w:rsidP="004935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Лидия Викторовна!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 наша надежда,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 такая добрая, кто же нас поддержит?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Знаем с нами трудно, но мы обещаем,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Приложить все силы, мы не подкачаем!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Знаем , мы не ангелы, но мы обещаем-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Вас не опозорим, мы не подкачаем!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********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-Чтоб утро не было хмурым-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Вперед, друзья, на физкультуру.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 такое физкультура?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Тренировка и игра!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 такое физкультура?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Физ и- куль и –ту и –ра!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-Рукивверх, руки вниз – это физ;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Крутим шею словно руль – это куль;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Ловко прыгать в высоту – это ту;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Бегать полчаса с утра – это ра.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-Занимаясь этим делом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Станешь ловким, сильным, смелым.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Плюс хорошая фигура,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Вот что значит физкультура.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-Дружно хором говорим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Физрукам "спасибо"!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Мы любой рекорд побьем –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В этом наша сила.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                            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-На уроках музыкальных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Нас учили дружно петь,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Рисовать ключи, линейки,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На соседа не глядеть.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Композиторов различных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Вы открыли нам секрет.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И без музыки отличной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В жизни радости нам нет.</w:t>
      </w:r>
    </w:p>
    <w:p w:rsidR="006E5235" w:rsidRPr="0081329D" w:rsidRDefault="006E5235" w:rsidP="007F1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 Мы английский изучаем,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 Научились все читать.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 И в процессе наших встреч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  Совершенствуем English-речь.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 Дорогая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iCs/>
          <w:sz w:val="28"/>
          <w:szCs w:val="28"/>
        </w:rPr>
        <w:t>Ольга Артуровна</w:t>
      </w:r>
      <w:r w:rsidRPr="0081329D">
        <w:rPr>
          <w:rFonts w:ascii="Times New Roman" w:hAnsi="Times New Roman"/>
          <w:sz w:val="28"/>
          <w:szCs w:val="28"/>
        </w:rPr>
        <w:t>!</w:t>
      </w:r>
      <w:r w:rsidRPr="0081329D">
        <w:rPr>
          <w:rFonts w:ascii="Times New Roman" w:hAnsi="Times New Roman"/>
          <w:sz w:val="28"/>
          <w:szCs w:val="28"/>
        </w:rPr>
        <w:br/>
        <w:t>Как тяжело составить расписание,</w:t>
      </w:r>
      <w:r w:rsidRPr="0081329D">
        <w:rPr>
          <w:rFonts w:ascii="Times New Roman" w:hAnsi="Times New Roman"/>
          <w:sz w:val="28"/>
          <w:szCs w:val="28"/>
        </w:rPr>
        <w:br/>
        <w:t>Задумывался кто-нибудь хоть раз?</w:t>
      </w:r>
      <w:r w:rsidRPr="0081329D">
        <w:rPr>
          <w:rFonts w:ascii="Times New Roman" w:hAnsi="Times New Roman"/>
          <w:sz w:val="28"/>
          <w:szCs w:val="28"/>
        </w:rPr>
        <w:br/>
        <w:t>Здесь надо все предусмотреть заранее:</w:t>
      </w:r>
      <w:r w:rsidRPr="0081329D">
        <w:rPr>
          <w:rFonts w:ascii="Times New Roman" w:hAnsi="Times New Roman"/>
          <w:sz w:val="28"/>
          <w:szCs w:val="28"/>
        </w:rPr>
        <w:br/>
        <w:t>Предмет, программу и, конечно, класс.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 знаем мы, с работой этой сложною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Справляетесь вы круглый год.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И делаете все, и даже невозможное,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Чтоб наша школа двигалась вперед.</w:t>
      </w: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6911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(Благодарственные слова учителям)</w:t>
      </w:r>
    </w:p>
    <w:p w:rsidR="006E5235" w:rsidRPr="0081329D" w:rsidRDefault="006E5235">
      <w:pPr>
        <w:rPr>
          <w:rFonts w:ascii="Times New Roman" w:hAnsi="Times New Roman"/>
          <w:b/>
          <w:bCs/>
          <w:sz w:val="28"/>
          <w:szCs w:val="28"/>
        </w:rPr>
      </w:pPr>
    </w:p>
    <w:p w:rsidR="006E5235" w:rsidRPr="0081329D" w:rsidRDefault="006E5235">
      <w:pPr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Всякое случалось за эти 4 года. Были и ссоры, и примирения, что-то приходилось расхлёбывать с учителем, но чаще сами ребята учили друг друга уму разуму.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Частушки</w:t>
      </w:r>
      <w:r w:rsidRPr="0081329D">
        <w:rPr>
          <w:rFonts w:ascii="Times New Roman" w:hAnsi="Times New Roman"/>
          <w:sz w:val="28"/>
          <w:szCs w:val="28"/>
        </w:rPr>
        <w:br/>
        <w:t>1) Подружка моя,</w:t>
      </w:r>
      <w:r w:rsidRPr="0081329D">
        <w:rPr>
          <w:rFonts w:ascii="Times New Roman" w:hAnsi="Times New Roman"/>
          <w:sz w:val="28"/>
          <w:szCs w:val="28"/>
        </w:rPr>
        <w:br/>
        <w:t>Как тебе не стыдно?</w:t>
      </w:r>
      <w:r w:rsidRPr="0081329D">
        <w:rPr>
          <w:rFonts w:ascii="Times New Roman" w:hAnsi="Times New Roman"/>
          <w:sz w:val="28"/>
          <w:szCs w:val="28"/>
        </w:rPr>
        <w:br/>
        <w:t>На уроке булку ела,</w:t>
      </w:r>
      <w:r w:rsidRPr="0081329D">
        <w:rPr>
          <w:rFonts w:ascii="Times New Roman" w:hAnsi="Times New Roman"/>
          <w:sz w:val="28"/>
          <w:szCs w:val="28"/>
        </w:rPr>
        <w:br/>
        <w:t xml:space="preserve">Думаешь, не видно?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2) Подружка моя,</w:t>
      </w:r>
      <w:r w:rsidRPr="0081329D">
        <w:rPr>
          <w:rFonts w:ascii="Times New Roman" w:hAnsi="Times New Roman"/>
          <w:sz w:val="28"/>
          <w:szCs w:val="28"/>
        </w:rPr>
        <w:br/>
        <w:t>Я ее не ела:</w:t>
      </w:r>
      <w:r w:rsidRPr="0081329D">
        <w:rPr>
          <w:rFonts w:ascii="Times New Roman" w:hAnsi="Times New Roman"/>
          <w:sz w:val="28"/>
          <w:szCs w:val="28"/>
        </w:rPr>
        <w:br/>
        <w:t>Раз пятнадцать откусила,</w:t>
      </w:r>
      <w:r w:rsidRPr="0081329D">
        <w:rPr>
          <w:rFonts w:ascii="Times New Roman" w:hAnsi="Times New Roman"/>
          <w:sz w:val="28"/>
          <w:szCs w:val="28"/>
        </w:rPr>
        <w:br/>
        <w:t xml:space="preserve">Больше не хотела!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1) Подружка моя,</w:t>
      </w:r>
      <w:r w:rsidRPr="0081329D">
        <w:rPr>
          <w:rFonts w:ascii="Times New Roman" w:hAnsi="Times New Roman"/>
          <w:sz w:val="28"/>
          <w:szCs w:val="28"/>
        </w:rPr>
        <w:br/>
        <w:t>Как тебе не стыдно?</w:t>
      </w:r>
      <w:r w:rsidRPr="0081329D">
        <w:rPr>
          <w:rFonts w:ascii="Times New Roman" w:hAnsi="Times New Roman"/>
          <w:sz w:val="28"/>
          <w:szCs w:val="28"/>
        </w:rPr>
        <w:br/>
        <w:t>Ты с мальчишками дерешься,</w:t>
      </w:r>
      <w:r w:rsidRPr="0081329D">
        <w:rPr>
          <w:rFonts w:ascii="Times New Roman" w:hAnsi="Times New Roman"/>
          <w:sz w:val="28"/>
          <w:szCs w:val="28"/>
        </w:rPr>
        <w:br/>
        <w:t>Думаешь, не видно?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2) Подружка моя,</w:t>
      </w:r>
      <w:r w:rsidRPr="0081329D">
        <w:rPr>
          <w:rFonts w:ascii="Times New Roman" w:hAnsi="Times New Roman"/>
          <w:sz w:val="28"/>
          <w:szCs w:val="28"/>
        </w:rPr>
        <w:br/>
        <w:t>Я и не деруся.</w:t>
      </w:r>
      <w:r w:rsidRPr="0081329D">
        <w:rPr>
          <w:rFonts w:ascii="Times New Roman" w:hAnsi="Times New Roman"/>
          <w:sz w:val="28"/>
          <w:szCs w:val="28"/>
        </w:rPr>
        <w:br/>
        <w:t>Двум по шее надавала (показывает на двух мальчиков)</w:t>
      </w:r>
      <w:r w:rsidRPr="0081329D">
        <w:rPr>
          <w:rFonts w:ascii="Times New Roman" w:hAnsi="Times New Roman"/>
          <w:sz w:val="28"/>
          <w:szCs w:val="28"/>
        </w:rPr>
        <w:br/>
        <w:t xml:space="preserve">Третьего боюся! (показывает на третьего мальчика)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1) Подружка моя,</w:t>
      </w:r>
      <w:r w:rsidRPr="0081329D">
        <w:rPr>
          <w:rFonts w:ascii="Times New Roman" w:hAnsi="Times New Roman"/>
          <w:sz w:val="28"/>
          <w:szCs w:val="28"/>
        </w:rPr>
        <w:br/>
        <w:t>Как тебе не стыдно?</w:t>
      </w:r>
      <w:r w:rsidRPr="0081329D">
        <w:rPr>
          <w:rFonts w:ascii="Times New Roman" w:hAnsi="Times New Roman"/>
          <w:sz w:val="28"/>
          <w:szCs w:val="28"/>
        </w:rPr>
        <w:br/>
        <w:t>На уроке ты вертелась,</w:t>
      </w:r>
      <w:r w:rsidRPr="0081329D">
        <w:rPr>
          <w:rFonts w:ascii="Times New Roman" w:hAnsi="Times New Roman"/>
          <w:sz w:val="28"/>
          <w:szCs w:val="28"/>
        </w:rPr>
        <w:br/>
        <w:t xml:space="preserve">Думаешь, не видно!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2) Подружка моя,</w:t>
      </w:r>
      <w:r w:rsidRPr="0081329D">
        <w:rPr>
          <w:rFonts w:ascii="Times New Roman" w:hAnsi="Times New Roman"/>
          <w:sz w:val="28"/>
          <w:szCs w:val="28"/>
        </w:rPr>
        <w:br/>
        <w:t>Я и не вертелась.</w:t>
      </w:r>
      <w:r w:rsidRPr="0081329D">
        <w:rPr>
          <w:rFonts w:ascii="Times New Roman" w:hAnsi="Times New Roman"/>
          <w:sz w:val="28"/>
          <w:szCs w:val="28"/>
        </w:rPr>
        <w:br/>
        <w:t>Раз двенадцать оглянулась,</w:t>
      </w:r>
      <w:r w:rsidRPr="0081329D">
        <w:rPr>
          <w:rFonts w:ascii="Times New Roman" w:hAnsi="Times New Roman"/>
          <w:sz w:val="28"/>
          <w:szCs w:val="28"/>
        </w:rPr>
        <w:br/>
        <w:t xml:space="preserve">Больше не хотелось.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И вот что говорили о нашем классе другие учителя:</w:t>
      </w:r>
      <w:r w:rsidRPr="0081329D">
        <w:rPr>
          <w:rFonts w:ascii="Times New Roman" w:hAnsi="Times New Roman"/>
          <w:sz w:val="28"/>
          <w:szCs w:val="28"/>
        </w:rPr>
        <w:br/>
        <w:t xml:space="preserve">Шустрые, спортивные, </w:t>
      </w:r>
      <w:r w:rsidRPr="0081329D">
        <w:rPr>
          <w:rFonts w:ascii="Times New Roman" w:hAnsi="Times New Roman"/>
          <w:sz w:val="28"/>
          <w:szCs w:val="28"/>
        </w:rPr>
        <w:br/>
        <w:t xml:space="preserve">Смелые, активные, </w:t>
      </w:r>
      <w:r w:rsidRPr="0081329D">
        <w:rPr>
          <w:rFonts w:ascii="Times New Roman" w:hAnsi="Times New Roman"/>
          <w:sz w:val="28"/>
          <w:szCs w:val="28"/>
        </w:rPr>
        <w:br/>
        <w:t>Сообразительные, любознательные,</w:t>
      </w:r>
      <w:r w:rsidRPr="0081329D">
        <w:rPr>
          <w:rFonts w:ascii="Times New Roman" w:hAnsi="Times New Roman"/>
          <w:sz w:val="28"/>
          <w:szCs w:val="28"/>
        </w:rPr>
        <w:br/>
        <w:t xml:space="preserve">В общем, привлекательные, </w:t>
      </w:r>
      <w:r w:rsidRPr="0081329D">
        <w:rPr>
          <w:rFonts w:ascii="Times New Roman" w:hAnsi="Times New Roman"/>
          <w:sz w:val="28"/>
          <w:szCs w:val="28"/>
        </w:rPr>
        <w:br/>
        <w:t xml:space="preserve">Все-то умные, красивые, </w:t>
      </w:r>
      <w:r w:rsidRPr="0081329D">
        <w:rPr>
          <w:rFonts w:ascii="Times New Roman" w:hAnsi="Times New Roman"/>
          <w:sz w:val="28"/>
          <w:szCs w:val="28"/>
        </w:rPr>
        <w:br/>
        <w:t>Лукавые, счастливые!</w:t>
      </w:r>
      <w:r w:rsidRPr="0081329D">
        <w:rPr>
          <w:rFonts w:ascii="Times New Roman" w:hAnsi="Times New Roman"/>
          <w:sz w:val="28"/>
          <w:szCs w:val="28"/>
        </w:rPr>
        <w:br/>
        <w:t>Наш класс самый хороший? (ДА!)</w:t>
      </w:r>
      <w:r w:rsidRPr="0081329D">
        <w:rPr>
          <w:rFonts w:ascii="Times New Roman" w:hAnsi="Times New Roman"/>
          <w:sz w:val="28"/>
          <w:szCs w:val="28"/>
        </w:rPr>
        <w:br/>
        <w:t>Самый дружный? (ДА!)</w:t>
      </w:r>
      <w:r w:rsidRPr="0081329D">
        <w:rPr>
          <w:rFonts w:ascii="Times New Roman" w:hAnsi="Times New Roman"/>
          <w:sz w:val="28"/>
          <w:szCs w:val="28"/>
        </w:rPr>
        <w:br/>
        <w:t xml:space="preserve">Но чем же мы отличаемся от других?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1-й ученик:</w:t>
      </w:r>
      <w:r w:rsidRPr="0081329D">
        <w:rPr>
          <w:rFonts w:ascii="Times New Roman" w:hAnsi="Times New Roman"/>
          <w:sz w:val="28"/>
          <w:szCs w:val="28"/>
        </w:rPr>
        <w:t xml:space="preserve"> В нашем классе есть Алина , есть Амалия и Лола,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2-й ученик:</w:t>
      </w:r>
      <w:r w:rsidRPr="0081329D">
        <w:rPr>
          <w:rFonts w:ascii="Times New Roman" w:hAnsi="Times New Roman"/>
          <w:sz w:val="28"/>
          <w:szCs w:val="28"/>
        </w:rPr>
        <w:t xml:space="preserve"> Маша, Настя  и Анюта.  Александра – тоже есть.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3-й ученик:</w:t>
      </w:r>
      <w:r w:rsidRPr="0081329D">
        <w:rPr>
          <w:rFonts w:ascii="Times New Roman" w:hAnsi="Times New Roman"/>
          <w:sz w:val="28"/>
          <w:szCs w:val="28"/>
        </w:rPr>
        <w:t xml:space="preserve"> Не забудем про Рабишу ,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4-й ученик:</w:t>
      </w:r>
      <w:r w:rsidRPr="0081329D">
        <w:rPr>
          <w:rFonts w:ascii="Times New Roman" w:hAnsi="Times New Roman"/>
          <w:sz w:val="28"/>
          <w:szCs w:val="28"/>
        </w:rPr>
        <w:t xml:space="preserve"> Есть Денис и есть Никита,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5-й ученик:</w:t>
      </w:r>
      <w:r w:rsidRPr="0081329D">
        <w:rPr>
          <w:rFonts w:ascii="Times New Roman" w:hAnsi="Times New Roman"/>
          <w:sz w:val="28"/>
          <w:szCs w:val="28"/>
        </w:rPr>
        <w:t xml:space="preserve"> Есть  Сережа и Альберт, Азамат и есть Юрец,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6-й ученик:</w:t>
      </w:r>
      <w:r w:rsidRPr="0081329D">
        <w:rPr>
          <w:rFonts w:ascii="Times New Roman" w:hAnsi="Times New Roman"/>
          <w:sz w:val="28"/>
          <w:szCs w:val="28"/>
        </w:rPr>
        <w:t xml:space="preserve"> А ещё есть  Костя, Тема, Эля , Настя - светлая душа.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7-й ученик:</w:t>
      </w:r>
      <w:r w:rsidRPr="0081329D">
        <w:rPr>
          <w:rFonts w:ascii="Times New Roman" w:hAnsi="Times New Roman"/>
          <w:sz w:val="28"/>
          <w:szCs w:val="28"/>
        </w:rPr>
        <w:t xml:space="preserve"> Назовём и Родиона – вместе – мы одна семья.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9-й ученик:</w:t>
      </w:r>
      <w:r w:rsidRPr="0081329D">
        <w:rPr>
          <w:rFonts w:ascii="Times New Roman" w:hAnsi="Times New Roman"/>
          <w:sz w:val="28"/>
          <w:szCs w:val="28"/>
        </w:rPr>
        <w:t xml:space="preserve"> Хором: Это класс наш выпускной!</w:t>
      </w:r>
    </w:p>
    <w:p w:rsidR="006E5235" w:rsidRPr="0081329D" w:rsidRDefault="006E5235" w:rsidP="008D1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-Вот такие мы шустрые, спортивные, смелые, активные.</w:t>
      </w:r>
    </w:p>
    <w:p w:rsidR="006E5235" w:rsidRPr="0081329D" w:rsidRDefault="006E5235" w:rsidP="008D1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общем привлекательные.</w:t>
      </w:r>
    </w:p>
    <w:p w:rsidR="006E5235" w:rsidRPr="0081329D" w:rsidRDefault="006E5235" w:rsidP="008D1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Все мы умные, красивые, лукавые, счастливые!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Послушайте некоторые статистические данные. За эти четыре года, что ребята учились в школе:</w:t>
      </w:r>
      <w:r w:rsidRPr="0081329D">
        <w:rPr>
          <w:rFonts w:ascii="Times New Roman" w:hAnsi="Times New Roman"/>
          <w:sz w:val="28"/>
          <w:szCs w:val="28"/>
        </w:rPr>
        <w:br/>
        <w:t>- они съели 4 тонны булочек;</w:t>
      </w:r>
      <w:r w:rsidRPr="0081329D">
        <w:rPr>
          <w:rFonts w:ascii="Times New Roman" w:hAnsi="Times New Roman"/>
          <w:sz w:val="28"/>
          <w:szCs w:val="28"/>
        </w:rPr>
        <w:br/>
        <w:t>- подросли на 2100 сантиметров;</w:t>
      </w:r>
      <w:r w:rsidRPr="0081329D">
        <w:rPr>
          <w:rFonts w:ascii="Times New Roman" w:hAnsi="Times New Roman"/>
          <w:sz w:val="28"/>
          <w:szCs w:val="28"/>
        </w:rPr>
        <w:br/>
        <w:t>- потолстели на 135 килограммов и теперь весят 3,5 тонны;</w:t>
      </w:r>
      <w:r w:rsidRPr="0081329D">
        <w:rPr>
          <w:rFonts w:ascii="Times New Roman" w:hAnsi="Times New Roman"/>
          <w:sz w:val="28"/>
          <w:szCs w:val="28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Pr="0081329D">
        <w:rPr>
          <w:rFonts w:ascii="Times New Roman" w:hAnsi="Times New Roman"/>
          <w:sz w:val="28"/>
          <w:szCs w:val="28"/>
        </w:rPr>
        <w:br/>
        <w:t xml:space="preserve">А еще ребята набрались ума, научились дружить, веселиться,  быть взаимно вежливыми. А когда они поют, то добрая энергия от песен может заменить по мощности несколько атомных электростанций.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 xml:space="preserve">Песня "Ты, да я, да мы с тобой".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А сколько талантов у нас, хоть сейчас снимай тележурнал "Ералаш"!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1-я сценка.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1-й ученик:</w:t>
      </w:r>
      <w:r w:rsidRPr="0081329D">
        <w:rPr>
          <w:rFonts w:ascii="Times New Roman" w:hAnsi="Times New Roman"/>
          <w:sz w:val="28"/>
          <w:szCs w:val="28"/>
        </w:rPr>
        <w:t xml:space="preserve"> Вы слыхали? Учитель поставил кляксу в журнал. На самую главную страницу! Я сама видела.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2-й ученик:</w:t>
      </w:r>
      <w:r w:rsidRPr="0081329D">
        <w:rPr>
          <w:rFonts w:ascii="Times New Roman" w:hAnsi="Times New Roman"/>
          <w:sz w:val="28"/>
          <w:szCs w:val="28"/>
        </w:rPr>
        <w:t xml:space="preserve"> Вот бы на мою единицу!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3-й ученик:</w:t>
      </w:r>
      <w:r w:rsidRPr="0081329D">
        <w:rPr>
          <w:rFonts w:ascii="Times New Roman" w:hAnsi="Times New Roman"/>
          <w:sz w:val="28"/>
          <w:szCs w:val="28"/>
        </w:rPr>
        <w:t xml:space="preserve"> Вот бы на мою двойку!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4-й ученик:</w:t>
      </w:r>
      <w:r w:rsidRPr="0081329D">
        <w:rPr>
          <w:rFonts w:ascii="Times New Roman" w:hAnsi="Times New Roman"/>
          <w:sz w:val="28"/>
          <w:szCs w:val="28"/>
        </w:rPr>
        <w:t xml:space="preserve"> Ой! Только бы не на мою тройку!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2-я сценка.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Болтаешь на уроках?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Ученик:</w:t>
      </w:r>
      <w:r w:rsidRPr="0081329D">
        <w:rPr>
          <w:rFonts w:ascii="Times New Roman" w:hAnsi="Times New Roman"/>
          <w:sz w:val="28"/>
          <w:szCs w:val="28"/>
        </w:rPr>
        <w:t xml:space="preserve"> Нет.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Списываешь?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Ученик:</w:t>
      </w:r>
      <w:r w:rsidRPr="0081329D">
        <w:rPr>
          <w:rFonts w:ascii="Times New Roman" w:hAnsi="Times New Roman"/>
          <w:sz w:val="28"/>
          <w:szCs w:val="28"/>
        </w:rPr>
        <w:t xml:space="preserve"> Да что вы!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Дерешься?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Ученик:</w:t>
      </w:r>
      <w:r w:rsidRPr="0081329D">
        <w:rPr>
          <w:rFonts w:ascii="Times New Roman" w:hAnsi="Times New Roman"/>
          <w:sz w:val="28"/>
          <w:szCs w:val="28"/>
        </w:rPr>
        <w:t xml:space="preserve"> Никогда!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Да есть ли у тебя хоть какие-нибудь недостатки?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Ученик:</w:t>
      </w:r>
      <w:r w:rsidRPr="0081329D">
        <w:rPr>
          <w:rFonts w:ascii="Times New Roman" w:hAnsi="Times New Roman"/>
          <w:sz w:val="28"/>
          <w:szCs w:val="28"/>
        </w:rPr>
        <w:t xml:space="preserve"> Вру много.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3-я сценка.</w:t>
      </w:r>
      <w:r w:rsidRPr="0081329D">
        <w:rPr>
          <w:rFonts w:ascii="Times New Roman" w:hAnsi="Times New Roman"/>
          <w:sz w:val="28"/>
          <w:szCs w:val="28"/>
        </w:rPr>
        <w:br/>
        <w:t>Звенит звонок. Учащиеся рассаживаются.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Найдите в слове "паровоз" корень. Кто ответит быстро?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Ученица:</w:t>
      </w:r>
      <w:r w:rsidRPr="0081329D">
        <w:rPr>
          <w:rFonts w:ascii="Times New Roman" w:hAnsi="Times New Roman"/>
          <w:sz w:val="28"/>
          <w:szCs w:val="28"/>
        </w:rPr>
        <w:t xml:space="preserve"> В нем нет корней, зато много колес. И есть еще два сменных машиниста.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Никита, ты подсказываешь Ане. За подсказку поставлю два.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81329D">
        <w:rPr>
          <w:rFonts w:ascii="Times New Roman" w:hAnsi="Times New Roman"/>
          <w:sz w:val="28"/>
          <w:szCs w:val="28"/>
        </w:rPr>
        <w:t xml:space="preserve">Два? Но я подсказывал и Юре! Может быть, поставите четыре?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4-я сценка.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Учитель:</w:t>
      </w:r>
      <w:r w:rsidRPr="0081329D">
        <w:rPr>
          <w:rFonts w:ascii="Times New Roman" w:hAnsi="Times New Roman"/>
          <w:sz w:val="28"/>
          <w:szCs w:val="28"/>
        </w:rPr>
        <w:t xml:space="preserve"> Азамат, твоё сочинение о собаке слово в слово похоже на сочинение твоего брата.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Ученик:</w:t>
      </w:r>
      <w:r w:rsidRPr="0081329D">
        <w:rPr>
          <w:rFonts w:ascii="Times New Roman" w:hAnsi="Times New Roman"/>
          <w:sz w:val="28"/>
          <w:szCs w:val="28"/>
        </w:rPr>
        <w:t xml:space="preserve"> Так ведь у нас одна собака на двоих. </w:t>
      </w:r>
      <w:r w:rsidRPr="0081329D">
        <w:rPr>
          <w:rFonts w:ascii="Times New Roman" w:hAnsi="Times New Roman"/>
          <w:sz w:val="28"/>
          <w:szCs w:val="28"/>
        </w:rPr>
        <w:br/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- Четыре года пролетело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И не верится сейчас,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 когда – то дружной стайкой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пришли в наш шумный класс.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-Незаметно время длилось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Год как день, а день как час.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Вместе мы переходили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Каждый год из класса в класс.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-Мы взрослели, мы учились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 И сегодня здесь стоим.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Вам – учителям СПАСИБО мы сегодня говорим!</w:t>
      </w:r>
    </w:p>
    <w:p w:rsidR="006E5235" w:rsidRPr="0081329D" w:rsidRDefault="006E5235" w:rsidP="00233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Жизнь каждого школьника делится на 3 периода: начальный, средний и старший. В жизни наших детей сегодня завершается первый, самый важный период. Они шли к этому долгих 4 года. Сегодня у нас презентация знаний, успехов, заслуг, достижений наших учеников.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 xml:space="preserve">Награждение учеников грамотами.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Все эти 4 года за вас переживали и вместе с вами учились ваши мамы и папы. Может быть это было незаметно для вас тогда, но взгляните на них сейчас, они тоже прощаются со школой и с вашим детством.</w:t>
      </w:r>
      <w:r w:rsidRPr="0081329D">
        <w:rPr>
          <w:rFonts w:ascii="Times New Roman" w:hAnsi="Times New Roman"/>
          <w:sz w:val="28"/>
          <w:szCs w:val="28"/>
        </w:rPr>
        <w:br/>
        <w:t xml:space="preserve">На наш праздник на большой </w:t>
      </w:r>
      <w:r w:rsidRPr="0081329D">
        <w:rPr>
          <w:rFonts w:ascii="Times New Roman" w:hAnsi="Times New Roman"/>
          <w:sz w:val="28"/>
          <w:szCs w:val="28"/>
        </w:rPr>
        <w:br/>
        <w:t>Собрались мы всей семьёй,</w:t>
      </w:r>
      <w:r w:rsidRPr="0081329D">
        <w:rPr>
          <w:rFonts w:ascii="Times New Roman" w:hAnsi="Times New Roman"/>
          <w:sz w:val="28"/>
          <w:szCs w:val="28"/>
        </w:rPr>
        <w:br/>
        <w:t>Мамы плачут вон в стороне,</w:t>
      </w:r>
      <w:r w:rsidRPr="0081329D">
        <w:rPr>
          <w:rFonts w:ascii="Times New Roman" w:hAnsi="Times New Roman"/>
          <w:sz w:val="28"/>
          <w:szCs w:val="28"/>
        </w:rPr>
        <w:br/>
        <w:t>Папы улыбаются, не поймут -</w:t>
      </w:r>
      <w:r w:rsidRPr="0081329D">
        <w:rPr>
          <w:rFonts w:ascii="Times New Roman" w:hAnsi="Times New Roman"/>
          <w:sz w:val="28"/>
          <w:szCs w:val="28"/>
        </w:rPr>
        <w:br/>
        <w:t>Заботы с вами кончились</w:t>
      </w:r>
      <w:r w:rsidRPr="0081329D">
        <w:rPr>
          <w:rFonts w:ascii="Times New Roman" w:hAnsi="Times New Roman"/>
          <w:sz w:val="28"/>
          <w:szCs w:val="28"/>
        </w:rPr>
        <w:br/>
        <w:t>Или только начинаются.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1. Совсем недавно в первый раз</w:t>
      </w:r>
      <w:r w:rsidRPr="0081329D">
        <w:rPr>
          <w:rFonts w:ascii="Times New Roman" w:hAnsi="Times New Roman"/>
          <w:sz w:val="28"/>
          <w:szCs w:val="28"/>
        </w:rPr>
        <w:br/>
        <w:t>Вели нас мамы в первый класс.</w:t>
      </w:r>
      <w:r w:rsidRPr="0081329D">
        <w:rPr>
          <w:rFonts w:ascii="Times New Roman" w:hAnsi="Times New Roman"/>
          <w:sz w:val="28"/>
          <w:szCs w:val="28"/>
        </w:rPr>
        <w:br/>
        <w:t>За руку мамы мы держались</w:t>
      </w:r>
      <w:r w:rsidRPr="0081329D">
        <w:rPr>
          <w:rFonts w:ascii="Times New Roman" w:hAnsi="Times New Roman"/>
          <w:sz w:val="28"/>
          <w:szCs w:val="28"/>
        </w:rPr>
        <w:br/>
        <w:t>Чуть-чуть немножечко боялись.</w:t>
      </w:r>
      <w:r w:rsidRPr="0081329D">
        <w:rPr>
          <w:rFonts w:ascii="Times New Roman" w:hAnsi="Times New Roman"/>
          <w:sz w:val="28"/>
          <w:szCs w:val="28"/>
        </w:rPr>
        <w:br/>
        <w:t>Мамы, милые, добрые мамы,</w:t>
      </w:r>
      <w:r w:rsidRPr="0081329D">
        <w:rPr>
          <w:rFonts w:ascii="Times New Roman" w:hAnsi="Times New Roman"/>
          <w:sz w:val="28"/>
          <w:szCs w:val="28"/>
        </w:rPr>
        <w:br/>
        <w:t>Вам хотим мы спасибо сказать</w:t>
      </w:r>
      <w:r w:rsidRPr="0081329D">
        <w:rPr>
          <w:rFonts w:ascii="Times New Roman" w:hAnsi="Times New Roman"/>
          <w:sz w:val="28"/>
          <w:szCs w:val="28"/>
        </w:rPr>
        <w:br/>
        <w:t>За заботу, за то, что вы с нами</w:t>
      </w:r>
      <w:r w:rsidRPr="0081329D">
        <w:rPr>
          <w:rFonts w:ascii="Times New Roman" w:hAnsi="Times New Roman"/>
          <w:sz w:val="28"/>
          <w:szCs w:val="28"/>
        </w:rPr>
        <w:br/>
        <w:t>Все готовы контрольные сдать.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2. Вы из класса в класс переходили,</w:t>
      </w:r>
      <w:r w:rsidRPr="0081329D">
        <w:rPr>
          <w:rFonts w:ascii="Times New Roman" w:hAnsi="Times New Roman"/>
          <w:sz w:val="28"/>
          <w:szCs w:val="28"/>
        </w:rPr>
        <w:br/>
        <w:t>Набирались знаний и росли,</w:t>
      </w:r>
      <w:r w:rsidRPr="0081329D">
        <w:rPr>
          <w:rFonts w:ascii="Times New Roman" w:hAnsi="Times New Roman"/>
          <w:sz w:val="28"/>
          <w:szCs w:val="28"/>
        </w:rPr>
        <w:br/>
        <w:t>Все, чему нас в школе научили,</w:t>
      </w:r>
      <w:r w:rsidRPr="0081329D">
        <w:rPr>
          <w:rFonts w:ascii="Times New Roman" w:hAnsi="Times New Roman"/>
          <w:sz w:val="28"/>
          <w:szCs w:val="28"/>
        </w:rPr>
        <w:br/>
        <w:t>Все осилить вы нам помогли.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3. Люблю тебя, мама, за что, я не знаю.</w:t>
      </w:r>
      <w:r w:rsidRPr="0081329D">
        <w:rPr>
          <w:rFonts w:ascii="Times New Roman" w:hAnsi="Times New Roman"/>
          <w:sz w:val="28"/>
          <w:szCs w:val="28"/>
        </w:rPr>
        <w:br/>
        <w:t>Наверно, за то, что дышу и мечтаю.</w:t>
      </w:r>
      <w:r w:rsidRPr="0081329D">
        <w:rPr>
          <w:rFonts w:ascii="Times New Roman" w:hAnsi="Times New Roman"/>
          <w:sz w:val="28"/>
          <w:szCs w:val="28"/>
        </w:rPr>
        <w:br/>
        <w:t xml:space="preserve">И радуюсь солнцу и светлому дню - </w:t>
      </w:r>
      <w:r w:rsidRPr="0081329D">
        <w:rPr>
          <w:rFonts w:ascii="Times New Roman" w:hAnsi="Times New Roman"/>
          <w:sz w:val="28"/>
          <w:szCs w:val="28"/>
        </w:rPr>
        <w:br/>
        <w:t>За это тебя я, родная, люблю.</w:t>
      </w:r>
      <w:r w:rsidRPr="0081329D">
        <w:rPr>
          <w:rFonts w:ascii="Times New Roman" w:hAnsi="Times New Roman"/>
          <w:sz w:val="28"/>
          <w:szCs w:val="28"/>
        </w:rPr>
        <w:br/>
        <w:t>За небо, за ветер, за воздух вокруг</w:t>
      </w:r>
      <w:r w:rsidRPr="0081329D">
        <w:rPr>
          <w:rFonts w:ascii="Times New Roman" w:hAnsi="Times New Roman"/>
          <w:sz w:val="28"/>
          <w:szCs w:val="28"/>
        </w:rPr>
        <w:br/>
        <w:t>Люблю тебя, мама, ты лучший мой друг!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4. А вот и папам нашим слово,</w:t>
      </w:r>
      <w:r w:rsidRPr="0081329D">
        <w:rPr>
          <w:rFonts w:ascii="Times New Roman" w:hAnsi="Times New Roman"/>
          <w:sz w:val="28"/>
          <w:szCs w:val="28"/>
        </w:rPr>
        <w:br/>
        <w:t>Быть может, вам оно не ново.</w:t>
      </w:r>
      <w:r w:rsidRPr="0081329D">
        <w:rPr>
          <w:rFonts w:ascii="Times New Roman" w:hAnsi="Times New Roman"/>
          <w:sz w:val="28"/>
          <w:szCs w:val="28"/>
        </w:rPr>
        <w:br/>
        <w:t>В дневник заглядывайте чаще</w:t>
      </w:r>
      <w:r w:rsidRPr="0081329D">
        <w:rPr>
          <w:rFonts w:ascii="Times New Roman" w:hAnsi="Times New Roman"/>
          <w:sz w:val="28"/>
          <w:szCs w:val="28"/>
        </w:rPr>
        <w:br/>
        <w:t>И в школу приходите к нам.</w:t>
      </w:r>
      <w:r w:rsidRPr="0081329D">
        <w:rPr>
          <w:rFonts w:ascii="Times New Roman" w:hAnsi="Times New Roman"/>
          <w:sz w:val="28"/>
          <w:szCs w:val="28"/>
        </w:rPr>
        <w:br/>
        <w:t>Хоть иногда смените маму,</w:t>
      </w:r>
      <w:r w:rsidRPr="0081329D">
        <w:rPr>
          <w:rFonts w:ascii="Times New Roman" w:hAnsi="Times New Roman"/>
          <w:sz w:val="28"/>
          <w:szCs w:val="28"/>
        </w:rPr>
        <w:br/>
        <w:t xml:space="preserve">Хоть в месяц раз нужны вы нам.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В ответ ваши мамы тоже хотят вам сказать свои пожелания. </w:t>
      </w:r>
    </w:p>
    <w:p w:rsidR="006E5235" w:rsidRPr="0081329D" w:rsidRDefault="006E5235" w:rsidP="002331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235" w:rsidRDefault="006E5235" w:rsidP="0081329D">
      <w:pPr>
        <w:pStyle w:val="HTMLAddress"/>
        <w:rPr>
          <w:b/>
          <w:bCs/>
          <w:sz w:val="28"/>
          <w:szCs w:val="28"/>
        </w:rPr>
      </w:pPr>
      <w:r w:rsidRPr="0081329D">
        <w:rPr>
          <w:b/>
          <w:sz w:val="28"/>
          <w:szCs w:val="28"/>
        </w:rPr>
        <w:t>Учитель</w:t>
      </w:r>
      <w:r w:rsidRPr="0081329D">
        <w:rPr>
          <w:b/>
          <w:i w:val="0"/>
          <w:sz w:val="28"/>
          <w:szCs w:val="28"/>
        </w:rPr>
        <w:t>:</w:t>
      </w:r>
      <w:r w:rsidRPr="0081329D">
        <w:rPr>
          <w:i w:val="0"/>
          <w:sz w:val="28"/>
          <w:szCs w:val="28"/>
        </w:rPr>
        <w:t xml:space="preserve">  Вот и окончен четвертый класс,</w:t>
      </w:r>
      <w:r w:rsidRPr="0081329D">
        <w:rPr>
          <w:i w:val="0"/>
          <w:sz w:val="28"/>
          <w:szCs w:val="28"/>
        </w:rPr>
        <w:br/>
        <w:t>Вы повзрослели на целый год.</w:t>
      </w:r>
      <w:r w:rsidRPr="0081329D">
        <w:rPr>
          <w:i w:val="0"/>
          <w:sz w:val="28"/>
          <w:szCs w:val="28"/>
        </w:rPr>
        <w:br/>
        <w:t xml:space="preserve">Пусть же дружба, связавшая вас, </w:t>
      </w:r>
      <w:r w:rsidRPr="0081329D">
        <w:rPr>
          <w:i w:val="0"/>
          <w:sz w:val="28"/>
          <w:szCs w:val="28"/>
        </w:rPr>
        <w:br/>
        <w:t>Убережет от всяких невзгод!</w:t>
      </w:r>
      <w:r w:rsidRPr="0081329D">
        <w:rPr>
          <w:i w:val="0"/>
          <w:sz w:val="28"/>
          <w:szCs w:val="28"/>
        </w:rPr>
        <w:br/>
      </w:r>
      <w:r w:rsidRPr="0081329D">
        <w:rPr>
          <w:i w:val="0"/>
          <w:sz w:val="28"/>
          <w:szCs w:val="28"/>
        </w:rPr>
        <w:br/>
        <w:t>2. Будьте добры, будьте скромны</w:t>
      </w:r>
      <w:r w:rsidRPr="0081329D">
        <w:rPr>
          <w:i w:val="0"/>
          <w:sz w:val="28"/>
          <w:szCs w:val="28"/>
        </w:rPr>
        <w:br/>
        <w:t>И помогайте друг другу во всем.</w:t>
      </w:r>
      <w:r w:rsidRPr="0081329D">
        <w:rPr>
          <w:i w:val="0"/>
          <w:sz w:val="28"/>
          <w:szCs w:val="28"/>
        </w:rPr>
        <w:br/>
        <w:t xml:space="preserve">Добрый вам путь по жизни... А мы, </w:t>
      </w:r>
      <w:r w:rsidRPr="0081329D">
        <w:rPr>
          <w:i w:val="0"/>
          <w:sz w:val="28"/>
          <w:szCs w:val="28"/>
        </w:rPr>
        <w:br/>
        <w:t xml:space="preserve">Мы вас всегда с победою ждем! </w:t>
      </w:r>
      <w:r w:rsidRPr="0081329D">
        <w:rPr>
          <w:i w:val="0"/>
          <w:sz w:val="28"/>
          <w:szCs w:val="28"/>
        </w:rPr>
        <w:br/>
      </w:r>
    </w:p>
    <w:p w:rsidR="006E5235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b/>
          <w:bCs/>
          <w:i w:val="0"/>
          <w:sz w:val="28"/>
          <w:szCs w:val="28"/>
        </w:rPr>
        <w:t>Ведущий:</w:t>
      </w:r>
      <w:r w:rsidRPr="0081329D">
        <w:rPr>
          <w:i w:val="0"/>
          <w:sz w:val="28"/>
          <w:szCs w:val="28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81329D">
        <w:rPr>
          <w:i w:val="0"/>
          <w:sz w:val="28"/>
          <w:szCs w:val="28"/>
        </w:rPr>
        <w:br/>
      </w:r>
      <w:r w:rsidRPr="0081329D">
        <w:rPr>
          <w:i w:val="0"/>
          <w:sz w:val="28"/>
          <w:szCs w:val="28"/>
        </w:rPr>
        <w:br/>
      </w:r>
      <w:r w:rsidRPr="0081329D">
        <w:rPr>
          <w:sz w:val="28"/>
          <w:szCs w:val="28"/>
        </w:rPr>
        <w:t xml:space="preserve">Вручение благодарственных писем родителям. </w:t>
      </w:r>
      <w:r w:rsidRPr="0081329D">
        <w:rPr>
          <w:sz w:val="28"/>
          <w:szCs w:val="28"/>
        </w:rPr>
        <w:br/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Пусть в свете дней исчезнут все печали,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Пусть сбудутся семейные мечты.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Желаю, чтоб ваши дети всегда вам освещали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Дорогу жизни светом красоты. </w:t>
      </w:r>
    </w:p>
    <w:p w:rsidR="006E5235" w:rsidRPr="0081329D" w:rsidRDefault="006E5235" w:rsidP="00233151">
      <w:pPr>
        <w:spacing w:after="0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i/>
          <w:iCs/>
          <w:sz w:val="28"/>
          <w:szCs w:val="28"/>
        </w:rPr>
        <w:t>Клятва родителей.</w:t>
      </w:r>
      <w:r w:rsidRPr="0081329D">
        <w:rPr>
          <w:rFonts w:ascii="Times New Roman" w:hAnsi="Times New Roman"/>
          <w:sz w:val="28"/>
          <w:szCs w:val="28"/>
        </w:rPr>
        <w:br/>
        <w:t>Детям в ученье поможем всегда. ДА!</w:t>
      </w:r>
      <w:r w:rsidRPr="0081329D">
        <w:rPr>
          <w:rFonts w:ascii="Times New Roman" w:hAnsi="Times New Roman"/>
          <w:sz w:val="28"/>
          <w:szCs w:val="28"/>
        </w:rPr>
        <w:br/>
        <w:t>Чтобы детьми была школа горда. ДА!</w:t>
      </w:r>
      <w:r w:rsidRPr="0081329D">
        <w:rPr>
          <w:rFonts w:ascii="Times New Roman" w:hAnsi="Times New Roman"/>
          <w:sz w:val="28"/>
          <w:szCs w:val="28"/>
        </w:rPr>
        <w:br/>
        <w:t>Нас не пугает задач чехарда. ДА!</w:t>
      </w:r>
      <w:r w:rsidRPr="0081329D">
        <w:rPr>
          <w:rFonts w:ascii="Times New Roman" w:hAnsi="Times New Roman"/>
          <w:sz w:val="28"/>
          <w:szCs w:val="28"/>
        </w:rPr>
        <w:br/>
        <w:t>Формулы вспомнить для нас ерунда. ДА!</w:t>
      </w:r>
      <w:r w:rsidRPr="0081329D">
        <w:rPr>
          <w:rFonts w:ascii="Times New Roman" w:hAnsi="Times New Roman"/>
          <w:sz w:val="28"/>
          <w:szCs w:val="28"/>
        </w:rPr>
        <w:br/>
        <w:t>Клянемся детей не лупить никогда. ДА!</w:t>
      </w:r>
      <w:r w:rsidRPr="0081329D">
        <w:rPr>
          <w:rFonts w:ascii="Times New Roman" w:hAnsi="Times New Roman"/>
          <w:sz w:val="28"/>
          <w:szCs w:val="28"/>
        </w:rPr>
        <w:br/>
        <w:t>Только слегка пожурить иногда. ДА!</w:t>
      </w:r>
      <w:r w:rsidRPr="0081329D">
        <w:rPr>
          <w:rFonts w:ascii="Times New Roman" w:hAnsi="Times New Roman"/>
          <w:sz w:val="28"/>
          <w:szCs w:val="28"/>
        </w:rPr>
        <w:br/>
        <w:t>Будем спокойны, как в речке вода. ДА!</w:t>
      </w:r>
      <w:r w:rsidRPr="0081329D">
        <w:rPr>
          <w:rFonts w:ascii="Times New Roman" w:hAnsi="Times New Roman"/>
          <w:sz w:val="28"/>
          <w:szCs w:val="28"/>
        </w:rPr>
        <w:br/>
        <w:t>Мудрыми будем, как в небе звезда. ДА!</w:t>
      </w:r>
      <w:r w:rsidRPr="0081329D">
        <w:rPr>
          <w:rFonts w:ascii="Times New Roman" w:hAnsi="Times New Roman"/>
          <w:sz w:val="28"/>
          <w:szCs w:val="28"/>
        </w:rPr>
        <w:br/>
        <w:t>Будем вставать по утрам в холода. ДА!</w:t>
      </w:r>
      <w:r w:rsidRPr="0081329D">
        <w:rPr>
          <w:rFonts w:ascii="Times New Roman" w:hAnsi="Times New Roman"/>
          <w:sz w:val="28"/>
          <w:szCs w:val="28"/>
        </w:rPr>
        <w:br/>
        <w:t>Чтобы успеть и туда и сюда. ДА!</w:t>
      </w:r>
      <w:r w:rsidRPr="0081329D">
        <w:rPr>
          <w:rFonts w:ascii="Times New Roman" w:hAnsi="Times New Roman"/>
          <w:sz w:val="28"/>
          <w:szCs w:val="28"/>
        </w:rPr>
        <w:br/>
        <w:t>Когда ж завершится учебы пора,</w:t>
      </w:r>
      <w:r w:rsidRPr="0081329D">
        <w:rPr>
          <w:rFonts w:ascii="Times New Roman" w:hAnsi="Times New Roman"/>
          <w:sz w:val="28"/>
          <w:szCs w:val="28"/>
        </w:rPr>
        <w:br/>
        <w:t xml:space="preserve">Вместе с детьми погуляем тогда! ДА!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329D">
        <w:rPr>
          <w:rFonts w:ascii="Times New Roman" w:hAnsi="Times New Roman"/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i/>
          <w:iCs/>
          <w:sz w:val="28"/>
          <w:szCs w:val="28"/>
        </w:rPr>
        <w:t>Клятва пятиклассника.</w:t>
      </w:r>
      <w:r w:rsidRPr="0081329D">
        <w:rPr>
          <w:rFonts w:ascii="Times New Roman" w:hAnsi="Times New Roman"/>
          <w:sz w:val="28"/>
          <w:szCs w:val="28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81329D">
        <w:rPr>
          <w:rFonts w:ascii="Times New Roman" w:hAnsi="Times New Roman"/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81329D">
        <w:rPr>
          <w:rFonts w:ascii="Times New Roman" w:hAnsi="Times New Roman"/>
          <w:sz w:val="28"/>
          <w:szCs w:val="28"/>
        </w:rPr>
        <w:br/>
        <w:t>2. Не доводить учителей до температуры кипения - 100 С. Клянусь!</w:t>
      </w:r>
      <w:r w:rsidRPr="0081329D">
        <w:rPr>
          <w:rFonts w:ascii="Times New Roman" w:hAnsi="Times New Roman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81329D">
        <w:rPr>
          <w:rFonts w:ascii="Times New Roman" w:hAnsi="Times New Roman"/>
          <w:sz w:val="28"/>
          <w:szCs w:val="28"/>
        </w:rPr>
        <w:br/>
        <w:t>4. Вытягивать из учителей не жилы, выжимать не пот, а прочные и точные знания и навыки. Клянусь!</w:t>
      </w:r>
      <w:r w:rsidRPr="0081329D">
        <w:rPr>
          <w:rFonts w:ascii="Times New Roman" w:hAnsi="Times New Roman"/>
          <w:sz w:val="28"/>
          <w:szCs w:val="28"/>
        </w:rPr>
        <w:br/>
        <w:t>5. Плавать только на "хорошо" и "отлично" в море знаний, ныряя до самой глубины. Клянусь!</w:t>
      </w:r>
      <w:r w:rsidRPr="0081329D">
        <w:rPr>
          <w:rFonts w:ascii="Times New Roman" w:hAnsi="Times New Roman"/>
          <w:sz w:val="28"/>
          <w:szCs w:val="28"/>
        </w:rPr>
        <w:br/>
        <w:t xml:space="preserve">6. Быть достойным своих учителей. Клянусь!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1-й: Мы в классе нашем подружились,</w:t>
      </w:r>
      <w:r w:rsidRPr="0081329D">
        <w:rPr>
          <w:rFonts w:ascii="Times New Roman" w:hAnsi="Times New Roman"/>
          <w:sz w:val="28"/>
          <w:szCs w:val="28"/>
        </w:rPr>
        <w:br/>
        <w:t>Ходить без мамы научились.</w:t>
      </w:r>
      <w:r w:rsidRPr="0081329D">
        <w:rPr>
          <w:rFonts w:ascii="Times New Roman" w:hAnsi="Times New Roman"/>
          <w:sz w:val="28"/>
          <w:szCs w:val="28"/>
        </w:rPr>
        <w:br/>
        <w:t>И видим мы сейчас</w:t>
      </w:r>
      <w:r w:rsidRPr="0081329D">
        <w:rPr>
          <w:rFonts w:ascii="Times New Roman" w:hAnsi="Times New Roman"/>
          <w:sz w:val="28"/>
          <w:szCs w:val="28"/>
        </w:rPr>
        <w:br/>
        <w:t xml:space="preserve">Веселый, дружный </w:t>
      </w:r>
      <w:r w:rsidRPr="0081329D">
        <w:rPr>
          <w:rFonts w:ascii="Times New Roman" w:hAnsi="Times New Roman"/>
          <w:sz w:val="28"/>
          <w:szCs w:val="28"/>
        </w:rPr>
        <w:br/>
        <w:t>Но невсегда послушный</w:t>
      </w:r>
      <w:r w:rsidRPr="0081329D">
        <w:rPr>
          <w:rFonts w:ascii="Times New Roman" w:hAnsi="Times New Roman"/>
          <w:sz w:val="28"/>
          <w:szCs w:val="28"/>
        </w:rPr>
        <w:br/>
        <w:t xml:space="preserve">Четвертый, повзрослевший, класс.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2-й: Сегодня закончен последний урок,</w:t>
      </w:r>
      <w:r w:rsidRPr="0081329D">
        <w:rPr>
          <w:rFonts w:ascii="Times New Roman" w:hAnsi="Times New Roman"/>
          <w:sz w:val="28"/>
          <w:szCs w:val="28"/>
        </w:rPr>
        <w:br/>
        <w:t>Последний звенит в коридоре звонок.</w:t>
      </w:r>
      <w:r w:rsidRPr="0081329D">
        <w:rPr>
          <w:rFonts w:ascii="Times New Roman" w:hAnsi="Times New Roman"/>
          <w:sz w:val="28"/>
          <w:szCs w:val="28"/>
        </w:rPr>
        <w:br/>
        <w:t>Мы - сумки под мышку и мчимся вприпрыжку,</w:t>
      </w:r>
      <w:r w:rsidRPr="0081329D">
        <w:rPr>
          <w:rFonts w:ascii="Times New Roman" w:hAnsi="Times New Roman"/>
          <w:sz w:val="28"/>
          <w:szCs w:val="28"/>
        </w:rPr>
        <w:br/>
        <w:t xml:space="preserve">И дружно шагаем за школьный порог.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3-й: А там, за порогом, листвой шелестя,</w:t>
      </w:r>
      <w:r w:rsidRPr="0081329D">
        <w:rPr>
          <w:rFonts w:ascii="Times New Roman" w:hAnsi="Times New Roman"/>
          <w:sz w:val="28"/>
          <w:szCs w:val="28"/>
        </w:rPr>
        <w:br/>
        <w:t>Качаются клены, шумят тополя…</w:t>
      </w:r>
      <w:r w:rsidRPr="0081329D">
        <w:rPr>
          <w:rFonts w:ascii="Times New Roman" w:hAnsi="Times New Roman"/>
          <w:sz w:val="28"/>
          <w:szCs w:val="28"/>
        </w:rPr>
        <w:br/>
        <w:t>А значит все это, что началось лето,</w:t>
      </w:r>
      <w:r w:rsidRPr="0081329D">
        <w:rPr>
          <w:rFonts w:ascii="Times New Roman" w:hAnsi="Times New Roman"/>
          <w:sz w:val="28"/>
          <w:szCs w:val="28"/>
        </w:rPr>
        <w:br/>
        <w:t>Что нас ожидают леса и поля!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4-й: И где бы я ни был, куда бы ни шел,</w:t>
      </w:r>
      <w:r w:rsidRPr="0081329D">
        <w:rPr>
          <w:rFonts w:ascii="Times New Roman" w:hAnsi="Times New Roman"/>
          <w:sz w:val="28"/>
          <w:szCs w:val="28"/>
        </w:rPr>
        <w:br/>
        <w:t>Каких бы я новых друзей не нашел,</w:t>
      </w:r>
      <w:r w:rsidRPr="0081329D">
        <w:rPr>
          <w:rFonts w:ascii="Times New Roman" w:hAnsi="Times New Roman"/>
          <w:sz w:val="28"/>
          <w:szCs w:val="28"/>
        </w:rPr>
        <w:br/>
        <w:t xml:space="preserve">На речке и в поле я помню о школе, </w:t>
      </w:r>
      <w:r w:rsidRPr="0081329D">
        <w:rPr>
          <w:rFonts w:ascii="Times New Roman" w:hAnsi="Times New Roman"/>
          <w:sz w:val="28"/>
          <w:szCs w:val="28"/>
        </w:rPr>
        <w:br/>
        <w:t xml:space="preserve">Я помню, что в пятый класс перешел! 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1. Не смейте забывать учителей.</w:t>
      </w:r>
      <w:r w:rsidRPr="0081329D">
        <w:rPr>
          <w:rFonts w:ascii="Times New Roman" w:hAnsi="Times New Roman"/>
          <w:sz w:val="28"/>
          <w:szCs w:val="28"/>
        </w:rPr>
        <w:br/>
        <w:t>Они о нас тревожатся и помнят,</w:t>
      </w:r>
      <w:r w:rsidRPr="0081329D">
        <w:rPr>
          <w:rFonts w:ascii="Times New Roman" w:hAnsi="Times New Roman"/>
          <w:sz w:val="28"/>
          <w:szCs w:val="28"/>
        </w:rPr>
        <w:br/>
        <w:t>И в тишине задумавшихся комнат</w:t>
      </w:r>
      <w:r w:rsidRPr="0081329D">
        <w:rPr>
          <w:rFonts w:ascii="Times New Roman" w:hAnsi="Times New Roman"/>
          <w:sz w:val="28"/>
          <w:szCs w:val="28"/>
        </w:rPr>
        <w:br/>
        <w:t>Ждут наших возвращений и вестей.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2. Им не хватает этих встреч нечастых.</w:t>
      </w:r>
      <w:r w:rsidRPr="0081329D">
        <w:rPr>
          <w:rFonts w:ascii="Times New Roman" w:hAnsi="Times New Roman"/>
          <w:sz w:val="28"/>
          <w:szCs w:val="28"/>
        </w:rPr>
        <w:br/>
        <w:t>И сколько бы ни миновало лет,</w:t>
      </w:r>
      <w:r w:rsidRPr="0081329D">
        <w:rPr>
          <w:rFonts w:ascii="Times New Roman" w:hAnsi="Times New Roman"/>
          <w:sz w:val="28"/>
          <w:szCs w:val="28"/>
        </w:rPr>
        <w:br/>
        <w:t>Слагается учительское счастье</w:t>
      </w:r>
      <w:r w:rsidRPr="0081329D">
        <w:rPr>
          <w:rFonts w:ascii="Times New Roman" w:hAnsi="Times New Roman"/>
          <w:sz w:val="28"/>
          <w:szCs w:val="28"/>
        </w:rPr>
        <w:br/>
        <w:t>Из наших ученических побед.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3. А мы порой так равнодушны к ним:</w:t>
      </w:r>
      <w:r w:rsidRPr="0081329D">
        <w:rPr>
          <w:rFonts w:ascii="Times New Roman" w:hAnsi="Times New Roman"/>
          <w:sz w:val="28"/>
          <w:szCs w:val="28"/>
        </w:rPr>
        <w:br/>
        <w:t>Под новый год не шлем им поздравлений,</w:t>
      </w:r>
      <w:r w:rsidRPr="0081329D">
        <w:rPr>
          <w:rFonts w:ascii="Times New Roman" w:hAnsi="Times New Roman"/>
          <w:sz w:val="28"/>
          <w:szCs w:val="28"/>
        </w:rPr>
        <w:br/>
        <w:t>И в суете иль попросту из лени</w:t>
      </w:r>
      <w:r w:rsidRPr="0081329D">
        <w:rPr>
          <w:rFonts w:ascii="Times New Roman" w:hAnsi="Times New Roman"/>
          <w:sz w:val="28"/>
          <w:szCs w:val="28"/>
        </w:rPr>
        <w:br/>
        <w:t>Не пишем, не заходим, не звоним.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4. Они нас ждут. Они следят за нами</w:t>
      </w:r>
      <w:r w:rsidRPr="0081329D">
        <w:rPr>
          <w:rFonts w:ascii="Times New Roman" w:hAnsi="Times New Roman"/>
          <w:sz w:val="28"/>
          <w:szCs w:val="28"/>
        </w:rPr>
        <w:br/>
        <w:t>И радуются всякий раз за тех,</w:t>
      </w:r>
      <w:r w:rsidRPr="0081329D">
        <w:rPr>
          <w:rFonts w:ascii="Times New Roman" w:hAnsi="Times New Roman"/>
          <w:sz w:val="28"/>
          <w:szCs w:val="28"/>
        </w:rPr>
        <w:br/>
        <w:t>Кто снова где-то выдержит экзамен</w:t>
      </w:r>
      <w:r w:rsidRPr="0081329D">
        <w:rPr>
          <w:rFonts w:ascii="Times New Roman" w:hAnsi="Times New Roman"/>
          <w:sz w:val="28"/>
          <w:szCs w:val="28"/>
        </w:rPr>
        <w:br/>
        <w:t>На мужество, на честность, на успех.</w:t>
      </w:r>
      <w:r w:rsidRPr="0081329D">
        <w:rPr>
          <w:rFonts w:ascii="Times New Roman" w:hAnsi="Times New Roman"/>
          <w:sz w:val="28"/>
          <w:szCs w:val="28"/>
        </w:rPr>
        <w:br/>
      </w:r>
      <w:r w:rsidRPr="0081329D">
        <w:rPr>
          <w:rFonts w:ascii="Times New Roman" w:hAnsi="Times New Roman"/>
          <w:sz w:val="28"/>
          <w:szCs w:val="28"/>
        </w:rPr>
        <w:br/>
        <w:t>5. Не смейте забывать учителей.</w:t>
      </w:r>
      <w:r w:rsidRPr="0081329D">
        <w:rPr>
          <w:rFonts w:ascii="Times New Roman" w:hAnsi="Times New Roman"/>
          <w:sz w:val="28"/>
          <w:szCs w:val="28"/>
        </w:rPr>
        <w:br/>
        <w:t>Пусть будет жизнь достойна их усилий.</w:t>
      </w:r>
      <w:r w:rsidRPr="0081329D">
        <w:rPr>
          <w:rFonts w:ascii="Times New Roman" w:hAnsi="Times New Roman"/>
          <w:sz w:val="28"/>
          <w:szCs w:val="28"/>
        </w:rPr>
        <w:br/>
        <w:t>Учителями славится Россия,</w:t>
      </w:r>
      <w:r w:rsidRPr="0081329D">
        <w:rPr>
          <w:rFonts w:ascii="Times New Roman" w:hAnsi="Times New Roman"/>
          <w:sz w:val="28"/>
          <w:szCs w:val="28"/>
        </w:rPr>
        <w:br/>
        <w:t>Ученики приносят славу ей.</w:t>
      </w:r>
      <w:r w:rsidRPr="0081329D">
        <w:rPr>
          <w:rFonts w:ascii="Times New Roman" w:hAnsi="Times New Roman"/>
          <w:sz w:val="28"/>
          <w:szCs w:val="28"/>
        </w:rPr>
        <w:br/>
        <w:t>Не смейте забывать учителей.</w:t>
      </w:r>
      <w:r w:rsidRPr="0081329D">
        <w:rPr>
          <w:rFonts w:ascii="Times New Roman" w:hAnsi="Times New Roman"/>
          <w:sz w:val="28"/>
          <w:szCs w:val="28"/>
        </w:rPr>
        <w:br/>
        <w:t xml:space="preserve">Дорогие, ребята! 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Школы начальной промчалась пора!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Вы повзрослели, вам в 5 пора!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 школе кончены уроки,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Перешли мы в 5 класс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 xml:space="preserve">Полежать на солнцепёке 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Приглашает речка нас.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Пусть спокойно в нашей школе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Спит до осени звонок.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Здравствуй, травка!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Здравствуй, поле!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Здравствуй, солнечный денёк!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29D">
        <w:rPr>
          <w:rFonts w:ascii="Times New Roman" w:hAnsi="Times New Roman"/>
          <w:b/>
          <w:sz w:val="28"/>
          <w:szCs w:val="28"/>
        </w:rPr>
        <w:t>Учитель: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Вот каникулы настали,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До, свидания, школа!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теперь уже с тобой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Встретимся не скоро.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Но как радостно нам после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Лета золотого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К твоему порогу, школа,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Возвращаться снова.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29D">
        <w:rPr>
          <w:rFonts w:ascii="Times New Roman" w:hAnsi="Times New Roman"/>
          <w:b/>
          <w:sz w:val="28"/>
          <w:szCs w:val="28"/>
        </w:rPr>
        <w:t>Вместе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Мы с песней хотим проститься со школой,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t>Чтоб осенью в школу вернуться опять!</w:t>
      </w:r>
    </w:p>
    <w:p w:rsidR="006E5235" w:rsidRPr="0081329D" w:rsidRDefault="006E5235" w:rsidP="008132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81329D">
      <w:pPr>
        <w:spacing w:after="0"/>
        <w:rPr>
          <w:rFonts w:ascii="Times New Roman" w:hAnsi="Times New Roman"/>
          <w:sz w:val="28"/>
          <w:szCs w:val="28"/>
        </w:rPr>
      </w:pP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b/>
          <w:bCs/>
          <w:sz w:val="28"/>
          <w:szCs w:val="28"/>
        </w:rPr>
        <w:t>Ведущий:</w:t>
      </w:r>
      <w:r w:rsidRPr="0081329D">
        <w:rPr>
          <w:sz w:val="28"/>
          <w:szCs w:val="28"/>
        </w:rPr>
        <w:t xml:space="preserve"> Вот и подошел к концу наш праздник.</w:t>
      </w:r>
      <w:r w:rsidRPr="0081329D">
        <w:rPr>
          <w:sz w:val="28"/>
          <w:szCs w:val="28"/>
        </w:rPr>
        <w:br/>
        <w:t>Хочу пожелать перед  дальней дорогой</w:t>
      </w:r>
      <w:r w:rsidRPr="0081329D">
        <w:rPr>
          <w:sz w:val="28"/>
          <w:szCs w:val="28"/>
        </w:rPr>
        <w:br/>
        <w:t>Не так уже мало, не так уже много;</w:t>
      </w:r>
      <w:r w:rsidRPr="0081329D">
        <w:rPr>
          <w:sz w:val="28"/>
          <w:szCs w:val="28"/>
        </w:rPr>
        <w:br/>
        <w:t>Чтоб солнце светило, чтоб радостно было</w:t>
      </w:r>
      <w:r w:rsidRPr="0081329D">
        <w:rPr>
          <w:sz w:val="28"/>
          <w:szCs w:val="28"/>
        </w:rPr>
        <w:br/>
        <w:t>По лесенке знаний с друзьями шагать.</w:t>
      </w:r>
      <w:r w:rsidRPr="0081329D">
        <w:rPr>
          <w:sz w:val="28"/>
          <w:szCs w:val="28"/>
        </w:rPr>
        <w:br/>
        <w:t>Чтоб горе-несчастье вас всех обходило,</w:t>
      </w:r>
      <w:r w:rsidRPr="0081329D">
        <w:rPr>
          <w:sz w:val="28"/>
          <w:szCs w:val="28"/>
        </w:rPr>
        <w:br/>
        <w:t>Чтоб весело было расти и мечтать!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-Чтоб росли вы людьми хорошими!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-Были добрыми да пригожими!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-Веселы будьте в будни и праздники!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-Как деревья, растите на воле! </w:t>
      </w:r>
    </w:p>
    <w:p w:rsidR="006E5235" w:rsidRPr="0081329D" w:rsidRDefault="006E5235" w:rsidP="0081329D">
      <w:pPr>
        <w:pStyle w:val="HTMLAddress"/>
        <w:rPr>
          <w:i w:val="0"/>
          <w:sz w:val="28"/>
          <w:szCs w:val="28"/>
        </w:rPr>
      </w:pPr>
      <w:r w:rsidRPr="0081329D">
        <w:rPr>
          <w:i w:val="0"/>
          <w:sz w:val="28"/>
          <w:szCs w:val="28"/>
        </w:rPr>
        <w:t xml:space="preserve">-Учителям - на радость, родителям - в помощь! </w:t>
      </w:r>
    </w:p>
    <w:p w:rsidR="006E5235" w:rsidRPr="0081329D" w:rsidRDefault="006E5235" w:rsidP="00233151">
      <w:pPr>
        <w:spacing w:after="0"/>
        <w:rPr>
          <w:rFonts w:ascii="Times New Roman" w:hAnsi="Times New Roman"/>
          <w:sz w:val="28"/>
          <w:szCs w:val="28"/>
        </w:rPr>
      </w:pPr>
      <w:r w:rsidRPr="0081329D">
        <w:rPr>
          <w:rFonts w:ascii="Times New Roman" w:hAnsi="Times New Roman"/>
          <w:sz w:val="28"/>
          <w:szCs w:val="28"/>
        </w:rPr>
        <w:br/>
      </w:r>
    </w:p>
    <w:sectPr w:rsidR="006E5235" w:rsidRPr="0081329D" w:rsidSect="001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397"/>
    <w:rsid w:val="000B6A03"/>
    <w:rsid w:val="00126D10"/>
    <w:rsid w:val="00175186"/>
    <w:rsid w:val="00184A6F"/>
    <w:rsid w:val="00233151"/>
    <w:rsid w:val="00376DF8"/>
    <w:rsid w:val="0049358C"/>
    <w:rsid w:val="005A5F26"/>
    <w:rsid w:val="00641E3C"/>
    <w:rsid w:val="006911A1"/>
    <w:rsid w:val="006E5235"/>
    <w:rsid w:val="00772B06"/>
    <w:rsid w:val="00774379"/>
    <w:rsid w:val="007F1BC4"/>
    <w:rsid w:val="0081329D"/>
    <w:rsid w:val="008D1812"/>
    <w:rsid w:val="00934F9C"/>
    <w:rsid w:val="0094759E"/>
    <w:rsid w:val="00A859E0"/>
    <w:rsid w:val="00C233C5"/>
    <w:rsid w:val="00CD044E"/>
    <w:rsid w:val="00D16397"/>
    <w:rsid w:val="00D44B57"/>
    <w:rsid w:val="00E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63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16397"/>
    <w:rPr>
      <w:rFonts w:cs="Times New Roman"/>
      <w:color w:val="000066"/>
      <w:sz w:val="24"/>
      <w:szCs w:val="24"/>
      <w:u w:val="single"/>
    </w:rPr>
  </w:style>
  <w:style w:type="paragraph" w:styleId="HTMLAddress">
    <w:name w:val="HTML Address"/>
    <w:basedOn w:val="Normal"/>
    <w:link w:val="HTMLAddressChar"/>
    <w:uiPriority w:val="99"/>
    <w:rsid w:val="0081329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1329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16</Pages>
  <Words>2955</Words>
  <Characters>16850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2013-05-11T14:23:00Z</dcterms:created>
  <dcterms:modified xsi:type="dcterms:W3CDTF">2015-11-05T18:27:00Z</dcterms:modified>
</cp:coreProperties>
</file>