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8C" w:rsidRPr="00290C41" w:rsidRDefault="00384E8C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90C41">
        <w:rPr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384E8C" w:rsidRPr="00290C41" w:rsidRDefault="00384E8C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90C41">
        <w:rPr>
          <w:b/>
          <w:sz w:val="28"/>
          <w:szCs w:val="28"/>
          <w:u w:val="single"/>
        </w:rPr>
        <w:t>«Детский сад №4»</w:t>
      </w:r>
    </w:p>
    <w:p w:rsidR="00384E8C" w:rsidRPr="00290C41" w:rsidRDefault="00384E8C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384E8C" w:rsidRDefault="00384E8C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E8C" w:rsidRDefault="00384E8C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E8C" w:rsidRDefault="00384E8C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E8C" w:rsidRDefault="00384E8C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E8C" w:rsidRPr="00290C41" w:rsidRDefault="00384E8C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E8C" w:rsidRPr="00290C41" w:rsidRDefault="00384E8C" w:rsidP="00B613E8">
      <w:pPr>
        <w:spacing w:line="240" w:lineRule="auto"/>
        <w:jc w:val="center"/>
        <w:rPr>
          <w:sz w:val="28"/>
          <w:szCs w:val="28"/>
        </w:rPr>
      </w:pPr>
      <w:r w:rsidRPr="00290C41">
        <w:rPr>
          <w:sz w:val="28"/>
          <w:szCs w:val="28"/>
        </w:rPr>
        <w:t>«Водичка-водичка»</w:t>
      </w:r>
    </w:p>
    <w:p w:rsidR="00384E8C" w:rsidRPr="00290C41" w:rsidRDefault="00384E8C" w:rsidP="00B613E8">
      <w:pPr>
        <w:spacing w:line="240" w:lineRule="auto"/>
        <w:jc w:val="center"/>
        <w:rPr>
          <w:sz w:val="28"/>
          <w:szCs w:val="28"/>
        </w:rPr>
      </w:pPr>
      <w:r w:rsidRPr="00290C41">
        <w:rPr>
          <w:sz w:val="28"/>
          <w:szCs w:val="28"/>
        </w:rPr>
        <w:t>Конспект непосредственной образовательной деятельности</w:t>
      </w: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0434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Составила:</w:t>
      </w: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Воспитатель 1 категории</w:t>
      </w: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Лутфулина Наиля Рафаиловна</w:t>
      </w: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B613E8">
      <w:pPr>
        <w:spacing w:line="240" w:lineRule="auto"/>
        <w:jc w:val="center"/>
        <w:rPr>
          <w:sz w:val="28"/>
          <w:szCs w:val="28"/>
        </w:rPr>
      </w:pPr>
    </w:p>
    <w:p w:rsidR="00384E8C" w:rsidRDefault="00384E8C" w:rsidP="000434C2">
      <w:pPr>
        <w:spacing w:line="240" w:lineRule="auto"/>
        <w:rPr>
          <w:sz w:val="28"/>
          <w:szCs w:val="28"/>
        </w:rPr>
      </w:pP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г. Троицк , 2013                          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Образовательная область: «Познание»</w:t>
      </w:r>
    </w:p>
    <w:p w:rsidR="00384E8C" w:rsidRDefault="00384E8C" w:rsidP="000434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физическая культура, художественное творчество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Тип: интегрированное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Возраст детей: 2-3 года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Формы непосредственной образовательной деятельности: беседа, творчество, эксперимент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Формы организации: подгруппа</w:t>
      </w:r>
    </w:p>
    <w:p w:rsidR="00384E8C" w:rsidRDefault="00384E8C" w:rsidP="00290C41">
      <w:pPr>
        <w:rPr>
          <w:sz w:val="28"/>
          <w:szCs w:val="28"/>
        </w:rPr>
      </w:pPr>
      <w:r>
        <w:rPr>
          <w:sz w:val="28"/>
          <w:szCs w:val="28"/>
        </w:rPr>
        <w:t>Задачи: познакомить со свойствами воды. Развивать тактильное восприятие, мелкую моторику рук. Активизировать речь. Продолжать учить наносить ритмичные мазки. Воспитывать аккуратность.</w:t>
      </w:r>
    </w:p>
    <w:p w:rsidR="00384E8C" w:rsidRDefault="00384E8C" w:rsidP="00290C4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за дождём, игры с мячом</w:t>
      </w:r>
    </w:p>
    <w:p w:rsidR="00384E8C" w:rsidRDefault="00384E8C" w:rsidP="00290C41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тазы с прохладной и тёплой водой, лейка, комнатное растение (фикус). Мячи пластмассовые ( красный, жёлтый и зелёный) и резиновый. Металлическая ложка.  Облако, вырезанное  из ватмана. Гуашь синего цвета, кувшин с питьевой водой. Чашка и салфетка - на каждого ребёнка.</w:t>
      </w:r>
    </w:p>
    <w:p w:rsidR="00384E8C" w:rsidRPr="000434C2" w:rsidRDefault="00384E8C" w:rsidP="000434C2">
      <w:pPr>
        <w:jc w:val="center"/>
        <w:rPr>
          <w:b/>
          <w:sz w:val="28"/>
          <w:szCs w:val="28"/>
        </w:rPr>
      </w:pPr>
    </w:p>
    <w:p w:rsidR="00384E8C" w:rsidRPr="000434C2" w:rsidRDefault="00384E8C" w:rsidP="000434C2">
      <w:pPr>
        <w:spacing w:line="240" w:lineRule="auto"/>
        <w:jc w:val="center"/>
        <w:rPr>
          <w:b/>
          <w:sz w:val="28"/>
          <w:szCs w:val="28"/>
        </w:rPr>
      </w:pPr>
      <w:r w:rsidRPr="000434C2">
        <w:rPr>
          <w:b/>
          <w:sz w:val="28"/>
          <w:szCs w:val="28"/>
        </w:rPr>
        <w:t>Ход непосредственной образовательной деятельности</w:t>
      </w:r>
    </w:p>
    <w:p w:rsidR="00384E8C" w:rsidRDefault="00384E8C" w:rsidP="00290C41">
      <w:pPr>
        <w:spacing w:line="240" w:lineRule="auto"/>
        <w:rPr>
          <w:sz w:val="28"/>
          <w:szCs w:val="28"/>
        </w:rPr>
      </w:pPr>
      <w:r w:rsidRPr="00AD3339">
        <w:rPr>
          <w:i/>
          <w:sz w:val="28"/>
          <w:szCs w:val="28"/>
        </w:rPr>
        <w:t>На столе стоят 2 таза с водой</w:t>
      </w:r>
      <w:r>
        <w:rPr>
          <w:i/>
          <w:sz w:val="28"/>
          <w:szCs w:val="28"/>
        </w:rPr>
        <w:t>.</w:t>
      </w:r>
    </w:p>
    <w:p w:rsidR="00384E8C" w:rsidRPr="00F639E2" w:rsidRDefault="00384E8C" w:rsidP="000434C2">
      <w:pPr>
        <w:jc w:val="both"/>
        <w:rPr>
          <w:sz w:val="28"/>
          <w:szCs w:val="28"/>
        </w:rPr>
      </w:pPr>
      <w:r w:rsidRPr="00AD333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Посмотрите, дети, что в тазу? (</w:t>
      </w:r>
      <w:r w:rsidRPr="00482238">
        <w:rPr>
          <w:i/>
          <w:sz w:val="28"/>
          <w:szCs w:val="28"/>
        </w:rPr>
        <w:t>Вода</w:t>
      </w:r>
      <w:r>
        <w:rPr>
          <w:sz w:val="28"/>
          <w:szCs w:val="28"/>
        </w:rPr>
        <w:t>.) Для чего нужна вода, что с ней делают? (</w:t>
      </w:r>
      <w:r>
        <w:rPr>
          <w:i/>
          <w:sz w:val="28"/>
          <w:szCs w:val="28"/>
        </w:rPr>
        <w:t xml:space="preserve">Дети говорят или показывают, что воду пьют, ею умываются, моют руки.) </w:t>
      </w:r>
      <w:r>
        <w:rPr>
          <w:sz w:val="28"/>
          <w:szCs w:val="28"/>
        </w:rPr>
        <w:t>А ещё как используют воду? (</w:t>
      </w:r>
      <w:r>
        <w:rPr>
          <w:i/>
          <w:sz w:val="28"/>
          <w:szCs w:val="28"/>
        </w:rPr>
        <w:t>Берёт лейку, набирает в неё воду и поливает комнатное растение.)</w:t>
      </w:r>
      <w:r>
        <w:rPr>
          <w:sz w:val="28"/>
          <w:szCs w:val="28"/>
        </w:rPr>
        <w:t xml:space="preserve"> Что я сделала? (</w:t>
      </w:r>
      <w:r>
        <w:rPr>
          <w:i/>
          <w:sz w:val="28"/>
          <w:szCs w:val="28"/>
        </w:rPr>
        <w:t>Ответы детей.)</w:t>
      </w:r>
      <w:r>
        <w:rPr>
          <w:sz w:val="28"/>
          <w:szCs w:val="28"/>
        </w:rPr>
        <w:t xml:space="preserve"> А если стол станет грязным, что мы сделаем? (</w:t>
      </w:r>
      <w:r>
        <w:rPr>
          <w:i/>
          <w:sz w:val="28"/>
          <w:szCs w:val="28"/>
        </w:rPr>
        <w:t>Помоем его водой.)</w:t>
      </w:r>
      <w:r>
        <w:rPr>
          <w:sz w:val="28"/>
          <w:szCs w:val="28"/>
        </w:rPr>
        <w:t xml:space="preserve"> Даша, если испачкается твоё платье, что сделает мама? (</w:t>
      </w:r>
      <w:r>
        <w:rPr>
          <w:i/>
          <w:sz w:val="28"/>
          <w:szCs w:val="28"/>
        </w:rPr>
        <w:t>Постирает платье.)</w:t>
      </w:r>
      <w:r>
        <w:rPr>
          <w:sz w:val="28"/>
          <w:szCs w:val="28"/>
        </w:rPr>
        <w:t xml:space="preserve"> Вот как всем помогает вода.                                                                    Потрогайте воду. Какая вода в синем тазу? (</w:t>
      </w:r>
      <w:r>
        <w:rPr>
          <w:i/>
          <w:sz w:val="28"/>
          <w:szCs w:val="28"/>
        </w:rPr>
        <w:t>Холодная.)</w:t>
      </w:r>
      <w:r>
        <w:rPr>
          <w:sz w:val="28"/>
          <w:szCs w:val="28"/>
        </w:rPr>
        <w:t xml:space="preserve"> А в красном? (</w:t>
      </w:r>
      <w:r>
        <w:rPr>
          <w:i/>
          <w:sz w:val="28"/>
          <w:szCs w:val="28"/>
        </w:rPr>
        <w:t>Тёплая.)</w:t>
      </w:r>
      <w:r>
        <w:rPr>
          <w:sz w:val="28"/>
          <w:szCs w:val="28"/>
        </w:rPr>
        <w:t xml:space="preserve"> Посмотрите, как льётся вода. (</w:t>
      </w:r>
      <w:r>
        <w:rPr>
          <w:i/>
          <w:sz w:val="28"/>
          <w:szCs w:val="28"/>
        </w:rPr>
        <w:t>Зачерпывает воду ладонями, выливает её обратно в таз. Дети повторяют действия и слова воспитателя.)</w:t>
      </w:r>
      <w:r>
        <w:rPr>
          <w:sz w:val="28"/>
          <w:szCs w:val="28"/>
        </w:rPr>
        <w:t xml:space="preserve"> Если опустить руки в воду, а потом поднять, то вода будет стекать с ваших пальцев. Кап-кап. </w:t>
      </w:r>
      <w:r>
        <w:rPr>
          <w:i/>
          <w:sz w:val="28"/>
          <w:szCs w:val="28"/>
        </w:rPr>
        <w:t xml:space="preserve">( Дети опускают руки в воду, медленно поднимают их, наблюдая за каплями.) </w:t>
      </w:r>
      <w:r>
        <w:rPr>
          <w:sz w:val="28"/>
          <w:szCs w:val="28"/>
        </w:rPr>
        <w:t xml:space="preserve">На что это похоже? </w:t>
      </w:r>
      <w:r>
        <w:rPr>
          <w:i/>
          <w:sz w:val="28"/>
          <w:szCs w:val="28"/>
        </w:rPr>
        <w:t xml:space="preserve">( На дождик.) </w:t>
      </w:r>
      <w:r>
        <w:rPr>
          <w:sz w:val="28"/>
          <w:szCs w:val="28"/>
        </w:rPr>
        <w:t xml:space="preserve">Вытрите руки салфетками, и мы поиграем в дождик. 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                                                 Дождик , дождик , кап-кап-кап ,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                                                </w:t>
      </w:r>
      <w:r w:rsidRPr="009776F6">
        <w:rPr>
          <w:i/>
          <w:sz w:val="28"/>
          <w:szCs w:val="28"/>
        </w:rPr>
        <w:t>(Поднимают руки вверх.)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                                                Мокрые дорожки.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9776F6">
        <w:rPr>
          <w:i/>
          <w:sz w:val="28"/>
          <w:szCs w:val="28"/>
        </w:rPr>
        <w:t>(Медленно через стороны опускают руки.)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776F6">
        <w:rPr>
          <w:sz w:val="28"/>
          <w:szCs w:val="28"/>
        </w:rPr>
        <w:t>Все равно пойдем гулять,</w:t>
      </w:r>
    </w:p>
    <w:p w:rsidR="00384E8C" w:rsidRPr="009776F6" w:rsidRDefault="00384E8C" w:rsidP="000728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Pr="009776F6">
        <w:rPr>
          <w:i/>
          <w:sz w:val="28"/>
          <w:szCs w:val="28"/>
        </w:rPr>
        <w:t>(Шагают на месте.)</w:t>
      </w:r>
    </w:p>
    <w:p w:rsidR="00384E8C" w:rsidRDefault="00384E8C" w:rsidP="000728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776F6">
        <w:rPr>
          <w:sz w:val="28"/>
          <w:szCs w:val="28"/>
        </w:rPr>
        <w:t>Надевай сапожки.</w:t>
      </w:r>
    </w:p>
    <w:p w:rsidR="00384E8C" w:rsidRPr="009776F6" w:rsidRDefault="00384E8C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>Какой веселый дождик! Давайте его нарисуем.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>Дети подходят к столу, на котором приготовлены материалы для изобразительной деятельности. Используя прием примакивания . рисуют капли дождя на облаке. По окончании работы вытирают руки и вновь подходят к столу , на котором стоят тазы с водой.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 xml:space="preserve">Воспитатель </w:t>
      </w:r>
      <w:r w:rsidRPr="009776F6">
        <w:rPr>
          <w:i/>
          <w:sz w:val="28"/>
          <w:szCs w:val="28"/>
        </w:rPr>
        <w:t>(Показывает пластмассовые мячи).</w:t>
      </w:r>
      <w:r w:rsidRPr="009776F6">
        <w:rPr>
          <w:sz w:val="28"/>
          <w:szCs w:val="28"/>
        </w:rPr>
        <w:t xml:space="preserve"> Скажите, что это такое? </w:t>
      </w:r>
      <w:r w:rsidRPr="009776F6">
        <w:rPr>
          <w:i/>
          <w:sz w:val="28"/>
          <w:szCs w:val="28"/>
        </w:rPr>
        <w:t>(Мячи).</w:t>
      </w:r>
      <w:r w:rsidRPr="009776F6">
        <w:rPr>
          <w:sz w:val="28"/>
          <w:szCs w:val="28"/>
        </w:rPr>
        <w:t xml:space="preserve"> Какого цвета этот мяч? Дети называют цвета </w:t>
      </w:r>
      <w:r w:rsidRPr="009776F6">
        <w:rPr>
          <w:i/>
          <w:sz w:val="28"/>
          <w:szCs w:val="28"/>
        </w:rPr>
        <w:t>(Красный</w:t>
      </w:r>
      <w:r>
        <w:rPr>
          <w:i/>
          <w:sz w:val="28"/>
          <w:szCs w:val="28"/>
        </w:rPr>
        <w:t>,</w:t>
      </w:r>
      <w:r w:rsidRPr="009776F6">
        <w:rPr>
          <w:i/>
          <w:sz w:val="28"/>
          <w:szCs w:val="28"/>
        </w:rPr>
        <w:t xml:space="preserve"> желтый</w:t>
      </w:r>
      <w:r>
        <w:rPr>
          <w:i/>
          <w:sz w:val="28"/>
          <w:szCs w:val="28"/>
        </w:rPr>
        <w:t xml:space="preserve">, </w:t>
      </w:r>
      <w:r w:rsidRPr="009776F6">
        <w:rPr>
          <w:i/>
          <w:sz w:val="28"/>
          <w:szCs w:val="28"/>
        </w:rPr>
        <w:t xml:space="preserve"> зеленый).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>Воспитатель стучит мячами по столу. обращает внимание на то, что звук громкий . затем предлагает детям потрогать мячи .постучать ими .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 xml:space="preserve">Воспитатель. </w:t>
      </w:r>
      <w:r w:rsidRPr="009776F6">
        <w:rPr>
          <w:sz w:val="28"/>
          <w:szCs w:val="28"/>
        </w:rPr>
        <w:t xml:space="preserve">Мячи твердые. Они пластмассовые. </w:t>
      </w:r>
      <w:r>
        <w:rPr>
          <w:i/>
          <w:sz w:val="28"/>
          <w:szCs w:val="28"/>
        </w:rPr>
        <w:t>(Показывает резиновый мяч</w:t>
      </w:r>
      <w:r w:rsidRPr="009776F6">
        <w:rPr>
          <w:i/>
          <w:sz w:val="28"/>
          <w:szCs w:val="28"/>
        </w:rPr>
        <w:t xml:space="preserve">.) </w:t>
      </w:r>
      <w:r w:rsidRPr="009776F6">
        <w:rPr>
          <w:sz w:val="28"/>
          <w:szCs w:val="28"/>
        </w:rPr>
        <w:t xml:space="preserve"> Какого  цвета этот мяч ? </w:t>
      </w:r>
      <w:r w:rsidRPr="009776F6">
        <w:rPr>
          <w:i/>
          <w:sz w:val="28"/>
          <w:szCs w:val="28"/>
        </w:rPr>
        <w:t>(Желтого</w:t>
      </w:r>
      <w:r>
        <w:rPr>
          <w:i/>
          <w:sz w:val="28"/>
          <w:szCs w:val="28"/>
        </w:rPr>
        <w:t>, зеленого и красного</w:t>
      </w:r>
      <w:r w:rsidRPr="009776F6"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 Он мягкий</w:t>
      </w:r>
      <w:r w:rsidRPr="009776F6">
        <w:rPr>
          <w:sz w:val="28"/>
          <w:szCs w:val="28"/>
        </w:rPr>
        <w:t xml:space="preserve">, резиновый. </w:t>
      </w:r>
      <w:r w:rsidRPr="009776F6">
        <w:rPr>
          <w:i/>
          <w:sz w:val="28"/>
          <w:szCs w:val="28"/>
        </w:rPr>
        <w:t xml:space="preserve">(Дети нажимают на мяч . пробуют постучать им по столу .) </w:t>
      </w:r>
      <w:r w:rsidRPr="009776F6">
        <w:rPr>
          <w:sz w:val="28"/>
          <w:szCs w:val="28"/>
        </w:rPr>
        <w:t xml:space="preserve"> Какой звук мы услышим , если постучим  резиновым мячом ? </w:t>
      </w:r>
      <w:r w:rsidRPr="009776F6">
        <w:rPr>
          <w:i/>
          <w:sz w:val="28"/>
          <w:szCs w:val="28"/>
        </w:rPr>
        <w:t xml:space="preserve">(Тихий.) </w:t>
      </w:r>
      <w:r>
        <w:rPr>
          <w:sz w:val="28"/>
          <w:szCs w:val="28"/>
        </w:rPr>
        <w:t xml:space="preserve"> Давайте посмотрим</w:t>
      </w:r>
      <w:r w:rsidRPr="009776F6">
        <w:rPr>
          <w:sz w:val="28"/>
          <w:szCs w:val="28"/>
        </w:rPr>
        <w:t xml:space="preserve">, что будет с мячами , если опустим их в воду . </w:t>
      </w:r>
      <w:r w:rsidRPr="009776F6">
        <w:rPr>
          <w:i/>
          <w:sz w:val="28"/>
          <w:szCs w:val="28"/>
        </w:rPr>
        <w:t xml:space="preserve">(Мячи плавают .) </w:t>
      </w:r>
      <w:r w:rsidRPr="009776F6">
        <w:rPr>
          <w:sz w:val="28"/>
          <w:szCs w:val="28"/>
        </w:rPr>
        <w:t xml:space="preserve"> Мячи плавают в воде , не тонут . </w:t>
      </w:r>
      <w:r w:rsidRPr="009776F6">
        <w:rPr>
          <w:i/>
          <w:sz w:val="28"/>
          <w:szCs w:val="28"/>
        </w:rPr>
        <w:t xml:space="preserve">(Показывает металлическую ложку .) </w:t>
      </w:r>
      <w:r w:rsidRPr="009776F6">
        <w:rPr>
          <w:sz w:val="28"/>
          <w:szCs w:val="28"/>
        </w:rPr>
        <w:t xml:space="preserve"> А это что ? </w:t>
      </w:r>
      <w:r w:rsidRPr="009776F6">
        <w:rPr>
          <w:i/>
          <w:sz w:val="28"/>
          <w:szCs w:val="28"/>
        </w:rPr>
        <w:t xml:space="preserve">(Ложка. ) </w:t>
      </w:r>
      <w:r w:rsidRPr="009776F6">
        <w:rPr>
          <w:sz w:val="28"/>
          <w:szCs w:val="28"/>
        </w:rPr>
        <w:t>Давайте положим ложку в воду . Ложка металлическая , она тяжелая , металлическая . А мячики легкие . резиновые и пластмассовые .   Давайте поиграем с мячами .</w:t>
      </w:r>
      <w:r w:rsidRPr="009776F6">
        <w:rPr>
          <w:i/>
          <w:sz w:val="28"/>
          <w:szCs w:val="28"/>
        </w:rPr>
        <w:t xml:space="preserve">(Предлагает детям положить  в тазы пластмассовые мячи и попытаться опустить их под воду .) 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>Дети выполняют задание. Затем проводится игра «Мячи в воде» .</w:t>
      </w:r>
    </w:p>
    <w:p w:rsidR="00384E8C" w:rsidRPr="009776F6" w:rsidRDefault="00384E8C" w:rsidP="000434C2">
      <w:pPr>
        <w:spacing w:line="240" w:lineRule="auto"/>
        <w:jc w:val="both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 xml:space="preserve">Воспитатель . </w:t>
      </w:r>
      <w:r w:rsidRPr="009776F6">
        <w:rPr>
          <w:sz w:val="28"/>
          <w:szCs w:val="28"/>
        </w:rPr>
        <w:t xml:space="preserve">Вы превратились в мячи  и  плаваете  в  воде . </w:t>
      </w:r>
      <w:r w:rsidRPr="009776F6">
        <w:rPr>
          <w:i/>
          <w:sz w:val="28"/>
          <w:szCs w:val="28"/>
        </w:rPr>
        <w:t xml:space="preserve"> (Дети ставят руки на пояс , произвольно двигаются по площадке , медленно кружатся ) </w:t>
      </w:r>
      <w:r w:rsidRPr="009776F6">
        <w:rPr>
          <w:sz w:val="28"/>
          <w:szCs w:val="28"/>
        </w:rPr>
        <w:t xml:space="preserve">На мячи нажали рукой и опустили их на дно . </w:t>
      </w:r>
      <w:r w:rsidRPr="009776F6">
        <w:rPr>
          <w:i/>
          <w:sz w:val="28"/>
          <w:szCs w:val="28"/>
        </w:rPr>
        <w:t xml:space="preserve">(Кладут руку на голову и приседают .) </w:t>
      </w:r>
      <w:r w:rsidRPr="009776F6">
        <w:rPr>
          <w:sz w:val="28"/>
          <w:szCs w:val="28"/>
        </w:rPr>
        <w:t xml:space="preserve">А теперь руки отпустили , и мячи выпрыгнули из воды . </w:t>
      </w:r>
      <w:r w:rsidRPr="009776F6">
        <w:rPr>
          <w:i/>
          <w:sz w:val="28"/>
          <w:szCs w:val="28"/>
        </w:rPr>
        <w:t xml:space="preserve"> (Ставят руки на пояс , подпрыгивают  . снова передвигаются по площадке .)</w:t>
      </w:r>
    </w:p>
    <w:p w:rsidR="00384E8C" w:rsidRPr="009776F6" w:rsidRDefault="00384E8C" w:rsidP="000434C2">
      <w:pPr>
        <w:spacing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Игра проводится  3-4 раза</w:t>
      </w:r>
      <w:r w:rsidRPr="009776F6">
        <w:rPr>
          <w:i/>
          <w:sz w:val="28"/>
          <w:szCs w:val="28"/>
        </w:rPr>
        <w:t>.</w:t>
      </w:r>
    </w:p>
    <w:p w:rsidR="00384E8C" w:rsidRPr="009776F6" w:rsidRDefault="00384E8C" w:rsidP="000434C2">
      <w:pPr>
        <w:spacing w:line="240" w:lineRule="auto"/>
        <w:jc w:val="both"/>
        <w:rPr>
          <w:sz w:val="28"/>
          <w:szCs w:val="28"/>
        </w:rPr>
      </w:pPr>
      <w:r w:rsidRPr="009776F6">
        <w:rPr>
          <w:sz w:val="28"/>
          <w:szCs w:val="28"/>
        </w:rPr>
        <w:t>По окончании игры воспитатель напоминает детям,</w:t>
      </w:r>
      <w:r>
        <w:rPr>
          <w:sz w:val="28"/>
          <w:szCs w:val="28"/>
        </w:rPr>
        <w:t xml:space="preserve"> что они узнали о воде</w:t>
      </w:r>
      <w:r w:rsidRPr="009776F6">
        <w:rPr>
          <w:sz w:val="28"/>
          <w:szCs w:val="28"/>
        </w:rPr>
        <w:t>, предлагает ж</w:t>
      </w:r>
      <w:r>
        <w:rPr>
          <w:sz w:val="28"/>
          <w:szCs w:val="28"/>
        </w:rPr>
        <w:t>елающим попить воды  из кувшина</w:t>
      </w:r>
      <w:r w:rsidRPr="009776F6">
        <w:rPr>
          <w:sz w:val="28"/>
          <w:szCs w:val="28"/>
        </w:rPr>
        <w:t>.</w:t>
      </w:r>
    </w:p>
    <w:p w:rsidR="00384E8C" w:rsidRDefault="00384E8C" w:rsidP="0007289A">
      <w:pPr>
        <w:spacing w:line="240" w:lineRule="auto"/>
        <w:rPr>
          <w:i/>
        </w:rPr>
      </w:pPr>
    </w:p>
    <w:p w:rsidR="00384E8C" w:rsidRPr="00881910" w:rsidRDefault="00384E8C" w:rsidP="0007289A">
      <w:pPr>
        <w:spacing w:line="240" w:lineRule="auto"/>
      </w:pPr>
    </w:p>
    <w:p w:rsidR="00384E8C" w:rsidRPr="00B613E8" w:rsidRDefault="00384E8C" w:rsidP="0007289A">
      <w:pPr>
        <w:spacing w:line="240" w:lineRule="auto"/>
      </w:pPr>
    </w:p>
    <w:sectPr w:rsidR="00384E8C" w:rsidRPr="00B613E8" w:rsidSect="00B6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3E8"/>
    <w:rsid w:val="00032325"/>
    <w:rsid w:val="000434C2"/>
    <w:rsid w:val="0007289A"/>
    <w:rsid w:val="00290C41"/>
    <w:rsid w:val="00384E8C"/>
    <w:rsid w:val="00482238"/>
    <w:rsid w:val="004E7843"/>
    <w:rsid w:val="00881910"/>
    <w:rsid w:val="008B0892"/>
    <w:rsid w:val="00942DB4"/>
    <w:rsid w:val="009776F6"/>
    <w:rsid w:val="00994DF1"/>
    <w:rsid w:val="00AD3339"/>
    <w:rsid w:val="00B436E6"/>
    <w:rsid w:val="00B613E8"/>
    <w:rsid w:val="00B9750B"/>
    <w:rsid w:val="00BA5DF0"/>
    <w:rsid w:val="00C60AD0"/>
    <w:rsid w:val="00CD7331"/>
    <w:rsid w:val="00D3406F"/>
    <w:rsid w:val="00DA1B4F"/>
    <w:rsid w:val="00E70E89"/>
    <w:rsid w:val="00F44EF7"/>
    <w:rsid w:val="00F639E2"/>
    <w:rsid w:val="00F63D65"/>
    <w:rsid w:val="00FB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7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3</Pages>
  <Words>757</Words>
  <Characters>4316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48686kd</cp:lastModifiedBy>
  <cp:revision>11</cp:revision>
  <cp:lastPrinted>2013-05-09T09:48:00Z</cp:lastPrinted>
  <dcterms:created xsi:type="dcterms:W3CDTF">2013-05-09T09:33:00Z</dcterms:created>
  <dcterms:modified xsi:type="dcterms:W3CDTF">2014-02-10T04:51:00Z</dcterms:modified>
</cp:coreProperties>
</file>