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AC" w:rsidRPr="00164416" w:rsidRDefault="00F623AC" w:rsidP="00B42B46">
      <w:p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Интегрированный урок в 5 классе по литературе и природоведению</w:t>
      </w:r>
    </w:p>
    <w:p w:rsidR="00F623AC" w:rsidRPr="00164416" w:rsidRDefault="00F623AC" w:rsidP="004E24C7">
      <w:p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 xml:space="preserve"> Природа  тайги и ее восприятие в рассказе В. Распутина</w:t>
      </w:r>
      <w:r>
        <w:rPr>
          <w:rFonts w:ascii="Times New Roman" w:hAnsi="Times New Roman"/>
          <w:sz w:val="24"/>
          <w:szCs w:val="24"/>
          <w:lang w:val="ru-RU"/>
        </w:rPr>
        <w:t xml:space="preserve"> «В тайге над Байкалом»</w:t>
      </w:r>
    </w:p>
    <w:p w:rsidR="00F623AC" w:rsidRPr="00164416" w:rsidRDefault="00F623AC" w:rsidP="004E24C7">
      <w:pPr>
        <w:rPr>
          <w:rFonts w:ascii="Times New Roman" w:hAnsi="Times New Roman"/>
          <w:b/>
          <w:sz w:val="24"/>
          <w:szCs w:val="24"/>
          <w:lang w:val="ru-RU"/>
        </w:rPr>
      </w:pPr>
      <w:r w:rsidRPr="00164416">
        <w:rPr>
          <w:rFonts w:ascii="Times New Roman" w:hAnsi="Times New Roman"/>
          <w:b/>
          <w:sz w:val="24"/>
          <w:szCs w:val="24"/>
          <w:lang w:val="ru-RU"/>
        </w:rPr>
        <w:t xml:space="preserve"> Актуальность интегрированного урока</w:t>
      </w:r>
    </w:p>
    <w:p w:rsidR="00F623AC" w:rsidRDefault="00F623AC" w:rsidP="00736984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 xml:space="preserve">Интегральным урокам присущи значительные педагогические возможности. Здесь учащиеся получают глубокие разносторонние знания об объектах изучения, используя информацию из различных предметов, по-новому осмысливаются события, явления. Перенос знаний из одного предмета в другой  стимулирует аналитико-синтетическую деятельность учащихся, развивает потребности в системном подходе к объекту познания, формирует умения анализировать и сравнивать сложные процессы и явления объективной деятельности. Благодаря этому достигается целостное восприятие действительности как необходимая предпосылка формирования научного мировоззрения и других качеств человека. </w:t>
      </w:r>
    </w:p>
    <w:p w:rsidR="00F623AC" w:rsidRPr="00164416" w:rsidRDefault="00F623AC" w:rsidP="00736984">
      <w:pPr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164416">
        <w:rPr>
          <w:rFonts w:ascii="Times New Roman" w:hAnsi="Times New Roman"/>
          <w:sz w:val="24"/>
          <w:szCs w:val="24"/>
          <w:lang w:val="ru-RU" w:eastAsia="ru-RU"/>
        </w:rPr>
        <w:t xml:space="preserve">Интеграция географии с литературой - позволяет точно и ёмко создать образ территории, заставляет  логически мыслить, пробуждает  желание думать, работать, повышает интерес к изученной теме, делает урок живым и запоминающимися. Лаконичные, чёткие зарисовки образов природы, заостряют впечатление и воображение, усиливают мотивацию к учебной деятельности. </w:t>
      </w:r>
    </w:p>
    <w:p w:rsidR="00F623AC" w:rsidRPr="00164416" w:rsidRDefault="00F623AC" w:rsidP="001644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 w:eastAsia="ru-RU"/>
        </w:rPr>
        <w:t> </w:t>
      </w:r>
      <w:r w:rsidRPr="00164416">
        <w:rPr>
          <w:rFonts w:ascii="Times New Roman" w:hAnsi="Times New Roman"/>
          <w:sz w:val="24"/>
          <w:szCs w:val="24"/>
          <w:lang w:val="ru-RU"/>
        </w:rPr>
        <w:t>Цель урока:</w:t>
      </w:r>
    </w:p>
    <w:p w:rsidR="00F623AC" w:rsidRPr="00164416" w:rsidRDefault="00F623AC">
      <w:p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Сформировать художественный  образ  таежного ланд</w:t>
      </w:r>
      <w:r>
        <w:rPr>
          <w:rFonts w:ascii="Times New Roman" w:hAnsi="Times New Roman"/>
          <w:sz w:val="24"/>
          <w:szCs w:val="24"/>
          <w:lang w:val="ru-RU"/>
        </w:rPr>
        <w:t>шафта  на основе научных знаний и анализа рассказа писателя-сибиряка В.Г.Распутина «В тайге над Байкалом»</w:t>
      </w:r>
    </w:p>
    <w:p w:rsidR="00F623AC" w:rsidRPr="00164416" w:rsidRDefault="00F623AC">
      <w:p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Задачи:</w:t>
      </w:r>
    </w:p>
    <w:p w:rsidR="00F623AC" w:rsidRPr="00164416" w:rsidRDefault="00F623AC" w:rsidP="0016441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Учить анализировать различные источники информации</w:t>
      </w:r>
    </w:p>
    <w:p w:rsidR="00F623AC" w:rsidRPr="00164416" w:rsidRDefault="00F623AC" w:rsidP="002B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 xml:space="preserve">Учить выразить   образ  территории средствами художественного слова </w:t>
      </w:r>
    </w:p>
    <w:p w:rsidR="00F623AC" w:rsidRDefault="00F623AC" w:rsidP="002B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Воспитывать чувство любви к природе и Родине</w:t>
      </w:r>
    </w:p>
    <w:p w:rsidR="00F623AC" w:rsidRDefault="00F623AC" w:rsidP="002B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Познакомить с этапами биографии  современного писателя В.Г.Распутина</w:t>
      </w:r>
    </w:p>
    <w:p w:rsidR="00F623AC" w:rsidRPr="00164416" w:rsidRDefault="00F623AC" w:rsidP="002B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Формировать умения слушать и записывать информацию, заполнять опорные конспекты.</w:t>
      </w:r>
    </w:p>
    <w:p w:rsidR="00F623AC" w:rsidRPr="00164416" w:rsidRDefault="00F623AC" w:rsidP="002B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Учить применять знания по природоведению и литературе в нестандартной ситуации</w:t>
      </w:r>
    </w:p>
    <w:p w:rsidR="00F623AC" w:rsidRDefault="00F623AC" w:rsidP="00890A8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64416">
        <w:rPr>
          <w:rFonts w:ascii="Times New Roman" w:hAnsi="Times New Roman"/>
          <w:sz w:val="24"/>
          <w:szCs w:val="24"/>
          <w:lang w:val="ru-RU"/>
        </w:rPr>
        <w:t>Формировать умение работать в группе, обсуждать, анализировать свою индивидуальную работу с  одноклассниками</w:t>
      </w:r>
    </w:p>
    <w:p w:rsidR="00F623AC" w:rsidRPr="004264BB" w:rsidRDefault="00F623AC" w:rsidP="005D78F9">
      <w:pPr>
        <w:rPr>
          <w:rFonts w:ascii="Times New Roman" w:hAnsi="Times New Roman"/>
          <w:b/>
          <w:sz w:val="24"/>
          <w:szCs w:val="24"/>
          <w:lang w:val="ru-RU"/>
        </w:rPr>
      </w:pPr>
      <w:r w:rsidRPr="004264BB">
        <w:rPr>
          <w:rFonts w:ascii="Times New Roman" w:hAnsi="Times New Roman"/>
          <w:b/>
          <w:sz w:val="24"/>
          <w:szCs w:val="24"/>
          <w:lang w:val="ru-RU"/>
        </w:rPr>
        <w:t>Организационный момент урока.</w:t>
      </w:r>
    </w:p>
    <w:p w:rsidR="00F623AC" w:rsidRPr="00BB3237" w:rsidRDefault="00F623AC" w:rsidP="004264BB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 литературы:</w:t>
      </w:r>
      <w:r w:rsidRPr="004264BB">
        <w:rPr>
          <w:lang w:val="ru-RU"/>
        </w:rPr>
        <w:t xml:space="preserve"> </w:t>
      </w:r>
    </w:p>
    <w:p w:rsidR="00F623AC" w:rsidRDefault="00F623AC" w:rsidP="004264BB">
      <w:pPr>
        <w:rPr>
          <w:lang w:val="ru-RU"/>
        </w:rPr>
      </w:pPr>
      <w:r>
        <w:rPr>
          <w:lang w:val="ru-RU"/>
        </w:rPr>
        <w:t>Урок занимает два часа (это урок природоведения и урок литературы)</w:t>
      </w:r>
    </w:p>
    <w:p w:rsidR="00F623AC" w:rsidRDefault="00F623AC" w:rsidP="004264BB">
      <w:pPr>
        <w:rPr>
          <w:lang w:val="ru-RU"/>
        </w:rPr>
      </w:pPr>
      <w:r>
        <w:rPr>
          <w:b/>
          <w:lang w:val="ru-RU"/>
        </w:rPr>
        <w:t xml:space="preserve">На первом уроке, </w:t>
      </w:r>
      <w:r>
        <w:rPr>
          <w:lang w:val="ru-RU"/>
        </w:rPr>
        <w:t>вы работаете индивидуально. Отвечаете на вопросы. Показываете свои знания. Внимательно слушая  ответы, анализируя материал презентаций и фильма, заполняете кластер. Обратите внимание, на ваш опорный лист на белом фоне вы запишите ключевые слова, характеризующие научную информацию, а на цветном фоне понятия художественного  образа.</w:t>
      </w:r>
    </w:p>
    <w:p w:rsidR="00F623AC" w:rsidRDefault="00F623AC" w:rsidP="004264BB">
      <w:pPr>
        <w:rPr>
          <w:lang w:val="ru-RU"/>
        </w:rPr>
      </w:pPr>
      <w:r>
        <w:rPr>
          <w:b/>
          <w:lang w:val="ru-RU"/>
        </w:rPr>
        <w:t>На втором уроке</w:t>
      </w:r>
      <w:r>
        <w:rPr>
          <w:lang w:val="ru-RU"/>
        </w:rPr>
        <w:t xml:space="preserve">  вы будете работать группами, выполняя творческое задание</w:t>
      </w:r>
    </w:p>
    <w:p w:rsidR="00F623AC" w:rsidRDefault="00F623AC" w:rsidP="004264BB">
      <w:pPr>
        <w:rPr>
          <w:lang w:val="ru-RU"/>
        </w:rPr>
      </w:pPr>
      <w:r>
        <w:rPr>
          <w:lang w:val="ru-RU"/>
        </w:rPr>
        <w:t>Итог нашего урока – защита творческих заданий.</w:t>
      </w:r>
    </w:p>
    <w:p w:rsidR="00F623AC" w:rsidRPr="004264BB" w:rsidRDefault="00F623AC" w:rsidP="005D78F9">
      <w:pPr>
        <w:rPr>
          <w:rFonts w:ascii="Times New Roman" w:hAnsi="Times New Roman"/>
          <w:b/>
          <w:sz w:val="24"/>
          <w:szCs w:val="24"/>
          <w:lang w:val="ru-RU"/>
        </w:rPr>
      </w:pPr>
      <w:r w:rsidRPr="004264BB">
        <w:rPr>
          <w:rFonts w:ascii="Times New Roman" w:hAnsi="Times New Roman"/>
          <w:b/>
          <w:sz w:val="24"/>
          <w:szCs w:val="24"/>
          <w:lang w:val="ru-RU"/>
        </w:rPr>
        <w:t xml:space="preserve">Учитель природоведения. </w:t>
      </w:r>
    </w:p>
    <w:p w:rsidR="00F623AC" w:rsidRPr="004264BB" w:rsidRDefault="00F623AC" w:rsidP="005D78F9">
      <w:p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Задачи урока Вам  ясны? Подвигайте опорные конспекты, берите ручки, начинаем работу.</w:t>
      </w:r>
    </w:p>
    <w:p w:rsidR="00F623AC" w:rsidRPr="004264BB" w:rsidRDefault="00F623AC" w:rsidP="00164416">
      <w:pPr>
        <w:ind w:firstLine="360"/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Планета Земля – наш дом, это единый природный комплекс, где все компоненты природы взаимозависимы. Если мы по просим художников из разных стран нарисовать планету, мы увидим очень не похожие картины мира.</w:t>
      </w:r>
    </w:p>
    <w:p w:rsidR="00F623AC" w:rsidRPr="00BB3237" w:rsidRDefault="00F623AC" w:rsidP="004264BB">
      <w:pPr>
        <w:rPr>
          <w:rFonts w:ascii="Times New Roman" w:hAnsi="Times New Roman"/>
          <w:b/>
          <w:sz w:val="24"/>
          <w:szCs w:val="24"/>
          <w:lang w:val="ru-RU"/>
        </w:rPr>
      </w:pPr>
      <w:r w:rsidRPr="004264BB">
        <w:rPr>
          <w:rFonts w:ascii="Times New Roman" w:hAnsi="Times New Roman"/>
          <w:b/>
          <w:sz w:val="24"/>
          <w:szCs w:val="24"/>
          <w:lang w:val="ru-RU"/>
        </w:rPr>
        <w:t xml:space="preserve">Как вы думаете почему? </w:t>
      </w:r>
    </w:p>
    <w:p w:rsidR="00F623AC" w:rsidRPr="004264BB" w:rsidRDefault="00F623AC" w:rsidP="004264BB">
      <w:p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Style w:val="Strong"/>
          <w:sz w:val="24"/>
          <w:szCs w:val="24"/>
          <w:lang w:val="ru-RU"/>
        </w:rPr>
        <w:t>Ландшафт географический</w:t>
      </w:r>
      <w:r w:rsidRPr="004264BB">
        <w:rPr>
          <w:rFonts w:ascii="Times New Roman" w:hAnsi="Times New Roman"/>
          <w:sz w:val="24"/>
          <w:szCs w:val="24"/>
          <w:lang w:val="ru-RU"/>
        </w:rPr>
        <w:t xml:space="preserve"> понимается как природная система, состоящая из отдельных компонентов (рельефа, климата, почвы, растительности, животных) которые взаимосвязаны и зависимы друг от друга. Внешний вид ландшафта проявляется в растительности, поэтому свое название ландшафты получают, как правило, по растительному компоненту</w:t>
      </w:r>
    </w:p>
    <w:p w:rsidR="00F623AC" w:rsidRPr="004264BB" w:rsidRDefault="00F623AC" w:rsidP="004264BB">
      <w:pPr>
        <w:ind w:firstLine="360"/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Главное понятие урока  - это ландшафт. Каждому из вас предстоит  пройти  путь, по сложной тропе познания и осмысления, от научного понимания  термина «ландшафт»  к  личному восприятию и созданию художественного образа территории.</w:t>
      </w:r>
    </w:p>
    <w:p w:rsidR="00F623AC" w:rsidRPr="004264BB" w:rsidRDefault="00F623AC" w:rsidP="00C220E5">
      <w:pPr>
        <w:ind w:firstLine="360"/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Планета представлена очень разнообразными ландшафтами, которые образовали природные зоны Земли. От пышных экваториальных лесов до суровых арктических пустынь.</w:t>
      </w:r>
    </w:p>
    <w:p w:rsidR="00F623AC" w:rsidRPr="004264BB" w:rsidRDefault="00F623AC" w:rsidP="00C220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Почему так разнообразны природные зоны планеты?</w:t>
      </w:r>
    </w:p>
    <w:p w:rsidR="00F623AC" w:rsidRPr="004264BB" w:rsidRDefault="00F623AC">
      <w:p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 xml:space="preserve"> Россия самая большая по площади страна мира. </w:t>
      </w:r>
    </w:p>
    <w:p w:rsidR="00F623AC" w:rsidRPr="004264BB" w:rsidRDefault="00F623AC" w:rsidP="00C220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 xml:space="preserve">Какие природные зоны вы можете выделить на  территории России? (Показ на карте) </w:t>
      </w:r>
    </w:p>
    <w:p w:rsidR="00F623AC" w:rsidRPr="004264BB" w:rsidRDefault="00F623AC" w:rsidP="00C220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Какая природная зона занимает самую большую площадь?</w:t>
      </w:r>
    </w:p>
    <w:p w:rsidR="00F623AC" w:rsidRPr="004264BB" w:rsidRDefault="00F623AC" w:rsidP="00C220E5">
      <w:p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Что это за природная зона. Чем представлен ландшафт тайги нам помогу разобраться ученики, получившие опережающее задание.</w:t>
      </w:r>
    </w:p>
    <w:p w:rsidR="00F623AC" w:rsidRPr="004264BB" w:rsidRDefault="00F623AC">
      <w:pPr>
        <w:rPr>
          <w:rFonts w:ascii="Times New Roman" w:hAnsi="Times New Roman"/>
          <w:b/>
          <w:sz w:val="24"/>
          <w:szCs w:val="24"/>
          <w:lang w:val="ru-RU"/>
        </w:rPr>
      </w:pPr>
      <w:r w:rsidRPr="004264BB">
        <w:rPr>
          <w:rFonts w:ascii="Times New Roman" w:hAnsi="Times New Roman"/>
          <w:b/>
          <w:sz w:val="24"/>
          <w:szCs w:val="24"/>
          <w:lang w:val="ru-RU"/>
        </w:rPr>
        <w:t>Презентация «Растительность тайги».</w:t>
      </w:r>
    </w:p>
    <w:p w:rsidR="00F623AC" w:rsidRDefault="00F623AC">
      <w:pPr>
        <w:rPr>
          <w:rFonts w:ascii="Times New Roman" w:hAnsi="Times New Roman"/>
          <w:sz w:val="24"/>
          <w:szCs w:val="24"/>
          <w:lang w:val="ru-RU"/>
        </w:rPr>
      </w:pPr>
      <w:r w:rsidRPr="004264BB">
        <w:rPr>
          <w:rFonts w:ascii="Times New Roman" w:hAnsi="Times New Roman"/>
          <w:sz w:val="24"/>
          <w:szCs w:val="24"/>
          <w:lang w:val="ru-RU"/>
        </w:rPr>
        <w:t>Выносливы растения тайги, именно они помогают перезимовать животным, давая им кров и корм.</w:t>
      </w:r>
      <w:r w:rsidRPr="005229F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623AC" w:rsidRPr="005229F7" w:rsidRDefault="00F623A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Среди таежных лесов Восточной Сибири, в тектонической котловине находится самое удивительное озеро планеты – озеро Байкал.  Местные жители, в знак почтения называют Байкал морем, а ученные будущим  океаном, так как котловина озера продолжает увеличиваться. Глубина озера составляет </w:t>
      </w:r>
      <w:smartTag w:uri="urn:schemas-microsoft-com:office:smarttags" w:element="metricconverter">
        <w:smartTagPr>
          <w:attr w:name="ProductID" w:val="1800 м"/>
        </w:smartTagPr>
        <w:r>
          <w:rPr>
            <w:rFonts w:ascii="Times New Roman" w:hAnsi="Times New Roman"/>
            <w:sz w:val="24"/>
            <w:szCs w:val="24"/>
            <w:lang w:val="ru-RU"/>
          </w:rPr>
          <w:t>1800 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, а прогибу земной коры под озером может позавидовать даже Марианская впадина, т.к. байкальский прогиб составляет </w:t>
      </w:r>
      <w:smartTag w:uri="urn:schemas-microsoft-com:office:smarttags" w:element="metricconverter">
        <w:smartTagPr>
          <w:attr w:name="ProductID" w:val="20 000 м"/>
        </w:smartTagPr>
        <w:r>
          <w:rPr>
            <w:rFonts w:ascii="Times New Roman" w:hAnsi="Times New Roman"/>
            <w:sz w:val="24"/>
            <w:szCs w:val="24"/>
            <w:lang w:val="ru-RU"/>
          </w:rPr>
          <w:t>20 000 м</w:t>
        </w:r>
      </w:smartTag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623AC" w:rsidRPr="005F3ADC" w:rsidRDefault="00F623AC">
      <w:pPr>
        <w:rPr>
          <w:b/>
          <w:lang w:val="ru-RU"/>
        </w:rPr>
      </w:pPr>
      <w:r>
        <w:rPr>
          <w:b/>
          <w:lang w:val="ru-RU"/>
        </w:rPr>
        <w:t xml:space="preserve">Фильм </w:t>
      </w:r>
      <w:r w:rsidRPr="005F3ADC">
        <w:rPr>
          <w:b/>
          <w:lang w:val="ru-RU"/>
        </w:rPr>
        <w:t xml:space="preserve">  «Байкал»</w:t>
      </w:r>
    </w:p>
    <w:p w:rsidR="00F623AC" w:rsidRDefault="00F623AC">
      <w:pPr>
        <w:rPr>
          <w:lang w:val="ru-RU"/>
        </w:rPr>
      </w:pPr>
      <w:r>
        <w:rPr>
          <w:lang w:val="ru-RU"/>
        </w:rPr>
        <w:t>Удивительна природа страны, и именно она повлияла на формирование особенностей характера людей и таланта людей. «Лес и степь вот, что сформировало русского человека» отмечал русский этнограф  Лев Гумилев.</w:t>
      </w:r>
    </w:p>
    <w:p w:rsidR="00F623AC" w:rsidRPr="002D4BF1" w:rsidRDefault="00F623AC">
      <w:pPr>
        <w:rPr>
          <w:b/>
          <w:lang w:val="ru-RU"/>
        </w:rPr>
      </w:pPr>
      <w:r>
        <w:rPr>
          <w:b/>
          <w:lang w:val="ru-RU"/>
        </w:rPr>
        <w:t>Учитель литературы</w:t>
      </w:r>
    </w:p>
    <w:p w:rsidR="00F623AC" w:rsidRPr="002D4BF1" w:rsidRDefault="00F623AC" w:rsidP="002D4BF1">
      <w:pPr>
        <w:rPr>
          <w:b/>
          <w:bCs/>
          <w:lang w:val="ru-RU"/>
        </w:rPr>
      </w:pPr>
      <w:r w:rsidRPr="002D4BF1">
        <w:rPr>
          <w:b/>
          <w:bCs/>
          <w:lang w:val="ru-RU"/>
        </w:rPr>
        <w:t>Презентация «Биография Распутина В.Г.»</w:t>
      </w:r>
    </w:p>
    <w:p w:rsidR="00F623AC" w:rsidRDefault="00F623AC" w:rsidP="002D4BF1">
      <w:pPr>
        <w:rPr>
          <w:lang w:val="ru-RU"/>
        </w:rPr>
      </w:pPr>
      <w:r w:rsidRPr="006940E8">
        <w:rPr>
          <w:lang w:val="ru-RU"/>
        </w:rPr>
        <w:t>Си</w:t>
      </w:r>
      <w:r>
        <w:rPr>
          <w:lang w:val="ru-RU"/>
        </w:rPr>
        <w:t xml:space="preserve">бирская земля – родина писателя </w:t>
      </w:r>
      <w:r w:rsidRPr="006940E8">
        <w:rPr>
          <w:lang w:val="ru-RU"/>
        </w:rPr>
        <w:t xml:space="preserve"> Валентин</w:t>
      </w:r>
      <w:r>
        <w:rPr>
          <w:lang w:val="ru-RU"/>
        </w:rPr>
        <w:t xml:space="preserve">а </w:t>
      </w:r>
      <w:r w:rsidRPr="006940E8">
        <w:rPr>
          <w:lang w:val="ru-RU"/>
        </w:rPr>
        <w:t xml:space="preserve"> Григорьевич</w:t>
      </w:r>
      <w:r>
        <w:rPr>
          <w:lang w:val="ru-RU"/>
        </w:rPr>
        <w:t>а</w:t>
      </w:r>
      <w:r w:rsidRPr="006940E8">
        <w:rPr>
          <w:lang w:val="ru-RU"/>
        </w:rPr>
        <w:t xml:space="preserve"> Распутин</w:t>
      </w:r>
      <w:r>
        <w:rPr>
          <w:lang w:val="ru-RU"/>
        </w:rPr>
        <w:t>а. О себе он говорил: «Родился я в  тридцать седьмом году, в трехстах километрах от Иркутска, в Усть-Уде,  что на Ангаре. Так что я – коренной сибиряк, или, как у нас  говорят тутошний».</w:t>
      </w:r>
    </w:p>
    <w:p w:rsidR="00F623AC" w:rsidRDefault="00F623AC" w:rsidP="002D4BF1">
      <w:pPr>
        <w:rPr>
          <w:lang w:val="ru-RU"/>
        </w:rPr>
      </w:pPr>
      <w:r w:rsidRPr="006940E8">
        <w:rPr>
          <w:lang w:val="ru-RU"/>
        </w:rPr>
        <w:t xml:space="preserve"> </w:t>
      </w:r>
      <w:r>
        <w:rPr>
          <w:lang w:val="ru-RU"/>
        </w:rPr>
        <w:t xml:space="preserve"> Детство провел В.Г. Распутин в селе Аталанка , расположенном тоже на берегу Ангары.   Это местечко на  берегу</w:t>
      </w:r>
      <w:r w:rsidRPr="006940E8">
        <w:rPr>
          <w:lang w:val="ru-RU"/>
        </w:rPr>
        <w:t xml:space="preserve"> красавицы Ангары стало центром мироздания для талантливого мальчугана. </w:t>
      </w:r>
      <w:r>
        <w:rPr>
          <w:lang w:val="ru-RU"/>
        </w:rPr>
        <w:t xml:space="preserve"> Он вспоминал: «Первые мои впечатления связаны с Ангарой, а потом с матерью и бабушкой. Я понимаю, что должно быть наоборот, ведь не Ангара же вспоила меня грудным молоком, но сколько не веду я в себе раскопки, ничего прежде  Ангары не нахожу.  Ангара же, единственная дочь Байкала по легенде, поразила меня своей красотой и  силой…»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- Покажите на карте географические названия, связанные с жизнью Распутина?</w:t>
      </w:r>
    </w:p>
    <w:p w:rsidR="00F623AC" w:rsidRPr="001557C2" w:rsidRDefault="00F623AC" w:rsidP="002D4BF1">
      <w:pPr>
        <w:rPr>
          <w:lang w:val="ru-RU"/>
        </w:rPr>
      </w:pPr>
      <w:r w:rsidRPr="006940E8">
        <w:rPr>
          <w:lang w:val="ru-RU"/>
        </w:rPr>
        <w:t>Грамоте и счету Валентин научился с малых лет – уж очень жадно тянулся он к знаниям. Смышленый паренек читал все, что ни попадалось: книги, журналы, обрывки газет.</w:t>
      </w:r>
      <w:r>
        <w:rPr>
          <w:lang w:val="ru-RU"/>
        </w:rPr>
        <w:t xml:space="preserve"> </w:t>
      </w:r>
      <w:r w:rsidRPr="00FA6AE1">
        <w:rPr>
          <w:lang w:val="ru-RU"/>
        </w:rPr>
        <w:t>Окончив четыре класса в Ат</w:t>
      </w:r>
      <w:r>
        <w:rPr>
          <w:lang w:val="ru-RU"/>
        </w:rPr>
        <w:t>а</w:t>
      </w:r>
      <w:r w:rsidRPr="00FA6AE1">
        <w:rPr>
          <w:lang w:val="ru-RU"/>
        </w:rPr>
        <w:t>ланке, Распутин, конечно же, хотел продолжить учебу.</w:t>
      </w:r>
      <w:r w:rsidRPr="001557C2">
        <w:rPr>
          <w:color w:val="787878"/>
          <w:lang w:val="ru-RU"/>
        </w:rPr>
        <w:t xml:space="preserve"> </w:t>
      </w:r>
      <w:r w:rsidRPr="00195A64">
        <w:rPr>
          <w:lang w:val="ru-RU"/>
        </w:rPr>
        <w:t>На дальнейшую учебу Валентина снарядили в Усть-Удинскую среднюю школу, где были старшие классы, находилась она</w:t>
      </w:r>
      <w:r w:rsidRPr="001557C2">
        <w:rPr>
          <w:lang w:val="ru-RU"/>
        </w:rPr>
        <w:t xml:space="preserve"> за </w:t>
      </w:r>
      <w:smartTag w:uri="urn:schemas-microsoft-com:office:smarttags" w:element="metricconverter">
        <w:smartTagPr>
          <w:attr w:name="ProductID" w:val="50 километров"/>
        </w:smartTagPr>
        <w:r w:rsidRPr="001557C2">
          <w:rPr>
            <w:lang w:val="ru-RU"/>
          </w:rPr>
          <w:t>50 километров</w:t>
        </w:r>
      </w:smartTag>
      <w:r w:rsidRPr="001557C2">
        <w:rPr>
          <w:lang w:val="ru-RU"/>
        </w:rPr>
        <w:t xml:space="preserve"> в районном центре. Каждый день не наездишься – надо было жить там одному. Так в 11 лет началась его самостоятельная жизнь, без семьи, без матери. Учиться было сложно: нужно было преодолеть себя, преодолеть голод (мать раз в неделю посылала хлеб и картошку, но их всегда не хватало). Взрослел паренек на собственном голодном и горьком опыте, но неистребимая тяга к знаниям и не по-детски серьезная ответственность помогли выстоять. Об этом сложном периоде жизни Распутин позже напишет в рассказе «Уроки французского», удивительно трепетном и правдивом.</w:t>
      </w:r>
    </w:p>
    <w:p w:rsidR="00F623AC" w:rsidRPr="002D4BF1" w:rsidRDefault="00F623AC" w:rsidP="002D4BF1">
      <w:pPr>
        <w:rPr>
          <w:lang w:val="ru-RU"/>
        </w:rPr>
      </w:pPr>
      <w:r w:rsidRPr="002D4BF1">
        <w:rPr>
          <w:lang w:val="ru-RU"/>
        </w:rPr>
        <w:t xml:space="preserve"> 1954г. Распутин становится студентом филологического факультета Иркутского университета.</w:t>
      </w:r>
    </w:p>
    <w:p w:rsidR="00F623AC" w:rsidRPr="00E43DE8" w:rsidRDefault="00F623AC" w:rsidP="002D4BF1">
      <w:pPr>
        <w:rPr>
          <w:lang w:val="ru-RU"/>
        </w:rPr>
      </w:pPr>
      <w:r w:rsidRPr="00E43DE8">
        <w:rPr>
          <w:lang w:val="ru-RU"/>
        </w:rPr>
        <w:t>Первый рассказ “Я забыл спросить у Лешки...” был опубликован в 1961 году. Первая книга рассказов Распутина "Человек с этого света" была издана в 1967 в Красноярске.</w:t>
      </w:r>
    </w:p>
    <w:p w:rsidR="00F623AC" w:rsidRDefault="00F623AC" w:rsidP="002D4BF1">
      <w:pPr>
        <w:rPr>
          <w:lang w:val="ru-RU"/>
        </w:rPr>
      </w:pPr>
      <w:r w:rsidRPr="00E43DE8">
        <w:rPr>
          <w:lang w:val="ru-RU"/>
        </w:rPr>
        <w:t>Повествование  «В тайге над Байкалом» - фрагмент рассказа «Век живи – век люби».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Работа с текстом.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- Объясните название рассказа, используя знания географии. Почему над Байкалом?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Вопросы на осмысление содержания текста.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- Кто герои повествования?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- Что мы о них знаем? Кто на ваш взгляд является главным героем этого повествования? Почему? Аргументируйте свою точку зрения.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- Зачем они отправляются в тайгу? Какова  основная цель их похода?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 xml:space="preserve">- Вынес ли Саня из тайги нечто большее, чем ведро с ягодой? Какая глава помогает раскрыть чувства Сани? Какие чувства испытывает герой?  Какие строки помогают понять чувства Сани? </w:t>
      </w:r>
    </w:p>
    <w:p w:rsidR="00F623AC" w:rsidRDefault="00F623AC">
      <w:pPr>
        <w:rPr>
          <w:lang w:val="ru-RU"/>
        </w:rPr>
      </w:pPr>
      <w:r>
        <w:rPr>
          <w:lang w:val="ru-RU"/>
        </w:rPr>
        <w:t>- Какие художественные детали использует писатель, создавая образ тайги? Выделите детали, характеризующие тайгу, разместите их на вашей опорной схеме. (выделяем вместе, каждый самостоятельно вносит их в схему).</w:t>
      </w:r>
    </w:p>
    <w:p w:rsidR="00F623AC" w:rsidRDefault="00F623AC" w:rsidP="002D4BF1">
      <w:pPr>
        <w:rPr>
          <w:b/>
          <w:lang w:val="ru-RU"/>
        </w:rPr>
      </w:pPr>
      <w:r>
        <w:rPr>
          <w:b/>
          <w:lang w:val="ru-RU"/>
        </w:rPr>
        <w:t xml:space="preserve">Урок 2 - </w:t>
      </w:r>
      <w:r w:rsidRPr="005F3ADC">
        <w:rPr>
          <w:b/>
          <w:lang w:val="ru-RU"/>
        </w:rPr>
        <w:t>Творческая мастерская</w:t>
      </w:r>
      <w:r>
        <w:rPr>
          <w:b/>
          <w:lang w:val="ru-RU"/>
        </w:rPr>
        <w:t>.</w:t>
      </w:r>
    </w:p>
    <w:p w:rsidR="00F623AC" w:rsidRDefault="00F623AC" w:rsidP="002D4BF1">
      <w:pPr>
        <w:rPr>
          <w:lang w:val="ru-RU"/>
        </w:rPr>
      </w:pPr>
      <w:r w:rsidRPr="002B6762">
        <w:rPr>
          <w:lang w:val="ru-RU"/>
        </w:rPr>
        <w:t>Учащиеся работают в группах по 5 человек</w:t>
      </w:r>
      <w:r>
        <w:rPr>
          <w:lang w:val="ru-RU"/>
        </w:rPr>
        <w:t xml:space="preserve">. 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1. Создать образ тайги помогают тропы, средства художественной выразительности. Прочитав пейзажные зарисовки  рассказа, определите тропы и их роль в отрывке. Сделайте вывод.</w:t>
      </w:r>
      <w:r>
        <w:rPr>
          <w:lang w:val="ru-RU"/>
        </w:rPr>
        <w:br/>
        <w:t>2. Показать на контурной  карте, где размещается таежная зона.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3. Рисунки о природе по рассказу Распутина. Представить.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4. Подобрать к фотографиям строки из текста рассказа.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5. Создайте свои небольшие творческие работы о тайге. (синквейн, акростих, лирическую зарисовку, стихотворение по заданным рифмам (Байкал-скал-зеркал, тайга-жемчуга, Ангара-костра)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6. Представить работу группы, предварительно обсудив индивидуальные работы каждого ученика.</w:t>
      </w:r>
    </w:p>
    <w:p w:rsidR="00F623AC" w:rsidRPr="002D4BF1" w:rsidRDefault="00F623AC">
      <w:pPr>
        <w:rPr>
          <w:b/>
          <w:lang w:val="ru-RU"/>
        </w:rPr>
      </w:pPr>
      <w:r w:rsidRPr="00C564DD">
        <w:rPr>
          <w:b/>
          <w:lang w:val="ru-RU"/>
        </w:rPr>
        <w:t>Представление работ творческих групп</w:t>
      </w:r>
    </w:p>
    <w:p w:rsidR="00F623AC" w:rsidRDefault="00F623AC">
      <w:pPr>
        <w:rPr>
          <w:b/>
          <w:lang w:val="ru-RU"/>
        </w:rPr>
      </w:pPr>
      <w:r>
        <w:rPr>
          <w:b/>
          <w:lang w:val="ru-RU"/>
        </w:rPr>
        <w:t>Елена Валентиновна подводит  итоги работы творческих групп.</w:t>
      </w:r>
    </w:p>
    <w:p w:rsidR="00F623AC" w:rsidRPr="00C564DD" w:rsidRDefault="00F623AC">
      <w:pPr>
        <w:rPr>
          <w:b/>
          <w:lang w:val="ru-RU"/>
        </w:rPr>
      </w:pPr>
      <w:r>
        <w:rPr>
          <w:b/>
          <w:lang w:val="ru-RU"/>
        </w:rPr>
        <w:t xml:space="preserve"> А мы проанализируем нашу работоспособность.</w:t>
      </w:r>
    </w:p>
    <w:p w:rsidR="00F623AC" w:rsidRDefault="00F623AC">
      <w:pPr>
        <w:rPr>
          <w:b/>
          <w:lang w:val="ru-RU"/>
        </w:rPr>
      </w:pPr>
      <w:r w:rsidRPr="00C564DD">
        <w:rPr>
          <w:b/>
          <w:lang w:val="ru-RU"/>
        </w:rPr>
        <w:t>Рефлексия урока:</w:t>
      </w:r>
    </w:p>
    <w:p w:rsidR="00F623AC" w:rsidRDefault="00F623AC">
      <w:pPr>
        <w:rPr>
          <w:lang w:val="ru-RU"/>
        </w:rPr>
      </w:pPr>
      <w:r w:rsidRPr="003212A6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54.75pt;height:50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">
            <v:imagedata r:id="rId5" o:title="" cropbottom="-511f" cropright="-302f"/>
            <o:lock v:ext="edit" aspectratio="f"/>
          </v:shape>
        </w:pict>
      </w:r>
      <w:r>
        <w:rPr>
          <w:lang w:val="ru-RU"/>
        </w:rPr>
        <w:t>Урок понравился,  потому что</w:t>
      </w:r>
    </w:p>
    <w:p w:rsidR="00F623AC" w:rsidRDefault="00F623AC">
      <w:pPr>
        <w:rPr>
          <w:lang w:val="ru-RU"/>
        </w:rPr>
      </w:pPr>
      <w:r w:rsidRPr="003212A6">
        <w:rPr>
          <w:noProof/>
          <w:lang w:val="ru-RU" w:eastAsia="ru-RU"/>
        </w:rPr>
        <w:pict>
          <v:shape id="Объект 2" o:spid="_x0000_i1026" type="#_x0000_t75" style="width:54.75pt;height:48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">
            <v:imagedata r:id="rId6" o:title="" cropbottom="-460f" cropright="-302f"/>
            <o:lock v:ext="edit" aspectratio="f"/>
          </v:shape>
        </w:pict>
      </w:r>
      <w:r>
        <w:rPr>
          <w:lang w:val="ru-RU"/>
        </w:rPr>
        <w:t>Было сложно, но я научился (лась)</w:t>
      </w:r>
    </w:p>
    <w:p w:rsidR="00F623AC" w:rsidRDefault="00F623AC" w:rsidP="009D25F4">
      <w:pPr>
        <w:rPr>
          <w:lang w:val="ru-RU"/>
        </w:rPr>
      </w:pPr>
      <w:r w:rsidRPr="003212A6">
        <w:rPr>
          <w:noProof/>
          <w:lang w:val="ru-RU" w:eastAsia="ru-RU"/>
        </w:rPr>
        <w:pict>
          <v:shape id="Объект 3" o:spid="_x0000_i1027" type="#_x0000_t75" style="width:54.75pt;height:4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">
            <v:imagedata r:id="rId7" o:title="" cropbottom="-736f" cropright="-302f"/>
            <o:lock v:ext="edit" aspectratio="f"/>
          </v:shape>
        </w:pict>
      </w:r>
      <w:r>
        <w:rPr>
          <w:lang w:val="ru-RU"/>
        </w:rPr>
        <w:t>урок не понравился, потому что</w:t>
      </w:r>
      <w:r w:rsidRPr="009D25F4">
        <w:rPr>
          <w:lang w:val="ru-RU"/>
        </w:rPr>
        <w:t xml:space="preserve"> </w:t>
      </w:r>
    </w:p>
    <w:p w:rsidR="00F623AC" w:rsidRDefault="00F623AC" w:rsidP="009D25F4">
      <w:pPr>
        <w:rPr>
          <w:lang w:val="ru-RU"/>
        </w:rPr>
      </w:pPr>
      <w:r>
        <w:rPr>
          <w:lang w:val="ru-RU"/>
        </w:rPr>
        <w:t xml:space="preserve">Помогли вам знания о природных зонах написать свои творческие работы? </w:t>
      </w:r>
    </w:p>
    <w:p w:rsidR="00F623AC" w:rsidRDefault="00F623AC" w:rsidP="009D25F4">
      <w:pPr>
        <w:rPr>
          <w:lang w:val="ru-RU"/>
        </w:rPr>
      </w:pPr>
      <w:r w:rsidRPr="00C564DD">
        <w:rPr>
          <w:lang w:val="ru-RU"/>
        </w:rPr>
        <w:t xml:space="preserve">Какие </w:t>
      </w:r>
      <w:r>
        <w:rPr>
          <w:lang w:val="ru-RU"/>
        </w:rPr>
        <w:t>эмоциональные чувства вызвал у вас рассказ?</w:t>
      </w: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  <w:r>
        <w:rPr>
          <w:lang w:val="ru-RU"/>
        </w:rPr>
        <w:t>Библиография урока:</w:t>
      </w:r>
    </w:p>
    <w:p w:rsidR="00F623AC" w:rsidRDefault="00F623AC">
      <w:pPr>
        <w:rPr>
          <w:lang w:val="ru-RU"/>
        </w:rPr>
      </w:pPr>
      <w:hyperlink r:id="rId8" w:history="1">
        <w:r w:rsidRPr="00DC71EA">
          <w:rPr>
            <w:rStyle w:val="Hyperlink"/>
            <w:lang w:val="ru-RU"/>
          </w:rPr>
          <w:t>http://festival.1september.ru/articles/419089/</w:t>
        </w:r>
      </w:hyperlink>
    </w:p>
    <w:p w:rsidR="00F623AC" w:rsidRDefault="00F623AC">
      <w:pPr>
        <w:rPr>
          <w:lang w:val="ru-RU"/>
        </w:rPr>
      </w:pPr>
      <w:hyperlink r:id="rId9" w:history="1">
        <w:r w:rsidRPr="00DC71EA">
          <w:rPr>
            <w:rStyle w:val="Hyperlink"/>
            <w:lang w:val="ru-RU"/>
          </w:rPr>
          <w:t>http://nsportal.ru/shkola/geografiya/library/statya-dukhovno-nravstvennoe-vospitanie-na-urokakh-geografii-cherez-integr</w:t>
        </w:r>
      </w:hyperlink>
    </w:p>
    <w:p w:rsidR="00F623AC" w:rsidRPr="008335D4" w:rsidRDefault="00F623AC" w:rsidP="008335D4">
      <w:pPr>
        <w:rPr>
          <w:lang w:val="ru-RU"/>
        </w:rPr>
      </w:pPr>
      <w:hyperlink r:id="rId10" w:history="1">
        <w:r w:rsidRPr="004E0765">
          <w:rPr>
            <w:rStyle w:val="Hyperlink"/>
          </w:rPr>
          <w:t>http</w:t>
        </w:r>
        <w:r w:rsidRPr="008335D4">
          <w:rPr>
            <w:rStyle w:val="Hyperlink"/>
            <w:lang w:val="ru-RU"/>
          </w:rPr>
          <w:t>://</w:t>
        </w:r>
        <w:r w:rsidRPr="004E0765">
          <w:rPr>
            <w:rStyle w:val="Hyperlink"/>
          </w:rPr>
          <w:t>detstvo</w:t>
        </w:r>
        <w:r w:rsidRPr="008335D4">
          <w:rPr>
            <w:rStyle w:val="Hyperlink"/>
            <w:lang w:val="ru-RU"/>
          </w:rPr>
          <w:t>.</w:t>
        </w:r>
        <w:r w:rsidRPr="004E0765">
          <w:rPr>
            <w:rStyle w:val="Hyperlink"/>
          </w:rPr>
          <w:t>irkutsk</w:t>
        </w:r>
        <w:r w:rsidRPr="008335D4">
          <w:rPr>
            <w:rStyle w:val="Hyperlink"/>
            <w:lang w:val="ru-RU"/>
          </w:rPr>
          <w:t>.</w:t>
        </w:r>
        <w:r w:rsidRPr="004E0765">
          <w:rPr>
            <w:rStyle w:val="Hyperlink"/>
          </w:rPr>
          <w:t>ru</w:t>
        </w:r>
        <w:r w:rsidRPr="008335D4">
          <w:rPr>
            <w:rStyle w:val="Hyperlink"/>
            <w:lang w:val="ru-RU"/>
          </w:rPr>
          <w:t>/</w:t>
        </w:r>
        <w:r w:rsidRPr="004E0765">
          <w:rPr>
            <w:rStyle w:val="Hyperlink"/>
          </w:rPr>
          <w:t>authors</w:t>
        </w:r>
        <w:r w:rsidRPr="008335D4">
          <w:rPr>
            <w:rStyle w:val="Hyperlink"/>
            <w:lang w:val="ru-RU"/>
          </w:rPr>
          <w:t>/</w:t>
        </w:r>
        <w:r w:rsidRPr="004E0765">
          <w:rPr>
            <w:rStyle w:val="Hyperlink"/>
          </w:rPr>
          <w:t>rasputin</w:t>
        </w:r>
        <w:r w:rsidRPr="008335D4">
          <w:rPr>
            <w:rStyle w:val="Hyperlink"/>
            <w:lang w:val="ru-RU"/>
          </w:rPr>
          <w:t>/</w:t>
        </w:r>
        <w:r w:rsidRPr="004E0765">
          <w:rPr>
            <w:rStyle w:val="Hyperlink"/>
          </w:rPr>
          <w:t>work</w:t>
        </w:r>
        <w:r w:rsidRPr="008335D4">
          <w:rPr>
            <w:rStyle w:val="Hyperlink"/>
            <w:lang w:val="ru-RU"/>
          </w:rPr>
          <w:t>/</w:t>
        </w:r>
        <w:r w:rsidRPr="004E0765">
          <w:rPr>
            <w:rStyle w:val="Hyperlink"/>
          </w:rPr>
          <w:t>na</w:t>
        </w:r>
        <w:r w:rsidRPr="008335D4">
          <w:rPr>
            <w:rStyle w:val="Hyperlink"/>
            <w:lang w:val="ru-RU"/>
          </w:rPr>
          <w:t>_</w:t>
        </w:r>
        <w:r w:rsidRPr="004E0765">
          <w:rPr>
            <w:rStyle w:val="Hyperlink"/>
          </w:rPr>
          <w:t>angare</w:t>
        </w:r>
        <w:r w:rsidRPr="008335D4">
          <w:rPr>
            <w:rStyle w:val="Hyperlink"/>
            <w:lang w:val="ru-RU"/>
          </w:rPr>
          <w:t>.</w:t>
        </w:r>
        <w:r w:rsidRPr="004E0765">
          <w:rPr>
            <w:rStyle w:val="Hyperlink"/>
          </w:rPr>
          <w:t>html</w:t>
        </w:r>
      </w:hyperlink>
    </w:p>
    <w:p w:rsidR="00F623AC" w:rsidRPr="008335D4" w:rsidRDefault="00F623AC" w:rsidP="008335D4">
      <w:pPr>
        <w:rPr>
          <w:lang w:val="ru-RU"/>
        </w:rPr>
      </w:pPr>
      <w:hyperlink r:id="rId11" w:history="1">
        <w:r w:rsidRPr="00A21208">
          <w:rPr>
            <w:rStyle w:val="Hyperlink"/>
          </w:rPr>
          <w:t>http</w:t>
        </w:r>
        <w:r w:rsidRPr="008335D4">
          <w:rPr>
            <w:rStyle w:val="Hyperlink"/>
            <w:lang w:val="ru-RU"/>
          </w:rPr>
          <w:t>://</w:t>
        </w:r>
        <w:r w:rsidRPr="00A21208">
          <w:rPr>
            <w:rStyle w:val="Hyperlink"/>
          </w:rPr>
          <w:t>images</w:t>
        </w:r>
        <w:r w:rsidRPr="008335D4">
          <w:rPr>
            <w:rStyle w:val="Hyperlink"/>
            <w:lang w:val="ru-RU"/>
          </w:rPr>
          <w:t>.</w:t>
        </w:r>
        <w:r w:rsidRPr="00A21208">
          <w:rPr>
            <w:rStyle w:val="Hyperlink"/>
          </w:rPr>
          <w:t>yandex</w:t>
        </w:r>
        <w:r w:rsidRPr="008335D4">
          <w:rPr>
            <w:rStyle w:val="Hyperlink"/>
            <w:lang w:val="ru-RU"/>
          </w:rPr>
          <w:t>.</w:t>
        </w:r>
        <w:r w:rsidRPr="00A21208">
          <w:rPr>
            <w:rStyle w:val="Hyperlink"/>
          </w:rPr>
          <w:t>ru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yandsearch</w:t>
        </w:r>
        <w:r w:rsidRPr="008335D4">
          <w:rPr>
            <w:rStyle w:val="Hyperlink"/>
            <w:lang w:val="ru-RU"/>
          </w:rPr>
          <w:t>?</w:t>
        </w:r>
        <w:r w:rsidRPr="00A21208">
          <w:rPr>
            <w:rStyle w:val="Hyperlink"/>
          </w:rPr>
          <w:t>text</w:t>
        </w:r>
        <w:r w:rsidRPr="008335D4">
          <w:rPr>
            <w:rStyle w:val="Hyperlink"/>
            <w:lang w:val="ru-RU"/>
          </w:rPr>
          <w:t>=%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1%82%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B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B</w:t>
        </w:r>
        <w:r w:rsidRPr="008335D4">
          <w:rPr>
            <w:rStyle w:val="Hyperlink"/>
            <w:lang w:val="ru-RU"/>
          </w:rPr>
          <w:t>9%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B</w:t>
        </w:r>
        <w:r w:rsidRPr="008335D4">
          <w:rPr>
            <w:rStyle w:val="Hyperlink"/>
            <w:lang w:val="ru-RU"/>
          </w:rPr>
          <w:t>3%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B</w:t>
        </w:r>
        <w:r w:rsidRPr="008335D4">
          <w:rPr>
            <w:rStyle w:val="Hyperlink"/>
            <w:lang w:val="ru-RU"/>
          </w:rPr>
          <w:t>0%20%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1%84%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BE</w:t>
        </w:r>
        <w:r w:rsidRPr="008335D4">
          <w:rPr>
            <w:rStyle w:val="Hyperlink"/>
            <w:lang w:val="ru-RU"/>
          </w:rPr>
          <w:t>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1%82%</w:t>
        </w:r>
        <w:r w:rsidRPr="00A21208">
          <w:rPr>
            <w:rStyle w:val="Hyperlink"/>
          </w:rPr>
          <w:t>D</w:t>
        </w:r>
        <w:r w:rsidRPr="008335D4">
          <w:rPr>
            <w:rStyle w:val="Hyperlink"/>
            <w:lang w:val="ru-RU"/>
          </w:rPr>
          <w:t>0%</w:t>
        </w:r>
        <w:r w:rsidRPr="00A21208">
          <w:rPr>
            <w:rStyle w:val="Hyperlink"/>
          </w:rPr>
          <w:t>BE</w:t>
        </w:r>
        <w:r w:rsidRPr="008335D4">
          <w:rPr>
            <w:rStyle w:val="Hyperlink"/>
            <w:lang w:val="ru-RU"/>
          </w:rPr>
          <w:t>&amp;</w:t>
        </w:r>
        <w:r w:rsidRPr="00A21208">
          <w:rPr>
            <w:rStyle w:val="Hyperlink"/>
          </w:rPr>
          <w:t>stype</w:t>
        </w:r>
        <w:r w:rsidRPr="008335D4">
          <w:rPr>
            <w:rStyle w:val="Hyperlink"/>
            <w:lang w:val="ru-RU"/>
          </w:rPr>
          <w:t>=</w:t>
        </w:r>
        <w:r w:rsidRPr="00A21208">
          <w:rPr>
            <w:rStyle w:val="Hyperlink"/>
          </w:rPr>
          <w:t>image</w:t>
        </w:r>
        <w:r w:rsidRPr="008335D4">
          <w:rPr>
            <w:rStyle w:val="Hyperlink"/>
            <w:lang w:val="ru-RU"/>
          </w:rPr>
          <w:t>&amp;</w:t>
        </w:r>
        <w:r w:rsidRPr="00A21208">
          <w:rPr>
            <w:rStyle w:val="Hyperlink"/>
          </w:rPr>
          <w:t>noreask</w:t>
        </w:r>
        <w:r w:rsidRPr="008335D4">
          <w:rPr>
            <w:rStyle w:val="Hyperlink"/>
            <w:lang w:val="ru-RU"/>
          </w:rPr>
          <w:t>=1&amp;</w:t>
        </w:r>
        <w:r w:rsidRPr="00A21208">
          <w:rPr>
            <w:rStyle w:val="Hyperlink"/>
          </w:rPr>
          <w:t>lr</w:t>
        </w:r>
        <w:r w:rsidRPr="008335D4">
          <w:rPr>
            <w:rStyle w:val="Hyperlink"/>
            <w:lang w:val="ru-RU"/>
          </w:rPr>
          <w:t>=213</w:t>
        </w:r>
      </w:hyperlink>
    </w:p>
    <w:p w:rsidR="00F623AC" w:rsidRPr="008335D4" w:rsidRDefault="00F623AC" w:rsidP="008335D4">
      <w:pPr>
        <w:rPr>
          <w:lang w:val="ru-RU"/>
        </w:rPr>
      </w:pPr>
      <w:hyperlink r:id="rId12" w:history="1">
        <w:r w:rsidRPr="00A21208">
          <w:rPr>
            <w:rStyle w:val="Hyperlink"/>
          </w:rPr>
          <w:t>http</w:t>
        </w:r>
        <w:r w:rsidRPr="008335D4">
          <w:rPr>
            <w:rStyle w:val="Hyperlink"/>
            <w:lang w:val="ru-RU"/>
          </w:rPr>
          <w:t>://</w:t>
        </w:r>
        <w:r w:rsidRPr="00A21208">
          <w:rPr>
            <w:rStyle w:val="Hyperlink"/>
          </w:rPr>
          <w:t>detstvo</w:t>
        </w:r>
        <w:r w:rsidRPr="008335D4">
          <w:rPr>
            <w:rStyle w:val="Hyperlink"/>
            <w:lang w:val="ru-RU"/>
          </w:rPr>
          <w:t>.</w:t>
        </w:r>
        <w:r w:rsidRPr="00A21208">
          <w:rPr>
            <w:rStyle w:val="Hyperlink"/>
          </w:rPr>
          <w:t>irkutsk</w:t>
        </w:r>
        <w:r w:rsidRPr="008335D4">
          <w:rPr>
            <w:rStyle w:val="Hyperlink"/>
            <w:lang w:val="ru-RU"/>
          </w:rPr>
          <w:t>.</w:t>
        </w:r>
        <w:r w:rsidRPr="00A21208">
          <w:rPr>
            <w:rStyle w:val="Hyperlink"/>
          </w:rPr>
          <w:t>ru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authors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rasputin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work</w:t>
        </w:r>
        <w:r w:rsidRPr="008335D4">
          <w:rPr>
            <w:rStyle w:val="Hyperlink"/>
            <w:lang w:val="ru-RU"/>
          </w:rPr>
          <w:t>/7.</w:t>
        </w:r>
        <w:r w:rsidRPr="00A21208">
          <w:rPr>
            <w:rStyle w:val="Hyperlink"/>
          </w:rPr>
          <w:t>html</w:t>
        </w:r>
      </w:hyperlink>
    </w:p>
    <w:p w:rsidR="00F623AC" w:rsidRPr="001C0990" w:rsidRDefault="00F623AC">
      <w:pPr>
        <w:rPr>
          <w:lang w:val="ru-RU"/>
        </w:rPr>
      </w:pPr>
      <w:hyperlink r:id="rId13" w:history="1">
        <w:r w:rsidRPr="00A21208">
          <w:rPr>
            <w:rStyle w:val="Hyperlink"/>
          </w:rPr>
          <w:t>http</w:t>
        </w:r>
        <w:r w:rsidRPr="008335D4">
          <w:rPr>
            <w:rStyle w:val="Hyperlink"/>
            <w:lang w:val="ru-RU"/>
          </w:rPr>
          <w:t>://</w:t>
        </w:r>
        <w:r w:rsidRPr="00A21208">
          <w:rPr>
            <w:rStyle w:val="Hyperlink"/>
          </w:rPr>
          <w:t>clublit</w:t>
        </w:r>
        <w:r w:rsidRPr="008335D4">
          <w:rPr>
            <w:rStyle w:val="Hyperlink"/>
            <w:lang w:val="ru-RU"/>
          </w:rPr>
          <w:t>.</w:t>
        </w:r>
        <w:r w:rsidRPr="00A21208">
          <w:rPr>
            <w:rStyle w:val="Hyperlink"/>
          </w:rPr>
          <w:t>ru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book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export</w:t>
        </w:r>
        <w:r w:rsidRPr="008335D4">
          <w:rPr>
            <w:rStyle w:val="Hyperlink"/>
            <w:lang w:val="ru-RU"/>
          </w:rPr>
          <w:t>/</w:t>
        </w:r>
        <w:r w:rsidRPr="00A21208">
          <w:rPr>
            <w:rStyle w:val="Hyperlink"/>
          </w:rPr>
          <w:t>html</w:t>
        </w:r>
        <w:r w:rsidRPr="008335D4">
          <w:rPr>
            <w:rStyle w:val="Hyperlink"/>
            <w:lang w:val="ru-RU"/>
          </w:rPr>
          <w:t>/96</w:t>
        </w:r>
      </w:hyperlink>
    </w:p>
    <w:p w:rsidR="00F623AC" w:rsidRDefault="00F623AC">
      <w:pPr>
        <w:rPr>
          <w:lang w:val="ru-RU"/>
        </w:rPr>
      </w:pPr>
      <w:r>
        <w:rPr>
          <w:lang w:val="ru-RU"/>
        </w:rPr>
        <w:t xml:space="preserve">Приложение  1 </w:t>
      </w:r>
    </w:p>
    <w:p w:rsidR="00F623AC" w:rsidRDefault="00F623AC">
      <w:pPr>
        <w:rPr>
          <w:lang w:val="ru-RU"/>
        </w:rPr>
      </w:pPr>
      <w:r>
        <w:rPr>
          <w:lang w:val="ru-RU"/>
        </w:rPr>
        <w:t>Оценка работы групп</w:t>
      </w:r>
    </w:p>
    <w:p w:rsidR="00F623AC" w:rsidRDefault="00F62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5"/>
        <w:gridCol w:w="1482"/>
        <w:gridCol w:w="1481"/>
        <w:gridCol w:w="1481"/>
        <w:gridCol w:w="1481"/>
        <w:gridCol w:w="1481"/>
      </w:tblGrid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1 группа</w:t>
            </w: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2 группа</w:t>
            </w: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3 группа</w:t>
            </w: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4 группа</w:t>
            </w: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5 группа</w:t>
            </w:r>
          </w:p>
        </w:tc>
      </w:tr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Использование литературного текста</w:t>
            </w:r>
          </w:p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</w:tr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Привлечение научных понятий  (терминов)</w:t>
            </w:r>
          </w:p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</w:tr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Использование художественного материала</w:t>
            </w:r>
          </w:p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</w:tr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Взаимодействие в группе</w:t>
            </w:r>
          </w:p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</w:tr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 xml:space="preserve">Представление результата </w:t>
            </w:r>
          </w:p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</w:tr>
      <w:tr w:rsidR="00F623AC" w:rsidRPr="00484AD0" w:rsidTr="00484AD0">
        <w:tc>
          <w:tcPr>
            <w:tcW w:w="2165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  <w:r w:rsidRPr="00484AD0">
              <w:rPr>
                <w:lang w:val="ru-RU"/>
              </w:rPr>
              <w:t>Итоговый результат</w:t>
            </w:r>
          </w:p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2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81" w:type="dxa"/>
          </w:tcPr>
          <w:p w:rsidR="00F623AC" w:rsidRPr="00484AD0" w:rsidRDefault="00F623AC" w:rsidP="00484AD0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623AC" w:rsidRDefault="00F623AC">
      <w:pPr>
        <w:rPr>
          <w:lang w:val="ru-RU"/>
        </w:rPr>
      </w:pPr>
    </w:p>
    <w:p w:rsidR="00F623AC" w:rsidRDefault="00F623AC" w:rsidP="002D4BF1">
      <w:pPr>
        <w:tabs>
          <w:tab w:val="left" w:pos="2260"/>
        </w:tabs>
        <w:rPr>
          <w:lang w:val="ru-RU"/>
        </w:rPr>
      </w:pPr>
    </w:p>
    <w:p w:rsidR="00F623AC" w:rsidRDefault="00F623AC" w:rsidP="002D4BF1">
      <w:pPr>
        <w:tabs>
          <w:tab w:val="left" w:pos="2260"/>
        </w:tabs>
        <w:rPr>
          <w:lang w:val="ru-RU"/>
        </w:rPr>
      </w:pPr>
    </w:p>
    <w:p w:rsidR="00F623AC" w:rsidRDefault="00F623AC" w:rsidP="002D4BF1">
      <w:pPr>
        <w:tabs>
          <w:tab w:val="left" w:pos="2260"/>
        </w:tabs>
        <w:rPr>
          <w:lang w:val="ru-RU"/>
        </w:rPr>
      </w:pPr>
    </w:p>
    <w:p w:rsidR="00F623AC" w:rsidRDefault="00F623AC" w:rsidP="002D4BF1">
      <w:pPr>
        <w:tabs>
          <w:tab w:val="left" w:pos="2260"/>
        </w:tabs>
        <w:rPr>
          <w:lang w:val="ru-RU"/>
        </w:rPr>
      </w:pPr>
    </w:p>
    <w:p w:rsidR="00F623AC" w:rsidRDefault="00F623AC" w:rsidP="002D4BF1">
      <w:pPr>
        <w:tabs>
          <w:tab w:val="left" w:pos="2260"/>
        </w:tabs>
        <w:rPr>
          <w:lang w:val="ru-RU"/>
        </w:rPr>
      </w:pPr>
      <w:r>
        <w:rPr>
          <w:lang w:val="ru-RU"/>
        </w:rPr>
        <w:t>Приложение 2</w:t>
      </w:r>
      <w:r>
        <w:rPr>
          <w:lang w:val="ru-RU"/>
        </w:rPr>
        <w:tab/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1. Создать образ тайги помогают тропы, средства художественной выразительности. Прочитайте пейзажные зарисовки из  рассказа, определите тропы и их роль в отрывке. Сделайте вывод.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br/>
        <w:t>2. Показать на контурной  карте, где размещается таежная зона.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3. Рисунки о природе по рассказу Распутина. Представить.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4. Подобрать к фотографиям строки из текста рассказа.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5. Создайте свои небольшие творческие работы о тайге. (синквейн, акростих, лирическую зарисовку, стихотворение по заданным рифмам (Байкал-скал-зеркал, тайга-жемчуга, Ангара-костра)</w:t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6. Представить работу группы, предварительно обсудив индивидуальные работы каждого ученика.</w:t>
      </w: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  <w:r>
        <w:rPr>
          <w:lang w:val="ru-RU"/>
        </w:rPr>
        <w:t>Текст  1</w:t>
      </w:r>
    </w:p>
    <w:p w:rsidR="00F623AC" w:rsidRDefault="00F623AC" w:rsidP="002D4BF1">
      <w:pPr>
        <w:rPr>
          <w:lang w:val="ru-RU"/>
        </w:rPr>
      </w:pPr>
      <w:r w:rsidRPr="0045052E">
        <w:rPr>
          <w:lang w:val="ru-RU"/>
        </w:rPr>
        <w:t>Бессчётное число раз переходили они речку с берега на берег, поднимаясь встреч ей по распадку, то прыгая по камням, то перебираясь по упавшим поперёк лесинам, то вброд, а то перешагивая в узких глубоких горловинах, в которых клокотала тёмная вода. Тропа на белых, как высушенных, камнях терялась, не оставалось, сколько ни осматривался Саня, никакой мало-мальской приметы, но дядя Митяй словно бы видел её поверху и точно выходил на её продолжение. Они шли то по крутому откосу, где больше сил тратилось, чтобы, упираясь, не скатиться вниз, чем передвигаться вперёд; то по такому узкому прижиму рядом со скалой, на котором не только не разминуться вдвоём, но и одному было тесно, так что приходилось заплетать ноги, чтобы шагать в линию, то по высокой, выше человеческого роста, траве в заболоченных низинах. Но затем тропа, давая отдохнуть, забирала в лес, становилась сухой и широкой, шагу ничего не мешало, и идти по ней было одно удовольствие.</w:t>
      </w:r>
      <w:r w:rsidRPr="0045052E">
        <w:rPr>
          <w:lang w:val="ru-RU"/>
        </w:rPr>
        <w:br/>
      </w: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  <w:r>
        <w:rPr>
          <w:lang w:val="ru-RU"/>
        </w:rPr>
        <w:t>Текст 2</w:t>
      </w:r>
    </w:p>
    <w:p w:rsidR="00F623AC" w:rsidRDefault="00F623AC" w:rsidP="002D4BF1">
      <w:pPr>
        <w:rPr>
          <w:lang w:val="ru-RU"/>
        </w:rPr>
      </w:pPr>
      <w:r w:rsidRPr="0045052E">
        <w:rPr>
          <w:lang w:val="ru-RU"/>
        </w:rPr>
        <w:t>Но когда выбрались они наконец из завала и, пройдя ещё минут пятнадцать по чистой тропке, поднялись на вершину, обрывисто стёсанную слева и соступающую вправо каменистым серпантином, когда неожиданно ударил им в глаза открывшийся с двух сторон необъятный простор в тёмной мерцающей зелени, победно споривший в этот час с белёсой пустотой неба, – за всё, за всё они были вознаграждены. Среди огромных валунов, заросших брусничником, важно и родовито, не имея нужды тянуться вверх, стояли – не стояли, а парили в воздухе – могучие и раскидистые сосны, как и должно им быть царственными и могучими в виду многих и многих немереных километров вольной земли. Здесь был предел, трон – дальше и внизу, волнисто вздымаясь к дымчатому горизонту и переливаясь то более светлыми, то более тёмными пятнами, словно бы соскальзывая и упираясь, широким распахом стояла в таинственном внимании державная поклонная тайга.</w:t>
      </w: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  <w:r>
        <w:rPr>
          <w:lang w:val="ru-RU"/>
        </w:rPr>
        <w:t>Текст 3</w:t>
      </w:r>
    </w:p>
    <w:p w:rsidR="00F623AC" w:rsidRDefault="00F623AC" w:rsidP="002D4BF1">
      <w:pPr>
        <w:rPr>
          <w:lang w:val="ru-RU"/>
        </w:rPr>
      </w:pPr>
      <w:r w:rsidRPr="0045052E">
        <w:rPr>
          <w:lang w:val="ru-RU"/>
        </w:rPr>
        <w:t>Первое, что увидел Саня, открыв глаза, было солнце— не случайно выбравшееся из-за туч, чтобы показаться, что оно живо-здорово, а одно-единственное во всё огромное чистое небо, склонённое от горы за речку и дальше, чтобы солнцу легче было выкатиться на простор. Возле горы лежала ещё тень, слабая и начинающая подтаивать, от неё, казалось, и натекла небольшая сырость, но вся низина сияла под солнцем, и взрывчато, звёздчато взблёскивали там на кустах яркими вспышками погибающие капли воды, И куда всё так скоро ушло – и беспросветная, бесконечная тьма в небе, и дождь, и ночные тревоги и страхи – нельзя было представить.</w:t>
      </w:r>
      <w:r w:rsidRPr="0045052E">
        <w:rPr>
          <w:lang w:val="ru-RU"/>
        </w:rPr>
        <w:br/>
        <w:t>Костёр догорал, слабый дымок редкой и тонкой прядью уходил прямо вверх. Саня и ступал как-то необыкновенно легко и высоко, словно приходилось затрачивать усилия не для того, чтобы ступать, а чтобы удержаться на земле и не взлететь. Деревья стояли с задранными ветками, и вытянуто, в рост, прямилась трава.</w:t>
      </w:r>
      <w:r w:rsidRPr="0045052E">
        <w:rPr>
          <w:lang w:val="ru-RU"/>
        </w:rPr>
        <w:br/>
      </w:r>
    </w:p>
    <w:p w:rsidR="00F623AC" w:rsidRDefault="00F623AC" w:rsidP="002D4BF1">
      <w:pPr>
        <w:rPr>
          <w:lang w:val="ru-RU"/>
        </w:rPr>
      </w:pPr>
      <w:r>
        <w:rPr>
          <w:lang w:val="ru-RU"/>
        </w:rPr>
        <w:t>Текст  4</w:t>
      </w:r>
    </w:p>
    <w:p w:rsidR="00F623AC" w:rsidRDefault="00F623AC" w:rsidP="002D4BF1">
      <w:pPr>
        <w:pStyle w:val="NormalWeb"/>
      </w:pPr>
      <w:r>
        <w:t>В поздних и мягких сумерках они вышли к Байкалу, перешли через рельсовую дорогу и в высоко и округло, как остров, стоящем лесном отбое между дорогой и берегом скинули со спин поклажу.</w:t>
      </w:r>
      <w:r>
        <w:br/>
        <w:t>Догорел свет, небо потухло, не давая глубины, и затмилось; сглупа выскочили над Байкалом слабые, мутные звёздочки и тут же, как одёрнутые, скрылись.</w:t>
      </w:r>
      <w:r>
        <w:br/>
        <w:t>Резко и отчётливо выделяясь, темнел лес, не вставший ещё сплошной стеной, выказывающий разнорост и глубину, В нём длинными и тоскливыми вздохами пошумливал верховой ветер. Резко очерчивались густой синью и дальние берега на той стороне Байкала; вода в море, притушенная скучным небом, едва мерцала дрожащим и искривлённым, как бы проникающим из-под дна, свечением.</w:t>
      </w: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</w:p>
    <w:p w:rsidR="00F623AC" w:rsidRDefault="00F623AC" w:rsidP="002D4BF1">
      <w:pPr>
        <w:rPr>
          <w:lang w:val="ru-RU"/>
        </w:rPr>
      </w:pPr>
      <w:r>
        <w:rPr>
          <w:lang w:val="ru-RU"/>
        </w:rPr>
        <w:t>Текст 5</w:t>
      </w:r>
    </w:p>
    <w:p w:rsidR="00F623AC" w:rsidRPr="0045052E" w:rsidRDefault="00F623AC" w:rsidP="002D4BF1">
      <w:pPr>
        <w:rPr>
          <w:lang w:val="ru-RU"/>
        </w:rPr>
      </w:pPr>
      <w:r w:rsidRPr="0045052E">
        <w:rPr>
          <w:lang w:val="ru-RU"/>
        </w:rPr>
        <w:t>Тайга стояла тихая и смурная; уже и проснувшись, вступив в день, она, казалось, безвольно дремала в ожидании каких-то перемен. Про небо в густой белой мути нельзя было сказать, низко оно или высоко, из него словно вынули плоть и осталась одна бездонная глухая пустота. Солнце сквозь неё не проникало, не было и ветра — тяжёлые, раздобревшие за лето деревья стояли недвижно и прямо, охваченные истомой, и только над речкой, повинуясь движению и шуму воды, подрагивали на берёзках и кустах листья. Время от времени вспархивали птицы. Однажды, шагая, путники вспугнули с тропы выводок рябчиков, но и он снялся и улетел спокойней обычного, чтобы не нарушать общей тишины.</w:t>
      </w:r>
      <w:r w:rsidRPr="0045052E">
        <w:rPr>
          <w:lang w:val="ru-RU"/>
        </w:rPr>
        <w:br/>
        <w:t>Чем дальше уходили они, тем больше становилось кедрача и тем чаще задирал Саня голову, высматривая шишки. Их было много, и висели они — как сидели в густой тёмной хвое, пузато заваливаясь на сторону в поисках опоры.</w:t>
      </w:r>
      <w:r w:rsidRPr="0045052E">
        <w:rPr>
          <w:lang w:val="ru-RU"/>
        </w:rPr>
        <w:br/>
      </w: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  <w:r>
        <w:rPr>
          <w:lang w:val="ru-RU"/>
        </w:rPr>
        <w:t xml:space="preserve"> </w:t>
      </w:r>
    </w:p>
    <w:p w:rsidR="00F623AC" w:rsidRPr="00E137BC" w:rsidRDefault="00F623AC" w:rsidP="00E137BC">
      <w:pPr>
        <w:rPr>
          <w:b/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</w:p>
    <w:p w:rsidR="00F623AC" w:rsidRDefault="00F623AC">
      <w:pPr>
        <w:rPr>
          <w:lang w:val="ru-RU"/>
        </w:rPr>
      </w:pPr>
      <w:r>
        <w:rPr>
          <w:lang w:val="ru-RU"/>
        </w:rPr>
        <w:t xml:space="preserve">Домашнее задание </w:t>
      </w:r>
    </w:p>
    <w:p w:rsidR="00F623AC" w:rsidRDefault="00F623AC" w:rsidP="00BB323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Домашнее задание на 12. 03. 2012</w:t>
      </w:r>
    </w:p>
    <w:p w:rsidR="00F623AC" w:rsidRDefault="00F623AC" w:rsidP="00BB323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Выучить материал « Природные зоны» с 34-39</w:t>
      </w:r>
    </w:p>
    <w:p w:rsidR="00F623AC" w:rsidRDefault="00F623AC" w:rsidP="00BB323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Уметь показывать на карте природные зоны мира.</w:t>
      </w:r>
    </w:p>
    <w:p w:rsidR="00F623AC" w:rsidRDefault="00F623AC" w:rsidP="00BB323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Иметь на уроке атлас для работы. Цветные карандаши.</w:t>
      </w:r>
    </w:p>
    <w:p w:rsidR="00F623AC" w:rsidRDefault="00F623AC" w:rsidP="00BB323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Вопросы к уроку: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называют ландшафтом?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Покажите Природные зоны планеты на карте?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природные зоны удобнее показывать от экватора?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так разнообразны природные зоны планеты?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Выявите, какие природные зоны можно выделить на  территории России?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Какая природная зона занимает самую большую площадь?</w:t>
      </w:r>
    </w:p>
    <w:p w:rsidR="00F623AC" w:rsidRDefault="00F623AC" w:rsidP="00BB3237">
      <w:pPr>
        <w:pStyle w:val="2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Найдите на карте, на  какой территории  находиться  озеро Байкал?</w:t>
      </w:r>
    </w:p>
    <w:p w:rsidR="00F623AC" w:rsidRPr="00BB3237" w:rsidRDefault="00F623AC">
      <w:pPr>
        <w:rPr>
          <w:lang w:val="ru-RU"/>
        </w:rPr>
      </w:pPr>
    </w:p>
    <w:sectPr w:rsidR="00F623AC" w:rsidRPr="00BB3237" w:rsidSect="00EF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F82"/>
    <w:multiLevelType w:val="hybridMultilevel"/>
    <w:tmpl w:val="BE22C828"/>
    <w:lvl w:ilvl="0" w:tplc="CB701E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24CA1"/>
    <w:multiLevelType w:val="hybridMultilevel"/>
    <w:tmpl w:val="CD80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85827"/>
    <w:multiLevelType w:val="hybridMultilevel"/>
    <w:tmpl w:val="14FA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D6B12"/>
    <w:multiLevelType w:val="hybridMultilevel"/>
    <w:tmpl w:val="69BE05E0"/>
    <w:lvl w:ilvl="0" w:tplc="7A4C312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C6218C"/>
    <w:multiLevelType w:val="hybridMultilevel"/>
    <w:tmpl w:val="43CE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9560E"/>
    <w:multiLevelType w:val="hybridMultilevel"/>
    <w:tmpl w:val="5F06F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2F117A"/>
    <w:multiLevelType w:val="hybridMultilevel"/>
    <w:tmpl w:val="3512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0C0"/>
    <w:rsid w:val="00087C35"/>
    <w:rsid w:val="000B5810"/>
    <w:rsid w:val="001557C2"/>
    <w:rsid w:val="00164416"/>
    <w:rsid w:val="00195A64"/>
    <w:rsid w:val="001C0990"/>
    <w:rsid w:val="002B6762"/>
    <w:rsid w:val="002D4BF1"/>
    <w:rsid w:val="002E09EF"/>
    <w:rsid w:val="002F17BB"/>
    <w:rsid w:val="003212A6"/>
    <w:rsid w:val="00367879"/>
    <w:rsid w:val="004264BB"/>
    <w:rsid w:val="0045052E"/>
    <w:rsid w:val="0047316E"/>
    <w:rsid w:val="00484AD0"/>
    <w:rsid w:val="004A588C"/>
    <w:rsid w:val="004A58AA"/>
    <w:rsid w:val="004C6931"/>
    <w:rsid w:val="004C786C"/>
    <w:rsid w:val="004E0765"/>
    <w:rsid w:val="004E24C7"/>
    <w:rsid w:val="005229F7"/>
    <w:rsid w:val="005D78F9"/>
    <w:rsid w:val="005F3ADC"/>
    <w:rsid w:val="006940E8"/>
    <w:rsid w:val="006E2912"/>
    <w:rsid w:val="00736984"/>
    <w:rsid w:val="00793DAF"/>
    <w:rsid w:val="008278FE"/>
    <w:rsid w:val="008335D4"/>
    <w:rsid w:val="00837E04"/>
    <w:rsid w:val="00890A82"/>
    <w:rsid w:val="008F2C5E"/>
    <w:rsid w:val="009D25F4"/>
    <w:rsid w:val="00A21208"/>
    <w:rsid w:val="00A2455B"/>
    <w:rsid w:val="00A831B8"/>
    <w:rsid w:val="00A840C0"/>
    <w:rsid w:val="00B42B46"/>
    <w:rsid w:val="00B64581"/>
    <w:rsid w:val="00BB3237"/>
    <w:rsid w:val="00C220E5"/>
    <w:rsid w:val="00C564DD"/>
    <w:rsid w:val="00C7512D"/>
    <w:rsid w:val="00CB23E7"/>
    <w:rsid w:val="00D20BCC"/>
    <w:rsid w:val="00D700D7"/>
    <w:rsid w:val="00DC71EA"/>
    <w:rsid w:val="00E137BC"/>
    <w:rsid w:val="00E24E42"/>
    <w:rsid w:val="00E31C23"/>
    <w:rsid w:val="00E43DE8"/>
    <w:rsid w:val="00EF1007"/>
    <w:rsid w:val="00F27BA8"/>
    <w:rsid w:val="00F504D8"/>
    <w:rsid w:val="00F54DCB"/>
    <w:rsid w:val="00F623AC"/>
    <w:rsid w:val="00FA324C"/>
    <w:rsid w:val="00FA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07"/>
    <w:pPr>
      <w:spacing w:after="200" w:line="276" w:lineRule="auto"/>
    </w:pPr>
    <w:rPr>
      <w:lang w:val="en-AU" w:eastAsia="en-US"/>
    </w:rPr>
  </w:style>
  <w:style w:type="paragraph" w:styleId="Heading2">
    <w:name w:val="heading 2"/>
    <w:basedOn w:val="Normal"/>
    <w:link w:val="Heading2Char"/>
    <w:uiPriority w:val="99"/>
    <w:qFormat/>
    <w:rsid w:val="004C6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693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C22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24C"/>
    <w:rPr>
      <w:rFonts w:ascii="Tahoma" w:hAnsi="Tahoma" w:cs="Tahoma"/>
      <w:sz w:val="16"/>
      <w:szCs w:val="16"/>
      <w:lang w:val="en-AU"/>
    </w:rPr>
  </w:style>
  <w:style w:type="character" w:customStyle="1" w:styleId="c1">
    <w:name w:val="c1"/>
    <w:basedOn w:val="DefaultParagraphFont"/>
    <w:uiPriority w:val="99"/>
    <w:rsid w:val="004C6931"/>
    <w:rPr>
      <w:rFonts w:cs="Times New Roman"/>
    </w:rPr>
  </w:style>
  <w:style w:type="paragraph" w:customStyle="1" w:styleId="c3">
    <w:name w:val="c3"/>
    <w:basedOn w:val="Normal"/>
    <w:uiPriority w:val="99"/>
    <w:rsid w:val="004C6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">
    <w:name w:val="c2"/>
    <w:basedOn w:val="Normal"/>
    <w:uiPriority w:val="99"/>
    <w:rsid w:val="004C6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E24E4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24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731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264BB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Normal"/>
    <w:uiPriority w:val="99"/>
    <w:rsid w:val="004264BB"/>
    <w:pPr>
      <w:ind w:left="720"/>
    </w:pPr>
    <w:rPr>
      <w:rFonts w:eastAsia="Times New Roman"/>
    </w:rPr>
  </w:style>
  <w:style w:type="paragraph" w:customStyle="1" w:styleId="2">
    <w:name w:val="Абзац списка2"/>
    <w:basedOn w:val="Normal"/>
    <w:uiPriority w:val="99"/>
    <w:rsid w:val="00BB3237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2D4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9089/" TargetMode="External"/><Relationship Id="rId13" Type="http://schemas.openxmlformats.org/officeDocument/2006/relationships/hyperlink" Target="http://clublit.ru/book/export/html/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etstvo.irkutsk.ru/authors/rasputin/work/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mages.yandex.ru/yandsearch?text=%D1%82%D0%B0%D0%B9%D0%B3%D0%B0%20%D1%84%D0%BE%D1%82%D0%BE&amp;stype=image&amp;noreask=1&amp;lr=21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etstvo.irkutsk.ru/authors/rasputin/work/na_anga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geografiya/library/statya-dukhovno-nravstvennoe-vospitanie-na-urokakh-geografii-cherez-inte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9</Pages>
  <Words>2327</Words>
  <Characters>13265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24</cp:revision>
  <dcterms:created xsi:type="dcterms:W3CDTF">2012-03-03T16:16:00Z</dcterms:created>
  <dcterms:modified xsi:type="dcterms:W3CDTF">2012-03-12T15:03:00Z</dcterms:modified>
</cp:coreProperties>
</file>