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66" w:rsidRDefault="00295F3A">
      <w:r>
        <w:t>«Вот так нелепо получилось. Так не по-людски и не по-божески. Почему так?»(по повести В. Быкова «Облава)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449"/>
        <w:gridCol w:w="2922"/>
        <w:gridCol w:w="4472"/>
      </w:tblGrid>
      <w:tr w:rsidR="00295F3A" w:rsidRPr="00123D66" w:rsidTr="00123D66">
        <w:tc>
          <w:tcPr>
            <w:tcW w:w="2943" w:type="dxa"/>
            <w:shd w:val="clear" w:color="auto" w:fill="auto"/>
          </w:tcPr>
          <w:p w:rsidR="00295F3A" w:rsidRPr="00123D66" w:rsidRDefault="00295F3A" w:rsidP="00123D66">
            <w:pPr>
              <w:spacing w:after="0" w:line="240" w:lineRule="auto"/>
              <w:jc w:val="center"/>
            </w:pPr>
            <w:r w:rsidRPr="00123D66">
              <w:t>Цели</w:t>
            </w:r>
          </w:p>
        </w:tc>
        <w:tc>
          <w:tcPr>
            <w:tcW w:w="4449" w:type="dxa"/>
            <w:shd w:val="clear" w:color="auto" w:fill="auto"/>
          </w:tcPr>
          <w:p w:rsidR="00295F3A" w:rsidRPr="00123D66" w:rsidRDefault="00295F3A" w:rsidP="00123D66">
            <w:pPr>
              <w:spacing w:after="0" w:line="240" w:lineRule="auto"/>
              <w:jc w:val="center"/>
            </w:pPr>
            <w:r w:rsidRPr="00123D66">
              <w:t>Действия</w:t>
            </w:r>
          </w:p>
        </w:tc>
        <w:tc>
          <w:tcPr>
            <w:tcW w:w="2922" w:type="dxa"/>
            <w:shd w:val="clear" w:color="auto" w:fill="auto"/>
          </w:tcPr>
          <w:p w:rsidR="00295F3A" w:rsidRPr="00123D66" w:rsidRDefault="00295F3A" w:rsidP="00123D66">
            <w:pPr>
              <w:spacing w:after="0" w:line="240" w:lineRule="auto"/>
              <w:jc w:val="center"/>
            </w:pPr>
            <w:r w:rsidRPr="00123D66">
              <w:t>Средства</w:t>
            </w:r>
          </w:p>
        </w:tc>
        <w:tc>
          <w:tcPr>
            <w:tcW w:w="4472" w:type="dxa"/>
            <w:shd w:val="clear" w:color="auto" w:fill="auto"/>
          </w:tcPr>
          <w:p w:rsidR="00295F3A" w:rsidRPr="00123D66" w:rsidRDefault="00295F3A" w:rsidP="00123D66">
            <w:pPr>
              <w:spacing w:after="0" w:line="240" w:lineRule="auto"/>
              <w:jc w:val="center"/>
            </w:pPr>
            <w:r w:rsidRPr="00123D66">
              <w:t>Результат</w:t>
            </w:r>
          </w:p>
        </w:tc>
      </w:tr>
      <w:tr w:rsidR="00295F3A" w:rsidRPr="00123D66" w:rsidTr="00123D66">
        <w:tc>
          <w:tcPr>
            <w:tcW w:w="2943" w:type="dxa"/>
            <w:shd w:val="clear" w:color="auto" w:fill="auto"/>
          </w:tcPr>
          <w:p w:rsidR="00295F3A" w:rsidRPr="00123D66" w:rsidRDefault="00295F3A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Мировоззренческая</w:t>
            </w:r>
          </w:p>
          <w:p w:rsidR="00295F3A" w:rsidRPr="00123D66" w:rsidRDefault="00295F3A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1.Понять, что каждый человек несёт личную ответственность за всё происходящее вокруг</w:t>
            </w:r>
          </w:p>
          <w:p w:rsidR="00295F3A" w:rsidRPr="00123D66" w:rsidRDefault="00295F3A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Предметные</w:t>
            </w:r>
          </w:p>
          <w:p w:rsidR="00295F3A" w:rsidRPr="00123D66" w:rsidRDefault="00295F3A" w:rsidP="00123D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Осмыслить позицию автора в поставленной проблеме</w:t>
            </w:r>
          </w:p>
          <w:p w:rsidR="00147D18" w:rsidRPr="00123D66" w:rsidRDefault="00147D18" w:rsidP="00123D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Определить собственное отношение к герою, миру, с которым он вступил в конфликт.</w:t>
            </w:r>
          </w:p>
          <w:p w:rsidR="00147D18" w:rsidRPr="00123D66" w:rsidRDefault="00147D18" w:rsidP="00123D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 xml:space="preserve">Осмыслить конкретный и философский смысл названия </w:t>
            </w:r>
            <w:proofErr w:type="spellStart"/>
            <w:r w:rsidRPr="00123D66">
              <w:rPr>
                <w:sz w:val="20"/>
                <w:szCs w:val="20"/>
              </w:rPr>
              <w:t>пр</w:t>
            </w:r>
            <w:proofErr w:type="spellEnd"/>
            <w:r w:rsidRPr="00123D66">
              <w:rPr>
                <w:sz w:val="20"/>
                <w:szCs w:val="20"/>
              </w:rPr>
              <w:t>-я.</w:t>
            </w:r>
          </w:p>
          <w:p w:rsidR="00147D18" w:rsidRPr="00123D66" w:rsidRDefault="00147D18" w:rsidP="00123D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Понять, что проблема личной ответственности – одна их ключевых в русской ли-ре</w:t>
            </w:r>
          </w:p>
          <w:p w:rsidR="00147D18" w:rsidRPr="00123D66" w:rsidRDefault="00147D18" w:rsidP="00123D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 xml:space="preserve">Увидеть преемственность в ли-ре 19-20 в </w:t>
            </w:r>
            <w:proofErr w:type="spellStart"/>
            <w:r w:rsidRPr="00123D66">
              <w:rPr>
                <w:sz w:val="20"/>
                <w:szCs w:val="20"/>
              </w:rPr>
              <w:t>в</w:t>
            </w:r>
            <w:proofErr w:type="spellEnd"/>
            <w:r w:rsidRPr="00123D66">
              <w:rPr>
                <w:sz w:val="20"/>
                <w:szCs w:val="20"/>
              </w:rPr>
              <w:t xml:space="preserve"> гуманистическом подходе к человеку</w:t>
            </w:r>
          </w:p>
        </w:tc>
        <w:tc>
          <w:tcPr>
            <w:tcW w:w="4449" w:type="dxa"/>
            <w:shd w:val="clear" w:color="auto" w:fill="auto"/>
          </w:tcPr>
          <w:p w:rsidR="00147D18" w:rsidRPr="00123D66" w:rsidRDefault="00147D18" w:rsidP="00123D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Организация целевого пространства</w:t>
            </w:r>
          </w:p>
          <w:p w:rsidR="00295F3A" w:rsidRPr="00123D66" w:rsidRDefault="00147D18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- Слово учителя</w:t>
            </w:r>
          </w:p>
          <w:p w:rsidR="00147D18" w:rsidRPr="00123D66" w:rsidRDefault="00147D18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- Постановка проблемы</w:t>
            </w:r>
          </w:p>
          <w:p w:rsidR="00147D18" w:rsidRPr="00123D66" w:rsidRDefault="00147D18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- Проектирование целей</w:t>
            </w:r>
          </w:p>
          <w:p w:rsidR="00147D18" w:rsidRPr="00123D66" w:rsidRDefault="00147D18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 xml:space="preserve">        2.    Организация целевого пространства</w:t>
            </w:r>
          </w:p>
          <w:p w:rsidR="00147D18" w:rsidRPr="00123D66" w:rsidRDefault="00147D18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Часто ключ к разгадке произведения кроется в названии.</w:t>
            </w:r>
          </w:p>
          <w:p w:rsidR="00147D18" w:rsidRPr="00123D66" w:rsidRDefault="00147D18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- Что значит облава?</w:t>
            </w:r>
          </w:p>
          <w:p w:rsidR="00147D18" w:rsidRPr="00123D66" w:rsidRDefault="00147D18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rFonts w:cs="Calibri"/>
                <w:sz w:val="20"/>
                <w:szCs w:val="20"/>
              </w:rPr>
              <w:t>®</w:t>
            </w:r>
            <w:r w:rsidR="00A50150" w:rsidRPr="00123D66">
              <w:rPr>
                <w:sz w:val="20"/>
                <w:szCs w:val="20"/>
              </w:rPr>
              <w:t>Построение древа к слову «облава»</w:t>
            </w:r>
          </w:p>
          <w:p w:rsidR="00A50150" w:rsidRPr="00123D66" w:rsidRDefault="00A50150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rFonts w:cs="Calibri"/>
                <w:sz w:val="20"/>
                <w:szCs w:val="20"/>
              </w:rPr>
              <w:t>®</w:t>
            </w:r>
            <w:r w:rsidRPr="00123D66">
              <w:rPr>
                <w:sz w:val="20"/>
                <w:szCs w:val="20"/>
              </w:rPr>
              <w:t xml:space="preserve"> Анализ древа понятия, групповые и индивидуальные комментарии</w:t>
            </w:r>
          </w:p>
          <w:p w:rsidR="00A50150" w:rsidRPr="00123D66" w:rsidRDefault="00A50150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rFonts w:cs="Calibri"/>
                <w:sz w:val="20"/>
                <w:szCs w:val="20"/>
              </w:rPr>
              <w:t>®</w:t>
            </w:r>
            <w:r w:rsidRPr="00123D66">
              <w:rPr>
                <w:sz w:val="20"/>
                <w:szCs w:val="20"/>
              </w:rPr>
              <w:t xml:space="preserve"> Работа с аншлагами</w:t>
            </w:r>
          </w:p>
          <w:p w:rsidR="00A50150" w:rsidRPr="00123D66" w:rsidRDefault="00A50150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- Герой В. Быкова – честный, порядочный человек. Когда и в чём он «сбился» с пути? Почему он угодил в «круг обречённости»? Виноват ли он? Или виновны другие(власть, соседи и т.д.)?</w:t>
            </w:r>
          </w:p>
          <w:p w:rsidR="00A50150" w:rsidRPr="00123D66" w:rsidRDefault="00A50150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rFonts w:cs="Calibri"/>
                <w:sz w:val="20"/>
                <w:szCs w:val="20"/>
              </w:rPr>
              <w:t>®</w:t>
            </w:r>
            <w:r w:rsidRPr="00123D66">
              <w:rPr>
                <w:sz w:val="20"/>
                <w:szCs w:val="20"/>
              </w:rPr>
              <w:t>Выработка личных и групповых позиций(работа в м\г)</w:t>
            </w:r>
          </w:p>
          <w:p w:rsidR="00A50150" w:rsidRPr="00123D66" w:rsidRDefault="00A50150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rFonts w:cs="Calibri"/>
                <w:sz w:val="20"/>
                <w:szCs w:val="20"/>
              </w:rPr>
              <w:t>®</w:t>
            </w:r>
            <w:r w:rsidRPr="00123D66">
              <w:rPr>
                <w:sz w:val="20"/>
                <w:szCs w:val="20"/>
              </w:rPr>
              <w:t>Общее обсуждение (определение норм)</w:t>
            </w:r>
          </w:p>
          <w:p w:rsidR="00A50150" w:rsidRPr="00123D66" w:rsidRDefault="00A50150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 xml:space="preserve">- Как перекликаются мысли </w:t>
            </w:r>
            <w:proofErr w:type="spellStart"/>
            <w:r w:rsidRPr="00123D66">
              <w:rPr>
                <w:sz w:val="20"/>
                <w:szCs w:val="20"/>
              </w:rPr>
              <w:t>В.Быкова</w:t>
            </w:r>
            <w:proofErr w:type="spellEnd"/>
            <w:r w:rsidRPr="00123D66">
              <w:rPr>
                <w:sz w:val="20"/>
                <w:szCs w:val="20"/>
              </w:rPr>
              <w:t xml:space="preserve"> с философскими раздумьями о человеке писателей 19 века?</w:t>
            </w:r>
          </w:p>
          <w:p w:rsidR="00A50150" w:rsidRPr="00123D66" w:rsidRDefault="00A50150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rFonts w:cs="Calibri"/>
                <w:sz w:val="20"/>
                <w:szCs w:val="20"/>
              </w:rPr>
              <w:t>®</w:t>
            </w:r>
            <w:r w:rsidRPr="00123D66">
              <w:rPr>
                <w:sz w:val="20"/>
                <w:szCs w:val="20"/>
              </w:rPr>
              <w:t xml:space="preserve">Анализ выдержек из </w:t>
            </w:r>
            <w:proofErr w:type="spellStart"/>
            <w:r w:rsidRPr="00123D66">
              <w:rPr>
                <w:sz w:val="20"/>
                <w:szCs w:val="20"/>
              </w:rPr>
              <w:t>пр</w:t>
            </w:r>
            <w:proofErr w:type="spellEnd"/>
            <w:r w:rsidRPr="00123D66">
              <w:rPr>
                <w:sz w:val="20"/>
                <w:szCs w:val="20"/>
              </w:rPr>
              <w:t xml:space="preserve">-й </w:t>
            </w:r>
            <w:proofErr w:type="spellStart"/>
            <w:r w:rsidRPr="00123D66">
              <w:rPr>
                <w:sz w:val="20"/>
                <w:szCs w:val="20"/>
              </w:rPr>
              <w:t>В.Быкова</w:t>
            </w:r>
            <w:proofErr w:type="spellEnd"/>
            <w:r w:rsidRPr="00123D66">
              <w:rPr>
                <w:sz w:val="20"/>
                <w:szCs w:val="20"/>
              </w:rPr>
              <w:t xml:space="preserve"> и Ф. Достоевского</w:t>
            </w:r>
          </w:p>
          <w:p w:rsidR="00A50150" w:rsidRPr="00123D66" w:rsidRDefault="00D20DA3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- О</w:t>
            </w:r>
            <w:r w:rsidR="00A50150" w:rsidRPr="00123D66">
              <w:rPr>
                <w:sz w:val="20"/>
                <w:szCs w:val="20"/>
              </w:rPr>
              <w:t xml:space="preserve"> чём предупреждают писатели разных эпох?</w:t>
            </w:r>
          </w:p>
          <w:p w:rsidR="00D20DA3" w:rsidRPr="00123D66" w:rsidRDefault="00D20DA3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3.  Организация рефлексивного пространства.</w:t>
            </w:r>
          </w:p>
          <w:p w:rsidR="00D20DA3" w:rsidRPr="00123D66" w:rsidRDefault="00D20DA3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- Что показалось сложным в решении поставленной проблемы?</w:t>
            </w:r>
          </w:p>
          <w:p w:rsidR="00D20DA3" w:rsidRPr="00123D66" w:rsidRDefault="00D20DA3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- Что осознали, поняли? С чем не согласны?</w:t>
            </w:r>
          </w:p>
          <w:p w:rsidR="00D20DA3" w:rsidRPr="00123D66" w:rsidRDefault="00D20DA3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Выход на новую проблему:</w:t>
            </w:r>
          </w:p>
          <w:p w:rsidR="00D20DA3" w:rsidRPr="00123D66" w:rsidRDefault="00D20DA3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 xml:space="preserve">- Будет ли </w:t>
            </w:r>
            <w:proofErr w:type="spellStart"/>
            <w:r w:rsidRPr="00123D66">
              <w:rPr>
                <w:sz w:val="20"/>
                <w:szCs w:val="20"/>
              </w:rPr>
              <w:t>Миколка</w:t>
            </w:r>
            <w:proofErr w:type="spellEnd"/>
            <w:r w:rsidRPr="00123D66">
              <w:rPr>
                <w:sz w:val="20"/>
                <w:szCs w:val="20"/>
              </w:rPr>
              <w:t xml:space="preserve"> истинным патриотом власти? (</w:t>
            </w:r>
            <w:proofErr w:type="spellStart"/>
            <w:r w:rsidRPr="00123D66">
              <w:rPr>
                <w:sz w:val="20"/>
                <w:szCs w:val="20"/>
              </w:rPr>
              <w:t>пр</w:t>
            </w:r>
            <w:proofErr w:type="spellEnd"/>
            <w:r w:rsidRPr="00123D66">
              <w:rPr>
                <w:sz w:val="20"/>
                <w:szCs w:val="20"/>
              </w:rPr>
              <w:t xml:space="preserve">-е </w:t>
            </w:r>
            <w:proofErr w:type="spellStart"/>
            <w:r w:rsidRPr="00123D66">
              <w:rPr>
                <w:sz w:val="20"/>
                <w:szCs w:val="20"/>
              </w:rPr>
              <w:t>В.Быкова</w:t>
            </w:r>
            <w:proofErr w:type="spellEnd"/>
            <w:r w:rsidRPr="00123D66">
              <w:rPr>
                <w:sz w:val="20"/>
                <w:szCs w:val="20"/>
              </w:rPr>
              <w:t xml:space="preserve"> о в-не «Сотников»</w:t>
            </w:r>
          </w:p>
        </w:tc>
        <w:tc>
          <w:tcPr>
            <w:tcW w:w="2922" w:type="dxa"/>
            <w:shd w:val="clear" w:color="auto" w:fill="auto"/>
          </w:tcPr>
          <w:p w:rsidR="00295F3A" w:rsidRPr="00123D66" w:rsidRDefault="00D20DA3" w:rsidP="00123D6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23D66">
              <w:rPr>
                <w:sz w:val="20"/>
                <w:szCs w:val="20"/>
              </w:rPr>
              <w:t>Микрогруппы</w:t>
            </w:r>
            <w:proofErr w:type="spellEnd"/>
            <w:r w:rsidRPr="00123D66">
              <w:rPr>
                <w:sz w:val="20"/>
                <w:szCs w:val="20"/>
              </w:rPr>
              <w:t xml:space="preserve">, тексты, словари </w:t>
            </w:r>
            <w:proofErr w:type="spellStart"/>
            <w:r w:rsidRPr="00123D66">
              <w:rPr>
                <w:sz w:val="20"/>
                <w:szCs w:val="20"/>
              </w:rPr>
              <w:t>В.Даля</w:t>
            </w:r>
            <w:proofErr w:type="spellEnd"/>
            <w:r w:rsidRPr="00123D66">
              <w:rPr>
                <w:sz w:val="20"/>
                <w:szCs w:val="20"/>
              </w:rPr>
              <w:t xml:space="preserve">, </w:t>
            </w:r>
            <w:proofErr w:type="spellStart"/>
            <w:r w:rsidRPr="00123D66">
              <w:rPr>
                <w:sz w:val="20"/>
                <w:szCs w:val="20"/>
              </w:rPr>
              <w:t>С.Ожегова</w:t>
            </w:r>
            <w:proofErr w:type="spellEnd"/>
            <w:r w:rsidRPr="00123D66">
              <w:rPr>
                <w:sz w:val="20"/>
                <w:szCs w:val="20"/>
              </w:rPr>
              <w:t>.</w:t>
            </w:r>
          </w:p>
          <w:p w:rsidR="00D20DA3" w:rsidRPr="00123D66" w:rsidRDefault="00D20DA3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Аншлаги:</w:t>
            </w:r>
          </w:p>
          <w:p w:rsidR="00D20DA3" w:rsidRPr="00123D66" w:rsidRDefault="00D20DA3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Круг бытия</w:t>
            </w:r>
          </w:p>
          <w:p w:rsidR="00D20DA3" w:rsidRPr="00123D66" w:rsidRDefault="00D20DA3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Круги ада</w:t>
            </w:r>
          </w:p>
          <w:p w:rsidR="00D20DA3" w:rsidRPr="00123D66" w:rsidRDefault="00D20DA3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Круг страстей</w:t>
            </w:r>
          </w:p>
          <w:p w:rsidR="00D20DA3" w:rsidRPr="00123D66" w:rsidRDefault="00D20DA3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Круг Сансары</w:t>
            </w:r>
          </w:p>
          <w:p w:rsidR="00D20DA3" w:rsidRPr="00123D66" w:rsidRDefault="00D20DA3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Ходить по кругу</w:t>
            </w:r>
          </w:p>
          <w:p w:rsidR="00D20DA3" w:rsidRPr="00123D66" w:rsidRDefault="00D20DA3" w:rsidP="00123D6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3D66">
              <w:rPr>
                <w:b/>
                <w:sz w:val="20"/>
                <w:szCs w:val="20"/>
              </w:rPr>
              <w:t>Ключевое слово «облава»</w:t>
            </w:r>
          </w:p>
          <w:p w:rsidR="00D20DA3" w:rsidRPr="00123D66" w:rsidRDefault="00D20DA3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Аншлаги:</w:t>
            </w:r>
          </w:p>
          <w:p w:rsidR="00D20DA3" w:rsidRPr="00123D66" w:rsidRDefault="00D20DA3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«…Свыкся со своим одиночеством и старательно избегал людей. Люди для него пр</w:t>
            </w:r>
            <w:r w:rsidR="00190FA0" w:rsidRPr="00123D66">
              <w:rPr>
                <w:sz w:val="20"/>
                <w:szCs w:val="20"/>
              </w:rPr>
              <w:t xml:space="preserve">едставляли наибольшую опасность» </w:t>
            </w:r>
            <w:proofErr w:type="spellStart"/>
            <w:r w:rsidR="00190FA0" w:rsidRPr="00123D66">
              <w:rPr>
                <w:sz w:val="20"/>
                <w:szCs w:val="20"/>
              </w:rPr>
              <w:t>В.Быков</w:t>
            </w:r>
            <w:proofErr w:type="spellEnd"/>
            <w:r w:rsidR="00190FA0" w:rsidRPr="00123D66">
              <w:rPr>
                <w:sz w:val="20"/>
                <w:szCs w:val="20"/>
              </w:rPr>
              <w:t xml:space="preserve"> «Облава»</w:t>
            </w:r>
          </w:p>
          <w:p w:rsidR="00190FA0" w:rsidRPr="00123D66" w:rsidRDefault="00190FA0" w:rsidP="00123D66">
            <w:pPr>
              <w:spacing w:after="0" w:line="240" w:lineRule="auto"/>
              <w:rPr>
                <w:sz w:val="20"/>
                <w:szCs w:val="20"/>
              </w:rPr>
            </w:pPr>
          </w:p>
          <w:p w:rsidR="00190FA0" w:rsidRPr="00123D66" w:rsidRDefault="00190FA0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«..Углубился в себя и уединился от всех, что боялся даже всякой встречи..»</w:t>
            </w:r>
            <w:r w:rsidR="00123D66" w:rsidRPr="00123D66">
              <w:rPr>
                <w:sz w:val="20"/>
                <w:szCs w:val="20"/>
              </w:rPr>
              <w:t xml:space="preserve"> </w:t>
            </w:r>
            <w:proofErr w:type="spellStart"/>
            <w:r w:rsidRPr="00123D66">
              <w:rPr>
                <w:sz w:val="20"/>
                <w:szCs w:val="20"/>
              </w:rPr>
              <w:t>Ф.Достоевский</w:t>
            </w:r>
            <w:proofErr w:type="spellEnd"/>
            <w:r w:rsidRPr="00123D66">
              <w:rPr>
                <w:sz w:val="20"/>
                <w:szCs w:val="20"/>
              </w:rPr>
              <w:t xml:space="preserve"> «Преступление и наказание»</w:t>
            </w:r>
          </w:p>
        </w:tc>
        <w:tc>
          <w:tcPr>
            <w:tcW w:w="4472" w:type="dxa"/>
            <w:shd w:val="clear" w:color="auto" w:fill="auto"/>
          </w:tcPr>
          <w:p w:rsidR="00295F3A" w:rsidRPr="00123D66" w:rsidRDefault="00190FA0" w:rsidP="00123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Способности.</w:t>
            </w:r>
          </w:p>
          <w:p w:rsidR="00190FA0" w:rsidRPr="00123D66" w:rsidRDefault="00190FA0" w:rsidP="00123D6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Способность осознавать собственную ответственность за всё, что происходит вокруг</w:t>
            </w:r>
          </w:p>
          <w:p w:rsidR="00190FA0" w:rsidRPr="00123D66" w:rsidRDefault="00190FA0" w:rsidP="00123D6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Способность анализировать текст, понимать позицию автора, видеть его духовный мир.</w:t>
            </w:r>
          </w:p>
          <w:p w:rsidR="00190FA0" w:rsidRPr="00123D66" w:rsidRDefault="00190FA0" w:rsidP="00123D6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 xml:space="preserve">Способность анализировать конкретный и философский план </w:t>
            </w:r>
            <w:proofErr w:type="spellStart"/>
            <w:r w:rsidRPr="00123D66">
              <w:rPr>
                <w:sz w:val="20"/>
                <w:szCs w:val="20"/>
              </w:rPr>
              <w:t>пр</w:t>
            </w:r>
            <w:proofErr w:type="spellEnd"/>
            <w:r w:rsidRPr="00123D66">
              <w:rPr>
                <w:sz w:val="20"/>
                <w:szCs w:val="20"/>
              </w:rPr>
              <w:t>-я.</w:t>
            </w:r>
          </w:p>
          <w:p w:rsidR="00190FA0" w:rsidRPr="00123D66" w:rsidRDefault="00190FA0" w:rsidP="00123D6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Способность сопереживать, сострадать</w:t>
            </w:r>
          </w:p>
          <w:p w:rsidR="00190FA0" w:rsidRPr="00123D66" w:rsidRDefault="00190FA0" w:rsidP="00123D66">
            <w:pPr>
              <w:spacing w:after="0" w:line="240" w:lineRule="auto"/>
              <w:rPr>
                <w:sz w:val="20"/>
                <w:szCs w:val="20"/>
              </w:rPr>
            </w:pPr>
          </w:p>
          <w:p w:rsidR="00190FA0" w:rsidRPr="00123D66" w:rsidRDefault="00190FA0" w:rsidP="00123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Нормы</w:t>
            </w:r>
          </w:p>
          <w:p w:rsidR="00190FA0" w:rsidRPr="00123D66" w:rsidRDefault="00190FA0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 xml:space="preserve">1.В понятии «облава» скрыта вся суть происходящего с героем, вся его жизнь. Ведь облава – это замкнутость(отчуждённость), и круг, который </w:t>
            </w:r>
            <w:proofErr w:type="spellStart"/>
            <w:r w:rsidRPr="00123D66">
              <w:rPr>
                <w:sz w:val="20"/>
                <w:szCs w:val="20"/>
              </w:rPr>
              <w:t>ограничиает</w:t>
            </w:r>
            <w:proofErr w:type="spellEnd"/>
            <w:r w:rsidRPr="00123D66">
              <w:rPr>
                <w:sz w:val="20"/>
                <w:szCs w:val="20"/>
              </w:rPr>
              <w:t xml:space="preserve"> человека, его развитие, обрекая на бесконечное блуждание, страдание и гибель (филос.)</w:t>
            </w:r>
          </w:p>
          <w:p w:rsidR="00190FA0" w:rsidRPr="00123D66" w:rsidRDefault="00190FA0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2.В круг бесконечности попадает не обязательно д</w:t>
            </w:r>
            <w:r w:rsidR="008655F0" w:rsidRPr="00123D66">
              <w:rPr>
                <w:sz w:val="20"/>
                <w:szCs w:val="20"/>
              </w:rPr>
              <w:t xml:space="preserve">урной человек. </w:t>
            </w:r>
            <w:proofErr w:type="spellStart"/>
            <w:r w:rsidR="008655F0" w:rsidRPr="00123D66">
              <w:rPr>
                <w:sz w:val="20"/>
                <w:szCs w:val="20"/>
              </w:rPr>
              <w:t>Напртив</w:t>
            </w:r>
            <w:proofErr w:type="spellEnd"/>
            <w:r w:rsidR="008655F0" w:rsidRPr="00123D66">
              <w:rPr>
                <w:sz w:val="20"/>
                <w:szCs w:val="20"/>
              </w:rPr>
              <w:t xml:space="preserve">, </w:t>
            </w:r>
            <w:proofErr w:type="spellStart"/>
            <w:r w:rsidR="008655F0" w:rsidRPr="00123D66">
              <w:rPr>
                <w:sz w:val="20"/>
                <w:szCs w:val="20"/>
              </w:rPr>
              <w:t>Ровба</w:t>
            </w:r>
            <w:proofErr w:type="spellEnd"/>
            <w:r w:rsidR="008655F0" w:rsidRPr="00123D66">
              <w:rPr>
                <w:sz w:val="20"/>
                <w:szCs w:val="20"/>
              </w:rPr>
              <w:t xml:space="preserve">  работящий, честный, терпеливый. Он терпит, веря в непогрешимость власти и того, что она делает. Его покорность на руку тем, кто под видом справедливости унижает, бьёт, уничтожает. Но он привык терпеть и несправедливость , и </w:t>
            </w:r>
            <w:proofErr w:type="spellStart"/>
            <w:r w:rsidR="008655F0" w:rsidRPr="00123D66">
              <w:rPr>
                <w:sz w:val="20"/>
                <w:szCs w:val="20"/>
              </w:rPr>
              <w:t>обман.Ровба</w:t>
            </w:r>
            <w:proofErr w:type="spellEnd"/>
            <w:r w:rsidR="008655F0" w:rsidRPr="00123D66">
              <w:rPr>
                <w:sz w:val="20"/>
                <w:szCs w:val="20"/>
              </w:rPr>
              <w:t xml:space="preserve"> – жертва системы, но и жертва собственного непротивления злу.</w:t>
            </w:r>
          </w:p>
          <w:p w:rsidR="008655F0" w:rsidRPr="00123D66" w:rsidRDefault="008655F0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3.Системе выгодно уничтожать людей поодиночке. Человек, лишённый веры в других людей, неизменно приходит к отчуждению. Не случайно начинают рушиться внешние связи с миром(отказывают в помощи соседи, отворачиваются родные). Люди замыкаются каждый в себе.</w:t>
            </w:r>
          </w:p>
          <w:p w:rsidR="008655F0" w:rsidRPr="00123D66" w:rsidRDefault="008655F0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 xml:space="preserve">4.Последняя надежда </w:t>
            </w:r>
            <w:proofErr w:type="spellStart"/>
            <w:r w:rsidRPr="00123D66">
              <w:rPr>
                <w:sz w:val="20"/>
                <w:szCs w:val="20"/>
              </w:rPr>
              <w:t>Ровбы</w:t>
            </w:r>
            <w:proofErr w:type="spellEnd"/>
            <w:r w:rsidRPr="00123D66">
              <w:rPr>
                <w:sz w:val="20"/>
                <w:szCs w:val="20"/>
              </w:rPr>
              <w:t xml:space="preserve"> – сын. Но и здесь </w:t>
            </w:r>
            <w:r w:rsidR="00123D66" w:rsidRPr="00123D66">
              <w:rPr>
                <w:sz w:val="20"/>
                <w:szCs w:val="20"/>
              </w:rPr>
              <w:lastRenderedPageBreak/>
              <w:t xml:space="preserve">надежда рушится. </w:t>
            </w:r>
            <w:r w:rsidRPr="00123D66">
              <w:rPr>
                <w:sz w:val="20"/>
                <w:szCs w:val="20"/>
              </w:rPr>
              <w:t xml:space="preserve"> Сын охотится на отца, как на зверя.</w:t>
            </w:r>
          </w:p>
          <w:p w:rsidR="008655F0" w:rsidRPr="00123D66" w:rsidRDefault="008655F0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>5.Осознание происходящего, осмысление своей вины приходит к герою, хотя автор не говорит об этом прямо. Но мы видим, как шло разрушение</w:t>
            </w:r>
            <w:r w:rsidR="00413F43" w:rsidRPr="00123D66">
              <w:rPr>
                <w:sz w:val="20"/>
                <w:szCs w:val="20"/>
              </w:rPr>
              <w:t xml:space="preserve"> духовных связей в семье. Не одобряя поступков сына, отец не противился совершаемому. Его молчаливое согласие привело к предательству </w:t>
            </w:r>
            <w:proofErr w:type="spellStart"/>
            <w:r w:rsidR="00413F43" w:rsidRPr="00123D66">
              <w:rPr>
                <w:sz w:val="20"/>
                <w:szCs w:val="20"/>
              </w:rPr>
              <w:t>Миколкой</w:t>
            </w:r>
            <w:proofErr w:type="spellEnd"/>
            <w:r w:rsidR="00413F43" w:rsidRPr="00123D66">
              <w:rPr>
                <w:sz w:val="20"/>
                <w:szCs w:val="20"/>
              </w:rPr>
              <w:t xml:space="preserve"> друга, а потом и отца, отрицанию Бога(снятие икон), отрицанию всех высших законов.</w:t>
            </w:r>
          </w:p>
          <w:p w:rsidR="00413F43" w:rsidRPr="00123D66" w:rsidRDefault="00413F43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 xml:space="preserve">6.Жизнь теряет для </w:t>
            </w:r>
            <w:proofErr w:type="spellStart"/>
            <w:r w:rsidRPr="00123D66">
              <w:rPr>
                <w:sz w:val="20"/>
                <w:szCs w:val="20"/>
              </w:rPr>
              <w:t>Ровбы</w:t>
            </w:r>
            <w:proofErr w:type="spellEnd"/>
            <w:r w:rsidRPr="00123D66">
              <w:rPr>
                <w:sz w:val="20"/>
                <w:szCs w:val="20"/>
              </w:rPr>
              <w:t xml:space="preserve"> смысл, </w:t>
            </w:r>
            <w:proofErr w:type="spellStart"/>
            <w:r w:rsidRPr="00123D66">
              <w:rPr>
                <w:sz w:val="20"/>
                <w:szCs w:val="20"/>
              </w:rPr>
              <w:t>т.к</w:t>
            </w:r>
            <w:proofErr w:type="spellEnd"/>
            <w:r w:rsidRPr="00123D66">
              <w:rPr>
                <w:sz w:val="20"/>
                <w:szCs w:val="20"/>
              </w:rPr>
              <w:t xml:space="preserve"> рушится весь миропорядок. И он осознаёт свою вину.</w:t>
            </w:r>
          </w:p>
          <w:p w:rsidR="00413F43" w:rsidRPr="00123D66" w:rsidRDefault="00413F43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 xml:space="preserve">7.Смерть </w:t>
            </w:r>
            <w:proofErr w:type="spellStart"/>
            <w:r w:rsidRPr="00123D66">
              <w:rPr>
                <w:sz w:val="20"/>
                <w:szCs w:val="20"/>
              </w:rPr>
              <w:t>Ровбы</w:t>
            </w:r>
            <w:proofErr w:type="spellEnd"/>
            <w:r w:rsidRPr="00123D66">
              <w:rPr>
                <w:sz w:val="20"/>
                <w:szCs w:val="20"/>
              </w:rPr>
              <w:t xml:space="preserve"> – это вызов бесчеловечному устройству общества, это и искупление вины, попытка выйти из круга.</w:t>
            </w:r>
          </w:p>
          <w:p w:rsidR="00413F43" w:rsidRPr="00123D66" w:rsidRDefault="00413F43" w:rsidP="00123D66">
            <w:pPr>
              <w:spacing w:after="0" w:line="240" w:lineRule="auto"/>
              <w:rPr>
                <w:sz w:val="20"/>
                <w:szCs w:val="20"/>
              </w:rPr>
            </w:pPr>
            <w:r w:rsidRPr="00123D66">
              <w:rPr>
                <w:sz w:val="20"/>
                <w:szCs w:val="20"/>
              </w:rPr>
              <w:t xml:space="preserve">8.Ф.Достоевский и </w:t>
            </w:r>
            <w:proofErr w:type="spellStart"/>
            <w:r w:rsidRPr="00123D66">
              <w:rPr>
                <w:sz w:val="20"/>
                <w:szCs w:val="20"/>
              </w:rPr>
              <w:t>В.Быков</w:t>
            </w:r>
            <w:proofErr w:type="spellEnd"/>
            <w:r w:rsidRPr="00123D66">
              <w:rPr>
                <w:sz w:val="20"/>
                <w:szCs w:val="20"/>
              </w:rPr>
              <w:t xml:space="preserve"> едины в подходе к человеку, считая , что он сам, лично несёт ответственность за всё. Счастье возможно лишь там, где есть вера в высшие законы Бытия и стремление следовать им.</w:t>
            </w:r>
          </w:p>
        </w:tc>
      </w:tr>
    </w:tbl>
    <w:p w:rsidR="00295F3A" w:rsidRPr="00413F43" w:rsidRDefault="00295F3A">
      <w:pPr>
        <w:rPr>
          <w:sz w:val="20"/>
          <w:szCs w:val="20"/>
        </w:rPr>
      </w:pPr>
    </w:p>
    <w:sectPr w:rsidR="00295F3A" w:rsidRPr="00413F43" w:rsidSect="00295F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4C52"/>
    <w:multiLevelType w:val="hybridMultilevel"/>
    <w:tmpl w:val="9972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E78CD"/>
    <w:multiLevelType w:val="hybridMultilevel"/>
    <w:tmpl w:val="5F1C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85A40"/>
    <w:multiLevelType w:val="hybridMultilevel"/>
    <w:tmpl w:val="902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characterSpacingControl w:val="doNotCompress"/>
  <w:compat/>
  <w:rsids>
    <w:rsidRoot w:val="00E13612"/>
    <w:rsid w:val="00123D66"/>
    <w:rsid w:val="00147D18"/>
    <w:rsid w:val="00190FA0"/>
    <w:rsid w:val="00295F3A"/>
    <w:rsid w:val="00413F43"/>
    <w:rsid w:val="006F6C91"/>
    <w:rsid w:val="008655F0"/>
    <w:rsid w:val="00A50150"/>
    <w:rsid w:val="00C12267"/>
    <w:rsid w:val="00D20DA3"/>
    <w:rsid w:val="00E13612"/>
    <w:rsid w:val="00F1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88;&#1086;&#1083;&#1105;&#1074;&#1086;&#1081;%20%20&#1086;&#1090;%20&#1053;&#1051;\&#1042;&#1086;&#1090;%20&#1090;&#1072;&#1082;%20&#1085;&#1077;&#1083;&#1077;&#1087;&#1086;%20&#1087;&#1086;&#1083;&#1091;&#1095;&#1080;&#1083;&#1086;&#1089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Вот так нелепо получилось.dot</Template>
  <TotalTime>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1</cp:revision>
  <dcterms:created xsi:type="dcterms:W3CDTF">2012-02-03T08:38:00Z</dcterms:created>
  <dcterms:modified xsi:type="dcterms:W3CDTF">2012-02-03T08:40:00Z</dcterms:modified>
</cp:coreProperties>
</file>