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DF" w:rsidRPr="00984794" w:rsidRDefault="008831DF" w:rsidP="00984794">
      <w:pPr>
        <w:jc w:val="center"/>
        <w:rPr>
          <w:rFonts w:ascii="Times New Roman" w:hAnsi="Times New Roman"/>
          <w:sz w:val="20"/>
          <w:szCs w:val="20"/>
        </w:rPr>
      </w:pPr>
      <w:r w:rsidRPr="00984794">
        <w:rPr>
          <w:rFonts w:ascii="Times New Roman" w:hAnsi="Times New Roman"/>
          <w:sz w:val="20"/>
          <w:szCs w:val="20"/>
        </w:rPr>
        <w:t>МУНИЦИПАЛЬНОЕ АВТОНОМНОЕ ДОШКОЛЬНОЕ ОБРАЗОВАТЕЛЬНОЕ УЧРЕЖДЕНИЕ</w:t>
      </w:r>
    </w:p>
    <w:p w:rsidR="008831DF" w:rsidRPr="00984794" w:rsidRDefault="008831DF" w:rsidP="00984794">
      <w:pPr>
        <w:jc w:val="center"/>
        <w:rPr>
          <w:rFonts w:ascii="Times New Roman" w:hAnsi="Times New Roman"/>
        </w:rPr>
      </w:pPr>
      <w:r w:rsidRPr="00984794">
        <w:rPr>
          <w:rFonts w:ascii="Times New Roman" w:hAnsi="Times New Roman"/>
        </w:rPr>
        <w:t>«Яйский детский сад «Кораблик»</w:t>
      </w: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31DF" w:rsidRPr="00984794" w:rsidRDefault="008831DF" w:rsidP="0098479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32"/>
          <w:szCs w:val="32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Мастер- класс для педагогов доу</w:t>
      </w: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  <w:r w:rsidRPr="00984794">
        <w:rPr>
          <w:rFonts w:ascii="Times New Roman" w:hAnsi="Times New Roman"/>
          <w:b/>
          <w:sz w:val="28"/>
          <w:szCs w:val="28"/>
        </w:rPr>
        <w:t>Подготовила:</w:t>
      </w: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  <w:r w:rsidRPr="00984794">
        <w:rPr>
          <w:rFonts w:ascii="Times New Roman" w:hAnsi="Times New Roman"/>
          <w:b/>
          <w:sz w:val="28"/>
          <w:szCs w:val="28"/>
        </w:rPr>
        <w:t>Педагог- психолог</w:t>
      </w: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  <w:r w:rsidRPr="00984794">
        <w:rPr>
          <w:rFonts w:ascii="Times New Roman" w:hAnsi="Times New Roman"/>
          <w:b/>
          <w:sz w:val="28"/>
          <w:szCs w:val="28"/>
        </w:rPr>
        <w:t>Мячина Т.А.</w:t>
      </w: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jc w:val="right"/>
        <w:rPr>
          <w:rFonts w:ascii="Times New Roman" w:hAnsi="Times New Roman"/>
          <w:b/>
          <w:sz w:val="28"/>
          <w:szCs w:val="28"/>
        </w:rPr>
      </w:pPr>
    </w:p>
    <w:p w:rsidR="008831DF" w:rsidRPr="00984794" w:rsidRDefault="008831DF" w:rsidP="00984794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8831DF" w:rsidRPr="00984794" w:rsidRDefault="008831DF" w:rsidP="00984794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14 г"/>
        </w:smartTagPr>
        <w:r w:rsidRPr="00984794">
          <w:rPr>
            <w:rFonts w:ascii="Times New Roman" w:hAnsi="Times New Roman"/>
            <w:b/>
            <w:sz w:val="32"/>
            <w:szCs w:val="32"/>
          </w:rPr>
          <w:t>2014 г</w:t>
        </w:r>
      </w:smartTag>
      <w:r w:rsidRPr="00984794">
        <w:rPr>
          <w:rFonts w:ascii="Times New Roman" w:hAnsi="Times New Roman"/>
          <w:b/>
          <w:sz w:val="32"/>
          <w:szCs w:val="32"/>
        </w:rPr>
        <w:t>.</w:t>
      </w:r>
    </w:p>
    <w:p w:rsidR="008831DF" w:rsidRDefault="008831DF" w:rsidP="00FF5CA4">
      <w:pPr>
        <w:spacing w:after="0" w:line="225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</w:p>
    <w:p w:rsidR="008831DF" w:rsidRDefault="008831DF" w:rsidP="00FF5CA4">
      <w:pPr>
        <w:spacing w:after="0" w:line="225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F5CA4">
        <w:rPr>
          <w:rFonts w:ascii="Times New Roman" w:hAnsi="Times New Roman"/>
          <w:b/>
          <w:color w:val="000000"/>
          <w:sz w:val="28"/>
          <w:szCs w:val="28"/>
          <w:lang w:eastAsia="ru-RU"/>
        </w:rPr>
        <w:t>«Занятие с песком»</w:t>
      </w:r>
    </w:p>
    <w:p w:rsidR="008831DF" w:rsidRPr="004B217C" w:rsidRDefault="008831DF" w:rsidP="004B217C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217C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 уважаемые гости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!</w:t>
      </w:r>
    </w:p>
    <w:p w:rsidR="008831DF" w:rsidRPr="00B62503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Педагог приглашает педагогов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сесть на стульчик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вокруг стола, на котором стоят  тарелки с песком два центра с песком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31DF" w:rsidRPr="00B62503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>Педагог:</w:t>
      </w:r>
    </w:p>
    <w:p w:rsidR="008831DF" w:rsidRPr="00B62503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Здравствуйте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>! Улыбнитесь друг другу. У вас хорошее настроение?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егодня 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>мы с вами побываем в волшебной стране. Она не просто волшебная – она песочная! Но чтобы попасть в нее, нужно произнести волшебные слова и совершить специальный, волшебный ритуал.</w:t>
      </w:r>
    </w:p>
    <w:p w:rsidR="008831DF" w:rsidRPr="00B62503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Звучит музыка. Все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встают, берутся за руки, повторяют за педагогом слова:</w:t>
      </w:r>
    </w:p>
    <w:p w:rsidR="008831DF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1DF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t>Ты в ладошки наши посмотри,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них доброту, любовь найди,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Чтоб злодеев побеждать,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Мало просто много знать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Надо быть активным,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Смелым, добрым, сильным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А еще желательно</w:t>
      </w:r>
      <w:r w:rsidRPr="00B62503">
        <w:rPr>
          <w:rFonts w:ascii="Times New Roman" w:hAnsi="Times New Roman"/>
          <w:color w:val="000000"/>
          <w:sz w:val="28"/>
          <w:szCs w:val="28"/>
          <w:lang w:eastAsia="ru-RU"/>
        </w:rPr>
        <w:br/>
        <w:t>Делать все внимательно!</w:t>
      </w:r>
    </w:p>
    <w:p w:rsidR="008831DF" w:rsidRDefault="008831DF" w:rsidP="00B6250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1DF" w:rsidRPr="001978CA" w:rsidRDefault="008831DF" w:rsidP="00B62503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78CA">
        <w:rPr>
          <w:rFonts w:ascii="Times New Roman" w:hAnsi="Times New Roman"/>
          <w:b/>
          <w:color w:val="000000"/>
          <w:sz w:val="28"/>
          <w:szCs w:val="28"/>
          <w:lang w:eastAsia="ru-RU"/>
        </w:rPr>
        <w:t>«Здравствуй песок!»</w:t>
      </w:r>
    </w:p>
    <w:p w:rsidR="008831DF" w:rsidRPr="001978CA" w:rsidRDefault="008831DF" w:rsidP="001978CA">
      <w:pPr>
        <w:shd w:val="clear" w:color="auto" w:fill="FFFFFF"/>
        <w:spacing w:before="105" w:after="75" w:line="240" w:lineRule="atLeast"/>
        <w:ind w:left="375" w:right="225"/>
        <w:rPr>
          <w:rFonts w:ascii="Times New Roman" w:hAnsi="Times New Roman"/>
          <w:color w:val="6E6E6E"/>
          <w:sz w:val="28"/>
          <w:szCs w:val="28"/>
          <w:lang w:eastAsia="ru-RU"/>
        </w:rPr>
      </w:pPr>
      <w:r w:rsidRPr="001978CA">
        <w:rPr>
          <w:rFonts w:ascii="Times New Roman" w:hAnsi="Times New Roman"/>
          <w:color w:val="000000"/>
          <w:sz w:val="28"/>
          <w:szCs w:val="28"/>
          <w:lang w:eastAsia="ru-RU"/>
        </w:rPr>
        <w:t>Что ж, пришла пора поближе познакомиться с песком. А с чего начинается любое знакомство? Конечно, с приветствия. Как? Да просто различными способами дотрагиваемся до песка.</w:t>
      </w:r>
    </w:p>
    <w:p w:rsidR="008831DF" w:rsidRPr="001978CA" w:rsidRDefault="008831DF" w:rsidP="00197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right="225"/>
        <w:rPr>
          <w:rFonts w:ascii="Times New Roman" w:hAnsi="Times New Roman"/>
          <w:color w:val="6E6E6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Предложить педагогам</w:t>
      </w:r>
      <w:r w:rsidRPr="00197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дотронуться до песка поочередно пальцами одной, потом второй руки, затем всеми пальцами одновременно — «Здороваются пальчики».</w:t>
      </w:r>
    </w:p>
    <w:p w:rsidR="008831DF" w:rsidRPr="001978CA" w:rsidRDefault="008831DF" w:rsidP="00197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right="225"/>
        <w:rPr>
          <w:rFonts w:ascii="Times New Roman" w:hAnsi="Times New Roman"/>
          <w:color w:val="6E6E6E"/>
          <w:sz w:val="28"/>
          <w:szCs w:val="28"/>
          <w:lang w:eastAsia="ru-RU"/>
        </w:rPr>
      </w:pPr>
      <w:r w:rsidRPr="001978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«Ладошка здоровается с песочком» — дотронутся до песка всей ладошкой — внутренней, затем тыльной стороной.</w:t>
      </w:r>
    </w:p>
    <w:p w:rsidR="008831DF" w:rsidRPr="00EF48BB" w:rsidRDefault="008831DF" w:rsidP="001978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 w:right="225"/>
        <w:rPr>
          <w:rFonts w:ascii="Times New Roman" w:hAnsi="Times New Roman"/>
          <w:color w:val="6E6E6E"/>
          <w:sz w:val="28"/>
          <w:szCs w:val="28"/>
          <w:lang w:eastAsia="ru-RU"/>
        </w:rPr>
      </w:pPr>
      <w:r w:rsidRPr="001978CA">
        <w:rPr>
          <w:rFonts w:ascii="Times New Roman" w:hAnsi="Times New Roman"/>
          <w:color w:val="000000"/>
          <w:sz w:val="28"/>
          <w:szCs w:val="28"/>
          <w:lang w:eastAsia="ru-RU"/>
        </w:rPr>
        <w:t>«Ручки радуются песочку» — перетираем песок между пальцами, ладонями.</w:t>
      </w:r>
    </w:p>
    <w:p w:rsidR="008831DF" w:rsidRPr="003D2131" w:rsidRDefault="008831DF" w:rsidP="003D2131">
      <w:pPr>
        <w:shd w:val="clear" w:color="auto" w:fill="FFFFFF"/>
        <w:spacing w:before="225" w:after="0" w:line="240" w:lineRule="atLeast"/>
        <w:ind w:left="375" w:right="225"/>
        <w:outlineLvl w:val="2"/>
        <w:rPr>
          <w:rFonts w:ascii="Times New Roman" w:hAnsi="Times New Roman"/>
          <w:b/>
          <w:bCs/>
          <w:color w:val="FF8730"/>
          <w:sz w:val="28"/>
          <w:szCs w:val="28"/>
          <w:lang w:eastAsia="ru-RU"/>
        </w:rPr>
      </w:pPr>
      <w:r w:rsidRPr="003D213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Оставляем «необыкновенные следы»</w:t>
      </w:r>
    </w:p>
    <w:p w:rsidR="008831DF" w:rsidRPr="003D2131" w:rsidRDefault="008831DF" w:rsidP="003D2131">
      <w:pPr>
        <w:shd w:val="clear" w:color="auto" w:fill="FFFFFF"/>
        <w:spacing w:before="105" w:after="75" w:line="240" w:lineRule="atLeast"/>
        <w:ind w:left="375" w:right="225"/>
        <w:jc w:val="both"/>
        <w:rPr>
          <w:rFonts w:ascii="Times New Roman" w:hAnsi="Times New Roman"/>
          <w:color w:val="6E6E6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Поиграем в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игру, придумывая, кто бы мог пройти по этому песочку.</w:t>
      </w:r>
    </w:p>
    <w:p w:rsidR="008831DF" w:rsidRPr="003D2131" w:rsidRDefault="008831DF" w:rsidP="003D21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right="225"/>
        <w:jc w:val="both"/>
        <w:rPr>
          <w:rFonts w:ascii="Times New Roman" w:hAnsi="Times New Roman"/>
          <w:color w:val="6E6E6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«Идут медвежата» — педагоги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кулачкам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и ладонями с силой надавливают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песок.</w:t>
      </w:r>
    </w:p>
    <w:p w:rsidR="008831DF" w:rsidRPr="003D2131" w:rsidRDefault="008831DF" w:rsidP="003D21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right="225"/>
        <w:jc w:val="both"/>
        <w:rPr>
          <w:rFonts w:ascii="Times New Roman" w:hAnsi="Times New Roman"/>
          <w:color w:val="6E6E6E"/>
          <w:sz w:val="28"/>
          <w:szCs w:val="28"/>
          <w:lang w:eastAsia="ru-RU"/>
        </w:rPr>
      </w:pP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«Прыгают зайцы» — кончиками пальцев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ударять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поверхности песка, двигаясь в разных направлениях.</w:t>
      </w:r>
    </w:p>
    <w:p w:rsidR="008831DF" w:rsidRPr="004A3B05" w:rsidRDefault="008831DF" w:rsidP="004A3B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 w:right="225"/>
        <w:jc w:val="both"/>
        <w:rPr>
          <w:rStyle w:val="c5"/>
          <w:rFonts w:ascii="Times New Roman" w:hAnsi="Times New Roman"/>
          <w:color w:val="6E6E6E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«Ползут змейки» — 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расслабленными или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напряженными пальцами рук дела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3D21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поверхность песка волнистой (в разных направлениях)</w:t>
      </w:r>
    </w:p>
    <w:p w:rsidR="008831DF" w:rsidRPr="004A3B05" w:rsidRDefault="008831DF" w:rsidP="004A3B05">
      <w:pPr>
        <w:pStyle w:val="c2"/>
        <w:spacing w:before="0" w:beforeAutospacing="0" w:after="0" w:afterAutospacing="0"/>
        <w:ind w:left="1080"/>
        <w:rPr>
          <w:b/>
          <w:bCs/>
          <w:iCs/>
          <w:color w:val="000000"/>
          <w:sz w:val="28"/>
          <w:szCs w:val="28"/>
        </w:rPr>
      </w:pPr>
      <w:r w:rsidRPr="00476489">
        <w:rPr>
          <w:rStyle w:val="c5"/>
          <w:b/>
          <w:bCs/>
          <w:iCs/>
          <w:color w:val="000000"/>
          <w:sz w:val="28"/>
          <w:szCs w:val="28"/>
        </w:rPr>
        <w:t>Упражнение «Песочный дождик</w:t>
      </w:r>
    </w:p>
    <w:p w:rsidR="008831DF" w:rsidRPr="00197EC0" w:rsidRDefault="008831DF" w:rsidP="00197E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A3B05">
        <w:rPr>
          <w:rStyle w:val="c0"/>
          <w:iCs/>
          <w:color w:val="000000"/>
          <w:sz w:val="28"/>
          <w:szCs w:val="28"/>
        </w:rPr>
        <w:t>Цель</w:t>
      </w:r>
      <w:r w:rsidRPr="004A3B05">
        <w:rPr>
          <w:rStyle w:val="c0"/>
          <w:color w:val="000000"/>
          <w:sz w:val="28"/>
          <w:szCs w:val="28"/>
        </w:rPr>
        <w:t>:</w:t>
      </w:r>
      <w:r w:rsidRPr="00197EC0">
        <w:rPr>
          <w:rStyle w:val="c0"/>
          <w:b/>
          <w:bCs/>
          <w:color w:val="000000"/>
          <w:sz w:val="28"/>
          <w:szCs w:val="28"/>
        </w:rPr>
        <w:t> </w:t>
      </w:r>
      <w:r w:rsidRPr="00197EC0">
        <w:rPr>
          <w:rStyle w:val="c0"/>
          <w:color w:val="000000"/>
          <w:sz w:val="28"/>
          <w:szCs w:val="28"/>
        </w:rPr>
        <w:t>регуляция мышечного напряжения, расслабление.</w:t>
      </w:r>
    </w:p>
    <w:p w:rsidR="008831DF" w:rsidRPr="00197EC0" w:rsidRDefault="008831DF" w:rsidP="00197EC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i/>
          <w:iCs/>
          <w:color w:val="000000"/>
          <w:sz w:val="28"/>
          <w:szCs w:val="28"/>
        </w:rPr>
        <w:t> В нашей</w:t>
      </w:r>
      <w:r w:rsidRPr="00197EC0">
        <w:rPr>
          <w:rStyle w:val="c5"/>
          <w:i/>
          <w:iCs/>
          <w:color w:val="000000"/>
          <w:sz w:val="28"/>
          <w:szCs w:val="28"/>
        </w:rPr>
        <w:t xml:space="preserve"> стране может идти необычный песочный дождик  Это очень приятно. Вы сами мож</w:t>
      </w:r>
      <w:r>
        <w:rPr>
          <w:rStyle w:val="c5"/>
          <w:i/>
          <w:iCs/>
          <w:color w:val="000000"/>
          <w:sz w:val="28"/>
          <w:szCs w:val="28"/>
        </w:rPr>
        <w:t>ете устроить такой дождь</w:t>
      </w:r>
      <w:r w:rsidRPr="00197EC0">
        <w:rPr>
          <w:rStyle w:val="c5"/>
          <w:i/>
          <w:iCs/>
          <w:color w:val="000000"/>
          <w:sz w:val="28"/>
          <w:szCs w:val="28"/>
        </w:rPr>
        <w:t>. Смотрите, как это происходит.</w:t>
      </w:r>
    </w:p>
    <w:p w:rsidR="008831DF" w:rsidRDefault="008831DF" w:rsidP="00197EC0">
      <w:pPr>
        <w:pStyle w:val="c2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Педагоги </w:t>
      </w:r>
      <w:r w:rsidRPr="00197EC0">
        <w:rPr>
          <w:rStyle w:val="c0"/>
          <w:color w:val="000000"/>
          <w:sz w:val="28"/>
          <w:szCs w:val="28"/>
        </w:rPr>
        <w:t xml:space="preserve"> медленно, а затем быстро сыплет песок из своего кулачка в</w:t>
      </w:r>
      <w:r>
        <w:rPr>
          <w:rStyle w:val="c0"/>
          <w:color w:val="000000"/>
          <w:sz w:val="28"/>
          <w:szCs w:val="28"/>
        </w:rPr>
        <w:t xml:space="preserve"> песочницу, </w:t>
      </w:r>
      <w:r w:rsidRPr="00197EC0">
        <w:rPr>
          <w:rStyle w:val="c0"/>
          <w:color w:val="000000"/>
          <w:sz w:val="28"/>
          <w:szCs w:val="28"/>
        </w:rPr>
        <w:t xml:space="preserve"> на свою ладонь</w:t>
      </w:r>
      <w:r>
        <w:rPr>
          <w:rStyle w:val="c0"/>
          <w:color w:val="000000"/>
          <w:sz w:val="28"/>
          <w:szCs w:val="28"/>
        </w:rPr>
        <w:t xml:space="preserve">, положить </w:t>
      </w:r>
      <w:r w:rsidRPr="00197EC0">
        <w:rPr>
          <w:rStyle w:val="c0"/>
          <w:color w:val="000000"/>
          <w:sz w:val="28"/>
          <w:szCs w:val="28"/>
        </w:rPr>
        <w:t>на песок лад</w:t>
      </w:r>
      <w:r>
        <w:rPr>
          <w:rStyle w:val="c0"/>
          <w:color w:val="000000"/>
          <w:sz w:val="28"/>
          <w:szCs w:val="28"/>
        </w:rPr>
        <w:t>онь с расставленными пальчиками и сыпать</w:t>
      </w:r>
      <w:r w:rsidRPr="00197EC0">
        <w:rPr>
          <w:rStyle w:val="c0"/>
          <w:color w:val="000000"/>
          <w:sz w:val="28"/>
          <w:szCs w:val="28"/>
        </w:rPr>
        <w:t xml:space="preserve"> песок</w:t>
      </w:r>
      <w:r>
        <w:rPr>
          <w:rStyle w:val="c0"/>
          <w:color w:val="000000"/>
          <w:sz w:val="28"/>
          <w:szCs w:val="28"/>
        </w:rPr>
        <w:t>.</w:t>
      </w:r>
    </w:p>
    <w:p w:rsidR="008831DF" w:rsidRDefault="008831DF" w:rsidP="00BD7C63">
      <w:pPr>
        <w:spacing w:after="0" w:line="225" w:lineRule="atLeast"/>
        <w:textAlignment w:val="baseline"/>
        <w:rPr>
          <w:rStyle w:val="apple-converted-space"/>
          <w:rFonts w:ascii="Times New Roman" w:hAnsi="Times New Roman"/>
          <w:b/>
          <w:bCs/>
          <w:sz w:val="28"/>
          <w:szCs w:val="28"/>
          <w:shd w:val="clear" w:color="auto" w:fill="F4F7E7"/>
        </w:rPr>
      </w:pPr>
    </w:p>
    <w:p w:rsidR="008831DF" w:rsidRDefault="008831DF" w:rsidP="005B5DD2">
      <w:pPr>
        <w:spacing w:after="0" w:line="225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7C63">
        <w:rPr>
          <w:rFonts w:ascii="Times New Roman" w:hAnsi="Times New Roman"/>
          <w:b/>
          <w:color w:val="000000"/>
          <w:sz w:val="28"/>
          <w:szCs w:val="28"/>
          <w:lang w:eastAsia="ru-RU"/>
        </w:rPr>
        <w:t>«Узоры на песке»</w:t>
      </w:r>
    </w:p>
    <w:p w:rsidR="008831DF" w:rsidRPr="00BD7C63" w:rsidRDefault="008831DF" w:rsidP="00BD7C63">
      <w:pPr>
        <w:spacing w:after="0" w:line="225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831DF" w:rsidRDefault="008831DF" w:rsidP="00BD7C63">
      <w:pPr>
        <w:spacing w:after="0" w:line="225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развивать творчество, фантазию, умение пальцами изображать задуманное. </w:t>
      </w:r>
    </w:p>
    <w:p w:rsidR="008831DF" w:rsidRPr="00447E00" w:rsidRDefault="008831DF" w:rsidP="00447E00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447E00">
        <w:rPr>
          <w:color w:val="000000"/>
          <w:sz w:val="28"/>
          <w:szCs w:val="28"/>
        </w:rPr>
        <w:t>Ход:</w:t>
      </w:r>
      <w:r>
        <w:rPr>
          <w:color w:val="000000"/>
          <w:sz w:val="28"/>
          <w:szCs w:val="28"/>
        </w:rPr>
        <w:t xml:space="preserve"> предложить педагогам карточки с изображением котенка</w:t>
      </w:r>
      <w:r>
        <w:rPr>
          <w:rStyle w:val="c0"/>
          <w:color w:val="000000"/>
          <w:sz w:val="28"/>
          <w:szCs w:val="28"/>
        </w:rPr>
        <w:t>, дать</w:t>
      </w:r>
      <w:r w:rsidRPr="00447E00">
        <w:rPr>
          <w:rStyle w:val="c0"/>
          <w:color w:val="000000"/>
          <w:sz w:val="28"/>
          <w:szCs w:val="28"/>
        </w:rPr>
        <w:t xml:space="preserve"> устную инструкцию нарисовать на песке определенный узор</w:t>
      </w:r>
      <w:r>
        <w:rPr>
          <w:rStyle w:val="c0"/>
          <w:color w:val="000000"/>
          <w:sz w:val="28"/>
          <w:szCs w:val="28"/>
        </w:rPr>
        <w:t xml:space="preserve"> и выложить котенка на песке с помощью фасоли </w:t>
      </w:r>
      <w:r w:rsidRPr="00447E00">
        <w:rPr>
          <w:rStyle w:val="c0"/>
          <w:color w:val="000000"/>
          <w:sz w:val="28"/>
          <w:szCs w:val="28"/>
        </w:rPr>
        <w:t>.</w:t>
      </w:r>
    </w:p>
    <w:p w:rsidR="008831DF" w:rsidRPr="0019258E" w:rsidRDefault="008831DF" w:rsidP="0019258E">
      <w:pPr>
        <w:pStyle w:val="ListParagraph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58E">
        <w:rPr>
          <w:rFonts w:ascii="Times New Roman" w:hAnsi="Times New Roman" w:cs="Times New Roman"/>
          <w:b/>
          <w:sz w:val="28"/>
          <w:szCs w:val="28"/>
        </w:rPr>
        <w:t>«Картинка из песка»</w:t>
      </w:r>
    </w:p>
    <w:p w:rsidR="008831DF" w:rsidRDefault="008831DF" w:rsidP="00056A86">
      <w:pPr>
        <w:pStyle w:val="ListParagraph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52162">
        <w:rPr>
          <w:rFonts w:ascii="Times New Roman" w:hAnsi="Times New Roman" w:cs="Times New Roman"/>
          <w:sz w:val="28"/>
          <w:szCs w:val="28"/>
        </w:rPr>
        <w:t xml:space="preserve">Сейчас  я  вам  покажу,  как  можно  очень  красиво  сделать  любую  понравившуюся  картину  используя  цветной  песок.  </w:t>
      </w:r>
    </w:p>
    <w:p w:rsidR="008831DF" w:rsidRDefault="008831DF" w:rsidP="00056A86">
      <w:pPr>
        <w:pStyle w:val="ListParagraph"/>
        <w:numPr>
          <w:ilvl w:val="3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2162">
        <w:rPr>
          <w:rFonts w:ascii="Times New Roman" w:hAnsi="Times New Roman" w:cs="Times New Roman"/>
          <w:sz w:val="28"/>
          <w:szCs w:val="28"/>
        </w:rPr>
        <w:t xml:space="preserve">зять  картон, карандаш,  клей, кисточку,  салфеточку  и  поднос  для  лишнего  песка.  </w:t>
      </w:r>
    </w:p>
    <w:p w:rsidR="008831DF" w:rsidRDefault="008831DF" w:rsidP="00056A86">
      <w:pPr>
        <w:pStyle w:val="ListParagraph"/>
        <w:numPr>
          <w:ilvl w:val="3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2162">
        <w:rPr>
          <w:rFonts w:ascii="Times New Roman" w:hAnsi="Times New Roman" w:cs="Times New Roman"/>
          <w:sz w:val="28"/>
          <w:szCs w:val="28"/>
        </w:rPr>
        <w:t>исуем  карандашом</w:t>
      </w:r>
      <w:r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8831DF" w:rsidRDefault="008831DF" w:rsidP="00056A86">
      <w:pPr>
        <w:pStyle w:val="ListParagraph"/>
        <w:numPr>
          <w:ilvl w:val="3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52162">
        <w:rPr>
          <w:rFonts w:ascii="Times New Roman" w:hAnsi="Times New Roman" w:cs="Times New Roman"/>
          <w:sz w:val="28"/>
          <w:szCs w:val="28"/>
        </w:rPr>
        <w:t>акладываем  по  рисунку  клей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1DF" w:rsidRDefault="008831DF" w:rsidP="00056A86">
      <w:pPr>
        <w:pStyle w:val="ListParagraph"/>
        <w:numPr>
          <w:ilvl w:val="3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52162">
        <w:rPr>
          <w:rFonts w:ascii="Times New Roman" w:hAnsi="Times New Roman" w:cs="Times New Roman"/>
          <w:sz w:val="28"/>
          <w:szCs w:val="28"/>
        </w:rPr>
        <w:t xml:space="preserve">осыпаем  на  клей  песок  любого  цвета.  Песок  приклеивается, а остатки, которые  не  приклеиваются,  ссыпаем  на  поднос.  </w:t>
      </w:r>
    </w:p>
    <w:p w:rsidR="008831DF" w:rsidRDefault="008831DF" w:rsidP="00056A8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52162">
        <w:rPr>
          <w:rFonts w:ascii="Times New Roman" w:hAnsi="Times New Roman" w:cs="Times New Roman"/>
          <w:sz w:val="28"/>
          <w:szCs w:val="28"/>
        </w:rPr>
        <w:t xml:space="preserve">акие  прекрасные  картинки  у  вас  получились. </w:t>
      </w:r>
    </w:p>
    <w:p w:rsidR="008831DF" w:rsidRDefault="008831DF" w:rsidP="00536EB7">
      <w:pPr>
        <w:pStyle w:val="NormalWeb"/>
        <w:shd w:val="clear" w:color="auto" w:fill="FFFFFF"/>
        <w:spacing w:before="0" w:beforeAutospacing="0" w:after="0" w:afterAutospacing="0" w:line="324" w:lineRule="atLeast"/>
        <w:rPr>
          <w:b/>
          <w:sz w:val="28"/>
          <w:szCs w:val="28"/>
        </w:rPr>
      </w:pPr>
      <w:r w:rsidRPr="00546B77">
        <w:rPr>
          <w:b/>
          <w:sz w:val="28"/>
          <w:szCs w:val="28"/>
        </w:rPr>
        <w:t>«Прощание с песком»</w:t>
      </w:r>
    </w:p>
    <w:p w:rsidR="008831DF" w:rsidRPr="00546B77" w:rsidRDefault="008831DF" w:rsidP="00536EB7">
      <w:pPr>
        <w:pStyle w:val="NormalWeb"/>
        <w:shd w:val="clear" w:color="auto" w:fill="FFFFFF"/>
        <w:spacing w:before="0" w:beforeAutospacing="0" w:after="0" w:afterAutospacing="0" w:line="324" w:lineRule="atLeast"/>
        <w:rPr>
          <w:b/>
          <w:sz w:val="28"/>
          <w:szCs w:val="28"/>
        </w:rPr>
      </w:pPr>
    </w:p>
    <w:p w:rsidR="008831DF" w:rsidRDefault="008831DF" w:rsidP="00536EB7">
      <w:pPr>
        <w:pStyle w:val="NormalWeb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 w:rsidRPr="00536EB7">
        <w:rPr>
          <w:sz w:val="28"/>
          <w:szCs w:val="28"/>
        </w:rPr>
        <w:t>В ладошки наши посмотри —</w:t>
      </w:r>
      <w:r w:rsidRPr="00536EB7">
        <w:rPr>
          <w:sz w:val="28"/>
          <w:szCs w:val="28"/>
        </w:rPr>
        <w:br/>
        <w:t>Мудрее стали ведь они!</w:t>
      </w:r>
      <w:r w:rsidRPr="00536EB7">
        <w:rPr>
          <w:sz w:val="28"/>
          <w:szCs w:val="28"/>
        </w:rPr>
        <w:br/>
        <w:t>Спасибо, милый наш песок,</w:t>
      </w:r>
      <w:r w:rsidRPr="00536EB7">
        <w:rPr>
          <w:sz w:val="28"/>
          <w:szCs w:val="28"/>
        </w:rPr>
        <w:br/>
        <w:t>Ты все</w:t>
      </w:r>
      <w:r>
        <w:rPr>
          <w:sz w:val="28"/>
          <w:szCs w:val="28"/>
        </w:rPr>
        <w:t>м нам подрасти  помог,</w:t>
      </w:r>
    </w:p>
    <w:p w:rsidR="008831DF" w:rsidRDefault="008831DF" w:rsidP="00536EB7">
      <w:pPr>
        <w:pStyle w:val="NormalWeb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>
        <w:rPr>
          <w:sz w:val="28"/>
          <w:szCs w:val="28"/>
        </w:rPr>
        <w:t>До свидания, песок</w:t>
      </w:r>
    </w:p>
    <w:p w:rsidR="008831DF" w:rsidRPr="00536EB7" w:rsidRDefault="008831DF" w:rsidP="00536EB7">
      <w:pPr>
        <w:pStyle w:val="NormalWeb"/>
        <w:shd w:val="clear" w:color="auto" w:fill="FFFFFF"/>
        <w:spacing w:before="0" w:beforeAutospacing="0" w:after="0" w:afterAutospacing="0" w:line="324" w:lineRule="atLeast"/>
        <w:rPr>
          <w:sz w:val="28"/>
          <w:szCs w:val="28"/>
        </w:rPr>
      </w:pPr>
      <w:r>
        <w:rPr>
          <w:sz w:val="28"/>
          <w:szCs w:val="28"/>
        </w:rPr>
        <w:t>До свидания, дружок!</w:t>
      </w:r>
    </w:p>
    <w:p w:rsidR="008831DF" w:rsidRPr="00536EB7" w:rsidRDefault="008831DF" w:rsidP="00536EB7">
      <w:pPr>
        <w:rPr>
          <w:rFonts w:ascii="Times New Roman" w:hAnsi="Times New Roman"/>
          <w:sz w:val="28"/>
          <w:szCs w:val="28"/>
        </w:rPr>
      </w:pPr>
    </w:p>
    <w:p w:rsidR="008831DF" w:rsidRDefault="008831DF" w:rsidP="00056A86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</w:p>
    <w:p w:rsidR="008831DF" w:rsidRPr="00B73235" w:rsidRDefault="008831DF" w:rsidP="00056A86">
      <w:pPr>
        <w:pStyle w:val="ListParagraph"/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/>
          <w:sz w:val="28"/>
          <w:szCs w:val="24"/>
        </w:rPr>
      </w:pPr>
      <w:r w:rsidRPr="00B73235">
        <w:rPr>
          <w:rFonts w:ascii="Times New Roman" w:hAnsi="Times New Roman" w:cs="Times New Roman"/>
          <w:b/>
          <w:sz w:val="28"/>
          <w:szCs w:val="24"/>
        </w:rPr>
        <w:t>Рефлексия.</w:t>
      </w:r>
    </w:p>
    <w:p w:rsidR="008831DF" w:rsidRDefault="008831DF" w:rsidP="00056A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u w:val="single"/>
          <w:lang w:eastAsia="ru-RU"/>
        </w:rPr>
      </w:pPr>
      <w:r w:rsidRPr="00023E03">
        <w:rPr>
          <w:rFonts w:ascii="Times New Roman" w:hAnsi="Times New Roman"/>
          <w:sz w:val="28"/>
        </w:rPr>
        <w:t xml:space="preserve">Сегодня я предложила вашему вниманию </w:t>
      </w:r>
      <w:r>
        <w:rPr>
          <w:rFonts w:ascii="Times New Roman" w:hAnsi="Times New Roman"/>
          <w:sz w:val="28"/>
        </w:rPr>
        <w:t>мастер-класс по</w:t>
      </w:r>
      <w:r w:rsidRPr="00023E0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работе с цветным песком для развития мелкой моторики рук у детей. </w:t>
      </w:r>
      <w:r>
        <w:rPr>
          <w:rFonts w:ascii="Times New Roman" w:hAnsi="Times New Roman"/>
          <w:sz w:val="28"/>
          <w:szCs w:val="24"/>
          <w:lang w:eastAsia="ru-RU"/>
        </w:rPr>
        <w:t xml:space="preserve">В процессе мастер-класса мне показалось, что вы заинтересовались данной технологией, с удовольствием включались в работу. </w:t>
      </w:r>
      <w:r w:rsidRPr="008B5F7C">
        <w:rPr>
          <w:rFonts w:ascii="Times New Roman" w:hAnsi="Times New Roman"/>
          <w:sz w:val="28"/>
          <w:szCs w:val="24"/>
          <w:u w:val="single"/>
          <w:lang w:eastAsia="ru-RU"/>
        </w:rPr>
        <w:t>Это моё мнение</w:t>
      </w:r>
      <w:r>
        <w:rPr>
          <w:rFonts w:ascii="Times New Roman" w:hAnsi="Times New Roman"/>
          <w:sz w:val="28"/>
          <w:szCs w:val="24"/>
          <w:u w:val="single"/>
          <w:lang w:eastAsia="ru-RU"/>
        </w:rPr>
        <w:t xml:space="preserve">. </w:t>
      </w:r>
    </w:p>
    <w:p w:rsidR="008831DF" w:rsidRPr="00961AF9" w:rsidRDefault="008831DF" w:rsidP="00056A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4.5pt;margin-top:43.35pt;width:30.75pt;height:27.75pt;z-index:251658240"/>
        </w:pict>
      </w:r>
      <w:r>
        <w:rPr>
          <w:rFonts w:ascii="Times New Roman" w:hAnsi="Times New Roman"/>
          <w:sz w:val="28"/>
          <w:szCs w:val="24"/>
          <w:lang w:eastAsia="ru-RU"/>
        </w:rPr>
        <w:t>А теперь, я хочу узнать ваше мнение. Предлагаю Вам выразить своё отношение к моему выступлению при помощи смайликов.</w:t>
      </w: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96" style="position:absolute;left:0;text-align:left;margin-left:4.5pt;margin-top:40.65pt;width:30.75pt;height:30.75pt;z-index:251659264" adj="15510"/>
        </w:pic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-   Б</w:t>
      </w:r>
      <w:r w:rsidRPr="00F44906">
        <w:rPr>
          <w:rFonts w:ascii="Times New Roman" w:hAnsi="Times New Roman" w:cs="Times New Roman"/>
          <w:sz w:val="28"/>
          <w:szCs w:val="24"/>
          <w:lang w:eastAsia="ru-RU"/>
        </w:rPr>
        <w:t>ыл интересным и полезным</w:t>
      </w:r>
      <w:r>
        <w:rPr>
          <w:rFonts w:ascii="Times New Roman" w:hAnsi="Times New Roman" w:cs="Times New Roman"/>
          <w:sz w:val="28"/>
          <w:szCs w:val="24"/>
          <w:lang w:eastAsia="ru-RU"/>
        </w:rPr>
        <w:br/>
      </w: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-   </w:t>
      </w:r>
      <w:r w:rsidRPr="00F44906">
        <w:rPr>
          <w:rFonts w:ascii="Times New Roman" w:hAnsi="Times New Roman" w:cs="Times New Roman"/>
          <w:sz w:val="28"/>
          <w:szCs w:val="24"/>
          <w:lang w:eastAsia="ru-RU"/>
        </w:rPr>
        <w:t>Скучно, не интересно.</w:t>
      </w: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056A86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831DF" w:rsidRDefault="008831DF" w:rsidP="00C3667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8831DF" w:rsidRPr="00447B6A" w:rsidRDefault="008831DF" w:rsidP="00C3667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проблемы адаптации детей к ДОУ занимает в дошкольной педагогике и психологии ведущее место. Это связано с тем, что детский сад – новый период в жизни ребенка и поступление в него сопряжено с тяжелыми переживаниями, сопровождается изменением поведенческих реакций ребенка</w:t>
      </w:r>
      <w:r w:rsidRPr="00447B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br/>
        <w:t>Как известно</w:t>
      </w:r>
      <w:r w:rsidRPr="00447B6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 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t>адаптационные возможности ребенка раннего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сихофизического развития 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t>. Анализ педагогической, психологической и методической литературы и практический опыт показывает, что воспитателям и педагогам-психологам предлагается решение  проблемы адаптации  только в виде  отдельных рекомендаций общего характера перед поступлением ребенка в  детский сад.  Возникает потребность в   создании и разработке  целостного  набора  средств, приемов и методов,  совокупность которых бы способствовала  эффективному повышению  адаптационных возможностей   и содействовала снятию стрессового состояния.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br/>
        <w:t>К.Д.Ушинский писал: «Самая лучшая  игрушка для детей – куча песка!». Игра ребенка с песком известна с давних времен и представляет собой один из наиболее излюбленных детьми видов творческой активности. Использование методов песочной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t>терапии в работе с детьми раннего возраста, является самым доступным и естественным способом развития и самотерапии.  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br/>
        <w:t>Взаимодействуя с песком, повышаются адаптивные возможности ребенка, он  быстрее и менее болезненно адаптируется к детскому саду. И это естественно, ведь дети 1,5-3 лет особенно нуждаются в песочнице, так как в ней они «проигрывают» свои чувства и эмоции, которые им пока сложно выражать в силу возрастных особенностей. Создавая «песочные страны», ребёнок  входит в диалог с окружающим миром, и взрослый получает уникальную возможность увидеть мир глазами ребёнка и научиться взаимодействовать с этим миром. Все это ведет к сокращению сроков пси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хофизической адаптации 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47B6A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Пескотерапия</w:t>
      </w:r>
      <w:r w:rsidRPr="00447B6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игра с песком как способ развития ребенка. Казалось бы, всё очень просто – ребенок строит что-то из песка, без сожаления разрушает созданные им самим творения, и снова строит… Но именно это простое действие хранит уникальную тайну - нет ничего такого, что было бы непоправимо разрушено — на смену старому всегда приходит новое. Многократно проживая эту тайну, малыш достигает состояния равновесия, уходят тревога и страх. Игра с песком - это естественная и доступная для каждого ребенка форма деятельности. Ребенок часто словами не может выразить свои переживания, страхи, и тут ему на помощь приходят игры с песком. 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- он приобретает бесценный опыт символического разрешения множества жизненных ситуаций, ведь в настоящей сказке все заканчивается хорошо.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Игры с песком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развивают тактильно-кинетическую чувствительность и мелкую моторику рук;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снимают мышечную напряжённость;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помогают ребёнку чувствовать себя защищённым, в комфортной для него среде;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стабилизируют эмоциональные состояния, поглощая негативную энергию;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  <w:r w:rsidRPr="00447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совершенствуют зрительно-пространственную ориентировку, речевые возможности;</w:t>
      </w:r>
      <w:r w:rsidRPr="00447B6A">
        <w:rPr>
          <w:rFonts w:ascii="Times New Roman" w:hAnsi="Times New Roman"/>
          <w:color w:val="000000"/>
          <w:sz w:val="28"/>
          <w:szCs w:val="28"/>
        </w:rPr>
        <w:br/>
      </w:r>
    </w:p>
    <w:p w:rsidR="008831DF" w:rsidRPr="00447B6A" w:rsidRDefault="008831DF">
      <w:pPr>
        <w:rPr>
          <w:rFonts w:ascii="Times New Roman" w:hAnsi="Times New Roman"/>
          <w:color w:val="000000"/>
          <w:sz w:val="28"/>
          <w:szCs w:val="28"/>
        </w:rPr>
      </w:pPr>
    </w:p>
    <w:sectPr w:rsidR="008831DF" w:rsidRPr="00447B6A" w:rsidSect="0085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4D47"/>
    <w:multiLevelType w:val="hybridMultilevel"/>
    <w:tmpl w:val="7506D69E"/>
    <w:lvl w:ilvl="0" w:tplc="0040D9C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E36459E"/>
    <w:multiLevelType w:val="multilevel"/>
    <w:tmpl w:val="E1C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A6CA4"/>
    <w:multiLevelType w:val="multilevel"/>
    <w:tmpl w:val="2E1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2C1D57"/>
    <w:multiLevelType w:val="hybridMultilevel"/>
    <w:tmpl w:val="27F2DD5C"/>
    <w:lvl w:ilvl="0" w:tplc="BDB2D6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ADF2150"/>
    <w:multiLevelType w:val="multilevel"/>
    <w:tmpl w:val="77B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A86"/>
    <w:rsid w:val="00023E03"/>
    <w:rsid w:val="00047247"/>
    <w:rsid w:val="00056A86"/>
    <w:rsid w:val="00081C0B"/>
    <w:rsid w:val="00160CE5"/>
    <w:rsid w:val="0019258E"/>
    <w:rsid w:val="001978CA"/>
    <w:rsid w:val="00197EC0"/>
    <w:rsid w:val="001E226C"/>
    <w:rsid w:val="00213BBA"/>
    <w:rsid w:val="003D2131"/>
    <w:rsid w:val="003E706A"/>
    <w:rsid w:val="00446171"/>
    <w:rsid w:val="00447B6A"/>
    <w:rsid w:val="00447E00"/>
    <w:rsid w:val="00476489"/>
    <w:rsid w:val="004A3B05"/>
    <w:rsid w:val="004B217C"/>
    <w:rsid w:val="00536EB7"/>
    <w:rsid w:val="00546B77"/>
    <w:rsid w:val="005B5DD2"/>
    <w:rsid w:val="005D1108"/>
    <w:rsid w:val="006F5B12"/>
    <w:rsid w:val="00727EF8"/>
    <w:rsid w:val="00817E4A"/>
    <w:rsid w:val="00853D82"/>
    <w:rsid w:val="008770B8"/>
    <w:rsid w:val="008831DF"/>
    <w:rsid w:val="008B5F7C"/>
    <w:rsid w:val="00961AF9"/>
    <w:rsid w:val="00984794"/>
    <w:rsid w:val="00B4265A"/>
    <w:rsid w:val="00B62503"/>
    <w:rsid w:val="00B73235"/>
    <w:rsid w:val="00BD7C63"/>
    <w:rsid w:val="00C3667C"/>
    <w:rsid w:val="00CF76B4"/>
    <w:rsid w:val="00D723A7"/>
    <w:rsid w:val="00DB54A0"/>
    <w:rsid w:val="00E37812"/>
    <w:rsid w:val="00E52162"/>
    <w:rsid w:val="00EF48BB"/>
    <w:rsid w:val="00F146BE"/>
    <w:rsid w:val="00F43456"/>
    <w:rsid w:val="00F44906"/>
    <w:rsid w:val="00F51885"/>
    <w:rsid w:val="00FF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8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66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97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3667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78CA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056A86"/>
    <w:pPr>
      <w:ind w:left="720"/>
    </w:pPr>
    <w:rPr>
      <w:rFonts w:cs="Calibri"/>
    </w:rPr>
  </w:style>
  <w:style w:type="paragraph" w:styleId="NormalWeb">
    <w:name w:val="Normal (Web)"/>
    <w:basedOn w:val="Normal"/>
    <w:uiPriority w:val="99"/>
    <w:semiHidden/>
    <w:rsid w:val="0019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E706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E706A"/>
    <w:rPr>
      <w:rFonts w:cs="Times New Roman"/>
    </w:rPr>
  </w:style>
  <w:style w:type="paragraph" w:customStyle="1" w:styleId="c2">
    <w:name w:val="c2"/>
    <w:basedOn w:val="Normal"/>
    <w:uiPriority w:val="99"/>
    <w:rsid w:val="00197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197EC0"/>
    <w:rPr>
      <w:rFonts w:cs="Times New Roman"/>
    </w:rPr>
  </w:style>
  <w:style w:type="character" w:customStyle="1" w:styleId="c0">
    <w:name w:val="c0"/>
    <w:basedOn w:val="DefaultParagraphFont"/>
    <w:uiPriority w:val="99"/>
    <w:rsid w:val="00197EC0"/>
    <w:rPr>
      <w:rFonts w:cs="Times New Roman"/>
    </w:rPr>
  </w:style>
  <w:style w:type="character" w:customStyle="1" w:styleId="c10">
    <w:name w:val="c10"/>
    <w:basedOn w:val="DefaultParagraphFont"/>
    <w:uiPriority w:val="99"/>
    <w:rsid w:val="00C3667C"/>
    <w:rPr>
      <w:rFonts w:cs="Times New Roman"/>
    </w:rPr>
  </w:style>
  <w:style w:type="character" w:customStyle="1" w:styleId="c4">
    <w:name w:val="c4"/>
    <w:basedOn w:val="DefaultParagraphFont"/>
    <w:uiPriority w:val="99"/>
    <w:rsid w:val="00C3667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366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611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8630061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06125">
                          <w:marLeft w:val="759"/>
                          <w:marRight w:val="0"/>
                          <w:marTop w:val="2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6</Pages>
  <Words>1021</Words>
  <Characters>5825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35</cp:revision>
  <dcterms:created xsi:type="dcterms:W3CDTF">2014-02-25T04:08:00Z</dcterms:created>
  <dcterms:modified xsi:type="dcterms:W3CDTF">2014-07-09T10:07:00Z</dcterms:modified>
</cp:coreProperties>
</file>