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55" w:rsidRPr="0064686E" w:rsidRDefault="00532A55" w:rsidP="00A20974">
      <w:pPr>
        <w:rPr>
          <w:sz w:val="28"/>
          <w:szCs w:val="28"/>
        </w:rPr>
      </w:pPr>
      <w:r w:rsidRPr="0064686E">
        <w:rPr>
          <w:sz w:val="32"/>
          <w:szCs w:val="32"/>
        </w:rPr>
        <w:t xml:space="preserve">              М</w:t>
      </w:r>
      <w:r w:rsidRPr="0064686E">
        <w:rPr>
          <w:sz w:val="28"/>
          <w:szCs w:val="28"/>
        </w:rPr>
        <w:t>инистерство образования и науки Самарской области</w:t>
      </w:r>
    </w:p>
    <w:p w:rsidR="00532A55" w:rsidRPr="0064686E" w:rsidRDefault="00532A55" w:rsidP="00A20974">
      <w:pPr>
        <w:jc w:val="center"/>
        <w:rPr>
          <w:sz w:val="28"/>
          <w:szCs w:val="28"/>
        </w:rPr>
      </w:pPr>
      <w:r w:rsidRPr="0064686E">
        <w:rPr>
          <w:sz w:val="28"/>
          <w:szCs w:val="28"/>
        </w:rPr>
        <w:t>Государственное автономное образовательное учреждение</w:t>
      </w:r>
    </w:p>
    <w:p w:rsidR="00532A55" w:rsidRPr="0064686E" w:rsidRDefault="00532A55" w:rsidP="00A20974">
      <w:pPr>
        <w:jc w:val="center"/>
        <w:rPr>
          <w:sz w:val="28"/>
          <w:szCs w:val="28"/>
        </w:rPr>
      </w:pPr>
      <w:r w:rsidRPr="0064686E">
        <w:rPr>
          <w:sz w:val="28"/>
          <w:szCs w:val="28"/>
        </w:rPr>
        <w:t>дополнительного профессионального образования</w:t>
      </w:r>
    </w:p>
    <w:p w:rsidR="00532A55" w:rsidRPr="0064686E" w:rsidRDefault="00532A55" w:rsidP="00A20974">
      <w:pPr>
        <w:jc w:val="center"/>
        <w:rPr>
          <w:sz w:val="28"/>
          <w:szCs w:val="28"/>
        </w:rPr>
      </w:pPr>
      <w:r w:rsidRPr="0064686E">
        <w:rPr>
          <w:sz w:val="28"/>
          <w:szCs w:val="28"/>
        </w:rPr>
        <w:t>(повышение квалификации) специалистов</w:t>
      </w:r>
    </w:p>
    <w:p w:rsidR="00532A55" w:rsidRPr="0064686E" w:rsidRDefault="00532A55" w:rsidP="00A20974">
      <w:pPr>
        <w:jc w:val="center"/>
        <w:rPr>
          <w:sz w:val="28"/>
          <w:szCs w:val="28"/>
        </w:rPr>
      </w:pPr>
      <w:r w:rsidRPr="0064686E">
        <w:rPr>
          <w:sz w:val="28"/>
          <w:szCs w:val="28"/>
        </w:rPr>
        <w:t xml:space="preserve">Самарский областной институт повышения квалификации и </w:t>
      </w:r>
    </w:p>
    <w:p w:rsidR="00532A55" w:rsidRPr="0064686E" w:rsidRDefault="00532A55" w:rsidP="00A20974">
      <w:pPr>
        <w:jc w:val="center"/>
        <w:rPr>
          <w:sz w:val="28"/>
          <w:szCs w:val="28"/>
        </w:rPr>
      </w:pPr>
      <w:r w:rsidRPr="0064686E">
        <w:rPr>
          <w:sz w:val="28"/>
          <w:szCs w:val="28"/>
        </w:rPr>
        <w:t>переподготовки работников образования</w:t>
      </w:r>
    </w:p>
    <w:p w:rsidR="00532A55" w:rsidRPr="0064686E" w:rsidRDefault="00532A55" w:rsidP="00A20974">
      <w:pPr>
        <w:jc w:val="center"/>
        <w:rPr>
          <w:sz w:val="28"/>
          <w:szCs w:val="28"/>
        </w:rPr>
      </w:pPr>
    </w:p>
    <w:p w:rsidR="00532A55" w:rsidRPr="0064686E" w:rsidRDefault="00532A55" w:rsidP="00A20974">
      <w:pPr>
        <w:jc w:val="center"/>
        <w:rPr>
          <w:sz w:val="28"/>
          <w:szCs w:val="28"/>
        </w:rPr>
      </w:pPr>
    </w:p>
    <w:p w:rsidR="00532A55" w:rsidRPr="0064686E" w:rsidRDefault="00532A55" w:rsidP="00A20974">
      <w:pPr>
        <w:jc w:val="center"/>
        <w:rPr>
          <w:sz w:val="28"/>
          <w:szCs w:val="28"/>
        </w:rPr>
      </w:pPr>
    </w:p>
    <w:p w:rsidR="00532A55" w:rsidRPr="0064686E" w:rsidRDefault="00532A55" w:rsidP="00A20974">
      <w:pPr>
        <w:jc w:val="center"/>
        <w:rPr>
          <w:sz w:val="28"/>
          <w:szCs w:val="28"/>
        </w:rPr>
      </w:pPr>
    </w:p>
    <w:p w:rsidR="00532A55" w:rsidRPr="0064686E" w:rsidRDefault="00532A55" w:rsidP="00A20974">
      <w:pPr>
        <w:jc w:val="center"/>
        <w:rPr>
          <w:sz w:val="28"/>
          <w:szCs w:val="28"/>
        </w:rPr>
      </w:pPr>
    </w:p>
    <w:p w:rsidR="00532A55" w:rsidRPr="0064686E" w:rsidRDefault="00532A55" w:rsidP="00A20974">
      <w:pPr>
        <w:jc w:val="center"/>
        <w:rPr>
          <w:sz w:val="28"/>
          <w:szCs w:val="28"/>
        </w:rPr>
      </w:pPr>
    </w:p>
    <w:p w:rsidR="00532A55" w:rsidRPr="0064686E" w:rsidRDefault="00532A55" w:rsidP="00A20974">
      <w:pPr>
        <w:jc w:val="center"/>
        <w:rPr>
          <w:sz w:val="28"/>
          <w:szCs w:val="28"/>
        </w:rPr>
      </w:pPr>
    </w:p>
    <w:p w:rsidR="00532A55" w:rsidRPr="0064686E" w:rsidRDefault="00532A55" w:rsidP="00A20974">
      <w:pPr>
        <w:jc w:val="center"/>
        <w:rPr>
          <w:b/>
          <w:sz w:val="28"/>
          <w:szCs w:val="28"/>
        </w:rPr>
      </w:pPr>
      <w:r w:rsidRPr="0064686E">
        <w:rPr>
          <w:b/>
          <w:sz w:val="28"/>
          <w:szCs w:val="28"/>
        </w:rPr>
        <w:t>Итоговая работа</w:t>
      </w:r>
    </w:p>
    <w:p w:rsidR="00532A55" w:rsidRPr="0064686E" w:rsidRDefault="00532A55" w:rsidP="00A209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«Использование мультимедийных технологий на уроках информатики</w:t>
      </w:r>
      <w:r w:rsidRPr="0064686E">
        <w:rPr>
          <w:sz w:val="28"/>
          <w:szCs w:val="28"/>
        </w:rPr>
        <w:t>»</w:t>
      </w:r>
    </w:p>
    <w:p w:rsidR="00532A55" w:rsidRPr="0064686E" w:rsidRDefault="00532A55" w:rsidP="00A20974">
      <w:pPr>
        <w:jc w:val="center"/>
        <w:rPr>
          <w:sz w:val="28"/>
          <w:szCs w:val="28"/>
        </w:rPr>
      </w:pPr>
    </w:p>
    <w:p w:rsidR="00532A55" w:rsidRPr="0064686E" w:rsidRDefault="00532A55" w:rsidP="00A20974">
      <w:pPr>
        <w:jc w:val="center"/>
        <w:rPr>
          <w:sz w:val="28"/>
          <w:szCs w:val="28"/>
        </w:rPr>
      </w:pPr>
    </w:p>
    <w:p w:rsidR="00532A55" w:rsidRPr="0064686E" w:rsidRDefault="00532A55" w:rsidP="00A20974">
      <w:pPr>
        <w:jc w:val="center"/>
        <w:rPr>
          <w:sz w:val="28"/>
          <w:szCs w:val="28"/>
        </w:rPr>
      </w:pPr>
      <w:r w:rsidRPr="0064686E">
        <w:rPr>
          <w:sz w:val="28"/>
          <w:szCs w:val="28"/>
        </w:rPr>
        <w:t>Курсы повышения квалификации по ИОЧ</w:t>
      </w:r>
    </w:p>
    <w:p w:rsidR="00532A55" w:rsidRPr="0064686E" w:rsidRDefault="00532A55" w:rsidP="00A20974">
      <w:pPr>
        <w:jc w:val="center"/>
        <w:rPr>
          <w:sz w:val="32"/>
          <w:szCs w:val="32"/>
        </w:rPr>
      </w:pPr>
    </w:p>
    <w:p w:rsidR="00532A55" w:rsidRPr="0064686E" w:rsidRDefault="00532A55" w:rsidP="00A20974">
      <w:pPr>
        <w:jc w:val="center"/>
        <w:rPr>
          <w:sz w:val="32"/>
          <w:szCs w:val="32"/>
        </w:rPr>
      </w:pPr>
    </w:p>
    <w:p w:rsidR="00532A55" w:rsidRPr="0064686E" w:rsidRDefault="00532A55" w:rsidP="00A20974">
      <w:pPr>
        <w:spacing w:line="360" w:lineRule="auto"/>
        <w:jc w:val="center"/>
        <w:rPr>
          <w:sz w:val="32"/>
          <w:szCs w:val="32"/>
        </w:rPr>
      </w:pPr>
      <w:r w:rsidRPr="0064686E">
        <w:rPr>
          <w:sz w:val="32"/>
          <w:szCs w:val="32"/>
        </w:rPr>
        <w:t>ВБ:</w:t>
      </w:r>
      <w:r>
        <w:rPr>
          <w:sz w:val="32"/>
          <w:szCs w:val="32"/>
        </w:rPr>
        <w:t>17.03</w:t>
      </w:r>
      <w:r w:rsidRPr="0064686E">
        <w:rPr>
          <w:sz w:val="32"/>
          <w:szCs w:val="32"/>
        </w:rPr>
        <w:t xml:space="preserve">.2014г. </w:t>
      </w:r>
      <w:r>
        <w:rPr>
          <w:sz w:val="32"/>
          <w:szCs w:val="32"/>
        </w:rPr>
        <w:t>- 21.03</w:t>
      </w:r>
      <w:r w:rsidRPr="0064686E">
        <w:rPr>
          <w:sz w:val="32"/>
          <w:szCs w:val="32"/>
        </w:rPr>
        <w:t xml:space="preserve">.2014г. </w:t>
      </w:r>
    </w:p>
    <w:p w:rsidR="00532A55" w:rsidRPr="0064686E" w:rsidRDefault="00532A55" w:rsidP="00A20974">
      <w:pPr>
        <w:spacing w:line="360" w:lineRule="auto"/>
        <w:jc w:val="center"/>
        <w:rPr>
          <w:sz w:val="32"/>
          <w:szCs w:val="32"/>
        </w:rPr>
      </w:pPr>
      <w:r w:rsidRPr="0064686E">
        <w:rPr>
          <w:sz w:val="28"/>
          <w:szCs w:val="28"/>
        </w:rPr>
        <w:t>«Проектирование учебного занятия на основе современных информационных технологий</w:t>
      </w:r>
      <w:r w:rsidRPr="0064686E">
        <w:rPr>
          <w:sz w:val="32"/>
          <w:szCs w:val="32"/>
        </w:rPr>
        <w:t xml:space="preserve"> »</w:t>
      </w:r>
    </w:p>
    <w:p w:rsidR="00532A55" w:rsidRPr="0064686E" w:rsidRDefault="00532A55" w:rsidP="00A20974">
      <w:pPr>
        <w:rPr>
          <w:sz w:val="28"/>
          <w:szCs w:val="28"/>
        </w:rPr>
      </w:pPr>
      <w:r w:rsidRPr="0064686E">
        <w:rPr>
          <w:sz w:val="32"/>
          <w:szCs w:val="32"/>
        </w:rPr>
        <w:t xml:space="preserve">                                             </w:t>
      </w:r>
    </w:p>
    <w:p w:rsidR="00532A55" w:rsidRPr="0064686E" w:rsidRDefault="00532A55" w:rsidP="00A20974">
      <w:pPr>
        <w:rPr>
          <w:sz w:val="28"/>
          <w:szCs w:val="28"/>
        </w:rPr>
      </w:pPr>
    </w:p>
    <w:p w:rsidR="00532A55" w:rsidRPr="0064686E" w:rsidRDefault="00532A55" w:rsidP="00A20974">
      <w:pPr>
        <w:rPr>
          <w:sz w:val="28"/>
          <w:szCs w:val="28"/>
        </w:rPr>
      </w:pPr>
    </w:p>
    <w:p w:rsidR="00532A55" w:rsidRPr="0064686E" w:rsidRDefault="00532A55" w:rsidP="00A20974">
      <w:pPr>
        <w:rPr>
          <w:sz w:val="28"/>
          <w:szCs w:val="28"/>
        </w:rPr>
      </w:pPr>
    </w:p>
    <w:p w:rsidR="00532A55" w:rsidRPr="0064686E" w:rsidRDefault="00532A55" w:rsidP="00A20974">
      <w:pPr>
        <w:rPr>
          <w:sz w:val="28"/>
          <w:szCs w:val="28"/>
        </w:rPr>
      </w:pPr>
    </w:p>
    <w:p w:rsidR="00532A55" w:rsidRPr="0064686E" w:rsidRDefault="00532A55" w:rsidP="00A20974">
      <w:pPr>
        <w:rPr>
          <w:sz w:val="28"/>
          <w:szCs w:val="28"/>
        </w:rPr>
      </w:pPr>
    </w:p>
    <w:p w:rsidR="00532A55" w:rsidRPr="0064686E" w:rsidRDefault="00532A55" w:rsidP="00A20974">
      <w:pPr>
        <w:rPr>
          <w:sz w:val="28"/>
          <w:szCs w:val="28"/>
        </w:rPr>
      </w:pPr>
    </w:p>
    <w:p w:rsidR="00532A55" w:rsidRPr="0064686E" w:rsidRDefault="00532A55" w:rsidP="00A20974">
      <w:pPr>
        <w:rPr>
          <w:sz w:val="28"/>
          <w:szCs w:val="28"/>
        </w:rPr>
      </w:pPr>
    </w:p>
    <w:p w:rsidR="00532A55" w:rsidRPr="00963685" w:rsidRDefault="00532A55" w:rsidP="00963685">
      <w:pPr>
        <w:ind w:left="2832" w:firstLine="708"/>
        <w:rPr>
          <w:sz w:val="28"/>
          <w:szCs w:val="28"/>
        </w:rPr>
      </w:pPr>
      <w:r w:rsidRPr="00963685">
        <w:rPr>
          <w:sz w:val="28"/>
          <w:szCs w:val="28"/>
        </w:rPr>
        <w:t>Выполнила: Карпова Марина Вячеславовна,</w:t>
      </w:r>
    </w:p>
    <w:p w:rsidR="00532A55" w:rsidRPr="00963685" w:rsidRDefault="00532A55" w:rsidP="00963685">
      <w:pPr>
        <w:ind w:left="2832" w:firstLine="708"/>
        <w:rPr>
          <w:sz w:val="28"/>
          <w:szCs w:val="28"/>
        </w:rPr>
      </w:pPr>
      <w:r w:rsidRPr="00963685">
        <w:rPr>
          <w:sz w:val="28"/>
          <w:szCs w:val="28"/>
        </w:rPr>
        <w:t>учитель информатики</w:t>
      </w:r>
    </w:p>
    <w:p w:rsidR="00532A55" w:rsidRPr="00963685" w:rsidRDefault="00532A55" w:rsidP="00963685">
      <w:pPr>
        <w:ind w:left="2832" w:firstLine="708"/>
        <w:rPr>
          <w:sz w:val="28"/>
          <w:szCs w:val="28"/>
        </w:rPr>
      </w:pPr>
      <w:r w:rsidRPr="00963685">
        <w:rPr>
          <w:sz w:val="28"/>
          <w:szCs w:val="28"/>
        </w:rPr>
        <w:t xml:space="preserve">МБОУ СОШ № 25 Ленинского  района </w:t>
      </w:r>
    </w:p>
    <w:p w:rsidR="00532A55" w:rsidRPr="00963685" w:rsidRDefault="00532A55" w:rsidP="00963685">
      <w:pPr>
        <w:ind w:left="2832" w:firstLine="708"/>
        <w:rPr>
          <w:sz w:val="28"/>
          <w:szCs w:val="28"/>
        </w:rPr>
      </w:pPr>
      <w:r w:rsidRPr="00963685">
        <w:rPr>
          <w:sz w:val="28"/>
          <w:szCs w:val="28"/>
        </w:rPr>
        <w:t>г. Самары</w:t>
      </w:r>
    </w:p>
    <w:p w:rsidR="00532A55" w:rsidRPr="0064686E" w:rsidRDefault="00532A55" w:rsidP="00A20974">
      <w:pPr>
        <w:ind w:left="5040"/>
        <w:rPr>
          <w:sz w:val="22"/>
          <w:szCs w:val="22"/>
        </w:rPr>
      </w:pPr>
    </w:p>
    <w:p w:rsidR="00532A55" w:rsidRPr="0064686E" w:rsidRDefault="00532A55" w:rsidP="00A20974">
      <w:pPr>
        <w:jc w:val="center"/>
        <w:rPr>
          <w:sz w:val="20"/>
          <w:szCs w:val="20"/>
        </w:rPr>
      </w:pPr>
    </w:p>
    <w:p w:rsidR="00532A55" w:rsidRPr="0064686E" w:rsidRDefault="00532A55" w:rsidP="00A20974">
      <w:pPr>
        <w:jc w:val="center"/>
        <w:rPr>
          <w:sz w:val="20"/>
          <w:szCs w:val="20"/>
        </w:rPr>
      </w:pPr>
    </w:p>
    <w:p w:rsidR="00532A55" w:rsidRPr="0064686E" w:rsidRDefault="00532A55" w:rsidP="00A20974">
      <w:pPr>
        <w:jc w:val="center"/>
        <w:rPr>
          <w:sz w:val="20"/>
          <w:szCs w:val="20"/>
        </w:rPr>
      </w:pPr>
    </w:p>
    <w:p w:rsidR="00532A55" w:rsidRPr="0064686E" w:rsidRDefault="00532A55" w:rsidP="00A20974">
      <w:pPr>
        <w:jc w:val="center"/>
        <w:rPr>
          <w:sz w:val="20"/>
          <w:szCs w:val="20"/>
        </w:rPr>
      </w:pPr>
    </w:p>
    <w:p w:rsidR="00532A55" w:rsidRPr="0064686E" w:rsidRDefault="00532A55" w:rsidP="00A20974">
      <w:pPr>
        <w:jc w:val="center"/>
        <w:rPr>
          <w:sz w:val="20"/>
          <w:szCs w:val="20"/>
        </w:rPr>
      </w:pPr>
    </w:p>
    <w:p w:rsidR="00532A55" w:rsidRPr="0064686E" w:rsidRDefault="00532A55" w:rsidP="00A20974">
      <w:pPr>
        <w:jc w:val="center"/>
        <w:rPr>
          <w:sz w:val="20"/>
          <w:szCs w:val="20"/>
        </w:rPr>
      </w:pPr>
    </w:p>
    <w:p w:rsidR="00532A55" w:rsidRPr="0064686E" w:rsidRDefault="00532A55" w:rsidP="00A20974">
      <w:pPr>
        <w:jc w:val="center"/>
        <w:rPr>
          <w:sz w:val="20"/>
          <w:szCs w:val="20"/>
        </w:rPr>
      </w:pPr>
    </w:p>
    <w:p w:rsidR="00532A55" w:rsidRPr="00963685" w:rsidRDefault="00532A55" w:rsidP="00A20974">
      <w:pPr>
        <w:jc w:val="center"/>
        <w:rPr>
          <w:sz w:val="28"/>
          <w:szCs w:val="28"/>
        </w:rPr>
      </w:pPr>
      <w:r w:rsidRPr="00963685">
        <w:rPr>
          <w:sz w:val="28"/>
          <w:szCs w:val="28"/>
        </w:rPr>
        <w:t>Самара, 2014г.</w:t>
      </w:r>
    </w:p>
    <w:p w:rsidR="00532A55" w:rsidRPr="00AD06BF" w:rsidRDefault="00532A55" w:rsidP="00AD06BF">
      <w:pPr>
        <w:pStyle w:val="Heading1"/>
      </w:pPr>
      <w:r>
        <w:rPr>
          <w:caps/>
          <w:sz w:val="26"/>
          <w:szCs w:val="26"/>
        </w:rPr>
        <w:br w:type="page"/>
      </w:r>
      <w:bookmarkStart w:id="0" w:name="_Toc383084250"/>
      <w:r w:rsidRPr="00AD06BF">
        <w:t>Содержание</w:t>
      </w:r>
      <w:bookmarkEnd w:id="0"/>
    </w:p>
    <w:p w:rsidR="00532A55" w:rsidRPr="00AD06BF" w:rsidRDefault="00532A55" w:rsidP="0096368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532A55" w:rsidRDefault="00532A55" w:rsidP="00581C76">
      <w:pPr>
        <w:pStyle w:val="TOC1"/>
        <w:rPr>
          <w:noProof/>
        </w:rPr>
      </w:pP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TOC \o "1-3" \h \z \u </w:instrText>
      </w:r>
      <w:r>
        <w:rPr>
          <w:bCs/>
          <w:sz w:val="28"/>
          <w:szCs w:val="28"/>
        </w:rPr>
        <w:fldChar w:fldCharType="separate"/>
      </w:r>
      <w:hyperlink w:anchor="_Toc383084250" w:history="1">
        <w:r w:rsidRPr="0012374B">
          <w:rPr>
            <w:rStyle w:val="Hyperlink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_Toc383084250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32A55" w:rsidRDefault="00532A55" w:rsidP="00581C76">
      <w:pPr>
        <w:pStyle w:val="TOC1"/>
        <w:rPr>
          <w:noProof/>
        </w:rPr>
      </w:pPr>
      <w:hyperlink w:anchor="_Toc383084251" w:history="1">
        <w:r w:rsidRPr="0012374B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_Toc383084251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32A55" w:rsidRDefault="00532A55" w:rsidP="00581C76">
      <w:pPr>
        <w:pStyle w:val="TOC1"/>
        <w:rPr>
          <w:noProof/>
        </w:rPr>
      </w:pPr>
      <w:hyperlink w:anchor="_Toc383084252" w:history="1">
        <w:r w:rsidRPr="0012374B">
          <w:rPr>
            <w:rStyle w:val="Hyperlink"/>
            <w:noProof/>
          </w:rPr>
          <w:t>Использование мультимедийных технологий на уроках по теме «Решение логических задач»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_Toc383084252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2A55" w:rsidRDefault="00532A55" w:rsidP="00581C76">
      <w:pPr>
        <w:pStyle w:val="TOC1"/>
        <w:rPr>
          <w:noProof/>
        </w:rPr>
      </w:pPr>
      <w:hyperlink w:anchor="_Toc383084253" w:history="1">
        <w:r w:rsidRPr="0012374B">
          <w:rPr>
            <w:rStyle w:val="Hyperlink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_Toc383084253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32A55" w:rsidRDefault="00532A55" w:rsidP="00581C76">
      <w:pPr>
        <w:pStyle w:val="TOC1"/>
        <w:rPr>
          <w:noProof/>
        </w:rPr>
      </w:pPr>
      <w:hyperlink w:anchor="_Toc383084254" w:history="1">
        <w:r w:rsidRPr="0012374B">
          <w:rPr>
            <w:rStyle w:val="Hyperlink"/>
            <w:noProof/>
          </w:rPr>
          <w:t>Список используемой литературы и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_Toc383084254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32A55" w:rsidRDefault="00532A55" w:rsidP="00AD06BF">
      <w:pPr>
        <w:spacing w:after="200"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br w:type="page"/>
      </w:r>
    </w:p>
    <w:p w:rsidR="00532A55" w:rsidRPr="00963685" w:rsidRDefault="00532A55" w:rsidP="00C04AC8">
      <w:pPr>
        <w:pStyle w:val="Heading1"/>
      </w:pPr>
      <w:bookmarkStart w:id="1" w:name="_Toc383084251"/>
      <w:r>
        <w:t>Введение</w:t>
      </w:r>
      <w:bookmarkEnd w:id="1"/>
    </w:p>
    <w:p w:rsidR="00532A55" w:rsidRDefault="00532A55" w:rsidP="00963685">
      <w:pPr>
        <w:spacing w:line="360" w:lineRule="auto"/>
        <w:ind w:firstLine="709"/>
        <w:rPr>
          <w:bCs/>
          <w:caps/>
          <w:sz w:val="28"/>
          <w:szCs w:val="28"/>
        </w:rPr>
      </w:pPr>
    </w:p>
    <w:p w:rsidR="00532A55" w:rsidRPr="000C2990" w:rsidRDefault="00532A55" w:rsidP="00C30DA1">
      <w:pPr>
        <w:spacing w:line="360" w:lineRule="auto"/>
        <w:ind w:firstLine="709"/>
        <w:jc w:val="both"/>
        <w:rPr>
          <w:sz w:val="28"/>
          <w:szCs w:val="28"/>
        </w:rPr>
      </w:pPr>
      <w:r w:rsidRPr="000C2990">
        <w:rPr>
          <w:sz w:val="28"/>
          <w:szCs w:val="28"/>
        </w:rPr>
        <w:t>Использование информационно-компьютерных технологий открывает для учителя новые возможности в преподавании своего предмета. Изучение любой дисциплины с использованием ИКТ дает детям возможность для размышления и участия в создании элементов урока, что способствует развитию интереса школьников к предмету. Классические и интегрированные уроки в сопровождении мультимедийных презентаций, on-line тестов и программных продуктов позволяют учащимся углубить знания, полученные ранее, как говорится в английской пословице – “Я услышал и забыл, я увидел и запомнил”. Применение современных технологий в образовании создает благоприятные условия для формирования личности учащихся и отвечает запросам современного общества.</w:t>
      </w:r>
    </w:p>
    <w:p w:rsidR="00532A55" w:rsidRDefault="00532A55" w:rsidP="00C30DA1">
      <w:pPr>
        <w:spacing w:line="360" w:lineRule="auto"/>
        <w:ind w:firstLine="709"/>
        <w:jc w:val="both"/>
        <w:rPr>
          <w:sz w:val="28"/>
          <w:szCs w:val="28"/>
        </w:rPr>
      </w:pPr>
      <w:r w:rsidRPr="000C2990">
        <w:rPr>
          <w:sz w:val="28"/>
          <w:szCs w:val="28"/>
        </w:rPr>
        <w:t>Роль информатики в развитии логического мышления исключительно велика. Причина столь исключительной роли информатики в том, что это самая практическая наука из всех изучаемых в школе. В ней высокий уровень абстракции и в ней наиболее естественным способом изложения знаний является способ восхождения от абстрактного к конкретному. Кроме того, решение логических задач способно развивать логическое мышление школьников в школьном курсе.</w:t>
      </w:r>
      <w:r>
        <w:rPr>
          <w:sz w:val="28"/>
          <w:szCs w:val="28"/>
        </w:rPr>
        <w:t xml:space="preserve"> Но стандартный раздаточный материал очень часто приходит в негодность, теряется, плакаты устарели.</w:t>
      </w:r>
    </w:p>
    <w:p w:rsidR="00532A55" w:rsidRDefault="00532A55" w:rsidP="00C30DA1">
      <w:pPr>
        <w:spacing w:line="360" w:lineRule="auto"/>
        <w:ind w:firstLine="709"/>
        <w:jc w:val="both"/>
        <w:rPr>
          <w:sz w:val="28"/>
          <w:szCs w:val="28"/>
        </w:rPr>
      </w:pPr>
      <w:r w:rsidRPr="000C2990">
        <w:rPr>
          <w:sz w:val="28"/>
          <w:szCs w:val="28"/>
        </w:rPr>
        <w:t xml:space="preserve">Современные </w:t>
      </w:r>
      <w:r>
        <w:rPr>
          <w:sz w:val="28"/>
          <w:szCs w:val="28"/>
        </w:rPr>
        <w:t>мультимедийные</w:t>
      </w:r>
      <w:r w:rsidRPr="000C2990">
        <w:rPr>
          <w:sz w:val="28"/>
          <w:szCs w:val="28"/>
        </w:rPr>
        <w:t xml:space="preserve"> технологии позволяют полно и интересно проиллюстрировать содержание учебного материала с помощью компьютерных презентаций (слайд-фильмов). Мультимедийные программы помог</w:t>
      </w:r>
      <w:r>
        <w:rPr>
          <w:sz w:val="28"/>
          <w:szCs w:val="28"/>
        </w:rPr>
        <w:t>ают</w:t>
      </w:r>
      <w:r w:rsidRPr="000C2990">
        <w:rPr>
          <w:sz w:val="28"/>
          <w:szCs w:val="28"/>
        </w:rPr>
        <w:t xml:space="preserve"> </w:t>
      </w:r>
      <w:r>
        <w:rPr>
          <w:sz w:val="28"/>
          <w:szCs w:val="28"/>
        </w:rPr>
        <w:t>мне</w:t>
      </w:r>
      <w:r w:rsidRPr="000C2990">
        <w:rPr>
          <w:sz w:val="28"/>
          <w:szCs w:val="28"/>
        </w:rPr>
        <w:t xml:space="preserve"> сделать свои уроки насыщенными, запоминающимися. Один раз сделанный учебный материал </w:t>
      </w:r>
      <w:r>
        <w:rPr>
          <w:sz w:val="28"/>
          <w:szCs w:val="28"/>
        </w:rPr>
        <w:t>используется множество раз, и на других уроках, и в разных классах</w:t>
      </w:r>
      <w:r w:rsidRPr="000C2990">
        <w:rPr>
          <w:sz w:val="28"/>
          <w:szCs w:val="28"/>
        </w:rPr>
        <w:t xml:space="preserve">, а </w:t>
      </w:r>
      <w:r>
        <w:rPr>
          <w:sz w:val="28"/>
          <w:szCs w:val="28"/>
        </w:rPr>
        <w:t>электронные образовательные ресурсы (ЭОР), которые установлены на каждый компьютер, позволяют каждому ученику изучать материал в своем темпе, иметь индивидуальный раздаточный материал, возможность повторить, закрепить пройденный материал.</w:t>
      </w:r>
    </w:p>
    <w:p w:rsidR="00532A55" w:rsidRPr="00872259" w:rsidRDefault="00532A55" w:rsidP="00F27179">
      <w:pPr>
        <w:spacing w:line="360" w:lineRule="auto"/>
        <w:ind w:firstLine="708"/>
        <w:jc w:val="both"/>
        <w:rPr>
          <w:sz w:val="28"/>
          <w:szCs w:val="28"/>
        </w:rPr>
      </w:pPr>
      <w:r w:rsidRPr="00872259">
        <w:rPr>
          <w:sz w:val="28"/>
          <w:szCs w:val="28"/>
        </w:rPr>
        <w:t xml:space="preserve">Мультимедийная лекция, виртуальная лаборатория, виртуальная экскурсия и др. Подобная организация образовательного процесса предполагает включение всего класса в работу с ИКТ, использование дифференцированных и индивидуализированных форм работы. </w:t>
      </w:r>
    </w:p>
    <w:p w:rsidR="00532A55" w:rsidRDefault="00532A55" w:rsidP="00F27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Недостатком в работе на уроках с использованием современных информационных технологий является ограничение работы за компьютером:</w:t>
      </w:r>
    </w:p>
    <w:p w:rsidR="00532A55" w:rsidRPr="00AF1C28" w:rsidRDefault="00532A55" w:rsidP="00F27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AF1C28">
        <w:rPr>
          <w:sz w:val="28"/>
          <w:szCs w:val="28"/>
        </w:rPr>
        <w:t xml:space="preserve"> соответствии с последними рекомендациями длительность работы с </w:t>
      </w:r>
      <w:r>
        <w:rPr>
          <w:sz w:val="28"/>
          <w:szCs w:val="28"/>
        </w:rPr>
        <w:t>компьютером не должна превышать</w:t>
      </w:r>
      <w:r w:rsidRPr="00AF1C28">
        <w:rPr>
          <w:sz w:val="28"/>
          <w:szCs w:val="28"/>
        </w:rPr>
        <w:t xml:space="preserve"> </w:t>
      </w:r>
      <w:r w:rsidRPr="0051371F">
        <w:rPr>
          <w:sz w:val="28"/>
          <w:szCs w:val="28"/>
        </w:rPr>
        <w:t>на учебных занятиях по основам информатики и вычислительной техники</w:t>
      </w:r>
      <w:r w:rsidRPr="00AF1C28">
        <w:rPr>
          <w:sz w:val="28"/>
          <w:szCs w:val="28"/>
        </w:rPr>
        <w:t xml:space="preserve">: </w:t>
      </w:r>
    </w:p>
    <w:p w:rsidR="00532A55" w:rsidRPr="00AF1C28" w:rsidRDefault="00532A55" w:rsidP="00F27179">
      <w:pPr>
        <w:spacing w:line="360" w:lineRule="auto"/>
        <w:ind w:firstLine="709"/>
        <w:jc w:val="both"/>
        <w:rPr>
          <w:sz w:val="28"/>
          <w:szCs w:val="28"/>
        </w:rPr>
      </w:pPr>
      <w:r w:rsidRPr="00AF1C28">
        <w:rPr>
          <w:sz w:val="28"/>
          <w:szCs w:val="28"/>
        </w:rPr>
        <w:t xml:space="preserve">               – для учащихся VIII (IX) классов – 25 минут; </w:t>
      </w:r>
    </w:p>
    <w:p w:rsidR="00532A55" w:rsidRPr="00AF1C28" w:rsidRDefault="00532A55" w:rsidP="00F27179">
      <w:pPr>
        <w:spacing w:line="360" w:lineRule="auto"/>
        <w:ind w:firstLine="709"/>
        <w:jc w:val="both"/>
        <w:rPr>
          <w:sz w:val="28"/>
          <w:szCs w:val="28"/>
        </w:rPr>
      </w:pPr>
      <w:r w:rsidRPr="00AF1C28">
        <w:rPr>
          <w:sz w:val="28"/>
          <w:szCs w:val="28"/>
        </w:rPr>
        <w:t>               – для учащихся IX (X) классов – 40 минут;</w:t>
      </w:r>
    </w:p>
    <w:p w:rsidR="00532A55" w:rsidRDefault="00532A55" w:rsidP="00F27179">
      <w:pPr>
        <w:spacing w:line="360" w:lineRule="auto"/>
        <w:ind w:firstLine="709"/>
        <w:jc w:val="both"/>
        <w:rPr>
          <w:sz w:val="28"/>
          <w:szCs w:val="28"/>
        </w:rPr>
      </w:pPr>
      <w:r w:rsidRPr="00AF1C28">
        <w:rPr>
          <w:sz w:val="28"/>
          <w:szCs w:val="28"/>
        </w:rPr>
        <w:t>               – для учащихся X–XI классов применение ПК допускается не более чем на одном сдвоенном учебном занятии в день: 30 минут на первом уроке и 30 минут на втором учебном занятии с интервалом в работе на ПК не менее 20 минут, включая перемену, объяснение учебного материала, опрос учащихся и т.п.</w:t>
      </w:r>
      <w:r>
        <w:rPr>
          <w:sz w:val="28"/>
          <w:szCs w:val="28"/>
        </w:rPr>
        <w:t xml:space="preserve"> Кроме прочего, класс должен быть оснащен компьютерами для каждого ученика (или, в крайнем случае, для двух учеников), видеопроектором, при использовании </w:t>
      </w:r>
      <w:r w:rsidRPr="00F27179">
        <w:rPr>
          <w:sz w:val="28"/>
          <w:szCs w:val="28"/>
        </w:rPr>
        <w:t>ЭО</w:t>
      </w:r>
      <w:r>
        <w:rPr>
          <w:sz w:val="28"/>
          <w:szCs w:val="28"/>
        </w:rPr>
        <w:t>Р, локальной сетью для обеспечения распространения дидактического материала.</w:t>
      </w:r>
    </w:p>
    <w:p w:rsidR="00532A55" w:rsidRDefault="00532A55" w:rsidP="00F27179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2A55" w:rsidRDefault="00532A55" w:rsidP="00624401">
      <w:pPr>
        <w:pStyle w:val="Heading1"/>
      </w:pPr>
      <w:bookmarkStart w:id="2" w:name="_Toc383084252"/>
      <w:r>
        <w:t>Использование мультимедийных технологий на уроках по теме «Решение логических задач»</w:t>
      </w:r>
      <w:bookmarkEnd w:id="2"/>
    </w:p>
    <w:p w:rsidR="00532A55" w:rsidRDefault="00532A55" w:rsidP="00624401">
      <w:pPr>
        <w:spacing w:line="360" w:lineRule="auto"/>
        <w:ind w:firstLine="720"/>
        <w:rPr>
          <w:sz w:val="28"/>
          <w:szCs w:val="28"/>
        </w:rPr>
      </w:pPr>
    </w:p>
    <w:p w:rsidR="00532A55" w:rsidRPr="002F6214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2F6214">
        <w:rPr>
          <w:sz w:val="28"/>
          <w:szCs w:val="28"/>
        </w:rPr>
        <w:t>Изучение раздела Логика в курсе информатики для информационно-технологического профиля является одним из основополагающих, так как он неразрывно связан с такими разделами как алгоритмизация и программирование, моделирование и формализация, базы данных. Однако этот раздел - один из сложнейших в курсе информатики, не все учащиеся его усваивают и понимают, что в дальнейшем приводит к проблемам при изучении перечисленных ранее разделов</w:t>
      </w:r>
    </w:p>
    <w:p w:rsidR="00532A55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FD1474">
        <w:rPr>
          <w:sz w:val="28"/>
          <w:szCs w:val="28"/>
        </w:rPr>
        <w:t>Хорошо развитое логическое мышление «способных учащихся» позволяет им применять приобретённые знания в новых условиях, решать нетиповые задачи, находить рациональные способы их решения, творчески подходить к учебной деятельности, активно, с интересом участвовать в собственном учебном процессе. Умение находить способы решения логических задач является одним из основных показателей уровня развития, логического мышления, глубины освоения учебного материала. А также используется при подготовке к ЕГЭ для решения заданий частей А и В.</w:t>
      </w:r>
    </w:p>
    <w:p w:rsidR="00532A55" w:rsidRPr="00872259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  <w:r w:rsidRPr="00872259">
        <w:rPr>
          <w:sz w:val="28"/>
          <w:szCs w:val="28"/>
        </w:rPr>
        <w:t xml:space="preserve">Мультимедийная лекция, виртуальная лаборатория, виртуальная экскурсия и др. Подобная организация образовательного процесса предполагает включение всего класса в работу с ИКТ, использование дифференцированных и индивидуализированных форм работы. </w:t>
      </w:r>
    </w:p>
    <w:p w:rsidR="00532A55" w:rsidRPr="00624401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Представляется фрагмент урока:</w:t>
      </w:r>
    </w:p>
    <w:p w:rsidR="00532A55" w:rsidRPr="00624401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Тема: Решение логических задач</w:t>
      </w:r>
    </w:p>
    <w:p w:rsidR="00532A55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Тип урока: комбинированный урок практика (Изучение нового материала и первичное закрепление.)</w:t>
      </w:r>
      <w:r w:rsidRPr="00627CCA">
        <w:rPr>
          <w:i/>
          <w:iCs/>
          <w:sz w:val="28"/>
          <w:szCs w:val="28"/>
        </w:rPr>
        <w:t xml:space="preserve"> </w:t>
      </w:r>
      <w:r w:rsidRPr="00627CCA">
        <w:rPr>
          <w:sz w:val="28"/>
          <w:szCs w:val="28"/>
        </w:rPr>
        <w:t>с мультимедийной поддержкой</w:t>
      </w:r>
    </w:p>
    <w:p w:rsidR="00532A55" w:rsidRPr="00872259" w:rsidRDefault="00532A55" w:rsidP="00F27179">
      <w:pPr>
        <w:spacing w:line="360" w:lineRule="auto"/>
        <w:jc w:val="both"/>
        <w:rPr>
          <w:sz w:val="28"/>
          <w:szCs w:val="28"/>
        </w:rPr>
      </w:pPr>
      <w:r w:rsidRPr="00872259">
        <w:rPr>
          <w:sz w:val="28"/>
          <w:szCs w:val="28"/>
        </w:rPr>
        <w:t>  Место проведения: учебный класс.</w:t>
      </w:r>
    </w:p>
    <w:p w:rsidR="00532A55" w:rsidRDefault="00532A55" w:rsidP="00F27179">
      <w:pPr>
        <w:spacing w:line="360" w:lineRule="auto"/>
        <w:jc w:val="both"/>
        <w:rPr>
          <w:sz w:val="28"/>
          <w:szCs w:val="28"/>
        </w:rPr>
      </w:pPr>
      <w:r w:rsidRPr="00872259">
        <w:rPr>
          <w:sz w:val="28"/>
          <w:szCs w:val="28"/>
        </w:rPr>
        <w:t xml:space="preserve">   </w:t>
      </w:r>
      <w:r>
        <w:rPr>
          <w:sz w:val="28"/>
          <w:szCs w:val="28"/>
        </w:rPr>
        <w:tab/>
      </w:r>
      <w:r w:rsidRPr="00872259">
        <w:rPr>
          <w:sz w:val="28"/>
          <w:szCs w:val="28"/>
        </w:rPr>
        <w:t>На таком уроке в классе используется один компьютер, которым пользуется учитель в качестве «электронной доски»</w:t>
      </w:r>
      <w:r>
        <w:rPr>
          <w:sz w:val="28"/>
          <w:szCs w:val="28"/>
        </w:rPr>
        <w:t xml:space="preserve"> с подключенным мультимедийным  проектором и компьютеры учеников, объединенные в локальную сеть.</w:t>
      </w:r>
    </w:p>
    <w:p w:rsidR="00532A55" w:rsidRPr="00624401" w:rsidRDefault="00532A55" w:rsidP="00AD06BF">
      <w:pPr>
        <w:spacing w:line="360" w:lineRule="auto"/>
        <w:ind w:firstLine="708"/>
        <w:jc w:val="both"/>
        <w:rPr>
          <w:sz w:val="28"/>
          <w:szCs w:val="28"/>
        </w:rPr>
      </w:pPr>
      <w:r w:rsidRPr="00872259">
        <w:rPr>
          <w:sz w:val="28"/>
          <w:szCs w:val="28"/>
        </w:rPr>
        <w:t>В качестве программного обеспечения учебного занятия использ</w:t>
      </w:r>
      <w:r>
        <w:rPr>
          <w:sz w:val="28"/>
          <w:szCs w:val="28"/>
        </w:rPr>
        <w:t xml:space="preserve">уются </w:t>
      </w:r>
      <w:r w:rsidRPr="00872259">
        <w:rPr>
          <w:sz w:val="28"/>
          <w:szCs w:val="28"/>
        </w:rPr>
        <w:t xml:space="preserve">материалы готовых программных продуктов </w:t>
      </w:r>
      <w:r>
        <w:rPr>
          <w:sz w:val="28"/>
          <w:szCs w:val="28"/>
        </w:rPr>
        <w:t>– электронный учебник, разработанная мной презентация.</w:t>
      </w:r>
      <w:r w:rsidRPr="00872259">
        <w:rPr>
          <w:sz w:val="28"/>
          <w:szCs w:val="28"/>
        </w:rPr>
        <w:t xml:space="preserve"> </w:t>
      </w:r>
    </w:p>
    <w:p w:rsidR="00532A55" w:rsidRPr="00624401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Формы работы учащихся: работа фронтальная и индивидуальная.</w:t>
      </w:r>
    </w:p>
    <w:p w:rsidR="00532A55" w:rsidRPr="00624401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Ход урока:</w:t>
      </w:r>
    </w:p>
    <w:p w:rsidR="00532A55" w:rsidRPr="00624401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1 Организационный момент – 3 мин.</w:t>
      </w:r>
    </w:p>
    <w:p w:rsidR="00532A55" w:rsidRPr="00624401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2. Повторение темы «Логические законы и правила преобразования логических выражений» - фронтальный опрос - 5 мин.</w:t>
      </w:r>
    </w:p>
    <w:p w:rsidR="00532A55" w:rsidRPr="00624401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3. Объяснение  нового материала – 15 мин.</w:t>
      </w:r>
    </w:p>
    <w:p w:rsidR="00532A55" w:rsidRPr="00624401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4. Решение задач – 15 мин</w:t>
      </w:r>
    </w:p>
    <w:p w:rsidR="00532A55" w:rsidRPr="00624401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 w:rsidRPr="00624401">
        <w:rPr>
          <w:sz w:val="28"/>
          <w:szCs w:val="28"/>
        </w:rPr>
        <w:t>5. Подведение итогов – 2 мин.</w:t>
      </w:r>
    </w:p>
    <w:p w:rsidR="00532A55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урока будет являться решенная логическая задача.</w:t>
      </w:r>
    </w:p>
    <w:p w:rsidR="00532A55" w:rsidRDefault="00532A55" w:rsidP="00F271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материала:</w:t>
      </w:r>
    </w:p>
    <w:p w:rsidR="00532A55" w:rsidRDefault="00532A55" w:rsidP="002A46E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1.Способы решения логических задач</w:t>
      </w:r>
    </w:p>
    <w:p w:rsidR="00532A55" w:rsidRDefault="00532A55" w:rsidP="002A46E6">
      <w:pPr>
        <w:spacing w:line="360" w:lineRule="auto"/>
        <w:ind w:firstLine="720"/>
        <w:rPr>
          <w:sz w:val="28"/>
          <w:szCs w:val="28"/>
        </w:rPr>
      </w:pPr>
      <w:r w:rsidRPr="00C87CC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i1025" type="#_x0000_t75" style="width:316.5pt;height:119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">
            <v:imagedata r:id="rId6" o:title="" croptop="-5680f" cropbottom="-30903f" cropleft="-2050f" cropright="-9042f"/>
            <o:lock v:ext="edit" aspectratio="f"/>
          </v:shape>
        </w:pict>
      </w:r>
    </w:p>
    <w:p w:rsidR="00532A55" w:rsidRDefault="00532A55" w:rsidP="007C3AD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2.Задача 1. Метод рассуждений</w:t>
      </w:r>
    </w:p>
    <w:p w:rsidR="00532A55" w:rsidRPr="00FD1474" w:rsidRDefault="00532A55" w:rsidP="007C3ADF">
      <w:pPr>
        <w:spacing w:line="360" w:lineRule="auto"/>
        <w:ind w:firstLine="720"/>
        <w:rPr>
          <w:sz w:val="28"/>
          <w:szCs w:val="28"/>
        </w:rPr>
      </w:pPr>
    </w:p>
    <w:p w:rsidR="00532A55" w:rsidRDefault="00532A55" w:rsidP="00C30DA1">
      <w:pPr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C87CC8">
        <w:rPr>
          <w:caps/>
          <w:noProof/>
          <w:sz w:val="28"/>
          <w:szCs w:val="28"/>
        </w:rPr>
        <w:pict>
          <v:shape id="Объект 4" o:spid="_x0000_i1026" type="#_x0000_t75" style="width:334.5pt;height:151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">
            <v:imagedata r:id="rId7" o:title="" croptop="-3561f" cropbottom="-7493f" cropleft="-1656f" cropright="-2224f"/>
            <o:lock v:ext="edit" aspectratio="f"/>
          </v:shape>
        </w:pict>
      </w:r>
    </w:p>
    <w:p w:rsidR="00532A55" w:rsidRDefault="00532A55" w:rsidP="00C30DA1">
      <w:pPr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C87CC8">
        <w:rPr>
          <w:caps/>
          <w:noProof/>
          <w:sz w:val="28"/>
          <w:szCs w:val="28"/>
        </w:rPr>
        <w:pict>
          <v:shape id="Объект 5" o:spid="_x0000_i1027" type="#_x0000_t75" style="width:388.5pt;height:220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">
            <v:imagedata r:id="rId8" o:title="" croptop="-2199f" cropbottom="-4545f" cropleft="-1367f" cropright="-2033f"/>
            <o:lock v:ext="edit" aspectratio="f"/>
          </v:shape>
        </w:pict>
      </w:r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1524D">
        <w:rPr>
          <w:bCs/>
          <w:sz w:val="28"/>
          <w:szCs w:val="28"/>
        </w:rPr>
        <w:t>3 За</w:t>
      </w:r>
      <w:r>
        <w:rPr>
          <w:bCs/>
          <w:sz w:val="28"/>
          <w:szCs w:val="28"/>
        </w:rPr>
        <w:t>дача 2. Средствами алгебры логики.</w:t>
      </w:r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CC8">
        <w:rPr>
          <w:noProof/>
          <w:sz w:val="28"/>
          <w:szCs w:val="28"/>
        </w:rPr>
        <w:pict>
          <v:shape id="Объект 6" o:spid="_x0000_i1028" type="#_x0000_t75" style="width:368.25pt;height:180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">
            <v:imagedata r:id="rId9" o:title="" croptop="-6896f" cropbottom="-10992f" cropleft="-1627f" cropright="-6287f"/>
            <o:lock v:ext="edit" aspectratio="f"/>
          </v:shape>
        </w:pict>
      </w:r>
      <w:r>
        <w:rPr>
          <w:bCs/>
          <w:sz w:val="28"/>
          <w:szCs w:val="28"/>
        </w:rPr>
        <w:t xml:space="preserve"> </w:t>
      </w:r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Задача 3. Табличный способ.</w:t>
      </w:r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CC8">
        <w:rPr>
          <w:noProof/>
          <w:sz w:val="28"/>
          <w:szCs w:val="28"/>
        </w:rPr>
        <w:pict>
          <v:shape id="Объект 7" o:spid="_x0000_i1029" type="#_x0000_t75" style="width:405.75pt;height:230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">
            <v:imagedata r:id="rId10" o:title="" croptop="-1892f" cropbottom="-9047f" cropleft="-1129f" cropright="-1711f"/>
            <o:lock v:ext="edit" aspectratio="f"/>
          </v:shape>
        </w:pict>
      </w:r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Далее приводятся примеры логических задач, которые ученики решают индивидуально. Объем решенных задач дифференцируется способностями ученика, тем самым обеспечивая индивидуальный подход к обучению.</w:t>
      </w:r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Примеры логических задач:</w:t>
      </w:r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CC8">
        <w:rPr>
          <w:noProof/>
          <w:sz w:val="28"/>
          <w:szCs w:val="28"/>
        </w:rPr>
        <w:pict>
          <v:shape id="Объект 9" o:spid="_x0000_i1030" type="#_x0000_t75" style="width:449.25pt;height:301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">
            <v:imagedata r:id="rId11" o:title="" croptop="-1889f" cropbottom="-7626f" cropleft="-1194f" cropright="-1787f"/>
            <o:lock v:ext="edit" aspectratio="f"/>
          </v:shape>
        </w:pict>
      </w:r>
    </w:p>
    <w:p w:rsidR="00532A55" w:rsidRPr="00E51B8F" w:rsidRDefault="00532A55" w:rsidP="00E51B8F">
      <w:pPr>
        <w:pStyle w:val="Heading1"/>
      </w:pPr>
      <w:bookmarkStart w:id="3" w:name="_Toc383084253"/>
      <w:r w:rsidRPr="00E51B8F">
        <w:t>Заключение</w:t>
      </w:r>
      <w:bookmarkEnd w:id="3"/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32A55" w:rsidRPr="008B38DB" w:rsidRDefault="00532A55" w:rsidP="008B38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B38DB">
        <w:rPr>
          <w:bCs/>
          <w:sz w:val="28"/>
          <w:szCs w:val="28"/>
        </w:rPr>
        <w:t xml:space="preserve">В настоящее время одна из основных задач образования – это вхождение в современное информационное общество. Одновременно происходит информатизация образования - внедрение новых информационных технологий: на уроках используются компьютерные обучающие программы, создаются компьютерные презентации силами учителей и учеников, проводится компьютерное тестирование и моделирование, поиск необходимого материала в Интернете. Государство вкладывает значительные ресурсы в информатизацию образования. Компьютеры имеются в достаточном количестве не только в кабинетах информатики, но и кабинетах других предметов. Основная цель информатизации образовательного пространства – повышение эффективности и качества образования, формирование информационной культуры как основы информатизации общества в целом. </w:t>
      </w:r>
    </w:p>
    <w:p w:rsidR="00532A55" w:rsidRDefault="00532A55" w:rsidP="008B38D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Мультимедийные технологии</w:t>
      </w:r>
      <w:r w:rsidRPr="008B38DB">
        <w:rPr>
          <w:bCs/>
          <w:sz w:val="28"/>
          <w:szCs w:val="28"/>
        </w:rPr>
        <w:t xml:space="preserve"> очень хорошо подходит для активизации учащихся на занятиях по любому предмету. </w:t>
      </w:r>
      <w:r>
        <w:rPr>
          <w:bCs/>
          <w:sz w:val="28"/>
          <w:szCs w:val="28"/>
        </w:rPr>
        <w:t>И</w:t>
      </w:r>
      <w:r w:rsidRPr="008B38DB">
        <w:rPr>
          <w:bCs/>
          <w:sz w:val="28"/>
          <w:szCs w:val="28"/>
        </w:rPr>
        <w:t xml:space="preserve">спользование средств ИКТ </w:t>
      </w:r>
      <w:r>
        <w:rPr>
          <w:bCs/>
          <w:sz w:val="28"/>
          <w:szCs w:val="28"/>
        </w:rPr>
        <w:t xml:space="preserve">повышает </w:t>
      </w:r>
      <w:r w:rsidRPr="008B38DB">
        <w:rPr>
          <w:bCs/>
          <w:sz w:val="28"/>
          <w:szCs w:val="28"/>
        </w:rPr>
        <w:t>наглядност</w:t>
      </w:r>
      <w:r>
        <w:rPr>
          <w:bCs/>
          <w:sz w:val="28"/>
          <w:szCs w:val="28"/>
        </w:rPr>
        <w:t>ь</w:t>
      </w:r>
      <w:r w:rsidRPr="008B38DB">
        <w:rPr>
          <w:bCs/>
          <w:sz w:val="28"/>
          <w:szCs w:val="28"/>
        </w:rPr>
        <w:t xml:space="preserve"> при объяснении нового материала,</w:t>
      </w:r>
      <w:r>
        <w:rPr>
          <w:bCs/>
          <w:sz w:val="28"/>
          <w:szCs w:val="28"/>
        </w:rPr>
        <w:t xml:space="preserve"> мотивацию на обучение,</w:t>
      </w:r>
      <w:r w:rsidRPr="008B38DB">
        <w:rPr>
          <w:bCs/>
          <w:sz w:val="28"/>
          <w:szCs w:val="28"/>
        </w:rPr>
        <w:t xml:space="preserve"> а так же </w:t>
      </w:r>
      <w:r>
        <w:rPr>
          <w:bCs/>
          <w:sz w:val="28"/>
          <w:szCs w:val="28"/>
        </w:rPr>
        <w:t xml:space="preserve">позволяет разнообразить </w:t>
      </w:r>
      <w:r w:rsidRPr="008B38DB">
        <w:rPr>
          <w:bCs/>
          <w:sz w:val="28"/>
          <w:szCs w:val="28"/>
        </w:rPr>
        <w:t>различные способы закрепления и проверки усвоенных знаний.</w:t>
      </w:r>
    </w:p>
    <w:p w:rsidR="00532A55" w:rsidRPr="008B38DB" w:rsidRDefault="00532A55" w:rsidP="008B38D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Подводя итоги занятия, можно отметить, что мотивация, качество усвоения материала, продуктивность повышается по сравнению с традиционными формами проведения урока. Результат урока получается наглядным – решённая (или нет) логическая задача.</w:t>
      </w:r>
    </w:p>
    <w:p w:rsidR="00532A55" w:rsidRPr="008B38DB" w:rsidRDefault="00532A55" w:rsidP="008B38D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32A55" w:rsidRDefault="00532A55" w:rsidP="00C30D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32A55" w:rsidRDefault="00532A55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32A55" w:rsidRDefault="00532A55" w:rsidP="00F27179">
      <w:pPr>
        <w:pStyle w:val="Heading1"/>
      </w:pPr>
      <w:bookmarkStart w:id="4" w:name="_Toc383084254"/>
      <w:r>
        <w:t>Список используемой литературы и источников</w:t>
      </w:r>
      <w:bookmarkEnd w:id="4"/>
    </w:p>
    <w:p w:rsidR="00532A55" w:rsidRDefault="00532A55" w:rsidP="00F27179">
      <w:pPr>
        <w:spacing w:line="360" w:lineRule="auto"/>
      </w:pPr>
    </w:p>
    <w:p w:rsidR="00532A55" w:rsidRPr="00AD06BF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  <w:hyperlink r:id="rId12" w:history="1">
        <w:r w:rsidRPr="00AD06BF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AD06BF">
          <w:rPr>
            <w:rStyle w:val="Hyperlink"/>
            <w:color w:val="auto"/>
            <w:sz w:val="28"/>
            <w:szCs w:val="28"/>
          </w:rPr>
          <w:t>://</w:t>
        </w:r>
        <w:r w:rsidRPr="00AD06BF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AD06BF">
          <w:rPr>
            <w:rStyle w:val="Hyperlink"/>
            <w:color w:val="auto"/>
            <w:sz w:val="28"/>
            <w:szCs w:val="28"/>
          </w:rPr>
          <w:t>.</w:t>
        </w:r>
        <w:r w:rsidRPr="00AD06BF">
          <w:rPr>
            <w:rStyle w:val="Hyperlink"/>
            <w:color w:val="auto"/>
            <w:sz w:val="28"/>
            <w:szCs w:val="28"/>
            <w:lang w:val="en-US"/>
          </w:rPr>
          <w:t>urok</w:t>
        </w:r>
        <w:r w:rsidRPr="00AD06BF">
          <w:rPr>
            <w:rStyle w:val="Hyperlink"/>
            <w:color w:val="auto"/>
            <w:sz w:val="28"/>
            <w:szCs w:val="28"/>
          </w:rPr>
          <w:t>-</w:t>
        </w:r>
        <w:r w:rsidRPr="00AD06BF">
          <w:rPr>
            <w:rStyle w:val="Hyperlink"/>
            <w:color w:val="auto"/>
            <w:sz w:val="28"/>
            <w:szCs w:val="28"/>
            <w:lang w:val="en-US"/>
          </w:rPr>
          <w:t>informatiki</w:t>
        </w:r>
        <w:r w:rsidRPr="00AD06BF">
          <w:rPr>
            <w:rStyle w:val="Hyperlink"/>
            <w:color w:val="auto"/>
            <w:sz w:val="28"/>
            <w:szCs w:val="28"/>
          </w:rPr>
          <w:t>.</w:t>
        </w:r>
        <w:r w:rsidRPr="00AD06BF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AD06BF">
        <w:rPr>
          <w:sz w:val="28"/>
          <w:szCs w:val="28"/>
        </w:rPr>
        <w:t xml:space="preserve"> </w:t>
      </w:r>
    </w:p>
    <w:p w:rsidR="00532A55" w:rsidRPr="00AD06BF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  <w:hyperlink r:id="rId13" w:history="1">
        <w:r w:rsidRPr="00AD06BF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AD06BF">
          <w:rPr>
            <w:rStyle w:val="Hyperlink"/>
            <w:color w:val="auto"/>
            <w:sz w:val="28"/>
            <w:szCs w:val="28"/>
          </w:rPr>
          <w:t>://</w:t>
        </w:r>
        <w:r w:rsidRPr="00AD06BF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AD06BF">
          <w:rPr>
            <w:rStyle w:val="Hyperlink"/>
            <w:color w:val="auto"/>
            <w:sz w:val="28"/>
            <w:szCs w:val="28"/>
          </w:rPr>
          <w:t>.</w:t>
        </w:r>
        <w:r w:rsidRPr="00AD06BF">
          <w:rPr>
            <w:rStyle w:val="Hyperlink"/>
            <w:color w:val="auto"/>
            <w:sz w:val="28"/>
            <w:szCs w:val="28"/>
            <w:lang w:val="en-US"/>
          </w:rPr>
          <w:t>informatika</w:t>
        </w:r>
        <w:r w:rsidRPr="00AD06BF">
          <w:rPr>
            <w:rStyle w:val="Hyperlink"/>
            <w:color w:val="auto"/>
            <w:sz w:val="28"/>
            <w:szCs w:val="28"/>
          </w:rPr>
          <w:t>-1332.</w:t>
        </w:r>
        <w:r w:rsidRPr="00AD06BF">
          <w:rPr>
            <w:rStyle w:val="Hyperlink"/>
            <w:color w:val="auto"/>
            <w:sz w:val="28"/>
            <w:szCs w:val="28"/>
            <w:lang w:val="en-US"/>
          </w:rPr>
          <w:t>ru</w:t>
        </w:r>
        <w:r w:rsidRPr="00AD06BF">
          <w:rPr>
            <w:rStyle w:val="Hyperlink"/>
            <w:color w:val="auto"/>
            <w:sz w:val="28"/>
            <w:szCs w:val="28"/>
          </w:rPr>
          <w:t>/</w:t>
        </w:r>
        <w:r w:rsidRPr="00AD06BF">
          <w:rPr>
            <w:rStyle w:val="Hyperlink"/>
            <w:color w:val="auto"/>
            <w:sz w:val="28"/>
            <w:szCs w:val="28"/>
            <w:lang w:val="en-US"/>
          </w:rPr>
          <w:t>index</w:t>
        </w:r>
        <w:r w:rsidRPr="00AD06BF">
          <w:rPr>
            <w:rStyle w:val="Hyperlink"/>
            <w:color w:val="auto"/>
            <w:sz w:val="28"/>
            <w:szCs w:val="28"/>
          </w:rPr>
          <w:t>.</w:t>
        </w:r>
        <w:r w:rsidRPr="00AD06BF">
          <w:rPr>
            <w:rStyle w:val="Hyperlink"/>
            <w:color w:val="auto"/>
            <w:sz w:val="28"/>
            <w:szCs w:val="28"/>
            <w:lang w:val="en-US"/>
          </w:rPr>
          <w:t>html</w:t>
        </w:r>
      </w:hyperlink>
      <w:r w:rsidRPr="00AD06BF">
        <w:rPr>
          <w:sz w:val="28"/>
          <w:szCs w:val="28"/>
        </w:rPr>
        <w:t xml:space="preserve"> </w:t>
      </w:r>
    </w:p>
    <w:p w:rsidR="00532A55" w:rsidRPr="00AD06BF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  <w:r w:rsidRPr="00AD06BF">
        <w:rPr>
          <w:sz w:val="28"/>
          <w:szCs w:val="28"/>
        </w:rPr>
        <w:t>Ж-л «Информатика в школе» № 6, 2005 г.;</w:t>
      </w:r>
    </w:p>
    <w:p w:rsidR="00532A55" w:rsidRPr="00AD06BF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  <w:r w:rsidRPr="00AD06BF">
        <w:rPr>
          <w:sz w:val="28"/>
          <w:szCs w:val="28"/>
        </w:rPr>
        <w:t>Ж-л «Информатика. Первое сентября» № 24, 2010 г.;</w:t>
      </w:r>
    </w:p>
    <w:p w:rsidR="00532A55" w:rsidRPr="00AD06BF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  <w:r w:rsidRPr="00AD06BF">
        <w:rPr>
          <w:sz w:val="28"/>
          <w:szCs w:val="28"/>
        </w:rPr>
        <w:t>«Тематические тестовые задания ЕГЭ  по информатике», изд-во «Экзамен», М., 2012 г.</w:t>
      </w:r>
    </w:p>
    <w:p w:rsidR="00532A55" w:rsidRPr="00AD06BF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  <w:r w:rsidRPr="00AD06BF">
        <w:rPr>
          <w:sz w:val="28"/>
          <w:szCs w:val="28"/>
        </w:rPr>
        <w:t xml:space="preserve"> Угринович Н.Д. Информатика и информационные технологии. [Текст]: /- М.: Бином, 2006. – 245 с.</w:t>
      </w:r>
    </w:p>
    <w:p w:rsidR="00532A55" w:rsidRPr="00AD06BF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  <w:r w:rsidRPr="00AD06BF">
        <w:rPr>
          <w:sz w:val="28"/>
          <w:szCs w:val="28"/>
        </w:rPr>
        <w:t>Угринович Н.Д. Практикум по информатике и информационным технологиям [Текст]: /– М.: Бином, 2002. – 56 с.</w:t>
      </w:r>
    </w:p>
    <w:p w:rsidR="00532A55" w:rsidRPr="00AD06BF" w:rsidRDefault="00532A55" w:rsidP="00AD06BF">
      <w:pPr>
        <w:spacing w:line="360" w:lineRule="auto"/>
        <w:ind w:firstLine="709"/>
        <w:jc w:val="both"/>
        <w:rPr>
          <w:sz w:val="28"/>
          <w:szCs w:val="28"/>
        </w:rPr>
      </w:pPr>
    </w:p>
    <w:sectPr w:rsidR="00532A55" w:rsidRPr="00AD06BF" w:rsidSect="00A20974">
      <w:footerReference w:type="default" r:id="rId14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55" w:rsidRDefault="00532A55" w:rsidP="00A20974">
      <w:r>
        <w:separator/>
      </w:r>
    </w:p>
  </w:endnote>
  <w:endnote w:type="continuationSeparator" w:id="1">
    <w:p w:rsidR="00532A55" w:rsidRDefault="00532A55" w:rsidP="00A2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55" w:rsidRDefault="00532A55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532A55" w:rsidRDefault="00532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55" w:rsidRDefault="00532A55" w:rsidP="00A20974">
      <w:r>
        <w:separator/>
      </w:r>
    </w:p>
  </w:footnote>
  <w:footnote w:type="continuationSeparator" w:id="1">
    <w:p w:rsidR="00532A55" w:rsidRDefault="00532A55" w:rsidP="00A20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48"/>
    <w:rsid w:val="000C2990"/>
    <w:rsid w:val="00105652"/>
    <w:rsid w:val="0012374B"/>
    <w:rsid w:val="001A5B88"/>
    <w:rsid w:val="002A46E6"/>
    <w:rsid w:val="002C4687"/>
    <w:rsid w:val="002F6214"/>
    <w:rsid w:val="00475C87"/>
    <w:rsid w:val="0051371F"/>
    <w:rsid w:val="00532A55"/>
    <w:rsid w:val="00540D59"/>
    <w:rsid w:val="00581C76"/>
    <w:rsid w:val="005A0E29"/>
    <w:rsid w:val="005A3BD9"/>
    <w:rsid w:val="00620A97"/>
    <w:rsid w:val="00624401"/>
    <w:rsid w:val="00627CCA"/>
    <w:rsid w:val="0064686E"/>
    <w:rsid w:val="006A0750"/>
    <w:rsid w:val="0070124D"/>
    <w:rsid w:val="007064FF"/>
    <w:rsid w:val="007576F9"/>
    <w:rsid w:val="007C3ADF"/>
    <w:rsid w:val="007D2A48"/>
    <w:rsid w:val="00872259"/>
    <w:rsid w:val="008B38DB"/>
    <w:rsid w:val="008E1A30"/>
    <w:rsid w:val="00963685"/>
    <w:rsid w:val="0096521A"/>
    <w:rsid w:val="009C42BD"/>
    <w:rsid w:val="00A20974"/>
    <w:rsid w:val="00AD06BF"/>
    <w:rsid w:val="00AF1C28"/>
    <w:rsid w:val="00B1524D"/>
    <w:rsid w:val="00B16970"/>
    <w:rsid w:val="00BF6893"/>
    <w:rsid w:val="00C04AC8"/>
    <w:rsid w:val="00C30DA1"/>
    <w:rsid w:val="00C87CC8"/>
    <w:rsid w:val="00C96A42"/>
    <w:rsid w:val="00DA448E"/>
    <w:rsid w:val="00DC0D9B"/>
    <w:rsid w:val="00E51B8F"/>
    <w:rsid w:val="00E80743"/>
    <w:rsid w:val="00E900FF"/>
    <w:rsid w:val="00EB73CE"/>
    <w:rsid w:val="00F04B30"/>
    <w:rsid w:val="00F27179"/>
    <w:rsid w:val="00FD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C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AC8"/>
    <w:pPr>
      <w:keepNext/>
      <w:keepLines/>
      <w:spacing w:before="4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AC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209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0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09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09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9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2717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581C76"/>
    <w:pPr>
      <w:tabs>
        <w:tab w:val="right" w:leader="dot" w:pos="9344"/>
      </w:tabs>
      <w:spacing w:after="10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nformatika-1332.ru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urok-informatiki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10</Pages>
  <Words>1335</Words>
  <Characters>7616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Техническая служба</cp:lastModifiedBy>
  <cp:revision>4</cp:revision>
  <dcterms:created xsi:type="dcterms:W3CDTF">2014-03-19T10:44:00Z</dcterms:created>
  <dcterms:modified xsi:type="dcterms:W3CDTF">2014-03-20T09:09:00Z</dcterms:modified>
</cp:coreProperties>
</file>