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E9" w:rsidRPr="000C6438" w:rsidRDefault="001B5BE9" w:rsidP="000C6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438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1B5BE9" w:rsidRPr="00221014" w:rsidRDefault="001B5BE9" w:rsidP="000C643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70"/>
      </w:tblGrid>
      <w:tr w:rsidR="001B5BE9" w:rsidRPr="00C82A77">
        <w:trPr>
          <w:trHeight w:val="460"/>
        </w:trPr>
        <w:tc>
          <w:tcPr>
            <w:tcW w:w="15070" w:type="dxa"/>
          </w:tcPr>
          <w:p w:rsidR="001B5BE9" w:rsidRPr="00C82A77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2A77">
              <w:rPr>
                <w:rFonts w:ascii="Times New Roman" w:hAnsi="Times New Roman" w:cs="Times New Roman"/>
                <w:b/>
                <w:bCs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C82A77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1B5BE9" w:rsidRPr="00C82A77">
        <w:trPr>
          <w:trHeight w:val="524"/>
        </w:trPr>
        <w:tc>
          <w:tcPr>
            <w:tcW w:w="15070" w:type="dxa"/>
          </w:tcPr>
          <w:p w:rsidR="001B5BE9" w:rsidRPr="00C82A77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2A77">
              <w:rPr>
                <w:rFonts w:ascii="Times New Roman" w:hAnsi="Times New Roman" w:cs="Times New Roman"/>
                <w:b/>
                <w:bCs/>
              </w:rPr>
              <w:t xml:space="preserve">Предмет: </w:t>
            </w:r>
            <w:r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</w:tr>
      <w:tr w:rsidR="001B5BE9" w:rsidRPr="00C82A77">
        <w:trPr>
          <w:trHeight w:val="534"/>
        </w:trPr>
        <w:tc>
          <w:tcPr>
            <w:tcW w:w="15070" w:type="dxa"/>
          </w:tcPr>
          <w:p w:rsidR="001B5BE9" w:rsidRPr="00C82A77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2A77">
              <w:rPr>
                <w:rFonts w:ascii="Times New Roman" w:hAnsi="Times New Roman" w:cs="Times New Roman"/>
                <w:b/>
                <w:bCs/>
              </w:rPr>
              <w:t xml:space="preserve">Тема урока: </w:t>
            </w:r>
            <w:r w:rsidRPr="00CC0CDA">
              <w:rPr>
                <w:rFonts w:ascii="Times New Roman" w:hAnsi="Times New Roman" w:cs="Times New Roman"/>
              </w:rPr>
              <w:t>Музыкальные жанры: песня, танец, марш</w:t>
            </w:r>
          </w:p>
        </w:tc>
      </w:tr>
      <w:tr w:rsidR="001B5BE9" w:rsidRPr="00C82A77">
        <w:trPr>
          <w:trHeight w:val="442"/>
        </w:trPr>
        <w:tc>
          <w:tcPr>
            <w:tcW w:w="15070" w:type="dxa"/>
          </w:tcPr>
          <w:p w:rsidR="001B5BE9" w:rsidRPr="00C82A77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2A77">
              <w:rPr>
                <w:rFonts w:ascii="Times New Roman" w:hAnsi="Times New Roman" w:cs="Times New Roman"/>
                <w:b/>
                <w:bCs/>
              </w:rPr>
              <w:t xml:space="preserve">Тип урока: </w:t>
            </w:r>
            <w:r>
              <w:rPr>
                <w:rFonts w:ascii="Times New Roman" w:hAnsi="Times New Roman" w:cs="Times New Roman"/>
              </w:rPr>
              <w:t>У</w:t>
            </w:r>
            <w:r w:rsidRPr="00CC0CDA">
              <w:rPr>
                <w:rFonts w:ascii="Times New Roman" w:hAnsi="Times New Roman" w:cs="Times New Roman"/>
              </w:rPr>
              <w:t>рок развивающего контроля</w:t>
            </w:r>
          </w:p>
        </w:tc>
      </w:tr>
      <w:tr w:rsidR="001B5BE9" w:rsidRPr="00C82A77">
        <w:trPr>
          <w:trHeight w:val="1172"/>
        </w:trPr>
        <w:tc>
          <w:tcPr>
            <w:tcW w:w="15070" w:type="dxa"/>
          </w:tcPr>
          <w:p w:rsidR="001B5BE9" w:rsidRPr="00C82A77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2A77">
              <w:rPr>
                <w:rFonts w:ascii="Times New Roman" w:hAnsi="Times New Roman" w:cs="Times New Roman"/>
                <w:b/>
                <w:bCs/>
              </w:rPr>
              <w:t>Цели содержательные</w:t>
            </w:r>
            <w:r w:rsidRPr="00CC0CDA">
              <w:rPr>
                <w:rFonts w:ascii="Times New Roman" w:hAnsi="Times New Roman" w:cs="Times New Roman"/>
              </w:rPr>
              <w:t>: Выявления степени усвоения изученного материала. Закрепление жанровых понятий песня, танец, марш.</w:t>
            </w:r>
          </w:p>
          <w:p w:rsidR="001B5BE9" w:rsidRPr="00CC0CDA" w:rsidRDefault="001B5BE9" w:rsidP="00C82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Задачи:  </w:t>
            </w:r>
            <w:r w:rsidRPr="00CC0CDA">
              <w:rPr>
                <w:rFonts w:ascii="Times New Roman" w:hAnsi="Times New Roman" w:cs="Times New Roman"/>
              </w:rPr>
              <w:t>Развивать творческие способности, вокально-хоровые навыки.</w:t>
            </w:r>
          </w:p>
          <w:p w:rsidR="001B5BE9" w:rsidRPr="00CC0CDA" w:rsidRDefault="001B5BE9" w:rsidP="00C82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CDA">
              <w:rPr>
                <w:rFonts w:ascii="Times New Roman" w:hAnsi="Times New Roman" w:cs="Times New Roman"/>
              </w:rPr>
              <w:t xml:space="preserve">                                           Формировать умение работать в группах.</w:t>
            </w:r>
          </w:p>
          <w:p w:rsidR="001B5BE9" w:rsidRPr="00C82A77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0CDA">
              <w:rPr>
                <w:rFonts w:ascii="Times New Roman" w:hAnsi="Times New Roman" w:cs="Times New Roman"/>
              </w:rPr>
              <w:t xml:space="preserve">                                           Учить говорить, рассуждать о музыке.</w:t>
            </w:r>
          </w:p>
        </w:tc>
      </w:tr>
      <w:tr w:rsidR="001B5BE9" w:rsidRPr="00C82A77">
        <w:trPr>
          <w:trHeight w:val="1682"/>
        </w:trPr>
        <w:tc>
          <w:tcPr>
            <w:tcW w:w="15070" w:type="dxa"/>
          </w:tcPr>
          <w:p w:rsidR="001B5BE9" w:rsidRPr="001303E3" w:rsidRDefault="001B5BE9" w:rsidP="0013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2A77">
              <w:rPr>
                <w:rFonts w:ascii="Times New Roman" w:hAnsi="Times New Roman" w:cs="Times New Roman"/>
                <w:b/>
                <w:bCs/>
              </w:rPr>
              <w:t xml:space="preserve">Предметные результаты: </w:t>
            </w:r>
            <w:r w:rsidRPr="001303E3">
              <w:rPr>
                <w:rFonts w:ascii="Times New Roman" w:hAnsi="Times New Roman" w:cs="Times New Roman"/>
                <w:lang w:eastAsia="ru-RU"/>
              </w:rPr>
              <w:t>Определя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ть на слух элементарные жанры </w:t>
            </w:r>
            <w:r w:rsidRPr="001303E3">
              <w:rPr>
                <w:rFonts w:ascii="Times New Roman" w:hAnsi="Times New Roman" w:cs="Times New Roman"/>
                <w:lang w:eastAsia="ru-RU"/>
              </w:rPr>
              <w:t>музыки: песня танец марш.</w:t>
            </w:r>
          </w:p>
          <w:p w:rsidR="001B5BE9" w:rsidRPr="001303E3" w:rsidRDefault="001B5BE9" w:rsidP="0013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П</w:t>
            </w:r>
            <w:r w:rsidRPr="001303E3">
              <w:rPr>
                <w:rFonts w:ascii="Times New Roman" w:hAnsi="Times New Roman" w:cs="Times New Roman"/>
                <w:lang w:eastAsia="ru-RU"/>
              </w:rPr>
              <w:t>ластически интонировать музыкальные  жанры, соблюдая их п</w:t>
            </w:r>
            <w:r>
              <w:rPr>
                <w:rFonts w:ascii="Times New Roman" w:hAnsi="Times New Roman" w:cs="Times New Roman"/>
                <w:lang w:eastAsia="ru-RU"/>
              </w:rPr>
              <w:t>ризнаки (размер, темп, характер</w:t>
            </w:r>
            <w:r w:rsidRPr="001303E3">
              <w:rPr>
                <w:rFonts w:ascii="Times New Roman" w:hAnsi="Times New Roman" w:cs="Times New Roman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B5BE9" w:rsidRPr="001303E3" w:rsidRDefault="001B5BE9" w:rsidP="00CC0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0" w:hanging="25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</w:t>
            </w:r>
            <w:r w:rsidRPr="001303E3">
              <w:rPr>
                <w:rFonts w:ascii="Times New Roman" w:hAnsi="Times New Roman" w:cs="Times New Roman"/>
                <w:lang w:eastAsia="ru-RU"/>
              </w:rPr>
              <w:t xml:space="preserve">Выполнять правила взаимодействия в команде (уважение, соблюдение  условий, вклад каждого члена группы, выполнение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</w:t>
            </w:r>
            <w:r w:rsidRPr="001303E3">
              <w:rPr>
                <w:rFonts w:ascii="Times New Roman" w:hAnsi="Times New Roman" w:cs="Times New Roman"/>
                <w:lang w:eastAsia="ru-RU"/>
              </w:rPr>
              <w:t>отведенной роли, представление  группового результат, проявлять солидарность, взаимовыручку, толерантность)</w:t>
            </w:r>
          </w:p>
          <w:p w:rsidR="001B5BE9" w:rsidRPr="001303E3" w:rsidRDefault="001B5BE9" w:rsidP="00130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</w:t>
            </w:r>
            <w:r w:rsidRPr="001303E3">
              <w:rPr>
                <w:rFonts w:ascii="Times New Roman" w:hAnsi="Times New Roman" w:cs="Times New Roman"/>
                <w:lang w:eastAsia="ru-RU"/>
              </w:rPr>
              <w:t>Оценивать свою деятельность и деятельность команды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B5BE9" w:rsidRPr="00C82A77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BE9" w:rsidRPr="00C82A77">
        <w:trPr>
          <w:trHeight w:val="3573"/>
        </w:trPr>
        <w:tc>
          <w:tcPr>
            <w:tcW w:w="15070" w:type="dxa"/>
          </w:tcPr>
          <w:p w:rsidR="001B5BE9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82A77">
              <w:rPr>
                <w:rFonts w:ascii="Times New Roman" w:hAnsi="Times New Roman" w:cs="Times New Roman"/>
                <w:b/>
                <w:bCs/>
              </w:rPr>
              <w:t>Формируемые УУД:</w:t>
            </w:r>
          </w:p>
          <w:p w:rsidR="001B5BE9" w:rsidRDefault="001B5BE9" w:rsidP="000C6438">
            <w:pPr>
              <w:spacing w:after="0" w:line="240" w:lineRule="auto"/>
              <w:ind w:left="1980" w:hanging="198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0CD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уметь</w:t>
            </w:r>
            <w:r w:rsidRPr="00CC0CDA">
              <w:rPr>
                <w:rFonts w:ascii="Times New Roman" w:hAnsi="Times New Roman" w:cs="Times New Roman"/>
                <w:lang w:eastAsia="ru-RU"/>
              </w:rPr>
              <w:t xml:space="preserve"> ставить цель</w:t>
            </w:r>
            <w:r w:rsidRPr="00CC0CD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,  </w:t>
            </w:r>
          </w:p>
          <w:p w:rsidR="001B5BE9" w:rsidRPr="00CC0CDA" w:rsidRDefault="001B5BE9" w:rsidP="000C6438">
            <w:pPr>
              <w:spacing w:after="0" w:line="240" w:lineRule="auto"/>
              <w:ind w:left="1980" w:hanging="198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    - </w:t>
            </w:r>
            <w:r>
              <w:rPr>
                <w:rFonts w:ascii="Times New Roman" w:hAnsi="Times New Roman" w:cs="Times New Roman"/>
                <w:lang w:eastAsia="ru-RU"/>
              </w:rPr>
              <w:t>уметь</w:t>
            </w:r>
            <w:r w:rsidRPr="00CC0CDA">
              <w:rPr>
                <w:rFonts w:ascii="Times New Roman" w:hAnsi="Times New Roman" w:cs="Times New Roman"/>
                <w:lang w:eastAsia="ru-RU"/>
              </w:rPr>
              <w:t xml:space="preserve"> систематизировать, анализировать предлагаемую учебную ситуацию, нетрадицион</w:t>
            </w:r>
            <w:r>
              <w:rPr>
                <w:rFonts w:ascii="Times New Roman" w:hAnsi="Times New Roman" w:cs="Times New Roman"/>
                <w:lang w:eastAsia="ru-RU"/>
              </w:rPr>
              <w:t>но</w:t>
            </w:r>
            <w:r w:rsidRPr="00CC0CDA">
              <w:rPr>
                <w:rFonts w:ascii="Times New Roman" w:hAnsi="Times New Roman" w:cs="Times New Roman"/>
                <w:lang w:eastAsia="ru-RU"/>
              </w:rPr>
              <w:t xml:space="preserve"> решать учебную ситуацию</w:t>
            </w:r>
            <w:r>
              <w:rPr>
                <w:rFonts w:ascii="Times New Roman" w:hAnsi="Times New Roman" w:cs="Times New Roman"/>
              </w:rPr>
              <w:t>.</w:t>
            </w:r>
            <w:r w:rsidRPr="00CC0CDA">
              <w:rPr>
                <w:rFonts w:ascii="Times New Roman" w:hAnsi="Times New Roman" w:cs="Times New Roman"/>
              </w:rPr>
              <w:t xml:space="preserve">      </w:t>
            </w:r>
          </w:p>
          <w:p w:rsidR="001B5BE9" w:rsidRPr="00CC0CDA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CDA">
              <w:rPr>
                <w:rFonts w:ascii="Times New Roman" w:hAnsi="Times New Roman" w:cs="Times New Roman"/>
                <w:color w:val="000000"/>
              </w:rPr>
              <w:t xml:space="preserve">        - </w:t>
            </w:r>
          </w:p>
          <w:p w:rsidR="001B5BE9" w:rsidRDefault="001B5BE9" w:rsidP="000C6438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</w:t>
            </w:r>
            <w:r w:rsidRPr="000C6438">
              <w:rPr>
                <w:rFonts w:ascii="Times New Roman" w:hAnsi="Times New Roman" w:cs="Times New Roman"/>
                <w:b/>
                <w:bCs/>
              </w:rPr>
              <w:t>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CC0CDA">
              <w:rPr>
                <w:rFonts w:ascii="Times New Roman" w:hAnsi="Times New Roman" w:cs="Times New Roman"/>
                <w:lang w:eastAsia="ru-RU"/>
              </w:rPr>
              <w:t>уме</w:t>
            </w:r>
            <w:r>
              <w:rPr>
                <w:rFonts w:ascii="Times New Roman" w:hAnsi="Times New Roman" w:cs="Times New Roman"/>
                <w:lang w:eastAsia="ru-RU"/>
              </w:rPr>
              <w:t xml:space="preserve">ть работать в команде, учиться </w:t>
            </w:r>
            <w:r w:rsidRPr="00CC0CDA">
              <w:rPr>
                <w:rFonts w:ascii="Times New Roman" w:hAnsi="Times New Roman" w:cs="Times New Roman"/>
                <w:lang w:eastAsia="ru-RU"/>
              </w:rPr>
              <w:t xml:space="preserve">совместно представлять результат работы, </w:t>
            </w:r>
          </w:p>
          <w:p w:rsidR="001B5BE9" w:rsidRDefault="001B5BE9" w:rsidP="000C6438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-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совершенствовать </w:t>
            </w:r>
            <w:r w:rsidRPr="00CC0CDA">
              <w:rPr>
                <w:rFonts w:ascii="Times New Roman" w:hAnsi="Times New Roman" w:cs="Times New Roman"/>
                <w:lang w:eastAsia="ru-RU"/>
              </w:rPr>
              <w:t xml:space="preserve">умение петь в ансамбле, </w:t>
            </w:r>
          </w:p>
          <w:p w:rsidR="001B5BE9" w:rsidRDefault="001B5BE9" w:rsidP="000C6438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-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научиться</w:t>
            </w:r>
            <w:r w:rsidRPr="00CC0CDA">
              <w:rPr>
                <w:rFonts w:ascii="Times New Roman" w:hAnsi="Times New Roman" w:cs="Times New Roman"/>
                <w:lang w:eastAsia="ru-RU"/>
              </w:rPr>
              <w:t xml:space="preserve"> исполнять хореографические движения в группе.</w:t>
            </w:r>
          </w:p>
          <w:p w:rsidR="001B5BE9" w:rsidRPr="000C6438" w:rsidRDefault="001B5BE9" w:rsidP="000C6438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b/>
                <w:bCs/>
              </w:rPr>
            </w:pPr>
          </w:p>
          <w:p w:rsidR="001B5BE9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Л</w:t>
            </w:r>
            <w:r w:rsidRPr="000C6438">
              <w:rPr>
                <w:rFonts w:ascii="Times New Roman" w:hAnsi="Times New Roman" w:cs="Times New Roman"/>
                <w:b/>
                <w:bCs/>
              </w:rPr>
              <w:t>ичностные</w:t>
            </w:r>
            <w:r w:rsidRPr="00CC0CDA"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CC0CDA">
              <w:rPr>
                <w:rFonts w:ascii="Times New Roman" w:hAnsi="Times New Roman" w:cs="Times New Roman"/>
                <w:lang w:eastAsia="ru-RU"/>
              </w:rPr>
              <w:t xml:space="preserve">умение соблюдать условия и правила работы; </w:t>
            </w:r>
          </w:p>
          <w:p w:rsidR="001B5BE9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-  </w:t>
            </w:r>
            <w:r w:rsidRPr="00CC0CDA">
              <w:rPr>
                <w:rFonts w:ascii="Times New Roman" w:hAnsi="Times New Roman" w:cs="Times New Roman"/>
                <w:lang w:eastAsia="ru-RU"/>
              </w:rPr>
              <w:t xml:space="preserve">самооценка, взаимооценка, </w:t>
            </w:r>
          </w:p>
          <w:p w:rsidR="001B5BE9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- </w:t>
            </w:r>
            <w:r w:rsidRPr="00CC0CDA">
              <w:rPr>
                <w:rFonts w:ascii="Times New Roman" w:hAnsi="Times New Roman" w:cs="Times New Roman"/>
                <w:lang w:eastAsia="ru-RU"/>
              </w:rPr>
              <w:t>понима</w:t>
            </w:r>
            <w:r>
              <w:rPr>
                <w:rFonts w:ascii="Times New Roman" w:hAnsi="Times New Roman" w:cs="Times New Roman"/>
                <w:lang w:eastAsia="ru-RU"/>
              </w:rPr>
              <w:t>ние</w:t>
            </w:r>
            <w:r w:rsidRPr="00CC0CDA">
              <w:rPr>
                <w:rFonts w:ascii="Times New Roman" w:hAnsi="Times New Roman" w:cs="Times New Roman"/>
                <w:lang w:eastAsia="ru-RU"/>
              </w:rPr>
              <w:t xml:space="preserve"> предназначения элементарных</w:t>
            </w:r>
            <w:r w:rsidRPr="00F40B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438">
              <w:rPr>
                <w:rFonts w:ascii="Times New Roman" w:hAnsi="Times New Roman" w:cs="Times New Roman"/>
                <w:lang w:eastAsia="ru-RU"/>
              </w:rPr>
              <w:t>музыкальных жанров,</w:t>
            </w:r>
          </w:p>
          <w:p w:rsidR="001B5BE9" w:rsidRPr="000C6438" w:rsidRDefault="001B5BE9" w:rsidP="00C82A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- осмысление</w:t>
            </w:r>
            <w:r w:rsidRPr="000C6438">
              <w:rPr>
                <w:rFonts w:ascii="Times New Roman" w:hAnsi="Times New Roman" w:cs="Times New Roman"/>
                <w:lang w:eastAsia="ru-RU"/>
              </w:rPr>
              <w:t xml:space="preserve"> роли музыки в жизни людей</w:t>
            </w:r>
            <w:r w:rsidRPr="00F40B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82A77">
              <w:rPr>
                <w:rFonts w:ascii="Times New Roman" w:hAnsi="Times New Roman" w:cs="Times New Roman"/>
              </w:rPr>
              <w:t xml:space="preserve">        </w:t>
            </w:r>
          </w:p>
          <w:p w:rsidR="001B5BE9" w:rsidRPr="00C82A77" w:rsidRDefault="001B5BE9" w:rsidP="00C82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5BE9" w:rsidRPr="008D628C" w:rsidRDefault="001B5BE9" w:rsidP="0077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BE9" w:rsidRDefault="001B5BE9" w:rsidP="00773F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BE9" w:rsidRDefault="001B5BE9" w:rsidP="00773F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BE9" w:rsidRDefault="001B5BE9" w:rsidP="00773F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BE9" w:rsidRPr="005B495D" w:rsidRDefault="001B5BE9" w:rsidP="008D6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49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B5BE9" w:rsidRPr="00F40BCC" w:rsidRDefault="001B5BE9" w:rsidP="008D6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948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3420"/>
        <w:gridCol w:w="3707"/>
        <w:gridCol w:w="2520"/>
        <w:gridCol w:w="1980"/>
        <w:gridCol w:w="2160"/>
      </w:tblGrid>
      <w:tr w:rsidR="001B5BE9" w:rsidRPr="00F40BCC" w:rsidTr="00086D3E">
        <w:tc>
          <w:tcPr>
            <w:tcW w:w="2161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Цель/задачи этапа</w:t>
            </w:r>
          </w:p>
        </w:tc>
        <w:tc>
          <w:tcPr>
            <w:tcW w:w="342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7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52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98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Оценивание/формы контроля</w:t>
            </w:r>
          </w:p>
        </w:tc>
        <w:tc>
          <w:tcPr>
            <w:tcW w:w="216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B5BE9" w:rsidRPr="00F40BCC" w:rsidTr="00086D3E">
        <w:tc>
          <w:tcPr>
            <w:tcW w:w="15948" w:type="dxa"/>
            <w:gridSpan w:val="6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этап: Организационный этап </w:t>
            </w:r>
          </w:p>
        </w:tc>
      </w:tr>
      <w:tr w:rsidR="001B5BE9" w:rsidRPr="00F40BCC" w:rsidTr="00086D3E">
        <w:trPr>
          <w:trHeight w:val="4560"/>
        </w:trPr>
        <w:tc>
          <w:tcPr>
            <w:tcW w:w="2161" w:type="dxa"/>
          </w:tcPr>
          <w:p w:rsidR="001B5BE9" w:rsidRPr="005B495D" w:rsidRDefault="001B5BE9" w:rsidP="0008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Мотивация к учебной деятельности,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включение в учебную деятельность на личностно- значимом  уровне.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</w:rPr>
              <w:t>Высказывание предположений.</w:t>
            </w:r>
          </w:p>
        </w:tc>
        <w:tc>
          <w:tcPr>
            <w:tcW w:w="342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Интрига.</w:t>
            </w:r>
            <w:r w:rsidRPr="005B49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Обращение к ученикам: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Ребята, вы зашли в кабинет музыки и обратили внимание на необычную обстановку</w:t>
            </w: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.</w:t>
            </w:r>
            <w:r w:rsidRPr="005B495D">
              <w:rPr>
                <w:rFonts w:ascii="Times New Roman" w:hAnsi="Times New Roman" w:cs="Times New Roman"/>
                <w:lang w:eastAsia="ru-RU"/>
              </w:rPr>
              <w:t xml:space="preserve"> Как вы считаете, что нас ожидает сегодня на уроке?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Слово учителя: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-Парты поделены на три группы. Как вы думаете, что нам необходимо сейчас сделать?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На столах стоят сигналы: стол - песня; стол - танец, стол - марш. Для каждого из вас будет звучать какого-либо жанр. Ваша задача - пройти и сесть за тот стол, музыка которого будет звучать.</w:t>
            </w:r>
          </w:p>
        </w:tc>
        <w:tc>
          <w:tcPr>
            <w:tcW w:w="3707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Рассматривают кабинет. Высказывают предположение о том, что возможно, они сегодня будут играть.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Поделиться на три команды.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Каждый ученик по очереди слушает музыку и проходит к нужному столу.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Формируются три команды: песня, танец, марш.</w:t>
            </w:r>
          </w:p>
        </w:tc>
        <w:tc>
          <w:tcPr>
            <w:tcW w:w="252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Учебно-познавательные:</w:t>
            </w:r>
            <w:r w:rsidRPr="005B495D">
              <w:rPr>
                <w:rFonts w:ascii="Times New Roman" w:hAnsi="Times New Roman" w:cs="Times New Roman"/>
                <w:lang w:eastAsia="ru-RU"/>
              </w:rPr>
              <w:t xml:space="preserve"> строить предположения, анализируя внешнюю ситуацию;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самопроверка имеющихся знаний (выбор места согласно звучащему жанру).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Коммуникативные: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 Высказывать  свои суждения.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Внешнее проявление заинтересованности.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Эмоциональный отклик.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Выбор места  согласно звучащему жанру: песня, танец, марш.</w:t>
            </w:r>
          </w:p>
        </w:tc>
        <w:tc>
          <w:tcPr>
            <w:tcW w:w="216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Класс поделился на три команды.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Первоначаль</w:t>
            </w:r>
            <w:r>
              <w:rPr>
                <w:rFonts w:ascii="Times New Roman" w:hAnsi="Times New Roman" w:cs="Times New Roman"/>
                <w:lang w:eastAsia="ru-RU"/>
              </w:rPr>
              <w:t>ное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выявление  умения определять жанровую основу музыки</w:t>
            </w:r>
          </w:p>
        </w:tc>
      </w:tr>
      <w:tr w:rsidR="001B5BE9" w:rsidRPr="00F40BCC" w:rsidTr="00086D3E">
        <w:tc>
          <w:tcPr>
            <w:tcW w:w="15948" w:type="dxa"/>
            <w:gridSpan w:val="6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этап:  Постановка цели и задач </w:t>
            </w:r>
          </w:p>
        </w:tc>
      </w:tr>
      <w:tr w:rsidR="001B5BE9" w:rsidRPr="005B495D" w:rsidTr="00086D3E">
        <w:trPr>
          <w:trHeight w:val="3048"/>
        </w:trPr>
        <w:tc>
          <w:tcPr>
            <w:tcW w:w="2161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</w:rPr>
              <w:t>Создание проблемной ситуации, в результате чего обучающиеся самостоятельно выдвинут цели урока в виде гипотез.</w:t>
            </w:r>
          </w:p>
        </w:tc>
        <w:tc>
          <w:tcPr>
            <w:tcW w:w="342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Смыслообразующий диалог.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Слово учителя: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Сегодня мы завершаем изучение темы «Музыкальные жанры». Как вы считаете, какая основная задача стоит перед нами на итоговом уроке?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-Конечно, одна из задач -проверить свои знания по теме. Но мы поделились на команды, поэтому какая ещё задача перед нами стоит?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Слово учителя:</w:t>
            </w:r>
          </w:p>
          <w:p w:rsidR="001B5BE9" w:rsidRPr="005B495D" w:rsidRDefault="001B5BE9" w:rsidP="00086D3E">
            <w:pPr>
              <w:tabs>
                <w:tab w:val="left" w:pos="49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- Вы правы. Нам предстоит проверить свои знания и умения необычным способом, мы будем учиться работать в команде: </w:t>
            </w:r>
            <w:r w:rsidRPr="005B495D">
              <w:rPr>
                <w:rFonts w:ascii="Times New Roman" w:hAnsi="Times New Roman" w:cs="Times New Roman"/>
              </w:rPr>
              <w:t>быть активными, подчиняться лидеру,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</w:rPr>
              <w:t>четко выполнять свою роль, соблюдать общие интересы, проявлять внимание друг к другу, проявлять уважение и терпение друг к другу, проявлять чувство локтя, быть всем как один.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(Учитель на доске прикрепляет цели урока и правила работы в команде). 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Возможные ответы ребят: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Проверить себя, хорошо ли мы знаем эти жанры.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Возможные ответы ребят: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Мы будем соревноваться, придумывать что-то интересное. Главное, что мы в своей команде должны быть вместе. Вместе выполнять задания, решать поставленные задачи.</w:t>
            </w:r>
          </w:p>
        </w:tc>
        <w:tc>
          <w:tcPr>
            <w:tcW w:w="252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Коммуникативные: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Анализировать сложившуюся ситуацию.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Высказывать собственные предположения (навык монологической речи).</w:t>
            </w:r>
          </w:p>
        </w:tc>
        <w:tc>
          <w:tcPr>
            <w:tcW w:w="198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Наблюдение за степенью активности в процессе рассуждений.</w:t>
            </w:r>
          </w:p>
        </w:tc>
        <w:tc>
          <w:tcPr>
            <w:tcW w:w="216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Определены цели урока: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Проверить свои знания и умения по теме «Музыкальные жанры».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Учиться работать в команде.</w:t>
            </w:r>
          </w:p>
        </w:tc>
      </w:tr>
      <w:tr w:rsidR="001B5BE9" w:rsidRPr="00F40BCC" w:rsidTr="00086D3E">
        <w:tc>
          <w:tcPr>
            <w:tcW w:w="15948" w:type="dxa"/>
            <w:gridSpan w:val="6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5B4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этап: Выявления уровня сформированности знаний, умений и навыков; проверка уровня сформированности у обучающихся общеучебных умений    </w:t>
            </w:r>
          </w:p>
        </w:tc>
      </w:tr>
      <w:tr w:rsidR="001B5BE9" w:rsidRPr="00F40BCC" w:rsidTr="00086D3E">
        <w:trPr>
          <w:trHeight w:val="709"/>
        </w:trPr>
        <w:tc>
          <w:tcPr>
            <w:tcW w:w="2161" w:type="dxa"/>
          </w:tcPr>
          <w:p w:rsidR="001B5BE9" w:rsidRPr="005B495D" w:rsidRDefault="001B5BE9" w:rsidP="0008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Организовать действие по обобщению:</w:t>
            </w:r>
          </w:p>
          <w:p w:rsidR="001B5BE9" w:rsidRPr="005B495D" w:rsidRDefault="001B5BE9" w:rsidP="0008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анализ признаков объекта;</w:t>
            </w:r>
          </w:p>
          <w:p w:rsidR="001B5BE9" w:rsidRPr="005B495D" w:rsidRDefault="001B5BE9" w:rsidP="0008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выделение главных признаков;</w:t>
            </w:r>
          </w:p>
          <w:p w:rsidR="001B5BE9" w:rsidRPr="005B495D" w:rsidRDefault="001B5BE9" w:rsidP="0008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объединение словом или предложением;</w:t>
            </w:r>
          </w:p>
          <w:p w:rsidR="001B5BE9" w:rsidRPr="005B495D" w:rsidRDefault="001B5BE9" w:rsidP="0008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оформление вывода о понятии, явлении предмета через таблицу, схему, план.</w:t>
            </w:r>
          </w:p>
          <w:p w:rsidR="001B5BE9" w:rsidRPr="005B495D" w:rsidRDefault="001B5BE9" w:rsidP="0008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 xml:space="preserve"> Действия по контролю и оценке знаний, умений, навыков.</w:t>
            </w:r>
          </w:p>
          <w:p w:rsidR="001B5BE9" w:rsidRPr="005B495D" w:rsidRDefault="001B5BE9" w:rsidP="0008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5D">
              <w:rPr>
                <w:rFonts w:ascii="Times New Roman" w:hAnsi="Times New Roman" w:cs="Times New Roman"/>
              </w:rPr>
              <w:t>Коллективно-распределенная деятельность.</w:t>
            </w:r>
          </w:p>
          <w:p w:rsidR="001B5BE9" w:rsidRPr="005B495D" w:rsidRDefault="001B5BE9" w:rsidP="00086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2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ИСПЫТАНИЕ  № 1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- Вы теперь команда. Вам необходимо за 7 минут подготовить визитную карточку, в которой обязательно должны присутствовать: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- название команды,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- ответ на вопрос: какую роль в жизни людей играет ваш жанр (для чего он нужен),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демонстрация вашего музыкального жанра.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Обязательное условие: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5B495D">
              <w:rPr>
                <w:rFonts w:ascii="Times New Roman" w:hAnsi="Times New Roman" w:cs="Times New Roman"/>
                <w:lang w:eastAsia="ru-RU"/>
              </w:rPr>
              <w:t>нужно выбрать капитана команды (лидера);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  <w:r w:rsidRPr="005B495D">
              <w:rPr>
                <w:rFonts w:ascii="Times New Roman" w:hAnsi="Times New Roman" w:cs="Times New Roman"/>
                <w:lang w:eastAsia="ru-RU"/>
              </w:rPr>
              <w:t xml:space="preserve"> каждый член команды должен принять участие в визитной карточке;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Оцениваться будет слаженность,  синхронность и единство команды.</w:t>
            </w:r>
          </w:p>
          <w:p w:rsidR="001B5BE9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Помните, что у вас мало времени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всего 7 минут!!! У каждой команды будет 1 минута, чтобы презентовать свою визитную карточку.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Учитель вывешивает на доске оценочную карту – лист.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В конце испытания заполняет оценочную карту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ИСПЫТАНИЕ № 2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Территория творчества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Ребята мы знаем, что песня часто встречается в одном музыкальном произведении либо с маршем, либо с танцем.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Команды, вам необходимо на предложенный поэтический текст сочинить и исполнить, используя шумовые инструменты, всем  вместе, дружно песню- танец или песню - марш. Не забывайте, что вами руководит ваш капитан, которого вы выбрали.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Будут оцениваться: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-использование шумовых инструментов;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соблюдение признаков жанра;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артистичность;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- единство команды (все как один);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-уверенность исполнения;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Учитель вывешивает на доске оценочную карту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Помните, что у вас 5 минут на подготовку и 1 минута на презентацию свих творческих продуктов.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В конце испытания заполняет оценочную карту.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ИСПЫТАНИЕ № 3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Задай вопрос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Приготовьте один вопрос  для какой - либо команды (марш задает вопрос песне, танец задает вопрос  маршу, песня задает вопрос танцу) о своем музыкальном жанре.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(3  минуты)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Изучите вопросы, которые вам приготовили соперники и подготовьте ответы таким образом, чтобы каждый член команды принял участие в ответе на вопрос, проявите оригинальность, смекалку, творчество, можете использовать музыкальные записи, шумовые инструменты. </w:t>
            </w: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>(7 минут)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Оцените ответы соперников.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3 балла - ответ интересный, все участники команды принимали участие в ответе, команда проявила смекалку.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2 балла – ответ интересны, команда проявила смекалку, не все члены команды приняли участие в ответе на вопрос.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1 балл - один член команды просто ответил на вопрос.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0 - команда не ответила на вопрос.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Вывешивает оценочную карту на доске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Подведение итогов (подсчет общего количества баллов в каждой команде) </w:t>
            </w:r>
          </w:p>
          <w:p w:rsidR="001B5BE9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Совместное исполнение песни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или танца  по желанию в честь победителей.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07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Выбирают лидера.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Создают визитную карточку согласно условиям.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Проводят репетицию.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Представляют  группой визитную карточку команды.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Выучивают четверостишья, элементарно музицируют.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Исполняют свои сочинения.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Придумывают вопросы  для соперников.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Готовят ответы на полученный вопрос.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Совместно презентуют ответ.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Оценивают ответы соперников, согласно критериям и заполняют оценочную карту, вывешенную на доске.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Изучают результат деятельности команды.</w:t>
            </w:r>
          </w:p>
          <w:p w:rsidR="001B5BE9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Совместно классом исполняют </w:t>
            </w:r>
          </w:p>
          <w:p w:rsidR="001B5BE9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понравившуюся песню или танец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</w:tcPr>
          <w:p w:rsidR="001B5BE9" w:rsidRPr="008D628C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ные</w:t>
            </w: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5B495D">
              <w:rPr>
                <w:rFonts w:ascii="Times New Roman" w:hAnsi="Times New Roman" w:cs="Times New Roman"/>
                <w:lang w:eastAsia="ru-RU"/>
              </w:rPr>
              <w:t>взаимодействие в группе согласно условиям.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Учебно-познавательные: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Понимание роли музыкальных жанров в жизни людей.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Личностные: </w:t>
            </w:r>
            <w:r w:rsidRPr="005B495D">
              <w:rPr>
                <w:rFonts w:ascii="Times New Roman" w:hAnsi="Times New Roman" w:cs="Times New Roman"/>
                <w:lang w:eastAsia="ru-RU"/>
              </w:rPr>
              <w:t xml:space="preserve">демонстрация понимания роли элементарных музыкальных жанров в жизни людей.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ные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чувство локтя;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подчинения интересам команды (руководству лидера),</w:t>
            </w: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совместная презентация творческого продукта.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Учебно-познавательная: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Демонстрация в творческом продукте признаков жанра (размер, темп, характер).</w:t>
            </w:r>
          </w:p>
          <w:p w:rsidR="001B5BE9" w:rsidRPr="008D628C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Понимание и воплощение образа командного продукта творческой деятельности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Учебно-познавательные: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Систематизация информации  формулировка  вопроса творческого уровня.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Решение нестандартной ситуации на основе имеющихся знаний.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Коммуникативные: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Взаимодействие в команде.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Соблюдение условий.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Совместная презентация творческого продукта.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Взаимооценка.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Общекультурная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Понимание и воплощение образа командного продукта творческой деятельности.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Учебно-познавательные:</w:t>
            </w:r>
            <w:r w:rsidRPr="005B495D">
              <w:rPr>
                <w:rFonts w:ascii="Times New Roman" w:hAnsi="Times New Roman" w:cs="Times New Roman"/>
                <w:lang w:eastAsia="ru-RU"/>
              </w:rPr>
              <w:t xml:space="preserve"> анализ полученных результатов. 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495D">
              <w:rPr>
                <w:rFonts w:ascii="Times New Roman" w:hAnsi="Times New Roman" w:cs="Times New Roman"/>
                <w:b/>
                <w:bCs/>
                <w:lang w:eastAsia="ru-RU"/>
              </w:rPr>
              <w:t>Коммуникативные: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Коллективное исполнительство.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 xml:space="preserve">Наблюдение за выполнением выдвинутых условий, </w:t>
            </w:r>
            <w:r>
              <w:rPr>
                <w:rFonts w:ascii="Times New Roman" w:hAnsi="Times New Roman" w:cs="Times New Roman"/>
                <w:lang w:eastAsia="ru-RU"/>
              </w:rPr>
              <w:t xml:space="preserve">за </w:t>
            </w:r>
            <w:r w:rsidRPr="005B495D">
              <w:rPr>
                <w:rFonts w:ascii="Times New Roman" w:hAnsi="Times New Roman" w:cs="Times New Roman"/>
                <w:lang w:eastAsia="ru-RU"/>
              </w:rPr>
              <w:t>взаимодейс</w:t>
            </w:r>
            <w:r>
              <w:rPr>
                <w:rFonts w:ascii="Times New Roman" w:hAnsi="Times New Roman" w:cs="Times New Roman"/>
                <w:lang w:eastAsia="ru-RU"/>
              </w:rPr>
              <w:t>твием</w:t>
            </w:r>
            <w:r w:rsidRPr="005B495D">
              <w:rPr>
                <w:rFonts w:ascii="Times New Roman" w:hAnsi="Times New Roman" w:cs="Times New Roman"/>
                <w:lang w:eastAsia="ru-RU"/>
              </w:rPr>
              <w:t xml:space="preserve"> в команде.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Заполнение оценочных карт согласно уровням.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Рейтинг.</w:t>
            </w:r>
          </w:p>
        </w:tc>
        <w:tc>
          <w:tcPr>
            <w:tcW w:w="2160" w:type="dxa"/>
          </w:tcPr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Презентация визитной карточки команды.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Презентация творческого продукта командой.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Сформулирован</w:t>
            </w:r>
            <w:r>
              <w:rPr>
                <w:rFonts w:ascii="Times New Roman" w:hAnsi="Times New Roman" w:cs="Times New Roman"/>
                <w:lang w:eastAsia="ru-RU"/>
              </w:rPr>
              <w:t>ный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вопрос.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495D">
              <w:rPr>
                <w:rFonts w:ascii="Times New Roman" w:hAnsi="Times New Roman" w:cs="Times New Roman"/>
                <w:lang w:eastAsia="ru-RU"/>
              </w:rPr>
              <w:t>Нестандартное решение ситуации.</w:t>
            </w: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495D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48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3420"/>
        <w:gridCol w:w="3707"/>
        <w:gridCol w:w="2520"/>
        <w:gridCol w:w="1980"/>
        <w:gridCol w:w="2160"/>
      </w:tblGrid>
      <w:tr w:rsidR="001B5BE9" w:rsidRPr="00F40BCC" w:rsidTr="00086D3E">
        <w:tc>
          <w:tcPr>
            <w:tcW w:w="15948" w:type="dxa"/>
            <w:gridSpan w:val="6"/>
          </w:tcPr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5B20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этап: Рефлексия </w:t>
            </w:r>
          </w:p>
        </w:tc>
      </w:tr>
      <w:tr w:rsidR="001B5BE9" w:rsidRPr="00F40BCC" w:rsidTr="00086D3E">
        <w:tc>
          <w:tcPr>
            <w:tcW w:w="2161" w:type="dxa"/>
          </w:tcPr>
          <w:p w:rsidR="001B5BE9" w:rsidRPr="005B20C7" w:rsidRDefault="001B5BE9" w:rsidP="0008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0C7">
              <w:rPr>
                <w:rFonts w:ascii="Times New Roman" w:hAnsi="Times New Roman" w:cs="Times New Roman"/>
              </w:rPr>
              <w:t xml:space="preserve">Осознание обучающимися своей учебной деятельности; 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20C7">
              <w:rPr>
                <w:rFonts w:ascii="Times New Roman" w:hAnsi="Times New Roman" w:cs="Times New Roman"/>
              </w:rPr>
              <w:t>самооценка результатов своей деятельности, команды и  всего класса.</w:t>
            </w:r>
          </w:p>
        </w:tc>
        <w:tc>
          <w:tcPr>
            <w:tcW w:w="3420" w:type="dxa"/>
          </w:tcPr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Пришло время оценить нашу работу на уроке: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- оцените себя по шестибальной шкале,  насколько вы были активны во время работы команды;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- оцените себя по шести</w:t>
            </w:r>
            <w:r>
              <w:rPr>
                <w:rFonts w:ascii="Times New Roman" w:hAnsi="Times New Roman" w:cs="Times New Roman"/>
                <w:lang w:eastAsia="ru-RU"/>
              </w:rPr>
              <w:t>бал</w:t>
            </w:r>
            <w:r w:rsidRPr="005B20C7">
              <w:rPr>
                <w:rFonts w:ascii="Times New Roman" w:hAnsi="Times New Roman" w:cs="Times New Roman"/>
                <w:lang w:eastAsia="ru-RU"/>
              </w:rPr>
              <w:t>ьной шкале,   насколько для вас были трудными испытания;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- оцените по шестибальной шкале, насколько вам было интересно работать в команде;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 xml:space="preserve">- оцените по шести- бальной шкале, насколько ваша команда работала слаженно, дружно и вы проявляли уважение и внимание друг к другу. 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Выскажите свое мнение, все ли у нас получилось, достигли ли мы цели урока?</w:t>
            </w:r>
          </w:p>
        </w:tc>
        <w:tc>
          <w:tcPr>
            <w:tcW w:w="3707" w:type="dxa"/>
          </w:tcPr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Заполняют оценочные листы.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Вспоминают цели урока, анализируют выполненные задания, высказывают свое мнение.</w:t>
            </w:r>
          </w:p>
        </w:tc>
        <w:tc>
          <w:tcPr>
            <w:tcW w:w="2520" w:type="dxa"/>
          </w:tcPr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20C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Коммуникативные: 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 xml:space="preserve">Высказывания собственного мнения. </w:t>
            </w:r>
            <w:r w:rsidRPr="005B20C7">
              <w:rPr>
                <w:rFonts w:ascii="Times New Roman" w:hAnsi="Times New Roman" w:cs="Times New Roman"/>
                <w:b/>
                <w:bCs/>
                <w:lang w:eastAsia="ru-RU"/>
              </w:rPr>
              <w:t>Общекультурная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самооценка и взаимооценка.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Оценочные шкалы.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Рефлексивные вопросы.</w:t>
            </w:r>
          </w:p>
        </w:tc>
        <w:tc>
          <w:tcPr>
            <w:tcW w:w="2160" w:type="dxa"/>
          </w:tcPr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Ученики оценили собственную работу в группе и работу группы в целом.</w:t>
            </w:r>
          </w:p>
          <w:p w:rsidR="001B5BE9" w:rsidRPr="005B20C7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B20C7">
              <w:rPr>
                <w:rFonts w:ascii="Times New Roman" w:hAnsi="Times New Roman" w:cs="Times New Roman"/>
                <w:lang w:eastAsia="ru-RU"/>
              </w:rPr>
              <w:t>Сделали вывод: получилось ли у них быть командой, над чем нужно работать в дальнейшем.</w:t>
            </w:r>
          </w:p>
        </w:tc>
      </w:tr>
    </w:tbl>
    <w:p w:rsidR="001B5BE9" w:rsidRPr="00F40BCC" w:rsidRDefault="001B5BE9" w:rsidP="008D628C">
      <w:pPr>
        <w:rPr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sz w:val="28"/>
          <w:szCs w:val="28"/>
        </w:rPr>
      </w:pPr>
    </w:p>
    <w:p w:rsidR="001B5BE9" w:rsidRPr="00A43870" w:rsidRDefault="001B5BE9" w:rsidP="00914D7D">
      <w:pPr>
        <w:tabs>
          <w:tab w:val="left" w:pos="49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870">
        <w:rPr>
          <w:rFonts w:ascii="Times New Roman" w:hAnsi="Times New Roman" w:cs="Times New Roman"/>
          <w:b/>
          <w:bCs/>
          <w:sz w:val="28"/>
          <w:szCs w:val="28"/>
        </w:rPr>
        <w:t>Оценочная карта «ИСПЫТАНИЕ  № 1»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5"/>
        <w:gridCol w:w="1818"/>
        <w:gridCol w:w="1846"/>
        <w:gridCol w:w="2013"/>
        <w:gridCol w:w="2014"/>
        <w:gridCol w:w="1832"/>
        <w:gridCol w:w="1890"/>
        <w:gridCol w:w="1528"/>
      </w:tblGrid>
      <w:tr w:rsidR="001B5BE9" w:rsidRPr="001216B2" w:rsidTr="00086D3E">
        <w:tc>
          <w:tcPr>
            <w:tcW w:w="1845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команды</w:t>
            </w:r>
          </w:p>
        </w:tc>
        <w:tc>
          <w:tcPr>
            <w:tcW w:w="1818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Капитан выбран</w:t>
            </w:r>
          </w:p>
        </w:tc>
        <w:tc>
          <w:tcPr>
            <w:tcW w:w="1846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команды</w:t>
            </w:r>
          </w:p>
        </w:tc>
        <w:tc>
          <w:tcPr>
            <w:tcW w:w="2013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музыкального жанра в жизни людей</w:t>
            </w:r>
          </w:p>
        </w:tc>
        <w:tc>
          <w:tcPr>
            <w:tcW w:w="2014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жанра</w:t>
            </w:r>
          </w:p>
        </w:tc>
        <w:tc>
          <w:tcPr>
            <w:tcW w:w="1832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член команды проявил себя</w:t>
            </w:r>
          </w:p>
        </w:tc>
        <w:tc>
          <w:tcPr>
            <w:tcW w:w="1890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была дружной</w:t>
            </w:r>
          </w:p>
        </w:tc>
        <w:tc>
          <w:tcPr>
            <w:tcW w:w="1528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</w:tr>
      <w:tr w:rsidR="001B5BE9" w:rsidRPr="001216B2" w:rsidTr="00086D3E">
        <w:tc>
          <w:tcPr>
            <w:tcW w:w="1845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Песня</w:t>
            </w:r>
          </w:p>
        </w:tc>
        <w:tc>
          <w:tcPr>
            <w:tcW w:w="1818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5BE9" w:rsidRPr="001216B2" w:rsidTr="00086D3E">
        <w:tc>
          <w:tcPr>
            <w:tcW w:w="1845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</w:tc>
        <w:tc>
          <w:tcPr>
            <w:tcW w:w="1818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5BE9" w:rsidRPr="001216B2" w:rsidTr="00086D3E">
        <w:tc>
          <w:tcPr>
            <w:tcW w:w="1845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</w:t>
            </w:r>
          </w:p>
        </w:tc>
        <w:tc>
          <w:tcPr>
            <w:tcW w:w="1818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1B5BE9" w:rsidRPr="001216B2" w:rsidRDefault="001B5BE9" w:rsidP="00086D3E">
            <w:pPr>
              <w:tabs>
                <w:tab w:val="left" w:pos="4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5BE9" w:rsidRDefault="001B5BE9" w:rsidP="00914D7D">
      <w:pPr>
        <w:tabs>
          <w:tab w:val="left" w:pos="4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BE9" w:rsidRPr="00A43870" w:rsidRDefault="001B5BE9" w:rsidP="00914D7D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</w:t>
      </w:r>
      <w:r w:rsidRPr="00A43870">
        <w:rPr>
          <w:rFonts w:ascii="Times New Roman" w:hAnsi="Times New Roman" w:cs="Times New Roman"/>
          <w:sz w:val="28"/>
          <w:szCs w:val="28"/>
        </w:rPr>
        <w:t>й критерий команда получает по 2 балла</w:t>
      </w:r>
    </w:p>
    <w:p w:rsidR="001B5BE9" w:rsidRPr="00A43870" w:rsidRDefault="001B5BE9" w:rsidP="00914D7D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70">
        <w:rPr>
          <w:rFonts w:ascii="Times New Roman" w:hAnsi="Times New Roman" w:cs="Times New Roman"/>
          <w:sz w:val="28"/>
          <w:szCs w:val="28"/>
        </w:rPr>
        <w:t>Максимальное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43870">
        <w:rPr>
          <w:rFonts w:ascii="Times New Roman" w:hAnsi="Times New Roman" w:cs="Times New Roman"/>
          <w:sz w:val="28"/>
          <w:szCs w:val="28"/>
        </w:rPr>
        <w:t xml:space="preserve"> 14 баллов</w:t>
      </w:r>
    </w:p>
    <w:p w:rsidR="001B5BE9" w:rsidRPr="00A43870" w:rsidRDefault="001B5BE9" w:rsidP="00914D7D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70">
        <w:rPr>
          <w:rFonts w:ascii="Times New Roman" w:hAnsi="Times New Roman" w:cs="Times New Roman"/>
          <w:sz w:val="28"/>
          <w:szCs w:val="28"/>
        </w:rPr>
        <w:t>2 балла - критери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3870">
        <w:rPr>
          <w:rFonts w:ascii="Times New Roman" w:hAnsi="Times New Roman" w:cs="Times New Roman"/>
          <w:sz w:val="28"/>
          <w:szCs w:val="28"/>
        </w:rPr>
        <w:t xml:space="preserve"> проявился ярко</w:t>
      </w:r>
    </w:p>
    <w:p w:rsidR="001B5BE9" w:rsidRPr="00A43870" w:rsidRDefault="001B5BE9" w:rsidP="00914D7D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70">
        <w:rPr>
          <w:rFonts w:ascii="Times New Roman" w:hAnsi="Times New Roman" w:cs="Times New Roman"/>
          <w:sz w:val="28"/>
          <w:szCs w:val="28"/>
        </w:rPr>
        <w:t>1 балл - критерий проявился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3870">
        <w:rPr>
          <w:rFonts w:ascii="Times New Roman" w:hAnsi="Times New Roman" w:cs="Times New Roman"/>
          <w:sz w:val="28"/>
          <w:szCs w:val="28"/>
        </w:rPr>
        <w:t xml:space="preserve">  но не ярко</w:t>
      </w:r>
    </w:p>
    <w:p w:rsidR="001B5BE9" w:rsidRPr="00A43870" w:rsidRDefault="001B5BE9" w:rsidP="00914D7D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70">
        <w:rPr>
          <w:rFonts w:ascii="Times New Roman" w:hAnsi="Times New Roman" w:cs="Times New Roman"/>
          <w:sz w:val="28"/>
          <w:szCs w:val="28"/>
        </w:rPr>
        <w:t>0 баллов - критерий не проявился</w:t>
      </w: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Pr="00A43870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870">
        <w:rPr>
          <w:rFonts w:ascii="Times New Roman" w:hAnsi="Times New Roman" w:cs="Times New Roman"/>
          <w:b/>
          <w:bCs/>
          <w:sz w:val="28"/>
          <w:szCs w:val="28"/>
        </w:rPr>
        <w:t>Оценочная карта  «ИСПЫТАНИЕ № 2»</w:t>
      </w: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B5BE9" w:rsidRPr="001216B2" w:rsidTr="00086D3E"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команды</w:t>
            </w: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Шумовые инструменты</w:t>
            </w: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музыкального жанра</w:t>
            </w: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Артистичность исполнения</w:t>
            </w: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</w:t>
            </w: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едененность команды</w:t>
            </w:r>
          </w:p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(все как один)</w:t>
            </w:r>
          </w:p>
        </w:tc>
        <w:tc>
          <w:tcPr>
            <w:tcW w:w="2113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Уверенность исполнения</w:t>
            </w:r>
          </w:p>
        </w:tc>
        <w:tc>
          <w:tcPr>
            <w:tcW w:w="2113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</w:tr>
      <w:tr w:rsidR="001B5BE9" w:rsidRPr="001216B2" w:rsidTr="00086D3E"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Песня</w:t>
            </w: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5BE9" w:rsidRPr="001216B2" w:rsidTr="00086D3E"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5BE9" w:rsidRPr="001216B2" w:rsidTr="00086D3E"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</w:t>
            </w: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Pr="00894AB1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B1">
        <w:rPr>
          <w:rFonts w:ascii="Times New Roman" w:hAnsi="Times New Roman" w:cs="Times New Roman"/>
          <w:sz w:val="28"/>
          <w:szCs w:val="28"/>
        </w:rPr>
        <w:t>За каждой критерий команда получает по 2 балла</w:t>
      </w:r>
    </w:p>
    <w:p w:rsidR="001B5BE9" w:rsidRPr="00894AB1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B1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AB1">
        <w:rPr>
          <w:rFonts w:ascii="Times New Roman" w:hAnsi="Times New Roman" w:cs="Times New Roman"/>
          <w:sz w:val="28"/>
          <w:szCs w:val="28"/>
        </w:rPr>
        <w:t>10 баллов</w:t>
      </w:r>
    </w:p>
    <w:p w:rsidR="001B5BE9" w:rsidRPr="00894AB1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B1">
        <w:rPr>
          <w:rFonts w:ascii="Times New Roman" w:hAnsi="Times New Roman" w:cs="Times New Roman"/>
          <w:sz w:val="28"/>
          <w:szCs w:val="28"/>
        </w:rPr>
        <w:t>2 балла - критери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4AB1">
        <w:rPr>
          <w:rFonts w:ascii="Times New Roman" w:hAnsi="Times New Roman" w:cs="Times New Roman"/>
          <w:sz w:val="28"/>
          <w:szCs w:val="28"/>
        </w:rPr>
        <w:t xml:space="preserve"> проявился ярко</w:t>
      </w:r>
    </w:p>
    <w:p w:rsidR="001B5BE9" w:rsidRPr="00894AB1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B1">
        <w:rPr>
          <w:rFonts w:ascii="Times New Roman" w:hAnsi="Times New Roman" w:cs="Times New Roman"/>
          <w:sz w:val="28"/>
          <w:szCs w:val="28"/>
        </w:rPr>
        <w:t>1 балл - критерий проявился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4AB1">
        <w:rPr>
          <w:rFonts w:ascii="Times New Roman" w:hAnsi="Times New Roman" w:cs="Times New Roman"/>
          <w:sz w:val="28"/>
          <w:szCs w:val="28"/>
        </w:rPr>
        <w:t xml:space="preserve"> но не ярко</w:t>
      </w:r>
    </w:p>
    <w:p w:rsidR="001B5BE9" w:rsidRPr="00894AB1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B1">
        <w:rPr>
          <w:rFonts w:ascii="Times New Roman" w:hAnsi="Times New Roman" w:cs="Times New Roman"/>
          <w:sz w:val="28"/>
          <w:szCs w:val="28"/>
        </w:rPr>
        <w:t>0 баллов - критерий не проявился</w:t>
      </w:r>
    </w:p>
    <w:p w:rsidR="001B5BE9" w:rsidRPr="00894AB1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Pr="00894AB1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AB1">
        <w:rPr>
          <w:rFonts w:ascii="Times New Roman" w:hAnsi="Times New Roman" w:cs="Times New Roman"/>
          <w:b/>
          <w:bCs/>
          <w:sz w:val="28"/>
          <w:szCs w:val="28"/>
        </w:rPr>
        <w:t>Оценочная карта  «ИСПЫТАНИЕ № 3»</w:t>
      </w:r>
    </w:p>
    <w:p w:rsidR="001B5BE9" w:rsidRPr="00894AB1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BE9" w:rsidRPr="00894AB1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BE9" w:rsidRPr="00894AB1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4AB1">
        <w:rPr>
          <w:rFonts w:ascii="Times New Roman" w:hAnsi="Times New Roman" w:cs="Times New Roman"/>
          <w:sz w:val="28"/>
          <w:szCs w:val="28"/>
          <w:lang w:eastAsia="ru-RU"/>
        </w:rPr>
        <w:t>3 балла - ответ интересный, все участники команды принимали участие в ответе, команда проявила смекалку</w:t>
      </w:r>
    </w:p>
    <w:p w:rsidR="001B5BE9" w:rsidRPr="00894AB1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4AB1">
        <w:rPr>
          <w:rFonts w:ascii="Times New Roman" w:hAnsi="Times New Roman" w:cs="Times New Roman"/>
          <w:sz w:val="28"/>
          <w:szCs w:val="28"/>
          <w:lang w:eastAsia="ru-RU"/>
        </w:rPr>
        <w:t>2 балла – ответ интересны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94AB1">
        <w:rPr>
          <w:rFonts w:ascii="Times New Roman" w:hAnsi="Times New Roman" w:cs="Times New Roman"/>
          <w:sz w:val="28"/>
          <w:szCs w:val="28"/>
          <w:lang w:eastAsia="ru-RU"/>
        </w:rPr>
        <w:t>, команда проявила смекалку, не все члены команды приняли участие в ответе на вопрос</w:t>
      </w:r>
    </w:p>
    <w:p w:rsidR="001B5BE9" w:rsidRPr="00894AB1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4AB1">
        <w:rPr>
          <w:rFonts w:ascii="Times New Roman" w:hAnsi="Times New Roman" w:cs="Times New Roman"/>
          <w:sz w:val="28"/>
          <w:szCs w:val="28"/>
          <w:lang w:eastAsia="ru-RU"/>
        </w:rPr>
        <w:t>1 балл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4AB1">
        <w:rPr>
          <w:rFonts w:ascii="Times New Roman" w:hAnsi="Times New Roman" w:cs="Times New Roman"/>
          <w:sz w:val="28"/>
          <w:szCs w:val="28"/>
          <w:lang w:eastAsia="ru-RU"/>
        </w:rPr>
        <w:t>- один член команды просто ответил на вопрос</w:t>
      </w:r>
    </w:p>
    <w:p w:rsidR="001B5BE9" w:rsidRPr="00894AB1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4AB1">
        <w:rPr>
          <w:rFonts w:ascii="Times New Roman" w:hAnsi="Times New Roman" w:cs="Times New Roman"/>
          <w:sz w:val="28"/>
          <w:szCs w:val="28"/>
          <w:lang w:eastAsia="ru-RU"/>
        </w:rPr>
        <w:t>0 - команда не ответила на вопрос</w:t>
      </w:r>
    </w:p>
    <w:p w:rsidR="001B5BE9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5BE9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1B5BE9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5BE9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808">
        <w:rPr>
          <w:rFonts w:ascii="Times New Roman" w:hAnsi="Times New Roman" w:cs="Times New Roman"/>
          <w:b/>
          <w:bCs/>
          <w:sz w:val="28"/>
          <w:szCs w:val="28"/>
        </w:rPr>
        <w:t>Итоги конкурса</w:t>
      </w: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1B5BE9" w:rsidRPr="001216B2" w:rsidTr="00086D3E"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команды</w:t>
            </w: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 за</w:t>
            </w:r>
          </w:p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ИСПЫТАНИЕ № 1</w:t>
            </w: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 за</w:t>
            </w:r>
          </w:p>
          <w:p w:rsidR="001B5BE9" w:rsidRDefault="001B5BE9" w:rsidP="00086D3E"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ИСПЫТАНИЕ № 2</w:t>
            </w: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 за</w:t>
            </w:r>
          </w:p>
          <w:p w:rsidR="001B5BE9" w:rsidRDefault="001B5BE9" w:rsidP="00086D3E"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ИСПЫТАНИЕ № 3</w:t>
            </w:r>
          </w:p>
        </w:tc>
        <w:tc>
          <w:tcPr>
            <w:tcW w:w="2958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</w:tr>
      <w:tr w:rsidR="001B5BE9" w:rsidRPr="001216B2" w:rsidTr="00086D3E"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Песня</w:t>
            </w: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5BE9" w:rsidRPr="001216B2" w:rsidTr="00086D3E"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5BE9" w:rsidRPr="001216B2" w:rsidTr="00086D3E"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</w:t>
            </w: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1B5BE9" w:rsidRPr="001216B2" w:rsidRDefault="001B5BE9" w:rsidP="00086D3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8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808">
        <w:rPr>
          <w:rFonts w:ascii="Times New Roman" w:hAnsi="Times New Roman" w:cs="Times New Roman"/>
          <w:sz w:val="28"/>
          <w:szCs w:val="28"/>
        </w:rPr>
        <w:t>27</w:t>
      </w: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8">
        <w:rPr>
          <w:rFonts w:ascii="Times New Roman" w:hAnsi="Times New Roman" w:cs="Times New Roman"/>
          <w:sz w:val="28"/>
          <w:szCs w:val="28"/>
        </w:rPr>
        <w:t xml:space="preserve">27-18 баллов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0808">
        <w:rPr>
          <w:rFonts w:ascii="Times New Roman" w:hAnsi="Times New Roman" w:cs="Times New Roman"/>
          <w:sz w:val="28"/>
          <w:szCs w:val="28"/>
        </w:rPr>
        <w:t>оздравляем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C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0808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808">
        <w:rPr>
          <w:rFonts w:ascii="Times New Roman" w:hAnsi="Times New Roman" w:cs="Times New Roman"/>
          <w:sz w:val="28"/>
          <w:szCs w:val="28"/>
        </w:rPr>
        <w:t>настоящая команда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8">
        <w:rPr>
          <w:rFonts w:ascii="Times New Roman" w:hAnsi="Times New Roman" w:cs="Times New Roman"/>
          <w:sz w:val="28"/>
          <w:szCs w:val="28"/>
        </w:rPr>
        <w:t xml:space="preserve">10-9 баллов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0808">
        <w:rPr>
          <w:rFonts w:ascii="Times New Roman" w:hAnsi="Times New Roman" w:cs="Times New Roman"/>
          <w:sz w:val="28"/>
          <w:szCs w:val="28"/>
        </w:rPr>
        <w:t>оздравляем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C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0808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808">
        <w:rPr>
          <w:rFonts w:ascii="Times New Roman" w:hAnsi="Times New Roman" w:cs="Times New Roman"/>
          <w:sz w:val="28"/>
          <w:szCs w:val="28"/>
        </w:rPr>
        <w:t>команда, но вам надо быть более внимательными по отношению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8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08">
        <w:rPr>
          <w:rFonts w:ascii="Times New Roman" w:hAnsi="Times New Roman" w:cs="Times New Roman"/>
          <w:sz w:val="28"/>
          <w:szCs w:val="28"/>
        </w:rPr>
        <w:t xml:space="preserve">8 баллов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0808">
        <w:rPr>
          <w:rFonts w:ascii="Times New Roman" w:hAnsi="Times New Roman" w:cs="Times New Roman"/>
          <w:sz w:val="28"/>
          <w:szCs w:val="28"/>
        </w:rPr>
        <w:t xml:space="preserve">ам предстоит многое сделать, чтобы стать командой (быть активными,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08">
        <w:rPr>
          <w:rFonts w:ascii="Times New Roman" w:hAnsi="Times New Roman" w:cs="Times New Roman"/>
          <w:sz w:val="28"/>
          <w:szCs w:val="28"/>
        </w:rPr>
        <w:t>подчиняться лидеру,</w:t>
      </w: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8">
        <w:rPr>
          <w:rFonts w:ascii="Times New Roman" w:hAnsi="Times New Roman" w:cs="Times New Roman"/>
          <w:sz w:val="28"/>
          <w:szCs w:val="28"/>
        </w:rPr>
        <w:t>четко выполнять свою роль, соблюдать общие интересы, проявлять внимание друг к другу, проявлять уважение и терпение друг к другу, проявлять чувство локтя, быть как один)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808">
        <w:rPr>
          <w:rFonts w:ascii="Times New Roman" w:hAnsi="Times New Roman" w:cs="Times New Roman"/>
          <w:b/>
          <w:bCs/>
          <w:sz w:val="28"/>
          <w:szCs w:val="28"/>
        </w:rPr>
        <w:t>Оценочные шкалы</w:t>
      </w:r>
    </w:p>
    <w:p w:rsidR="001B5BE9" w:rsidRPr="00EC0808" w:rsidRDefault="001B5BE9" w:rsidP="008D62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0808">
        <w:rPr>
          <w:rFonts w:ascii="Times New Roman" w:hAnsi="Times New Roman" w:cs="Times New Roman"/>
          <w:sz w:val="28"/>
          <w:szCs w:val="28"/>
          <w:lang w:eastAsia="ru-RU"/>
        </w:rPr>
        <w:t>Насколько мне  было  трудно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EC080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B5BE9" w:rsidRPr="00EC0808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850"/>
        <w:gridCol w:w="851"/>
        <w:gridCol w:w="708"/>
        <w:gridCol w:w="851"/>
        <w:gridCol w:w="850"/>
      </w:tblGrid>
      <w:tr w:rsidR="001B5BE9" w:rsidRPr="00EC0808" w:rsidTr="00086D3E">
        <w:tc>
          <w:tcPr>
            <w:tcW w:w="948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B5BE9" w:rsidRPr="00EC0808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BE9" w:rsidRPr="00EC0808" w:rsidRDefault="001B5BE9" w:rsidP="008D62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0808">
        <w:rPr>
          <w:rFonts w:ascii="Times New Roman" w:hAnsi="Times New Roman" w:cs="Times New Roman"/>
          <w:sz w:val="28"/>
          <w:szCs w:val="28"/>
          <w:lang w:eastAsia="ru-RU"/>
        </w:rPr>
        <w:t xml:space="preserve"> Насколько я был активным  во время работы команды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B5BE9" w:rsidRPr="00EC0808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850"/>
        <w:gridCol w:w="851"/>
        <w:gridCol w:w="708"/>
        <w:gridCol w:w="851"/>
        <w:gridCol w:w="850"/>
      </w:tblGrid>
      <w:tr w:rsidR="001B5BE9" w:rsidRPr="00EC0808" w:rsidTr="00086D3E">
        <w:tc>
          <w:tcPr>
            <w:tcW w:w="948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B5BE9" w:rsidRPr="00EC0808" w:rsidRDefault="001B5BE9" w:rsidP="008D62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BE9" w:rsidRPr="00EC0808" w:rsidRDefault="001B5BE9" w:rsidP="008D628C">
      <w:pPr>
        <w:tabs>
          <w:tab w:val="left" w:pos="4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C0808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0808">
        <w:rPr>
          <w:rFonts w:ascii="Times New Roman" w:hAnsi="Times New Roman" w:cs="Times New Roman"/>
          <w:sz w:val="28"/>
          <w:szCs w:val="28"/>
          <w:lang w:eastAsia="ru-RU"/>
        </w:rPr>
        <w:t>Насколько мне было интересно работать в команде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B5BE9" w:rsidRPr="00EC0808" w:rsidRDefault="001B5BE9" w:rsidP="008D628C">
      <w:pPr>
        <w:tabs>
          <w:tab w:val="left" w:pos="494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3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850"/>
        <w:gridCol w:w="851"/>
        <w:gridCol w:w="708"/>
        <w:gridCol w:w="851"/>
        <w:gridCol w:w="850"/>
      </w:tblGrid>
      <w:tr w:rsidR="001B5BE9" w:rsidRPr="00EC0808" w:rsidTr="00086D3E">
        <w:tc>
          <w:tcPr>
            <w:tcW w:w="948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B5BE9" w:rsidRPr="00EC0808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BE9" w:rsidRPr="00EC0808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080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08">
        <w:rPr>
          <w:rFonts w:ascii="Times New Roman" w:hAnsi="Times New Roman" w:cs="Times New Roman"/>
          <w:sz w:val="28"/>
          <w:szCs w:val="28"/>
        </w:rPr>
        <w:t>Насколь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Pr="00EC0808">
        <w:rPr>
          <w:rFonts w:ascii="Times New Roman" w:hAnsi="Times New Roman" w:cs="Times New Roman"/>
          <w:sz w:val="28"/>
          <w:szCs w:val="28"/>
        </w:rPr>
        <w:t xml:space="preserve"> мы выполняли правила работы в команде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5BE9" w:rsidRPr="00EC0808" w:rsidRDefault="001B5BE9" w:rsidP="008D628C">
      <w:pPr>
        <w:tabs>
          <w:tab w:val="left" w:pos="49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3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850"/>
        <w:gridCol w:w="851"/>
        <w:gridCol w:w="708"/>
        <w:gridCol w:w="851"/>
        <w:gridCol w:w="850"/>
      </w:tblGrid>
      <w:tr w:rsidR="001B5BE9" w:rsidRPr="00EC0808" w:rsidTr="00086D3E">
        <w:tc>
          <w:tcPr>
            <w:tcW w:w="948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B5BE9" w:rsidRPr="00EC0808" w:rsidRDefault="001B5BE9" w:rsidP="0008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B5BE9" w:rsidRDefault="001B5BE9" w:rsidP="008D628C">
      <w:pPr>
        <w:tabs>
          <w:tab w:val="left" w:pos="49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Default="001B5BE9" w:rsidP="008D628C">
      <w:pPr>
        <w:tabs>
          <w:tab w:val="left" w:pos="49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BE9" w:rsidRPr="008D628C" w:rsidRDefault="001B5BE9" w:rsidP="00773F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5BE9" w:rsidRPr="008D628C" w:rsidSect="008D628C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57CD"/>
    <w:multiLevelType w:val="hybridMultilevel"/>
    <w:tmpl w:val="E5265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B7C98"/>
    <w:multiLevelType w:val="hybridMultilevel"/>
    <w:tmpl w:val="3632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DFA"/>
    <w:rsid w:val="00001CB1"/>
    <w:rsid w:val="00086D3E"/>
    <w:rsid w:val="000B2A7B"/>
    <w:rsid w:val="000C6438"/>
    <w:rsid w:val="001216B2"/>
    <w:rsid w:val="00122537"/>
    <w:rsid w:val="001303E3"/>
    <w:rsid w:val="001B5BE9"/>
    <w:rsid w:val="002172B4"/>
    <w:rsid w:val="00221014"/>
    <w:rsid w:val="00281FF8"/>
    <w:rsid w:val="0039187E"/>
    <w:rsid w:val="00416DFA"/>
    <w:rsid w:val="004A42D0"/>
    <w:rsid w:val="004F49AB"/>
    <w:rsid w:val="00551307"/>
    <w:rsid w:val="00590BD1"/>
    <w:rsid w:val="005B20C7"/>
    <w:rsid w:val="005B495D"/>
    <w:rsid w:val="005F7075"/>
    <w:rsid w:val="0061668B"/>
    <w:rsid w:val="00711559"/>
    <w:rsid w:val="00773F4E"/>
    <w:rsid w:val="00894AB1"/>
    <w:rsid w:val="008B6BA4"/>
    <w:rsid w:val="008D628C"/>
    <w:rsid w:val="00911107"/>
    <w:rsid w:val="00914D7D"/>
    <w:rsid w:val="00915E9D"/>
    <w:rsid w:val="00933CAA"/>
    <w:rsid w:val="0094542E"/>
    <w:rsid w:val="009A7989"/>
    <w:rsid w:val="009C1604"/>
    <w:rsid w:val="00A14E19"/>
    <w:rsid w:val="00A3395C"/>
    <w:rsid w:val="00A43870"/>
    <w:rsid w:val="00B210B7"/>
    <w:rsid w:val="00BC3ECC"/>
    <w:rsid w:val="00C22417"/>
    <w:rsid w:val="00C5728C"/>
    <w:rsid w:val="00C82A77"/>
    <w:rsid w:val="00CC0CDA"/>
    <w:rsid w:val="00D56D45"/>
    <w:rsid w:val="00DB1EDD"/>
    <w:rsid w:val="00EC0808"/>
    <w:rsid w:val="00EF4236"/>
    <w:rsid w:val="00F3171B"/>
    <w:rsid w:val="00F4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9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3E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F4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4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4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49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F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10</Pages>
  <Words>1922</Words>
  <Characters>10960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IEY</dc:creator>
  <cp:keywords/>
  <dc:description/>
  <cp:lastModifiedBy>Глеб</cp:lastModifiedBy>
  <cp:revision>4</cp:revision>
  <cp:lastPrinted>2015-11-17T18:48:00Z</cp:lastPrinted>
  <dcterms:created xsi:type="dcterms:W3CDTF">2015-09-27T14:34:00Z</dcterms:created>
  <dcterms:modified xsi:type="dcterms:W3CDTF">2015-11-17T18:53:00Z</dcterms:modified>
</cp:coreProperties>
</file>