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57" w:rsidRDefault="00093D57" w:rsidP="00AC698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Образовательная деятельность Познание</w:t>
      </w:r>
    </w:p>
    <w:p w:rsidR="00093D57" w:rsidRDefault="00093D57" w:rsidP="00AC698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Непосредственно образовательная деятельность: Ребёнок и окружающий мир. Правовое воспитание.</w:t>
      </w:r>
    </w:p>
    <w:p w:rsidR="00093D57" w:rsidRDefault="00093D57" w:rsidP="00AC6981">
      <w:pPr>
        <w:jc w:val="center"/>
        <w:rPr>
          <w:b/>
          <w:sz w:val="36"/>
          <w:szCs w:val="36"/>
        </w:rPr>
      </w:pPr>
    </w:p>
    <w:p w:rsidR="00093D57" w:rsidRDefault="00093D57" w:rsidP="00AC6981">
      <w:pPr>
        <w:jc w:val="center"/>
        <w:rPr>
          <w:b/>
          <w:sz w:val="36"/>
          <w:szCs w:val="36"/>
        </w:rPr>
      </w:pPr>
    </w:p>
    <w:p w:rsidR="00093D57" w:rsidRDefault="00093D57" w:rsidP="00AC6981">
      <w:pPr>
        <w:jc w:val="center"/>
        <w:rPr>
          <w:b/>
          <w:sz w:val="36"/>
          <w:szCs w:val="36"/>
        </w:rPr>
      </w:pPr>
    </w:p>
    <w:p w:rsidR="00093D57" w:rsidRDefault="00093D57" w:rsidP="00AC6981">
      <w:pPr>
        <w:jc w:val="center"/>
        <w:rPr>
          <w:b/>
          <w:sz w:val="36"/>
          <w:szCs w:val="36"/>
        </w:rPr>
      </w:pPr>
    </w:p>
    <w:p w:rsidR="00093D57" w:rsidRDefault="00093D57" w:rsidP="00AC6981">
      <w:pPr>
        <w:jc w:val="center"/>
        <w:rPr>
          <w:b/>
          <w:sz w:val="36"/>
          <w:szCs w:val="36"/>
        </w:rPr>
      </w:pPr>
    </w:p>
    <w:p w:rsidR="00093D57" w:rsidRDefault="00093D57" w:rsidP="00AC6981">
      <w:pPr>
        <w:jc w:val="center"/>
        <w:rPr>
          <w:b/>
          <w:sz w:val="36"/>
          <w:szCs w:val="36"/>
        </w:rPr>
      </w:pPr>
    </w:p>
    <w:p w:rsidR="00093D57" w:rsidRDefault="00093D57" w:rsidP="00AC698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Тема: «Право на имя»</w:t>
      </w:r>
    </w:p>
    <w:p w:rsidR="00093D57" w:rsidRDefault="00093D57" w:rsidP="00AC6981">
      <w:pPr>
        <w:jc w:val="center"/>
        <w:rPr>
          <w:b/>
          <w:sz w:val="36"/>
          <w:szCs w:val="36"/>
        </w:rPr>
      </w:pPr>
    </w:p>
    <w:p w:rsidR="00093D57" w:rsidRDefault="00093D57" w:rsidP="00AC6981">
      <w:pPr>
        <w:jc w:val="center"/>
        <w:rPr>
          <w:b/>
          <w:sz w:val="36"/>
          <w:szCs w:val="36"/>
        </w:rPr>
      </w:pPr>
    </w:p>
    <w:p w:rsidR="00093D57" w:rsidRDefault="00093D57" w:rsidP="00AC6981">
      <w:pPr>
        <w:jc w:val="center"/>
        <w:rPr>
          <w:b/>
          <w:sz w:val="36"/>
          <w:szCs w:val="36"/>
        </w:rPr>
      </w:pPr>
    </w:p>
    <w:p w:rsidR="00093D57" w:rsidRDefault="00093D57" w:rsidP="00AC6981">
      <w:pPr>
        <w:jc w:val="center"/>
        <w:rPr>
          <w:b/>
          <w:sz w:val="36"/>
          <w:szCs w:val="36"/>
        </w:rPr>
      </w:pPr>
    </w:p>
    <w:p w:rsidR="00093D57" w:rsidRDefault="00093D57" w:rsidP="00AC6981">
      <w:pPr>
        <w:jc w:val="center"/>
        <w:rPr>
          <w:b/>
          <w:sz w:val="36"/>
          <w:szCs w:val="36"/>
        </w:rPr>
      </w:pPr>
    </w:p>
    <w:p w:rsidR="00093D57" w:rsidRDefault="00093D57" w:rsidP="00AC6981">
      <w:pPr>
        <w:jc w:val="center"/>
        <w:rPr>
          <w:b/>
          <w:sz w:val="36"/>
          <w:szCs w:val="36"/>
        </w:rPr>
      </w:pPr>
    </w:p>
    <w:p w:rsidR="00093D57" w:rsidRDefault="00093D57" w:rsidP="00AC6981">
      <w:pPr>
        <w:jc w:val="center"/>
        <w:rPr>
          <w:b/>
          <w:sz w:val="36"/>
          <w:szCs w:val="36"/>
        </w:rPr>
      </w:pPr>
    </w:p>
    <w:p w:rsidR="00093D57" w:rsidRDefault="00093D57" w:rsidP="00AC6981">
      <w:pPr>
        <w:jc w:val="center"/>
        <w:rPr>
          <w:b/>
          <w:sz w:val="36"/>
          <w:szCs w:val="36"/>
        </w:rPr>
      </w:pPr>
    </w:p>
    <w:p w:rsidR="00093D57" w:rsidRDefault="00093D57" w:rsidP="008B3113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Воспитатель: Руданова Наталия Алексевна</w:t>
      </w:r>
    </w:p>
    <w:p w:rsidR="00093D57" w:rsidRDefault="00093D57" w:rsidP="00AC6981">
      <w:pPr>
        <w:jc w:val="center"/>
        <w:rPr>
          <w:b/>
          <w:sz w:val="36"/>
          <w:szCs w:val="36"/>
        </w:rPr>
      </w:pPr>
    </w:p>
    <w:p w:rsidR="00093D57" w:rsidRDefault="00093D57" w:rsidP="00AC698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Ярославль 2013г.</w:t>
      </w:r>
    </w:p>
    <w:p w:rsidR="00093D57" w:rsidRDefault="00093D57" w:rsidP="008B3113">
      <w:pPr>
        <w:rPr>
          <w:sz w:val="28"/>
          <w:szCs w:val="28"/>
        </w:rPr>
      </w:pPr>
      <w:r w:rsidRPr="008B3113">
        <w:rPr>
          <w:b/>
          <w:sz w:val="28"/>
          <w:szCs w:val="28"/>
        </w:rPr>
        <w:t>Программное содержание:</w:t>
      </w:r>
      <w:r>
        <w:rPr>
          <w:sz w:val="28"/>
          <w:szCs w:val="28"/>
        </w:rPr>
        <w:t xml:space="preserve"> Познакомить детей с историей русских имён, со значением имени для человека. </w:t>
      </w:r>
    </w:p>
    <w:p w:rsidR="00093D57" w:rsidRDefault="00093D57" w:rsidP="008B3113">
      <w:pPr>
        <w:rPr>
          <w:sz w:val="28"/>
          <w:szCs w:val="28"/>
        </w:rPr>
      </w:pPr>
      <w:r>
        <w:rPr>
          <w:sz w:val="28"/>
          <w:szCs w:val="28"/>
        </w:rPr>
        <w:t>Довести до сознания детей, что каждый человек, проживающий на планете Земля, имеет право на имя.</w:t>
      </w:r>
    </w:p>
    <w:p w:rsidR="00093D57" w:rsidRDefault="00093D57" w:rsidP="008B3113">
      <w:pPr>
        <w:rPr>
          <w:sz w:val="28"/>
          <w:szCs w:val="28"/>
        </w:rPr>
      </w:pPr>
      <w:r>
        <w:rPr>
          <w:sz w:val="28"/>
          <w:szCs w:val="28"/>
        </w:rPr>
        <w:t>Дать представления о важности права на имя.</w:t>
      </w:r>
    </w:p>
    <w:p w:rsidR="00093D57" w:rsidRDefault="00093D57" w:rsidP="008B3113">
      <w:pPr>
        <w:rPr>
          <w:sz w:val="28"/>
          <w:szCs w:val="28"/>
        </w:rPr>
      </w:pPr>
      <w:r>
        <w:rPr>
          <w:sz w:val="28"/>
          <w:szCs w:val="28"/>
        </w:rPr>
        <w:t>Довести до сознания детей идею значимости, неповторимости, уникальности каждого человека.</w:t>
      </w:r>
    </w:p>
    <w:p w:rsidR="00093D57" w:rsidRDefault="00093D57" w:rsidP="008B3113">
      <w:pPr>
        <w:rPr>
          <w:sz w:val="28"/>
          <w:szCs w:val="28"/>
        </w:rPr>
      </w:pPr>
      <w:r>
        <w:rPr>
          <w:sz w:val="28"/>
          <w:szCs w:val="28"/>
        </w:rPr>
        <w:t>Воспитывать чуткость, доброту, чувство взаимоуважения, умение быть ласковым.</w:t>
      </w:r>
    </w:p>
    <w:p w:rsidR="00093D57" w:rsidRDefault="00093D57" w:rsidP="008B3113">
      <w:pPr>
        <w:rPr>
          <w:sz w:val="28"/>
          <w:szCs w:val="28"/>
        </w:rPr>
      </w:pPr>
      <w:r>
        <w:rPr>
          <w:sz w:val="28"/>
          <w:szCs w:val="28"/>
        </w:rPr>
        <w:t>Развивать умение рассуждать, делать выводы, сопереживать.</w:t>
      </w:r>
    </w:p>
    <w:p w:rsidR="00093D57" w:rsidRDefault="00093D57" w:rsidP="008B3113">
      <w:pPr>
        <w:rPr>
          <w:sz w:val="28"/>
          <w:szCs w:val="28"/>
        </w:rPr>
      </w:pPr>
      <w:r>
        <w:rPr>
          <w:sz w:val="28"/>
          <w:szCs w:val="28"/>
        </w:rPr>
        <w:t>Развивать слуховое внимание, зрительное восприятие.</w:t>
      </w:r>
    </w:p>
    <w:p w:rsidR="00093D57" w:rsidRDefault="00093D57" w:rsidP="008B3113">
      <w:pPr>
        <w:rPr>
          <w:sz w:val="28"/>
          <w:szCs w:val="28"/>
        </w:rPr>
      </w:pPr>
      <w:r>
        <w:rPr>
          <w:sz w:val="28"/>
          <w:szCs w:val="28"/>
        </w:rPr>
        <w:t>Вызвать у детей интерес к этой теме и желание правильно обращаться к людям.</w:t>
      </w:r>
    </w:p>
    <w:p w:rsidR="00093D57" w:rsidRDefault="00093D57" w:rsidP="008B3113">
      <w:pPr>
        <w:rPr>
          <w:sz w:val="28"/>
          <w:szCs w:val="28"/>
        </w:rPr>
      </w:pPr>
      <w:r w:rsidRPr="008B3113">
        <w:rPr>
          <w:b/>
          <w:sz w:val="28"/>
          <w:szCs w:val="28"/>
        </w:rPr>
        <w:t>Активизировать словарь</w:t>
      </w:r>
      <w:r>
        <w:rPr>
          <w:sz w:val="28"/>
          <w:szCs w:val="28"/>
        </w:rPr>
        <w:t>: Имя, Отчество, Фамилия, тёзка.</w:t>
      </w:r>
    </w:p>
    <w:p w:rsidR="00093D57" w:rsidRDefault="00093D57" w:rsidP="008B311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Чтение рассказов: Борис Житков «Чудесное имя»; О.Кириллов «Книга ласковых имён».</w:t>
      </w:r>
    </w:p>
    <w:p w:rsidR="00093D57" w:rsidRDefault="00093D57" w:rsidP="008B311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Работа с родителями: </w:t>
      </w:r>
      <w:r>
        <w:rPr>
          <w:sz w:val="28"/>
          <w:szCs w:val="28"/>
        </w:rPr>
        <w:t>Домашнее задание для детей и родителей: найти ответы на анкету «Моё имя» вместе с детьми. Оформить презентацию «Моё имя» в виде цветка.</w:t>
      </w:r>
    </w:p>
    <w:p w:rsidR="00093D57" w:rsidRDefault="00093D57" w:rsidP="008B3113">
      <w:pPr>
        <w:rPr>
          <w:sz w:val="28"/>
          <w:szCs w:val="28"/>
        </w:rPr>
      </w:pPr>
    </w:p>
    <w:p w:rsidR="00093D57" w:rsidRDefault="00093D57" w:rsidP="008B3113">
      <w:pPr>
        <w:rPr>
          <w:sz w:val="28"/>
          <w:szCs w:val="28"/>
        </w:rPr>
      </w:pPr>
    </w:p>
    <w:p w:rsidR="00093D57" w:rsidRDefault="00093D57" w:rsidP="008B3113">
      <w:pPr>
        <w:rPr>
          <w:sz w:val="28"/>
          <w:szCs w:val="28"/>
        </w:rPr>
      </w:pPr>
    </w:p>
    <w:p w:rsidR="00093D57" w:rsidRDefault="00093D57" w:rsidP="008B3113">
      <w:pPr>
        <w:rPr>
          <w:sz w:val="28"/>
          <w:szCs w:val="28"/>
        </w:rPr>
      </w:pPr>
    </w:p>
    <w:p w:rsidR="00093D57" w:rsidRDefault="00093D57" w:rsidP="008B3113">
      <w:pPr>
        <w:rPr>
          <w:sz w:val="28"/>
          <w:szCs w:val="28"/>
        </w:rPr>
      </w:pPr>
    </w:p>
    <w:p w:rsidR="00093D57" w:rsidRDefault="00093D57" w:rsidP="008B3113">
      <w:pPr>
        <w:rPr>
          <w:sz w:val="28"/>
          <w:szCs w:val="28"/>
        </w:rPr>
      </w:pPr>
    </w:p>
    <w:p w:rsidR="00093D57" w:rsidRDefault="00093D57" w:rsidP="008B3113">
      <w:pPr>
        <w:rPr>
          <w:sz w:val="28"/>
          <w:szCs w:val="28"/>
        </w:rPr>
      </w:pPr>
    </w:p>
    <w:p w:rsidR="00093D57" w:rsidRDefault="00093D57" w:rsidP="008B3113">
      <w:pPr>
        <w:rPr>
          <w:sz w:val="28"/>
          <w:szCs w:val="28"/>
        </w:rPr>
      </w:pPr>
    </w:p>
    <w:p w:rsidR="00093D57" w:rsidRDefault="00093D57" w:rsidP="007336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деятельности.</w:t>
      </w:r>
    </w:p>
    <w:p w:rsidR="00093D57" w:rsidRDefault="00093D57" w:rsidP="0073362E">
      <w:pPr>
        <w:rPr>
          <w:sz w:val="28"/>
          <w:szCs w:val="28"/>
        </w:rPr>
      </w:pPr>
      <w:r>
        <w:rPr>
          <w:sz w:val="28"/>
          <w:szCs w:val="28"/>
        </w:rPr>
        <w:t>Загадка:</w:t>
      </w:r>
    </w:p>
    <w:p w:rsidR="00093D57" w:rsidRDefault="00093D57" w:rsidP="0073362E">
      <w:pPr>
        <w:rPr>
          <w:sz w:val="28"/>
          <w:szCs w:val="28"/>
        </w:rPr>
      </w:pPr>
      <w:r>
        <w:rPr>
          <w:sz w:val="28"/>
          <w:szCs w:val="28"/>
        </w:rPr>
        <w:t>- Ребята, я хочу загадать вам русскую народную загадку: «Без чего человеку жить нельзя?»</w:t>
      </w:r>
    </w:p>
    <w:p w:rsidR="00093D57" w:rsidRDefault="00093D57" w:rsidP="0073362E">
      <w:pPr>
        <w:rPr>
          <w:sz w:val="28"/>
          <w:szCs w:val="28"/>
        </w:rPr>
      </w:pPr>
      <w:r>
        <w:rPr>
          <w:sz w:val="28"/>
          <w:szCs w:val="28"/>
        </w:rPr>
        <w:t>На Земле живет много людей – миллиарды. Все похожи, но каждый человек неповторим.</w:t>
      </w:r>
    </w:p>
    <w:p w:rsidR="00093D57" w:rsidRDefault="00093D57" w:rsidP="0073362E">
      <w:pPr>
        <w:rPr>
          <w:sz w:val="28"/>
          <w:szCs w:val="28"/>
        </w:rPr>
      </w:pPr>
      <w:r>
        <w:rPr>
          <w:sz w:val="28"/>
          <w:szCs w:val="28"/>
        </w:rPr>
        <w:t>- Как вы думаете, чем люди отличаются друг от друга?</w:t>
      </w:r>
    </w:p>
    <w:p w:rsidR="00093D57" w:rsidRPr="0073362E" w:rsidRDefault="00093D57" w:rsidP="0073362E">
      <w:pPr>
        <w:rPr>
          <w:sz w:val="28"/>
          <w:szCs w:val="28"/>
        </w:rPr>
      </w:pPr>
      <w:r>
        <w:rPr>
          <w:sz w:val="28"/>
          <w:szCs w:val="28"/>
        </w:rPr>
        <w:t>Ответ: Люди отличаются друг от друга ростом, цветом кожи, волос и глаз, полом, формой носа и рта, характером, походкой…</w:t>
      </w:r>
    </w:p>
    <w:p w:rsidR="00093D57" w:rsidRDefault="00093D57" w:rsidP="008B3113">
      <w:pPr>
        <w:rPr>
          <w:sz w:val="28"/>
          <w:szCs w:val="28"/>
        </w:rPr>
      </w:pPr>
    </w:p>
    <w:p w:rsidR="00093D57" w:rsidRDefault="00093D57" w:rsidP="008B3113">
      <w:pPr>
        <w:rPr>
          <w:sz w:val="28"/>
          <w:szCs w:val="28"/>
        </w:rPr>
      </w:pPr>
      <w:r>
        <w:rPr>
          <w:sz w:val="28"/>
          <w:szCs w:val="28"/>
        </w:rPr>
        <w:t>И ещё у каждого есть что-то такое, что нельзя увидеть, но что отличает его от других.</w:t>
      </w:r>
    </w:p>
    <w:p w:rsidR="00093D57" w:rsidRDefault="00093D57" w:rsidP="008B3113">
      <w:pPr>
        <w:rPr>
          <w:sz w:val="28"/>
          <w:szCs w:val="28"/>
        </w:rPr>
      </w:pPr>
      <w:r>
        <w:rPr>
          <w:sz w:val="28"/>
          <w:szCs w:val="28"/>
        </w:rPr>
        <w:t>Чтобы узнать, о чём я говорю, отгадайте загадку:</w:t>
      </w:r>
    </w:p>
    <w:p w:rsidR="00093D57" w:rsidRDefault="00093D57" w:rsidP="008B3113">
      <w:pPr>
        <w:rPr>
          <w:sz w:val="28"/>
          <w:szCs w:val="28"/>
        </w:rPr>
      </w:pPr>
      <w:r>
        <w:rPr>
          <w:sz w:val="28"/>
          <w:szCs w:val="28"/>
        </w:rPr>
        <w:t>«И у мамы есть, и у папы есть,</w:t>
      </w:r>
    </w:p>
    <w:p w:rsidR="00093D57" w:rsidRDefault="00093D57" w:rsidP="008B3113">
      <w:pPr>
        <w:rPr>
          <w:sz w:val="28"/>
          <w:szCs w:val="28"/>
        </w:rPr>
      </w:pPr>
      <w:r>
        <w:rPr>
          <w:sz w:val="28"/>
          <w:szCs w:val="28"/>
        </w:rPr>
        <w:t>И у дочки есть, и у внучки есть.</w:t>
      </w:r>
    </w:p>
    <w:p w:rsidR="00093D57" w:rsidRDefault="00093D57" w:rsidP="008B3113">
      <w:pPr>
        <w:rPr>
          <w:sz w:val="28"/>
          <w:szCs w:val="28"/>
        </w:rPr>
      </w:pPr>
      <w:r>
        <w:rPr>
          <w:sz w:val="28"/>
          <w:szCs w:val="28"/>
        </w:rPr>
        <w:t>Чтобы его узнать, надо вслух назвать» (Имя).</w:t>
      </w:r>
    </w:p>
    <w:p w:rsidR="00093D57" w:rsidRDefault="00093D57" w:rsidP="008B3113">
      <w:pPr>
        <w:rPr>
          <w:sz w:val="28"/>
          <w:szCs w:val="28"/>
        </w:rPr>
      </w:pPr>
    </w:p>
    <w:p w:rsidR="00093D57" w:rsidRDefault="00093D57" w:rsidP="008B3113">
      <w:pPr>
        <w:rPr>
          <w:sz w:val="28"/>
          <w:szCs w:val="28"/>
        </w:rPr>
      </w:pPr>
      <w:r>
        <w:rPr>
          <w:sz w:val="28"/>
          <w:szCs w:val="28"/>
        </w:rPr>
        <w:t>Имя это отличительное название, обозначение человека, которое даётся ему при рождении. С помощью имени вы можете назвать человека, отличить его от другого.</w:t>
      </w:r>
    </w:p>
    <w:p w:rsidR="00093D57" w:rsidRDefault="00093D57" w:rsidP="008B3113">
      <w:pPr>
        <w:rPr>
          <w:sz w:val="28"/>
          <w:szCs w:val="28"/>
        </w:rPr>
      </w:pPr>
      <w:r>
        <w:rPr>
          <w:sz w:val="28"/>
          <w:szCs w:val="28"/>
        </w:rPr>
        <w:t>Я расскажу вам, как на Руси давали имена.</w:t>
      </w:r>
    </w:p>
    <w:p w:rsidR="00093D57" w:rsidRDefault="00093D57" w:rsidP="008B3113">
      <w:pPr>
        <w:rPr>
          <w:sz w:val="28"/>
          <w:szCs w:val="28"/>
        </w:rPr>
      </w:pPr>
      <w:r>
        <w:rPr>
          <w:sz w:val="28"/>
          <w:szCs w:val="28"/>
        </w:rPr>
        <w:t>Наши предки внимательно относились к выбору имени для своих детей. Им хотелось, чтобы дети их росли сильными, крепкими, мудрыми. Добрыми. Милыми. Вот и имена им давали такие, как например: Добрыня (делающий добро), Любомир (любящий мир), Людмила (милая людям).</w:t>
      </w:r>
    </w:p>
    <w:p w:rsidR="00093D57" w:rsidRDefault="00093D57" w:rsidP="008B3113">
      <w:pPr>
        <w:rPr>
          <w:sz w:val="28"/>
          <w:szCs w:val="28"/>
        </w:rPr>
      </w:pPr>
    </w:p>
    <w:p w:rsidR="00093D57" w:rsidRDefault="00093D57" w:rsidP="00C22ED5">
      <w:pPr>
        <w:rPr>
          <w:sz w:val="28"/>
          <w:szCs w:val="28"/>
        </w:rPr>
      </w:pP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По имени можно немало узнать о человеке. Например, услышав как обратились к человеку, можно сказать, что это за человек. Например, к одному человеку обратились «Андрюшенька», а к другому «Анна Петровна». Что же вы скажете про «Андрюшеньку» и про «Анну Петровну»? Кто они? </w:t>
      </w:r>
    </w:p>
    <w:p w:rsidR="00093D57" w:rsidRPr="00C74B02" w:rsidRDefault="00093D57" w:rsidP="00C22ED5">
      <w:pPr>
        <w:rPr>
          <w:sz w:val="28"/>
          <w:szCs w:val="28"/>
        </w:rPr>
      </w:pP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Ответ: «Андрюшенька» - это мальчик, а «Анна Петровна» - это тетенька. </w:t>
      </w:r>
    </w:p>
    <w:p w:rsidR="00093D57" w:rsidRPr="00C74B02" w:rsidRDefault="00093D57" w:rsidP="00C22ED5">
      <w:pPr>
        <w:rPr>
          <w:sz w:val="28"/>
          <w:szCs w:val="28"/>
        </w:rPr>
      </w:pP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Воспитатель: Правильно. Если ребенка позвали «Илья», а другого «Ксюша». Что можно сказать про этих детей? </w:t>
      </w:r>
    </w:p>
    <w:p w:rsidR="00093D57" w:rsidRPr="00C74B02" w:rsidRDefault="00093D57" w:rsidP="00C22ED5">
      <w:pPr>
        <w:rPr>
          <w:sz w:val="28"/>
          <w:szCs w:val="28"/>
        </w:rPr>
      </w:pP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Ответ: Можно сказать, что это мальчик и девочка. </w:t>
      </w:r>
    </w:p>
    <w:p w:rsidR="00093D57" w:rsidRPr="00C74B02" w:rsidRDefault="00093D57" w:rsidP="00C22ED5">
      <w:pPr>
        <w:rPr>
          <w:sz w:val="28"/>
          <w:szCs w:val="28"/>
        </w:rPr>
      </w:pP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Воспитатель: Молодцы, ребята. По имени можно узнать кто ты девочка или мальчик, мужчина или женщина, молодой человек или пожилой. </w:t>
      </w:r>
    </w:p>
    <w:p w:rsidR="00093D57" w:rsidRPr="00C74B02" w:rsidRDefault="00093D57" w:rsidP="00C22ED5">
      <w:pPr>
        <w:rPr>
          <w:sz w:val="28"/>
          <w:szCs w:val="28"/>
        </w:rPr>
      </w:pP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Ребята, скажите, к кому можно обратиться просто по имени? </w:t>
      </w:r>
    </w:p>
    <w:p w:rsidR="00093D57" w:rsidRPr="00C74B02" w:rsidRDefault="00093D57" w:rsidP="00C22ED5">
      <w:pPr>
        <w:rPr>
          <w:sz w:val="28"/>
          <w:szCs w:val="28"/>
        </w:rPr>
      </w:pP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Ответ: По имени можно обратиться к другу, к брату, к сестре. </w:t>
      </w:r>
    </w:p>
    <w:p w:rsidR="00093D57" w:rsidRPr="00C74B02" w:rsidRDefault="00093D57" w:rsidP="00C22ED5">
      <w:pPr>
        <w:rPr>
          <w:sz w:val="28"/>
          <w:szCs w:val="28"/>
        </w:rPr>
      </w:pP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Воспитатель: Правильно, просто по имени можно обратиться к сверстнику. А к кому обращаются по имени и отчеству? </w:t>
      </w:r>
    </w:p>
    <w:p w:rsidR="00093D57" w:rsidRPr="00C74B02" w:rsidRDefault="00093D57" w:rsidP="00C22ED5">
      <w:pPr>
        <w:rPr>
          <w:sz w:val="28"/>
          <w:szCs w:val="28"/>
        </w:rPr>
      </w:pP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Ответ: По имени и отчеству обращаются к старшим людям. </w:t>
      </w:r>
    </w:p>
    <w:p w:rsidR="00093D57" w:rsidRPr="00C74B02" w:rsidRDefault="00093D57" w:rsidP="00C22ED5">
      <w:pPr>
        <w:rPr>
          <w:sz w:val="28"/>
          <w:szCs w:val="28"/>
        </w:rPr>
      </w:pP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Воспитатель: Правильно, называя взрослого по имени и отчеству, вы проявляете тем самым уважение к нему. А вот не знать, как зовут твоих близких, друзей, - невежливо. Именно поэтому надо помнить имя, отчество и фамилию своих родных, знакомых, друзей. </w:t>
      </w:r>
    </w:p>
    <w:p w:rsidR="00093D57" w:rsidRPr="00C74B02" w:rsidRDefault="00093D57" w:rsidP="00C22ED5">
      <w:pPr>
        <w:rPr>
          <w:sz w:val="28"/>
          <w:szCs w:val="28"/>
        </w:rPr>
      </w:pP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Ребята, что такое тезки? </w:t>
      </w:r>
    </w:p>
    <w:p w:rsidR="00093D57" w:rsidRPr="00C74B02" w:rsidRDefault="00093D57" w:rsidP="00C22ED5">
      <w:pPr>
        <w:rPr>
          <w:sz w:val="28"/>
          <w:szCs w:val="28"/>
        </w:rPr>
      </w:pP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Вы знакомы с этим словом? Что оно значит? Тезки – это люди, у которых одинаковые имена. Послушайте стихотворение З. Александровой «Восемь Та</w:t>
      </w:r>
      <w:r>
        <w:rPr>
          <w:sz w:val="28"/>
          <w:szCs w:val="28"/>
        </w:rPr>
        <w:t>нь», которое нам расскажет Маша</w:t>
      </w:r>
      <w:r w:rsidRPr="00C74B02">
        <w:rPr>
          <w:sz w:val="28"/>
          <w:szCs w:val="28"/>
        </w:rPr>
        <w:t>:</w:t>
      </w:r>
    </w:p>
    <w:p w:rsidR="00093D57" w:rsidRPr="00C74B02" w:rsidRDefault="00093D57" w:rsidP="00C22ED5">
      <w:pPr>
        <w:rPr>
          <w:sz w:val="28"/>
          <w:szCs w:val="28"/>
        </w:rPr>
      </w:pPr>
    </w:p>
    <w:p w:rsidR="00093D57" w:rsidRPr="00C74B02" w:rsidRDefault="00093D57" w:rsidP="00C22E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4B02">
        <w:rPr>
          <w:sz w:val="28"/>
          <w:szCs w:val="28"/>
        </w:rPr>
        <w:t xml:space="preserve"> В первом классе восемь Тань –</w:t>
      </w: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Это прямо наказанье! </w:t>
      </w: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Ведь у них, куда ни глянь, </w:t>
      </w: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Всюду – Таня, Таня, Таня! </w:t>
      </w: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Если скажут: «Таня, встань! »</w:t>
      </w: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Встанут сразу восемь Тань. </w:t>
      </w: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А ведь можно очень просто</w:t>
      </w: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Разобраться в новичках… </w:t>
      </w:r>
    </w:p>
    <w:p w:rsidR="00093D57" w:rsidRPr="00C74B02" w:rsidRDefault="00093D57" w:rsidP="00C22ED5">
      <w:pPr>
        <w:rPr>
          <w:sz w:val="28"/>
          <w:szCs w:val="28"/>
        </w:rPr>
      </w:pP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Воспитатель: А как вы думаете, как можно разобраться в этой ситуации? </w:t>
      </w:r>
    </w:p>
    <w:p w:rsidR="00093D57" w:rsidRPr="00C74B02" w:rsidRDefault="00093D57" w:rsidP="00C22ED5">
      <w:pPr>
        <w:rPr>
          <w:sz w:val="28"/>
          <w:szCs w:val="28"/>
        </w:rPr>
      </w:pP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Ответ: Может быть по фамилии? </w:t>
      </w:r>
    </w:p>
    <w:p w:rsidR="00093D57" w:rsidRPr="00C74B02" w:rsidRDefault="00093D57" w:rsidP="00C22ED5">
      <w:pPr>
        <w:rPr>
          <w:sz w:val="28"/>
          <w:szCs w:val="28"/>
        </w:rPr>
      </w:pP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Воспитатель: Совершенно верно. По фамилии. Хотя бывает и так, что в</w:t>
      </w:r>
      <w:r>
        <w:rPr>
          <w:sz w:val="28"/>
          <w:szCs w:val="28"/>
        </w:rPr>
        <w:t xml:space="preserve"> классе сразу две Ивановых Маши</w:t>
      </w:r>
      <w:r w:rsidRPr="00C74B02">
        <w:rPr>
          <w:sz w:val="28"/>
          <w:szCs w:val="28"/>
        </w:rPr>
        <w:t xml:space="preserve">. Что же поможет в этом случае? </w:t>
      </w:r>
    </w:p>
    <w:p w:rsidR="00093D57" w:rsidRPr="00C74B02" w:rsidRDefault="00093D57" w:rsidP="00C22ED5">
      <w:pPr>
        <w:rPr>
          <w:sz w:val="28"/>
          <w:szCs w:val="28"/>
        </w:rPr>
      </w:pP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Ответ: В этом случае поможет отчество. </w:t>
      </w:r>
    </w:p>
    <w:p w:rsidR="00093D57" w:rsidRPr="00C74B02" w:rsidRDefault="00093D57" w:rsidP="00C22ED5">
      <w:pPr>
        <w:rPr>
          <w:sz w:val="28"/>
          <w:szCs w:val="28"/>
        </w:rPr>
      </w:pP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Воспитатель: Молодцы, правильно. В такой ситуации нам поможет отчество. А сейчас давайте назовем тезок. Есть ли у нас в группе тезки? </w:t>
      </w:r>
    </w:p>
    <w:p w:rsidR="00093D57" w:rsidRPr="00C74B02" w:rsidRDefault="00093D57" w:rsidP="00C22ED5">
      <w:pPr>
        <w:rPr>
          <w:sz w:val="28"/>
          <w:szCs w:val="28"/>
        </w:rPr>
      </w:pP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Ответ:</w:t>
      </w:r>
      <w:r>
        <w:rPr>
          <w:sz w:val="28"/>
          <w:szCs w:val="28"/>
        </w:rPr>
        <w:t xml:space="preserve"> У нас в группе 3 Маши; </w:t>
      </w:r>
      <w:r w:rsidRPr="00C74B02">
        <w:rPr>
          <w:sz w:val="28"/>
          <w:szCs w:val="28"/>
        </w:rPr>
        <w:t xml:space="preserve"> </w:t>
      </w:r>
    </w:p>
    <w:p w:rsidR="00093D57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Воспитатель: Мы устали, засиделись. Предлагаю немного размяться. </w:t>
      </w:r>
    </w:p>
    <w:p w:rsidR="00093D57" w:rsidRPr="00C74B02" w:rsidRDefault="00093D57" w:rsidP="00C22ED5">
      <w:pPr>
        <w:rPr>
          <w:sz w:val="28"/>
          <w:szCs w:val="28"/>
        </w:rPr>
      </w:pPr>
    </w:p>
    <w:p w:rsidR="00093D57" w:rsidRPr="00EA1189" w:rsidRDefault="00093D57" w:rsidP="00C22ED5">
      <w:pPr>
        <w:rPr>
          <w:b/>
          <w:sz w:val="28"/>
          <w:szCs w:val="28"/>
        </w:rPr>
      </w:pPr>
      <w:r w:rsidRPr="00EA1189">
        <w:rPr>
          <w:b/>
          <w:sz w:val="28"/>
          <w:szCs w:val="28"/>
        </w:rPr>
        <w:t xml:space="preserve">Физкультминутка: </w:t>
      </w: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Эй, ребята! Встаньте в круг! (Дети встают в круг) </w:t>
      </w: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Вот как много стало рук (Руки вперед, тыльной стороной кверху) </w:t>
      </w: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Чьи же руки подскажите (Дети называют свои имена) </w:t>
      </w: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И ладошки покажите. (переворачивают ладошки кверху) </w:t>
      </w: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А теперь за руки взялись, (Берутся за руки и бегут по кругу) </w:t>
      </w: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И по кругу пробежались. </w:t>
      </w: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Сделали поуже круг (Все дети соединяют руки над головой) </w:t>
      </w: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Крышу сделали из рук. </w:t>
      </w: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Получился дом имен (Взявшись за руки, делают круг шире) </w:t>
      </w:r>
    </w:p>
    <w:p w:rsidR="00093D57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В этом доме мы живем (руки вверху</w:t>
      </w:r>
      <w:r>
        <w:rPr>
          <w:sz w:val="28"/>
          <w:szCs w:val="28"/>
        </w:rPr>
        <w:t>).</w:t>
      </w:r>
    </w:p>
    <w:p w:rsidR="00093D57" w:rsidRDefault="00093D57" w:rsidP="00C22ED5">
      <w:pPr>
        <w:rPr>
          <w:sz w:val="28"/>
          <w:szCs w:val="28"/>
        </w:rPr>
      </w:pP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«Право на имя»</w:t>
      </w:r>
    </w:p>
    <w:p w:rsidR="00093D57" w:rsidRPr="00C74B02" w:rsidRDefault="00093D57" w:rsidP="00C22ED5">
      <w:pPr>
        <w:rPr>
          <w:sz w:val="28"/>
          <w:szCs w:val="28"/>
        </w:rPr>
      </w:pP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Воспитатель: Ребята, как вы думаете, почему мы сегодня разговаривали об именах? Я ведь хотела познакомить вас с новым правом всех детей. Может быть, вы сами догадались, о каком праве идет речь? </w:t>
      </w:r>
    </w:p>
    <w:p w:rsidR="00093D57" w:rsidRPr="00C74B02" w:rsidRDefault="00093D57" w:rsidP="00C22ED5">
      <w:pPr>
        <w:rPr>
          <w:sz w:val="28"/>
          <w:szCs w:val="28"/>
        </w:rPr>
      </w:pP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Ответ: Может быть новое право – это право на имя? </w:t>
      </w:r>
    </w:p>
    <w:p w:rsidR="00093D57" w:rsidRPr="00C74B02" w:rsidRDefault="00093D57" w:rsidP="00C22ED5">
      <w:pPr>
        <w:rPr>
          <w:sz w:val="28"/>
          <w:szCs w:val="28"/>
        </w:rPr>
      </w:pP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Воспитатель:</w:t>
      </w:r>
    </w:p>
    <w:p w:rsidR="00093D57" w:rsidRPr="00C74B02" w:rsidRDefault="00093D57" w:rsidP="00C22ED5">
      <w:pPr>
        <w:rPr>
          <w:sz w:val="28"/>
          <w:szCs w:val="28"/>
        </w:rPr>
      </w:pP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Да, ребята, в Конвенции о правах ребенка записано, что каждый ребенок имеет право на имя. Как только малыш появляется на свет, родители дают ему имя и фамилию. Имя, отчество и фамилия ребенка записываются в регистрационную книгу и родителям выдают первый документ ребенка «Свидетельство о рождении». (Показ документа). В этом документе записаны имя, отчество, фамилия ребенка; число, месяц, год рождения ребенка; место рождения; и. о. ф. мамы и папы. У каждого из вас есть такой документ. Когда придете домой, попросите папу или маму показать этот документ и прочитать все его пункты. Вы еще раз услышите, как звучит ваше полное имя, как звучат имена, отчества и фамилии ваших родителей. </w:t>
      </w:r>
    </w:p>
    <w:p w:rsidR="00093D57" w:rsidRPr="00C74B02" w:rsidRDefault="00093D57" w:rsidP="00C22ED5">
      <w:pPr>
        <w:rPr>
          <w:sz w:val="28"/>
          <w:szCs w:val="28"/>
        </w:rPr>
      </w:pP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«Как тебя зовут? » - с этого вопроса начинается знакомство с каждым ребенком, которого привели в детский сад. Обычно малыши гордятся своими именами и обижаются, если взрослые путают их. </w:t>
      </w:r>
    </w:p>
    <w:p w:rsidR="00093D57" w:rsidRPr="00C74B02" w:rsidRDefault="00093D57" w:rsidP="00C22ED5">
      <w:pPr>
        <w:rPr>
          <w:sz w:val="28"/>
          <w:szCs w:val="28"/>
        </w:rPr>
      </w:pP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Человек проносит имя через всю жизнь. Человека можно лишить всех благ, богатств, но нельзя лишить имени. Имя, как говорится в загадке, - это то, что «в воде не тонет и в огне не горит».</w:t>
      </w:r>
    </w:p>
    <w:p w:rsidR="00093D57" w:rsidRPr="00C74B02" w:rsidRDefault="00093D57" w:rsidP="00C22ED5">
      <w:pPr>
        <w:rPr>
          <w:sz w:val="28"/>
          <w:szCs w:val="28"/>
        </w:rPr>
      </w:pP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Доброго, отзывчивого, уважаемого человека всегда называют по имени. Именами (фамилиями) уважаемых, знаменитых, заслуженных людей названы города, улицы, парки и многое другое. </w:t>
      </w:r>
    </w:p>
    <w:p w:rsidR="00093D57" w:rsidRPr="00C74B02" w:rsidRDefault="00093D57" w:rsidP="00C22ED5">
      <w:pPr>
        <w:rPr>
          <w:sz w:val="28"/>
          <w:szCs w:val="28"/>
        </w:rPr>
      </w:pPr>
    </w:p>
    <w:p w:rsidR="00093D57" w:rsidRPr="00C74B02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Вопросы: А вам нравятся ваши имена? </w:t>
      </w:r>
    </w:p>
    <w:p w:rsidR="00093D57" w:rsidRPr="00C74B02" w:rsidRDefault="00093D57" w:rsidP="00C22ED5">
      <w:pPr>
        <w:rPr>
          <w:sz w:val="28"/>
          <w:szCs w:val="28"/>
        </w:rPr>
      </w:pPr>
    </w:p>
    <w:p w:rsidR="00093D57" w:rsidRDefault="00093D57" w:rsidP="00C22ED5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Ребята, может быть кто-нибудь из вас знает, почему именно так назвали вас ваши родители? </w:t>
      </w:r>
    </w:p>
    <w:p w:rsidR="00093D57" w:rsidRDefault="00093D57" w:rsidP="00C22ED5">
      <w:pPr>
        <w:rPr>
          <w:sz w:val="28"/>
          <w:szCs w:val="28"/>
        </w:rPr>
      </w:pPr>
    </w:p>
    <w:p w:rsidR="00093D57" w:rsidRDefault="00093D57" w:rsidP="00C22ED5">
      <w:pPr>
        <w:rPr>
          <w:sz w:val="28"/>
          <w:szCs w:val="28"/>
        </w:rPr>
      </w:pPr>
      <w:r>
        <w:rPr>
          <w:sz w:val="28"/>
          <w:szCs w:val="28"/>
        </w:rPr>
        <w:t>Рассказ Вани Ц., Даши К., Маши В., и детей по желанию.</w:t>
      </w:r>
    </w:p>
    <w:p w:rsidR="00093D57" w:rsidRDefault="00093D57" w:rsidP="00C22ED5">
      <w:pPr>
        <w:rPr>
          <w:sz w:val="28"/>
          <w:szCs w:val="28"/>
        </w:rPr>
      </w:pPr>
    </w:p>
    <w:p w:rsidR="00093D57" w:rsidRPr="00CB7FA0" w:rsidRDefault="00093D57" w:rsidP="00CB7F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Гимнастика для глаз.  </w:t>
      </w:r>
      <w:r w:rsidRPr="00CB7FA0">
        <w:rPr>
          <w:b/>
          <w:bCs/>
          <w:sz w:val="32"/>
          <w:szCs w:val="32"/>
        </w:rPr>
        <w:t>“Весёлая неделька”</w:t>
      </w:r>
      <w:r>
        <w:rPr>
          <w:b/>
          <w:bCs/>
        </w:rPr>
        <w:t xml:space="preserve"> </w:t>
      </w:r>
    </w:p>
    <w:p w:rsidR="00093D57" w:rsidRPr="00CB7FA0" w:rsidRDefault="00093D57" w:rsidP="00CB7FA0">
      <w:pPr>
        <w:pStyle w:val="NormalWeb"/>
        <w:rPr>
          <w:sz w:val="28"/>
          <w:szCs w:val="28"/>
        </w:rPr>
      </w:pPr>
      <w:r w:rsidRPr="00CB7FA0">
        <w:rPr>
          <w:sz w:val="28"/>
          <w:szCs w:val="28"/>
        </w:rPr>
        <w:t>- Всю неделю по - порядку,</w:t>
      </w:r>
      <w:r w:rsidRPr="00CB7FA0">
        <w:rPr>
          <w:sz w:val="28"/>
          <w:szCs w:val="28"/>
        </w:rPr>
        <w:br/>
        <w:t>Глазки делают зарядку.</w:t>
      </w:r>
      <w:r w:rsidRPr="00CB7FA0">
        <w:rPr>
          <w:sz w:val="28"/>
          <w:szCs w:val="28"/>
        </w:rPr>
        <w:br/>
        <w:t>- В понедельник, как проснутся,</w:t>
      </w:r>
      <w:r w:rsidRPr="00CB7FA0">
        <w:rPr>
          <w:sz w:val="28"/>
          <w:szCs w:val="28"/>
        </w:rPr>
        <w:br/>
        <w:t>Глазки солнцу улыбнутся,</w:t>
      </w:r>
      <w:r w:rsidRPr="00CB7FA0">
        <w:rPr>
          <w:sz w:val="28"/>
          <w:szCs w:val="28"/>
        </w:rPr>
        <w:br/>
        <w:t>Вниз посмотрят на траву</w:t>
      </w:r>
      <w:r w:rsidRPr="00CB7FA0">
        <w:rPr>
          <w:sz w:val="28"/>
          <w:szCs w:val="28"/>
        </w:rPr>
        <w:br/>
        <w:t>И обратно в высоту.</w:t>
      </w:r>
    </w:p>
    <w:p w:rsidR="00093D57" w:rsidRPr="00CB7FA0" w:rsidRDefault="00093D57" w:rsidP="00CB7FA0">
      <w:pPr>
        <w:pStyle w:val="NormalWeb"/>
        <w:rPr>
          <w:i/>
          <w:iCs/>
          <w:sz w:val="28"/>
          <w:szCs w:val="28"/>
        </w:rPr>
      </w:pPr>
      <w:r w:rsidRPr="00CB7FA0">
        <w:rPr>
          <w:i/>
          <w:iCs/>
          <w:sz w:val="28"/>
          <w:szCs w:val="28"/>
        </w:rPr>
        <w:t>Поднять глаза вверх; опустить их книзу, голова неподвижна; (снимает глазное напряжение).</w:t>
      </w:r>
    </w:p>
    <w:p w:rsidR="00093D57" w:rsidRPr="00CB7FA0" w:rsidRDefault="00093D57" w:rsidP="00CB7FA0">
      <w:pPr>
        <w:pStyle w:val="NormalWeb"/>
        <w:rPr>
          <w:sz w:val="28"/>
          <w:szCs w:val="28"/>
        </w:rPr>
      </w:pPr>
      <w:r w:rsidRPr="00CB7FA0">
        <w:rPr>
          <w:sz w:val="28"/>
          <w:szCs w:val="28"/>
        </w:rPr>
        <w:t>- Во вторник часики глаза,</w:t>
      </w:r>
      <w:r w:rsidRPr="00CB7FA0">
        <w:rPr>
          <w:sz w:val="28"/>
          <w:szCs w:val="28"/>
        </w:rPr>
        <w:br/>
        <w:t>Водят взгляд туда – сюда,</w:t>
      </w:r>
      <w:r w:rsidRPr="00CB7FA0">
        <w:rPr>
          <w:sz w:val="28"/>
          <w:szCs w:val="28"/>
        </w:rPr>
        <w:br/>
        <w:t>Ходят влево, ходят вправо</w:t>
      </w:r>
      <w:r w:rsidRPr="00CB7FA0">
        <w:rPr>
          <w:sz w:val="28"/>
          <w:szCs w:val="28"/>
        </w:rPr>
        <w:br/>
        <w:t>Не устанут никогда.</w:t>
      </w:r>
    </w:p>
    <w:p w:rsidR="00093D57" w:rsidRPr="00CB7FA0" w:rsidRDefault="00093D57" w:rsidP="00CB7FA0">
      <w:pPr>
        <w:pStyle w:val="NormalWeb"/>
        <w:rPr>
          <w:i/>
          <w:iCs/>
          <w:sz w:val="28"/>
          <w:szCs w:val="28"/>
        </w:rPr>
      </w:pPr>
      <w:r w:rsidRPr="00CB7FA0">
        <w:rPr>
          <w:i/>
          <w:iCs/>
          <w:sz w:val="28"/>
          <w:szCs w:val="28"/>
        </w:rPr>
        <w:t>Повернуть глаза в правую сторону, а затем в левую, голова неподвижна; (снимает глазное напряжение).</w:t>
      </w:r>
    </w:p>
    <w:p w:rsidR="00093D57" w:rsidRPr="00CB7FA0" w:rsidRDefault="00093D57" w:rsidP="00CB7FA0">
      <w:pPr>
        <w:pStyle w:val="NormalWeb"/>
        <w:rPr>
          <w:sz w:val="28"/>
          <w:szCs w:val="28"/>
        </w:rPr>
      </w:pPr>
      <w:r w:rsidRPr="00CB7FA0">
        <w:rPr>
          <w:sz w:val="28"/>
          <w:szCs w:val="28"/>
        </w:rPr>
        <w:t>- В среду в жмурки мы играем,</w:t>
      </w:r>
      <w:r w:rsidRPr="00CB7FA0">
        <w:rPr>
          <w:sz w:val="28"/>
          <w:szCs w:val="28"/>
        </w:rPr>
        <w:br/>
        <w:t>Крепко глазки закрываем.</w:t>
      </w:r>
      <w:r w:rsidRPr="00CB7FA0">
        <w:rPr>
          <w:sz w:val="28"/>
          <w:szCs w:val="28"/>
        </w:rPr>
        <w:br/>
        <w:t>Раз, два, три, четыре, пять,</w:t>
      </w:r>
      <w:r w:rsidRPr="00CB7FA0">
        <w:rPr>
          <w:sz w:val="28"/>
          <w:szCs w:val="28"/>
        </w:rPr>
        <w:br/>
        <w:t>Будем глазки открывать.</w:t>
      </w:r>
      <w:r w:rsidRPr="00CB7FA0">
        <w:rPr>
          <w:sz w:val="28"/>
          <w:szCs w:val="28"/>
        </w:rPr>
        <w:br/>
        <w:t>Жмуримся и открываем</w:t>
      </w:r>
      <w:r w:rsidRPr="00CB7FA0">
        <w:rPr>
          <w:sz w:val="28"/>
          <w:szCs w:val="28"/>
        </w:rPr>
        <w:br/>
        <w:t>Так игру мы продолжаем.</w:t>
      </w:r>
    </w:p>
    <w:p w:rsidR="00093D57" w:rsidRPr="00CB7FA0" w:rsidRDefault="00093D57" w:rsidP="00CB7FA0">
      <w:pPr>
        <w:pStyle w:val="NormalWeb"/>
        <w:rPr>
          <w:i/>
          <w:iCs/>
          <w:sz w:val="28"/>
          <w:szCs w:val="28"/>
        </w:rPr>
      </w:pPr>
      <w:r w:rsidRPr="00CB7FA0">
        <w:rPr>
          <w:i/>
          <w:iCs/>
          <w:sz w:val="28"/>
          <w:szCs w:val="28"/>
        </w:rPr>
        <w:t>Плотно закрыть глаза, досчитать да пяти и широко открыть глазки; (упражнение для снятия глазного напряжения)</w:t>
      </w:r>
    </w:p>
    <w:p w:rsidR="00093D57" w:rsidRPr="00CB7FA0" w:rsidRDefault="00093D57" w:rsidP="00CB7FA0">
      <w:pPr>
        <w:pStyle w:val="NormalWeb"/>
        <w:rPr>
          <w:sz w:val="28"/>
          <w:szCs w:val="28"/>
        </w:rPr>
      </w:pPr>
      <w:r w:rsidRPr="00CB7FA0">
        <w:rPr>
          <w:sz w:val="28"/>
          <w:szCs w:val="28"/>
        </w:rPr>
        <w:t>- По четвергам мы смотрим вдаль,</w:t>
      </w:r>
      <w:r w:rsidRPr="00CB7FA0">
        <w:rPr>
          <w:sz w:val="28"/>
          <w:szCs w:val="28"/>
        </w:rPr>
        <w:br/>
        <w:t>На это времени не жаль,</w:t>
      </w:r>
      <w:r w:rsidRPr="00CB7FA0">
        <w:rPr>
          <w:sz w:val="28"/>
          <w:szCs w:val="28"/>
        </w:rPr>
        <w:br/>
        <w:t>Что вблизи и что вдали</w:t>
      </w:r>
      <w:r w:rsidRPr="00CB7FA0">
        <w:rPr>
          <w:sz w:val="28"/>
          <w:szCs w:val="28"/>
        </w:rPr>
        <w:br/>
        <w:t>Глазки рассмотреть должны.</w:t>
      </w:r>
    </w:p>
    <w:p w:rsidR="00093D57" w:rsidRPr="00CB7FA0" w:rsidRDefault="00093D57" w:rsidP="00CB7FA0">
      <w:pPr>
        <w:pStyle w:val="NormalWeb"/>
        <w:rPr>
          <w:i/>
          <w:iCs/>
          <w:sz w:val="28"/>
          <w:szCs w:val="28"/>
        </w:rPr>
      </w:pPr>
      <w:r w:rsidRPr="00CB7FA0">
        <w:rPr>
          <w:i/>
          <w:iCs/>
          <w:sz w:val="28"/>
          <w:szCs w:val="28"/>
        </w:rPr>
        <w:t>Смотреть прямо перед собой, поставить палец на расстояние 25-</w:t>
      </w:r>
      <w:smartTag w:uri="urn:schemas-microsoft-com:office:smarttags" w:element="metricconverter">
        <w:smartTagPr>
          <w:attr w:name="ProductID" w:val="30 см"/>
        </w:smartTagPr>
        <w:r w:rsidRPr="00CB7FA0">
          <w:rPr>
            <w:i/>
            <w:iCs/>
            <w:sz w:val="28"/>
            <w:szCs w:val="28"/>
          </w:rPr>
          <w:t>30 см</w:t>
        </w:r>
      </w:smartTag>
      <w:r w:rsidRPr="00CB7FA0">
        <w:rPr>
          <w:i/>
          <w:iCs/>
          <w:sz w:val="28"/>
          <w:szCs w:val="28"/>
        </w:rPr>
        <w:t>. от глаз, перевести взор на кончик пальца и смотреть на него, опустить руку. (Укрепляет мышцы глаз и совершенствует их координации)</w:t>
      </w:r>
    </w:p>
    <w:p w:rsidR="00093D57" w:rsidRPr="00CB7FA0" w:rsidRDefault="00093D57" w:rsidP="00CB7FA0">
      <w:pPr>
        <w:pStyle w:val="NormalWeb"/>
        <w:rPr>
          <w:sz w:val="28"/>
          <w:szCs w:val="28"/>
        </w:rPr>
      </w:pPr>
      <w:r w:rsidRPr="00CB7FA0">
        <w:rPr>
          <w:sz w:val="28"/>
          <w:szCs w:val="28"/>
        </w:rPr>
        <w:t>- В пятницу мы не зевали</w:t>
      </w:r>
      <w:r w:rsidRPr="00CB7FA0">
        <w:rPr>
          <w:sz w:val="28"/>
          <w:szCs w:val="28"/>
        </w:rPr>
        <w:br/>
        <w:t>Глаза по кругу побежали.</w:t>
      </w:r>
      <w:r w:rsidRPr="00CB7FA0">
        <w:rPr>
          <w:sz w:val="28"/>
          <w:szCs w:val="28"/>
        </w:rPr>
        <w:br/>
        <w:t>Остановка, и опять</w:t>
      </w:r>
      <w:r w:rsidRPr="00CB7FA0">
        <w:rPr>
          <w:sz w:val="28"/>
          <w:szCs w:val="28"/>
        </w:rPr>
        <w:br/>
        <w:t>В другую сторону бежать.</w:t>
      </w:r>
    </w:p>
    <w:p w:rsidR="00093D57" w:rsidRPr="00CB7FA0" w:rsidRDefault="00093D57" w:rsidP="00CB7FA0">
      <w:pPr>
        <w:pStyle w:val="NormalWeb"/>
        <w:rPr>
          <w:i/>
          <w:iCs/>
          <w:sz w:val="28"/>
          <w:szCs w:val="28"/>
        </w:rPr>
      </w:pPr>
      <w:r w:rsidRPr="00CB7FA0">
        <w:rPr>
          <w:i/>
          <w:iCs/>
          <w:sz w:val="28"/>
          <w:szCs w:val="28"/>
        </w:rPr>
        <w:t>Поднять глаза вверх, вправо, вниз, влево и вверх;и обратно: влево, вниз, вправо и снова вверх; (совершенствует сложные движения глаз)</w:t>
      </w:r>
    </w:p>
    <w:p w:rsidR="00093D57" w:rsidRPr="00CB7FA0" w:rsidRDefault="00093D57" w:rsidP="00CB7FA0">
      <w:pPr>
        <w:pStyle w:val="NormalWeb"/>
        <w:rPr>
          <w:sz w:val="28"/>
          <w:szCs w:val="28"/>
        </w:rPr>
      </w:pPr>
      <w:r w:rsidRPr="00CB7FA0">
        <w:rPr>
          <w:sz w:val="28"/>
          <w:szCs w:val="28"/>
        </w:rPr>
        <w:t>- Хоть в субботу выходной,</w:t>
      </w:r>
      <w:r w:rsidRPr="00CB7FA0">
        <w:rPr>
          <w:sz w:val="28"/>
          <w:szCs w:val="28"/>
        </w:rPr>
        <w:br/>
        <w:t>Мы не ленимся с тобой.</w:t>
      </w:r>
      <w:r w:rsidRPr="00CB7FA0">
        <w:rPr>
          <w:sz w:val="28"/>
          <w:szCs w:val="28"/>
        </w:rPr>
        <w:br/>
        <w:t>Ищем взглядом уголки,</w:t>
      </w:r>
      <w:r w:rsidRPr="00CB7FA0">
        <w:rPr>
          <w:sz w:val="28"/>
          <w:szCs w:val="28"/>
        </w:rPr>
        <w:br/>
        <w:t>Чтобы бегали зрачки.</w:t>
      </w:r>
    </w:p>
    <w:p w:rsidR="00093D57" w:rsidRPr="00CB7FA0" w:rsidRDefault="00093D57" w:rsidP="00CB7FA0">
      <w:pPr>
        <w:pStyle w:val="NormalWeb"/>
        <w:rPr>
          <w:i/>
          <w:iCs/>
          <w:sz w:val="28"/>
          <w:szCs w:val="28"/>
        </w:rPr>
      </w:pPr>
      <w:r w:rsidRPr="00CB7FA0">
        <w:rPr>
          <w:i/>
          <w:iCs/>
          <w:sz w:val="28"/>
          <w:szCs w:val="28"/>
        </w:rPr>
        <w:t xml:space="preserve">Посмотреть взглядом в верхний правый угол,затем нижний левый; перевести взгляд в верхний левый угол и нижний правый (совершенствует сложные движения глаз) </w:t>
      </w:r>
    </w:p>
    <w:p w:rsidR="00093D57" w:rsidRPr="00CB7FA0" w:rsidRDefault="00093D57" w:rsidP="00CB7FA0">
      <w:pPr>
        <w:pStyle w:val="NormalWeb"/>
        <w:rPr>
          <w:sz w:val="28"/>
          <w:szCs w:val="28"/>
        </w:rPr>
      </w:pPr>
      <w:r w:rsidRPr="00CB7FA0">
        <w:rPr>
          <w:sz w:val="28"/>
          <w:szCs w:val="28"/>
        </w:rPr>
        <w:t>- В воскресенье будем спать,</w:t>
      </w:r>
      <w:r w:rsidRPr="00CB7FA0">
        <w:rPr>
          <w:sz w:val="28"/>
          <w:szCs w:val="28"/>
        </w:rPr>
        <w:br/>
        <w:t>А потом пойдём гулять,</w:t>
      </w:r>
      <w:r w:rsidRPr="00CB7FA0">
        <w:rPr>
          <w:sz w:val="28"/>
          <w:szCs w:val="28"/>
        </w:rPr>
        <w:br/>
        <w:t>Чтобы глазки закалялись</w:t>
      </w:r>
      <w:r w:rsidRPr="00CB7FA0">
        <w:rPr>
          <w:sz w:val="28"/>
          <w:szCs w:val="28"/>
        </w:rPr>
        <w:br/>
        <w:t>Нужно воздухом дышать.</w:t>
      </w:r>
    </w:p>
    <w:p w:rsidR="00093D57" w:rsidRPr="00CB7FA0" w:rsidRDefault="00093D57" w:rsidP="00CB7FA0">
      <w:pPr>
        <w:pStyle w:val="NormalWeb"/>
        <w:rPr>
          <w:i/>
          <w:iCs/>
          <w:sz w:val="28"/>
          <w:szCs w:val="28"/>
        </w:rPr>
      </w:pPr>
      <w:r w:rsidRPr="00CB7FA0">
        <w:rPr>
          <w:i/>
          <w:iCs/>
          <w:sz w:val="28"/>
          <w:szCs w:val="28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</w:r>
    </w:p>
    <w:p w:rsidR="00093D57" w:rsidRPr="00CB7FA0" w:rsidRDefault="00093D57" w:rsidP="00CB7FA0">
      <w:pPr>
        <w:pStyle w:val="NormalWeb"/>
        <w:rPr>
          <w:sz w:val="28"/>
          <w:szCs w:val="28"/>
        </w:rPr>
      </w:pPr>
      <w:r w:rsidRPr="00CB7FA0">
        <w:rPr>
          <w:sz w:val="28"/>
          <w:szCs w:val="28"/>
        </w:rPr>
        <w:t>- Без гимнастики, друзья,</w:t>
      </w:r>
      <w:r w:rsidRPr="00CB7FA0">
        <w:rPr>
          <w:sz w:val="28"/>
          <w:szCs w:val="28"/>
        </w:rPr>
        <w:br/>
        <w:t>Нашим глазкам жить нельзя</w:t>
      </w:r>
    </w:p>
    <w:p w:rsidR="00093D57" w:rsidRPr="00CB7FA0" w:rsidRDefault="00093D57" w:rsidP="00C22ED5">
      <w:pPr>
        <w:rPr>
          <w:sz w:val="28"/>
          <w:szCs w:val="28"/>
        </w:rPr>
      </w:pPr>
    </w:p>
    <w:p w:rsidR="00093D57" w:rsidRDefault="00093D57" w:rsidP="00C22ED5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Дети, как вы думаете, может имя расти? </w:t>
      </w:r>
    </w:p>
    <w:p w:rsidR="00093D57" w:rsidRDefault="00093D57" w:rsidP="00C22ED5">
      <w:pPr>
        <w:rPr>
          <w:sz w:val="28"/>
          <w:szCs w:val="28"/>
        </w:rPr>
      </w:pPr>
      <w:r>
        <w:rPr>
          <w:sz w:val="28"/>
          <w:szCs w:val="28"/>
        </w:rPr>
        <w:t>Ответ: нет, имя расти не может.</w:t>
      </w:r>
    </w:p>
    <w:p w:rsidR="00093D57" w:rsidRDefault="00093D57" w:rsidP="00C22ED5">
      <w:pPr>
        <w:rPr>
          <w:sz w:val="28"/>
          <w:szCs w:val="28"/>
        </w:rPr>
      </w:pPr>
      <w:r>
        <w:rPr>
          <w:sz w:val="28"/>
          <w:szCs w:val="28"/>
        </w:rPr>
        <w:t>Воспитатель демонстрирует свои фотографии и рассказывает:</w:t>
      </w:r>
    </w:p>
    <w:p w:rsidR="00093D57" w:rsidRDefault="00093D57" w:rsidP="00C22ED5">
      <w:pPr>
        <w:rPr>
          <w:sz w:val="28"/>
          <w:szCs w:val="28"/>
        </w:rPr>
      </w:pPr>
      <w:r>
        <w:rPr>
          <w:sz w:val="28"/>
          <w:szCs w:val="28"/>
        </w:rPr>
        <w:t>Имя сопровождает человека всю жизнь. Вы растете, и вместе с вами растёт ваше имя. Это было давно в 1971 году. Звали эту девочку ласково: Наташенька. Девочка выросла. Пошла учиться, и звали её Наташа. Закончив учёбу, Наташа пришла на работу, и стали её звать Наталия Алексеевна. По профессии она воспитатель. Вы догадались. О ком я говорю? Конечно же, о себе. Моя мама по-прежнему зовёт меня ласково. Как? Наташенька. Моя дочь меня зовёт «мама». Муж и друзья зовут Наташа. А в детском саду я для всех Наталия Алексеевна.</w:t>
      </w:r>
    </w:p>
    <w:p w:rsidR="00093D57" w:rsidRDefault="00093D57" w:rsidP="00C22ED5">
      <w:pPr>
        <w:rPr>
          <w:sz w:val="28"/>
          <w:szCs w:val="28"/>
        </w:rPr>
      </w:pPr>
      <w:r>
        <w:rPr>
          <w:sz w:val="28"/>
          <w:szCs w:val="28"/>
        </w:rPr>
        <w:t xml:space="preserve">Вот и вы вырастите, и вместе с вами вырастет ваше имя. Вовочка в школе станет Владимиром, Катенька – Екатериной, Дашенька – Дарьей. </w:t>
      </w:r>
    </w:p>
    <w:p w:rsidR="00093D57" w:rsidRDefault="00093D57" w:rsidP="00C22ED5">
      <w:pPr>
        <w:rPr>
          <w:sz w:val="28"/>
          <w:szCs w:val="28"/>
        </w:rPr>
      </w:pPr>
      <w:r>
        <w:rPr>
          <w:sz w:val="28"/>
          <w:szCs w:val="28"/>
        </w:rPr>
        <w:t>Когда станете взрослыми, вас станут величать по имени и отчеству. Отчество образуется от имени отца. Подумайте, как будут называть вас?</w:t>
      </w:r>
    </w:p>
    <w:p w:rsidR="00093D57" w:rsidRDefault="00093D57" w:rsidP="00C22ED5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093D57" w:rsidRPr="00C74B02" w:rsidRDefault="00093D57" w:rsidP="00C22ED5">
      <w:pPr>
        <w:rPr>
          <w:sz w:val="28"/>
          <w:szCs w:val="28"/>
        </w:rPr>
      </w:pPr>
    </w:p>
    <w:p w:rsidR="00093D57" w:rsidRDefault="00093D57" w:rsidP="00AC6981">
      <w:pPr>
        <w:rPr>
          <w:sz w:val="28"/>
          <w:szCs w:val="28"/>
        </w:rPr>
      </w:pPr>
      <w:r w:rsidRPr="00C74B02">
        <w:rPr>
          <w:sz w:val="28"/>
          <w:szCs w:val="28"/>
        </w:rPr>
        <w:t>Воспитатель: Ребята, посмотрите какой красивый букет из ромашек. Он не простой, а волшебный. Говорят, что дети – это цветы жизни. Оказывается, это правда. Каждый цветок – ребенок. А на лепестках написаны ласковые, любимые имена детей. Те, которыми называют вас.</w:t>
      </w:r>
    </w:p>
    <w:p w:rsidR="00093D57" w:rsidRPr="00C74B02" w:rsidRDefault="00093D57" w:rsidP="008D76CA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Сегодня на занятии мы узнали о новом праве детей. Что это за право? </w:t>
      </w:r>
    </w:p>
    <w:p w:rsidR="00093D57" w:rsidRDefault="00093D57" w:rsidP="008D76CA">
      <w:pPr>
        <w:rPr>
          <w:sz w:val="28"/>
          <w:szCs w:val="28"/>
        </w:rPr>
      </w:pPr>
      <w:r w:rsidRPr="00C74B02">
        <w:rPr>
          <w:sz w:val="28"/>
          <w:szCs w:val="28"/>
        </w:rPr>
        <w:t xml:space="preserve"> Ответ: Каждый ребенок имеет право на имя. </w:t>
      </w:r>
    </w:p>
    <w:p w:rsidR="00093D57" w:rsidRDefault="00093D57" w:rsidP="008D76CA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подумайте, вспомните, что вам сегодня на занятии больше всего понравилось, что вы узнали нового, чего раньше не знали, расскажите.</w:t>
      </w:r>
    </w:p>
    <w:p w:rsidR="00093D57" w:rsidRPr="00C74B02" w:rsidRDefault="00093D57" w:rsidP="008D76CA">
      <w:pPr>
        <w:rPr>
          <w:sz w:val="28"/>
          <w:szCs w:val="28"/>
        </w:rPr>
      </w:pPr>
    </w:p>
    <w:p w:rsidR="00093D57" w:rsidRDefault="00093D57" w:rsidP="00AC6981">
      <w:pPr>
        <w:rPr>
          <w:b/>
          <w:sz w:val="32"/>
          <w:szCs w:val="32"/>
        </w:rPr>
      </w:pPr>
    </w:p>
    <w:p w:rsidR="00093D57" w:rsidRDefault="00093D57" w:rsidP="00AC6981">
      <w:pPr>
        <w:rPr>
          <w:b/>
          <w:sz w:val="32"/>
          <w:szCs w:val="32"/>
        </w:rPr>
      </w:pPr>
    </w:p>
    <w:p w:rsidR="00093D57" w:rsidRDefault="00093D57" w:rsidP="00AC6981">
      <w:pPr>
        <w:rPr>
          <w:b/>
          <w:sz w:val="32"/>
          <w:szCs w:val="32"/>
        </w:rPr>
      </w:pPr>
    </w:p>
    <w:p w:rsidR="00093D57" w:rsidRDefault="00093D57" w:rsidP="00AC6981">
      <w:pPr>
        <w:rPr>
          <w:b/>
          <w:sz w:val="32"/>
          <w:szCs w:val="32"/>
        </w:rPr>
      </w:pPr>
    </w:p>
    <w:p w:rsidR="00093D57" w:rsidRDefault="00093D57" w:rsidP="00AC6981">
      <w:pPr>
        <w:rPr>
          <w:b/>
          <w:sz w:val="32"/>
          <w:szCs w:val="32"/>
        </w:rPr>
      </w:pPr>
    </w:p>
    <w:p w:rsidR="00093D57" w:rsidRDefault="00093D57" w:rsidP="00AC6981">
      <w:pPr>
        <w:rPr>
          <w:b/>
          <w:sz w:val="32"/>
          <w:szCs w:val="32"/>
        </w:rPr>
      </w:pPr>
    </w:p>
    <w:p w:rsidR="00093D57" w:rsidRDefault="00093D57" w:rsidP="00AC6981">
      <w:pPr>
        <w:rPr>
          <w:b/>
          <w:sz w:val="32"/>
          <w:szCs w:val="32"/>
        </w:rPr>
      </w:pPr>
    </w:p>
    <w:p w:rsidR="00093D57" w:rsidRDefault="00093D57" w:rsidP="00AC6981">
      <w:pPr>
        <w:rPr>
          <w:b/>
          <w:sz w:val="32"/>
          <w:szCs w:val="32"/>
        </w:rPr>
      </w:pPr>
    </w:p>
    <w:p w:rsidR="00093D57" w:rsidRDefault="00093D57" w:rsidP="00AC6981">
      <w:pPr>
        <w:rPr>
          <w:b/>
          <w:sz w:val="32"/>
          <w:szCs w:val="32"/>
        </w:rPr>
      </w:pPr>
    </w:p>
    <w:p w:rsidR="00093D57" w:rsidRDefault="00093D57" w:rsidP="00AC6981">
      <w:pPr>
        <w:rPr>
          <w:b/>
          <w:sz w:val="32"/>
          <w:szCs w:val="32"/>
        </w:rPr>
      </w:pPr>
    </w:p>
    <w:p w:rsidR="00093D57" w:rsidRDefault="00093D57" w:rsidP="008D039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Приложение.</w:t>
      </w:r>
    </w:p>
    <w:p w:rsidR="00093D57" w:rsidRDefault="00093D57" w:rsidP="008D039B">
      <w:pPr>
        <w:spacing w:before="100" w:beforeAutospacing="1" w:after="100" w:afterAutospacing="1" w:line="24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D10B44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Домашние задание.</w:t>
      </w:r>
      <w:r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«Моё имя».</w:t>
      </w:r>
    </w:p>
    <w:p w:rsidR="00093D57" w:rsidRDefault="00093D57" w:rsidP="008D039B">
      <w:pPr>
        <w:spacing w:before="100" w:beforeAutospacing="1" w:after="100" w:afterAutospacing="1" w:line="240" w:lineRule="atLeast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093D57" w:rsidRPr="00D10B44" w:rsidRDefault="00093D57" w:rsidP="008D039B">
      <w:pPr>
        <w:spacing w:before="100" w:beforeAutospacing="1" w:after="100" w:afterAutospacing="1" w:line="24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Уважаемые родители. Заполните, пожалуйста, эту анкету вместе с Вашим ребенком.</w:t>
      </w:r>
    </w:p>
    <w:p w:rsidR="00093D57" w:rsidRPr="00D10B44" w:rsidRDefault="00093D57" w:rsidP="008D039B">
      <w:pPr>
        <w:spacing w:before="100" w:beforeAutospacing="1" w:after="100" w:afterAutospacing="1" w:line="24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D10B44">
        <w:rPr>
          <w:rFonts w:ascii="Arial" w:hAnsi="Arial" w:cs="Arial"/>
          <w:color w:val="000000"/>
          <w:sz w:val="28"/>
          <w:szCs w:val="28"/>
          <w:lang w:eastAsia="ru-RU"/>
        </w:rPr>
        <w:t>Я ____________________________________________________________</w:t>
      </w:r>
    </w:p>
    <w:p w:rsidR="00093D57" w:rsidRDefault="00093D57" w:rsidP="008D039B">
      <w:pPr>
        <w:pStyle w:val="ListParagraph"/>
        <w:numPr>
          <w:ilvl w:val="0"/>
          <w:numId w:val="1"/>
        </w:numPr>
        <w:spacing w:before="100" w:beforeAutospacing="1" w:after="100" w:afterAutospacing="1" w:line="24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D10B44">
        <w:rPr>
          <w:rFonts w:ascii="Arial" w:hAnsi="Arial" w:cs="Arial"/>
          <w:color w:val="000000"/>
          <w:sz w:val="28"/>
          <w:szCs w:val="28"/>
          <w:lang w:eastAsia="ru-RU"/>
        </w:rPr>
        <w:t xml:space="preserve">Мое имя. Почему меня так назвали? </w:t>
      </w:r>
    </w:p>
    <w:p w:rsidR="00093D57" w:rsidRPr="00D10B44" w:rsidRDefault="00093D57" w:rsidP="008D039B">
      <w:pPr>
        <w:pStyle w:val="ListParagraph"/>
        <w:spacing w:before="100" w:beforeAutospacing="1" w:after="100" w:afterAutospacing="1" w:line="24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093D57" w:rsidRDefault="00093D57" w:rsidP="008D039B">
      <w:pPr>
        <w:pStyle w:val="ListParagraph"/>
        <w:spacing w:before="100" w:beforeAutospacing="1" w:after="100" w:afterAutospacing="1" w:line="240" w:lineRule="atLeast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2.</w:t>
      </w:r>
      <w:r w:rsidRPr="00D10B44">
        <w:rPr>
          <w:rFonts w:ascii="Arial" w:hAnsi="Arial" w:cs="Arial"/>
          <w:color w:val="000000"/>
          <w:sz w:val="28"/>
          <w:szCs w:val="28"/>
          <w:lang w:eastAsia="ru-RU"/>
        </w:rPr>
        <w:t>Кто назывался в семье таким именем?</w:t>
      </w:r>
    </w:p>
    <w:p w:rsidR="00093D57" w:rsidRPr="00D10B44" w:rsidRDefault="00093D57" w:rsidP="008D039B">
      <w:pPr>
        <w:pStyle w:val="ListParagraph"/>
        <w:spacing w:before="100" w:beforeAutospacing="1" w:after="100" w:afterAutospacing="1" w:line="24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093D57" w:rsidRDefault="00093D57" w:rsidP="008D039B">
      <w:pPr>
        <w:pStyle w:val="ListParagraph"/>
        <w:spacing w:before="100" w:beforeAutospacing="1" w:after="100" w:afterAutospacing="1" w:line="240" w:lineRule="atLeast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3.</w:t>
      </w:r>
      <w:r w:rsidRPr="00D10B44">
        <w:rPr>
          <w:rFonts w:ascii="Arial" w:hAnsi="Arial" w:cs="Arial"/>
          <w:color w:val="000000"/>
          <w:sz w:val="28"/>
          <w:szCs w:val="28"/>
          <w:lang w:eastAsia="ru-RU"/>
        </w:rPr>
        <w:t>Кто носил это имя из великих людей?</w:t>
      </w:r>
    </w:p>
    <w:p w:rsidR="00093D57" w:rsidRDefault="00093D57" w:rsidP="008D039B">
      <w:pPr>
        <w:pStyle w:val="ListParagraph"/>
        <w:spacing w:before="100" w:beforeAutospacing="1" w:after="100" w:afterAutospacing="1" w:line="24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093D57" w:rsidRDefault="00093D57" w:rsidP="008D039B">
      <w:pPr>
        <w:pStyle w:val="ListParagraph"/>
        <w:spacing w:before="100" w:beforeAutospacing="1" w:after="100" w:afterAutospacing="1" w:line="240" w:lineRule="atLeast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4.</w:t>
      </w:r>
      <w:r w:rsidRPr="00D10B44">
        <w:rPr>
          <w:rFonts w:ascii="Arial" w:hAnsi="Arial" w:cs="Arial"/>
          <w:color w:val="000000"/>
          <w:sz w:val="28"/>
          <w:szCs w:val="28"/>
          <w:lang w:eastAsia="ru-RU"/>
        </w:rPr>
        <w:t>Что значит мое имя?</w:t>
      </w:r>
    </w:p>
    <w:p w:rsidR="00093D57" w:rsidRDefault="00093D57" w:rsidP="008D039B">
      <w:pPr>
        <w:pStyle w:val="ListParagraph"/>
        <w:spacing w:before="100" w:beforeAutospacing="1" w:after="100" w:afterAutospacing="1" w:line="24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093D57" w:rsidRDefault="00093D57" w:rsidP="008D039B">
      <w:pPr>
        <w:pStyle w:val="ListParagraph"/>
        <w:spacing w:before="100" w:beforeAutospacing="1" w:after="100" w:afterAutospacing="1" w:line="24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093D57" w:rsidRPr="00D10B44" w:rsidRDefault="00093D57" w:rsidP="008D039B">
      <w:pPr>
        <w:pStyle w:val="ListParagraph"/>
        <w:spacing w:before="100" w:beforeAutospacing="1" w:after="100" w:afterAutospacing="1" w:line="240" w:lineRule="atLeast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5.</w:t>
      </w:r>
      <w:r w:rsidRPr="00D10B44">
        <w:rPr>
          <w:rFonts w:ascii="Arial" w:hAnsi="Arial" w:cs="Arial"/>
          <w:color w:val="000000"/>
          <w:sz w:val="28"/>
          <w:szCs w:val="28"/>
          <w:lang w:eastAsia="ru-RU"/>
        </w:rPr>
        <w:t>Какие у меня есть еще имена (как меня называют мама, папа, родные, друзья, знакомые)?</w:t>
      </w:r>
    </w:p>
    <w:p w:rsidR="00093D57" w:rsidRPr="00D10B44" w:rsidRDefault="00093D57" w:rsidP="008D039B">
      <w:pPr>
        <w:spacing w:before="100" w:beforeAutospacing="1" w:after="100" w:afterAutospacing="1" w:line="240" w:lineRule="atLeast"/>
        <w:ind w:left="360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093D57" w:rsidRDefault="00093D57" w:rsidP="008D039B">
      <w:pPr>
        <w:pStyle w:val="ListParagraph"/>
        <w:spacing w:before="100" w:beforeAutospacing="1" w:after="100" w:afterAutospacing="1" w:line="240" w:lineRule="atLeast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093D57" w:rsidRDefault="00093D57" w:rsidP="008D039B">
      <w:pPr>
        <w:pStyle w:val="ListParagraph"/>
        <w:spacing w:before="100" w:beforeAutospacing="1" w:after="100" w:afterAutospacing="1" w:line="240" w:lineRule="atLeast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6.</w:t>
      </w:r>
      <w:r w:rsidRPr="00D10B44">
        <w:rPr>
          <w:rFonts w:ascii="Arial" w:hAnsi="Arial" w:cs="Arial"/>
          <w:color w:val="000000"/>
          <w:sz w:val="28"/>
          <w:szCs w:val="28"/>
          <w:lang w:eastAsia="ru-RU"/>
        </w:rPr>
        <w:t>Какие имена мне нравятся.</w:t>
      </w:r>
    </w:p>
    <w:p w:rsidR="00093D57" w:rsidRPr="00D10B44" w:rsidRDefault="00093D57" w:rsidP="008D039B">
      <w:pPr>
        <w:pStyle w:val="ListParagrap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093D57" w:rsidRPr="00D10B44" w:rsidRDefault="00093D57" w:rsidP="008D039B">
      <w:pPr>
        <w:pStyle w:val="ListParagraph"/>
        <w:spacing w:before="100" w:beforeAutospacing="1" w:after="100" w:afterAutospacing="1" w:line="240" w:lineRule="atLeast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093D57" w:rsidRDefault="00093D57" w:rsidP="008D039B">
      <w:pPr>
        <w:pStyle w:val="ListParagraph"/>
        <w:spacing w:before="100" w:beforeAutospacing="1" w:after="100" w:afterAutospacing="1" w:line="240" w:lineRule="atLeast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093D57" w:rsidRPr="00D10B44" w:rsidRDefault="00093D57" w:rsidP="008D039B">
      <w:pPr>
        <w:pStyle w:val="ListParagraph"/>
        <w:spacing w:before="100" w:beforeAutospacing="1" w:after="100" w:afterAutospacing="1" w:line="240" w:lineRule="atLeast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7.</w:t>
      </w:r>
      <w:r w:rsidRPr="00D10B44">
        <w:rPr>
          <w:rFonts w:ascii="Arial" w:hAnsi="Arial" w:cs="Arial"/>
          <w:color w:val="000000"/>
          <w:sz w:val="28"/>
          <w:szCs w:val="28"/>
          <w:lang w:eastAsia="ru-RU"/>
        </w:rPr>
        <w:t>Как бы меня звали в другой стране.</w:t>
      </w:r>
    </w:p>
    <w:p w:rsidR="00093D57" w:rsidRPr="008D039B" w:rsidRDefault="00093D57" w:rsidP="008D039B">
      <w:pPr>
        <w:rPr>
          <w:sz w:val="32"/>
          <w:szCs w:val="32"/>
        </w:rPr>
      </w:pPr>
    </w:p>
    <w:sectPr w:rsidR="00093D57" w:rsidRPr="008D039B" w:rsidSect="00E6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B6A8E"/>
    <w:multiLevelType w:val="hybridMultilevel"/>
    <w:tmpl w:val="CD2A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981"/>
    <w:rsid w:val="00093D57"/>
    <w:rsid w:val="001361BA"/>
    <w:rsid w:val="0073362E"/>
    <w:rsid w:val="008B3113"/>
    <w:rsid w:val="008D039B"/>
    <w:rsid w:val="008D76CA"/>
    <w:rsid w:val="008E4DB0"/>
    <w:rsid w:val="00AC6981"/>
    <w:rsid w:val="00C22ED5"/>
    <w:rsid w:val="00C74B02"/>
    <w:rsid w:val="00CB7FA0"/>
    <w:rsid w:val="00D10B44"/>
    <w:rsid w:val="00E6466F"/>
    <w:rsid w:val="00E91FD0"/>
    <w:rsid w:val="00EA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6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B7F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D039B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74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29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9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9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9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9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9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9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9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12</Pages>
  <Words>1558</Words>
  <Characters>8881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6</cp:revision>
  <dcterms:created xsi:type="dcterms:W3CDTF">2013-04-17T06:28:00Z</dcterms:created>
  <dcterms:modified xsi:type="dcterms:W3CDTF">2015-09-28T08:13:00Z</dcterms:modified>
</cp:coreProperties>
</file>