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E4" w:rsidRPr="00AF4ED7" w:rsidRDefault="005952E4" w:rsidP="00AF4ED7">
      <w:pPr>
        <w:jc w:val="center"/>
        <w:rPr>
          <w:b/>
        </w:rPr>
      </w:pPr>
      <w:r w:rsidRPr="00AF4ED7">
        <w:rPr>
          <w:b/>
        </w:rPr>
        <w:t>Диагностическая карта</w:t>
      </w:r>
    </w:p>
    <w:p w:rsidR="005952E4" w:rsidRPr="00AF4ED7" w:rsidRDefault="005952E4" w:rsidP="00AF4ED7">
      <w:pPr>
        <w:jc w:val="center"/>
        <w:rPr>
          <w:b/>
        </w:rPr>
      </w:pPr>
      <w:r w:rsidRPr="00AF4ED7">
        <w:rPr>
          <w:b/>
        </w:rPr>
        <w:t>Ручная моторика</w:t>
      </w:r>
    </w:p>
    <w:p w:rsidR="005952E4" w:rsidRDefault="005952E4" w:rsidP="00AF4ED7">
      <w:pPr>
        <w:jc w:val="center"/>
      </w:pPr>
      <w:r>
        <w:rPr>
          <w:b/>
        </w:rPr>
        <w:t>Класс:________</w:t>
      </w:r>
      <w:r w:rsidRPr="00AF4ED7">
        <w:rPr>
          <w:b/>
        </w:rPr>
        <w:t xml:space="preserve">                </w:t>
      </w:r>
      <w:r>
        <w:rPr>
          <w:b/>
        </w:rPr>
        <w:t xml:space="preserve">         Учитель:</w:t>
      </w:r>
      <w:r w:rsidRPr="00AF4ED7">
        <w:rPr>
          <w:b/>
        </w:rPr>
        <w:t xml:space="preserve">   </w:t>
      </w:r>
      <w:r>
        <w:rPr>
          <w:b/>
        </w:rPr>
        <w:t>_______________</w:t>
      </w:r>
      <w:r w:rsidRPr="00AF4ED7">
        <w:rPr>
          <w:b/>
        </w:rPr>
        <w:t xml:space="preserve">                                     </w:t>
      </w:r>
      <w:r>
        <w:rPr>
          <w:b/>
        </w:rPr>
        <w:t>Учебный год: _____________</w:t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023"/>
        <w:gridCol w:w="614"/>
        <w:gridCol w:w="615"/>
        <w:gridCol w:w="638"/>
        <w:gridCol w:w="638"/>
        <w:gridCol w:w="638"/>
        <w:gridCol w:w="638"/>
        <w:gridCol w:w="638"/>
        <w:gridCol w:w="638"/>
        <w:gridCol w:w="638"/>
        <w:gridCol w:w="639"/>
        <w:gridCol w:w="603"/>
        <w:gridCol w:w="604"/>
        <w:gridCol w:w="604"/>
        <w:gridCol w:w="603"/>
        <w:gridCol w:w="604"/>
        <w:gridCol w:w="604"/>
        <w:gridCol w:w="603"/>
        <w:gridCol w:w="605"/>
        <w:gridCol w:w="604"/>
        <w:gridCol w:w="604"/>
      </w:tblGrid>
      <w:tr w:rsidR="005952E4" w:rsidRPr="00155194" w:rsidTr="00155194">
        <w:tc>
          <w:tcPr>
            <w:tcW w:w="392" w:type="dxa"/>
            <w:vMerge w:val="restart"/>
          </w:tcPr>
          <w:p w:rsidR="005952E4" w:rsidRPr="00155194" w:rsidRDefault="005952E4" w:rsidP="0015519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№ п.п.</w:t>
            </w:r>
          </w:p>
        </w:tc>
        <w:tc>
          <w:tcPr>
            <w:tcW w:w="2023" w:type="dxa"/>
            <w:vMerge w:val="restart"/>
          </w:tcPr>
          <w:p w:rsidR="005952E4" w:rsidRPr="00155194" w:rsidRDefault="005952E4" w:rsidP="00155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Фамилия,</w:t>
            </w:r>
          </w:p>
          <w:p w:rsidR="005952E4" w:rsidRPr="00155194" w:rsidRDefault="005952E4" w:rsidP="00155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имя</w:t>
            </w:r>
          </w:p>
          <w:p w:rsidR="005952E4" w:rsidRPr="00155194" w:rsidRDefault="005952E4" w:rsidP="00155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ребёнка</w:t>
            </w:r>
          </w:p>
        </w:tc>
        <w:tc>
          <w:tcPr>
            <w:tcW w:w="6334" w:type="dxa"/>
            <w:gridSpan w:val="10"/>
          </w:tcPr>
          <w:p w:rsidR="005952E4" w:rsidRPr="00155194" w:rsidRDefault="005952E4" w:rsidP="00155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Кинетическая основа движений</w:t>
            </w:r>
          </w:p>
        </w:tc>
        <w:tc>
          <w:tcPr>
            <w:tcW w:w="2414" w:type="dxa"/>
            <w:gridSpan w:val="4"/>
          </w:tcPr>
          <w:p w:rsidR="005952E4" w:rsidRPr="00155194" w:rsidRDefault="005952E4" w:rsidP="00155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Навыки работы</w:t>
            </w:r>
          </w:p>
          <w:p w:rsidR="005952E4" w:rsidRPr="00155194" w:rsidRDefault="005952E4" w:rsidP="00155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карандашом</w:t>
            </w:r>
          </w:p>
        </w:tc>
        <w:tc>
          <w:tcPr>
            <w:tcW w:w="2416" w:type="dxa"/>
            <w:gridSpan w:val="4"/>
          </w:tcPr>
          <w:p w:rsidR="005952E4" w:rsidRPr="00155194" w:rsidRDefault="005952E4" w:rsidP="00155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Манипуляция</w:t>
            </w:r>
          </w:p>
          <w:p w:rsidR="005952E4" w:rsidRPr="00155194" w:rsidRDefault="005952E4" w:rsidP="00155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с предметами</w:t>
            </w:r>
          </w:p>
        </w:tc>
        <w:tc>
          <w:tcPr>
            <w:tcW w:w="1208" w:type="dxa"/>
            <w:gridSpan w:val="2"/>
          </w:tcPr>
          <w:p w:rsidR="005952E4" w:rsidRPr="00155194" w:rsidRDefault="005952E4" w:rsidP="0015519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Навыки работы с пластилином</w:t>
            </w:r>
          </w:p>
        </w:tc>
      </w:tr>
      <w:tr w:rsidR="005952E4" w:rsidRPr="00155194" w:rsidTr="00155194">
        <w:tc>
          <w:tcPr>
            <w:tcW w:w="392" w:type="dxa"/>
            <w:vMerge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23" w:type="dxa"/>
            <w:vMerge/>
          </w:tcPr>
          <w:p w:rsidR="005952E4" w:rsidRPr="00155194" w:rsidRDefault="005952E4" w:rsidP="0015519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29" w:type="dxa"/>
            <w:gridSpan w:val="2"/>
          </w:tcPr>
          <w:p w:rsidR="005952E4" w:rsidRPr="00155194" w:rsidRDefault="005952E4" w:rsidP="00155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Покажи</w:t>
            </w:r>
          </w:p>
          <w:p w:rsidR="005952E4" w:rsidRPr="00155194" w:rsidRDefault="005952E4" w:rsidP="00155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пальчики</w:t>
            </w:r>
          </w:p>
        </w:tc>
        <w:tc>
          <w:tcPr>
            <w:tcW w:w="1276" w:type="dxa"/>
            <w:gridSpan w:val="2"/>
          </w:tcPr>
          <w:p w:rsidR="005952E4" w:rsidRPr="00155194" w:rsidRDefault="005952E4" w:rsidP="00155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Крестики</w:t>
            </w:r>
          </w:p>
        </w:tc>
        <w:tc>
          <w:tcPr>
            <w:tcW w:w="1276" w:type="dxa"/>
            <w:gridSpan w:val="2"/>
          </w:tcPr>
          <w:p w:rsidR="005952E4" w:rsidRPr="00155194" w:rsidRDefault="005952E4" w:rsidP="00155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Игра на рояле</w:t>
            </w:r>
          </w:p>
        </w:tc>
        <w:tc>
          <w:tcPr>
            <w:tcW w:w="1276" w:type="dxa"/>
            <w:gridSpan w:val="2"/>
          </w:tcPr>
          <w:p w:rsidR="005952E4" w:rsidRPr="00155194" w:rsidRDefault="005952E4" w:rsidP="00155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Кулак – ребро - ладонь</w:t>
            </w:r>
          </w:p>
        </w:tc>
        <w:tc>
          <w:tcPr>
            <w:tcW w:w="1277" w:type="dxa"/>
            <w:gridSpan w:val="2"/>
          </w:tcPr>
          <w:p w:rsidR="005952E4" w:rsidRPr="00155194" w:rsidRDefault="005952E4" w:rsidP="00155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Пальчики</w:t>
            </w:r>
          </w:p>
          <w:p w:rsidR="005952E4" w:rsidRPr="00155194" w:rsidRDefault="005952E4" w:rsidP="00155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здороваются</w:t>
            </w:r>
          </w:p>
        </w:tc>
        <w:tc>
          <w:tcPr>
            <w:tcW w:w="1207" w:type="dxa"/>
            <w:gridSpan w:val="2"/>
          </w:tcPr>
          <w:p w:rsidR="005952E4" w:rsidRPr="00155194" w:rsidRDefault="005952E4" w:rsidP="00155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Рисование</w:t>
            </w:r>
          </w:p>
          <w:p w:rsidR="005952E4" w:rsidRPr="00155194" w:rsidRDefault="005952E4" w:rsidP="00155194">
            <w:pPr>
              <w:spacing w:after="0" w:line="240" w:lineRule="auto"/>
              <w:jc w:val="center"/>
              <w:rPr>
                <w:b/>
              </w:rPr>
            </w:pPr>
            <w:r w:rsidRPr="00155194">
              <w:rPr>
                <w:b/>
                <w:sz w:val="16"/>
                <w:szCs w:val="16"/>
              </w:rPr>
              <w:t>простых узоров</w:t>
            </w:r>
          </w:p>
        </w:tc>
        <w:tc>
          <w:tcPr>
            <w:tcW w:w="1207" w:type="dxa"/>
            <w:gridSpan w:val="2"/>
          </w:tcPr>
          <w:p w:rsidR="005952E4" w:rsidRPr="00155194" w:rsidRDefault="005952E4" w:rsidP="00155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Графический</w:t>
            </w:r>
          </w:p>
          <w:p w:rsidR="005952E4" w:rsidRPr="00155194" w:rsidRDefault="005952E4" w:rsidP="00155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диктант</w:t>
            </w:r>
          </w:p>
        </w:tc>
        <w:tc>
          <w:tcPr>
            <w:tcW w:w="1208" w:type="dxa"/>
            <w:gridSpan w:val="2"/>
          </w:tcPr>
          <w:p w:rsidR="005952E4" w:rsidRPr="00155194" w:rsidRDefault="005952E4" w:rsidP="00155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Сенсорное</w:t>
            </w:r>
          </w:p>
          <w:p w:rsidR="005952E4" w:rsidRPr="00155194" w:rsidRDefault="005952E4" w:rsidP="00155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восприятие</w:t>
            </w:r>
          </w:p>
        </w:tc>
        <w:tc>
          <w:tcPr>
            <w:tcW w:w="1208" w:type="dxa"/>
            <w:gridSpan w:val="2"/>
          </w:tcPr>
          <w:p w:rsidR="005952E4" w:rsidRPr="00155194" w:rsidRDefault="005952E4" w:rsidP="00155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Умение</w:t>
            </w:r>
          </w:p>
          <w:p w:rsidR="005952E4" w:rsidRPr="00155194" w:rsidRDefault="005952E4" w:rsidP="00155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Удерживать предмет,</w:t>
            </w:r>
          </w:p>
          <w:p w:rsidR="005952E4" w:rsidRPr="00155194" w:rsidRDefault="005952E4" w:rsidP="00155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не роняя</w:t>
            </w:r>
          </w:p>
        </w:tc>
        <w:tc>
          <w:tcPr>
            <w:tcW w:w="1208" w:type="dxa"/>
            <w:gridSpan w:val="2"/>
          </w:tcPr>
          <w:p w:rsidR="005952E4" w:rsidRPr="00155194" w:rsidRDefault="005952E4" w:rsidP="001551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55194">
              <w:rPr>
                <w:b/>
                <w:sz w:val="16"/>
                <w:szCs w:val="16"/>
              </w:rPr>
              <w:t>Умение лепить шары, колбаски, лепёшки, палочки</w:t>
            </w: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  <w:r w:rsidRPr="00155194">
              <w:rPr>
                <w:sz w:val="12"/>
                <w:szCs w:val="12"/>
              </w:rPr>
              <w:t>Начало года</w:t>
            </w: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  <w:r w:rsidRPr="00155194">
              <w:rPr>
                <w:sz w:val="12"/>
                <w:szCs w:val="12"/>
              </w:rPr>
              <w:t>Конец года</w:t>
            </w: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  <w:r w:rsidRPr="00155194">
              <w:rPr>
                <w:sz w:val="12"/>
                <w:szCs w:val="12"/>
              </w:rPr>
              <w:t>Начало года</w:t>
            </w: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  <w:r w:rsidRPr="00155194">
              <w:rPr>
                <w:sz w:val="12"/>
                <w:szCs w:val="12"/>
              </w:rPr>
              <w:t>Конец года</w:t>
            </w: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  <w:r w:rsidRPr="00155194">
              <w:rPr>
                <w:sz w:val="12"/>
                <w:szCs w:val="12"/>
              </w:rPr>
              <w:t>Начало года</w:t>
            </w: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  <w:r w:rsidRPr="00155194">
              <w:rPr>
                <w:sz w:val="12"/>
                <w:szCs w:val="12"/>
              </w:rPr>
              <w:t>Конец года</w:t>
            </w: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  <w:r w:rsidRPr="00155194">
              <w:rPr>
                <w:sz w:val="12"/>
                <w:szCs w:val="12"/>
              </w:rPr>
              <w:t>Начало года</w:t>
            </w: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  <w:r w:rsidRPr="00155194">
              <w:rPr>
                <w:sz w:val="12"/>
                <w:szCs w:val="12"/>
              </w:rPr>
              <w:t>Конец года</w:t>
            </w: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  <w:r w:rsidRPr="00155194">
              <w:rPr>
                <w:sz w:val="12"/>
                <w:szCs w:val="12"/>
              </w:rPr>
              <w:t>Начало года</w:t>
            </w: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  <w:r w:rsidRPr="00155194">
              <w:rPr>
                <w:sz w:val="12"/>
                <w:szCs w:val="12"/>
              </w:rPr>
              <w:t>Конец года</w:t>
            </w: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  <w:r w:rsidRPr="00155194">
              <w:rPr>
                <w:sz w:val="12"/>
                <w:szCs w:val="12"/>
              </w:rPr>
              <w:t>Начало года</w:t>
            </w: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  <w:r w:rsidRPr="00155194">
              <w:rPr>
                <w:sz w:val="12"/>
                <w:szCs w:val="12"/>
              </w:rPr>
              <w:t>Конец года</w:t>
            </w: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  <w:r w:rsidRPr="00155194">
              <w:rPr>
                <w:sz w:val="12"/>
                <w:szCs w:val="12"/>
              </w:rPr>
              <w:t>Начало года</w:t>
            </w: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  <w:r w:rsidRPr="00155194">
              <w:rPr>
                <w:sz w:val="12"/>
                <w:szCs w:val="12"/>
              </w:rPr>
              <w:t>Конец года</w:t>
            </w: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  <w:r w:rsidRPr="00155194">
              <w:rPr>
                <w:sz w:val="12"/>
                <w:szCs w:val="12"/>
              </w:rPr>
              <w:t>Начало года</w:t>
            </w: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  <w:r w:rsidRPr="00155194">
              <w:rPr>
                <w:sz w:val="12"/>
                <w:szCs w:val="12"/>
              </w:rPr>
              <w:t>Конец года</w:t>
            </w: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  <w:r w:rsidRPr="00155194">
              <w:rPr>
                <w:sz w:val="12"/>
                <w:szCs w:val="12"/>
              </w:rPr>
              <w:t>Начало года</w:t>
            </w: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  <w:r w:rsidRPr="00155194">
              <w:rPr>
                <w:sz w:val="12"/>
                <w:szCs w:val="12"/>
              </w:rPr>
              <w:t>Конец года</w:t>
            </w: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  <w:r w:rsidRPr="00155194">
              <w:rPr>
                <w:sz w:val="12"/>
                <w:szCs w:val="12"/>
              </w:rPr>
              <w:t>Начало года</w:t>
            </w: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  <w:r w:rsidRPr="00155194">
              <w:rPr>
                <w:sz w:val="12"/>
                <w:szCs w:val="12"/>
              </w:rPr>
              <w:t>Конец года</w:t>
            </w: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1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2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3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4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5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6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7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8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9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10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11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12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13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14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15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16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17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18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19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20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21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22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23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24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25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26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27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28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29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30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31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  <w:tr w:rsidR="005952E4" w:rsidRPr="00155194" w:rsidTr="00155194">
        <w:tc>
          <w:tcPr>
            <w:tcW w:w="392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  <w:r w:rsidRPr="00155194">
              <w:rPr>
                <w:sz w:val="16"/>
                <w:szCs w:val="16"/>
              </w:rPr>
              <w:t>32</w:t>
            </w:r>
          </w:p>
        </w:tc>
        <w:tc>
          <w:tcPr>
            <w:tcW w:w="2023" w:type="dxa"/>
          </w:tcPr>
          <w:p w:rsidR="005952E4" w:rsidRPr="00155194" w:rsidRDefault="005952E4" w:rsidP="001551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1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8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39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3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5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  <w:tc>
          <w:tcPr>
            <w:tcW w:w="604" w:type="dxa"/>
          </w:tcPr>
          <w:p w:rsidR="005952E4" w:rsidRPr="00155194" w:rsidRDefault="005952E4" w:rsidP="00155194">
            <w:pPr>
              <w:spacing w:after="0" w:line="240" w:lineRule="auto"/>
            </w:pPr>
          </w:p>
        </w:tc>
      </w:tr>
    </w:tbl>
    <w:p w:rsidR="005952E4" w:rsidRPr="00AF4ED7" w:rsidRDefault="005952E4" w:rsidP="00AF4ED7"/>
    <w:sectPr w:rsidR="005952E4" w:rsidRPr="00AF4ED7" w:rsidSect="00AF4E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ED7"/>
    <w:rsid w:val="00155194"/>
    <w:rsid w:val="001C55E4"/>
    <w:rsid w:val="004E56EE"/>
    <w:rsid w:val="005952E4"/>
    <w:rsid w:val="009C3C30"/>
    <w:rsid w:val="009E4C95"/>
    <w:rsid w:val="00AD154E"/>
    <w:rsid w:val="00AF4ED7"/>
    <w:rsid w:val="00B50605"/>
    <w:rsid w:val="00E15A88"/>
    <w:rsid w:val="00FC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6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4E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233</Words>
  <Characters>1330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</cp:lastModifiedBy>
  <cp:revision>3</cp:revision>
  <dcterms:created xsi:type="dcterms:W3CDTF">2012-09-09T08:30:00Z</dcterms:created>
  <dcterms:modified xsi:type="dcterms:W3CDTF">2015-11-16T15:55:00Z</dcterms:modified>
</cp:coreProperties>
</file>