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DE" w:rsidRPr="005B6555" w:rsidRDefault="00A52EDE" w:rsidP="00D543BA">
      <w:pPr>
        <w:rPr>
          <w:b/>
          <w:i/>
          <w:sz w:val="28"/>
          <w:szCs w:val="28"/>
          <w:u w:val="single"/>
        </w:rPr>
      </w:pPr>
    </w:p>
    <w:p w:rsidR="00A52EDE" w:rsidRDefault="00A52EDE" w:rsidP="00383F71">
      <w:pPr>
        <w:spacing w:line="48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 урока: «В гостях у детской песни».</w:t>
      </w:r>
    </w:p>
    <w:p w:rsidR="00A52EDE" w:rsidRDefault="00A52EDE" w:rsidP="00D543BA">
      <w:pPr>
        <w:rPr>
          <w:b/>
          <w:i/>
          <w:sz w:val="28"/>
          <w:szCs w:val="28"/>
        </w:rPr>
      </w:pPr>
    </w:p>
    <w:p w:rsidR="00A52EDE" w:rsidRDefault="00A52EDE" w:rsidP="00D543BA">
      <w:pPr>
        <w:rPr>
          <w:sz w:val="28"/>
          <w:szCs w:val="28"/>
        </w:rPr>
      </w:pPr>
      <w:r w:rsidRPr="005B6555">
        <w:rPr>
          <w:b/>
          <w:i/>
          <w:sz w:val="28"/>
          <w:szCs w:val="28"/>
        </w:rPr>
        <w:t>Цель урока:</w:t>
      </w:r>
      <w:r>
        <w:rPr>
          <w:sz w:val="28"/>
          <w:szCs w:val="28"/>
        </w:rPr>
        <w:t xml:space="preserve"> Обобщить знания учащихся о музыкальном жанре «детская песня».</w:t>
      </w:r>
    </w:p>
    <w:p w:rsidR="00A52EDE" w:rsidRPr="00315E78" w:rsidRDefault="00A52EDE" w:rsidP="00D543BA">
      <w:pPr>
        <w:rPr>
          <w:sz w:val="28"/>
          <w:szCs w:val="28"/>
        </w:rPr>
      </w:pPr>
    </w:p>
    <w:p w:rsidR="00A52EDE" w:rsidRPr="005B6555" w:rsidRDefault="00A52EDE" w:rsidP="00D543BA">
      <w:pPr>
        <w:rPr>
          <w:b/>
          <w:i/>
          <w:sz w:val="28"/>
          <w:szCs w:val="28"/>
        </w:rPr>
      </w:pPr>
      <w:r w:rsidRPr="005B6555">
        <w:rPr>
          <w:b/>
          <w:i/>
          <w:sz w:val="28"/>
          <w:szCs w:val="28"/>
        </w:rPr>
        <w:t>Задачи урока:</w:t>
      </w:r>
    </w:p>
    <w:p w:rsidR="00A52EDE" w:rsidRDefault="00A52EDE" w:rsidP="00D543BA">
      <w:pPr>
        <w:tabs>
          <w:tab w:val="left" w:pos="128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A52EDE" w:rsidRDefault="00A52EDE" w:rsidP="00D543BA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1. </w:t>
      </w:r>
      <w:r w:rsidRPr="005B6555">
        <w:rPr>
          <w:i/>
          <w:sz w:val="28"/>
          <w:szCs w:val="28"/>
          <w:u w:val="single"/>
        </w:rPr>
        <w:t>Образовательные:</w:t>
      </w:r>
      <w:r>
        <w:rPr>
          <w:sz w:val="28"/>
          <w:szCs w:val="28"/>
        </w:rPr>
        <w:t xml:space="preserve">   повторение</w:t>
      </w:r>
      <w:r w:rsidRPr="008249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исполнение  детских песен; закрепление понятий «песня», «детская песня»; повторение и закрепление  правил исполнения песни.</w:t>
      </w:r>
    </w:p>
    <w:p w:rsidR="00A52EDE" w:rsidRDefault="00A52EDE" w:rsidP="00D543BA">
      <w:pPr>
        <w:rPr>
          <w:sz w:val="28"/>
          <w:szCs w:val="28"/>
        </w:rPr>
      </w:pPr>
    </w:p>
    <w:p w:rsidR="00A52EDE" w:rsidRDefault="00A52EDE" w:rsidP="00D543BA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5B6555">
        <w:rPr>
          <w:i/>
          <w:sz w:val="28"/>
          <w:szCs w:val="28"/>
          <w:u w:val="single"/>
        </w:rPr>
        <w:t>Развивающие:</w:t>
      </w:r>
      <w:r w:rsidRPr="00B527BF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развитие  музыкальной памяти, зрительного и слухового внимания, творческих способностей, коррекция эмоционально – волевой сферы,  обогащение и развитие пассивного и активного словаря,  развитие связной речи и  певческих навыков в театрализованной деятельности.</w:t>
      </w:r>
    </w:p>
    <w:p w:rsidR="00A52EDE" w:rsidRDefault="00A52EDE" w:rsidP="00D543BA">
      <w:pPr>
        <w:rPr>
          <w:sz w:val="28"/>
          <w:szCs w:val="28"/>
        </w:rPr>
      </w:pPr>
    </w:p>
    <w:p w:rsidR="00A52EDE" w:rsidRDefault="00A52EDE" w:rsidP="00D543BA">
      <w:pPr>
        <w:rPr>
          <w:sz w:val="28"/>
          <w:szCs w:val="28"/>
        </w:rPr>
      </w:pPr>
      <w:r w:rsidRPr="003E5DE8">
        <w:rPr>
          <w:i/>
          <w:sz w:val="28"/>
          <w:szCs w:val="28"/>
        </w:rPr>
        <w:t>3</w:t>
      </w:r>
      <w:r w:rsidRPr="005B6555">
        <w:rPr>
          <w:i/>
          <w:sz w:val="28"/>
          <w:szCs w:val="28"/>
          <w:u w:val="single"/>
        </w:rPr>
        <w:t>. Воспитательные</w:t>
      </w:r>
      <w:r w:rsidRPr="003E5DE8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  воспитание мотивации к учению.</w:t>
      </w:r>
    </w:p>
    <w:p w:rsidR="00A52EDE" w:rsidRDefault="00A52EDE" w:rsidP="00D543BA">
      <w:pPr>
        <w:rPr>
          <w:i/>
          <w:sz w:val="28"/>
          <w:szCs w:val="28"/>
        </w:rPr>
      </w:pPr>
    </w:p>
    <w:p w:rsidR="00A52EDE" w:rsidRPr="00230006" w:rsidRDefault="00A52EDE" w:rsidP="00D543BA">
      <w:pPr>
        <w:rPr>
          <w:i/>
          <w:sz w:val="28"/>
          <w:szCs w:val="28"/>
        </w:rPr>
      </w:pPr>
      <w:r w:rsidRPr="005B6555">
        <w:rPr>
          <w:b/>
          <w:i/>
          <w:sz w:val="28"/>
          <w:szCs w:val="28"/>
        </w:rPr>
        <w:t>Тип урока</w:t>
      </w:r>
      <w:r w:rsidRPr="00230006">
        <w:rPr>
          <w:b/>
          <w:i/>
          <w:sz w:val="28"/>
          <w:szCs w:val="28"/>
        </w:rPr>
        <w:t>:</w:t>
      </w:r>
      <w:r w:rsidRPr="00230006">
        <w:rPr>
          <w:i/>
          <w:sz w:val="28"/>
          <w:szCs w:val="28"/>
        </w:rPr>
        <w:t xml:space="preserve"> Урок</w:t>
      </w:r>
      <w:r>
        <w:rPr>
          <w:i/>
          <w:sz w:val="28"/>
          <w:szCs w:val="28"/>
        </w:rPr>
        <w:t xml:space="preserve"> - </w:t>
      </w:r>
      <w:r w:rsidRPr="00230006">
        <w:rPr>
          <w:i/>
          <w:sz w:val="28"/>
          <w:szCs w:val="28"/>
        </w:rPr>
        <w:t xml:space="preserve"> обобщение.</w:t>
      </w:r>
    </w:p>
    <w:p w:rsidR="00A52EDE" w:rsidRDefault="00A52EDE" w:rsidP="00D543BA">
      <w:pPr>
        <w:rPr>
          <w:sz w:val="28"/>
          <w:szCs w:val="28"/>
        </w:rPr>
      </w:pPr>
    </w:p>
    <w:p w:rsidR="00A52EDE" w:rsidRDefault="00A52EDE" w:rsidP="00D543BA">
      <w:pPr>
        <w:rPr>
          <w:sz w:val="28"/>
          <w:szCs w:val="28"/>
        </w:rPr>
      </w:pPr>
    </w:p>
    <w:p w:rsidR="00A52EDE" w:rsidRDefault="00A52EDE" w:rsidP="00D543BA">
      <w:pPr>
        <w:rPr>
          <w:sz w:val="28"/>
          <w:szCs w:val="28"/>
        </w:rPr>
      </w:pPr>
      <w:r w:rsidRPr="001C6B3B">
        <w:rPr>
          <w:b/>
          <w:i/>
          <w:sz w:val="28"/>
          <w:szCs w:val="28"/>
        </w:rPr>
        <w:t>Оборудование:</w:t>
      </w:r>
      <w:r>
        <w:rPr>
          <w:sz w:val="28"/>
          <w:szCs w:val="28"/>
        </w:rPr>
        <w:t xml:space="preserve"> Опорная схема для распевания, карточки с изображением паровоза и его пассажиров: кузнечик, солнышко, вода, ручеек., карточки с ритмическим рисунком ; схемы исполнения детских песен; фланелеграф, мольберт,  кисточка, гуашь, стакан  с водой,  домики и значки  для красок;</w:t>
      </w:r>
    </w:p>
    <w:p w:rsidR="00A52EDE" w:rsidRDefault="00A52EDE" w:rsidP="00D543BA">
      <w:pPr>
        <w:rPr>
          <w:sz w:val="28"/>
          <w:szCs w:val="28"/>
        </w:rPr>
      </w:pPr>
      <w:r>
        <w:rPr>
          <w:sz w:val="28"/>
          <w:szCs w:val="28"/>
        </w:rPr>
        <w:t>светофор с оценками для подведения итогов урока, магнитофон.</w:t>
      </w:r>
    </w:p>
    <w:p w:rsidR="00A52EDE" w:rsidRDefault="00A52EDE" w:rsidP="00D543BA">
      <w:pPr>
        <w:rPr>
          <w:sz w:val="28"/>
          <w:szCs w:val="28"/>
        </w:rPr>
      </w:pPr>
    </w:p>
    <w:p w:rsidR="00A52EDE" w:rsidRDefault="00A52EDE" w:rsidP="00D543BA">
      <w:pPr>
        <w:rPr>
          <w:sz w:val="28"/>
          <w:szCs w:val="28"/>
        </w:rPr>
      </w:pPr>
      <w:r w:rsidRPr="001C6B3B">
        <w:rPr>
          <w:b/>
          <w:i/>
          <w:sz w:val="28"/>
          <w:szCs w:val="28"/>
        </w:rPr>
        <w:t>Музыкальный материал</w:t>
      </w:r>
      <w:r w:rsidRPr="00C87B04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«Солнечная песенка» муз.Т.Бочковской</w:t>
      </w:r>
    </w:p>
    <w:p w:rsidR="00A52EDE" w:rsidRDefault="00A52EDE" w:rsidP="00D543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«Улыбка» муз. В. Шаинского</w:t>
      </w:r>
    </w:p>
    <w:p w:rsidR="00A52EDE" w:rsidRDefault="00A52EDE" w:rsidP="00D543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«Кузнечик» муз .В. Шаинского</w:t>
      </w:r>
    </w:p>
    <w:p w:rsidR="00A52EDE" w:rsidRDefault="00A52EDE" w:rsidP="00D543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«Синяя вода» муз.Н. Лукониной</w:t>
      </w:r>
    </w:p>
    <w:p w:rsidR="00A52EDE" w:rsidRDefault="00A52EDE" w:rsidP="00D543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«Разноцветная планета» муз.Н. Лукониной</w:t>
      </w:r>
    </w:p>
    <w:p w:rsidR="00A52EDE" w:rsidRDefault="00A52EDE" w:rsidP="00D543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«Необычайное приключение» муз. Д. Кабалевского.</w:t>
      </w:r>
    </w:p>
    <w:p w:rsidR="00A52EDE" w:rsidRDefault="00A52EDE" w:rsidP="00D543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«Детские забавы. Разминка» муз.Е. Макшанцевой</w:t>
      </w:r>
    </w:p>
    <w:p w:rsidR="00A52EDE" w:rsidRDefault="00A52EDE" w:rsidP="00D543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A52EDE" w:rsidRDefault="00A52EDE" w:rsidP="00D543BA">
      <w:pPr>
        <w:rPr>
          <w:sz w:val="28"/>
          <w:szCs w:val="28"/>
        </w:rPr>
      </w:pPr>
    </w:p>
    <w:p w:rsidR="00A52EDE" w:rsidRDefault="00A52EDE" w:rsidP="00D543BA">
      <w:pPr>
        <w:rPr>
          <w:sz w:val="28"/>
          <w:szCs w:val="28"/>
        </w:rPr>
      </w:pPr>
    </w:p>
    <w:p w:rsidR="00A52EDE" w:rsidRDefault="00A52EDE" w:rsidP="00D543BA">
      <w:pPr>
        <w:rPr>
          <w:sz w:val="28"/>
          <w:szCs w:val="28"/>
        </w:rPr>
      </w:pPr>
    </w:p>
    <w:p w:rsidR="00A52EDE" w:rsidRDefault="00A52EDE" w:rsidP="00D543BA">
      <w:pPr>
        <w:rPr>
          <w:sz w:val="28"/>
          <w:szCs w:val="28"/>
        </w:rPr>
      </w:pPr>
    </w:p>
    <w:p w:rsidR="00A52EDE" w:rsidRDefault="00A52EDE" w:rsidP="00D543BA">
      <w:pPr>
        <w:rPr>
          <w:sz w:val="28"/>
          <w:szCs w:val="28"/>
        </w:rPr>
      </w:pPr>
    </w:p>
    <w:p w:rsidR="00A52EDE" w:rsidRDefault="00A52EDE" w:rsidP="00D543BA">
      <w:pPr>
        <w:rPr>
          <w:sz w:val="28"/>
          <w:szCs w:val="28"/>
        </w:rPr>
      </w:pPr>
    </w:p>
    <w:p w:rsidR="00A52EDE" w:rsidRDefault="00A52EDE" w:rsidP="00D543BA">
      <w:pPr>
        <w:rPr>
          <w:sz w:val="28"/>
          <w:szCs w:val="28"/>
        </w:rPr>
      </w:pPr>
    </w:p>
    <w:p w:rsidR="00A52EDE" w:rsidRDefault="00A52EDE" w:rsidP="00D543BA">
      <w:pPr>
        <w:rPr>
          <w:sz w:val="28"/>
          <w:szCs w:val="28"/>
        </w:rPr>
      </w:pPr>
    </w:p>
    <w:p w:rsidR="00A52EDE" w:rsidRDefault="00A52EDE" w:rsidP="00D543BA">
      <w:pPr>
        <w:rPr>
          <w:sz w:val="28"/>
          <w:szCs w:val="28"/>
        </w:rPr>
      </w:pPr>
    </w:p>
    <w:p w:rsidR="00A52EDE" w:rsidRDefault="00A52EDE" w:rsidP="00D543BA">
      <w:pPr>
        <w:rPr>
          <w:sz w:val="28"/>
          <w:szCs w:val="28"/>
        </w:rPr>
      </w:pPr>
    </w:p>
    <w:p w:rsidR="00A52EDE" w:rsidRDefault="00A52EDE" w:rsidP="00D543BA">
      <w:pPr>
        <w:rPr>
          <w:sz w:val="28"/>
          <w:szCs w:val="28"/>
        </w:rPr>
      </w:pPr>
    </w:p>
    <w:p w:rsidR="00A52EDE" w:rsidRDefault="00A52EDE" w:rsidP="00D543BA">
      <w:pPr>
        <w:jc w:val="center"/>
        <w:rPr>
          <w:b/>
          <w:sz w:val="28"/>
          <w:szCs w:val="28"/>
          <w:u w:val="single"/>
        </w:rPr>
      </w:pPr>
      <w:r w:rsidRPr="007C5C67">
        <w:rPr>
          <w:b/>
          <w:sz w:val="28"/>
          <w:szCs w:val="28"/>
          <w:u w:val="single"/>
        </w:rPr>
        <w:t>Ход урока</w:t>
      </w:r>
    </w:p>
    <w:p w:rsidR="00A52EDE" w:rsidRDefault="00A52EDE" w:rsidP="00D543BA">
      <w:pPr>
        <w:rPr>
          <w:b/>
          <w:sz w:val="28"/>
          <w:szCs w:val="28"/>
          <w:u w:val="single"/>
        </w:rPr>
      </w:pPr>
    </w:p>
    <w:p w:rsidR="00A52EDE" w:rsidRDefault="00A52EDE" w:rsidP="00D543BA">
      <w:pPr>
        <w:rPr>
          <w:b/>
          <w:sz w:val="28"/>
          <w:szCs w:val="28"/>
          <w:u w:val="single"/>
        </w:rPr>
      </w:pPr>
    </w:p>
    <w:p w:rsidR="00A52EDE" w:rsidRDefault="00A52EDE" w:rsidP="00D543BA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Оргмомент.</w:t>
      </w:r>
    </w:p>
    <w:p w:rsidR="00A52EDE" w:rsidRDefault="00A52EDE" w:rsidP="00D543BA">
      <w:pPr>
        <w:ind w:left="360"/>
        <w:rPr>
          <w:sz w:val="28"/>
          <w:szCs w:val="28"/>
        </w:rPr>
      </w:pPr>
      <w:r>
        <w:rPr>
          <w:sz w:val="28"/>
          <w:szCs w:val="28"/>
        </w:rPr>
        <w:t>Музыкальное приветствие учителя и учеников.</w:t>
      </w:r>
    </w:p>
    <w:p w:rsidR="00A52EDE" w:rsidRDefault="00A52EDE" w:rsidP="00D543BA">
      <w:pPr>
        <w:ind w:left="360"/>
        <w:rPr>
          <w:sz w:val="28"/>
          <w:szCs w:val="28"/>
        </w:rPr>
      </w:pPr>
    </w:p>
    <w:p w:rsidR="00A52EDE" w:rsidRDefault="00A52EDE" w:rsidP="00D543BA">
      <w:pPr>
        <w:ind w:left="360"/>
        <w:rPr>
          <w:sz w:val="28"/>
          <w:szCs w:val="28"/>
        </w:rPr>
      </w:pPr>
      <w:r>
        <w:rPr>
          <w:sz w:val="28"/>
          <w:szCs w:val="28"/>
        </w:rPr>
        <w:t>Учитель: «Здравствуйте, дети. Добрый день!»</w:t>
      </w:r>
    </w:p>
    <w:p w:rsidR="00A52EDE" w:rsidRDefault="00A52EDE" w:rsidP="00D543BA">
      <w:pPr>
        <w:ind w:left="360"/>
        <w:rPr>
          <w:sz w:val="28"/>
          <w:szCs w:val="28"/>
        </w:rPr>
      </w:pPr>
    </w:p>
    <w:p w:rsidR="00A52EDE" w:rsidRDefault="00A52EDE" w:rsidP="00D543BA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Дети: «Здравствуйте, учитель. Добрый день!».</w:t>
      </w:r>
    </w:p>
    <w:p w:rsidR="00A52EDE" w:rsidRDefault="00A52EDE" w:rsidP="00D543BA">
      <w:pPr>
        <w:ind w:left="360"/>
        <w:rPr>
          <w:sz w:val="28"/>
          <w:szCs w:val="28"/>
        </w:rPr>
      </w:pPr>
    </w:p>
    <w:p w:rsidR="00A52EDE" w:rsidRPr="00286BD3" w:rsidRDefault="00A52EDE" w:rsidP="00D543BA">
      <w:pPr>
        <w:numPr>
          <w:ilvl w:val="0"/>
          <w:numId w:val="2"/>
        </w:numPr>
        <w:rPr>
          <w:b/>
          <w:sz w:val="28"/>
          <w:szCs w:val="28"/>
        </w:rPr>
      </w:pPr>
      <w:r w:rsidRPr="00286BD3">
        <w:rPr>
          <w:b/>
          <w:sz w:val="28"/>
          <w:szCs w:val="28"/>
        </w:rPr>
        <w:t>Разминка.</w:t>
      </w:r>
    </w:p>
    <w:p w:rsidR="00A52EDE" w:rsidRDefault="00A52EDE" w:rsidP="00D543B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2EDE" w:rsidRDefault="00A52EDE" w:rsidP="00D543B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Учитель: Посмотрите на картинку и скажите, что мы сейчас будем  </w:t>
      </w:r>
    </w:p>
    <w:p w:rsidR="00A52EDE" w:rsidRDefault="00A52EDE" w:rsidP="00D543B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делать?   </w:t>
      </w:r>
    </w:p>
    <w:p w:rsidR="00A52EDE" w:rsidRDefault="00A52EDE" w:rsidP="00D543BA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Дети:      Хлопать.</w:t>
      </w:r>
    </w:p>
    <w:p w:rsidR="00A52EDE" w:rsidRDefault="00A52EDE" w:rsidP="00D543BA">
      <w:pPr>
        <w:ind w:left="360"/>
        <w:rPr>
          <w:sz w:val="28"/>
          <w:szCs w:val="28"/>
        </w:rPr>
      </w:pPr>
    </w:p>
    <w:p w:rsidR="00A52EDE" w:rsidRPr="0040530B" w:rsidRDefault="00A52EDE" w:rsidP="00D543BA">
      <w:pPr>
        <w:ind w:left="360"/>
        <w:rPr>
          <w:b/>
          <w:i/>
          <w:sz w:val="28"/>
          <w:szCs w:val="28"/>
        </w:rPr>
      </w:pPr>
      <w:r>
        <w:rPr>
          <w:sz w:val="28"/>
          <w:szCs w:val="28"/>
        </w:rPr>
        <w:t>Учитель</w:t>
      </w:r>
      <w:r w:rsidRPr="0040530B">
        <w:rPr>
          <w:b/>
          <w:i/>
          <w:sz w:val="28"/>
          <w:szCs w:val="28"/>
        </w:rPr>
        <w:t xml:space="preserve">:   Похлопаем в ладошки,           </w:t>
      </w:r>
      <w:r w:rsidRPr="0040530B">
        <w:rPr>
          <w:b/>
          <w:i/>
          <w:sz w:val="28"/>
          <w:szCs w:val="28"/>
        </w:rPr>
        <w:br/>
        <w:t xml:space="preserve">                   похлопаем немножко.</w:t>
      </w:r>
    </w:p>
    <w:p w:rsidR="00A52EDE" w:rsidRPr="0040530B" w:rsidRDefault="00A52EDE" w:rsidP="00D543BA">
      <w:pPr>
        <w:ind w:left="360"/>
        <w:rPr>
          <w:b/>
          <w:i/>
          <w:sz w:val="28"/>
          <w:szCs w:val="28"/>
        </w:rPr>
      </w:pPr>
      <w:r w:rsidRPr="0040530B">
        <w:rPr>
          <w:b/>
          <w:i/>
          <w:sz w:val="28"/>
          <w:szCs w:val="28"/>
        </w:rPr>
        <w:t xml:space="preserve">                   Мальчики и девочки</w:t>
      </w:r>
    </w:p>
    <w:p w:rsidR="00A52EDE" w:rsidRPr="0040530B" w:rsidRDefault="00A52EDE" w:rsidP="00D543BA">
      <w:pPr>
        <w:ind w:left="360"/>
        <w:rPr>
          <w:b/>
          <w:i/>
          <w:sz w:val="28"/>
          <w:szCs w:val="28"/>
        </w:rPr>
      </w:pPr>
      <w:r w:rsidRPr="0040530B">
        <w:rPr>
          <w:b/>
          <w:i/>
          <w:sz w:val="28"/>
          <w:szCs w:val="28"/>
        </w:rPr>
        <w:t xml:space="preserve">                   все ровненько сидят».</w:t>
      </w:r>
    </w:p>
    <w:p w:rsidR="00A52EDE" w:rsidRDefault="00A52EDE" w:rsidP="00D543BA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Ритмическое упражнение.</w:t>
      </w:r>
    </w:p>
    <w:p w:rsidR="00A52EDE" w:rsidRDefault="00A52EDE" w:rsidP="00D543BA">
      <w:pPr>
        <w:ind w:left="720"/>
        <w:rPr>
          <w:sz w:val="28"/>
          <w:szCs w:val="28"/>
        </w:rPr>
      </w:pPr>
      <w:r>
        <w:rPr>
          <w:sz w:val="28"/>
          <w:szCs w:val="28"/>
        </w:rPr>
        <w:t>Учитель: Наш сегодняшний урок мы начнем с выполнения ритмического упражнения. Я хочу проверить, как вы умеете внимательно слушать и  точно прохлопывать ритм. Но прежде чем начать выполнять упражнение, ответе на вопрос: «Что такое ритм?».</w:t>
      </w:r>
    </w:p>
    <w:p w:rsidR="00A52EDE" w:rsidRDefault="00A52EDE" w:rsidP="00D543BA">
      <w:pPr>
        <w:ind w:left="720"/>
        <w:rPr>
          <w:sz w:val="28"/>
          <w:szCs w:val="28"/>
        </w:rPr>
      </w:pPr>
    </w:p>
    <w:p w:rsidR="00A52EDE" w:rsidRDefault="00A52EDE" w:rsidP="00D543BA">
      <w:pPr>
        <w:ind w:left="720"/>
        <w:rPr>
          <w:sz w:val="28"/>
          <w:szCs w:val="28"/>
        </w:rPr>
      </w:pPr>
      <w:r>
        <w:rPr>
          <w:sz w:val="28"/>
          <w:szCs w:val="28"/>
        </w:rPr>
        <w:t>Дети: Ритм – это сердце музыки ( на доске).</w:t>
      </w:r>
    </w:p>
    <w:p w:rsidR="00A52EDE" w:rsidRDefault="00A52EDE" w:rsidP="00D543BA">
      <w:pPr>
        <w:ind w:left="720"/>
        <w:rPr>
          <w:sz w:val="28"/>
          <w:szCs w:val="28"/>
        </w:rPr>
      </w:pPr>
    </w:p>
    <w:p w:rsidR="00A52EDE" w:rsidRDefault="00A52EDE" w:rsidP="00D543BA">
      <w:pPr>
        <w:ind w:left="720"/>
        <w:rPr>
          <w:sz w:val="28"/>
          <w:szCs w:val="28"/>
        </w:rPr>
      </w:pPr>
      <w:r>
        <w:rPr>
          <w:sz w:val="28"/>
          <w:szCs w:val="28"/>
        </w:rPr>
        <w:t>Учитель:  Из чего состоит ритм?</w:t>
      </w:r>
    </w:p>
    <w:p w:rsidR="00A52EDE" w:rsidRDefault="00A52EDE" w:rsidP="00D543BA">
      <w:pPr>
        <w:ind w:left="720"/>
        <w:rPr>
          <w:sz w:val="28"/>
          <w:szCs w:val="28"/>
        </w:rPr>
      </w:pPr>
    </w:p>
    <w:p w:rsidR="00A52EDE" w:rsidRDefault="00A52EDE" w:rsidP="00D543BA">
      <w:pPr>
        <w:ind w:left="720"/>
        <w:rPr>
          <w:sz w:val="28"/>
          <w:szCs w:val="28"/>
        </w:rPr>
      </w:pPr>
      <w:r>
        <w:rPr>
          <w:sz w:val="28"/>
          <w:szCs w:val="28"/>
        </w:rPr>
        <w:t>Дети: Из длительностей.</w:t>
      </w:r>
    </w:p>
    <w:p w:rsidR="00A52EDE" w:rsidRDefault="00A52EDE" w:rsidP="00D543BA">
      <w:pPr>
        <w:ind w:left="720"/>
        <w:rPr>
          <w:sz w:val="28"/>
          <w:szCs w:val="28"/>
        </w:rPr>
      </w:pPr>
    </w:p>
    <w:p w:rsidR="00A52EDE" w:rsidRDefault="00A52EDE" w:rsidP="00D543BA">
      <w:pPr>
        <w:ind w:left="720"/>
        <w:rPr>
          <w:sz w:val="28"/>
          <w:szCs w:val="28"/>
        </w:rPr>
      </w:pPr>
      <w:r>
        <w:rPr>
          <w:sz w:val="28"/>
          <w:szCs w:val="28"/>
        </w:rPr>
        <w:t>Учитель: Из каких длительностей состоит ритм?</w:t>
      </w:r>
    </w:p>
    <w:p w:rsidR="00A52EDE" w:rsidRDefault="00A52EDE" w:rsidP="00D543BA">
      <w:pPr>
        <w:ind w:left="720"/>
        <w:rPr>
          <w:sz w:val="28"/>
          <w:szCs w:val="28"/>
        </w:rPr>
      </w:pPr>
    </w:p>
    <w:p w:rsidR="00A52EDE" w:rsidRDefault="00A52EDE" w:rsidP="00D543BA">
      <w:pPr>
        <w:ind w:left="720"/>
        <w:rPr>
          <w:sz w:val="28"/>
          <w:szCs w:val="28"/>
        </w:rPr>
      </w:pPr>
      <w:r>
        <w:rPr>
          <w:sz w:val="28"/>
          <w:szCs w:val="28"/>
        </w:rPr>
        <w:t>Дети: Из коротких и долгих. ( На доске - длительности).</w:t>
      </w:r>
    </w:p>
    <w:p w:rsidR="00A52EDE" w:rsidRDefault="00A52EDE" w:rsidP="00D543BA">
      <w:pPr>
        <w:ind w:left="720"/>
        <w:rPr>
          <w:sz w:val="28"/>
          <w:szCs w:val="28"/>
        </w:rPr>
      </w:pPr>
    </w:p>
    <w:p w:rsidR="00A52EDE" w:rsidRDefault="00A52EDE" w:rsidP="00D543BA">
      <w:pPr>
        <w:ind w:left="720"/>
        <w:rPr>
          <w:sz w:val="28"/>
          <w:szCs w:val="28"/>
        </w:rPr>
      </w:pPr>
      <w:r>
        <w:rPr>
          <w:sz w:val="28"/>
          <w:szCs w:val="28"/>
        </w:rPr>
        <w:t>Учитель:  Чем отличается короткая длительность от  долгой ?</w:t>
      </w:r>
    </w:p>
    <w:p w:rsidR="00A52EDE" w:rsidRPr="007C56F4" w:rsidRDefault="00A52EDE" w:rsidP="00D543BA">
      <w:pPr>
        <w:ind w:left="720"/>
        <w:jc w:val="center"/>
        <w:rPr>
          <w:sz w:val="28"/>
          <w:szCs w:val="28"/>
          <w:u w:val="single"/>
        </w:rPr>
      </w:pPr>
      <w:r w:rsidRPr="007C56F4">
        <w:rPr>
          <w:sz w:val="28"/>
          <w:szCs w:val="28"/>
          <w:u w:val="single"/>
        </w:rPr>
        <w:t>Ответы детей</w:t>
      </w:r>
    </w:p>
    <w:p w:rsidR="00A52EDE" w:rsidRDefault="00A52EDE" w:rsidP="00D543B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Учитель: Сейчас я буду играть мелодию, состоящую из коротких и долгих длительностей. Ваша задача – точно прохлопать за мной этот ритмический рисунок. </w:t>
      </w:r>
    </w:p>
    <w:p w:rsidR="00A52EDE" w:rsidRDefault="00A52EDE" w:rsidP="00D543BA">
      <w:pPr>
        <w:ind w:left="720"/>
        <w:rPr>
          <w:sz w:val="28"/>
          <w:szCs w:val="28"/>
        </w:rPr>
      </w:pPr>
    </w:p>
    <w:p w:rsidR="00A52EDE" w:rsidRDefault="00A52EDE" w:rsidP="00D543BA">
      <w:pPr>
        <w:ind w:left="720"/>
        <w:rPr>
          <w:sz w:val="28"/>
          <w:szCs w:val="28"/>
          <w:u w:val="single"/>
        </w:rPr>
      </w:pPr>
      <w:r w:rsidRPr="00AC6DAF">
        <w:rPr>
          <w:sz w:val="28"/>
          <w:szCs w:val="28"/>
          <w:u w:val="single"/>
        </w:rPr>
        <w:t xml:space="preserve">  Дети выполняют упражнение « Повтори за мной» .</w:t>
      </w:r>
    </w:p>
    <w:p w:rsidR="00A52EDE" w:rsidRDefault="00A52EDE" w:rsidP="00D543BA">
      <w:pPr>
        <w:ind w:left="720"/>
        <w:rPr>
          <w:sz w:val="28"/>
          <w:szCs w:val="28"/>
          <w:u w:val="single"/>
        </w:rPr>
      </w:pPr>
    </w:p>
    <w:p w:rsidR="00A52EDE" w:rsidRDefault="00A52EDE" w:rsidP="00D543BA">
      <w:pPr>
        <w:ind w:left="720"/>
        <w:rPr>
          <w:sz w:val="28"/>
          <w:szCs w:val="28"/>
          <w:u w:val="single"/>
        </w:rPr>
      </w:pPr>
    </w:p>
    <w:p w:rsidR="00A52EDE" w:rsidRDefault="00A52EDE" w:rsidP="00D543B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AC6DAF">
        <w:rPr>
          <w:b/>
          <w:sz w:val="28"/>
          <w:szCs w:val="28"/>
        </w:rPr>
        <w:t>Распевание.</w:t>
      </w:r>
    </w:p>
    <w:p w:rsidR="00A52EDE" w:rsidRDefault="00A52EDE" w:rsidP="00D543BA">
      <w:pPr>
        <w:ind w:left="360"/>
        <w:rPr>
          <w:b/>
          <w:sz w:val="28"/>
          <w:szCs w:val="28"/>
        </w:rPr>
      </w:pPr>
    </w:p>
    <w:p w:rsidR="00A52EDE" w:rsidRDefault="00A52EDE" w:rsidP="00D543BA">
      <w:pPr>
        <w:ind w:left="360"/>
        <w:rPr>
          <w:sz w:val="28"/>
          <w:szCs w:val="28"/>
        </w:rPr>
      </w:pPr>
      <w:r>
        <w:rPr>
          <w:sz w:val="28"/>
          <w:szCs w:val="28"/>
        </w:rPr>
        <w:t>Учитель: А теперь посмотрите на доску. На ней написаны слоги.    Прочитайте их.  Дети хором читают. ( На доске написаны слоги: да – да –да, ба – ба- ба  и т.д.)</w:t>
      </w:r>
    </w:p>
    <w:p w:rsidR="00A52EDE" w:rsidRDefault="00A52EDE" w:rsidP="00D543BA">
      <w:pPr>
        <w:ind w:left="360"/>
        <w:rPr>
          <w:sz w:val="28"/>
          <w:szCs w:val="28"/>
        </w:rPr>
      </w:pPr>
    </w:p>
    <w:p w:rsidR="00A52EDE" w:rsidRDefault="00A52EDE" w:rsidP="00D543BA">
      <w:pPr>
        <w:ind w:left="360"/>
        <w:rPr>
          <w:sz w:val="28"/>
          <w:szCs w:val="28"/>
        </w:rPr>
      </w:pPr>
      <w:r>
        <w:rPr>
          <w:sz w:val="28"/>
          <w:szCs w:val="28"/>
        </w:rPr>
        <w:t>Учитель: Посчитайте, сколько раз повторяется каждый слог?</w:t>
      </w:r>
    </w:p>
    <w:p w:rsidR="00A52EDE" w:rsidRDefault="00A52EDE" w:rsidP="00D543BA">
      <w:pPr>
        <w:ind w:left="360"/>
        <w:rPr>
          <w:sz w:val="28"/>
          <w:szCs w:val="28"/>
        </w:rPr>
      </w:pPr>
    </w:p>
    <w:p w:rsidR="00A52EDE" w:rsidRDefault="00A52EDE" w:rsidP="00D543BA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Дети: Три раза.</w:t>
      </w:r>
    </w:p>
    <w:p w:rsidR="00A52EDE" w:rsidRDefault="00A52EDE" w:rsidP="00D543BA">
      <w:pPr>
        <w:ind w:left="360"/>
        <w:rPr>
          <w:sz w:val="28"/>
          <w:szCs w:val="28"/>
        </w:rPr>
      </w:pPr>
    </w:p>
    <w:p w:rsidR="00A52EDE" w:rsidRDefault="00A52EDE" w:rsidP="00D543B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Учитель: Сейчас мы с вами споем упражнение на развитие певческих навыков и слухового внимания, которое называется  «Ну- ка, повторяйте». </w:t>
      </w:r>
    </w:p>
    <w:p w:rsidR="00A52EDE" w:rsidRDefault="00A52EDE" w:rsidP="00D543BA">
      <w:pPr>
        <w:ind w:left="360"/>
        <w:rPr>
          <w:sz w:val="28"/>
          <w:szCs w:val="28"/>
        </w:rPr>
      </w:pPr>
      <w:r>
        <w:rPr>
          <w:sz w:val="28"/>
          <w:szCs w:val="28"/>
        </w:rPr>
        <w:t>(Учитель поет упражнение, показывая на слоги. Дети следят за рукой учителя и выполнят упражнение).</w:t>
      </w:r>
    </w:p>
    <w:p w:rsidR="00A52EDE" w:rsidRDefault="00A52EDE" w:rsidP="00D543BA">
      <w:pPr>
        <w:ind w:left="360"/>
        <w:rPr>
          <w:sz w:val="28"/>
          <w:szCs w:val="28"/>
        </w:rPr>
      </w:pPr>
    </w:p>
    <w:p w:rsidR="00A52EDE" w:rsidRDefault="00A52EDE" w:rsidP="00D543BA">
      <w:pPr>
        <w:ind w:left="360"/>
        <w:jc w:val="center"/>
        <w:rPr>
          <w:sz w:val="28"/>
          <w:szCs w:val="28"/>
          <w:u w:val="single"/>
        </w:rPr>
      </w:pPr>
      <w:r w:rsidRPr="00CB2C42">
        <w:rPr>
          <w:sz w:val="28"/>
          <w:szCs w:val="28"/>
          <w:u w:val="single"/>
        </w:rPr>
        <w:t>Описание упражнения.</w:t>
      </w:r>
    </w:p>
    <w:p w:rsidR="00A52EDE" w:rsidRDefault="00A52EDE" w:rsidP="00D543BA">
      <w:pPr>
        <w:ind w:left="360"/>
        <w:rPr>
          <w:sz w:val="28"/>
          <w:szCs w:val="28"/>
          <w:u w:val="single"/>
        </w:rPr>
      </w:pPr>
    </w:p>
    <w:p w:rsidR="00A52EDE" w:rsidRPr="006E485D" w:rsidRDefault="00A52EDE" w:rsidP="00D543BA">
      <w:pPr>
        <w:ind w:left="360"/>
        <w:rPr>
          <w:b/>
          <w:i/>
          <w:sz w:val="28"/>
          <w:szCs w:val="28"/>
        </w:rPr>
      </w:pPr>
      <w:r w:rsidRPr="006E485D">
        <w:rPr>
          <w:i/>
          <w:sz w:val="28"/>
          <w:szCs w:val="28"/>
        </w:rPr>
        <w:t xml:space="preserve">Учитель: </w:t>
      </w:r>
      <w:r w:rsidRPr="006E485D">
        <w:rPr>
          <w:b/>
          <w:i/>
          <w:sz w:val="28"/>
          <w:szCs w:val="28"/>
        </w:rPr>
        <w:t>Ну-ка, повторяйте:</w:t>
      </w:r>
    </w:p>
    <w:p w:rsidR="00A52EDE" w:rsidRPr="006E485D" w:rsidRDefault="00A52EDE" w:rsidP="00D543BA">
      <w:pPr>
        <w:ind w:left="360"/>
        <w:rPr>
          <w:i/>
          <w:sz w:val="28"/>
          <w:szCs w:val="28"/>
        </w:rPr>
      </w:pPr>
      <w:r w:rsidRPr="006E485D">
        <w:rPr>
          <w:i/>
          <w:sz w:val="28"/>
          <w:szCs w:val="28"/>
        </w:rPr>
        <w:t xml:space="preserve">  Дети:           ДА, ДА, ДА.</w:t>
      </w:r>
    </w:p>
    <w:p w:rsidR="00A52EDE" w:rsidRPr="006E485D" w:rsidRDefault="00A52EDE" w:rsidP="00D543BA">
      <w:pPr>
        <w:ind w:left="360"/>
        <w:rPr>
          <w:b/>
          <w:i/>
          <w:sz w:val="28"/>
          <w:szCs w:val="28"/>
        </w:rPr>
      </w:pPr>
      <w:r w:rsidRPr="006E485D">
        <w:rPr>
          <w:i/>
          <w:sz w:val="28"/>
          <w:szCs w:val="28"/>
        </w:rPr>
        <w:t>Учитель</w:t>
      </w:r>
      <w:r w:rsidRPr="006E485D">
        <w:rPr>
          <w:b/>
          <w:i/>
          <w:sz w:val="28"/>
          <w:szCs w:val="28"/>
        </w:rPr>
        <w:t xml:space="preserve">: И не отставайте: </w:t>
      </w:r>
    </w:p>
    <w:p w:rsidR="00A52EDE" w:rsidRPr="006E485D" w:rsidRDefault="00A52EDE" w:rsidP="00D543BA">
      <w:pPr>
        <w:ind w:left="360"/>
        <w:rPr>
          <w:b/>
          <w:i/>
          <w:sz w:val="28"/>
          <w:szCs w:val="28"/>
        </w:rPr>
      </w:pPr>
      <w:r w:rsidRPr="006E485D">
        <w:rPr>
          <w:i/>
          <w:sz w:val="28"/>
          <w:szCs w:val="28"/>
        </w:rPr>
        <w:t xml:space="preserve">   Дети:</w:t>
      </w:r>
      <w:r w:rsidRPr="006E485D">
        <w:rPr>
          <w:b/>
          <w:i/>
          <w:sz w:val="28"/>
          <w:szCs w:val="28"/>
        </w:rPr>
        <w:t xml:space="preserve">           ДА, ДА, ДА.              </w:t>
      </w:r>
      <w:r w:rsidRPr="006E485D">
        <w:rPr>
          <w:i/>
          <w:sz w:val="28"/>
          <w:szCs w:val="28"/>
        </w:rPr>
        <w:t xml:space="preserve">На повторение слоги меняются на </w:t>
      </w:r>
    </w:p>
    <w:p w:rsidR="00A52EDE" w:rsidRPr="006E485D" w:rsidRDefault="00A52EDE" w:rsidP="00D543BA">
      <w:pPr>
        <w:ind w:left="360"/>
        <w:rPr>
          <w:b/>
          <w:i/>
          <w:sz w:val="28"/>
          <w:szCs w:val="28"/>
        </w:rPr>
      </w:pPr>
      <w:r w:rsidRPr="006E485D">
        <w:rPr>
          <w:i/>
          <w:sz w:val="28"/>
          <w:szCs w:val="28"/>
        </w:rPr>
        <w:t>Учитель:</w:t>
      </w:r>
      <w:r w:rsidRPr="006E485D">
        <w:rPr>
          <w:b/>
          <w:i/>
          <w:sz w:val="28"/>
          <w:szCs w:val="28"/>
        </w:rPr>
        <w:t xml:space="preserve">  Надо обязательно                БА, БА, БА. ЛА, ЛА, ЛА </w:t>
      </w:r>
      <w:r w:rsidRPr="006E485D">
        <w:rPr>
          <w:i/>
          <w:sz w:val="28"/>
          <w:szCs w:val="28"/>
        </w:rPr>
        <w:t>и т. д.</w:t>
      </w:r>
    </w:p>
    <w:p w:rsidR="00A52EDE" w:rsidRPr="006E485D" w:rsidRDefault="00A52EDE" w:rsidP="00D543BA">
      <w:pPr>
        <w:ind w:left="360"/>
        <w:rPr>
          <w:b/>
          <w:i/>
          <w:sz w:val="28"/>
          <w:szCs w:val="28"/>
        </w:rPr>
      </w:pPr>
      <w:r w:rsidRPr="006E485D">
        <w:rPr>
          <w:b/>
          <w:i/>
          <w:sz w:val="28"/>
          <w:szCs w:val="28"/>
        </w:rPr>
        <w:t xml:space="preserve">       слушать все внимательно, </w:t>
      </w:r>
    </w:p>
    <w:p w:rsidR="00A52EDE" w:rsidRPr="006E485D" w:rsidRDefault="00A52EDE" w:rsidP="00D543BA">
      <w:pPr>
        <w:ind w:left="360"/>
        <w:rPr>
          <w:b/>
          <w:i/>
          <w:sz w:val="28"/>
          <w:szCs w:val="28"/>
        </w:rPr>
      </w:pPr>
      <w:r w:rsidRPr="006E485D">
        <w:rPr>
          <w:b/>
          <w:i/>
          <w:sz w:val="28"/>
          <w:szCs w:val="28"/>
        </w:rPr>
        <w:t xml:space="preserve">       повторять старательно:</w:t>
      </w:r>
    </w:p>
    <w:p w:rsidR="00A52EDE" w:rsidRDefault="00A52EDE" w:rsidP="00D543BA">
      <w:pPr>
        <w:ind w:left="360"/>
        <w:rPr>
          <w:b/>
          <w:i/>
          <w:sz w:val="28"/>
          <w:szCs w:val="28"/>
        </w:rPr>
      </w:pPr>
      <w:r w:rsidRPr="006E485D">
        <w:rPr>
          <w:i/>
          <w:sz w:val="28"/>
          <w:szCs w:val="28"/>
        </w:rPr>
        <w:t>Дети:</w:t>
      </w:r>
      <w:r w:rsidRPr="006E485D">
        <w:rPr>
          <w:b/>
          <w:i/>
          <w:sz w:val="28"/>
          <w:szCs w:val="28"/>
        </w:rPr>
        <w:t xml:space="preserve">            ДА, ДА, ДА.</w:t>
      </w:r>
    </w:p>
    <w:p w:rsidR="00A52EDE" w:rsidRDefault="00A52EDE" w:rsidP="00D543BA">
      <w:pPr>
        <w:ind w:left="360"/>
        <w:rPr>
          <w:sz w:val="28"/>
          <w:szCs w:val="28"/>
        </w:rPr>
      </w:pPr>
    </w:p>
    <w:p w:rsidR="00A52EDE" w:rsidRDefault="00A52EDE" w:rsidP="00D543BA">
      <w:pPr>
        <w:ind w:left="360"/>
        <w:rPr>
          <w:sz w:val="28"/>
          <w:szCs w:val="28"/>
        </w:rPr>
      </w:pPr>
    </w:p>
    <w:p w:rsidR="00A52EDE" w:rsidRDefault="00A52EDE" w:rsidP="00D543BA">
      <w:pPr>
        <w:ind w:left="360"/>
        <w:rPr>
          <w:sz w:val="28"/>
          <w:szCs w:val="28"/>
        </w:rPr>
      </w:pPr>
    </w:p>
    <w:p w:rsidR="00A52EDE" w:rsidRDefault="00A52EDE" w:rsidP="00D543BA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Повторение пройденного материала.</w:t>
      </w:r>
    </w:p>
    <w:p w:rsidR="00A52EDE" w:rsidRDefault="00A52EDE" w:rsidP="00D543BA">
      <w:pPr>
        <w:ind w:left="360"/>
        <w:rPr>
          <w:b/>
          <w:sz w:val="28"/>
          <w:szCs w:val="28"/>
        </w:rPr>
      </w:pPr>
    </w:p>
    <w:p w:rsidR="00A52EDE" w:rsidRDefault="00A52EDE" w:rsidP="00D543BA">
      <w:pPr>
        <w:ind w:left="360"/>
        <w:rPr>
          <w:sz w:val="28"/>
          <w:szCs w:val="28"/>
        </w:rPr>
      </w:pPr>
      <w:r w:rsidRPr="0040588C">
        <w:rPr>
          <w:sz w:val="28"/>
          <w:szCs w:val="28"/>
        </w:rPr>
        <w:t xml:space="preserve">Учитель:  </w:t>
      </w:r>
      <w:r>
        <w:rPr>
          <w:sz w:val="28"/>
          <w:szCs w:val="28"/>
        </w:rPr>
        <w:t>Посмотрите на доску. На ней изображен паровоз. Этот паровоз едет в страну детских песен. Прочитайте  тему нашего урока.</w:t>
      </w:r>
    </w:p>
    <w:p w:rsidR="00A52EDE" w:rsidRDefault="00A52EDE" w:rsidP="00D543BA">
      <w:pPr>
        <w:ind w:left="360"/>
        <w:rPr>
          <w:sz w:val="28"/>
          <w:szCs w:val="28"/>
        </w:rPr>
      </w:pPr>
    </w:p>
    <w:p w:rsidR="00A52EDE" w:rsidRDefault="00A52EDE" w:rsidP="00D543BA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Дети:   В гостях у детской песни.</w:t>
      </w:r>
    </w:p>
    <w:p w:rsidR="00A52EDE" w:rsidRDefault="00A52EDE" w:rsidP="00D543BA">
      <w:pPr>
        <w:ind w:left="360"/>
        <w:rPr>
          <w:sz w:val="28"/>
          <w:szCs w:val="28"/>
        </w:rPr>
      </w:pPr>
    </w:p>
    <w:p w:rsidR="00A52EDE" w:rsidRDefault="00A52EDE" w:rsidP="00D543BA">
      <w:pPr>
        <w:ind w:left="360"/>
        <w:rPr>
          <w:sz w:val="28"/>
          <w:szCs w:val="28"/>
        </w:rPr>
      </w:pPr>
      <w:r>
        <w:rPr>
          <w:sz w:val="28"/>
          <w:szCs w:val="28"/>
        </w:rPr>
        <w:t>Учитель: Ответьте на вопрос: «Что такое песня?»</w:t>
      </w:r>
    </w:p>
    <w:p w:rsidR="00A52EDE" w:rsidRDefault="00A52EDE" w:rsidP="00D543BA">
      <w:pPr>
        <w:ind w:left="360"/>
        <w:rPr>
          <w:sz w:val="28"/>
          <w:szCs w:val="28"/>
        </w:rPr>
      </w:pPr>
    </w:p>
    <w:p w:rsidR="00A52EDE" w:rsidRDefault="00A52EDE" w:rsidP="00D543BA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Дети:  Это музыкальный жанр.</w:t>
      </w:r>
    </w:p>
    <w:p w:rsidR="00A52EDE" w:rsidRDefault="00A52EDE" w:rsidP="00D543BA">
      <w:pPr>
        <w:ind w:left="360"/>
        <w:rPr>
          <w:sz w:val="28"/>
          <w:szCs w:val="28"/>
        </w:rPr>
      </w:pPr>
    </w:p>
    <w:p w:rsidR="00A52EDE" w:rsidRDefault="00A52EDE" w:rsidP="00D543BA">
      <w:pPr>
        <w:ind w:left="360"/>
        <w:rPr>
          <w:sz w:val="28"/>
          <w:szCs w:val="28"/>
        </w:rPr>
      </w:pPr>
      <w:r>
        <w:rPr>
          <w:sz w:val="28"/>
          <w:szCs w:val="28"/>
        </w:rPr>
        <w:t>Учитель:  Почему она называется детская?</w:t>
      </w:r>
    </w:p>
    <w:p w:rsidR="00A52EDE" w:rsidRDefault="00A52EDE" w:rsidP="00D543BA">
      <w:pPr>
        <w:ind w:left="360"/>
        <w:rPr>
          <w:sz w:val="28"/>
          <w:szCs w:val="28"/>
        </w:rPr>
      </w:pPr>
    </w:p>
    <w:p w:rsidR="00A52EDE" w:rsidRDefault="00A52EDE" w:rsidP="00D543BA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Дети:  Потому что она написана для детей.</w:t>
      </w:r>
    </w:p>
    <w:p w:rsidR="00A52EDE" w:rsidRDefault="00A52EDE" w:rsidP="00D543BA">
      <w:pPr>
        <w:ind w:left="360"/>
        <w:rPr>
          <w:sz w:val="28"/>
          <w:szCs w:val="28"/>
        </w:rPr>
      </w:pPr>
    </w:p>
    <w:p w:rsidR="00A52EDE" w:rsidRDefault="00A52EDE" w:rsidP="00D543BA">
      <w:pPr>
        <w:ind w:left="360"/>
        <w:rPr>
          <w:sz w:val="28"/>
          <w:szCs w:val="28"/>
        </w:rPr>
      </w:pPr>
      <w:r>
        <w:rPr>
          <w:sz w:val="28"/>
          <w:szCs w:val="28"/>
        </w:rPr>
        <w:t>Учитель:  В  стране детских песен есть свои правила исполнения песни.</w:t>
      </w:r>
    </w:p>
    <w:p w:rsidR="00A52EDE" w:rsidRDefault="00A52EDE" w:rsidP="00D543BA">
      <w:pPr>
        <w:ind w:left="360"/>
        <w:rPr>
          <w:sz w:val="28"/>
          <w:szCs w:val="28"/>
        </w:rPr>
      </w:pPr>
      <w:r>
        <w:rPr>
          <w:sz w:val="28"/>
          <w:szCs w:val="28"/>
        </w:rPr>
        <w:t>Давайте их вспомним. А теперь расставьте правила в  том порядке, в каком они должны быть.</w:t>
      </w:r>
    </w:p>
    <w:p w:rsidR="00A52EDE" w:rsidRDefault="00A52EDE" w:rsidP="00D543BA">
      <w:pPr>
        <w:ind w:left="360"/>
        <w:jc w:val="center"/>
        <w:rPr>
          <w:sz w:val="28"/>
          <w:szCs w:val="28"/>
          <w:u w:val="single"/>
        </w:rPr>
      </w:pPr>
      <w:r w:rsidRPr="00532335">
        <w:rPr>
          <w:sz w:val="28"/>
          <w:szCs w:val="28"/>
          <w:u w:val="single"/>
        </w:rPr>
        <w:t>(к паровозу прикрепляются вагоны).</w:t>
      </w:r>
    </w:p>
    <w:p w:rsidR="00A52EDE" w:rsidRPr="00532335" w:rsidRDefault="00A52EDE" w:rsidP="00D543BA">
      <w:pPr>
        <w:ind w:left="360"/>
        <w:jc w:val="center"/>
        <w:rPr>
          <w:sz w:val="28"/>
          <w:szCs w:val="28"/>
          <w:u w:val="single"/>
        </w:rPr>
      </w:pPr>
    </w:p>
    <w:p w:rsidR="00A52EDE" w:rsidRDefault="00A52EDE" w:rsidP="00D543BA">
      <w:pPr>
        <w:ind w:left="360"/>
        <w:rPr>
          <w:sz w:val="28"/>
          <w:szCs w:val="28"/>
        </w:rPr>
      </w:pPr>
      <w:r>
        <w:rPr>
          <w:sz w:val="28"/>
          <w:szCs w:val="28"/>
        </w:rPr>
        <w:t>Учитель:    Посмотрите на паровоз и прочитайте имена пассажиров, которые едут в вагонах.</w:t>
      </w:r>
    </w:p>
    <w:p w:rsidR="00A52EDE" w:rsidRDefault="00A52EDE" w:rsidP="00D543BA">
      <w:pPr>
        <w:ind w:left="360"/>
        <w:rPr>
          <w:sz w:val="28"/>
          <w:szCs w:val="28"/>
        </w:rPr>
      </w:pPr>
    </w:p>
    <w:p w:rsidR="00A52EDE" w:rsidRDefault="00A52EDE" w:rsidP="00D543BA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Дети:  Кузнечик, солнышко, вода, ручеек.</w:t>
      </w:r>
    </w:p>
    <w:p w:rsidR="00A52EDE" w:rsidRDefault="00A52EDE" w:rsidP="00D543BA">
      <w:pPr>
        <w:ind w:left="360"/>
        <w:rPr>
          <w:sz w:val="28"/>
          <w:szCs w:val="28"/>
        </w:rPr>
      </w:pPr>
    </w:p>
    <w:p w:rsidR="00A52EDE" w:rsidRDefault="00A52EDE" w:rsidP="00D543BA">
      <w:pPr>
        <w:ind w:left="360"/>
        <w:rPr>
          <w:sz w:val="28"/>
          <w:szCs w:val="28"/>
        </w:rPr>
      </w:pPr>
      <w:r>
        <w:rPr>
          <w:sz w:val="28"/>
          <w:szCs w:val="28"/>
        </w:rPr>
        <w:t>Учитель:  Выберите из множества картинок именно эти и расставьте их в том порядке, в каком они – пассажиры  едут в вагонах.</w:t>
      </w:r>
    </w:p>
    <w:p w:rsidR="00A52EDE" w:rsidRDefault="00A52EDE" w:rsidP="00D543BA">
      <w:pPr>
        <w:ind w:left="360"/>
        <w:jc w:val="center"/>
        <w:rPr>
          <w:sz w:val="28"/>
          <w:szCs w:val="28"/>
          <w:u w:val="single"/>
        </w:rPr>
      </w:pPr>
      <w:r w:rsidRPr="00DF772B">
        <w:rPr>
          <w:sz w:val="28"/>
          <w:szCs w:val="28"/>
          <w:u w:val="single"/>
        </w:rPr>
        <w:t>Дети выполняют задание.</w:t>
      </w:r>
    </w:p>
    <w:p w:rsidR="00A52EDE" w:rsidRDefault="00A52EDE" w:rsidP="00D543BA">
      <w:pPr>
        <w:ind w:left="360"/>
        <w:jc w:val="center"/>
        <w:rPr>
          <w:sz w:val="28"/>
          <w:szCs w:val="28"/>
          <w:u w:val="single"/>
        </w:rPr>
      </w:pPr>
    </w:p>
    <w:p w:rsidR="00A52EDE" w:rsidRDefault="00A52EDE" w:rsidP="00D543BA">
      <w:pPr>
        <w:ind w:left="360"/>
        <w:rPr>
          <w:sz w:val="28"/>
          <w:szCs w:val="28"/>
        </w:rPr>
      </w:pPr>
      <w:r w:rsidRPr="00DF772B">
        <w:rPr>
          <w:sz w:val="28"/>
          <w:szCs w:val="28"/>
        </w:rPr>
        <w:t>Учитель:  Посчитайте, с</w:t>
      </w:r>
      <w:r>
        <w:rPr>
          <w:sz w:val="28"/>
          <w:szCs w:val="28"/>
        </w:rPr>
        <w:t>колько слогов в каждом слове? Произнесите  эти слоги, выделяя ударный. Прохлопайте в ладоши эти слоги, выделяя ударный слог.</w:t>
      </w:r>
    </w:p>
    <w:p w:rsidR="00A52EDE" w:rsidRDefault="00A52EDE" w:rsidP="00D543BA">
      <w:pPr>
        <w:ind w:left="360"/>
        <w:jc w:val="center"/>
        <w:rPr>
          <w:sz w:val="28"/>
          <w:szCs w:val="28"/>
          <w:u w:val="single"/>
        </w:rPr>
      </w:pPr>
      <w:r w:rsidRPr="00DF772B">
        <w:rPr>
          <w:sz w:val="28"/>
          <w:szCs w:val="28"/>
          <w:u w:val="single"/>
        </w:rPr>
        <w:t>Дети выполняют задание.</w:t>
      </w:r>
    </w:p>
    <w:p w:rsidR="00A52EDE" w:rsidRPr="000778E9" w:rsidRDefault="00A52EDE" w:rsidP="00D543B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0778E9">
        <w:rPr>
          <w:sz w:val="28"/>
          <w:szCs w:val="28"/>
        </w:rPr>
        <w:t>После выполнения задания каждое слово, прикрепляется на доску).</w:t>
      </w:r>
    </w:p>
    <w:p w:rsidR="00A52EDE" w:rsidRDefault="00A52EDE" w:rsidP="00D543BA">
      <w:pPr>
        <w:ind w:left="360"/>
        <w:rPr>
          <w:sz w:val="28"/>
          <w:szCs w:val="28"/>
          <w:u w:val="single"/>
        </w:rPr>
      </w:pPr>
    </w:p>
    <w:p w:rsidR="00A52EDE" w:rsidRDefault="00A52EDE" w:rsidP="00D543BA">
      <w:pPr>
        <w:ind w:left="360"/>
        <w:rPr>
          <w:sz w:val="28"/>
          <w:szCs w:val="28"/>
        </w:rPr>
      </w:pPr>
      <w:r w:rsidRPr="00DF772B">
        <w:rPr>
          <w:sz w:val="28"/>
          <w:szCs w:val="28"/>
        </w:rPr>
        <w:t>Учитель:</w:t>
      </w:r>
      <w:r>
        <w:rPr>
          <w:sz w:val="28"/>
          <w:szCs w:val="28"/>
        </w:rPr>
        <w:t xml:space="preserve">  Посмотрите на ритмические картинки. Прикрепите нужную карточку с ритмическим рисунком  возле каждого слова</w:t>
      </w:r>
    </w:p>
    <w:p w:rsidR="00A52EDE" w:rsidRPr="00173A85" w:rsidRDefault="00A52EDE" w:rsidP="00D543BA">
      <w:pPr>
        <w:ind w:left="360"/>
        <w:jc w:val="center"/>
        <w:rPr>
          <w:sz w:val="28"/>
          <w:szCs w:val="28"/>
          <w:u w:val="single"/>
        </w:rPr>
      </w:pPr>
      <w:r w:rsidRPr="00173A85">
        <w:rPr>
          <w:sz w:val="28"/>
          <w:szCs w:val="28"/>
          <w:u w:val="single"/>
        </w:rPr>
        <w:t>Дети выполняют задание.</w:t>
      </w:r>
    </w:p>
    <w:p w:rsidR="00A52EDE" w:rsidRDefault="00A52EDE" w:rsidP="00D543B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52EDE" w:rsidRDefault="00A52EDE" w:rsidP="00D543BA">
      <w:pPr>
        <w:ind w:left="360"/>
        <w:rPr>
          <w:sz w:val="28"/>
          <w:szCs w:val="28"/>
        </w:rPr>
      </w:pPr>
      <w:r>
        <w:rPr>
          <w:sz w:val="28"/>
          <w:szCs w:val="28"/>
        </w:rPr>
        <w:t>Учитель:   Знаете ли вы песни об этих персонажах?</w:t>
      </w:r>
    </w:p>
    <w:p w:rsidR="00A52EDE" w:rsidRDefault="00A52EDE" w:rsidP="00D543BA">
      <w:pPr>
        <w:ind w:left="360"/>
        <w:rPr>
          <w:sz w:val="28"/>
          <w:szCs w:val="28"/>
        </w:rPr>
      </w:pPr>
    </w:p>
    <w:p w:rsidR="00A52EDE" w:rsidRDefault="00A52EDE" w:rsidP="00D543BA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Дети:   Знаем.</w:t>
      </w:r>
    </w:p>
    <w:p w:rsidR="00A52EDE" w:rsidRDefault="00A52EDE" w:rsidP="00D543BA">
      <w:pPr>
        <w:ind w:left="360"/>
        <w:rPr>
          <w:sz w:val="28"/>
          <w:szCs w:val="28"/>
        </w:rPr>
      </w:pPr>
    </w:p>
    <w:p w:rsidR="00A52EDE" w:rsidRDefault="00A52EDE" w:rsidP="00D543BA">
      <w:pPr>
        <w:ind w:left="360"/>
        <w:rPr>
          <w:sz w:val="28"/>
          <w:szCs w:val="28"/>
        </w:rPr>
      </w:pPr>
      <w:r>
        <w:rPr>
          <w:sz w:val="28"/>
          <w:szCs w:val="28"/>
        </w:rPr>
        <w:t>Учитель: Как они называются? Напойте их.</w:t>
      </w:r>
    </w:p>
    <w:p w:rsidR="00A52EDE" w:rsidRDefault="00A52EDE" w:rsidP="00D543BA">
      <w:pPr>
        <w:ind w:left="360"/>
        <w:rPr>
          <w:sz w:val="28"/>
          <w:szCs w:val="28"/>
        </w:rPr>
      </w:pPr>
    </w:p>
    <w:p w:rsidR="00A52EDE" w:rsidRDefault="00A52EDE" w:rsidP="00D543BA">
      <w:pPr>
        <w:ind w:left="360"/>
        <w:rPr>
          <w:sz w:val="28"/>
          <w:szCs w:val="28"/>
        </w:rPr>
      </w:pPr>
      <w:r>
        <w:rPr>
          <w:sz w:val="28"/>
          <w:szCs w:val="28"/>
        </w:rPr>
        <w:t>Учитель:  Сейчас я вам буду загадывать музыкальные загадки. Как только вы услышите знакомые вам песни, вы должны будете хлопать в ладоши.</w:t>
      </w:r>
    </w:p>
    <w:p w:rsidR="00A52EDE" w:rsidRDefault="00A52EDE" w:rsidP="00D543BA">
      <w:pPr>
        <w:ind w:left="360"/>
        <w:jc w:val="center"/>
        <w:rPr>
          <w:sz w:val="28"/>
          <w:szCs w:val="28"/>
          <w:u w:val="single"/>
        </w:rPr>
      </w:pPr>
      <w:r w:rsidRPr="00173A85">
        <w:rPr>
          <w:sz w:val="28"/>
          <w:szCs w:val="28"/>
          <w:u w:val="single"/>
        </w:rPr>
        <w:t>Дети выполняют задание.</w:t>
      </w:r>
    </w:p>
    <w:p w:rsidR="00A52EDE" w:rsidRDefault="00A52EDE" w:rsidP="00D543BA">
      <w:pPr>
        <w:ind w:left="360"/>
        <w:jc w:val="center"/>
        <w:rPr>
          <w:sz w:val="28"/>
          <w:szCs w:val="28"/>
          <w:u w:val="single"/>
        </w:rPr>
      </w:pPr>
    </w:p>
    <w:p w:rsidR="00A52EDE" w:rsidRDefault="00A52EDE" w:rsidP="00D543BA">
      <w:pPr>
        <w:ind w:left="360"/>
        <w:rPr>
          <w:sz w:val="28"/>
          <w:szCs w:val="28"/>
        </w:rPr>
      </w:pPr>
      <w:r w:rsidRPr="00173A85">
        <w:rPr>
          <w:sz w:val="28"/>
          <w:szCs w:val="28"/>
        </w:rPr>
        <w:t>Учитель:</w:t>
      </w:r>
      <w:r>
        <w:rPr>
          <w:sz w:val="28"/>
          <w:szCs w:val="28"/>
        </w:rPr>
        <w:t xml:space="preserve">    Вспомним слова этих песен.</w:t>
      </w:r>
    </w:p>
    <w:p w:rsidR="00A52EDE" w:rsidRPr="00F847AA" w:rsidRDefault="00A52EDE" w:rsidP="00D543BA">
      <w:pPr>
        <w:ind w:left="360"/>
        <w:rPr>
          <w:i/>
          <w:sz w:val="28"/>
          <w:szCs w:val="28"/>
        </w:rPr>
      </w:pPr>
    </w:p>
    <w:p w:rsidR="00A52EDE" w:rsidRDefault="00A52EDE" w:rsidP="00D543BA">
      <w:pPr>
        <w:ind w:left="360"/>
        <w:rPr>
          <w:sz w:val="28"/>
          <w:szCs w:val="28"/>
        </w:rPr>
      </w:pPr>
      <w:r w:rsidRPr="00F847AA">
        <w:rPr>
          <w:i/>
          <w:sz w:val="28"/>
          <w:szCs w:val="28"/>
        </w:rPr>
        <w:t>Песня «Кузнечик»</w:t>
      </w:r>
      <w:r>
        <w:rPr>
          <w:sz w:val="28"/>
          <w:szCs w:val="28"/>
        </w:rPr>
        <w:t xml:space="preserve">   1) Проговаривание трудных слов: «представьте себе».</w:t>
      </w:r>
    </w:p>
    <w:p w:rsidR="00A52EDE" w:rsidRDefault="00A52EDE" w:rsidP="00D543B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2) Проговаривание трудных слов с прохлопыванием     </w:t>
      </w:r>
    </w:p>
    <w:p w:rsidR="00A52EDE" w:rsidRDefault="00A52EDE" w:rsidP="00D543B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ритмического рисунка вместе и по одному.</w:t>
      </w:r>
    </w:p>
    <w:p w:rsidR="00A52EDE" w:rsidRDefault="00A52EDE" w:rsidP="00D543B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3) Учитель поет 1 фразу, дети  - 2 фразу и так далее</w:t>
      </w:r>
    </w:p>
    <w:p w:rsidR="00A52EDE" w:rsidRDefault="00A52EDE" w:rsidP="00D543B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по очереди. Со слов «представьте себе» поют все    </w:t>
      </w:r>
    </w:p>
    <w:p w:rsidR="00A52EDE" w:rsidRDefault="00A52EDE" w:rsidP="00D543B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вместе.       </w:t>
      </w:r>
    </w:p>
    <w:p w:rsidR="00A52EDE" w:rsidRDefault="00A52EDE" w:rsidP="00D543BA">
      <w:pPr>
        <w:ind w:left="360"/>
        <w:rPr>
          <w:sz w:val="28"/>
          <w:szCs w:val="28"/>
        </w:rPr>
      </w:pPr>
    </w:p>
    <w:p w:rsidR="00A52EDE" w:rsidRDefault="00A52EDE" w:rsidP="00D543BA">
      <w:pPr>
        <w:ind w:left="360"/>
        <w:rPr>
          <w:sz w:val="28"/>
          <w:szCs w:val="28"/>
        </w:rPr>
      </w:pPr>
    </w:p>
    <w:p w:rsidR="00A52EDE" w:rsidRDefault="00A52EDE" w:rsidP="00D543BA">
      <w:pPr>
        <w:ind w:left="360"/>
        <w:rPr>
          <w:sz w:val="28"/>
          <w:szCs w:val="28"/>
        </w:rPr>
      </w:pPr>
    </w:p>
    <w:p w:rsidR="00A52EDE" w:rsidRDefault="00A52EDE" w:rsidP="00D543BA">
      <w:pPr>
        <w:ind w:left="360"/>
        <w:rPr>
          <w:sz w:val="28"/>
          <w:szCs w:val="28"/>
        </w:rPr>
      </w:pPr>
    </w:p>
    <w:p w:rsidR="00A52EDE" w:rsidRDefault="00A52EDE" w:rsidP="00D543BA">
      <w:pPr>
        <w:ind w:left="360"/>
        <w:rPr>
          <w:sz w:val="28"/>
          <w:szCs w:val="28"/>
        </w:rPr>
      </w:pPr>
      <w:r w:rsidRPr="00F847AA">
        <w:rPr>
          <w:i/>
          <w:sz w:val="28"/>
          <w:szCs w:val="28"/>
        </w:rPr>
        <w:t xml:space="preserve">Песня «Улыбка»    </w:t>
      </w:r>
      <w:r>
        <w:rPr>
          <w:sz w:val="28"/>
          <w:szCs w:val="28"/>
        </w:rPr>
        <w:t xml:space="preserve">   1) Дети с помощью картинок отгадывают  слова</w:t>
      </w:r>
    </w:p>
    <w:p w:rsidR="00A52EDE" w:rsidRDefault="00A52EDE" w:rsidP="00D543BA">
      <w:pPr>
        <w:ind w:left="360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песни.</w:t>
      </w:r>
    </w:p>
    <w:p w:rsidR="00A52EDE" w:rsidRDefault="00A52EDE" w:rsidP="00D543B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2) Учитель читает: «С голубого ручейка».</w:t>
      </w:r>
    </w:p>
    <w:p w:rsidR="00A52EDE" w:rsidRDefault="00A52EDE" w:rsidP="00D543B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Дети: «начинается река»</w:t>
      </w:r>
    </w:p>
    <w:p w:rsidR="00A52EDE" w:rsidRDefault="00A52EDE" w:rsidP="00D543B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Учитель: «Ну а дружба начинается»</w:t>
      </w:r>
    </w:p>
    <w:p w:rsidR="00A52EDE" w:rsidRDefault="00A52EDE" w:rsidP="00D543B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Дети:  «С улыбки».</w:t>
      </w:r>
    </w:p>
    <w:p w:rsidR="00A52EDE" w:rsidRDefault="00A52EDE" w:rsidP="00D543B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3) Проговаривание трудных слов: «наверняка»,</w:t>
      </w:r>
    </w:p>
    <w:p w:rsidR="00A52EDE" w:rsidRDefault="00A52EDE" w:rsidP="00D543B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«запиликает», «начинается».</w:t>
      </w:r>
    </w:p>
    <w:p w:rsidR="00A52EDE" w:rsidRDefault="00A52EDE" w:rsidP="00D543B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4) Коллективное исполнение песни.</w:t>
      </w:r>
    </w:p>
    <w:p w:rsidR="00A52EDE" w:rsidRDefault="00A52EDE" w:rsidP="00D543B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52EDE" w:rsidRDefault="00A52EDE" w:rsidP="00D543BA">
      <w:pPr>
        <w:numPr>
          <w:ilvl w:val="0"/>
          <w:numId w:val="1"/>
        </w:numPr>
        <w:rPr>
          <w:b/>
          <w:sz w:val="28"/>
          <w:szCs w:val="28"/>
        </w:rPr>
      </w:pPr>
      <w:r w:rsidRPr="00195C19">
        <w:rPr>
          <w:b/>
          <w:sz w:val="28"/>
          <w:szCs w:val="28"/>
        </w:rPr>
        <w:t>Физпауза.</w:t>
      </w:r>
      <w:r>
        <w:rPr>
          <w:b/>
          <w:sz w:val="28"/>
          <w:szCs w:val="28"/>
        </w:rPr>
        <w:t xml:space="preserve">  </w:t>
      </w:r>
    </w:p>
    <w:p w:rsidR="00A52EDE" w:rsidRPr="003D0302" w:rsidRDefault="00A52EDE" w:rsidP="00D543B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95C19">
        <w:rPr>
          <w:sz w:val="28"/>
          <w:szCs w:val="28"/>
        </w:rPr>
        <w:t>Учитель: Сейчас мы вами выполним упражнение</w:t>
      </w:r>
      <w:r>
        <w:rPr>
          <w:sz w:val="28"/>
          <w:szCs w:val="28"/>
        </w:rPr>
        <w:t>, которое называется  «Улыбка». Ваша задача – быть внимательными и точно повторять движения, которые я вам буду показывать.</w:t>
      </w:r>
    </w:p>
    <w:p w:rsidR="00A52EDE" w:rsidRDefault="00A52EDE" w:rsidP="00D543BA">
      <w:pPr>
        <w:ind w:left="360"/>
        <w:jc w:val="center"/>
        <w:rPr>
          <w:sz w:val="28"/>
          <w:szCs w:val="28"/>
          <w:u w:val="single"/>
        </w:rPr>
      </w:pPr>
      <w:r w:rsidRPr="003D0302">
        <w:rPr>
          <w:sz w:val="28"/>
          <w:szCs w:val="28"/>
          <w:u w:val="single"/>
        </w:rPr>
        <w:t>Дети выполняют упражнение.</w:t>
      </w:r>
    </w:p>
    <w:p w:rsidR="00A52EDE" w:rsidRPr="003D0302" w:rsidRDefault="00A52EDE" w:rsidP="00D543BA">
      <w:pPr>
        <w:rPr>
          <w:b/>
          <w:sz w:val="28"/>
          <w:szCs w:val="28"/>
        </w:rPr>
      </w:pPr>
    </w:p>
    <w:p w:rsidR="00A52EDE" w:rsidRDefault="00A52EDE" w:rsidP="00D543BA">
      <w:pPr>
        <w:ind w:left="360"/>
        <w:rPr>
          <w:sz w:val="28"/>
          <w:szCs w:val="28"/>
        </w:rPr>
      </w:pPr>
      <w:r w:rsidRPr="003D0302">
        <w:rPr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 А теперь вернемся назад, в страну детских песен. Как называется песня, которую мы с вами сейчас будем исполнять.(показ картинки «солнышко»).</w:t>
      </w:r>
    </w:p>
    <w:p w:rsidR="00A52EDE" w:rsidRDefault="00A52EDE" w:rsidP="00D543BA">
      <w:pPr>
        <w:ind w:left="360"/>
        <w:rPr>
          <w:sz w:val="28"/>
          <w:szCs w:val="28"/>
        </w:rPr>
      </w:pPr>
    </w:p>
    <w:p w:rsidR="00A52EDE" w:rsidRDefault="00A52EDE" w:rsidP="00D543BA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Дети:  Солнечная песенка.</w:t>
      </w:r>
    </w:p>
    <w:p w:rsidR="00A52EDE" w:rsidRPr="003D0302" w:rsidRDefault="00A52EDE" w:rsidP="00D543BA">
      <w:pPr>
        <w:ind w:left="360"/>
        <w:rPr>
          <w:sz w:val="28"/>
          <w:szCs w:val="28"/>
        </w:rPr>
      </w:pPr>
    </w:p>
    <w:p w:rsidR="00A52EDE" w:rsidRDefault="00A52EDE" w:rsidP="00D543BA">
      <w:pPr>
        <w:rPr>
          <w:sz w:val="28"/>
          <w:szCs w:val="28"/>
        </w:rPr>
      </w:pPr>
      <w:r w:rsidRPr="00F847AA">
        <w:rPr>
          <w:i/>
          <w:sz w:val="28"/>
          <w:szCs w:val="28"/>
        </w:rPr>
        <w:t>«Солнечная песенка»</w:t>
      </w:r>
      <w:r>
        <w:rPr>
          <w:sz w:val="28"/>
          <w:szCs w:val="28"/>
        </w:rPr>
        <w:t xml:space="preserve">      1) Детям раздаются слова песни.  Каждый ребенок </w:t>
      </w:r>
    </w:p>
    <w:p w:rsidR="00A52EDE" w:rsidRDefault="00A52EDE" w:rsidP="00D543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читает свою фразу (по очереди).</w:t>
      </w:r>
    </w:p>
    <w:p w:rsidR="00A52EDE" w:rsidRDefault="00A52EDE" w:rsidP="00D543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2).Проговаривание трудных слов: «разносит»,</w:t>
      </w:r>
    </w:p>
    <w:p w:rsidR="00A52EDE" w:rsidRDefault="00A52EDE" w:rsidP="00D543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«счастливом», «детстве».</w:t>
      </w:r>
    </w:p>
    <w:p w:rsidR="00A52EDE" w:rsidRDefault="00A52EDE" w:rsidP="00D543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3) Исполнение песни по фразам (дети поют друг за    </w:t>
      </w:r>
    </w:p>
    <w:p w:rsidR="00A52EDE" w:rsidRDefault="00A52EDE" w:rsidP="00D543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другом).</w:t>
      </w:r>
    </w:p>
    <w:p w:rsidR="00A52EDE" w:rsidRDefault="00A52EDE" w:rsidP="00D543BA">
      <w:pPr>
        <w:rPr>
          <w:sz w:val="28"/>
          <w:szCs w:val="28"/>
        </w:rPr>
      </w:pPr>
    </w:p>
    <w:p w:rsidR="00A52EDE" w:rsidRDefault="00A52EDE" w:rsidP="00D543BA">
      <w:pPr>
        <w:rPr>
          <w:sz w:val="28"/>
          <w:szCs w:val="28"/>
        </w:rPr>
      </w:pPr>
      <w:r w:rsidRPr="00AC30FD">
        <w:rPr>
          <w:i/>
          <w:sz w:val="28"/>
          <w:szCs w:val="28"/>
        </w:rPr>
        <w:t>«Песня «Синяя вода»</w:t>
      </w:r>
      <w:r>
        <w:rPr>
          <w:sz w:val="28"/>
          <w:szCs w:val="28"/>
        </w:rPr>
        <w:t xml:space="preserve">       1) Учитель читает слова песни:</w:t>
      </w:r>
    </w:p>
    <w:p w:rsidR="00A52EDE" w:rsidRPr="00AC30FD" w:rsidRDefault="00A52EDE" w:rsidP="00D543BA">
      <w:pPr>
        <w:rPr>
          <w:i/>
          <w:sz w:val="28"/>
          <w:szCs w:val="28"/>
        </w:rPr>
      </w:pPr>
      <w:r w:rsidRPr="00AC30FD">
        <w:rPr>
          <w:i/>
          <w:sz w:val="28"/>
          <w:szCs w:val="28"/>
        </w:rPr>
        <w:t xml:space="preserve">                                                Есть вода в реке  и  в море,</w:t>
      </w:r>
    </w:p>
    <w:p w:rsidR="00A52EDE" w:rsidRPr="00AC30FD" w:rsidRDefault="00A52EDE" w:rsidP="00D543BA">
      <w:pPr>
        <w:rPr>
          <w:i/>
          <w:sz w:val="28"/>
          <w:szCs w:val="28"/>
        </w:rPr>
      </w:pPr>
      <w:r w:rsidRPr="00AC30FD">
        <w:rPr>
          <w:i/>
          <w:sz w:val="28"/>
          <w:szCs w:val="28"/>
        </w:rPr>
        <w:t xml:space="preserve">                                                В океане, ручейке.</w:t>
      </w:r>
    </w:p>
    <w:p w:rsidR="00A52EDE" w:rsidRPr="00AC30FD" w:rsidRDefault="00A52EDE" w:rsidP="00D543BA">
      <w:pPr>
        <w:rPr>
          <w:i/>
          <w:sz w:val="28"/>
          <w:szCs w:val="28"/>
        </w:rPr>
      </w:pPr>
      <w:r w:rsidRPr="00AC30FD">
        <w:rPr>
          <w:i/>
          <w:sz w:val="28"/>
          <w:szCs w:val="28"/>
        </w:rPr>
        <w:t xml:space="preserve">                                                В каждой льдине, даже в супе,</w:t>
      </w:r>
    </w:p>
    <w:p w:rsidR="00A52EDE" w:rsidRPr="00AC30FD" w:rsidRDefault="00A52EDE" w:rsidP="00D543BA">
      <w:pPr>
        <w:rPr>
          <w:i/>
          <w:sz w:val="28"/>
          <w:szCs w:val="28"/>
        </w:rPr>
      </w:pPr>
      <w:r w:rsidRPr="00AC30FD">
        <w:rPr>
          <w:i/>
          <w:sz w:val="28"/>
          <w:szCs w:val="28"/>
        </w:rPr>
        <w:t xml:space="preserve">                                                И в тумане, и в росе.</w:t>
      </w:r>
    </w:p>
    <w:p w:rsidR="00A52EDE" w:rsidRDefault="00A52EDE" w:rsidP="00D543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2) Дети по схеме отгадывают слова:</w:t>
      </w:r>
    </w:p>
    <w:p w:rsidR="00A52EDE" w:rsidRPr="00195C19" w:rsidRDefault="00A52EDE" w:rsidP="00D543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195C19">
        <w:rPr>
          <w:sz w:val="28"/>
          <w:szCs w:val="28"/>
        </w:rPr>
        <w:t>Есть вода в  _ _ и в _ _,</w:t>
      </w:r>
    </w:p>
    <w:p w:rsidR="00A52EDE" w:rsidRPr="00195C19" w:rsidRDefault="00A52EDE" w:rsidP="00D543BA">
      <w:pPr>
        <w:rPr>
          <w:sz w:val="28"/>
          <w:szCs w:val="28"/>
        </w:rPr>
      </w:pPr>
      <w:r w:rsidRPr="00195C19">
        <w:rPr>
          <w:sz w:val="28"/>
          <w:szCs w:val="28"/>
        </w:rPr>
        <w:t xml:space="preserve">                                                В  океане, _ _ _.</w:t>
      </w:r>
    </w:p>
    <w:p w:rsidR="00A52EDE" w:rsidRPr="00195C19" w:rsidRDefault="00A52EDE" w:rsidP="00D543BA">
      <w:pPr>
        <w:rPr>
          <w:sz w:val="28"/>
          <w:szCs w:val="28"/>
        </w:rPr>
      </w:pPr>
      <w:r w:rsidRPr="00195C19">
        <w:rPr>
          <w:sz w:val="28"/>
          <w:szCs w:val="28"/>
        </w:rPr>
        <w:t xml:space="preserve">                                                В каждой _ _, даже в _ _,</w:t>
      </w:r>
    </w:p>
    <w:p w:rsidR="00A52EDE" w:rsidRDefault="00A52EDE" w:rsidP="00D543BA">
      <w:pPr>
        <w:rPr>
          <w:sz w:val="28"/>
          <w:szCs w:val="28"/>
        </w:rPr>
      </w:pPr>
      <w:r w:rsidRPr="00195C19">
        <w:rPr>
          <w:sz w:val="28"/>
          <w:szCs w:val="28"/>
        </w:rPr>
        <w:t xml:space="preserve">                                                И в _ _ _,  и в росе.</w:t>
      </w:r>
    </w:p>
    <w:p w:rsidR="00A52EDE" w:rsidRDefault="00A52EDE" w:rsidP="00D543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3) Проговаривание  слов в темпе:</w:t>
      </w:r>
    </w:p>
    <w:p w:rsidR="00A52EDE" w:rsidRDefault="00A52EDE" w:rsidP="00D543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«есть вода в реке и в море»,</w:t>
      </w:r>
    </w:p>
    <w:p w:rsidR="00A52EDE" w:rsidRDefault="00A52EDE" w:rsidP="00D543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«в каждой льдинке, даже в супе».</w:t>
      </w:r>
    </w:p>
    <w:p w:rsidR="00A52EDE" w:rsidRDefault="00A52EDE" w:rsidP="00D543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4) Коллективное исполнение песни.</w:t>
      </w:r>
    </w:p>
    <w:p w:rsidR="00A52EDE" w:rsidRDefault="00A52EDE" w:rsidP="00D543BA">
      <w:pPr>
        <w:rPr>
          <w:b/>
          <w:sz w:val="28"/>
          <w:szCs w:val="28"/>
        </w:rPr>
      </w:pPr>
    </w:p>
    <w:p w:rsidR="00A52EDE" w:rsidRPr="00195C19" w:rsidRDefault="00A52EDE" w:rsidP="00D543BA">
      <w:pPr>
        <w:rPr>
          <w:b/>
          <w:sz w:val="28"/>
          <w:szCs w:val="28"/>
        </w:rPr>
      </w:pPr>
    </w:p>
    <w:p w:rsidR="00A52EDE" w:rsidRDefault="00A52EDE" w:rsidP="00D543B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7. Театрализованная деятельность. Обобщение темы.</w:t>
      </w:r>
    </w:p>
    <w:p w:rsidR="00A52EDE" w:rsidRDefault="00A52EDE" w:rsidP="00D543BA">
      <w:pPr>
        <w:ind w:left="360"/>
        <w:rPr>
          <w:b/>
          <w:sz w:val="28"/>
          <w:szCs w:val="28"/>
        </w:rPr>
      </w:pPr>
    </w:p>
    <w:p w:rsidR="00A52EDE" w:rsidRDefault="00A52EDE" w:rsidP="00D543BA">
      <w:pPr>
        <w:ind w:left="360"/>
        <w:rPr>
          <w:sz w:val="28"/>
          <w:szCs w:val="28"/>
        </w:rPr>
      </w:pPr>
      <w:r w:rsidRPr="003D0302">
        <w:rPr>
          <w:sz w:val="28"/>
          <w:szCs w:val="28"/>
        </w:rPr>
        <w:t>Учитель:</w:t>
      </w:r>
      <w:r>
        <w:rPr>
          <w:sz w:val="28"/>
          <w:szCs w:val="28"/>
        </w:rPr>
        <w:t xml:space="preserve"> Ребята, скажите, какого цвета персонажи наших песен?</w:t>
      </w:r>
    </w:p>
    <w:p w:rsidR="00A52EDE" w:rsidRDefault="00A52EDE" w:rsidP="00D543BA">
      <w:pPr>
        <w:ind w:left="360"/>
        <w:rPr>
          <w:sz w:val="28"/>
          <w:szCs w:val="28"/>
        </w:rPr>
      </w:pPr>
      <w:r>
        <w:rPr>
          <w:sz w:val="28"/>
          <w:szCs w:val="28"/>
        </w:rPr>
        <w:t>(кузнечик, солнце, вода, ручеек).</w:t>
      </w:r>
    </w:p>
    <w:p w:rsidR="00A52EDE" w:rsidRDefault="00A52EDE" w:rsidP="00D543BA">
      <w:pPr>
        <w:ind w:left="360"/>
        <w:jc w:val="center"/>
        <w:rPr>
          <w:sz w:val="28"/>
          <w:szCs w:val="28"/>
          <w:u w:val="single"/>
        </w:rPr>
      </w:pPr>
      <w:r w:rsidRPr="003D0302">
        <w:rPr>
          <w:sz w:val="28"/>
          <w:szCs w:val="28"/>
          <w:u w:val="single"/>
        </w:rPr>
        <w:t>Ответы детей.</w:t>
      </w:r>
    </w:p>
    <w:p w:rsidR="00A52EDE" w:rsidRDefault="00A52EDE" w:rsidP="00D543BA">
      <w:pPr>
        <w:ind w:left="360"/>
        <w:rPr>
          <w:sz w:val="28"/>
          <w:szCs w:val="28"/>
          <w:u w:val="single"/>
        </w:rPr>
      </w:pPr>
    </w:p>
    <w:p w:rsidR="00A52EDE" w:rsidRDefault="00A52EDE" w:rsidP="00D543BA">
      <w:pPr>
        <w:ind w:left="360"/>
        <w:rPr>
          <w:sz w:val="28"/>
          <w:szCs w:val="28"/>
        </w:rPr>
      </w:pPr>
      <w:r w:rsidRPr="003D0302">
        <w:rPr>
          <w:sz w:val="28"/>
          <w:szCs w:val="28"/>
        </w:rPr>
        <w:t>Учитель:</w:t>
      </w:r>
      <w:r>
        <w:rPr>
          <w:sz w:val="28"/>
          <w:szCs w:val="28"/>
        </w:rPr>
        <w:t xml:space="preserve"> А какую мы с вами знаем сказку об этих цветах радуги?</w:t>
      </w:r>
    </w:p>
    <w:p w:rsidR="00A52EDE" w:rsidRDefault="00A52EDE" w:rsidP="00D543BA">
      <w:pPr>
        <w:ind w:left="360"/>
        <w:rPr>
          <w:sz w:val="28"/>
          <w:szCs w:val="28"/>
        </w:rPr>
      </w:pPr>
    </w:p>
    <w:p w:rsidR="00A52EDE" w:rsidRDefault="00A52EDE" w:rsidP="00D543BA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Дети: Сказку о красках.</w:t>
      </w:r>
    </w:p>
    <w:p w:rsidR="00A52EDE" w:rsidRDefault="00A52EDE" w:rsidP="00D543BA">
      <w:pPr>
        <w:ind w:left="360"/>
        <w:rPr>
          <w:sz w:val="28"/>
          <w:szCs w:val="28"/>
        </w:rPr>
      </w:pPr>
    </w:p>
    <w:p w:rsidR="00A52EDE" w:rsidRDefault="00A52EDE" w:rsidP="00D543BA">
      <w:pPr>
        <w:ind w:left="360"/>
        <w:rPr>
          <w:sz w:val="28"/>
          <w:szCs w:val="28"/>
        </w:rPr>
      </w:pPr>
      <w:r>
        <w:rPr>
          <w:sz w:val="28"/>
          <w:szCs w:val="28"/>
        </w:rPr>
        <w:t>Учитель: Я предлагаю вам ее вспомнить. Один ребенок расставляет возле стульев домики для красок. Подними руку зеленая краска. Займи свой домик. (называется каждый ребенок).</w:t>
      </w:r>
    </w:p>
    <w:p w:rsidR="00A52EDE" w:rsidRDefault="00A52EDE" w:rsidP="00D543BA">
      <w:pPr>
        <w:ind w:left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Дети садятся на свои места.</w:t>
      </w:r>
    </w:p>
    <w:p w:rsidR="00A52EDE" w:rsidRPr="001E5134" w:rsidRDefault="00A52EDE" w:rsidP="00D543BA">
      <w:pPr>
        <w:rPr>
          <w:sz w:val="28"/>
          <w:szCs w:val="28"/>
          <w:u w:val="single"/>
        </w:rPr>
      </w:pPr>
    </w:p>
    <w:p w:rsidR="00A52EDE" w:rsidRDefault="00A52EDE" w:rsidP="00D543BA">
      <w:pPr>
        <w:rPr>
          <w:sz w:val="28"/>
          <w:szCs w:val="28"/>
        </w:rPr>
      </w:pPr>
      <w:r>
        <w:rPr>
          <w:sz w:val="28"/>
          <w:szCs w:val="28"/>
        </w:rPr>
        <w:t xml:space="preserve">    Учитель:  Итак, все краски в сборе. Пора начинать.</w:t>
      </w:r>
    </w:p>
    <w:p w:rsidR="00A52EDE" w:rsidRDefault="00A52EDE" w:rsidP="00D543BA">
      <w:pPr>
        <w:rPr>
          <w:sz w:val="28"/>
          <w:szCs w:val="28"/>
        </w:rPr>
      </w:pPr>
    </w:p>
    <w:p w:rsidR="00A52EDE" w:rsidRPr="001E5134" w:rsidRDefault="00A52EDE" w:rsidP="00D543BA">
      <w:pPr>
        <w:jc w:val="center"/>
        <w:rPr>
          <w:i/>
          <w:sz w:val="28"/>
          <w:szCs w:val="28"/>
        </w:rPr>
      </w:pPr>
      <w:r w:rsidRPr="001E5134">
        <w:rPr>
          <w:i/>
          <w:sz w:val="28"/>
          <w:szCs w:val="28"/>
        </w:rPr>
        <w:t>- Сказка, где ты? Появись!</w:t>
      </w:r>
    </w:p>
    <w:p w:rsidR="00A52EDE" w:rsidRPr="001E5134" w:rsidRDefault="00A52EDE" w:rsidP="00D543BA">
      <w:pPr>
        <w:jc w:val="center"/>
        <w:rPr>
          <w:i/>
          <w:sz w:val="28"/>
          <w:szCs w:val="28"/>
        </w:rPr>
      </w:pPr>
      <w:r w:rsidRPr="001E5134">
        <w:rPr>
          <w:i/>
          <w:sz w:val="28"/>
          <w:szCs w:val="28"/>
        </w:rPr>
        <w:t>Появись и покажись.</w:t>
      </w:r>
    </w:p>
    <w:p w:rsidR="00A52EDE" w:rsidRPr="001E5134" w:rsidRDefault="00A52EDE" w:rsidP="00D543BA">
      <w:pPr>
        <w:jc w:val="center"/>
        <w:rPr>
          <w:i/>
          <w:sz w:val="28"/>
          <w:szCs w:val="28"/>
        </w:rPr>
      </w:pPr>
      <w:r w:rsidRPr="001E5134">
        <w:rPr>
          <w:i/>
          <w:sz w:val="28"/>
          <w:szCs w:val="28"/>
        </w:rPr>
        <w:t>Сказку мы сейчас покажем,</w:t>
      </w:r>
    </w:p>
    <w:p w:rsidR="00A52EDE" w:rsidRDefault="00A52EDE" w:rsidP="00D543BA">
      <w:pPr>
        <w:jc w:val="center"/>
        <w:rPr>
          <w:i/>
          <w:sz w:val="28"/>
          <w:szCs w:val="28"/>
        </w:rPr>
      </w:pPr>
      <w:r w:rsidRPr="001E5134">
        <w:rPr>
          <w:i/>
          <w:sz w:val="28"/>
          <w:szCs w:val="28"/>
        </w:rPr>
        <w:t>И покажем, и расскажем.</w:t>
      </w:r>
    </w:p>
    <w:p w:rsidR="00A52EDE" w:rsidRDefault="00A52EDE" w:rsidP="00D543BA">
      <w:pPr>
        <w:jc w:val="center"/>
        <w:rPr>
          <w:i/>
          <w:sz w:val="28"/>
          <w:szCs w:val="28"/>
        </w:rPr>
      </w:pPr>
    </w:p>
    <w:p w:rsidR="00A52EDE" w:rsidRDefault="00A52EDE" w:rsidP="00D543B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</w:t>
      </w:r>
      <w:r w:rsidRPr="001E5134">
        <w:rPr>
          <w:sz w:val="28"/>
          <w:szCs w:val="28"/>
          <w:u w:val="single"/>
        </w:rPr>
        <w:t>од веселую быструю музыку выбегает художник.</w:t>
      </w:r>
    </w:p>
    <w:p w:rsidR="00A52EDE" w:rsidRPr="001E5134" w:rsidRDefault="00A52EDE" w:rsidP="00D543BA">
      <w:pPr>
        <w:jc w:val="center"/>
        <w:rPr>
          <w:sz w:val="28"/>
          <w:szCs w:val="28"/>
          <w:u w:val="single"/>
        </w:rPr>
      </w:pPr>
    </w:p>
    <w:p w:rsidR="00A52EDE" w:rsidRDefault="00A52EDE" w:rsidP="00D543B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Pr="0018068F">
        <w:rPr>
          <w:b/>
          <w:i/>
          <w:sz w:val="28"/>
          <w:szCs w:val="28"/>
        </w:rPr>
        <w:t>Художник</w:t>
      </w:r>
    </w:p>
    <w:p w:rsidR="00A52EDE" w:rsidRPr="0018068F" w:rsidRDefault="00A52EDE" w:rsidP="00D543BA">
      <w:pPr>
        <w:jc w:val="center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Pr="0018068F">
        <w:rPr>
          <w:i/>
          <w:sz w:val="28"/>
          <w:szCs w:val="28"/>
        </w:rPr>
        <w:t>Взял бумагу, краски, кисти</w:t>
      </w:r>
    </w:p>
    <w:p w:rsidR="00A52EDE" w:rsidRDefault="00A52EDE" w:rsidP="00D543B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И пустился в дальний путь,</w:t>
      </w:r>
    </w:p>
    <w:p w:rsidR="00A52EDE" w:rsidRDefault="00A52EDE" w:rsidP="00D543B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На природе, над пейзажем</w:t>
      </w:r>
    </w:p>
    <w:p w:rsidR="00A52EDE" w:rsidRDefault="00A52EDE" w:rsidP="00D543B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Поработаю чуть – чуть!</w:t>
      </w:r>
    </w:p>
    <w:p w:rsidR="00A52EDE" w:rsidRDefault="00A52EDE" w:rsidP="00D543BA">
      <w:pPr>
        <w:rPr>
          <w:sz w:val="28"/>
          <w:szCs w:val="28"/>
        </w:rPr>
      </w:pPr>
    </w:p>
    <w:p w:rsidR="00A52EDE" w:rsidRDefault="00A52EDE" w:rsidP="00D543B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Дождик</w:t>
      </w:r>
    </w:p>
    <w:p w:rsidR="00A52EDE" w:rsidRDefault="00A52EDE" w:rsidP="00D543BA">
      <w:pPr>
        <w:ind w:left="2595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Pr="00895509">
        <w:rPr>
          <w:i/>
          <w:sz w:val="28"/>
          <w:szCs w:val="28"/>
        </w:rPr>
        <w:t>Ты рисуешь целый день,</w:t>
      </w:r>
    </w:p>
    <w:p w:rsidR="00A52EDE" w:rsidRDefault="00A52EDE" w:rsidP="00D543BA">
      <w:pPr>
        <w:ind w:left="3105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Рисовать тебе не лень,</w:t>
      </w:r>
    </w:p>
    <w:p w:rsidR="00A52EDE" w:rsidRDefault="00A52EDE" w:rsidP="00D543B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Я из тучки  над тобой</w:t>
      </w:r>
    </w:p>
    <w:p w:rsidR="00A52EDE" w:rsidRDefault="00A52EDE" w:rsidP="00D543B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Наблюдаю день – деньской!</w:t>
      </w:r>
    </w:p>
    <w:p w:rsidR="00A52EDE" w:rsidRPr="001E5134" w:rsidRDefault="00A52EDE" w:rsidP="00D543BA">
      <w:pPr>
        <w:rPr>
          <w:sz w:val="28"/>
          <w:szCs w:val="28"/>
        </w:rPr>
      </w:pPr>
    </w:p>
    <w:p w:rsidR="00A52EDE" w:rsidRDefault="00A52EDE" w:rsidP="00D543BA">
      <w:pPr>
        <w:ind w:left="2595"/>
        <w:rPr>
          <w:b/>
          <w:i/>
          <w:sz w:val="28"/>
          <w:szCs w:val="28"/>
        </w:rPr>
      </w:pPr>
      <w:r w:rsidRPr="006C7255">
        <w:rPr>
          <w:b/>
          <w:i/>
          <w:sz w:val="28"/>
          <w:szCs w:val="28"/>
        </w:rPr>
        <w:t xml:space="preserve">                </w:t>
      </w:r>
      <w:r>
        <w:rPr>
          <w:b/>
          <w:i/>
          <w:sz w:val="28"/>
          <w:szCs w:val="28"/>
        </w:rPr>
        <w:t xml:space="preserve">  </w:t>
      </w:r>
      <w:r w:rsidRPr="006C7255">
        <w:rPr>
          <w:b/>
          <w:i/>
          <w:sz w:val="28"/>
          <w:szCs w:val="28"/>
        </w:rPr>
        <w:t>Художник</w:t>
      </w:r>
    </w:p>
    <w:p w:rsidR="00A52EDE" w:rsidRDefault="00A52EDE" w:rsidP="00D543BA">
      <w:pPr>
        <w:ind w:left="2595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Осторожно, мальчик Дождик!</w:t>
      </w:r>
    </w:p>
    <w:p w:rsidR="00A52EDE" w:rsidRDefault="00A52EDE" w:rsidP="00D543B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Ты работу мне испортишь.</w:t>
      </w:r>
    </w:p>
    <w:p w:rsidR="00A52EDE" w:rsidRDefault="00A52EDE" w:rsidP="00D543B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Видишь, краски намочил,</w:t>
      </w:r>
    </w:p>
    <w:p w:rsidR="00A52EDE" w:rsidRDefault="00A52EDE" w:rsidP="00D543B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Что ты, Дождик, натворил!</w:t>
      </w:r>
    </w:p>
    <w:p w:rsidR="00A52EDE" w:rsidRDefault="00A52EDE" w:rsidP="00D543BA">
      <w:pPr>
        <w:ind w:left="360"/>
        <w:rPr>
          <w:b/>
          <w:i/>
          <w:sz w:val="28"/>
          <w:szCs w:val="28"/>
        </w:rPr>
      </w:pPr>
    </w:p>
    <w:p w:rsidR="00A52EDE" w:rsidRDefault="00A52EDE" w:rsidP="00D543BA">
      <w:pPr>
        <w:ind w:left="360"/>
        <w:rPr>
          <w:sz w:val="28"/>
          <w:szCs w:val="28"/>
          <w:u w:val="single"/>
        </w:rPr>
      </w:pPr>
      <w:r w:rsidRPr="006C7255">
        <w:rPr>
          <w:sz w:val="28"/>
          <w:szCs w:val="28"/>
        </w:rPr>
        <w:t xml:space="preserve">          </w:t>
      </w:r>
      <w:r w:rsidRPr="006C7255">
        <w:rPr>
          <w:sz w:val="28"/>
          <w:szCs w:val="28"/>
          <w:u w:val="single"/>
        </w:rPr>
        <w:t>под веселую музыку художник и дождик убегают</w:t>
      </w:r>
    </w:p>
    <w:p w:rsidR="00A52EDE" w:rsidRDefault="00A52EDE" w:rsidP="00D543BA">
      <w:pPr>
        <w:ind w:left="310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</w:t>
      </w:r>
      <w:r w:rsidRPr="00895509">
        <w:rPr>
          <w:b/>
          <w:i/>
          <w:sz w:val="28"/>
          <w:szCs w:val="28"/>
        </w:rPr>
        <w:t>Зеленая краска</w:t>
      </w:r>
    </w:p>
    <w:p w:rsidR="00A52EDE" w:rsidRDefault="00A52EDE" w:rsidP="00D543BA">
      <w:pPr>
        <w:ind w:left="3105"/>
        <w:rPr>
          <w:b/>
          <w:i/>
          <w:sz w:val="28"/>
          <w:szCs w:val="28"/>
        </w:rPr>
      </w:pPr>
    </w:p>
    <w:p w:rsidR="00A52EDE" w:rsidRDefault="00A52EDE" w:rsidP="00D543BA">
      <w:pPr>
        <w:ind w:left="25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Я – самая старшая , зеленая краска,</w:t>
      </w:r>
    </w:p>
    <w:p w:rsidR="00A52EDE" w:rsidRDefault="00A52EDE" w:rsidP="00D543BA">
      <w:pPr>
        <w:ind w:left="3180"/>
        <w:rPr>
          <w:i/>
          <w:sz w:val="28"/>
          <w:szCs w:val="28"/>
        </w:rPr>
      </w:pPr>
      <w:r>
        <w:rPr>
          <w:i/>
          <w:sz w:val="28"/>
          <w:szCs w:val="28"/>
        </w:rPr>
        <w:t>В спор вступаю без опаски!</w:t>
      </w:r>
    </w:p>
    <w:p w:rsidR="00A52EDE" w:rsidRDefault="00A52EDE" w:rsidP="00D543BA">
      <w:pPr>
        <w:ind w:left="3180"/>
        <w:rPr>
          <w:i/>
          <w:sz w:val="28"/>
          <w:szCs w:val="28"/>
        </w:rPr>
      </w:pPr>
      <w:r>
        <w:rPr>
          <w:i/>
          <w:sz w:val="28"/>
          <w:szCs w:val="28"/>
        </w:rPr>
        <w:t>Цвет зеленый есть у кленов,</w:t>
      </w:r>
    </w:p>
    <w:p w:rsidR="00A52EDE" w:rsidRDefault="00A52EDE" w:rsidP="00D543BA">
      <w:pPr>
        <w:ind w:left="3180"/>
        <w:rPr>
          <w:i/>
          <w:sz w:val="28"/>
          <w:szCs w:val="28"/>
        </w:rPr>
      </w:pPr>
      <w:r>
        <w:rPr>
          <w:i/>
          <w:sz w:val="28"/>
          <w:szCs w:val="28"/>
        </w:rPr>
        <w:t>Цвет зеленый у травы!</w:t>
      </w:r>
    </w:p>
    <w:p w:rsidR="00A52EDE" w:rsidRDefault="00A52EDE" w:rsidP="00D543BA">
      <w:pPr>
        <w:ind w:left="3180"/>
        <w:rPr>
          <w:i/>
          <w:sz w:val="28"/>
          <w:szCs w:val="28"/>
        </w:rPr>
      </w:pPr>
      <w:r>
        <w:rPr>
          <w:i/>
          <w:sz w:val="28"/>
          <w:szCs w:val="28"/>
        </w:rPr>
        <w:t>Самый главный цвет  - зеленый,</w:t>
      </w:r>
    </w:p>
    <w:p w:rsidR="00A52EDE" w:rsidRDefault="00A52EDE" w:rsidP="00D543BA">
      <w:pPr>
        <w:ind w:left="3180"/>
        <w:rPr>
          <w:i/>
          <w:sz w:val="28"/>
          <w:szCs w:val="28"/>
        </w:rPr>
      </w:pPr>
      <w:r>
        <w:rPr>
          <w:i/>
          <w:sz w:val="28"/>
          <w:szCs w:val="28"/>
        </w:rPr>
        <w:t>Спорить нечего, увы!</w:t>
      </w:r>
    </w:p>
    <w:p w:rsidR="00A52EDE" w:rsidRDefault="00A52EDE" w:rsidP="00D543BA">
      <w:pPr>
        <w:ind w:left="3180"/>
        <w:rPr>
          <w:i/>
          <w:sz w:val="28"/>
          <w:szCs w:val="28"/>
        </w:rPr>
      </w:pPr>
      <w:r>
        <w:rPr>
          <w:i/>
          <w:sz w:val="28"/>
          <w:szCs w:val="28"/>
        </w:rPr>
        <w:t>По весне зеленой травкой</w:t>
      </w:r>
    </w:p>
    <w:p w:rsidR="00A52EDE" w:rsidRDefault="00A52EDE" w:rsidP="00D543BA">
      <w:pPr>
        <w:ind w:left="318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покрывается земля,</w:t>
      </w:r>
    </w:p>
    <w:p w:rsidR="00A52EDE" w:rsidRDefault="00A52EDE" w:rsidP="00D543BA">
      <w:pPr>
        <w:ind w:left="3180"/>
        <w:rPr>
          <w:i/>
          <w:sz w:val="28"/>
          <w:szCs w:val="28"/>
        </w:rPr>
      </w:pPr>
      <w:r>
        <w:rPr>
          <w:i/>
          <w:sz w:val="28"/>
          <w:szCs w:val="28"/>
        </w:rPr>
        <w:t>цвет мой самый, самый главный,</w:t>
      </w:r>
    </w:p>
    <w:p w:rsidR="00A52EDE" w:rsidRDefault="00A52EDE" w:rsidP="00D543BA">
      <w:pPr>
        <w:ind w:left="3180"/>
        <w:rPr>
          <w:i/>
          <w:sz w:val="28"/>
          <w:szCs w:val="28"/>
        </w:rPr>
      </w:pPr>
      <w:r>
        <w:rPr>
          <w:i/>
          <w:sz w:val="28"/>
          <w:szCs w:val="28"/>
        </w:rPr>
        <w:t>правда, стало быть, моя!</w:t>
      </w:r>
    </w:p>
    <w:p w:rsidR="00A52EDE" w:rsidRDefault="00A52EDE" w:rsidP="00D543BA">
      <w:pPr>
        <w:ind w:left="3180"/>
        <w:rPr>
          <w:i/>
          <w:sz w:val="28"/>
          <w:szCs w:val="28"/>
        </w:rPr>
      </w:pPr>
    </w:p>
    <w:p w:rsidR="00A52EDE" w:rsidRPr="006C7255" w:rsidRDefault="00A52EDE" w:rsidP="00D543BA">
      <w:pPr>
        <w:ind w:left="3180"/>
        <w:rPr>
          <w:sz w:val="28"/>
          <w:szCs w:val="28"/>
          <w:u w:val="single"/>
        </w:rPr>
      </w:pPr>
      <w:r w:rsidRPr="006C7255">
        <w:rPr>
          <w:sz w:val="28"/>
          <w:szCs w:val="28"/>
          <w:u w:val="single"/>
        </w:rPr>
        <w:t>(Песня  «В траве сидел кузнечик»).</w:t>
      </w:r>
    </w:p>
    <w:p w:rsidR="00A52EDE" w:rsidRDefault="00A52EDE" w:rsidP="00D543BA">
      <w:pPr>
        <w:rPr>
          <w:i/>
          <w:sz w:val="28"/>
          <w:szCs w:val="28"/>
        </w:rPr>
      </w:pPr>
    </w:p>
    <w:p w:rsidR="00A52EDE" w:rsidRDefault="00A52EDE" w:rsidP="00D543BA">
      <w:pPr>
        <w:rPr>
          <w:i/>
          <w:sz w:val="28"/>
          <w:szCs w:val="28"/>
        </w:rPr>
      </w:pPr>
    </w:p>
    <w:p w:rsidR="00A52EDE" w:rsidRDefault="00A52EDE" w:rsidP="00D543BA">
      <w:pPr>
        <w:jc w:val="center"/>
        <w:rPr>
          <w:b/>
          <w:i/>
          <w:sz w:val="28"/>
          <w:szCs w:val="28"/>
        </w:rPr>
      </w:pPr>
      <w:r w:rsidRPr="00C81FFC">
        <w:rPr>
          <w:b/>
          <w:i/>
          <w:sz w:val="28"/>
          <w:szCs w:val="28"/>
        </w:rPr>
        <w:t>Голубая краска</w:t>
      </w:r>
    </w:p>
    <w:p w:rsidR="00A52EDE" w:rsidRDefault="00A52EDE" w:rsidP="00D543BA">
      <w:pPr>
        <w:jc w:val="center"/>
        <w:rPr>
          <w:b/>
          <w:i/>
          <w:sz w:val="28"/>
          <w:szCs w:val="28"/>
        </w:rPr>
      </w:pPr>
    </w:p>
    <w:p w:rsidR="00A52EDE" w:rsidRDefault="00A52EDE" w:rsidP="00D543BA">
      <w:pPr>
        <w:ind w:left="2595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Трудно спорить мне с тобой,</w:t>
      </w:r>
    </w:p>
    <w:p w:rsidR="00A52EDE" w:rsidRDefault="00A52EDE" w:rsidP="00D543BA">
      <w:pPr>
        <w:ind w:left="3255"/>
        <w:rPr>
          <w:i/>
          <w:sz w:val="28"/>
          <w:szCs w:val="28"/>
        </w:rPr>
      </w:pPr>
      <w:r>
        <w:rPr>
          <w:i/>
          <w:sz w:val="28"/>
          <w:szCs w:val="28"/>
        </w:rPr>
        <w:t>Но главный цвет все ж голубой!</w:t>
      </w:r>
    </w:p>
    <w:p w:rsidR="00A52EDE" w:rsidRDefault="00A52EDE" w:rsidP="00D543BA">
      <w:pPr>
        <w:ind w:left="3255"/>
        <w:rPr>
          <w:i/>
          <w:sz w:val="28"/>
          <w:szCs w:val="28"/>
        </w:rPr>
      </w:pPr>
      <w:r>
        <w:rPr>
          <w:i/>
          <w:sz w:val="28"/>
          <w:szCs w:val="28"/>
        </w:rPr>
        <w:t>Посмотри, какое небо?</w:t>
      </w:r>
    </w:p>
    <w:p w:rsidR="00A52EDE" w:rsidRDefault="00A52EDE" w:rsidP="00D543BA">
      <w:pPr>
        <w:ind w:left="3255"/>
        <w:rPr>
          <w:i/>
          <w:sz w:val="28"/>
          <w:szCs w:val="28"/>
        </w:rPr>
      </w:pPr>
      <w:r>
        <w:rPr>
          <w:i/>
          <w:sz w:val="28"/>
          <w:szCs w:val="28"/>
        </w:rPr>
        <w:t>Видишь, голубого цвета.</w:t>
      </w:r>
    </w:p>
    <w:p w:rsidR="00A52EDE" w:rsidRDefault="00A52EDE" w:rsidP="00D543BA">
      <w:pPr>
        <w:ind w:left="3255"/>
        <w:rPr>
          <w:i/>
          <w:sz w:val="28"/>
          <w:szCs w:val="28"/>
        </w:rPr>
      </w:pPr>
      <w:r>
        <w:rPr>
          <w:i/>
          <w:sz w:val="28"/>
          <w:szCs w:val="28"/>
        </w:rPr>
        <w:t>Ну а вам, как ни гадать,</w:t>
      </w:r>
    </w:p>
    <w:p w:rsidR="00A52EDE" w:rsidRDefault="00A52EDE" w:rsidP="00D543BA">
      <w:pPr>
        <w:ind w:left="3255"/>
        <w:rPr>
          <w:i/>
          <w:sz w:val="28"/>
          <w:szCs w:val="28"/>
        </w:rPr>
      </w:pPr>
      <w:r>
        <w:rPr>
          <w:i/>
          <w:sz w:val="28"/>
          <w:szCs w:val="28"/>
        </w:rPr>
        <w:t>Все ж до неба не достать!</w:t>
      </w:r>
    </w:p>
    <w:p w:rsidR="00A52EDE" w:rsidRDefault="00A52EDE" w:rsidP="00D543BA">
      <w:pPr>
        <w:ind w:left="3255"/>
        <w:rPr>
          <w:i/>
          <w:sz w:val="28"/>
          <w:szCs w:val="28"/>
        </w:rPr>
      </w:pPr>
      <w:r>
        <w:rPr>
          <w:i/>
          <w:sz w:val="28"/>
          <w:szCs w:val="28"/>
        </w:rPr>
        <w:t>Голубой, тут спору нет,</w:t>
      </w:r>
    </w:p>
    <w:p w:rsidR="00A52EDE" w:rsidRDefault="00A52EDE" w:rsidP="00D543BA">
      <w:pPr>
        <w:ind w:left="3255"/>
        <w:rPr>
          <w:i/>
          <w:sz w:val="28"/>
          <w:szCs w:val="28"/>
        </w:rPr>
      </w:pPr>
      <w:r>
        <w:rPr>
          <w:i/>
          <w:sz w:val="28"/>
          <w:szCs w:val="28"/>
        </w:rPr>
        <w:t>Самый главный в мире цвет!</w:t>
      </w:r>
    </w:p>
    <w:p w:rsidR="00A52EDE" w:rsidRDefault="00A52EDE" w:rsidP="00D543BA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</w:t>
      </w:r>
    </w:p>
    <w:p w:rsidR="00A52EDE" w:rsidRDefault="00A52EDE" w:rsidP="00D543BA">
      <w:pPr>
        <w:ind w:left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(Песня «Улыбка»)</w:t>
      </w:r>
    </w:p>
    <w:p w:rsidR="00A52EDE" w:rsidRDefault="00A52EDE" w:rsidP="00D543BA">
      <w:pPr>
        <w:ind w:left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</w:t>
      </w:r>
    </w:p>
    <w:p w:rsidR="00A52EDE" w:rsidRDefault="00A52EDE" w:rsidP="00D543BA">
      <w:pPr>
        <w:ind w:left="325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Pr="00C81FFC">
        <w:rPr>
          <w:b/>
          <w:i/>
          <w:sz w:val="28"/>
          <w:szCs w:val="28"/>
        </w:rPr>
        <w:t>Желтая краска</w:t>
      </w:r>
    </w:p>
    <w:p w:rsidR="00A52EDE" w:rsidRDefault="00A52EDE" w:rsidP="00D543BA">
      <w:pPr>
        <w:ind w:left="3255"/>
        <w:rPr>
          <w:b/>
          <w:i/>
          <w:sz w:val="28"/>
          <w:szCs w:val="28"/>
        </w:rPr>
      </w:pPr>
    </w:p>
    <w:p w:rsidR="00A52EDE" w:rsidRDefault="00A52EDE" w:rsidP="00D543B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Ах, не спорьте! Ах, постойте!</w:t>
      </w:r>
    </w:p>
    <w:p w:rsidR="00A52EDE" w:rsidRDefault="00A52EDE" w:rsidP="00D543B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Желтый – самый лучший цвет!</w:t>
      </w:r>
    </w:p>
    <w:p w:rsidR="00A52EDE" w:rsidRDefault="00A52EDE" w:rsidP="00D543B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В нем тепло земли найдете,</w:t>
      </w:r>
    </w:p>
    <w:p w:rsidR="00A52EDE" w:rsidRDefault="00A52EDE" w:rsidP="00D543B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Солнца желтого привет.</w:t>
      </w:r>
    </w:p>
    <w:p w:rsidR="00A52EDE" w:rsidRDefault="00A52EDE" w:rsidP="00D543BA">
      <w:pPr>
        <w:rPr>
          <w:i/>
          <w:sz w:val="28"/>
          <w:szCs w:val="28"/>
        </w:rPr>
      </w:pPr>
    </w:p>
    <w:p w:rsidR="00A52EDE" w:rsidRDefault="00A52EDE" w:rsidP="00D543BA">
      <w:pPr>
        <w:ind w:left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(Песня «Солнечная песенка»)</w:t>
      </w:r>
    </w:p>
    <w:p w:rsidR="00A52EDE" w:rsidRDefault="00A52EDE" w:rsidP="00D543BA">
      <w:pPr>
        <w:ind w:left="360"/>
        <w:jc w:val="center"/>
        <w:rPr>
          <w:sz w:val="28"/>
          <w:szCs w:val="28"/>
          <w:u w:val="single"/>
        </w:rPr>
      </w:pPr>
    </w:p>
    <w:p w:rsidR="00A52EDE" w:rsidRDefault="00A52EDE" w:rsidP="00D543BA">
      <w:pPr>
        <w:jc w:val="center"/>
        <w:rPr>
          <w:i/>
          <w:sz w:val="28"/>
          <w:szCs w:val="28"/>
        </w:rPr>
      </w:pPr>
    </w:p>
    <w:p w:rsidR="00A52EDE" w:rsidRDefault="00A52EDE" w:rsidP="00D543BA">
      <w:pPr>
        <w:jc w:val="center"/>
        <w:rPr>
          <w:i/>
          <w:sz w:val="28"/>
          <w:szCs w:val="28"/>
        </w:rPr>
      </w:pPr>
      <w:r w:rsidRPr="00C81FFC">
        <w:rPr>
          <w:b/>
          <w:i/>
          <w:sz w:val="28"/>
          <w:szCs w:val="28"/>
        </w:rPr>
        <w:t>Синяя краска</w:t>
      </w:r>
    </w:p>
    <w:p w:rsidR="00A52EDE" w:rsidRDefault="00A52EDE" w:rsidP="00D543B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</w:p>
    <w:p w:rsidR="00A52EDE" w:rsidRDefault="00A52EDE" w:rsidP="00D543B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Ну уж нет, скажи на милость,</w:t>
      </w:r>
    </w:p>
    <w:p w:rsidR="00A52EDE" w:rsidRDefault="00A52EDE" w:rsidP="00D543B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Вот персона объявилась!</w:t>
      </w:r>
    </w:p>
    <w:p w:rsidR="00A52EDE" w:rsidRDefault="00A52EDE" w:rsidP="00D543B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Главный все же синий цвет,</w:t>
      </w:r>
    </w:p>
    <w:p w:rsidR="00A52EDE" w:rsidRDefault="00A52EDE" w:rsidP="00D543B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Почему – даю ответ.</w:t>
      </w:r>
    </w:p>
    <w:p w:rsidR="00A52EDE" w:rsidRDefault="00A52EDE" w:rsidP="00D543B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Спорить нет большой нужды – </w:t>
      </w:r>
    </w:p>
    <w:p w:rsidR="00A52EDE" w:rsidRDefault="00A52EDE" w:rsidP="00D543B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Синий – это цвет воды! </w:t>
      </w:r>
    </w:p>
    <w:p w:rsidR="00A52EDE" w:rsidRDefault="00A52EDE" w:rsidP="00D543B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Океаны и моря, воды речек и ручья,</w:t>
      </w:r>
    </w:p>
    <w:p w:rsidR="00A52EDE" w:rsidRDefault="00A52EDE" w:rsidP="00D543B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Без воды нельзя умыться,</w:t>
      </w:r>
    </w:p>
    <w:p w:rsidR="00A52EDE" w:rsidRDefault="00A52EDE" w:rsidP="00D543B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Без воды нельзя напиться,</w:t>
      </w:r>
    </w:p>
    <w:p w:rsidR="00A52EDE" w:rsidRDefault="00A52EDE" w:rsidP="00D543B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Суп сварить, компот и щи,</w:t>
      </w:r>
    </w:p>
    <w:p w:rsidR="00A52EDE" w:rsidRDefault="00A52EDE" w:rsidP="00D543B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Даже краски развести!</w:t>
      </w:r>
    </w:p>
    <w:p w:rsidR="00A52EDE" w:rsidRDefault="00A52EDE" w:rsidP="00D543BA">
      <w:pPr>
        <w:rPr>
          <w:i/>
          <w:sz w:val="28"/>
          <w:szCs w:val="28"/>
        </w:rPr>
      </w:pPr>
    </w:p>
    <w:p w:rsidR="00A52EDE" w:rsidRPr="00D01E10" w:rsidRDefault="00A52EDE" w:rsidP="00D543BA">
      <w:pPr>
        <w:jc w:val="center"/>
        <w:rPr>
          <w:sz w:val="28"/>
          <w:szCs w:val="28"/>
          <w:u w:val="single"/>
        </w:rPr>
      </w:pPr>
      <w:r w:rsidRPr="006C7255">
        <w:rPr>
          <w:sz w:val="28"/>
          <w:szCs w:val="28"/>
          <w:u w:val="single"/>
        </w:rPr>
        <w:t>(Песня «Синяя вода»)</w:t>
      </w:r>
    </w:p>
    <w:p w:rsidR="00A52EDE" w:rsidRPr="00C81FFC" w:rsidRDefault="00A52EDE" w:rsidP="00D543BA">
      <w:pPr>
        <w:jc w:val="center"/>
        <w:rPr>
          <w:b/>
          <w:i/>
          <w:sz w:val="28"/>
          <w:szCs w:val="28"/>
        </w:rPr>
      </w:pPr>
    </w:p>
    <w:p w:rsidR="00A52EDE" w:rsidRDefault="00A52EDE" w:rsidP="00D543BA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</w:t>
      </w:r>
      <w:r w:rsidRPr="006C7255">
        <w:rPr>
          <w:b/>
          <w:i/>
          <w:sz w:val="28"/>
          <w:szCs w:val="28"/>
        </w:rPr>
        <w:t>Оранжевая краска</w:t>
      </w:r>
    </w:p>
    <w:p w:rsidR="00A52EDE" w:rsidRDefault="00A52EDE" w:rsidP="00D543B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A52EDE" w:rsidRPr="006C7255" w:rsidRDefault="00A52EDE" w:rsidP="00D543BA">
      <w:pPr>
        <w:ind w:left="360"/>
        <w:rPr>
          <w:i/>
          <w:sz w:val="28"/>
          <w:szCs w:val="28"/>
        </w:rPr>
      </w:pPr>
      <w:r w:rsidRPr="006C7255">
        <w:rPr>
          <w:i/>
          <w:sz w:val="28"/>
          <w:szCs w:val="28"/>
        </w:rPr>
        <w:t xml:space="preserve">     </w:t>
      </w:r>
      <w:r>
        <w:rPr>
          <w:i/>
          <w:sz w:val="28"/>
          <w:szCs w:val="28"/>
        </w:rPr>
        <w:t xml:space="preserve">                            </w:t>
      </w:r>
      <w:r w:rsidRPr="006C7255">
        <w:rPr>
          <w:i/>
          <w:sz w:val="28"/>
          <w:szCs w:val="28"/>
        </w:rPr>
        <w:t>Есть мнение другое, хочу я заметить.</w:t>
      </w:r>
    </w:p>
    <w:p w:rsidR="00A52EDE" w:rsidRPr="006C7255" w:rsidRDefault="00A52EDE" w:rsidP="00D543BA">
      <w:pPr>
        <w:ind w:left="360"/>
        <w:rPr>
          <w:i/>
          <w:sz w:val="28"/>
          <w:szCs w:val="28"/>
        </w:rPr>
      </w:pPr>
      <w:r w:rsidRPr="006C7255"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                          </w:t>
      </w:r>
      <w:r w:rsidRPr="006C725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6C7255">
        <w:rPr>
          <w:i/>
          <w:sz w:val="28"/>
          <w:szCs w:val="28"/>
        </w:rPr>
        <w:t>Оранжевый цвет – самый  лучший на свете.</w:t>
      </w:r>
    </w:p>
    <w:p w:rsidR="00A52EDE" w:rsidRPr="006C7255" w:rsidRDefault="00A52EDE" w:rsidP="00D543BA">
      <w:pPr>
        <w:ind w:left="360"/>
        <w:rPr>
          <w:i/>
          <w:sz w:val="28"/>
          <w:szCs w:val="28"/>
        </w:rPr>
      </w:pPr>
      <w:r w:rsidRPr="006C7255">
        <w:rPr>
          <w:i/>
          <w:sz w:val="28"/>
          <w:szCs w:val="28"/>
        </w:rPr>
        <w:t xml:space="preserve">     </w:t>
      </w:r>
      <w:r>
        <w:rPr>
          <w:i/>
          <w:sz w:val="28"/>
          <w:szCs w:val="28"/>
        </w:rPr>
        <w:t xml:space="preserve">                           </w:t>
      </w:r>
      <w:r w:rsidRPr="006C7255">
        <w:rPr>
          <w:i/>
          <w:sz w:val="28"/>
          <w:szCs w:val="28"/>
        </w:rPr>
        <w:t>Ведь все апельсины зимою и летом</w:t>
      </w:r>
    </w:p>
    <w:p w:rsidR="00A52EDE" w:rsidRDefault="00A52EDE" w:rsidP="00D543BA">
      <w:pPr>
        <w:ind w:left="360"/>
        <w:rPr>
          <w:i/>
          <w:sz w:val="28"/>
          <w:szCs w:val="28"/>
        </w:rPr>
      </w:pPr>
      <w:r w:rsidRPr="006C7255">
        <w:rPr>
          <w:i/>
          <w:sz w:val="28"/>
          <w:szCs w:val="28"/>
        </w:rPr>
        <w:t xml:space="preserve">                             </w:t>
      </w:r>
      <w:r>
        <w:rPr>
          <w:i/>
          <w:sz w:val="28"/>
          <w:szCs w:val="28"/>
        </w:rPr>
        <w:t xml:space="preserve">   </w:t>
      </w:r>
      <w:r w:rsidRPr="006C7255">
        <w:rPr>
          <w:i/>
          <w:sz w:val="28"/>
          <w:szCs w:val="28"/>
        </w:rPr>
        <w:t>Горят самым ярким оранжевым цветом!</w:t>
      </w:r>
    </w:p>
    <w:p w:rsidR="00A52EDE" w:rsidRDefault="00A52EDE" w:rsidP="00D543BA">
      <w:pPr>
        <w:ind w:left="360"/>
        <w:rPr>
          <w:i/>
          <w:sz w:val="28"/>
          <w:szCs w:val="28"/>
        </w:rPr>
      </w:pPr>
    </w:p>
    <w:p w:rsidR="00A52EDE" w:rsidRDefault="00A52EDE" w:rsidP="00D543BA">
      <w:pPr>
        <w:ind w:left="360"/>
        <w:jc w:val="center"/>
        <w:rPr>
          <w:sz w:val="28"/>
          <w:szCs w:val="28"/>
          <w:u w:val="single"/>
        </w:rPr>
      </w:pPr>
      <w:r w:rsidRPr="006C7255">
        <w:rPr>
          <w:sz w:val="28"/>
          <w:szCs w:val="28"/>
          <w:u w:val="single"/>
        </w:rPr>
        <w:t>(Подходит к мольберту и раскрашивает на альбомном листе нарисованные  апельсины оранжевой краской).</w:t>
      </w:r>
    </w:p>
    <w:p w:rsidR="00A52EDE" w:rsidRDefault="00A52EDE" w:rsidP="00D543BA">
      <w:pPr>
        <w:ind w:left="360"/>
        <w:jc w:val="center"/>
        <w:rPr>
          <w:sz w:val="28"/>
          <w:szCs w:val="28"/>
          <w:u w:val="single"/>
        </w:rPr>
      </w:pPr>
    </w:p>
    <w:p w:rsidR="00A52EDE" w:rsidRDefault="00A52EDE" w:rsidP="00D543BA">
      <w:pPr>
        <w:ind w:left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Звучит быстрая музыка – выбегает художник.</w:t>
      </w:r>
    </w:p>
    <w:p w:rsidR="00A52EDE" w:rsidRDefault="00A52EDE" w:rsidP="00D543BA">
      <w:pPr>
        <w:ind w:left="360"/>
        <w:jc w:val="center"/>
        <w:rPr>
          <w:sz w:val="28"/>
          <w:szCs w:val="28"/>
          <w:u w:val="single"/>
        </w:rPr>
      </w:pPr>
    </w:p>
    <w:p w:rsidR="00A52EDE" w:rsidRDefault="00A52EDE" w:rsidP="00D543BA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</w:t>
      </w:r>
      <w:r w:rsidRPr="009259CD">
        <w:rPr>
          <w:b/>
          <w:i/>
          <w:sz w:val="28"/>
          <w:szCs w:val="28"/>
        </w:rPr>
        <w:t>Художник</w:t>
      </w:r>
    </w:p>
    <w:p w:rsidR="00A52EDE" w:rsidRPr="009259CD" w:rsidRDefault="00A52EDE" w:rsidP="00D543BA">
      <w:pPr>
        <w:ind w:left="360"/>
        <w:rPr>
          <w:b/>
          <w:i/>
          <w:sz w:val="28"/>
          <w:szCs w:val="28"/>
        </w:rPr>
      </w:pPr>
    </w:p>
    <w:p w:rsidR="00A52EDE" w:rsidRDefault="00A52EDE" w:rsidP="00D543BA">
      <w:pPr>
        <w:ind w:left="2595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Ой, ой, ой, как раскричались,</w:t>
      </w:r>
    </w:p>
    <w:p w:rsidR="00A52EDE" w:rsidRDefault="00A52EDE" w:rsidP="00D543BA">
      <w:pPr>
        <w:ind w:left="2595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Только что ж вы замолчали?</w:t>
      </w:r>
    </w:p>
    <w:p w:rsidR="00A52EDE" w:rsidRDefault="00A52EDE" w:rsidP="00D543B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Ах, устали? Так и быть,</w:t>
      </w:r>
    </w:p>
    <w:p w:rsidR="00A52EDE" w:rsidRDefault="00A52EDE" w:rsidP="00D543B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Я готов вас примирить!</w:t>
      </w:r>
    </w:p>
    <w:p w:rsidR="00A52EDE" w:rsidRDefault="00A52EDE" w:rsidP="00D543B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Все по росту здесь вставайте</w:t>
      </w:r>
    </w:p>
    <w:p w:rsidR="00A52EDE" w:rsidRDefault="00A52EDE" w:rsidP="00D543B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Да места запоминайте!</w:t>
      </w:r>
    </w:p>
    <w:p w:rsidR="00A52EDE" w:rsidRDefault="00A52EDE" w:rsidP="00D543B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Как только вы, краски  , послушными стали,</w:t>
      </w:r>
    </w:p>
    <w:p w:rsidR="00A52EDE" w:rsidRDefault="00A52EDE" w:rsidP="00D543B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Все вместе разноцветную планету нарисовали!</w:t>
      </w:r>
    </w:p>
    <w:p w:rsidR="00A52EDE" w:rsidRDefault="00A52EDE" w:rsidP="00D543B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</w:p>
    <w:p w:rsidR="00A52EDE" w:rsidRDefault="00A52EDE" w:rsidP="00D543BA">
      <w:pPr>
        <w:ind w:left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звучит быстрая музыка – выбегает дождик.</w:t>
      </w:r>
    </w:p>
    <w:p w:rsidR="00A52EDE" w:rsidRDefault="00A52EDE" w:rsidP="00D543BA">
      <w:pPr>
        <w:ind w:left="360"/>
        <w:jc w:val="center"/>
        <w:rPr>
          <w:sz w:val="28"/>
          <w:szCs w:val="28"/>
          <w:u w:val="single"/>
        </w:rPr>
      </w:pPr>
    </w:p>
    <w:p w:rsidR="00A52EDE" w:rsidRDefault="00A52EDE" w:rsidP="00D543BA">
      <w:pPr>
        <w:ind w:left="259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</w:t>
      </w:r>
      <w:r w:rsidRPr="009259CD">
        <w:rPr>
          <w:b/>
          <w:i/>
          <w:sz w:val="28"/>
          <w:szCs w:val="28"/>
        </w:rPr>
        <w:t>Дожди</w:t>
      </w:r>
      <w:r>
        <w:rPr>
          <w:b/>
          <w:i/>
          <w:sz w:val="28"/>
          <w:szCs w:val="28"/>
        </w:rPr>
        <w:t>к</w:t>
      </w:r>
    </w:p>
    <w:p w:rsidR="00A52EDE" w:rsidRDefault="00A52EDE" w:rsidP="00D543BA">
      <w:pPr>
        <w:ind w:left="2595"/>
        <w:rPr>
          <w:i/>
          <w:sz w:val="28"/>
          <w:szCs w:val="28"/>
        </w:rPr>
      </w:pPr>
      <w:r w:rsidRPr="009259C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Есть разные краски у нашей планеты,</w:t>
      </w:r>
    </w:p>
    <w:p w:rsidR="00A52EDE" w:rsidRDefault="00A52EDE" w:rsidP="00D543B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Вы мир украшайте зимою и летом</w:t>
      </w:r>
    </w:p>
    <w:p w:rsidR="00A52EDE" w:rsidRDefault="00A52EDE" w:rsidP="00D543B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Зеленой травою и розовой кашкой,</w:t>
      </w:r>
    </w:p>
    <w:p w:rsidR="00A52EDE" w:rsidRDefault="00A52EDE" w:rsidP="00D543B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Дождем голубым, разноцветной букашкой,</w:t>
      </w:r>
    </w:p>
    <w:p w:rsidR="00A52EDE" w:rsidRDefault="00A52EDE" w:rsidP="00D543B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Оранжевым цветом рассвет и закат,</w:t>
      </w:r>
    </w:p>
    <w:p w:rsidR="00A52EDE" w:rsidRDefault="00A52EDE" w:rsidP="00D543B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Пусть красочный мир окружает ребят!</w:t>
      </w:r>
    </w:p>
    <w:p w:rsidR="00A52EDE" w:rsidRDefault="00A52EDE" w:rsidP="00D543BA">
      <w:pPr>
        <w:rPr>
          <w:i/>
          <w:sz w:val="28"/>
          <w:szCs w:val="28"/>
        </w:rPr>
      </w:pPr>
    </w:p>
    <w:p w:rsidR="00A52EDE" w:rsidRDefault="00A52EDE" w:rsidP="00D543BA">
      <w:pPr>
        <w:ind w:left="2124"/>
        <w:rPr>
          <w:sz w:val="28"/>
          <w:szCs w:val="28"/>
        </w:rPr>
      </w:pPr>
      <w:r w:rsidRPr="00D01E10">
        <w:rPr>
          <w:sz w:val="28"/>
          <w:szCs w:val="28"/>
        </w:rPr>
        <w:t>(Песня «</w:t>
      </w:r>
      <w:r>
        <w:rPr>
          <w:sz w:val="28"/>
          <w:szCs w:val="28"/>
        </w:rPr>
        <w:t>Разноцветная планета   - дети исполняют песню, на проигрыш идут на свои места).</w:t>
      </w:r>
    </w:p>
    <w:p w:rsidR="00A52EDE" w:rsidRDefault="00A52EDE" w:rsidP="00D543BA">
      <w:pPr>
        <w:ind w:left="2124"/>
        <w:rPr>
          <w:sz w:val="28"/>
          <w:szCs w:val="28"/>
        </w:rPr>
      </w:pPr>
    </w:p>
    <w:p w:rsidR="00A52EDE" w:rsidRDefault="00A52EDE" w:rsidP="00D543BA">
      <w:pPr>
        <w:ind w:left="2124"/>
        <w:rPr>
          <w:sz w:val="28"/>
          <w:szCs w:val="28"/>
        </w:rPr>
      </w:pPr>
    </w:p>
    <w:p w:rsidR="00A52EDE" w:rsidRPr="00D01E10" w:rsidRDefault="00A52EDE" w:rsidP="00D543BA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D01E10">
        <w:rPr>
          <w:b/>
          <w:sz w:val="28"/>
          <w:szCs w:val="28"/>
        </w:rPr>
        <w:t>. Заключение.</w:t>
      </w:r>
    </w:p>
    <w:p w:rsidR="00A52EDE" w:rsidRDefault="00A52EDE" w:rsidP="00D543BA">
      <w:pPr>
        <w:ind w:left="360"/>
        <w:rPr>
          <w:b/>
          <w:i/>
          <w:sz w:val="28"/>
          <w:szCs w:val="28"/>
        </w:rPr>
      </w:pPr>
    </w:p>
    <w:p w:rsidR="00A52EDE" w:rsidRDefault="00A52EDE" w:rsidP="00D543BA">
      <w:pPr>
        <w:ind w:left="360"/>
        <w:rPr>
          <w:sz w:val="28"/>
          <w:szCs w:val="28"/>
        </w:rPr>
      </w:pPr>
      <w:r>
        <w:rPr>
          <w:sz w:val="28"/>
          <w:szCs w:val="28"/>
        </w:rPr>
        <w:t>Учитель:  Итак, ребята. Наш урок подошел к концу и завершается наше путешествие.   У кого сегодня мы были в гостях?</w:t>
      </w:r>
    </w:p>
    <w:p w:rsidR="00A52EDE" w:rsidRDefault="00A52EDE" w:rsidP="00D543BA">
      <w:pPr>
        <w:ind w:left="360"/>
        <w:rPr>
          <w:sz w:val="28"/>
          <w:szCs w:val="28"/>
        </w:rPr>
      </w:pPr>
    </w:p>
    <w:p w:rsidR="00A52EDE" w:rsidRDefault="00A52EDE" w:rsidP="00D543B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Дети: У детской песни.</w:t>
      </w:r>
    </w:p>
    <w:p w:rsidR="00A52EDE" w:rsidRDefault="00A52EDE" w:rsidP="00D543BA">
      <w:pPr>
        <w:ind w:left="360"/>
        <w:rPr>
          <w:sz w:val="28"/>
          <w:szCs w:val="28"/>
        </w:rPr>
      </w:pPr>
    </w:p>
    <w:p w:rsidR="00A52EDE" w:rsidRDefault="00A52EDE" w:rsidP="00D543BA">
      <w:pPr>
        <w:ind w:left="360"/>
        <w:rPr>
          <w:sz w:val="28"/>
          <w:szCs w:val="28"/>
        </w:rPr>
      </w:pPr>
      <w:r>
        <w:rPr>
          <w:sz w:val="28"/>
          <w:szCs w:val="28"/>
        </w:rPr>
        <w:t>Учитель:  Что такое песня?</w:t>
      </w:r>
    </w:p>
    <w:p w:rsidR="00A52EDE" w:rsidRDefault="00A52EDE" w:rsidP="00D543BA">
      <w:pPr>
        <w:ind w:left="360"/>
        <w:rPr>
          <w:sz w:val="28"/>
          <w:szCs w:val="28"/>
        </w:rPr>
      </w:pPr>
    </w:p>
    <w:p w:rsidR="00A52EDE" w:rsidRDefault="00A52EDE" w:rsidP="00D543BA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Дети:  Это музыкальный жанр.</w:t>
      </w:r>
    </w:p>
    <w:p w:rsidR="00A52EDE" w:rsidRDefault="00A52EDE" w:rsidP="00D543BA">
      <w:pPr>
        <w:ind w:left="360"/>
        <w:rPr>
          <w:sz w:val="28"/>
          <w:szCs w:val="28"/>
        </w:rPr>
      </w:pPr>
    </w:p>
    <w:p w:rsidR="00A52EDE" w:rsidRDefault="00A52EDE" w:rsidP="00D543BA">
      <w:pPr>
        <w:ind w:left="360"/>
        <w:rPr>
          <w:sz w:val="28"/>
          <w:szCs w:val="28"/>
        </w:rPr>
      </w:pPr>
      <w:r>
        <w:rPr>
          <w:sz w:val="28"/>
          <w:szCs w:val="28"/>
        </w:rPr>
        <w:t>Учитель: Что означает «детская песня»?</w:t>
      </w:r>
    </w:p>
    <w:p w:rsidR="00A52EDE" w:rsidRDefault="00A52EDE" w:rsidP="00D543BA">
      <w:pPr>
        <w:ind w:left="360"/>
        <w:rPr>
          <w:sz w:val="28"/>
          <w:szCs w:val="28"/>
        </w:rPr>
      </w:pPr>
    </w:p>
    <w:p w:rsidR="00A52EDE" w:rsidRDefault="00A52EDE" w:rsidP="00D543BA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Дети:  Песня, написанная для детей.</w:t>
      </w:r>
    </w:p>
    <w:p w:rsidR="00A52EDE" w:rsidRDefault="00A52EDE" w:rsidP="00D543BA">
      <w:pPr>
        <w:rPr>
          <w:sz w:val="28"/>
          <w:szCs w:val="28"/>
        </w:rPr>
      </w:pPr>
    </w:p>
    <w:p w:rsidR="00A52EDE" w:rsidRPr="00D01E10" w:rsidRDefault="00A52EDE" w:rsidP="00D543BA">
      <w:pPr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D01E10">
        <w:rPr>
          <w:b/>
          <w:sz w:val="28"/>
          <w:szCs w:val="28"/>
        </w:rPr>
        <w:t>. Итог. Выставление оценок.</w:t>
      </w:r>
    </w:p>
    <w:p w:rsidR="00A52EDE" w:rsidRDefault="00A52EDE" w:rsidP="00D543BA">
      <w:pPr>
        <w:ind w:left="360"/>
        <w:rPr>
          <w:sz w:val="28"/>
          <w:szCs w:val="28"/>
        </w:rPr>
      </w:pPr>
    </w:p>
    <w:p w:rsidR="00A52EDE" w:rsidRPr="00D01E10" w:rsidRDefault="00A52EDE" w:rsidP="00D543BA">
      <w:pPr>
        <w:ind w:left="360"/>
        <w:rPr>
          <w:sz w:val="28"/>
          <w:szCs w:val="28"/>
        </w:rPr>
      </w:pPr>
      <w:r>
        <w:rPr>
          <w:sz w:val="28"/>
          <w:szCs w:val="28"/>
        </w:rPr>
        <w:t>Учитель: Посмотрите на светофор и определите сами, какую оценку на уроке  вы сегодня заработали.(детям раздаются кружочки различного цвета с цифрами).</w:t>
      </w:r>
    </w:p>
    <w:p w:rsidR="00A52EDE" w:rsidRDefault="00A52EDE" w:rsidP="00D543BA">
      <w:pPr>
        <w:rPr>
          <w:sz w:val="28"/>
          <w:szCs w:val="28"/>
        </w:rPr>
      </w:pPr>
    </w:p>
    <w:p w:rsidR="00A52EDE" w:rsidRDefault="00A52EDE" w:rsidP="00D543BA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292FE0">
        <w:rPr>
          <w:b/>
          <w:sz w:val="28"/>
          <w:szCs w:val="28"/>
        </w:rPr>
        <w:t>. Выход из зала.</w:t>
      </w:r>
    </w:p>
    <w:p w:rsidR="00A52EDE" w:rsidRDefault="00A52EDE" w:rsidP="00D543BA">
      <w:pPr>
        <w:rPr>
          <w:b/>
          <w:sz w:val="28"/>
          <w:szCs w:val="28"/>
        </w:rPr>
      </w:pPr>
    </w:p>
    <w:p w:rsidR="00A52EDE" w:rsidRDefault="00A52EDE" w:rsidP="00D543BA">
      <w:pPr>
        <w:rPr>
          <w:sz w:val="28"/>
          <w:szCs w:val="28"/>
        </w:rPr>
      </w:pPr>
      <w:r w:rsidRPr="00292FE0">
        <w:rPr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 А сейчас я приглашаю вас сесть в поезд и поехать в страну чтения, письма и математики. До встречи!!!</w:t>
      </w:r>
    </w:p>
    <w:p w:rsidR="00A52EDE" w:rsidRDefault="00A52EDE" w:rsidP="00D543BA">
      <w:pPr>
        <w:rPr>
          <w:sz w:val="28"/>
          <w:szCs w:val="28"/>
        </w:rPr>
      </w:pPr>
    </w:p>
    <w:p w:rsidR="00A52EDE" w:rsidRPr="00292FE0" w:rsidRDefault="00A52EDE" w:rsidP="00D543BA">
      <w:pPr>
        <w:jc w:val="center"/>
        <w:rPr>
          <w:sz w:val="28"/>
          <w:szCs w:val="28"/>
          <w:u w:val="single"/>
        </w:rPr>
      </w:pPr>
      <w:r w:rsidRPr="00292FE0">
        <w:rPr>
          <w:sz w:val="28"/>
          <w:szCs w:val="28"/>
          <w:u w:val="single"/>
        </w:rPr>
        <w:t>(Звучит упражнение «Марш – поезд»).</w:t>
      </w:r>
    </w:p>
    <w:p w:rsidR="00A52EDE" w:rsidRDefault="00A52EDE"/>
    <w:sectPr w:rsidR="00A52EDE" w:rsidSect="00891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406F6"/>
    <w:multiLevelType w:val="hybridMultilevel"/>
    <w:tmpl w:val="EFF07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ED40132"/>
    <w:multiLevelType w:val="hybridMultilevel"/>
    <w:tmpl w:val="7D545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43BA"/>
    <w:rsid w:val="000778E9"/>
    <w:rsid w:val="00173A85"/>
    <w:rsid w:val="0018068F"/>
    <w:rsid w:val="00195C19"/>
    <w:rsid w:val="001C6B3B"/>
    <w:rsid w:val="001E5134"/>
    <w:rsid w:val="00230006"/>
    <w:rsid w:val="00286BD3"/>
    <w:rsid w:val="00292FE0"/>
    <w:rsid w:val="00315E78"/>
    <w:rsid w:val="00335F5D"/>
    <w:rsid w:val="00381C04"/>
    <w:rsid w:val="00383F71"/>
    <w:rsid w:val="003A295B"/>
    <w:rsid w:val="003D0302"/>
    <w:rsid w:val="003E5DE8"/>
    <w:rsid w:val="0040530B"/>
    <w:rsid w:val="0040588C"/>
    <w:rsid w:val="00460911"/>
    <w:rsid w:val="00532335"/>
    <w:rsid w:val="005B6555"/>
    <w:rsid w:val="006C7255"/>
    <w:rsid w:val="006E485D"/>
    <w:rsid w:val="007C56F4"/>
    <w:rsid w:val="007C5C67"/>
    <w:rsid w:val="00824921"/>
    <w:rsid w:val="00891DAF"/>
    <w:rsid w:val="00895509"/>
    <w:rsid w:val="009259CD"/>
    <w:rsid w:val="00A52EDE"/>
    <w:rsid w:val="00AC30FD"/>
    <w:rsid w:val="00AC6DAF"/>
    <w:rsid w:val="00B527BF"/>
    <w:rsid w:val="00B97D94"/>
    <w:rsid w:val="00C81FFC"/>
    <w:rsid w:val="00C87B04"/>
    <w:rsid w:val="00CB2C42"/>
    <w:rsid w:val="00D01E10"/>
    <w:rsid w:val="00D543BA"/>
    <w:rsid w:val="00DF772B"/>
    <w:rsid w:val="00E34EF3"/>
    <w:rsid w:val="00F84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3B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9</Pages>
  <Words>2003</Words>
  <Characters>11418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урока: «В гостях у детской песни»</dc:title>
  <dc:subject/>
  <dc:creator>User</dc:creator>
  <cp:keywords/>
  <dc:description/>
  <cp:lastModifiedBy>user</cp:lastModifiedBy>
  <cp:revision>2</cp:revision>
  <dcterms:created xsi:type="dcterms:W3CDTF">2015-09-28T11:56:00Z</dcterms:created>
  <dcterms:modified xsi:type="dcterms:W3CDTF">2015-09-28T11:56:00Z</dcterms:modified>
</cp:coreProperties>
</file>