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99" w:rsidRDefault="00CB7F99" w:rsidP="005F60FA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B7F99" w:rsidRDefault="00CB7F99" w:rsidP="005F60FA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E7988">
        <w:rPr>
          <w:rFonts w:ascii="Times New Roman" w:hAnsi="Times New Roman"/>
          <w:b/>
          <w:i/>
          <w:sz w:val="36"/>
          <w:szCs w:val="36"/>
        </w:rPr>
        <w:t>Конспект</w:t>
      </w:r>
      <w:r>
        <w:rPr>
          <w:rFonts w:ascii="Times New Roman" w:hAnsi="Times New Roman"/>
          <w:b/>
          <w:i/>
          <w:sz w:val="36"/>
          <w:szCs w:val="36"/>
        </w:rPr>
        <w:t xml:space="preserve"> интегрирован</w:t>
      </w:r>
      <w:r w:rsidRPr="00DE7988">
        <w:rPr>
          <w:rFonts w:ascii="Times New Roman" w:hAnsi="Times New Roman"/>
          <w:b/>
          <w:i/>
          <w:sz w:val="36"/>
          <w:szCs w:val="36"/>
        </w:rPr>
        <w:t>ного урока ритмики, музыки и пения</w:t>
      </w: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E7988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</w:t>
      </w:r>
      <w:r w:rsidRPr="00DE7988">
        <w:rPr>
          <w:rFonts w:ascii="Times New Roman" w:hAnsi="Times New Roman"/>
          <w:b/>
          <w:i/>
          <w:sz w:val="36"/>
          <w:szCs w:val="36"/>
        </w:rPr>
        <w:t xml:space="preserve">о 2-м классе коррекционной школы </w:t>
      </w:r>
      <w:r w:rsidRPr="00DE7988">
        <w:rPr>
          <w:rFonts w:ascii="Times New Roman" w:hAnsi="Times New Roman"/>
          <w:b/>
          <w:i/>
          <w:sz w:val="36"/>
          <w:szCs w:val="36"/>
          <w:lang w:val="en-US"/>
        </w:rPr>
        <w:t>VIII</w:t>
      </w:r>
      <w:r w:rsidRPr="00DE7988">
        <w:rPr>
          <w:rFonts w:ascii="Times New Roman" w:hAnsi="Times New Roman"/>
          <w:b/>
          <w:i/>
          <w:sz w:val="36"/>
          <w:szCs w:val="36"/>
        </w:rPr>
        <w:t xml:space="preserve"> вида</w:t>
      </w: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E7988">
        <w:rPr>
          <w:rFonts w:ascii="Times New Roman" w:hAnsi="Times New Roman"/>
          <w:b/>
          <w:i/>
          <w:sz w:val="36"/>
          <w:szCs w:val="36"/>
        </w:rPr>
        <w:t>с элементами ритмопластики, логоритмики,</w:t>
      </w: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корригирующих пальчиковых игр</w:t>
      </w:r>
      <w:r w:rsidRPr="00DE7988">
        <w:rPr>
          <w:rFonts w:ascii="Times New Roman" w:hAnsi="Times New Roman"/>
          <w:b/>
          <w:i/>
          <w:sz w:val="36"/>
          <w:szCs w:val="36"/>
        </w:rPr>
        <w:t>.</w:t>
      </w:r>
    </w:p>
    <w:p w:rsidR="00CB7F99" w:rsidRPr="00B67D25" w:rsidRDefault="00CB7F99" w:rsidP="005F60FA">
      <w:pPr>
        <w:jc w:val="center"/>
        <w:rPr>
          <w:b/>
          <w:i/>
          <w:sz w:val="36"/>
          <w:szCs w:val="36"/>
        </w:rPr>
      </w:pP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DE7988">
        <w:rPr>
          <w:rFonts w:ascii="Times New Roman" w:hAnsi="Times New Roman"/>
          <w:b/>
          <w:i/>
          <w:sz w:val="36"/>
          <w:szCs w:val="36"/>
        </w:rPr>
        <w:t xml:space="preserve">Тема: </w:t>
      </w:r>
    </w:p>
    <w:p w:rsidR="00CB7F99" w:rsidRPr="00DE7988" w:rsidRDefault="00CB7F99" w:rsidP="005F60FA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DE7988">
        <w:rPr>
          <w:rFonts w:ascii="Times New Roman" w:hAnsi="Times New Roman"/>
          <w:b/>
          <w:i/>
          <w:sz w:val="52"/>
          <w:szCs w:val="52"/>
        </w:rPr>
        <w:t>«Что такое доброта?».</w:t>
      </w:r>
    </w:p>
    <w:p w:rsidR="00CB7F99" w:rsidRDefault="00CB7F99" w:rsidP="005F60FA">
      <w:pPr>
        <w:tabs>
          <w:tab w:val="left" w:pos="360"/>
        </w:tabs>
        <w:ind w:left="1080" w:hanging="1080"/>
      </w:pPr>
    </w:p>
    <w:p w:rsidR="00CB7F99" w:rsidRDefault="00CB7F99" w:rsidP="005F60FA">
      <w:pPr>
        <w:spacing w:after="0"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Pr="005F60FA" w:rsidRDefault="00CB7F99" w:rsidP="005F60FA">
      <w:pPr>
        <w:spacing w:line="240" w:lineRule="atLeast"/>
        <w:ind w:left="360" w:right="180"/>
        <w:jc w:val="right"/>
        <w:rPr>
          <w:rFonts w:ascii="Arial" w:hAnsi="Arial" w:cs="Arial"/>
          <w:b/>
          <w:i/>
          <w:sz w:val="28"/>
          <w:szCs w:val="28"/>
        </w:rPr>
      </w:pPr>
    </w:p>
    <w:p w:rsidR="00CB7F99" w:rsidRPr="005F60FA" w:rsidRDefault="00CB7F99" w:rsidP="005F60FA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5F60FA">
        <w:rPr>
          <w:rFonts w:ascii="Times New Roman" w:hAnsi="Times New Roman"/>
          <w:b/>
          <w:i/>
          <w:sz w:val="28"/>
          <w:szCs w:val="28"/>
        </w:rPr>
        <w:t xml:space="preserve">г. </w:t>
      </w:r>
      <w:r>
        <w:rPr>
          <w:rFonts w:ascii="Times New Roman" w:hAnsi="Times New Roman"/>
          <w:b/>
          <w:i/>
          <w:sz w:val="28"/>
          <w:szCs w:val="28"/>
        </w:rPr>
        <w:t>Казань</w:t>
      </w:r>
      <w:r w:rsidRPr="005F60F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7F99" w:rsidRDefault="00CB7F99" w:rsidP="00555BA7">
      <w:pPr>
        <w:ind w:left="36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i/>
            <w:sz w:val="28"/>
            <w:szCs w:val="28"/>
          </w:rPr>
          <w:t>2015</w:t>
        </w:r>
        <w:r w:rsidRPr="005F60FA">
          <w:rPr>
            <w:rFonts w:ascii="Times New Roman" w:hAnsi="Times New Roman"/>
            <w:b/>
            <w:i/>
            <w:sz w:val="28"/>
            <w:szCs w:val="28"/>
          </w:rPr>
          <w:t xml:space="preserve"> г</w:t>
        </w:r>
      </w:smartTag>
      <w:r w:rsidRPr="005F60FA">
        <w:rPr>
          <w:rFonts w:ascii="Times New Roman" w:hAnsi="Times New Roman"/>
          <w:b/>
          <w:i/>
          <w:sz w:val="28"/>
          <w:szCs w:val="28"/>
        </w:rPr>
        <w:t>.</w:t>
      </w:r>
    </w:p>
    <w:p w:rsidR="00CB7F99" w:rsidRPr="00555BA7" w:rsidRDefault="00CB7F99" w:rsidP="00F32B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Добрый день, дорогие ребята.  Доброе утро! Добрый день! Эти слова мы произносим каждый день, желая тем, к кому обращаемся добра и радости. Давайте поздороваемся с гостями.</w:t>
      </w:r>
    </w:p>
    <w:p w:rsidR="00CB7F99" w:rsidRPr="00555BA7" w:rsidRDefault="00CB7F99" w:rsidP="00F32B20">
      <w:pPr>
        <w:ind w:left="-567" w:firstLine="567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Дети:  Добрый день.</w:t>
      </w:r>
    </w:p>
    <w:p w:rsidR="00CB7F99" w:rsidRPr="00555BA7" w:rsidRDefault="00CB7F99" w:rsidP="00F32B20">
      <w:pPr>
        <w:ind w:left="-567" w:firstLine="567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Пусть этот добрый день начинается.</w:t>
      </w:r>
    </w:p>
    <w:p w:rsidR="00CB7F99" w:rsidRPr="00555BA7" w:rsidRDefault="00CB7F99" w:rsidP="00F32B20">
      <w:pPr>
        <w:ind w:left="-567" w:firstLine="567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F32B20">
      <w:pPr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i/>
          <w:sz w:val="28"/>
          <w:szCs w:val="28"/>
        </w:rPr>
        <w:t xml:space="preserve">Ритмопластика </w:t>
      </w:r>
      <w:r w:rsidRPr="00555BA7">
        <w:rPr>
          <w:rFonts w:ascii="Times New Roman" w:hAnsi="Times New Roman"/>
          <w:b/>
          <w:i/>
          <w:sz w:val="28"/>
          <w:szCs w:val="28"/>
        </w:rPr>
        <w:t xml:space="preserve">«Светит солнышко для всех». </w:t>
      </w:r>
      <w:r w:rsidRPr="00555BA7">
        <w:rPr>
          <w:rFonts w:ascii="Times New Roman" w:hAnsi="Times New Roman"/>
          <w:b/>
          <w:i/>
          <w:sz w:val="28"/>
          <w:szCs w:val="28"/>
        </w:rPr>
        <w:tab/>
        <w:t xml:space="preserve"> №1</w:t>
      </w:r>
    </w:p>
    <w:p w:rsidR="00CB7F99" w:rsidRPr="00555BA7" w:rsidRDefault="00CB7F99" w:rsidP="00F32B20">
      <w:pPr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43429E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Что такое добро? Что такое зло? Во все времена люди пытаются ответить на этот вопрос. Сегодня мы отправимся в путешествие, чтобы найти ответы на эти вопросы. Вы готовы? Тогда в путь.</w:t>
      </w:r>
    </w:p>
    <w:p w:rsidR="00CB7F99" w:rsidRPr="00555BA7" w:rsidRDefault="00CB7F99" w:rsidP="0043429E">
      <w:pPr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43429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Разминка: различные виды ходьбы со сменой направлений.</w:t>
      </w:r>
      <w:r w:rsidRPr="00555BA7">
        <w:rPr>
          <w:rFonts w:ascii="Times New Roman" w:hAnsi="Times New Roman"/>
          <w:b/>
          <w:i/>
          <w:sz w:val="28"/>
          <w:szCs w:val="28"/>
        </w:rPr>
        <w:tab/>
      </w:r>
      <w:r w:rsidRPr="00555BA7">
        <w:rPr>
          <w:rFonts w:ascii="Times New Roman" w:hAnsi="Times New Roman"/>
          <w:b/>
          <w:i/>
          <w:sz w:val="28"/>
          <w:szCs w:val="28"/>
        </w:rPr>
        <w:tab/>
        <w:t>№2</w:t>
      </w:r>
    </w:p>
    <w:p w:rsidR="00CB7F99" w:rsidRPr="00555BA7" w:rsidRDefault="00CB7F99" w:rsidP="0043429E">
      <w:pPr>
        <w:jc w:val="center"/>
        <w:rPr>
          <w:rFonts w:ascii="Times New Roman" w:hAnsi="Times New Roman"/>
          <w:i/>
          <w:sz w:val="28"/>
          <w:szCs w:val="28"/>
        </w:rPr>
      </w:pPr>
    </w:p>
    <w:p w:rsidR="00CB7F99" w:rsidRPr="00555BA7" w:rsidRDefault="00CB7F99" w:rsidP="0043429E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Учитель:  Мы попали в волшебный лес. Оглянитесь вокруг. Какие высокие деревья.  Их качает ласковый ветерок.  Вот мягкая зеленая трава. Вот ручей с прозрачной прохладной водой. </w:t>
      </w:r>
    </w:p>
    <w:p w:rsidR="00CB7F99" w:rsidRPr="00555BA7" w:rsidRDefault="00CB7F99" w:rsidP="002903BC">
      <w:pPr>
        <w:jc w:val="center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Расплескало солнышко по лесной опушке</w:t>
      </w:r>
    </w:p>
    <w:p w:rsidR="00CB7F99" w:rsidRPr="00555BA7" w:rsidRDefault="00CB7F99" w:rsidP="002903BC">
      <w:pPr>
        <w:jc w:val="center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Золотые капельки –капельки веснушки.</w:t>
      </w:r>
    </w:p>
    <w:p w:rsidR="00CB7F99" w:rsidRPr="00555BA7" w:rsidRDefault="00CB7F99" w:rsidP="0043429E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Давайте представим себе, как просыпаются лесные жители.</w:t>
      </w:r>
    </w:p>
    <w:p w:rsidR="00CB7F99" w:rsidRPr="00555BA7" w:rsidRDefault="00CB7F99" w:rsidP="00DF08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Ритмопластика «Пробуждение»</w:t>
      </w:r>
      <w:r w:rsidRPr="00555BA7">
        <w:rPr>
          <w:rFonts w:ascii="Times New Roman" w:hAnsi="Times New Roman"/>
          <w:b/>
          <w:i/>
          <w:sz w:val="28"/>
          <w:szCs w:val="28"/>
        </w:rPr>
        <w:tab/>
        <w:t>№3</w:t>
      </w:r>
    </w:p>
    <w:p w:rsidR="00CB7F99" w:rsidRPr="00555BA7" w:rsidRDefault="00CB7F99" w:rsidP="00DF08A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4A0ED1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Ласковое солнышко разбудило всех.  Кто проснулся на заре?</w:t>
      </w:r>
    </w:p>
    <w:p w:rsidR="00CB7F99" w:rsidRPr="00555BA7" w:rsidRDefault="00CB7F99" w:rsidP="004A0E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Узнать по жестам обитателей леса.</w:t>
      </w:r>
    </w:p>
    <w:p w:rsidR="00CB7F99" w:rsidRPr="00555BA7" w:rsidRDefault="00CB7F99" w:rsidP="004A0ED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Ритмопластика «Золотило солнышко лес».</w:t>
      </w:r>
      <w:r w:rsidRPr="00555BA7">
        <w:rPr>
          <w:rFonts w:ascii="Times New Roman" w:hAnsi="Times New Roman"/>
          <w:b/>
          <w:i/>
          <w:sz w:val="28"/>
          <w:szCs w:val="28"/>
        </w:rPr>
        <w:tab/>
        <w:t>№4</w:t>
      </w:r>
    </w:p>
    <w:p w:rsidR="00CB7F99" w:rsidRPr="00555BA7" w:rsidRDefault="00CB7F99" w:rsidP="004A0ED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7D0B6D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Учитель:  Как вы думаете, от чьей доброты растет лес?  </w:t>
      </w:r>
    </w:p>
    <w:p w:rsidR="00CB7F99" w:rsidRPr="00555BA7" w:rsidRDefault="00CB7F99" w:rsidP="007D0B6D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Дети:  Доброты солнышка, земли, воздуха, ветерка и т.д.</w:t>
      </w:r>
    </w:p>
    <w:p w:rsidR="00CB7F99" w:rsidRPr="00555BA7" w:rsidRDefault="00CB7F99" w:rsidP="007D0B6D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А мы должны быть добрыми в лесу? Что нужно и можно делать? Чем можно обидеть природу?</w:t>
      </w:r>
    </w:p>
    <w:p w:rsidR="00CB7F99" w:rsidRPr="00555BA7" w:rsidRDefault="00CB7F99" w:rsidP="007D0B6D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Кто-то решил поселиться в этом волшебном лесу, и строит себе дом.</w:t>
      </w:r>
    </w:p>
    <w:p w:rsidR="00CB7F99" w:rsidRPr="00555BA7" w:rsidRDefault="00CB7F99" w:rsidP="007D0B6D">
      <w:pPr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820DC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Корригирующая игра «Дом, который построил Джек».</w:t>
      </w:r>
    </w:p>
    <w:p w:rsidR="00CB7F99" w:rsidRPr="00555BA7" w:rsidRDefault="00CB7F99" w:rsidP="00820DC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820DC7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А все в этом доме добрые, дружные, ласковые?</w:t>
      </w:r>
    </w:p>
    <w:p w:rsidR="00CB7F99" w:rsidRPr="00555BA7" w:rsidRDefault="00CB7F99" w:rsidP="00820DC7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Смотрите, на небе появились облака.  Вдруг пойдет дождь. Скорее берите по облачку.  Дружно подуем на них.</w:t>
      </w: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Дыхательная гимнастика «Облака»</w:t>
      </w:r>
    </w:p>
    <w:p w:rsidR="00CB7F99" w:rsidRPr="00555BA7" w:rsidRDefault="00CB7F99" w:rsidP="007F3D51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Дождик все-таки начинается. Давайте спрячем наши солнечные веснушки.</w:t>
      </w:r>
    </w:p>
    <w:p w:rsidR="00CB7F99" w:rsidRPr="00555BA7" w:rsidRDefault="00CB7F99" w:rsidP="007F3D51">
      <w:pPr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Пальчиковая игра «В лесу».</w:t>
      </w: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7F3D51">
      <w:pPr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Нам нужно торопиться домой, чтобы не промокнуть!</w:t>
      </w: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№5     Легкий бег, поскоки, прыжки.</w:t>
      </w: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Ритмопластика «Дождик».</w:t>
      </w:r>
    </w:p>
    <w:p w:rsidR="00CB7F99" w:rsidRPr="00555BA7" w:rsidRDefault="00CB7F99" w:rsidP="007F3D5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994A49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Дождик босиком по земле прошёл,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     Клёны по плечам хлопал,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</w:t>
      </w:r>
      <w:r w:rsidRPr="00555BA7">
        <w:rPr>
          <w:rFonts w:ascii="Times New Roman" w:hAnsi="Times New Roman"/>
          <w:sz w:val="28"/>
          <w:szCs w:val="28"/>
        </w:rPr>
        <w:tab/>
        <w:t xml:space="preserve">   Если ясный день - это хорошо,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    А когда наоборот - плохо.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</w:p>
    <w:p w:rsidR="00CB7F99" w:rsidRPr="00555BA7" w:rsidRDefault="00CB7F99" w:rsidP="00994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994A49">
      <w:pPr>
        <w:spacing w:after="0" w:line="240" w:lineRule="auto"/>
        <w:ind w:left="1134" w:hanging="426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     </w:t>
      </w:r>
      <w:r w:rsidRPr="00555BA7">
        <w:rPr>
          <w:rFonts w:ascii="Times New Roman" w:hAnsi="Times New Roman"/>
          <w:sz w:val="28"/>
          <w:szCs w:val="28"/>
        </w:rPr>
        <w:tab/>
        <w:t xml:space="preserve">  Слышно как звенят в небе высоко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</w:t>
      </w:r>
      <w:r w:rsidRPr="00555BA7">
        <w:rPr>
          <w:rFonts w:ascii="Times New Roman" w:hAnsi="Times New Roman"/>
          <w:sz w:val="28"/>
          <w:szCs w:val="28"/>
        </w:rPr>
        <w:tab/>
        <w:t xml:space="preserve">  Солнечных лучей струны,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    Если добрый ты, то всегда легко,</w:t>
      </w:r>
      <w:r w:rsidRPr="00555BA7">
        <w:rPr>
          <w:rFonts w:ascii="Times New Roman" w:hAnsi="Times New Roman"/>
          <w:sz w:val="28"/>
          <w:szCs w:val="28"/>
          <w:lang w:val="en-US"/>
        </w:rPr>
        <w:t> </w:t>
      </w:r>
      <w:r w:rsidRPr="00555BA7">
        <w:rPr>
          <w:rFonts w:ascii="Times New Roman" w:hAnsi="Times New Roman"/>
          <w:sz w:val="28"/>
          <w:szCs w:val="28"/>
        </w:rPr>
        <w:br/>
        <w:t xml:space="preserve">    А когда наоборот – трудно.</w:t>
      </w:r>
    </w:p>
    <w:p w:rsidR="00CB7F99" w:rsidRPr="00555BA7" w:rsidRDefault="00CB7F99" w:rsidP="00994A4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994A4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А кто вам помогает расти добрыми?</w:t>
      </w:r>
    </w:p>
    <w:p w:rsidR="00CB7F99" w:rsidRPr="00555BA7" w:rsidRDefault="00CB7F99" w:rsidP="00994A4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Учитель:  Смотрите, снова выглянуло Солнышко, а лучики у него хотят нам помочь понять, что же такое </w:t>
      </w:r>
      <w:r w:rsidRPr="00555BA7">
        <w:rPr>
          <w:rFonts w:ascii="Times New Roman" w:hAnsi="Times New Roman"/>
          <w:sz w:val="28"/>
          <w:szCs w:val="28"/>
        </w:rPr>
        <w:tab/>
        <w:t>ДОБРОТА.</w:t>
      </w:r>
    </w:p>
    <w:p w:rsidR="00CB7F99" w:rsidRPr="00555BA7" w:rsidRDefault="00CB7F99" w:rsidP="00994A49">
      <w:pPr>
        <w:ind w:left="1134" w:hanging="1134"/>
        <w:jc w:val="both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№ 6</w:t>
      </w:r>
    </w:p>
    <w:p w:rsidR="00CB7F99" w:rsidRPr="00555BA7" w:rsidRDefault="00CB7F99" w:rsidP="00994A49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805CB4">
      <w:pPr>
        <w:ind w:left="1134" w:hanging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805CB4">
      <w:pPr>
        <w:ind w:left="1134" w:hanging="1134"/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На лучах Солнца слова:</w:t>
      </w:r>
    </w:p>
    <w:p w:rsidR="00CB7F99" w:rsidRPr="00555BA7" w:rsidRDefault="00CB7F99" w:rsidP="00805CB4">
      <w:pPr>
        <w:ind w:left="1134" w:hanging="1134"/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>Отзывчивость, сочувствие, сердечность, нежность, любовь, верность, сострадание, дружелюбие, милосердие, вежливость, уважение, ласка.</w:t>
      </w:r>
    </w:p>
    <w:p w:rsidR="00CB7F99" w:rsidRPr="00555BA7" w:rsidRDefault="00CB7F99" w:rsidP="00805CB4">
      <w:pPr>
        <w:ind w:left="1134" w:hanging="113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F99" w:rsidRPr="00555BA7" w:rsidRDefault="00CB7F99" w:rsidP="00805CB4">
      <w:pPr>
        <w:ind w:left="1134" w:hanging="1134"/>
        <w:jc w:val="both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5BA7">
        <w:rPr>
          <w:rFonts w:ascii="Times New Roman" w:hAnsi="Times New Roman"/>
          <w:sz w:val="28"/>
          <w:szCs w:val="28"/>
        </w:rPr>
        <w:t xml:space="preserve">Есть замечательные слова: </w:t>
      </w:r>
      <w:r w:rsidRPr="00555BA7">
        <w:rPr>
          <w:rFonts w:ascii="Times New Roman" w:hAnsi="Times New Roman"/>
          <w:b/>
          <w:i/>
          <w:sz w:val="28"/>
          <w:szCs w:val="28"/>
        </w:rPr>
        <w:t>Нам жизнь дана на добрые дела.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В жизни по-разному можно жить – 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Можно в беде, а можно – в радости,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Вовремя есть, вовремя пить,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Вовремя делать шалости.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А можно так: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На рассвете встать – 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И, помышляя о чуде,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Рукой обожженною солнце достать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И подарить его людям.</w:t>
      </w:r>
    </w:p>
    <w:p w:rsidR="00CB7F99" w:rsidRPr="00555BA7" w:rsidRDefault="00CB7F99" w:rsidP="00201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5F60FA">
      <w:pPr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Есть солнце большое - оно на небе. А есть маленькое – оно светит в каждом из нас. Это наша доброта.</w:t>
      </w:r>
    </w:p>
    <w:p w:rsidR="00CB7F99" w:rsidRPr="00555BA7" w:rsidRDefault="00CB7F99" w:rsidP="005F60FA">
      <w:pPr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AE027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55BA7">
        <w:rPr>
          <w:rFonts w:ascii="Times New Roman" w:hAnsi="Times New Roman"/>
          <w:i/>
          <w:sz w:val="28"/>
          <w:szCs w:val="28"/>
        </w:rPr>
        <w:t xml:space="preserve">Ритмопластика </w:t>
      </w:r>
      <w:r w:rsidRPr="00555BA7">
        <w:rPr>
          <w:rFonts w:ascii="Times New Roman" w:hAnsi="Times New Roman"/>
          <w:b/>
          <w:i/>
          <w:sz w:val="28"/>
          <w:szCs w:val="28"/>
        </w:rPr>
        <w:t>«Что такое доброта?»</w:t>
      </w:r>
      <w:r w:rsidRPr="00555BA7">
        <w:rPr>
          <w:rFonts w:ascii="Times New Roman" w:hAnsi="Times New Roman"/>
          <w:b/>
          <w:i/>
          <w:sz w:val="28"/>
          <w:szCs w:val="28"/>
        </w:rPr>
        <w:tab/>
        <w:t xml:space="preserve"> №7</w:t>
      </w:r>
    </w:p>
    <w:p w:rsidR="00CB7F99" w:rsidRPr="00555BA7" w:rsidRDefault="00CB7F99" w:rsidP="005F60FA">
      <w:pPr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Наше путешествие заканчивается, и мне хочется верить, что вы поняли, что же это такое </w:t>
      </w:r>
      <w:r w:rsidRPr="00555BA7">
        <w:rPr>
          <w:rFonts w:ascii="Times New Roman" w:hAnsi="Times New Roman"/>
          <w:sz w:val="28"/>
          <w:szCs w:val="28"/>
        </w:rPr>
        <w:tab/>
      </w:r>
      <w:r w:rsidRPr="00555BA7">
        <w:rPr>
          <w:rFonts w:ascii="Times New Roman" w:hAnsi="Times New Roman"/>
          <w:b/>
          <w:sz w:val="28"/>
          <w:szCs w:val="28"/>
        </w:rPr>
        <w:t>ДОБРОТА</w:t>
      </w:r>
      <w:r w:rsidRPr="00555BA7">
        <w:rPr>
          <w:rFonts w:ascii="Times New Roman" w:hAnsi="Times New Roman"/>
          <w:sz w:val="28"/>
          <w:szCs w:val="28"/>
        </w:rPr>
        <w:t>.</w:t>
      </w:r>
    </w:p>
    <w:p w:rsidR="00CB7F99" w:rsidRPr="00555BA7" w:rsidRDefault="00CB7F99" w:rsidP="005F60FA">
      <w:pPr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AE0276">
      <w:pPr>
        <w:pStyle w:val="ListParagraph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Как праздник, как счастье, как чудо</w:t>
      </w:r>
    </w:p>
    <w:p w:rsidR="00CB7F99" w:rsidRPr="00555BA7" w:rsidRDefault="00CB7F99" w:rsidP="00AE0276">
      <w:pPr>
        <w:pStyle w:val="ListParagraph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Идет доброта по земле.</w:t>
      </w:r>
    </w:p>
    <w:p w:rsidR="00CB7F99" w:rsidRPr="00555BA7" w:rsidRDefault="00CB7F99" w:rsidP="00AE0276">
      <w:pPr>
        <w:pStyle w:val="ListParagraph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 xml:space="preserve">И вы про нее не забудьте, </w:t>
      </w:r>
    </w:p>
    <w:p w:rsidR="00CB7F99" w:rsidRPr="00555BA7" w:rsidRDefault="00CB7F99" w:rsidP="00AE0276">
      <w:pPr>
        <w:pStyle w:val="ListParagraph"/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Зато позабудьте о зле.</w:t>
      </w:r>
    </w:p>
    <w:p w:rsidR="00CB7F99" w:rsidRPr="00555BA7" w:rsidRDefault="00CB7F99" w:rsidP="00AE0276">
      <w:pPr>
        <w:pStyle w:val="ListParagraph"/>
        <w:tabs>
          <w:tab w:val="left" w:pos="180"/>
        </w:tabs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AE027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Давайте подарим гостям наше маленькое доброе сердце.</w:t>
      </w:r>
    </w:p>
    <w:p w:rsidR="00CB7F99" w:rsidRPr="00555BA7" w:rsidRDefault="00CB7F99" w:rsidP="00AE027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B7F99" w:rsidRPr="00555BA7" w:rsidRDefault="00CB7F99" w:rsidP="00AE0276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B7F99" w:rsidRPr="00555BA7" w:rsidRDefault="00CB7F99" w:rsidP="00AE0276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555BA7">
        <w:rPr>
          <w:rFonts w:ascii="Times New Roman" w:hAnsi="Times New Roman"/>
          <w:b/>
          <w:i/>
          <w:sz w:val="28"/>
          <w:szCs w:val="28"/>
        </w:rPr>
        <w:t xml:space="preserve">№8    </w:t>
      </w:r>
      <w:r w:rsidRPr="00555BA7">
        <w:rPr>
          <w:rFonts w:ascii="Times New Roman" w:hAnsi="Times New Roman"/>
          <w:b/>
          <w:i/>
          <w:sz w:val="28"/>
          <w:szCs w:val="28"/>
        </w:rPr>
        <w:tab/>
        <w:t>Дети дарят сердечки</w:t>
      </w:r>
      <w:r w:rsidRPr="00555BA7">
        <w:rPr>
          <w:rFonts w:ascii="Times New Roman" w:hAnsi="Times New Roman"/>
          <w:i/>
          <w:sz w:val="28"/>
          <w:szCs w:val="28"/>
        </w:rPr>
        <w:t>.</w:t>
      </w:r>
    </w:p>
    <w:p w:rsidR="00CB7F99" w:rsidRPr="00555BA7" w:rsidRDefault="00CB7F99" w:rsidP="00AE0276">
      <w:pPr>
        <w:pStyle w:val="ListParagraph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CB7F99" w:rsidRPr="00555BA7" w:rsidRDefault="00CB7F99" w:rsidP="00AE027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55BA7">
        <w:rPr>
          <w:rFonts w:ascii="Times New Roman" w:hAnsi="Times New Roman"/>
          <w:sz w:val="28"/>
          <w:szCs w:val="28"/>
        </w:rPr>
        <w:t>Учитель:  Всего Вам самого доброго! До свидания.</w:t>
      </w:r>
    </w:p>
    <w:p w:rsidR="00CB7F99" w:rsidRPr="00555BA7" w:rsidRDefault="00CB7F99" w:rsidP="00AE027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B7F99" w:rsidRPr="00555BA7" w:rsidSect="00C83B6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A0460CF4"/>
    <w:lvl w:ilvl="0">
      <w:numFmt w:val="bullet"/>
      <w:lvlText w:val="*"/>
      <w:lvlJc w:val="left"/>
    </w:lvl>
  </w:abstractNum>
  <w:abstractNum w:abstractNumId="1">
    <w:nsid w:val="2DDA3B58"/>
    <w:multiLevelType w:val="hybridMultilevel"/>
    <w:tmpl w:val="D55E00CC"/>
    <w:lvl w:ilvl="0" w:tplc="04190007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72D3D51"/>
    <w:multiLevelType w:val="hybridMultilevel"/>
    <w:tmpl w:val="3B7C6032"/>
    <w:lvl w:ilvl="0" w:tplc="F29E41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CF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87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20E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65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4FC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D5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02D6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EDB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0FA"/>
    <w:rsid w:val="000B06A3"/>
    <w:rsid w:val="00143D1F"/>
    <w:rsid w:val="00201B76"/>
    <w:rsid w:val="002903BC"/>
    <w:rsid w:val="00383DD9"/>
    <w:rsid w:val="003A4608"/>
    <w:rsid w:val="003A7A20"/>
    <w:rsid w:val="0043429E"/>
    <w:rsid w:val="004A0ED1"/>
    <w:rsid w:val="004F12F6"/>
    <w:rsid w:val="00555BA7"/>
    <w:rsid w:val="005F60FA"/>
    <w:rsid w:val="00732ADC"/>
    <w:rsid w:val="007D0B6D"/>
    <w:rsid w:val="007F3D51"/>
    <w:rsid w:val="007F5E74"/>
    <w:rsid w:val="00805CB4"/>
    <w:rsid w:val="00820DC7"/>
    <w:rsid w:val="00891936"/>
    <w:rsid w:val="008B2A67"/>
    <w:rsid w:val="008B5871"/>
    <w:rsid w:val="00986D74"/>
    <w:rsid w:val="0098766A"/>
    <w:rsid w:val="00994A49"/>
    <w:rsid w:val="00A26CC5"/>
    <w:rsid w:val="00AE0276"/>
    <w:rsid w:val="00AE1B76"/>
    <w:rsid w:val="00B67D25"/>
    <w:rsid w:val="00BF1EC2"/>
    <w:rsid w:val="00C83B6C"/>
    <w:rsid w:val="00CB7F99"/>
    <w:rsid w:val="00DE7988"/>
    <w:rsid w:val="00DF08A9"/>
    <w:rsid w:val="00E738CC"/>
    <w:rsid w:val="00E74A00"/>
    <w:rsid w:val="00EE4805"/>
    <w:rsid w:val="00F3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5F60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0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6CC5"/>
    <w:pPr>
      <w:ind w:left="720"/>
      <w:contextualSpacing/>
    </w:pPr>
    <w:rPr>
      <w:lang w:eastAsia="en-US"/>
    </w:rPr>
  </w:style>
  <w:style w:type="paragraph" w:customStyle="1" w:styleId="1">
    <w:name w:val="Цитата1"/>
    <w:basedOn w:val="Normal"/>
    <w:uiPriority w:val="99"/>
    <w:rsid w:val="00383DD9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507</Words>
  <Characters>2893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урока ритмики, музыки и пения</dc:title>
  <dc:subject/>
  <dc:creator>Admin</dc:creator>
  <cp:keywords/>
  <dc:description/>
  <cp:lastModifiedBy>user</cp:lastModifiedBy>
  <cp:revision>2</cp:revision>
  <cp:lastPrinted>2013-05-06T13:44:00Z</cp:lastPrinted>
  <dcterms:created xsi:type="dcterms:W3CDTF">2015-09-28T12:00:00Z</dcterms:created>
  <dcterms:modified xsi:type="dcterms:W3CDTF">2015-09-28T12:00:00Z</dcterms:modified>
</cp:coreProperties>
</file>