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EE" w:rsidRPr="00C53FA5" w:rsidRDefault="00507CEE" w:rsidP="000D65B8">
      <w:pPr>
        <w:pStyle w:val="a4"/>
        <w:jc w:val="center"/>
        <w:rPr>
          <w:rFonts w:ascii="Times New Roman" w:hAnsi="Times New Roman" w:cs="Times New Roman"/>
          <w:sz w:val="28"/>
          <w:szCs w:val="28"/>
        </w:rPr>
      </w:pPr>
      <w:r w:rsidRPr="00C53FA5">
        <w:rPr>
          <w:rFonts w:ascii="Times New Roman" w:hAnsi="Times New Roman" w:cs="Times New Roman"/>
          <w:sz w:val="28"/>
          <w:szCs w:val="28"/>
        </w:rPr>
        <w:t>Конспект  урока.</w:t>
      </w:r>
    </w:p>
    <w:p w:rsidR="00507CEE" w:rsidRPr="00C53FA5" w:rsidRDefault="00507CEE" w:rsidP="00507CEE">
      <w:pPr>
        <w:pStyle w:val="a4"/>
        <w:rPr>
          <w:rFonts w:ascii="Times New Roman" w:hAnsi="Times New Roman" w:cs="Times New Roman"/>
          <w:sz w:val="28"/>
          <w:szCs w:val="28"/>
        </w:rPr>
      </w:pPr>
    </w:p>
    <w:p w:rsidR="000D65B8" w:rsidRDefault="00507CEE" w:rsidP="000D65B8">
      <w:pPr>
        <w:pStyle w:val="a4"/>
        <w:jc w:val="right"/>
        <w:rPr>
          <w:rFonts w:ascii="Times New Roman" w:hAnsi="Times New Roman" w:cs="Times New Roman"/>
          <w:sz w:val="28"/>
          <w:szCs w:val="28"/>
        </w:rPr>
      </w:pPr>
      <w:r w:rsidRPr="00C53FA5">
        <w:rPr>
          <w:rFonts w:ascii="Times New Roman" w:hAnsi="Times New Roman" w:cs="Times New Roman"/>
          <w:sz w:val="28"/>
          <w:szCs w:val="28"/>
        </w:rPr>
        <w:t xml:space="preserve">Класс 9 а                          </w:t>
      </w:r>
    </w:p>
    <w:p w:rsidR="00507CEE" w:rsidRPr="00C53FA5" w:rsidRDefault="00507CEE" w:rsidP="000D65B8">
      <w:pPr>
        <w:pStyle w:val="a4"/>
        <w:jc w:val="right"/>
        <w:rPr>
          <w:rFonts w:ascii="Times New Roman" w:hAnsi="Times New Roman" w:cs="Times New Roman"/>
          <w:sz w:val="28"/>
          <w:szCs w:val="28"/>
        </w:rPr>
      </w:pPr>
      <w:r w:rsidRPr="00C53FA5">
        <w:rPr>
          <w:rFonts w:ascii="Times New Roman" w:hAnsi="Times New Roman" w:cs="Times New Roman"/>
          <w:sz w:val="28"/>
          <w:szCs w:val="28"/>
        </w:rPr>
        <w:t xml:space="preserve">   Дата 5.05.2015г.</w:t>
      </w:r>
    </w:p>
    <w:p w:rsidR="00507CEE" w:rsidRPr="00C53FA5" w:rsidRDefault="00507CEE" w:rsidP="00507CEE">
      <w:pPr>
        <w:pStyle w:val="a4"/>
        <w:rPr>
          <w:rFonts w:ascii="Times New Roman" w:hAnsi="Times New Roman" w:cs="Times New Roman"/>
          <w:sz w:val="28"/>
          <w:szCs w:val="28"/>
        </w:rPr>
      </w:pPr>
    </w:p>
    <w:p w:rsidR="00507CEE" w:rsidRPr="00C53FA5" w:rsidRDefault="00507CEE" w:rsidP="00507CEE">
      <w:pPr>
        <w:pStyle w:val="a4"/>
        <w:rPr>
          <w:rFonts w:ascii="Times New Roman" w:hAnsi="Times New Roman" w:cs="Times New Roman"/>
          <w:sz w:val="28"/>
          <w:szCs w:val="28"/>
        </w:rPr>
      </w:pPr>
      <w:r w:rsidRPr="000D65B8">
        <w:rPr>
          <w:rFonts w:ascii="Times New Roman" w:hAnsi="Times New Roman" w:cs="Times New Roman"/>
          <w:b/>
          <w:sz w:val="28"/>
          <w:szCs w:val="28"/>
        </w:rPr>
        <w:t>Тип урока</w:t>
      </w:r>
      <w:r w:rsidRPr="00C53FA5">
        <w:rPr>
          <w:rFonts w:ascii="Times New Roman" w:hAnsi="Times New Roman" w:cs="Times New Roman"/>
          <w:sz w:val="28"/>
          <w:szCs w:val="28"/>
        </w:rPr>
        <w:t xml:space="preserve">   Заочное путешествие по местам боевой славы.</w:t>
      </w:r>
    </w:p>
    <w:p w:rsidR="00507CEE" w:rsidRPr="00C53FA5" w:rsidRDefault="00507CEE" w:rsidP="00507CEE">
      <w:pPr>
        <w:pStyle w:val="a4"/>
        <w:rPr>
          <w:rFonts w:ascii="Times New Roman" w:hAnsi="Times New Roman" w:cs="Times New Roman"/>
          <w:sz w:val="28"/>
          <w:szCs w:val="28"/>
        </w:rPr>
      </w:pPr>
    </w:p>
    <w:p w:rsidR="00507CEE" w:rsidRPr="00C53FA5" w:rsidRDefault="00507CEE" w:rsidP="00507CEE">
      <w:pPr>
        <w:pStyle w:val="a4"/>
        <w:rPr>
          <w:rFonts w:ascii="Times New Roman" w:hAnsi="Times New Roman" w:cs="Times New Roman"/>
          <w:sz w:val="28"/>
          <w:szCs w:val="28"/>
          <w:lang w:val="en-US"/>
        </w:rPr>
      </w:pPr>
      <w:r w:rsidRPr="000D65B8">
        <w:rPr>
          <w:rFonts w:ascii="Times New Roman" w:hAnsi="Times New Roman" w:cs="Times New Roman"/>
          <w:b/>
          <w:sz w:val="28"/>
          <w:szCs w:val="28"/>
        </w:rPr>
        <w:t>Тема</w:t>
      </w:r>
      <w:r w:rsidRPr="000D65B8">
        <w:rPr>
          <w:rFonts w:ascii="Times New Roman" w:hAnsi="Times New Roman" w:cs="Times New Roman"/>
          <w:b/>
          <w:sz w:val="28"/>
          <w:szCs w:val="28"/>
          <w:lang w:val="en-US"/>
        </w:rPr>
        <w:t xml:space="preserve"> </w:t>
      </w:r>
      <w:r w:rsidRPr="000D65B8">
        <w:rPr>
          <w:rFonts w:ascii="Times New Roman" w:hAnsi="Times New Roman" w:cs="Times New Roman"/>
          <w:b/>
          <w:sz w:val="28"/>
          <w:szCs w:val="28"/>
        </w:rPr>
        <w:t>урока</w:t>
      </w:r>
      <w:r w:rsidRPr="000D65B8">
        <w:rPr>
          <w:rFonts w:ascii="Times New Roman" w:hAnsi="Times New Roman" w:cs="Times New Roman"/>
          <w:b/>
          <w:sz w:val="28"/>
          <w:szCs w:val="28"/>
          <w:lang w:val="en-US"/>
        </w:rPr>
        <w:t>:</w:t>
      </w:r>
      <w:r w:rsidRPr="00C53FA5">
        <w:rPr>
          <w:rFonts w:ascii="Times New Roman" w:hAnsi="Times New Roman" w:cs="Times New Roman"/>
          <w:sz w:val="28"/>
          <w:szCs w:val="28"/>
          <w:lang w:val="en-US"/>
        </w:rPr>
        <w:t xml:space="preserve">   Wir wollen keinen Krieg.</w:t>
      </w:r>
    </w:p>
    <w:p w:rsidR="00507CEE" w:rsidRPr="00C53FA5" w:rsidRDefault="00507CEE" w:rsidP="00507CEE">
      <w:pPr>
        <w:pStyle w:val="a4"/>
        <w:rPr>
          <w:rFonts w:ascii="Times New Roman" w:hAnsi="Times New Roman" w:cs="Times New Roman"/>
          <w:sz w:val="28"/>
          <w:szCs w:val="28"/>
          <w:lang w:val="en-US"/>
        </w:rPr>
      </w:pPr>
    </w:p>
    <w:p w:rsidR="00507CEE" w:rsidRPr="000D65B8" w:rsidRDefault="00507CEE" w:rsidP="00507CEE">
      <w:pPr>
        <w:pStyle w:val="a4"/>
        <w:rPr>
          <w:rFonts w:ascii="Times New Roman" w:hAnsi="Times New Roman" w:cs="Times New Roman"/>
          <w:b/>
          <w:sz w:val="28"/>
          <w:szCs w:val="28"/>
        </w:rPr>
      </w:pPr>
      <w:r w:rsidRPr="000D65B8">
        <w:rPr>
          <w:rFonts w:ascii="Times New Roman" w:hAnsi="Times New Roman" w:cs="Times New Roman"/>
          <w:b/>
          <w:sz w:val="28"/>
          <w:szCs w:val="28"/>
        </w:rPr>
        <w:t>Цели урока</w:t>
      </w:r>
      <w:r w:rsidR="002A7E37" w:rsidRPr="000D65B8">
        <w:rPr>
          <w:rFonts w:ascii="Times New Roman" w:hAnsi="Times New Roman" w:cs="Times New Roman"/>
          <w:b/>
          <w:sz w:val="28"/>
          <w:szCs w:val="28"/>
        </w:rPr>
        <w:t>:</w:t>
      </w:r>
    </w:p>
    <w:p w:rsidR="002A7E37" w:rsidRPr="00C53FA5" w:rsidRDefault="002A7E37" w:rsidP="00507CEE">
      <w:pPr>
        <w:pStyle w:val="a4"/>
        <w:rPr>
          <w:rFonts w:ascii="Times New Roman" w:hAnsi="Times New Roman" w:cs="Times New Roman"/>
          <w:sz w:val="28"/>
          <w:szCs w:val="28"/>
        </w:rPr>
      </w:pPr>
    </w:p>
    <w:p w:rsidR="002A7E37" w:rsidRPr="00C53FA5" w:rsidRDefault="002A7E37" w:rsidP="00507CEE">
      <w:pPr>
        <w:pStyle w:val="a4"/>
        <w:rPr>
          <w:rFonts w:ascii="Times New Roman" w:hAnsi="Times New Roman" w:cs="Times New Roman"/>
          <w:sz w:val="28"/>
          <w:szCs w:val="28"/>
        </w:rPr>
      </w:pPr>
      <w:r w:rsidRPr="000D65B8">
        <w:rPr>
          <w:rFonts w:ascii="Times New Roman" w:hAnsi="Times New Roman" w:cs="Times New Roman"/>
          <w:b/>
          <w:sz w:val="28"/>
          <w:szCs w:val="28"/>
        </w:rPr>
        <w:t>Практические</w:t>
      </w:r>
      <w:r w:rsidRPr="00C53FA5">
        <w:rPr>
          <w:rFonts w:ascii="Times New Roman" w:hAnsi="Times New Roman" w:cs="Times New Roman"/>
          <w:sz w:val="28"/>
          <w:szCs w:val="28"/>
        </w:rPr>
        <w:t>: содействовать развитию навыка восприятия речи на слух, обогащать учащихся знаниями, расширять  их кругозор.</w:t>
      </w:r>
    </w:p>
    <w:p w:rsidR="002A7E37" w:rsidRPr="00C53FA5" w:rsidRDefault="002A7E37" w:rsidP="00507CEE">
      <w:pPr>
        <w:pStyle w:val="a4"/>
        <w:rPr>
          <w:rFonts w:ascii="Times New Roman" w:hAnsi="Times New Roman" w:cs="Times New Roman"/>
          <w:sz w:val="28"/>
          <w:szCs w:val="28"/>
        </w:rPr>
      </w:pPr>
    </w:p>
    <w:p w:rsidR="002A7E37" w:rsidRPr="00C53FA5" w:rsidRDefault="002A7E37" w:rsidP="00507CEE">
      <w:pPr>
        <w:pStyle w:val="a4"/>
        <w:rPr>
          <w:rFonts w:ascii="Times New Roman" w:hAnsi="Times New Roman" w:cs="Times New Roman"/>
          <w:sz w:val="28"/>
          <w:szCs w:val="28"/>
        </w:rPr>
      </w:pPr>
      <w:r w:rsidRPr="000D65B8">
        <w:rPr>
          <w:rFonts w:ascii="Times New Roman" w:hAnsi="Times New Roman" w:cs="Times New Roman"/>
          <w:b/>
          <w:sz w:val="28"/>
          <w:szCs w:val="28"/>
        </w:rPr>
        <w:t>Воспитательные</w:t>
      </w:r>
      <w:r w:rsidRPr="00C53FA5">
        <w:rPr>
          <w:rFonts w:ascii="Times New Roman" w:hAnsi="Times New Roman" w:cs="Times New Roman"/>
          <w:sz w:val="28"/>
          <w:szCs w:val="28"/>
        </w:rPr>
        <w:t>: содействовать воспитанию учащихся в духе патриотизма.</w:t>
      </w:r>
    </w:p>
    <w:p w:rsidR="002A7E37" w:rsidRPr="00C53FA5" w:rsidRDefault="002A7E37" w:rsidP="00507CEE">
      <w:pPr>
        <w:pStyle w:val="a4"/>
        <w:rPr>
          <w:rFonts w:ascii="Times New Roman" w:hAnsi="Times New Roman" w:cs="Times New Roman"/>
          <w:sz w:val="28"/>
          <w:szCs w:val="28"/>
        </w:rPr>
      </w:pPr>
    </w:p>
    <w:p w:rsidR="002A7E37" w:rsidRPr="00C53FA5" w:rsidRDefault="002A7E37" w:rsidP="00507CEE">
      <w:pPr>
        <w:pStyle w:val="a4"/>
        <w:rPr>
          <w:rFonts w:ascii="Times New Roman" w:hAnsi="Times New Roman" w:cs="Times New Roman"/>
          <w:sz w:val="28"/>
          <w:szCs w:val="28"/>
        </w:rPr>
      </w:pPr>
      <w:r w:rsidRPr="000D65B8">
        <w:rPr>
          <w:rFonts w:ascii="Times New Roman" w:hAnsi="Times New Roman" w:cs="Times New Roman"/>
          <w:b/>
          <w:sz w:val="28"/>
          <w:szCs w:val="28"/>
        </w:rPr>
        <w:t>Учебно-наглядные пособия</w:t>
      </w:r>
      <w:r w:rsidRPr="00C53FA5">
        <w:rPr>
          <w:rFonts w:ascii="Times New Roman" w:hAnsi="Times New Roman" w:cs="Times New Roman"/>
          <w:sz w:val="28"/>
          <w:szCs w:val="28"/>
        </w:rPr>
        <w:t>: подбор иллюстраций  и музыкальных записей.</w:t>
      </w:r>
    </w:p>
    <w:p w:rsidR="002A7E37" w:rsidRPr="00C53FA5" w:rsidRDefault="002A7E37" w:rsidP="00507CEE">
      <w:pPr>
        <w:pStyle w:val="a4"/>
        <w:rPr>
          <w:rFonts w:ascii="Times New Roman" w:hAnsi="Times New Roman" w:cs="Times New Roman"/>
          <w:sz w:val="28"/>
          <w:szCs w:val="28"/>
        </w:rPr>
      </w:pPr>
    </w:p>
    <w:p w:rsidR="00344615" w:rsidRPr="000D65B8" w:rsidRDefault="002A7E37" w:rsidP="00BA1ACC">
      <w:pPr>
        <w:pStyle w:val="a4"/>
        <w:rPr>
          <w:rFonts w:ascii="Times New Roman" w:hAnsi="Times New Roman" w:cs="Times New Roman"/>
          <w:b/>
          <w:sz w:val="28"/>
          <w:szCs w:val="28"/>
        </w:rPr>
      </w:pPr>
      <w:r w:rsidRPr="000D65B8">
        <w:rPr>
          <w:rFonts w:ascii="Times New Roman" w:hAnsi="Times New Roman" w:cs="Times New Roman"/>
          <w:b/>
          <w:sz w:val="28"/>
          <w:szCs w:val="28"/>
        </w:rPr>
        <w:t xml:space="preserve">                                      </w:t>
      </w:r>
      <w:r w:rsidR="00BA1ACC" w:rsidRPr="000D65B8">
        <w:rPr>
          <w:rFonts w:ascii="Times New Roman" w:hAnsi="Times New Roman" w:cs="Times New Roman"/>
          <w:b/>
          <w:sz w:val="28"/>
          <w:szCs w:val="28"/>
        </w:rPr>
        <w:t>Описание путешествия</w:t>
      </w:r>
    </w:p>
    <w:p w:rsidR="00BA1ACC" w:rsidRPr="00C53FA5" w:rsidRDefault="00BA1ACC" w:rsidP="00BA1ACC">
      <w:pPr>
        <w:pStyle w:val="a4"/>
        <w:rPr>
          <w:rFonts w:ascii="Times New Roman" w:hAnsi="Times New Roman" w:cs="Times New Roman"/>
          <w:sz w:val="28"/>
          <w:szCs w:val="28"/>
        </w:rPr>
      </w:pPr>
    </w:p>
    <w:p w:rsidR="00344615" w:rsidRPr="00C53FA5" w:rsidRDefault="00BA1ACC"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На экране календарь.</w:t>
      </w:r>
      <w:r w:rsidR="000D65B8">
        <w:rPr>
          <w:rFonts w:ascii="Times New Roman" w:hAnsi="Times New Roman" w:cs="Times New Roman"/>
          <w:sz w:val="28"/>
          <w:szCs w:val="28"/>
        </w:rPr>
        <w:t xml:space="preserve"> </w:t>
      </w:r>
      <w:r w:rsidRPr="00C53FA5">
        <w:rPr>
          <w:rFonts w:ascii="Times New Roman" w:hAnsi="Times New Roman" w:cs="Times New Roman"/>
          <w:sz w:val="28"/>
          <w:szCs w:val="28"/>
        </w:rPr>
        <w:t>На экране календаря  знаменательные даты  ВОВ.</w:t>
      </w:r>
    </w:p>
    <w:p w:rsidR="00BA1ACC" w:rsidRPr="00C53FA5" w:rsidRDefault="00BA1ACC"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предлагает участникам путешествия вспомнить и сказать , с какими событиями связаны эти даты.</w:t>
      </w:r>
    </w:p>
    <w:p w:rsidR="00BA1ACC" w:rsidRPr="00C53FA5" w:rsidRDefault="00BA1ACC" w:rsidP="000D65B8">
      <w:pPr>
        <w:pStyle w:val="a4"/>
        <w:jc w:val="both"/>
        <w:rPr>
          <w:rFonts w:ascii="Times New Roman" w:hAnsi="Times New Roman" w:cs="Times New Roman"/>
          <w:sz w:val="28"/>
          <w:szCs w:val="28"/>
        </w:rPr>
      </w:pPr>
    </w:p>
    <w:p w:rsidR="00BA1ACC" w:rsidRPr="00C53FA5" w:rsidRDefault="00BA1ACC"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 xml:space="preserve">Ведущие </w:t>
      </w:r>
      <w:r w:rsidR="002E114E" w:rsidRPr="00C53FA5">
        <w:rPr>
          <w:rFonts w:ascii="Times New Roman" w:hAnsi="Times New Roman" w:cs="Times New Roman"/>
          <w:sz w:val="28"/>
          <w:szCs w:val="28"/>
        </w:rPr>
        <w:t>делают  вначале не</w:t>
      </w:r>
      <w:r w:rsidRPr="00C53FA5">
        <w:rPr>
          <w:rFonts w:ascii="Times New Roman" w:hAnsi="Times New Roman" w:cs="Times New Roman"/>
          <w:sz w:val="28"/>
          <w:szCs w:val="28"/>
        </w:rPr>
        <w:t>большие</w:t>
      </w:r>
      <w:r w:rsidR="002E114E" w:rsidRPr="00C53FA5">
        <w:rPr>
          <w:rFonts w:ascii="Times New Roman" w:hAnsi="Times New Roman" w:cs="Times New Roman"/>
          <w:sz w:val="28"/>
          <w:szCs w:val="28"/>
        </w:rPr>
        <w:t xml:space="preserve"> сообщения в соопровождении музыкальных  записей</w:t>
      </w:r>
      <w:r w:rsidRPr="00C53FA5">
        <w:rPr>
          <w:rFonts w:ascii="Times New Roman" w:hAnsi="Times New Roman" w:cs="Times New Roman"/>
          <w:sz w:val="28"/>
          <w:szCs w:val="28"/>
        </w:rPr>
        <w:t xml:space="preserve"> </w:t>
      </w:r>
      <w:r w:rsidR="002E114E" w:rsidRPr="00C53FA5">
        <w:rPr>
          <w:rFonts w:ascii="Times New Roman" w:hAnsi="Times New Roman" w:cs="Times New Roman"/>
          <w:sz w:val="28"/>
          <w:szCs w:val="28"/>
        </w:rPr>
        <w:t>, а затем задают вопросы участникам  путешествия. Вопросы  напечатаны  на отдельных листочках для каждого  участника заочного путешествия.</w:t>
      </w:r>
    </w:p>
    <w:p w:rsidR="002E114E" w:rsidRPr="00C53FA5" w:rsidRDefault="002E114E" w:rsidP="000D65B8">
      <w:pPr>
        <w:pStyle w:val="a4"/>
        <w:jc w:val="both"/>
        <w:rPr>
          <w:rFonts w:ascii="Times New Roman" w:hAnsi="Times New Roman" w:cs="Times New Roman"/>
          <w:sz w:val="28"/>
          <w:szCs w:val="28"/>
        </w:rPr>
      </w:pPr>
    </w:p>
    <w:p w:rsidR="002E114E" w:rsidRPr="00C53FA5" w:rsidRDefault="002E114E"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Заочное путешествие по местам боевой славы.</w:t>
      </w:r>
    </w:p>
    <w:p w:rsidR="00F809E9" w:rsidRPr="00C53FA5" w:rsidRDefault="00F809E9" w:rsidP="000D65B8">
      <w:pPr>
        <w:pStyle w:val="a4"/>
        <w:jc w:val="both"/>
        <w:rPr>
          <w:rFonts w:ascii="Times New Roman" w:hAnsi="Times New Roman" w:cs="Times New Roman"/>
          <w:sz w:val="28"/>
          <w:szCs w:val="28"/>
        </w:rPr>
      </w:pPr>
    </w:p>
    <w:p w:rsidR="00F809E9" w:rsidRPr="00C53FA5" w:rsidRDefault="00F809E9"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1.</w:t>
      </w:r>
    </w:p>
    <w:p w:rsidR="00F809E9" w:rsidRPr="00C53FA5" w:rsidRDefault="00F809E9" w:rsidP="000D65B8">
      <w:pPr>
        <w:pStyle w:val="a4"/>
        <w:jc w:val="both"/>
        <w:rPr>
          <w:rFonts w:ascii="Times New Roman" w:hAnsi="Times New Roman" w:cs="Times New Roman"/>
          <w:sz w:val="28"/>
          <w:szCs w:val="28"/>
        </w:rPr>
      </w:pPr>
    </w:p>
    <w:p w:rsidR="00F809E9" w:rsidRPr="00C53FA5" w:rsidRDefault="00F809E9"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Музык.сопровождение-Джаванни Альбиони «Адажио»</w:t>
      </w:r>
    </w:p>
    <w:p w:rsidR="00F809E9" w:rsidRPr="00C53FA5" w:rsidRDefault="00F809E9" w:rsidP="000D65B8">
      <w:pPr>
        <w:pStyle w:val="a4"/>
        <w:jc w:val="both"/>
        <w:rPr>
          <w:rFonts w:ascii="Times New Roman" w:hAnsi="Times New Roman" w:cs="Times New Roman"/>
          <w:sz w:val="28"/>
          <w:szCs w:val="28"/>
        </w:rPr>
      </w:pPr>
    </w:p>
    <w:p w:rsidR="00F809E9" w:rsidRPr="00C53FA5" w:rsidRDefault="00F809E9"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Liebe Freunde!</w:t>
      </w:r>
    </w:p>
    <w:p w:rsidR="00F809E9" w:rsidRPr="00C53FA5" w:rsidRDefault="00F809E9"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Vor 70 Jahren siegte unser Volk im  Grossen </w:t>
      </w:r>
      <w:r w:rsidR="00AE28C7" w:rsidRPr="00C53FA5">
        <w:rPr>
          <w:rFonts w:ascii="Times New Roman" w:hAnsi="Times New Roman" w:cs="Times New Roman"/>
          <w:sz w:val="28"/>
          <w:szCs w:val="28"/>
          <w:lang w:val="en-US"/>
        </w:rPr>
        <w:t xml:space="preserve"> Vaterlandischen Krieg.</w:t>
      </w:r>
    </w:p>
    <w:p w:rsidR="00AE28C7" w:rsidRPr="00C53FA5" w:rsidRDefault="00AE28C7"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Vier Jahre dauerte der Krieg. Es war eine grosse  Schlacht fur unsere Heimat, fur die Freiheit vieler Volker, fur den Frieden.</w:t>
      </w:r>
    </w:p>
    <w:p w:rsidR="00AE28C7" w:rsidRPr="00C53FA5" w:rsidRDefault="00AE28C7" w:rsidP="000D65B8">
      <w:pPr>
        <w:pStyle w:val="a4"/>
        <w:jc w:val="both"/>
        <w:rPr>
          <w:rFonts w:ascii="Times New Roman" w:hAnsi="Times New Roman" w:cs="Times New Roman"/>
          <w:sz w:val="28"/>
          <w:szCs w:val="28"/>
          <w:lang w:val="en-US"/>
        </w:rPr>
      </w:pPr>
    </w:p>
    <w:p w:rsidR="00AE28C7" w:rsidRPr="00C53FA5" w:rsidRDefault="00AE28C7"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На экране изображение Брестской крепости.</w:t>
      </w:r>
    </w:p>
    <w:p w:rsidR="00AE28C7" w:rsidRPr="00C53FA5" w:rsidRDefault="00AE28C7" w:rsidP="000D65B8">
      <w:pPr>
        <w:pStyle w:val="a4"/>
        <w:jc w:val="both"/>
        <w:rPr>
          <w:rFonts w:ascii="Times New Roman" w:hAnsi="Times New Roman" w:cs="Times New Roman"/>
          <w:sz w:val="28"/>
          <w:szCs w:val="28"/>
        </w:rPr>
      </w:pPr>
    </w:p>
    <w:p w:rsidR="00AE28C7" w:rsidRPr="00C53FA5" w:rsidRDefault="00EE1AE7"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2</w:t>
      </w:r>
    </w:p>
    <w:p w:rsidR="00EE1AE7" w:rsidRPr="00C53FA5" w:rsidRDefault="00EE1AE7" w:rsidP="000D65B8">
      <w:pPr>
        <w:pStyle w:val="a4"/>
        <w:jc w:val="both"/>
        <w:rPr>
          <w:rFonts w:ascii="Times New Roman" w:hAnsi="Times New Roman" w:cs="Times New Roman"/>
          <w:sz w:val="28"/>
          <w:szCs w:val="28"/>
        </w:rPr>
      </w:pPr>
    </w:p>
    <w:p w:rsidR="00EE1AE7" w:rsidRPr="00C53FA5" w:rsidRDefault="00EE1AE7"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Музык.сопрвождение: Шостакович  « Седьмая симфония «</w:t>
      </w:r>
    </w:p>
    <w:p w:rsidR="00EE1AE7" w:rsidRPr="00C53FA5" w:rsidRDefault="00EE1AE7" w:rsidP="000D65B8">
      <w:pPr>
        <w:pStyle w:val="a4"/>
        <w:jc w:val="both"/>
        <w:rPr>
          <w:rFonts w:ascii="Times New Roman" w:hAnsi="Times New Roman" w:cs="Times New Roman"/>
          <w:sz w:val="28"/>
          <w:szCs w:val="28"/>
        </w:rPr>
      </w:pPr>
    </w:p>
    <w:p w:rsidR="00EE1AE7" w:rsidRPr="00C53FA5" w:rsidRDefault="00EE1AE7"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Am 22 Juni 1941 uberfielen die Faschisten unser Heimat</w:t>
      </w:r>
    </w:p>
    <w:p w:rsidR="002E114E" w:rsidRPr="00C53FA5" w:rsidRDefault="00EE1AE7"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Der</w:t>
      </w:r>
      <w:r w:rsidR="007A5B94" w:rsidRPr="00C53FA5">
        <w:rPr>
          <w:rFonts w:ascii="Times New Roman" w:hAnsi="Times New Roman" w:cs="Times New Roman"/>
          <w:sz w:val="28"/>
          <w:szCs w:val="28"/>
          <w:lang w:val="en-US"/>
        </w:rPr>
        <w:t xml:space="preserve"> Grosse Vaterlandische Krieg began. Am ersten Tag des Krieges bekam diese  Festung  einen schweren  Schlag. Die Verteidiger der Festung sind durch </w:t>
      </w:r>
      <w:r w:rsidR="002C4F23" w:rsidRPr="00C53FA5">
        <w:rPr>
          <w:rFonts w:ascii="Times New Roman" w:hAnsi="Times New Roman" w:cs="Times New Roman"/>
          <w:sz w:val="28"/>
          <w:szCs w:val="28"/>
          <w:lang w:val="en-US"/>
        </w:rPr>
        <w:t>legendare Heldentaten bekannt. Viele von ihnen opferten ihr Leben.</w:t>
      </w:r>
    </w:p>
    <w:p w:rsidR="002C4F23" w:rsidRPr="00C53FA5" w:rsidRDefault="002C4F23"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Schuler 1</w:t>
      </w:r>
    </w:p>
    <w:p w:rsidR="002C4F23" w:rsidRPr="00C53FA5" w:rsidRDefault="002C4F23"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Steh auf, mein grosses Vaterland,</w:t>
      </w:r>
    </w:p>
    <w:p w:rsidR="002C4F23" w:rsidRPr="00C53FA5" w:rsidRDefault="002C4F23"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Zum Kampf voll Todesmut!</w:t>
      </w:r>
    </w:p>
    <w:p w:rsidR="002C4F23" w:rsidRPr="00C53FA5" w:rsidRDefault="002C4F23"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Leist den Faschistenwiderstand,</w:t>
      </w:r>
    </w:p>
    <w:p w:rsidR="002C4F23" w:rsidRPr="00C53FA5" w:rsidRDefault="002C4F2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lang w:val="en-US"/>
        </w:rPr>
        <w:t>Zerschlag</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die</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finste</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Brut</w:t>
      </w:r>
      <w:r w:rsidRPr="00C53FA5">
        <w:rPr>
          <w:rFonts w:ascii="Times New Roman" w:hAnsi="Times New Roman" w:cs="Times New Roman"/>
          <w:sz w:val="28"/>
          <w:szCs w:val="28"/>
        </w:rPr>
        <w:t>.</w:t>
      </w:r>
    </w:p>
    <w:p w:rsidR="00D410EA" w:rsidRPr="00C53FA5" w:rsidRDefault="00D410EA" w:rsidP="000D65B8">
      <w:pPr>
        <w:pStyle w:val="a4"/>
        <w:jc w:val="both"/>
        <w:rPr>
          <w:rFonts w:ascii="Times New Roman" w:hAnsi="Times New Roman" w:cs="Times New Roman"/>
          <w:sz w:val="28"/>
          <w:szCs w:val="28"/>
        </w:rPr>
      </w:pPr>
    </w:p>
    <w:p w:rsidR="00D410EA" w:rsidRPr="00C53FA5" w:rsidRDefault="0000014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rPr>
        <w:t xml:space="preserve">Новое изображение на экране  </w:t>
      </w:r>
      <w:r w:rsidRPr="00C53FA5">
        <w:rPr>
          <w:rFonts w:ascii="Times New Roman" w:hAnsi="Times New Roman" w:cs="Times New Roman"/>
          <w:sz w:val="28"/>
          <w:szCs w:val="28"/>
          <w:lang w:val="en-US"/>
        </w:rPr>
        <w:t>Der</w:t>
      </w:r>
      <w:r w:rsidRPr="00C53FA5">
        <w:rPr>
          <w:rFonts w:ascii="Times New Roman" w:hAnsi="Times New Roman" w:cs="Times New Roman"/>
          <w:sz w:val="28"/>
          <w:szCs w:val="28"/>
        </w:rPr>
        <w:t xml:space="preserve"> 6. </w:t>
      </w:r>
      <w:r w:rsidRPr="00C53FA5">
        <w:rPr>
          <w:rFonts w:ascii="Times New Roman" w:hAnsi="Times New Roman" w:cs="Times New Roman"/>
          <w:sz w:val="28"/>
          <w:szCs w:val="28"/>
          <w:lang w:val="en-US"/>
        </w:rPr>
        <w:t>Dezember</w:t>
      </w:r>
    </w:p>
    <w:p w:rsidR="00000144" w:rsidRPr="00C53FA5" w:rsidRDefault="00000144" w:rsidP="000D65B8">
      <w:pPr>
        <w:pStyle w:val="a4"/>
        <w:jc w:val="both"/>
        <w:rPr>
          <w:rFonts w:ascii="Times New Roman" w:hAnsi="Times New Roman" w:cs="Times New Roman"/>
          <w:sz w:val="28"/>
          <w:szCs w:val="28"/>
        </w:rPr>
      </w:pPr>
    </w:p>
    <w:p w:rsidR="00000144" w:rsidRPr="00C53FA5" w:rsidRDefault="00000144"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 xml:space="preserve"> Ведущий 3</w:t>
      </w:r>
    </w:p>
    <w:p w:rsidR="00000144" w:rsidRPr="00C53FA5" w:rsidRDefault="00000144"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Музык.сопровождение: Шостакович  «Десятая симфония «</w:t>
      </w:r>
    </w:p>
    <w:p w:rsidR="00000144" w:rsidRPr="00C53FA5" w:rsidRDefault="00B1585C"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An diesem Tag begann  die Sowjetarmee die Gegenoffensive und warf die Hitlertruppen zuruck. In dieser Schlacht verloren die Hitlerleute uber einhalb  Millionen Soldaten. Diese Schlacht wurde zum Beginn der Niederlage des Faschismus</w:t>
      </w:r>
      <w:r w:rsidR="00CB58E5" w:rsidRPr="00C53FA5">
        <w:rPr>
          <w:rFonts w:ascii="Times New Roman" w:hAnsi="Times New Roman" w:cs="Times New Roman"/>
          <w:sz w:val="28"/>
          <w:szCs w:val="28"/>
          <w:lang w:val="en-US"/>
        </w:rPr>
        <w:t>.</w:t>
      </w:r>
    </w:p>
    <w:p w:rsidR="00CB58E5" w:rsidRPr="00C53FA5" w:rsidRDefault="00CB58E5" w:rsidP="000D65B8">
      <w:pPr>
        <w:pStyle w:val="a4"/>
        <w:jc w:val="both"/>
        <w:rPr>
          <w:rFonts w:ascii="Times New Roman" w:hAnsi="Times New Roman" w:cs="Times New Roman"/>
          <w:sz w:val="28"/>
          <w:szCs w:val="28"/>
          <w:lang w:val="en-US"/>
        </w:rPr>
      </w:pPr>
    </w:p>
    <w:p w:rsidR="00CB58E5" w:rsidRPr="00C53FA5" w:rsidRDefault="00CB58E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rPr>
        <w:t>Речь</w:t>
      </w:r>
      <w:r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rPr>
        <w:t>идет</w:t>
      </w:r>
      <w:r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rPr>
        <w:t>о</w:t>
      </w:r>
      <w:r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rPr>
        <w:t>сражении</w:t>
      </w:r>
      <w:r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rPr>
        <w:t>под</w:t>
      </w:r>
      <w:r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rPr>
        <w:t>Москвой</w:t>
      </w:r>
      <w:r w:rsidRPr="00C53FA5">
        <w:rPr>
          <w:rFonts w:ascii="Times New Roman" w:hAnsi="Times New Roman" w:cs="Times New Roman"/>
          <w:sz w:val="28"/>
          <w:szCs w:val="28"/>
          <w:lang w:val="en-US"/>
        </w:rPr>
        <w:t>.</w:t>
      </w:r>
    </w:p>
    <w:p w:rsidR="00CB58E5" w:rsidRPr="00C53FA5" w:rsidRDefault="00CB58E5"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На экране соответствующее изображение.</w:t>
      </w:r>
    </w:p>
    <w:p w:rsidR="00CB58E5" w:rsidRPr="00C53FA5" w:rsidRDefault="00CB58E5" w:rsidP="000D65B8">
      <w:pPr>
        <w:pStyle w:val="a4"/>
        <w:jc w:val="both"/>
        <w:rPr>
          <w:rFonts w:ascii="Times New Roman" w:hAnsi="Times New Roman" w:cs="Times New Roman"/>
          <w:sz w:val="28"/>
          <w:szCs w:val="28"/>
        </w:rPr>
      </w:pPr>
    </w:p>
    <w:p w:rsidR="00CB58E5" w:rsidRPr="00C53FA5" w:rsidRDefault="00CB58E5"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lang w:val="en-US"/>
        </w:rPr>
        <w:t>Der</w:t>
      </w:r>
      <w:r w:rsidRPr="00C53FA5">
        <w:rPr>
          <w:rFonts w:ascii="Times New Roman" w:hAnsi="Times New Roman" w:cs="Times New Roman"/>
          <w:sz w:val="28"/>
          <w:szCs w:val="28"/>
        </w:rPr>
        <w:t xml:space="preserve"> 16. </w:t>
      </w:r>
      <w:r w:rsidRPr="00C53FA5">
        <w:rPr>
          <w:rFonts w:ascii="Times New Roman" w:hAnsi="Times New Roman" w:cs="Times New Roman"/>
          <w:sz w:val="28"/>
          <w:szCs w:val="28"/>
          <w:lang w:val="en-US"/>
        </w:rPr>
        <w:t>November</w:t>
      </w:r>
      <w:r w:rsidRPr="00C53FA5">
        <w:rPr>
          <w:rFonts w:ascii="Times New Roman" w:hAnsi="Times New Roman" w:cs="Times New Roman"/>
          <w:sz w:val="28"/>
          <w:szCs w:val="28"/>
        </w:rPr>
        <w:t xml:space="preserve"> 1941.</w:t>
      </w:r>
    </w:p>
    <w:p w:rsidR="00CB58E5" w:rsidRPr="00C53FA5" w:rsidRDefault="00CB58E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Im </w:t>
      </w:r>
      <w:r w:rsidR="00231211" w:rsidRPr="00C53FA5">
        <w:rPr>
          <w:rFonts w:ascii="Times New Roman" w:hAnsi="Times New Roman" w:cs="Times New Roman"/>
          <w:sz w:val="28"/>
          <w:szCs w:val="28"/>
          <w:lang w:val="en-US"/>
        </w:rPr>
        <w:t xml:space="preserve"> ganzen Land verbreitete sich die Nachricht  von der Heldentat der 28 Gardisten. </w:t>
      </w:r>
      <w:r w:rsidR="00B84DE0" w:rsidRPr="00C53FA5">
        <w:rPr>
          <w:rFonts w:ascii="Times New Roman" w:hAnsi="Times New Roman" w:cs="Times New Roman"/>
          <w:sz w:val="28"/>
          <w:szCs w:val="28"/>
          <w:lang w:val="en-US"/>
        </w:rPr>
        <w:t xml:space="preserve"> An diesem Tag kampften sie gegen feindliche  Panzerkolonnen.Sie  wollten dem Feind den  Weg nach Moskau versperren.</w:t>
      </w:r>
    </w:p>
    <w:p w:rsidR="00B84DE0" w:rsidRPr="00C53FA5" w:rsidRDefault="00B84DE0"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Der sterbende Politleiter der Panfilowgardisten rief:</w:t>
      </w:r>
      <w:r w:rsidR="009E7B9F" w:rsidRPr="00C53FA5">
        <w:rPr>
          <w:rFonts w:ascii="Times New Roman" w:hAnsi="Times New Roman" w:cs="Times New Roman"/>
          <w:sz w:val="28"/>
          <w:szCs w:val="28"/>
          <w:lang w:val="en-US"/>
        </w:rPr>
        <w:t xml:space="preserve">    “</w:t>
      </w:r>
      <w:r w:rsidRPr="00C53FA5">
        <w:rPr>
          <w:rFonts w:ascii="Times New Roman" w:hAnsi="Times New Roman" w:cs="Times New Roman"/>
          <w:sz w:val="28"/>
          <w:szCs w:val="28"/>
          <w:lang w:val="en-US"/>
        </w:rPr>
        <w:t xml:space="preserve"> Sieg oder Tod! Einen anderen Ausweg gibt es nicht</w:t>
      </w:r>
      <w:r w:rsidR="009E7B9F" w:rsidRPr="00C53FA5">
        <w:rPr>
          <w:rFonts w:ascii="Times New Roman" w:hAnsi="Times New Roman" w:cs="Times New Roman"/>
          <w:sz w:val="28"/>
          <w:szCs w:val="28"/>
          <w:lang w:val="en-US"/>
        </w:rPr>
        <w:t>! Wir fielen  aber  wir siegten.”</w:t>
      </w:r>
    </w:p>
    <w:p w:rsidR="009E7B9F" w:rsidRPr="00C53FA5" w:rsidRDefault="009E7B9F"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Fur die Verteidiger  Moskaus ist Monument errichtet.</w:t>
      </w:r>
    </w:p>
    <w:p w:rsidR="009E7B9F" w:rsidRPr="00C53FA5" w:rsidRDefault="009E7B9F" w:rsidP="000D65B8">
      <w:pPr>
        <w:pStyle w:val="a4"/>
        <w:jc w:val="both"/>
        <w:rPr>
          <w:rFonts w:ascii="Times New Roman" w:hAnsi="Times New Roman" w:cs="Times New Roman"/>
          <w:sz w:val="28"/>
          <w:szCs w:val="28"/>
          <w:lang w:val="en-US"/>
        </w:rPr>
      </w:pPr>
    </w:p>
    <w:p w:rsidR="009E7B9F"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rPr>
        <w:t>Ученик читает наизусть</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Soldatengrab</w:t>
      </w:r>
    </w:p>
    <w:p w:rsidR="00E23B82" w:rsidRPr="00C53FA5" w:rsidRDefault="00E23B82" w:rsidP="000D65B8">
      <w:pPr>
        <w:pStyle w:val="a4"/>
        <w:jc w:val="both"/>
        <w:rPr>
          <w:rFonts w:ascii="Times New Roman" w:hAnsi="Times New Roman" w:cs="Times New Roman"/>
          <w:sz w:val="28"/>
          <w:szCs w:val="28"/>
          <w:lang w:val="en-US"/>
        </w:rPr>
      </w:pP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Verstumt  </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Sind des Krieges Kanonaden.</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Das Menschenvernichten ist aus.</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daheim sind</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Schon langst die Soldaten.</w:t>
      </w:r>
    </w:p>
    <w:p w:rsidR="00E23B82" w:rsidRPr="00C53FA5" w:rsidRDefault="00E23B82"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Doch du kommst Soldat nicht nach Haus.</w:t>
      </w:r>
    </w:p>
    <w:p w:rsidR="001D4363" w:rsidRPr="00C53FA5" w:rsidRDefault="001D4363" w:rsidP="000D65B8">
      <w:pPr>
        <w:pStyle w:val="a4"/>
        <w:jc w:val="both"/>
        <w:rPr>
          <w:rFonts w:ascii="Times New Roman" w:hAnsi="Times New Roman" w:cs="Times New Roman"/>
          <w:sz w:val="28"/>
          <w:szCs w:val="28"/>
          <w:lang w:val="en-US"/>
        </w:rPr>
      </w:pPr>
    </w:p>
    <w:p w:rsidR="001D4363" w:rsidRPr="00C53FA5" w:rsidRDefault="001D436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lang w:val="en-US"/>
        </w:rPr>
        <w:t>Der</w:t>
      </w:r>
      <w:r w:rsidRPr="00C53FA5">
        <w:rPr>
          <w:rFonts w:ascii="Times New Roman" w:hAnsi="Times New Roman" w:cs="Times New Roman"/>
          <w:sz w:val="28"/>
          <w:szCs w:val="28"/>
        </w:rPr>
        <w:t xml:space="preserve"> 19.</w:t>
      </w:r>
      <w:r w:rsidRPr="00C53FA5">
        <w:rPr>
          <w:rFonts w:ascii="Times New Roman" w:hAnsi="Times New Roman" w:cs="Times New Roman"/>
          <w:sz w:val="28"/>
          <w:szCs w:val="28"/>
          <w:lang w:val="en-US"/>
        </w:rPr>
        <w:t>November</w:t>
      </w:r>
      <w:r w:rsidRPr="00C53FA5">
        <w:rPr>
          <w:rFonts w:ascii="Times New Roman" w:hAnsi="Times New Roman" w:cs="Times New Roman"/>
          <w:sz w:val="28"/>
          <w:szCs w:val="28"/>
        </w:rPr>
        <w:t xml:space="preserve"> 1942.</w:t>
      </w:r>
    </w:p>
    <w:p w:rsidR="001D4363" w:rsidRPr="00C53FA5" w:rsidRDefault="001D436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На экран проецируется изображение памятника на Мамаевом  Кургане</w:t>
      </w:r>
    </w:p>
    <w:p w:rsidR="001D4363" w:rsidRPr="00C53FA5" w:rsidRDefault="001D436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 xml:space="preserve"> </w:t>
      </w:r>
    </w:p>
    <w:p w:rsidR="001D4363" w:rsidRPr="00C53FA5" w:rsidRDefault="001D436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1</w:t>
      </w:r>
    </w:p>
    <w:p w:rsidR="001D4363" w:rsidRPr="00C53FA5" w:rsidRDefault="001D4363"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Музык.сопровождение: Шостакович  « Десятая симфония»</w:t>
      </w:r>
    </w:p>
    <w:p w:rsidR="001D4363" w:rsidRPr="00C53FA5" w:rsidRDefault="00360433"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Die Faschisten standen an der  Wolga. Drei Monate  dauerte die Schlacht  um eine  grose  russische Stadt. Am 19. November  begann  die Sowjetarmee den Gegenangriff und zerschlug die faschistische Armee. Die Schlacht um Stalingrad unter diesem Namen ist die Schlacht  in die Geschichte</w:t>
      </w:r>
      <w:r w:rsidR="00872AC4" w:rsidRPr="00C53FA5">
        <w:rPr>
          <w:rFonts w:ascii="Times New Roman" w:hAnsi="Times New Roman" w:cs="Times New Roman"/>
          <w:sz w:val="28"/>
          <w:szCs w:val="28"/>
          <w:lang w:val="en-US"/>
        </w:rPr>
        <w:t xml:space="preserve"> eingegangen.  Zum 20jahrigen Jubileum  des Sieges </w:t>
      </w:r>
    </w:p>
    <w:p w:rsidR="00F334D7"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uber die deutschen  Faschisten wurde dieses Denkmal  auf dem  Mamajew</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Hugel errichtet.</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Denkmal</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Das schlichte Denkmal erinnert</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an den Vaterlandischen Krieg.</w:t>
      </w:r>
      <w:r w:rsidR="00A20AA9" w:rsidRPr="00C53FA5">
        <w:rPr>
          <w:rFonts w:ascii="Times New Roman" w:hAnsi="Times New Roman" w:cs="Times New Roman"/>
          <w:sz w:val="28"/>
          <w:szCs w:val="28"/>
          <w:lang w:val="en-US"/>
        </w:rPr>
        <w:t xml:space="preserve"> </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Da ruhen unsere Kampfer.</w:t>
      </w: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Sie erlebten </w:t>
      </w:r>
      <w:r w:rsidR="00A20AA9" w:rsidRPr="00C53FA5">
        <w:rPr>
          <w:rFonts w:ascii="Times New Roman" w:hAnsi="Times New Roman" w:cs="Times New Roman"/>
          <w:sz w:val="28"/>
          <w:szCs w:val="28"/>
          <w:lang w:val="en-US"/>
        </w:rPr>
        <w:t>nicht mehr den S</w:t>
      </w:r>
      <w:r w:rsidRPr="00C53FA5">
        <w:rPr>
          <w:rFonts w:ascii="Times New Roman" w:hAnsi="Times New Roman" w:cs="Times New Roman"/>
          <w:sz w:val="28"/>
          <w:szCs w:val="28"/>
          <w:lang w:val="en-US"/>
        </w:rPr>
        <w:t>ieg.</w:t>
      </w:r>
    </w:p>
    <w:p w:rsidR="00872AC4" w:rsidRPr="00C53FA5" w:rsidRDefault="00872AC4" w:rsidP="000D65B8">
      <w:pPr>
        <w:pStyle w:val="a4"/>
        <w:jc w:val="both"/>
        <w:rPr>
          <w:rFonts w:ascii="Times New Roman" w:hAnsi="Times New Roman" w:cs="Times New Roman"/>
          <w:sz w:val="28"/>
          <w:szCs w:val="28"/>
          <w:lang w:val="en-US"/>
        </w:rPr>
      </w:pPr>
    </w:p>
    <w:p w:rsidR="00872AC4" w:rsidRPr="00C53FA5" w:rsidRDefault="00872AC4"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Der Mamajew-Hugel wurde zum Symbol </w:t>
      </w:r>
      <w:r w:rsidR="00A20AA9" w:rsidRPr="00C53FA5">
        <w:rPr>
          <w:rFonts w:ascii="Times New Roman" w:hAnsi="Times New Roman" w:cs="Times New Roman"/>
          <w:sz w:val="28"/>
          <w:szCs w:val="28"/>
          <w:lang w:val="en-US"/>
        </w:rPr>
        <w:t xml:space="preserve">des Heldentums des sowjetischen Volkes in der Schlacht an der Wolga. Die Schlacht an der Wolga wurde zum Wendepunkt des Krieges. Der  Feind  wurde von den Mauern  der  Stadt  zuruckgeworfen . 330 000 Hitlersoldaten und </w:t>
      </w:r>
      <w:r w:rsidR="0060338A" w:rsidRPr="00C53FA5">
        <w:rPr>
          <w:rFonts w:ascii="Times New Roman" w:hAnsi="Times New Roman" w:cs="Times New Roman"/>
          <w:sz w:val="28"/>
          <w:szCs w:val="28"/>
          <w:lang w:val="en-US"/>
        </w:rPr>
        <w:t xml:space="preserve"> Offiziere wurden gefangengenommen.</w:t>
      </w:r>
    </w:p>
    <w:p w:rsidR="0060338A" w:rsidRPr="00C53FA5" w:rsidRDefault="0060338A" w:rsidP="000D65B8">
      <w:pPr>
        <w:pStyle w:val="a4"/>
        <w:jc w:val="both"/>
        <w:rPr>
          <w:rFonts w:ascii="Times New Roman" w:hAnsi="Times New Roman" w:cs="Times New Roman"/>
          <w:sz w:val="28"/>
          <w:szCs w:val="28"/>
          <w:lang w:val="en-US"/>
        </w:rPr>
      </w:pPr>
    </w:p>
    <w:p w:rsidR="0060338A" w:rsidRPr="00C53FA5" w:rsidRDefault="0060338A"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(мемориальный комплекс на  Пискаревском кладбище)</w:t>
      </w:r>
    </w:p>
    <w:p w:rsidR="0060338A" w:rsidRPr="00C53FA5" w:rsidRDefault="0060338A" w:rsidP="000D65B8">
      <w:pPr>
        <w:pStyle w:val="a4"/>
        <w:jc w:val="both"/>
        <w:rPr>
          <w:rFonts w:ascii="Times New Roman" w:hAnsi="Times New Roman" w:cs="Times New Roman"/>
          <w:sz w:val="28"/>
          <w:szCs w:val="28"/>
        </w:rPr>
      </w:pPr>
    </w:p>
    <w:p w:rsidR="0060338A" w:rsidRPr="00C53FA5" w:rsidRDefault="00AE03ED"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Der 8. September 1941-27 Januar 1944.</w:t>
      </w:r>
    </w:p>
    <w:p w:rsidR="00AE03ED" w:rsidRPr="00C53FA5" w:rsidRDefault="00AE03ED" w:rsidP="000D65B8">
      <w:pPr>
        <w:pStyle w:val="a4"/>
        <w:jc w:val="both"/>
        <w:rPr>
          <w:rFonts w:ascii="Times New Roman" w:hAnsi="Times New Roman" w:cs="Times New Roman"/>
          <w:sz w:val="28"/>
          <w:szCs w:val="28"/>
          <w:lang w:val="en-US"/>
        </w:rPr>
      </w:pPr>
    </w:p>
    <w:p w:rsidR="00AE03ED" w:rsidRPr="00C53FA5" w:rsidRDefault="00AE03ED"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2.</w:t>
      </w:r>
    </w:p>
    <w:p w:rsidR="00AE03ED" w:rsidRPr="00C53FA5" w:rsidRDefault="00AE03ED"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Муз.сопровождение :   Моцарт   «  Фантазия «</w:t>
      </w:r>
    </w:p>
    <w:p w:rsidR="00AE03ED" w:rsidRPr="00C53FA5" w:rsidRDefault="00AE03ED"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lastRenderedPageBreak/>
        <w:t>Diese</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Stadt</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war</w:t>
      </w:r>
      <w:r w:rsidRPr="00C53FA5">
        <w:rPr>
          <w:rFonts w:ascii="Times New Roman" w:hAnsi="Times New Roman" w:cs="Times New Roman"/>
          <w:sz w:val="28"/>
          <w:szCs w:val="28"/>
        </w:rPr>
        <w:t xml:space="preserve"> 29  </w:t>
      </w:r>
      <w:r w:rsidRPr="00C53FA5">
        <w:rPr>
          <w:rFonts w:ascii="Times New Roman" w:hAnsi="Times New Roman" w:cs="Times New Roman"/>
          <w:sz w:val="28"/>
          <w:szCs w:val="28"/>
          <w:lang w:val="en-US"/>
        </w:rPr>
        <w:t>Monate</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blokiert</w:t>
      </w:r>
      <w:r w:rsidRPr="00C53FA5">
        <w:rPr>
          <w:rFonts w:ascii="Times New Roman" w:hAnsi="Times New Roman" w:cs="Times New Roman"/>
          <w:sz w:val="28"/>
          <w:szCs w:val="28"/>
        </w:rPr>
        <w:t xml:space="preserve">. </w:t>
      </w:r>
      <w:r w:rsidRPr="00C53FA5">
        <w:rPr>
          <w:rFonts w:ascii="Times New Roman" w:hAnsi="Times New Roman" w:cs="Times New Roman"/>
          <w:sz w:val="28"/>
          <w:szCs w:val="28"/>
          <w:lang w:val="en-US"/>
        </w:rPr>
        <w:t>Die  Einwohber erlebten Hunger und Kalte. Am 18. Januar 1943 wurde die  Blokade durchbrochen. Am 27. Januar</w:t>
      </w:r>
    </w:p>
    <w:p w:rsidR="00AE03ED" w:rsidRPr="00C53FA5" w:rsidRDefault="00AE03ED"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1944 wurde die  Stadt von der  Blokade  vollig </w:t>
      </w:r>
      <w:r w:rsidR="00136DA6" w:rsidRPr="00C53FA5">
        <w:rPr>
          <w:rFonts w:ascii="Times New Roman" w:hAnsi="Times New Roman" w:cs="Times New Roman"/>
          <w:sz w:val="28"/>
          <w:szCs w:val="28"/>
          <w:lang w:val="en-US"/>
        </w:rPr>
        <w:t xml:space="preserve"> befreit.</w:t>
      </w:r>
    </w:p>
    <w:p w:rsidR="00136DA6" w:rsidRPr="00C53FA5" w:rsidRDefault="00136DA6" w:rsidP="000D65B8">
      <w:pPr>
        <w:pStyle w:val="a4"/>
        <w:jc w:val="both"/>
        <w:rPr>
          <w:rFonts w:ascii="Times New Roman" w:hAnsi="Times New Roman" w:cs="Times New Roman"/>
          <w:sz w:val="28"/>
          <w:szCs w:val="28"/>
          <w:lang w:val="en-US"/>
        </w:rPr>
      </w:pPr>
    </w:p>
    <w:p w:rsidR="00136DA6" w:rsidRPr="00C53FA5" w:rsidRDefault="006642A9"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Ведущий 3</w:t>
      </w:r>
    </w:p>
    <w:p w:rsidR="006642A9" w:rsidRPr="00C53FA5" w:rsidRDefault="006642A9"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 xml:space="preserve"> Муз. Сопровождение:  Бетховен  «Ода к радости»</w:t>
      </w:r>
    </w:p>
    <w:p w:rsidR="006642A9" w:rsidRPr="00C53FA5" w:rsidRDefault="006642A9" w:rsidP="000D65B8">
      <w:pPr>
        <w:pStyle w:val="a4"/>
        <w:jc w:val="both"/>
        <w:rPr>
          <w:rFonts w:ascii="Times New Roman" w:hAnsi="Times New Roman" w:cs="Times New Roman"/>
          <w:sz w:val="28"/>
          <w:szCs w:val="28"/>
        </w:rPr>
      </w:pPr>
      <w:r w:rsidRPr="00C53FA5">
        <w:rPr>
          <w:rFonts w:ascii="Times New Roman" w:hAnsi="Times New Roman" w:cs="Times New Roman"/>
          <w:sz w:val="28"/>
          <w:szCs w:val="28"/>
        </w:rPr>
        <w:t xml:space="preserve">                                             Семнадцать мгновений весны</w:t>
      </w:r>
    </w:p>
    <w:p w:rsidR="006642A9" w:rsidRPr="00C53FA5" w:rsidRDefault="006642A9" w:rsidP="000D65B8">
      <w:pPr>
        <w:pStyle w:val="a4"/>
        <w:jc w:val="both"/>
        <w:rPr>
          <w:rFonts w:ascii="Times New Roman" w:hAnsi="Times New Roman" w:cs="Times New Roman"/>
          <w:sz w:val="28"/>
          <w:szCs w:val="28"/>
        </w:rPr>
      </w:pPr>
    </w:p>
    <w:p w:rsidR="006642A9" w:rsidRPr="00C53FA5" w:rsidRDefault="006642A9"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Am 8. Mai kapitulierte das faschistische  Deutschland.  1949 entstand auf </w:t>
      </w:r>
    </w:p>
    <w:p w:rsidR="006642A9" w:rsidRPr="00C53FA5" w:rsidRDefault="006642A9"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deutschem Boden der erste Arbeiter-und-Bauern-Staat.  Er baute ein  neues Leben. Die Werktatigen D</w:t>
      </w:r>
      <w:r w:rsidR="00DC5DEE" w:rsidRPr="00C53FA5">
        <w:rPr>
          <w:rFonts w:ascii="Times New Roman" w:hAnsi="Times New Roman" w:cs="Times New Roman"/>
          <w:sz w:val="28"/>
          <w:szCs w:val="28"/>
          <w:lang w:val="en-US"/>
        </w:rPr>
        <w:t xml:space="preserve">eutschlands  schatzen  die  Heldentaten der </w:t>
      </w:r>
    </w:p>
    <w:p w:rsidR="00DC5DEE" w:rsidRPr="00C53FA5" w:rsidRDefault="00DC5DEE"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Sowjetarmee. Dieses  Denkmal ist den  gefallenen  Soldaten  zu  Ehren  errichtet.  Hier  liegen  immer  viele  Blumen. Tausende  Menschen  aus </w:t>
      </w:r>
    </w:p>
    <w:p w:rsidR="00DC5DEE" w:rsidRPr="00C53FA5" w:rsidRDefault="00DC5DEE"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vielen  Landern kommen hierher , um das  Andenken  der gefallenen  Helden  zu  Ehren.</w:t>
      </w:r>
    </w:p>
    <w:p w:rsidR="00DC5DEE" w:rsidRPr="00C53FA5" w:rsidRDefault="001D48C5" w:rsidP="000D65B8">
      <w:pPr>
        <w:pStyle w:val="a4"/>
        <w:tabs>
          <w:tab w:val="left" w:pos="7065"/>
        </w:tabs>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ab/>
      </w:r>
    </w:p>
    <w:p w:rsidR="00DC5DEE" w:rsidRPr="00C53FA5" w:rsidRDefault="00DC5DEE"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Treptover Park</w:t>
      </w:r>
    </w:p>
    <w:p w:rsidR="00DC5DEE" w:rsidRPr="00C53FA5" w:rsidRDefault="00DC5DEE"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Blumen</w:t>
      </w:r>
      <w:r w:rsidR="001D48C5" w:rsidRPr="00C53FA5">
        <w:rPr>
          <w:rFonts w:ascii="Times New Roman" w:hAnsi="Times New Roman" w:cs="Times New Roman"/>
          <w:sz w:val="28"/>
          <w:szCs w:val="28"/>
          <w:lang w:val="en-US"/>
        </w:rPr>
        <w:t>, B</w:t>
      </w:r>
      <w:r w:rsidRPr="00C53FA5">
        <w:rPr>
          <w:rFonts w:ascii="Times New Roman" w:hAnsi="Times New Roman" w:cs="Times New Roman"/>
          <w:sz w:val="28"/>
          <w:szCs w:val="28"/>
          <w:lang w:val="en-US"/>
        </w:rPr>
        <w:t xml:space="preserve">lumen, </w:t>
      </w:r>
      <w:r w:rsidR="001D48C5" w:rsidRPr="00C53FA5">
        <w:rPr>
          <w:rFonts w:ascii="Times New Roman" w:hAnsi="Times New Roman" w:cs="Times New Roman"/>
          <w:sz w:val="28"/>
          <w:szCs w:val="28"/>
          <w:lang w:val="en-US"/>
        </w:rPr>
        <w:t>Blumen ohne  Ende</w:t>
      </w:r>
    </w:p>
    <w:p w:rsidR="001D48C5" w:rsidRPr="00C53FA5" w:rsidRDefault="001D48C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Und doch  wie  kurz ist ein  Blumenleben</w:t>
      </w:r>
    </w:p>
    <w:p w:rsidR="001D48C5" w:rsidRPr="00C53FA5" w:rsidRDefault="001D48C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Warme  Blumen in zarten Handen</w:t>
      </w:r>
    </w:p>
    <w:p w:rsidR="001D48C5" w:rsidRPr="00C53FA5" w:rsidRDefault="001D48C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Arme  Blumen  auf  harten Grabern.</w:t>
      </w:r>
    </w:p>
    <w:p w:rsidR="001D48C5" w:rsidRPr="00C53FA5" w:rsidRDefault="001D48C5" w:rsidP="000D65B8">
      <w:pPr>
        <w:pStyle w:val="a4"/>
        <w:jc w:val="both"/>
        <w:rPr>
          <w:rFonts w:ascii="Times New Roman" w:hAnsi="Times New Roman" w:cs="Times New Roman"/>
          <w:sz w:val="28"/>
          <w:szCs w:val="28"/>
          <w:lang w:val="en-US"/>
        </w:rPr>
      </w:pPr>
    </w:p>
    <w:p w:rsidR="001D48C5" w:rsidRPr="00C53FA5" w:rsidRDefault="001D48C5" w:rsidP="000D65B8">
      <w:pPr>
        <w:pStyle w:val="a4"/>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Umfrage.</w:t>
      </w:r>
    </w:p>
    <w:p w:rsidR="001D48C5" w:rsidRPr="00C53FA5" w:rsidRDefault="001D48C5"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Wie heist die  Festung , wo der  Grosse Vaterlandische  Krieg  began?</w:t>
      </w:r>
    </w:p>
    <w:p w:rsidR="001D48C5" w:rsidRPr="00C53FA5" w:rsidRDefault="001D48C5"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Wo befindet sie sich?</w:t>
      </w:r>
    </w:p>
    <w:p w:rsidR="001D48C5" w:rsidRPr="00C53FA5" w:rsidRDefault="001D48C5"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Wie heissen die Gardisten, die  den We</w:t>
      </w:r>
      <w:r w:rsidR="00891FDE" w:rsidRPr="00C53FA5">
        <w:rPr>
          <w:rFonts w:ascii="Times New Roman" w:hAnsi="Times New Roman" w:cs="Times New Roman"/>
          <w:sz w:val="28"/>
          <w:szCs w:val="28"/>
          <w:lang w:val="en-US"/>
        </w:rPr>
        <w:t>g nach  Moskau versperren?</w:t>
      </w:r>
    </w:p>
    <w:p w:rsidR="00891FDE" w:rsidRPr="00C53FA5" w:rsidRDefault="00891FDE"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Unter welchem  Namen </w:t>
      </w:r>
      <w:r w:rsidR="00786E93" w:rsidRPr="00C53FA5">
        <w:rPr>
          <w:rFonts w:ascii="Times New Roman" w:hAnsi="Times New Roman" w:cs="Times New Roman"/>
          <w:sz w:val="28"/>
          <w:szCs w:val="28"/>
          <w:lang w:val="en-US"/>
        </w:rPr>
        <w:t>i</w:t>
      </w:r>
      <w:r w:rsidRPr="00C53FA5">
        <w:rPr>
          <w:rFonts w:ascii="Times New Roman" w:hAnsi="Times New Roman" w:cs="Times New Roman"/>
          <w:sz w:val="28"/>
          <w:szCs w:val="28"/>
          <w:lang w:val="en-US"/>
        </w:rPr>
        <w:t xml:space="preserve">st die Schlacht  am 19. November Jubileum des </w:t>
      </w:r>
    </w:p>
    <w:p w:rsidR="00891FDE" w:rsidRPr="00C53FA5" w:rsidRDefault="00891FDE" w:rsidP="000D65B8">
      <w:p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 xml:space="preserve">               Sieges errichtet  wurde ?</w:t>
      </w:r>
    </w:p>
    <w:p w:rsidR="00891FDE" w:rsidRPr="00C53FA5" w:rsidRDefault="00891FDE"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Wo befindet sich  das Denkmal,  das  zum 20 jahrigen Jubileum des Sieges errichtet wurde?</w:t>
      </w:r>
    </w:p>
    <w:p w:rsidR="00891FDE" w:rsidRPr="00C53FA5" w:rsidRDefault="005842D0"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Welche Bedeutung hat die Schlacht  um  Stalingrad   im Zweiten Weltkrieg?</w:t>
      </w:r>
    </w:p>
    <w:p w:rsidR="005842D0" w:rsidRPr="00C53FA5" w:rsidRDefault="005842D0"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Wie  heist die Stadt, die  Hunger und Kalte erlebte?</w:t>
      </w:r>
    </w:p>
    <w:p w:rsidR="005842D0" w:rsidRPr="00C53FA5" w:rsidRDefault="005842D0"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Wieviel  Monate</w:t>
      </w:r>
      <w:r w:rsidR="00786E93" w:rsidRPr="00C53FA5">
        <w:rPr>
          <w:rFonts w:ascii="Times New Roman" w:hAnsi="Times New Roman" w:cs="Times New Roman"/>
          <w:sz w:val="28"/>
          <w:szCs w:val="28"/>
          <w:lang w:val="en-US"/>
        </w:rPr>
        <w:t xml:space="preserve">  war  diese Stadt blokiert?</w:t>
      </w:r>
    </w:p>
    <w:p w:rsidR="00786E93" w:rsidRPr="00C53FA5" w:rsidRDefault="00786E93" w:rsidP="000D65B8">
      <w:pPr>
        <w:pStyle w:val="a4"/>
        <w:numPr>
          <w:ilvl w:val="0"/>
          <w:numId w:val="2"/>
        </w:numPr>
        <w:jc w:val="both"/>
        <w:rPr>
          <w:rFonts w:ascii="Times New Roman" w:hAnsi="Times New Roman" w:cs="Times New Roman"/>
          <w:sz w:val="28"/>
          <w:szCs w:val="28"/>
          <w:lang w:val="en-US"/>
        </w:rPr>
      </w:pPr>
      <w:r w:rsidRPr="00C53FA5">
        <w:rPr>
          <w:rFonts w:ascii="Times New Roman" w:hAnsi="Times New Roman" w:cs="Times New Roman"/>
          <w:sz w:val="28"/>
          <w:szCs w:val="28"/>
          <w:lang w:val="en-US"/>
        </w:rPr>
        <w:t>Wann kapitulierte das faschistische Deutschland?</w:t>
      </w:r>
    </w:p>
    <w:p w:rsidR="00786E93" w:rsidRPr="00C53FA5" w:rsidRDefault="00786E93" w:rsidP="007F6FC9">
      <w:pPr>
        <w:pStyle w:val="a4"/>
        <w:numPr>
          <w:ilvl w:val="0"/>
          <w:numId w:val="2"/>
        </w:numPr>
        <w:jc w:val="both"/>
        <w:rPr>
          <w:rFonts w:ascii="Times New Roman" w:hAnsi="Times New Roman" w:cs="Times New Roman"/>
          <w:sz w:val="28"/>
          <w:szCs w:val="28"/>
          <w:lang w:val="en-US"/>
        </w:rPr>
      </w:pPr>
      <w:r w:rsidRPr="000D65B8">
        <w:rPr>
          <w:rFonts w:ascii="Times New Roman" w:hAnsi="Times New Roman" w:cs="Times New Roman"/>
          <w:sz w:val="28"/>
          <w:szCs w:val="28"/>
          <w:lang w:val="en-US"/>
        </w:rPr>
        <w:t>In welchem  deutschen  Park  ist das Denkmal den gefallenen Soldaten errichtet?</w:t>
      </w:r>
      <w:bookmarkStart w:id="0" w:name="_GoBack"/>
      <w:bookmarkEnd w:id="0"/>
    </w:p>
    <w:sectPr w:rsidR="00786E93" w:rsidRPr="00C53FA5" w:rsidSect="00C53FA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07" w:rsidRDefault="00B97407" w:rsidP="00C06124">
      <w:pPr>
        <w:spacing w:after="0" w:line="240" w:lineRule="auto"/>
      </w:pPr>
      <w:r>
        <w:separator/>
      </w:r>
    </w:p>
  </w:endnote>
  <w:endnote w:type="continuationSeparator" w:id="0">
    <w:p w:rsidR="00B97407" w:rsidRDefault="00B97407" w:rsidP="00C0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07" w:rsidRDefault="00B97407" w:rsidP="00C06124">
      <w:pPr>
        <w:spacing w:after="0" w:line="240" w:lineRule="auto"/>
      </w:pPr>
      <w:r>
        <w:separator/>
      </w:r>
    </w:p>
  </w:footnote>
  <w:footnote w:type="continuationSeparator" w:id="0">
    <w:p w:rsidR="00B97407" w:rsidRDefault="00B97407" w:rsidP="00C06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FA5"/>
    <w:multiLevelType w:val="hybridMultilevel"/>
    <w:tmpl w:val="710C3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A2B83"/>
    <w:multiLevelType w:val="hybridMultilevel"/>
    <w:tmpl w:val="1CE6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E17C1B"/>
    <w:multiLevelType w:val="hybridMultilevel"/>
    <w:tmpl w:val="B9A0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38173A"/>
    <w:multiLevelType w:val="hybridMultilevel"/>
    <w:tmpl w:val="BF666032"/>
    <w:lvl w:ilvl="0" w:tplc="620CD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FFC2A84"/>
    <w:multiLevelType w:val="hybridMultilevel"/>
    <w:tmpl w:val="A1F22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24B1BA6"/>
    <w:multiLevelType w:val="hybridMultilevel"/>
    <w:tmpl w:val="D040C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0D7A70"/>
    <w:multiLevelType w:val="hybridMultilevel"/>
    <w:tmpl w:val="918C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C3"/>
    <w:rsid w:val="00000144"/>
    <w:rsid w:val="000D65B8"/>
    <w:rsid w:val="00136DA6"/>
    <w:rsid w:val="00184241"/>
    <w:rsid w:val="00191BD1"/>
    <w:rsid w:val="001D20A7"/>
    <w:rsid w:val="001D3C57"/>
    <w:rsid w:val="001D4363"/>
    <w:rsid w:val="001D48C5"/>
    <w:rsid w:val="002058A3"/>
    <w:rsid w:val="00231211"/>
    <w:rsid w:val="00252466"/>
    <w:rsid w:val="0025551B"/>
    <w:rsid w:val="002A7E37"/>
    <w:rsid w:val="002C4F23"/>
    <w:rsid w:val="002E114E"/>
    <w:rsid w:val="0033065F"/>
    <w:rsid w:val="003379A3"/>
    <w:rsid w:val="0034121F"/>
    <w:rsid w:val="00344615"/>
    <w:rsid w:val="003551C7"/>
    <w:rsid w:val="003564C3"/>
    <w:rsid w:val="00360433"/>
    <w:rsid w:val="003A1DA8"/>
    <w:rsid w:val="00404918"/>
    <w:rsid w:val="0043060D"/>
    <w:rsid w:val="00507CEE"/>
    <w:rsid w:val="005842D0"/>
    <w:rsid w:val="005E683D"/>
    <w:rsid w:val="0060338A"/>
    <w:rsid w:val="006642A9"/>
    <w:rsid w:val="006B493D"/>
    <w:rsid w:val="00710E8D"/>
    <w:rsid w:val="007343BA"/>
    <w:rsid w:val="00746F19"/>
    <w:rsid w:val="00786E93"/>
    <w:rsid w:val="007A5B94"/>
    <w:rsid w:val="00817108"/>
    <w:rsid w:val="00872AC4"/>
    <w:rsid w:val="00891FDE"/>
    <w:rsid w:val="008D0510"/>
    <w:rsid w:val="00902B34"/>
    <w:rsid w:val="009E7B9F"/>
    <w:rsid w:val="009F16EA"/>
    <w:rsid w:val="00A20AA9"/>
    <w:rsid w:val="00A6190C"/>
    <w:rsid w:val="00A92F47"/>
    <w:rsid w:val="00AE03ED"/>
    <w:rsid w:val="00AE28C7"/>
    <w:rsid w:val="00AF21CD"/>
    <w:rsid w:val="00B1585C"/>
    <w:rsid w:val="00B43156"/>
    <w:rsid w:val="00B84DE0"/>
    <w:rsid w:val="00B97407"/>
    <w:rsid w:val="00BA1ACC"/>
    <w:rsid w:val="00BF65D2"/>
    <w:rsid w:val="00C06124"/>
    <w:rsid w:val="00C53FA5"/>
    <w:rsid w:val="00CA4E08"/>
    <w:rsid w:val="00CB58E5"/>
    <w:rsid w:val="00CC5E64"/>
    <w:rsid w:val="00CD5793"/>
    <w:rsid w:val="00D410EA"/>
    <w:rsid w:val="00DC5DEE"/>
    <w:rsid w:val="00DD4797"/>
    <w:rsid w:val="00DF46E6"/>
    <w:rsid w:val="00E23B82"/>
    <w:rsid w:val="00E447FD"/>
    <w:rsid w:val="00EE1AE7"/>
    <w:rsid w:val="00F334D7"/>
    <w:rsid w:val="00F54CD1"/>
    <w:rsid w:val="00F54D97"/>
    <w:rsid w:val="00F8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3F139-E56D-4298-B1BD-6EE0F754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1CD"/>
    <w:rPr>
      <w:color w:val="0000FF" w:themeColor="hyperlink"/>
      <w:u w:val="single"/>
    </w:rPr>
  </w:style>
  <w:style w:type="paragraph" w:styleId="a4">
    <w:name w:val="List Paragraph"/>
    <w:basedOn w:val="a"/>
    <w:uiPriority w:val="34"/>
    <w:qFormat/>
    <w:rsid w:val="003A1DA8"/>
    <w:pPr>
      <w:ind w:left="720"/>
      <w:contextualSpacing/>
    </w:pPr>
  </w:style>
  <w:style w:type="paragraph" w:styleId="a5">
    <w:name w:val="header"/>
    <w:basedOn w:val="a"/>
    <w:link w:val="a6"/>
    <w:uiPriority w:val="99"/>
    <w:unhideWhenUsed/>
    <w:rsid w:val="00C061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6124"/>
  </w:style>
  <w:style w:type="paragraph" w:styleId="a7">
    <w:name w:val="footer"/>
    <w:basedOn w:val="a"/>
    <w:link w:val="a8"/>
    <w:uiPriority w:val="99"/>
    <w:unhideWhenUsed/>
    <w:rsid w:val="00C061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6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0;&#1077;&#1089;&#1090;\Documents\Youcam\&#1058;&#1072;&#1090;&#1100;&#1103;&#1085;&#1072;\Doc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0</TotalTime>
  <Pages>4</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Зам. директора по ВР</cp:lastModifiedBy>
  <cp:revision>2</cp:revision>
  <dcterms:created xsi:type="dcterms:W3CDTF">2015-11-06T09:12:00Z</dcterms:created>
  <dcterms:modified xsi:type="dcterms:W3CDTF">2015-11-06T09:12:00Z</dcterms:modified>
</cp:coreProperties>
</file>