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6B" w:rsidRPr="00973B19" w:rsidRDefault="00E12C6B" w:rsidP="00D87EA4">
      <w:pPr>
        <w:pStyle w:val="NormalWeb"/>
        <w:spacing w:before="30" w:beforeAutospacing="0" w:after="30" w:afterAutospacing="0"/>
        <w:jc w:val="center"/>
        <w:rPr>
          <w:color w:val="0000FF"/>
          <w:sz w:val="32"/>
          <w:szCs w:val="32"/>
        </w:rPr>
      </w:pPr>
      <w:r w:rsidRPr="00973B19">
        <w:rPr>
          <w:color w:val="0000FF"/>
          <w:sz w:val="32"/>
          <w:szCs w:val="32"/>
        </w:rPr>
        <w:t>Критерии оценки работ учеников</w:t>
      </w:r>
    </w:p>
    <w:p w:rsidR="00E12C6B" w:rsidRDefault="00E12C6B" w:rsidP="00D87EA4">
      <w:pPr>
        <w:pStyle w:val="NormalWeb"/>
        <w:spacing w:before="30" w:beforeAutospacing="0" w:after="30" w:afterAutospacing="0"/>
        <w:jc w:val="center"/>
        <w:rPr>
          <w:sz w:val="20"/>
          <w:szCs w:val="20"/>
        </w:rPr>
      </w:pPr>
      <w:r>
        <w:rPr>
          <w:sz w:val="40"/>
          <w:szCs w:val="40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>Все виды работ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оцениваются по пятибалльной системе в каждом критерии. По каждой работе выставляется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усредненная по критериям оценка.</w:t>
      </w:r>
    </w:p>
    <w:p w:rsidR="00E12C6B" w:rsidRDefault="00E12C6B" w:rsidP="00D87EA4">
      <w:pPr>
        <w:pStyle w:val="NormalWeb"/>
        <w:spacing w:before="30" w:beforeAutospacing="0" w:after="30" w:afterAutospacing="0"/>
        <w:jc w:val="both"/>
        <w:rPr>
          <w:sz w:val="20"/>
          <w:szCs w:val="20"/>
        </w:rPr>
      </w:pPr>
      <w:r>
        <w:rPr>
          <w:sz w:val="28"/>
          <w:szCs w:val="28"/>
          <w:lang w:val="en-US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54"/>
        <w:gridCol w:w="1617"/>
        <w:gridCol w:w="1551"/>
        <w:gridCol w:w="804"/>
        <w:gridCol w:w="1645"/>
      </w:tblGrid>
      <w:tr w:rsidR="00E12C6B" w:rsidTr="00D87EA4">
        <w:tc>
          <w:tcPr>
            <w:tcW w:w="3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Буклет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Аудио,-видеоряд</w:t>
            </w:r>
          </w:p>
        </w:tc>
      </w:tr>
      <w:tr w:rsidR="00E12C6B" w:rsidTr="00D87EA4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Содержание работы</w:t>
            </w:r>
          </w:p>
        </w:tc>
      </w:tr>
      <w:tr w:rsidR="00E12C6B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Структурированность информации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Логика изложения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D87EA4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Соответствие цели задания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Полнота, точность, актуальность информации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D87EA4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Оригинальность подачи материала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Библиография с перечислением всех использованных ресурсов,</w:t>
            </w:r>
            <w:r w:rsidRPr="00D87EA4">
              <w:rPr>
                <w:rStyle w:val="apple-converted-space"/>
              </w:rPr>
              <w:t> </w:t>
            </w:r>
            <w:r w:rsidRPr="00D87EA4">
              <w:t>цитирование источников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Tr="00D87EA4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Внешний вид</w:t>
            </w:r>
          </w:p>
        </w:tc>
      </w:tr>
      <w:tr w:rsidR="00E12C6B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Соответствие дизайна содержанию работы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Единство стиля в оформлении разных частей работы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D87EA4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Соответствие иллюстраций содержанию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D87EA4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Читаемость текста, наглядность выделений, расстановка акцентов, сочетание фона с графическими элементами.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Tr="00D87EA4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Умения и навыки использования компьютерных инструментов</w:t>
            </w:r>
          </w:p>
        </w:tc>
      </w:tr>
      <w:tr w:rsidR="00E12C6B" w:rsidRPr="00D87EA4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 Правильность сохранения, открытия работ, корректность в отношении</w:t>
            </w:r>
          </w:p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работ других учащихся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  <w:tr w:rsidR="00E12C6B" w:rsidRPr="00D87EA4" w:rsidTr="00D87EA4"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Использование спецэффектов (графики, звуки, рисунки, эффекты смены слайдов, эффекты </w:t>
            </w:r>
            <w:r w:rsidRPr="00D87EA4">
              <w:rPr>
                <w:rStyle w:val="apple-converted-space"/>
              </w:rPr>
              <w:t> </w:t>
            </w:r>
            <w:r w:rsidRPr="00D87EA4">
              <w:t>анимации), </w:t>
            </w:r>
            <w:r w:rsidRPr="00D87EA4">
              <w:rPr>
                <w:rStyle w:val="apple-converted-space"/>
              </w:rPr>
              <w:t> </w:t>
            </w:r>
            <w:r w:rsidRPr="00D87EA4">
              <w:t>разных шрифтов и т.д.</w:t>
            </w:r>
          </w:p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  <w:jc w:val="center"/>
            </w:pPr>
            <w:r w:rsidRPr="00D87EA4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D87EA4" w:rsidRDefault="00E12C6B" w:rsidP="00923AB0">
            <w:pPr>
              <w:pStyle w:val="NormalWeb"/>
              <w:spacing w:before="30" w:beforeAutospacing="0" w:after="30" w:afterAutospacing="0"/>
            </w:pPr>
            <w:r w:rsidRPr="00D87EA4">
              <w:t> </w:t>
            </w:r>
          </w:p>
        </w:tc>
      </w:tr>
    </w:tbl>
    <w:p w:rsidR="00E12C6B" w:rsidRPr="00D87EA4" w:rsidRDefault="00E12C6B" w:rsidP="00D87EA4">
      <w:pPr>
        <w:pStyle w:val="NormalWeb"/>
        <w:spacing w:before="30" w:beforeAutospacing="0" w:after="30" w:afterAutospacing="0"/>
      </w:pPr>
      <w:r w:rsidRPr="00D87EA4"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</w:p>
    <w:p w:rsidR="00E12C6B" w:rsidRPr="00D87EA4" w:rsidRDefault="00E12C6B" w:rsidP="00D87EA4">
      <w:pPr>
        <w:pStyle w:val="Title"/>
        <w:spacing w:before="30" w:beforeAutospacing="0" w:after="30" w:afterAutospacing="0"/>
        <w:rPr>
          <w:b/>
          <w:sz w:val="36"/>
          <w:szCs w:val="36"/>
        </w:rPr>
      </w:pPr>
      <w:r w:rsidRPr="00D87EA4">
        <w:rPr>
          <w:b/>
          <w:sz w:val="36"/>
          <w:szCs w:val="36"/>
        </w:rPr>
        <w:t>Критерии оценивания мультимедийной презентации</w:t>
      </w:r>
    </w:p>
    <w:p w:rsidR="00E12C6B" w:rsidRDefault="00E12C6B" w:rsidP="00D87EA4">
      <w:pPr>
        <w:pStyle w:val="Title"/>
        <w:spacing w:before="30" w:beforeAutospacing="0" w:after="30" w:afterAutospacing="0"/>
        <w:rPr>
          <w:sz w:val="20"/>
          <w:szCs w:val="20"/>
        </w:rPr>
      </w:pPr>
    </w:p>
    <w:p w:rsidR="00E12C6B" w:rsidRPr="00D87EA4" w:rsidRDefault="00E12C6B" w:rsidP="00D87EA4">
      <w:pPr>
        <w:pStyle w:val="Heading2"/>
        <w:rPr>
          <w:sz w:val="28"/>
          <w:szCs w:val="28"/>
        </w:rPr>
      </w:pPr>
      <w:r w:rsidRPr="00D87EA4">
        <w:rPr>
          <w:sz w:val="28"/>
          <w:szCs w:val="28"/>
        </w:rPr>
        <w:t>Группа учащихся _____________________________________________________________________ Класс ___________ </w:t>
      </w:r>
      <w:r w:rsidRPr="00D87EA4">
        <w:rPr>
          <w:rStyle w:val="apple-converted-space"/>
          <w:color w:val="FFFFFF"/>
          <w:sz w:val="28"/>
          <w:szCs w:val="28"/>
        </w:rPr>
        <w:t> </w:t>
      </w:r>
      <w:r w:rsidRPr="00D87EA4">
        <w:rPr>
          <w:sz w:val="28"/>
          <w:szCs w:val="28"/>
        </w:rPr>
        <w:t>Дата______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133"/>
        <w:gridCol w:w="1953"/>
        <w:gridCol w:w="1230"/>
        <w:gridCol w:w="1255"/>
      </w:tblGrid>
      <w:tr w:rsidR="00E12C6B" w:rsidTr="00923AB0">
        <w:trPr>
          <w:trHeight w:val="639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2"/>
              <w:shd w:val="clear" w:color="auto" w:fill="F4C961"/>
              <w:spacing w:before="120" w:beforeAutospacing="0" w:after="120" w:afterAutospacing="0"/>
              <w:rPr>
                <w:b w:val="0"/>
                <w:bCs w:val="0"/>
                <w:color w:val="FFFFFF"/>
                <w:sz w:val="28"/>
                <w:szCs w:val="28"/>
              </w:rPr>
            </w:pPr>
            <w:r>
              <w:rPr>
                <w:b w:val="0"/>
                <w:bCs w:val="0"/>
                <w:color w:val="FFFFFF"/>
                <w:sz w:val="20"/>
                <w:szCs w:val="20"/>
              </w:rPr>
              <w:t>СОЗДАНИЕ СЛАЙДОВ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Оценка группы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Оценка учителя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Титульный слайд с заголовком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D87EA4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Минимальное количество – 8 слайдов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rPr>
          <w:trHeight w:val="265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Библиография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rPr>
          <w:cantSplit/>
          <w:trHeight w:val="247"/>
        </w:trPr>
        <w:tc>
          <w:tcPr>
            <w:tcW w:w="147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3"/>
              <w:shd w:val="clear" w:color="auto" w:fill="F3EDC9"/>
              <w:spacing w:line="247" w:lineRule="atLeast"/>
              <w:rPr>
                <w:color w:val="AA8534"/>
                <w:sz w:val="26"/>
                <w:szCs w:val="26"/>
              </w:rPr>
            </w:pPr>
            <w:r>
              <w:rPr>
                <w:color w:val="FFFFFF"/>
                <w:sz w:val="20"/>
                <w:szCs w:val="20"/>
              </w:rPr>
              <w:t>СОДЕРЖАНИЕ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Структура исследования (цель, задачи, этапы, выводы)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D87EA4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Вставка графиков и таблиц, схем, диаграмм, звуков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rPr>
          <w:cantSplit/>
          <w:trHeight w:val="196"/>
        </w:trPr>
        <w:tc>
          <w:tcPr>
            <w:tcW w:w="147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3"/>
              <w:shd w:val="clear" w:color="auto" w:fill="F3EDC9"/>
              <w:spacing w:line="196" w:lineRule="atLeast"/>
              <w:rPr>
                <w:color w:val="AA8534"/>
                <w:sz w:val="26"/>
                <w:szCs w:val="26"/>
              </w:rPr>
            </w:pPr>
            <w:r>
              <w:rPr>
                <w:color w:val="AA8534"/>
                <w:sz w:val="20"/>
                <w:szCs w:val="20"/>
              </w:rPr>
              <w:t>ОРГАНИЗАЦИЯ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rPr>
          <w:trHeight w:val="278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ind w:hanging="360"/>
              <w:rPr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0"/>
                <w:szCs w:val="20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rPr>
          <w:trHeight w:val="615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2"/>
              <w:shd w:val="clear" w:color="auto" w:fill="F4C961"/>
              <w:spacing w:before="120" w:beforeAutospacing="0" w:after="120" w:afterAutospacing="0"/>
              <w:rPr>
                <w:b w:val="0"/>
                <w:bCs w:val="0"/>
                <w:color w:val="FFFFFF"/>
                <w:sz w:val="28"/>
                <w:szCs w:val="28"/>
              </w:rPr>
            </w:pPr>
            <w:r>
              <w:rPr>
                <w:b w:val="0"/>
                <w:bCs w:val="0"/>
                <w:color w:val="FFFFFF"/>
                <w:sz w:val="20"/>
                <w:szCs w:val="20"/>
              </w:rPr>
              <w:t>ОБЩИЕ БАЛЛЫ</w:t>
            </w:r>
          </w:p>
          <w:p w:rsidR="00E12C6B" w:rsidRDefault="00E12C6B" w:rsidP="00923AB0">
            <w:pPr>
              <w:pStyle w:val="NormalWeb"/>
              <w:spacing w:before="30" w:beforeAutospacing="0" w:after="12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Окончательная оценка: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Рассмотрено: ________________________________________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2C6B" w:rsidRPr="00EE4DAA" w:rsidRDefault="00E12C6B" w:rsidP="00D87EA4">
      <w:pPr>
        <w:pStyle w:val="Title"/>
        <w:spacing w:before="30" w:beforeAutospacing="0" w:after="30" w:afterAutospacing="0"/>
        <w:ind w:right="74"/>
        <w:rPr>
          <w:sz w:val="36"/>
          <w:szCs w:val="36"/>
        </w:rPr>
      </w:pPr>
      <w:r>
        <w:rPr>
          <w:b/>
          <w:bCs/>
          <w:sz w:val="32"/>
          <w:szCs w:val="32"/>
        </w:rPr>
        <w:br w:type="page"/>
      </w:r>
      <w:r w:rsidRPr="00EE4DAA">
        <w:rPr>
          <w:sz w:val="36"/>
          <w:szCs w:val="36"/>
        </w:rPr>
        <w:t>Критерии оценивания буклета</w:t>
      </w:r>
      <w:r w:rsidRPr="00EE4DAA">
        <w:rPr>
          <w:sz w:val="36"/>
          <w:szCs w:val="36"/>
          <w:lang w:val="en-US"/>
        </w:rPr>
        <w:t>                                          </w:t>
      </w:r>
      <w:r w:rsidRPr="00EE4DAA">
        <w:rPr>
          <w:rStyle w:val="apple-converted-space"/>
          <w:sz w:val="36"/>
          <w:szCs w:val="36"/>
          <w:lang w:val="en-US"/>
        </w:rPr>
        <w:t> </w:t>
      </w:r>
      <w:r w:rsidRPr="00EE4DAA">
        <w:rPr>
          <w:sz w:val="36"/>
          <w:szCs w:val="36"/>
        </w:rPr>
        <w:t> </w:t>
      </w:r>
    </w:p>
    <w:p w:rsidR="00E12C6B" w:rsidRDefault="00E12C6B" w:rsidP="00D87EA4">
      <w:pPr>
        <w:pStyle w:val="Title"/>
        <w:spacing w:before="30" w:beforeAutospacing="0" w:after="30" w:afterAutospacing="0"/>
        <w:rPr>
          <w:sz w:val="20"/>
          <w:szCs w:val="20"/>
        </w:rPr>
      </w:pPr>
      <w: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2C6B" w:rsidRPr="00EE4DAA" w:rsidRDefault="00E12C6B" w:rsidP="00D87EA4">
      <w:pPr>
        <w:pStyle w:val="NormalWeb"/>
        <w:spacing w:before="30" w:beforeAutospacing="0" w:after="30" w:afterAutospacing="0"/>
        <w:rPr>
          <w:sz w:val="28"/>
          <w:szCs w:val="28"/>
        </w:rPr>
      </w:pPr>
      <w:r w:rsidRPr="00EE4DAA">
        <w:rPr>
          <w:sz w:val="28"/>
          <w:szCs w:val="28"/>
        </w:rPr>
        <w:t>Фамилия ученика (ов): _______________________</w:t>
      </w:r>
      <w:r w:rsidRPr="00EE4DAA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</w:t>
      </w:r>
      <w:r w:rsidRPr="00EE4DAA">
        <w:rPr>
          <w:rStyle w:val="apple-converted-space"/>
          <w:sz w:val="28"/>
          <w:szCs w:val="28"/>
          <w:u w:val="single"/>
        </w:rPr>
        <w:t> </w:t>
      </w:r>
      <w:r w:rsidRPr="00EE4DAA">
        <w:rPr>
          <w:sz w:val="28"/>
          <w:szCs w:val="28"/>
          <w:u w:val="single"/>
        </w:rPr>
        <w:t>           _____________________________________________________________________________</w:t>
      </w:r>
    </w:p>
    <w:p w:rsidR="00E12C6B" w:rsidRPr="00EE4DAA" w:rsidRDefault="00E12C6B" w:rsidP="00D87EA4">
      <w:pPr>
        <w:pStyle w:val="NormalWeb"/>
        <w:spacing w:before="30" w:beforeAutospacing="0" w:after="30" w:afterAutospacing="0"/>
        <w:rPr>
          <w:sz w:val="28"/>
          <w:szCs w:val="28"/>
        </w:rPr>
      </w:pPr>
      <w:r w:rsidRPr="00EE4DAA">
        <w:rPr>
          <w:sz w:val="28"/>
          <w:szCs w:val="28"/>
        </w:rPr>
        <w:t> </w:t>
      </w:r>
    </w:p>
    <w:p w:rsidR="00E12C6B" w:rsidRPr="00EE4DAA" w:rsidRDefault="00E12C6B" w:rsidP="00D87EA4">
      <w:pPr>
        <w:pStyle w:val="NormalWeb"/>
        <w:spacing w:before="30" w:beforeAutospacing="0" w:after="30" w:afterAutospacing="0"/>
        <w:rPr>
          <w:sz w:val="28"/>
          <w:szCs w:val="28"/>
        </w:rPr>
      </w:pPr>
      <w:r w:rsidRPr="00EE4DAA">
        <w:rPr>
          <w:sz w:val="28"/>
          <w:szCs w:val="28"/>
        </w:rPr>
        <w:t>Выбранная тематика:</w:t>
      </w:r>
      <w:r w:rsidRPr="00EE4DAA">
        <w:rPr>
          <w:rStyle w:val="apple-converted-space"/>
          <w:sz w:val="28"/>
          <w:szCs w:val="28"/>
        </w:rPr>
        <w:t> </w:t>
      </w:r>
      <w:r w:rsidRPr="00EE4DAA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</w:t>
      </w:r>
      <w:r w:rsidRPr="00EE4DAA">
        <w:rPr>
          <w:rStyle w:val="apple-converted-space"/>
          <w:sz w:val="28"/>
          <w:szCs w:val="28"/>
          <w:u w:val="single"/>
        </w:rPr>
        <w:t> </w:t>
      </w:r>
      <w:r w:rsidRPr="00EE4DAA">
        <w:rPr>
          <w:sz w:val="28"/>
          <w:szCs w:val="28"/>
          <w:u w:val="single"/>
        </w:rPr>
        <w:t>_______________________</w:t>
      </w:r>
    </w:p>
    <w:p w:rsidR="00E12C6B" w:rsidRPr="00EE4DAA" w:rsidRDefault="00E12C6B" w:rsidP="00D87EA4">
      <w:pPr>
        <w:pStyle w:val="NormalWeb"/>
        <w:spacing w:before="30" w:beforeAutospacing="0" w:after="30" w:afterAutospacing="0"/>
        <w:rPr>
          <w:sz w:val="28"/>
          <w:szCs w:val="28"/>
        </w:rPr>
      </w:pPr>
      <w:r w:rsidRPr="00EE4DAA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385"/>
        <w:gridCol w:w="1186"/>
      </w:tblGrid>
      <w:tr w:rsidR="00E12C6B" w:rsidTr="00923AB0">
        <w:trPr>
          <w:cantSplit/>
        </w:trPr>
        <w:tc>
          <w:tcPr>
            <w:tcW w:w="10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Основной дизайн (максимум – 15 баллов)</w:t>
            </w:r>
          </w:p>
        </w:tc>
      </w:tr>
      <w:tr w:rsidR="00E12C6B" w:rsidTr="00923AB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 ли читать вашу публикацию?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Насколько эффективно используется пространство в вашей публикации?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 ли вы использовали возможности иллюстративного материала?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2"/>
              <w:shd w:val="clear" w:color="auto" w:fill="F4C961"/>
              <w:rPr>
                <w:b w:val="0"/>
                <w:bCs w:val="0"/>
                <w:color w:val="FFFFFF"/>
                <w:sz w:val="28"/>
                <w:szCs w:val="28"/>
              </w:rPr>
            </w:pPr>
            <w:r>
              <w:rPr>
                <w:b w:val="0"/>
                <w:bCs w:val="0"/>
                <w:color w:val="FFFFFF"/>
                <w:sz w:val="28"/>
                <w:szCs w:val="28"/>
                <w:lang w:val="en-US"/>
              </w:rPr>
              <w:t>Общая 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1"/>
              <w:shd w:val="clear" w:color="auto" w:fill="AA8534"/>
              <w:rPr>
                <w:color w:val="FFFFFF"/>
                <w:sz w:val="30"/>
                <w:szCs w:val="30"/>
              </w:rPr>
            </w:pPr>
            <w:r>
              <w:rPr>
                <w:caps/>
                <w:color w:val="FFFFFF"/>
                <w:sz w:val="24"/>
                <w:szCs w:val="24"/>
              </w:rPr>
              <w:t> </w:t>
            </w:r>
          </w:p>
        </w:tc>
      </w:tr>
    </w:tbl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      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385"/>
        <w:gridCol w:w="1186"/>
      </w:tblGrid>
      <w:tr w:rsidR="00E12C6B" w:rsidTr="00923AB0">
        <w:trPr>
          <w:cantSplit/>
        </w:trPr>
        <w:tc>
          <w:tcPr>
            <w:tcW w:w="10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Содержание (максимум 20 баллов)</w:t>
            </w:r>
          </w:p>
        </w:tc>
      </w:tr>
      <w:tr w:rsidR="00E12C6B" w:rsidTr="00923AB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Насколько эффективно обобщается информация?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и синтаксис?</w:t>
            </w:r>
            <w:r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ли ссылки на информационные источники?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923AB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2"/>
              <w:shd w:val="clear" w:color="auto" w:fill="F4C961"/>
              <w:rPr>
                <w:b w:val="0"/>
                <w:bCs w:val="0"/>
                <w:color w:val="FFFFFF"/>
                <w:sz w:val="28"/>
                <w:szCs w:val="28"/>
              </w:rPr>
            </w:pPr>
            <w:r w:rsidRPr="00C94B80">
              <w:rPr>
                <w:b w:val="0"/>
                <w:bCs w:val="0"/>
                <w:color w:val="FFFFFF"/>
                <w:sz w:val="28"/>
                <w:szCs w:val="28"/>
              </w:rPr>
              <w:t>Общая 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2"/>
              <w:shd w:val="clear" w:color="auto" w:fill="F4C961"/>
              <w:rPr>
                <w:b w:val="0"/>
                <w:bCs w:val="0"/>
                <w:color w:val="FFFFFF"/>
                <w:sz w:val="28"/>
                <w:szCs w:val="28"/>
              </w:rPr>
            </w:pPr>
            <w:r>
              <w:rPr>
                <w:b w:val="0"/>
                <w:bCs w:val="0"/>
                <w:color w:val="FFFFFF"/>
                <w:sz w:val="28"/>
                <w:szCs w:val="28"/>
                <w:lang w:val="en-US"/>
              </w:rPr>
              <w:t> </w:t>
            </w:r>
          </w:p>
        </w:tc>
      </w:tr>
    </w:tbl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E12C6B" w:rsidTr="00923AB0">
        <w:trPr>
          <w:tblCellSpacing w:w="0" w:type="dxa"/>
        </w:trPr>
        <w:tc>
          <w:tcPr>
            <w:tcW w:w="0" w:type="auto"/>
            <w:vAlign w:val="center"/>
          </w:tcPr>
          <w:p w:rsidR="00E12C6B" w:rsidRDefault="00E12C6B" w:rsidP="00923AB0">
            <w:pPr>
              <w:pStyle w:val="shape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                    </w:t>
      </w:r>
      <w:r>
        <w:rPr>
          <w:rStyle w:val="apple-converted-space"/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Суммарная оценка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t>(35 баллов)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 </w:t>
      </w:r>
    </w:p>
    <w:p w:rsidR="00E12C6B" w:rsidRDefault="00E12C6B" w:rsidP="00D87EA4">
      <w:pPr>
        <w:pStyle w:val="NormalWeb"/>
        <w:spacing w:before="120" w:beforeAutospacing="0" w:after="120" w:afterAutospacing="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Оценка отдельных параметров: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i/>
          <w:iCs/>
          <w:sz w:val="20"/>
          <w:szCs w:val="20"/>
        </w:rPr>
        <w:t>5 = отлично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i/>
          <w:iCs/>
          <w:sz w:val="20"/>
          <w:szCs w:val="20"/>
        </w:rPr>
        <w:t>4 = хорошо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i/>
          <w:iCs/>
          <w:sz w:val="20"/>
          <w:szCs w:val="20"/>
        </w:rPr>
        <w:t>3 = средне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i/>
          <w:iCs/>
          <w:sz w:val="20"/>
          <w:szCs w:val="20"/>
        </w:rPr>
        <w:t>2 = требуется доработка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i/>
          <w:iCs/>
          <w:sz w:val="20"/>
          <w:szCs w:val="20"/>
        </w:rPr>
        <w:t>1 = плохо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i/>
          <w:iCs/>
          <w:sz w:val="20"/>
          <w:szCs w:val="20"/>
        </w:rPr>
        <w:t>0 = отсутствует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Комментарий: ____________________________________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E12C6B" w:rsidRDefault="00E12C6B" w:rsidP="00D87EA4">
      <w:pPr>
        <w:pStyle w:val="Header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</w:p>
    <w:p w:rsidR="00E12C6B" w:rsidRDefault="00E12C6B" w:rsidP="00D87EA4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</w:p>
    <w:p w:rsidR="00E12C6B" w:rsidRDefault="00E12C6B" w:rsidP="00EE4DAA">
      <w:pPr>
        <w:pStyle w:val="Title"/>
        <w:spacing w:before="30" w:beforeAutospacing="0" w:after="30" w:afterAutospacing="0"/>
        <w:rPr>
          <w:b/>
          <w:sz w:val="36"/>
          <w:szCs w:val="36"/>
        </w:rPr>
      </w:pPr>
    </w:p>
    <w:p w:rsidR="00E12C6B" w:rsidRDefault="00E12C6B" w:rsidP="00EE4DAA">
      <w:pPr>
        <w:pStyle w:val="Title"/>
        <w:spacing w:before="30" w:beforeAutospacing="0" w:after="30" w:afterAutospacing="0"/>
        <w:jc w:val="center"/>
        <w:rPr>
          <w:sz w:val="20"/>
          <w:szCs w:val="20"/>
        </w:rPr>
      </w:pPr>
      <w:r w:rsidRPr="00D87EA4">
        <w:rPr>
          <w:b/>
          <w:sz w:val="36"/>
          <w:szCs w:val="36"/>
        </w:rPr>
        <w:t>Критерии оценивания</w:t>
      </w:r>
      <w:r>
        <w:rPr>
          <w:b/>
          <w:sz w:val="36"/>
          <w:szCs w:val="36"/>
        </w:rPr>
        <w:t xml:space="preserve"> аудио-видеоряда</w:t>
      </w:r>
    </w:p>
    <w:p w:rsidR="00E12C6B" w:rsidRPr="00D87EA4" w:rsidRDefault="00E12C6B" w:rsidP="00EE4DAA">
      <w:pPr>
        <w:pStyle w:val="Heading2"/>
        <w:rPr>
          <w:sz w:val="28"/>
          <w:szCs w:val="28"/>
        </w:rPr>
      </w:pPr>
      <w:r w:rsidRPr="00D87EA4">
        <w:rPr>
          <w:sz w:val="28"/>
          <w:szCs w:val="28"/>
        </w:rPr>
        <w:t>Группа учащихся _____________________________________________________________________ Класс ___________ </w:t>
      </w:r>
      <w:r w:rsidRPr="00D87EA4">
        <w:rPr>
          <w:rStyle w:val="apple-converted-space"/>
          <w:color w:val="FFFFFF"/>
          <w:sz w:val="28"/>
          <w:szCs w:val="28"/>
        </w:rPr>
        <w:t> </w:t>
      </w:r>
      <w:r w:rsidRPr="00D87EA4">
        <w:rPr>
          <w:sz w:val="28"/>
          <w:szCs w:val="28"/>
        </w:rPr>
        <w:t>Дата______</w:t>
      </w:r>
    </w:p>
    <w:p w:rsidR="00E12C6B" w:rsidRDefault="00E12C6B" w:rsidP="00EE4DAA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094"/>
        <w:gridCol w:w="1967"/>
        <w:gridCol w:w="1243"/>
        <w:gridCol w:w="1267"/>
      </w:tblGrid>
      <w:tr w:rsidR="00E12C6B" w:rsidTr="00EE4DAA">
        <w:trPr>
          <w:trHeight w:val="639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2"/>
              <w:shd w:val="clear" w:color="auto" w:fill="F4C961"/>
              <w:spacing w:before="120" w:beforeAutospacing="0" w:after="120" w:afterAutospacing="0"/>
              <w:rPr>
                <w:b w:val="0"/>
                <w:bCs w:val="0"/>
                <w:color w:val="FFFFFF"/>
                <w:sz w:val="28"/>
                <w:szCs w:val="28"/>
              </w:rPr>
            </w:pPr>
            <w:r>
              <w:rPr>
                <w:b w:val="0"/>
                <w:bCs w:val="0"/>
                <w:color w:val="FFFFFF"/>
                <w:sz w:val="20"/>
                <w:szCs w:val="20"/>
              </w:rPr>
              <w:t>СОЗДАНИЕ СЛАЙДОВ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Оценка группы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Оценка учителя</w:t>
            </w:r>
          </w:p>
        </w:tc>
      </w:tr>
      <w:tr w:rsidR="00E12C6B" w:rsidTr="00EE4DAA"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0160AE" w:rsidRDefault="00E12C6B" w:rsidP="00EE4DAA">
            <w:pPr>
              <w:pStyle w:val="NormalWeb"/>
              <w:spacing w:before="30" w:beforeAutospacing="0" w:after="30" w:afterAutospacing="0"/>
              <w:ind w:hanging="360"/>
            </w:pPr>
            <w:r w:rsidRPr="000160AE">
              <w:rPr>
                <w:rFonts w:ascii="Symbol" w:hAnsi="Symbol"/>
              </w:rPr>
              <w:t></w:t>
            </w:r>
            <w:r w:rsidRPr="000160AE">
              <w:t>        </w:t>
            </w:r>
            <w:r w:rsidRPr="000160AE">
              <w:rPr>
                <w:rStyle w:val="apple-converted-space"/>
              </w:rPr>
              <w:t> </w:t>
            </w:r>
            <w:r w:rsidRPr="000160AE">
              <w:t>Титульный кадр с заголовком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EE4DAA"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0160AE" w:rsidRDefault="00E12C6B" w:rsidP="00EE4DAA">
            <w:pPr>
              <w:pStyle w:val="NormalWeb"/>
              <w:spacing w:before="30" w:beforeAutospacing="0" w:after="30" w:afterAutospacing="0"/>
              <w:ind w:hanging="360"/>
            </w:pPr>
            <w:r w:rsidRPr="000160AE">
              <w:rPr>
                <w:rFonts w:ascii="Symbol" w:hAnsi="Symbol"/>
              </w:rPr>
              <w:t></w:t>
            </w:r>
            <w:r w:rsidRPr="000160AE">
              <w:t>        </w:t>
            </w:r>
            <w:r w:rsidRPr="000160AE">
              <w:rPr>
                <w:rStyle w:val="apple-converted-space"/>
              </w:rPr>
              <w:t> </w:t>
            </w:r>
            <w:r w:rsidRPr="000160AE">
              <w:t>Минимальное количество – 20 слайдов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0160AE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EE4DAA"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0160AE" w:rsidRDefault="00E12C6B" w:rsidP="00EE4DAA">
            <w:pPr>
              <w:pStyle w:val="NormalWeb"/>
              <w:spacing w:before="30" w:beforeAutospacing="0" w:after="30" w:afterAutospacing="0"/>
              <w:ind w:hanging="360"/>
            </w:pPr>
            <w:r w:rsidRPr="000160AE">
              <w:rPr>
                <w:rFonts w:ascii="Symbol" w:hAnsi="Symbol"/>
              </w:rPr>
              <w:t></w:t>
            </w:r>
            <w:r w:rsidRPr="000160AE">
              <w:t>        </w:t>
            </w:r>
            <w:r w:rsidRPr="000160AE">
              <w:rPr>
                <w:rStyle w:val="apple-converted-space"/>
              </w:rPr>
              <w:t> </w:t>
            </w:r>
            <w:r w:rsidRPr="000160AE">
              <w:t>Использование дополнительных эффектов (смена слайдов, звук, графики, переходы)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EE4DAA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EE4DAA"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0160AE" w:rsidRDefault="00E12C6B" w:rsidP="00EE4DAA">
            <w:pPr>
              <w:pStyle w:val="NormalWeb"/>
              <w:spacing w:before="30" w:beforeAutospacing="0" w:after="30" w:afterAutospacing="0"/>
              <w:ind w:hanging="360"/>
            </w:pPr>
            <w:r w:rsidRPr="000160AE">
              <w:rPr>
                <w:rFonts w:ascii="Symbol" w:hAnsi="Symbol"/>
              </w:rPr>
              <w:t></w:t>
            </w:r>
            <w:r w:rsidRPr="000160AE">
              <w:t>        </w:t>
            </w:r>
            <w:r w:rsidRPr="000160AE">
              <w:rPr>
                <w:rStyle w:val="apple-converted-space"/>
              </w:rPr>
              <w:t> Титры в конце фильма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EE4DAA">
        <w:trPr>
          <w:cantSplit/>
          <w:trHeight w:val="247"/>
        </w:trPr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3"/>
              <w:shd w:val="clear" w:color="auto" w:fill="F3EDC9"/>
              <w:spacing w:line="247" w:lineRule="atLeast"/>
              <w:rPr>
                <w:color w:val="AA8534"/>
                <w:sz w:val="26"/>
                <w:szCs w:val="26"/>
              </w:rPr>
            </w:pPr>
            <w:r>
              <w:rPr>
                <w:color w:val="FFFFFF"/>
                <w:sz w:val="20"/>
                <w:szCs w:val="20"/>
              </w:rPr>
              <w:t>СОДЕРЖАНИЕ</w:t>
            </w:r>
          </w:p>
        </w:tc>
      </w:tr>
      <w:tr w:rsidR="00E12C6B" w:rsidTr="00EE4DAA"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0160AE" w:rsidRDefault="00E12C6B" w:rsidP="00EE4DAA">
            <w:pPr>
              <w:pStyle w:val="NormalWeb"/>
              <w:spacing w:before="30" w:beforeAutospacing="0" w:after="30" w:afterAutospacing="0"/>
              <w:ind w:hanging="360"/>
            </w:pPr>
            <w:r w:rsidRPr="000160AE">
              <w:rPr>
                <w:rFonts w:ascii="Symbol" w:hAnsi="Symbol"/>
              </w:rPr>
              <w:t></w:t>
            </w:r>
            <w:r w:rsidRPr="000160AE">
              <w:t>        </w:t>
            </w:r>
            <w:r w:rsidRPr="000160AE">
              <w:rPr>
                <w:rStyle w:val="apple-converted-space"/>
              </w:rPr>
              <w:t> Соответствие звука  и иллюстративного материала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0160AE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EE4DAA"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0160AE" w:rsidRDefault="00E12C6B" w:rsidP="00EE4DAA">
            <w:pPr>
              <w:pStyle w:val="NormalWeb"/>
              <w:spacing w:before="30" w:beforeAutospacing="0" w:after="30" w:afterAutospacing="0"/>
              <w:ind w:hanging="360"/>
            </w:pPr>
            <w:r w:rsidRPr="000160AE">
              <w:rPr>
                <w:rFonts w:ascii="Symbol" w:hAnsi="Symbol"/>
              </w:rPr>
              <w:t></w:t>
            </w:r>
            <w:r w:rsidRPr="000160AE">
              <w:t>        </w:t>
            </w:r>
            <w:r w:rsidRPr="000160AE">
              <w:rPr>
                <w:rStyle w:val="apple-converted-space"/>
              </w:rPr>
              <w:t> </w:t>
            </w:r>
            <w:r w:rsidRPr="000160AE">
              <w:t>Вставка  звуков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EE4DAA"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0160AE" w:rsidRDefault="00E12C6B" w:rsidP="00923AB0">
            <w:pPr>
              <w:pStyle w:val="NormalWeb"/>
              <w:spacing w:before="30" w:beforeAutospacing="0" w:after="30" w:afterAutospacing="0"/>
              <w:ind w:hanging="360"/>
            </w:pPr>
            <w:r w:rsidRPr="000160AE">
              <w:rPr>
                <w:rFonts w:ascii="Symbol" w:hAnsi="Symbol"/>
              </w:rPr>
              <w:t></w:t>
            </w:r>
            <w:r w:rsidRPr="000160AE">
              <w:t>        </w:t>
            </w:r>
            <w:r w:rsidRPr="000160AE">
              <w:rPr>
                <w:rStyle w:val="apple-converted-space"/>
              </w:rPr>
              <w:t> </w:t>
            </w:r>
            <w:r w:rsidRPr="000160AE">
              <w:t>Грамотное создание и сохранение документов в папке рабочих материалов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EE4DAA">
        <w:trPr>
          <w:cantSplit/>
          <w:trHeight w:val="196"/>
        </w:trPr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3"/>
              <w:shd w:val="clear" w:color="auto" w:fill="F3EDC9"/>
              <w:spacing w:line="196" w:lineRule="atLeast"/>
              <w:rPr>
                <w:color w:val="AA8534"/>
                <w:sz w:val="26"/>
                <w:szCs w:val="26"/>
              </w:rPr>
            </w:pPr>
            <w:r>
              <w:rPr>
                <w:color w:val="AA8534"/>
                <w:sz w:val="20"/>
                <w:szCs w:val="20"/>
              </w:rPr>
              <w:t>ОРГАНИЗАЦИЯ</w:t>
            </w:r>
          </w:p>
        </w:tc>
      </w:tr>
      <w:tr w:rsidR="00E12C6B" w:rsidTr="00EE4DAA"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0160AE" w:rsidRDefault="00E12C6B" w:rsidP="000160AE">
            <w:pPr>
              <w:pStyle w:val="NormalWeb"/>
              <w:spacing w:before="30" w:beforeAutospacing="0" w:after="30" w:afterAutospacing="0"/>
              <w:ind w:hanging="360"/>
            </w:pPr>
            <w:r w:rsidRPr="000160AE">
              <w:rPr>
                <w:rFonts w:ascii="Symbol" w:hAnsi="Symbol"/>
              </w:rPr>
              <w:t></w:t>
            </w:r>
            <w:r w:rsidRPr="000160AE">
              <w:t>        </w:t>
            </w:r>
            <w:r w:rsidRPr="000160AE">
              <w:rPr>
                <w:rStyle w:val="apple-converted-space"/>
              </w:rPr>
              <w:t> </w:t>
            </w:r>
            <w:r w:rsidRPr="000160AE">
              <w:t xml:space="preserve">Текст хорошо написан </w:t>
            </w:r>
            <w:r>
              <w:t>(уместен, виден, понятен)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EE4DAA"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0160AE" w:rsidRDefault="00E12C6B" w:rsidP="00EE4DAA">
            <w:pPr>
              <w:pStyle w:val="NormalWeb"/>
              <w:spacing w:before="30" w:beforeAutospacing="0" w:after="30" w:afterAutospacing="0"/>
              <w:ind w:hanging="360"/>
            </w:pPr>
            <w:r w:rsidRPr="000160AE">
              <w:rPr>
                <w:rFonts w:ascii="Symbol" w:hAnsi="Symbol"/>
              </w:rPr>
              <w:t></w:t>
            </w:r>
            <w:r w:rsidRPr="000160AE">
              <w:t>        </w:t>
            </w:r>
            <w:r w:rsidRPr="000160AE">
              <w:rPr>
                <w:rStyle w:val="apple-converted-space"/>
              </w:rPr>
              <w:t> Кадры</w:t>
            </w:r>
            <w:r w:rsidRPr="000160AE">
              <w:t xml:space="preserve"> представлены в логической последовательности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EE4DAA"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Pr="000160AE" w:rsidRDefault="00E12C6B" w:rsidP="00EE4DAA">
            <w:pPr>
              <w:pStyle w:val="NormalWeb"/>
              <w:spacing w:before="30" w:beforeAutospacing="0" w:after="30" w:afterAutospacing="0"/>
              <w:ind w:hanging="360"/>
            </w:pPr>
            <w:r w:rsidRPr="000160AE">
              <w:rPr>
                <w:rFonts w:ascii="Symbol" w:hAnsi="Symbol"/>
              </w:rPr>
              <w:t></w:t>
            </w:r>
            <w:r w:rsidRPr="000160AE">
              <w:t>        </w:t>
            </w:r>
            <w:r w:rsidRPr="000160AE">
              <w:rPr>
                <w:rStyle w:val="apple-converted-space"/>
              </w:rPr>
              <w:t> </w:t>
            </w:r>
            <w:r w:rsidRPr="000160AE">
              <w:t>Красочное  оформление работы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2C6B" w:rsidTr="00EE4DAA">
        <w:trPr>
          <w:trHeight w:val="615"/>
        </w:trPr>
        <w:tc>
          <w:tcPr>
            <w:tcW w:w="5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Heading2"/>
              <w:shd w:val="clear" w:color="auto" w:fill="F4C961"/>
              <w:spacing w:before="120" w:beforeAutospacing="0" w:after="120" w:afterAutospacing="0"/>
              <w:rPr>
                <w:b w:val="0"/>
                <w:bCs w:val="0"/>
                <w:color w:val="FFFFFF"/>
                <w:sz w:val="28"/>
                <w:szCs w:val="28"/>
              </w:rPr>
            </w:pPr>
            <w:r>
              <w:rPr>
                <w:b w:val="0"/>
                <w:bCs w:val="0"/>
                <w:color w:val="FFFFFF"/>
                <w:sz w:val="20"/>
                <w:szCs w:val="20"/>
              </w:rPr>
              <w:t>ОБЩИЕ БАЛЛЫ</w:t>
            </w:r>
          </w:p>
          <w:p w:rsidR="00E12C6B" w:rsidRDefault="00E12C6B" w:rsidP="00923AB0">
            <w:pPr>
              <w:pStyle w:val="NormalWeb"/>
              <w:spacing w:before="30" w:beforeAutospacing="0" w:after="12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Окончательная оценка: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6B" w:rsidRDefault="00E12C6B" w:rsidP="00923AB0">
            <w:pPr>
              <w:pStyle w:val="NormalWeb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12C6B" w:rsidRDefault="00E12C6B" w:rsidP="00EE4DAA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12C6B" w:rsidRDefault="00E12C6B" w:rsidP="00EE4DAA">
      <w:pPr>
        <w:pStyle w:val="NormalWeb"/>
        <w:spacing w:before="30" w:beforeAutospacing="0" w:after="30" w:afterAutospacing="0"/>
        <w:rPr>
          <w:sz w:val="20"/>
          <w:szCs w:val="20"/>
        </w:rPr>
      </w:pPr>
      <w:r>
        <w:rPr>
          <w:sz w:val="20"/>
          <w:szCs w:val="20"/>
        </w:rPr>
        <w:t>Рассмотрено: ________________________________________</w:t>
      </w:r>
    </w:p>
    <w:p w:rsidR="00E12C6B" w:rsidRDefault="00E12C6B" w:rsidP="00D87EA4">
      <w:r>
        <w:rPr>
          <w:sz w:val="20"/>
          <w:szCs w:val="20"/>
        </w:rPr>
        <w:t>___</w:t>
      </w:r>
    </w:p>
    <w:sectPr w:rsidR="00E12C6B" w:rsidSect="0081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EA4"/>
    <w:rsid w:val="000160AE"/>
    <w:rsid w:val="002A1F77"/>
    <w:rsid w:val="00561689"/>
    <w:rsid w:val="00812D56"/>
    <w:rsid w:val="00923AB0"/>
    <w:rsid w:val="00973B19"/>
    <w:rsid w:val="00C94B80"/>
    <w:rsid w:val="00D87EA4"/>
    <w:rsid w:val="00E12C6B"/>
    <w:rsid w:val="00EB4FCF"/>
    <w:rsid w:val="00EE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A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87E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D87E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D87E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7E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7EA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7EA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D87E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D87EA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D87EA4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99"/>
    <w:locked/>
    <w:rsid w:val="00D87EA4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87EA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E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hape">
    <w:name w:val="shape"/>
    <w:basedOn w:val="Normal"/>
    <w:uiPriority w:val="99"/>
    <w:rsid w:val="00D87E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689</Words>
  <Characters>3932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Олег</cp:lastModifiedBy>
  <cp:revision>2</cp:revision>
  <dcterms:created xsi:type="dcterms:W3CDTF">2010-09-21T08:45:00Z</dcterms:created>
  <dcterms:modified xsi:type="dcterms:W3CDTF">2015-10-03T21:49:00Z</dcterms:modified>
</cp:coreProperties>
</file>