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E453B4" w:rsidRDefault="00656CE0" w:rsidP="006B280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6CE0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656CE0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656CE0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656CE0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656CE0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</w:rPr>
      </w:pPr>
      <w:r w:rsidRPr="00E453B4">
        <w:rPr>
          <w:rFonts w:ascii="Times New Roman" w:hAnsi="Times New Roman" w:cs="Times New Roman"/>
          <w:b/>
          <w:bCs/>
          <w:sz w:val="52"/>
          <w:szCs w:val="52"/>
        </w:rPr>
        <w:t>Рабочая программа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по </w:t>
      </w:r>
      <w:r w:rsidRPr="00E453B4">
        <w:rPr>
          <w:rFonts w:ascii="Times New Roman" w:hAnsi="Times New Roman" w:cs="Times New Roman"/>
          <w:b/>
          <w:bCs/>
          <w:sz w:val="52"/>
          <w:szCs w:val="52"/>
        </w:rPr>
        <w:t>дополнительн</w:t>
      </w:r>
      <w:r>
        <w:rPr>
          <w:rFonts w:ascii="Times New Roman" w:hAnsi="Times New Roman" w:cs="Times New Roman"/>
          <w:b/>
          <w:bCs/>
          <w:sz w:val="52"/>
          <w:szCs w:val="52"/>
        </w:rPr>
        <w:t>ому</w:t>
      </w:r>
      <w:r w:rsidRPr="00E453B4">
        <w:rPr>
          <w:rFonts w:ascii="Times New Roman" w:hAnsi="Times New Roman" w:cs="Times New Roman"/>
          <w:b/>
          <w:bCs/>
          <w:sz w:val="52"/>
          <w:szCs w:val="52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52"/>
          <w:szCs w:val="52"/>
        </w:rPr>
        <w:t>ю</w:t>
      </w:r>
      <w:r w:rsidRPr="00E453B4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656CE0" w:rsidRPr="00E453B4" w:rsidRDefault="00656CE0" w:rsidP="006B2801">
      <w:pPr>
        <w:pStyle w:val="BodyTextIndent"/>
        <w:jc w:val="lef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          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 </w:t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Кружок «Букварёнок»</w:t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  <w:t xml:space="preserve"> </w:t>
      </w:r>
    </w:p>
    <w:p w:rsidR="00656CE0" w:rsidRDefault="00656CE0" w:rsidP="006B2801">
      <w:pPr>
        <w:pStyle w:val="BodyTextIndent"/>
        <w:jc w:val="lef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</w:t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(обучение чтению и письму)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</w:p>
    <w:p w:rsidR="00656CE0" w:rsidRPr="00E453B4" w:rsidRDefault="00656CE0" w:rsidP="006B2801">
      <w:pPr>
        <w:pStyle w:val="BodyTextIndent"/>
        <w:jc w:val="lef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                     для детей 6-7 лет</w:t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ab/>
      </w: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</w:rPr>
      </w:pPr>
      <w:r w:rsidRPr="00E453B4">
        <w:rPr>
          <w:rFonts w:ascii="Times New Roman" w:hAnsi="Times New Roman" w:cs="Times New Roman"/>
        </w:rPr>
        <w:t>(Наименование)</w:t>
      </w: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656CE0" w:rsidRPr="00E453B4" w:rsidRDefault="00656CE0" w:rsidP="006B2801">
      <w:pPr>
        <w:pStyle w:val="BodyTextIndent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                         1 год </w:t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</w:rPr>
      </w:pPr>
      <w:r w:rsidRPr="00E453B4">
        <w:rPr>
          <w:rFonts w:ascii="Times New Roman" w:hAnsi="Times New Roman" w:cs="Times New Roman"/>
        </w:rPr>
        <w:t>(Срок реализации программы)</w:t>
      </w:r>
    </w:p>
    <w:p w:rsidR="00656CE0" w:rsidRDefault="00656CE0" w:rsidP="006B2801">
      <w:pPr>
        <w:pStyle w:val="BodyTextIndent"/>
        <w:ind w:left="720"/>
        <w:rPr>
          <w:b/>
          <w:bCs/>
        </w:rPr>
      </w:pPr>
    </w:p>
    <w:p w:rsidR="00656CE0" w:rsidRDefault="00656CE0" w:rsidP="006B2801">
      <w:pPr>
        <w:pStyle w:val="BodyTextIndent"/>
        <w:ind w:left="720"/>
        <w:rPr>
          <w:b/>
          <w:bCs/>
        </w:rPr>
      </w:pPr>
    </w:p>
    <w:p w:rsidR="00656CE0" w:rsidRDefault="00656CE0" w:rsidP="006B2801">
      <w:pPr>
        <w:pStyle w:val="BodyTextIndent"/>
        <w:ind w:left="720"/>
        <w:rPr>
          <w:b/>
          <w:bCs/>
        </w:rPr>
      </w:pPr>
    </w:p>
    <w:p w:rsidR="00656CE0" w:rsidRDefault="00656CE0" w:rsidP="006B2801">
      <w:pPr>
        <w:pStyle w:val="BodyTextIndent"/>
        <w:ind w:left="720"/>
        <w:rPr>
          <w:b/>
          <w:bCs/>
        </w:rPr>
      </w:pPr>
    </w:p>
    <w:p w:rsidR="00656CE0" w:rsidRPr="00E453B4" w:rsidRDefault="00656CE0" w:rsidP="006B2801">
      <w:pPr>
        <w:pStyle w:val="BodyTextIndent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                      Лалетина Н.А.</w:t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  <w:t xml:space="preserve">       </w:t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  <w:t xml:space="preserve">              </w:t>
      </w:r>
      <w:r w:rsidRPr="00E453B4">
        <w:rPr>
          <w:rFonts w:ascii="Times New Roman" w:hAnsi="Times New Roman" w:cs="Times New Roman"/>
          <w:b/>
          <w:bCs/>
          <w:sz w:val="32"/>
          <w:szCs w:val="32"/>
          <w:u w:val="single"/>
        </w:rPr>
        <w:tab/>
        <w:t xml:space="preserve">         </w:t>
      </w:r>
    </w:p>
    <w:p w:rsidR="00656CE0" w:rsidRPr="00E453B4" w:rsidRDefault="00656CE0" w:rsidP="006B2801">
      <w:pPr>
        <w:pStyle w:val="BodyTextIndent"/>
        <w:ind w:left="720"/>
        <w:rPr>
          <w:rFonts w:ascii="Times New Roman" w:hAnsi="Times New Roman" w:cs="Times New Roman"/>
        </w:rPr>
      </w:pPr>
      <w:r w:rsidRPr="00E453B4">
        <w:rPr>
          <w:rFonts w:ascii="Times New Roman" w:hAnsi="Times New Roman" w:cs="Times New Roman"/>
        </w:rPr>
        <w:t>(Ф.И.О. педагога, составившего рабочую программу</w:t>
      </w:r>
      <w:r>
        <w:rPr>
          <w:rFonts w:ascii="Times New Roman" w:hAnsi="Times New Roman" w:cs="Times New Roman"/>
        </w:rPr>
        <w:t xml:space="preserve"> педагога</w:t>
      </w:r>
      <w:r w:rsidRPr="00E453B4">
        <w:rPr>
          <w:rFonts w:ascii="Times New Roman" w:hAnsi="Times New Roman" w:cs="Times New Roman"/>
        </w:rPr>
        <w:t>)</w:t>
      </w:r>
    </w:p>
    <w:p w:rsidR="00656CE0" w:rsidRDefault="00656CE0" w:rsidP="006B2801">
      <w:pPr>
        <w:pStyle w:val="BodyTextIndent2"/>
        <w:ind w:left="0"/>
        <w:rPr>
          <w:rFonts w:ascii="Times New Roman" w:hAnsi="Times New Roman" w:cs="Times New Roman"/>
          <w:sz w:val="32"/>
          <w:szCs w:val="32"/>
        </w:rPr>
      </w:pPr>
    </w:p>
    <w:p w:rsidR="00656CE0" w:rsidRPr="00E453B4" w:rsidRDefault="00656CE0" w:rsidP="006B2801">
      <w:pPr>
        <w:pStyle w:val="BodyTextIndent2"/>
        <w:ind w:left="0"/>
        <w:rPr>
          <w:rFonts w:ascii="Times New Roman" w:hAnsi="Times New Roman" w:cs="Times New Roman"/>
          <w:sz w:val="32"/>
          <w:szCs w:val="32"/>
        </w:rPr>
      </w:pPr>
    </w:p>
    <w:p w:rsidR="00656CE0" w:rsidRDefault="00656CE0" w:rsidP="006B2801">
      <w:pPr>
        <w:pStyle w:val="BodyTextIndent2"/>
        <w:ind w:left="0"/>
      </w:pPr>
    </w:p>
    <w:p w:rsidR="00656CE0" w:rsidRPr="006B2801" w:rsidRDefault="00656CE0" w:rsidP="006B2801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2801">
        <w:rPr>
          <w:rFonts w:ascii="Times New Roman" w:hAnsi="Times New Roman" w:cs="Times New Roman"/>
          <w:sz w:val="28"/>
          <w:szCs w:val="28"/>
        </w:rPr>
        <w:t>г. Черногорск</w:t>
      </w:r>
    </w:p>
    <w:p w:rsidR="00656CE0" w:rsidRDefault="00656CE0" w:rsidP="006B2801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280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28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CE0" w:rsidRPr="00767859" w:rsidRDefault="00656CE0" w:rsidP="00767859">
      <w:pPr>
        <w:pStyle w:val="BodyTextIndent2"/>
        <w:numPr>
          <w:ilvl w:val="0"/>
          <w:numId w:val="1"/>
        </w:numPr>
        <w:tabs>
          <w:tab w:val="left" w:pos="3420"/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56CE0" w:rsidRDefault="00656CE0" w:rsidP="00767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CE0" w:rsidRPr="00767859" w:rsidRDefault="00656CE0" w:rsidP="00767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656CE0" w:rsidRDefault="00656CE0" w:rsidP="00767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В настоящее время проблема подготовки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8C79C7">
        <w:rPr>
          <w:rFonts w:ascii="Times New Roman" w:hAnsi="Times New Roman" w:cs="Times New Roman"/>
          <w:sz w:val="28"/>
          <w:szCs w:val="28"/>
        </w:rPr>
        <w:t xml:space="preserve">к овладению грамотой </w:t>
      </w:r>
      <w:r>
        <w:rPr>
          <w:rFonts w:ascii="Times New Roman" w:hAnsi="Times New Roman" w:cs="Times New Roman"/>
          <w:sz w:val="28"/>
          <w:szCs w:val="28"/>
        </w:rPr>
        <w:t xml:space="preserve">до школы </w:t>
      </w:r>
      <w:r w:rsidRPr="008C79C7">
        <w:rPr>
          <w:rFonts w:ascii="Times New Roman" w:hAnsi="Times New Roman" w:cs="Times New Roman"/>
          <w:sz w:val="28"/>
          <w:szCs w:val="28"/>
        </w:rPr>
        <w:t xml:space="preserve">является особо актуальной. </w:t>
      </w:r>
      <w:r>
        <w:rPr>
          <w:rFonts w:ascii="Times New Roman" w:hAnsi="Times New Roman" w:cs="Times New Roman"/>
          <w:sz w:val="28"/>
          <w:szCs w:val="28"/>
        </w:rPr>
        <w:t>Причинами тому являются:</w:t>
      </w:r>
    </w:p>
    <w:p w:rsidR="00656CE0" w:rsidRDefault="00656CE0" w:rsidP="007678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79C7">
        <w:rPr>
          <w:rFonts w:ascii="Times New Roman" w:hAnsi="Times New Roman" w:cs="Times New Roman"/>
          <w:sz w:val="28"/>
          <w:szCs w:val="28"/>
        </w:rPr>
        <w:t xml:space="preserve">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звуко-слоговым и лексико-синтаксическим анализом и синтезом до поступления в школу. </w:t>
      </w:r>
    </w:p>
    <w:p w:rsidR="00656CE0" w:rsidRDefault="00656CE0" w:rsidP="007678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C79C7">
        <w:rPr>
          <w:rFonts w:ascii="Times New Roman" w:hAnsi="Times New Roman" w:cs="Times New Roman"/>
          <w:sz w:val="28"/>
          <w:szCs w:val="28"/>
        </w:rPr>
        <w:t xml:space="preserve">укварный период в первом классе совпадает с периодом адаптации детей к новым условиям жизни и обучения. Педагогическая практика показывает, что читающие ребята чувствуют себя более уверенно </w:t>
      </w:r>
      <w:r>
        <w:rPr>
          <w:rFonts w:ascii="Times New Roman" w:hAnsi="Times New Roman" w:cs="Times New Roman"/>
          <w:sz w:val="28"/>
          <w:szCs w:val="28"/>
        </w:rPr>
        <w:t xml:space="preserve">в адаптационный период </w:t>
      </w:r>
      <w:r w:rsidRPr="008C79C7">
        <w:rPr>
          <w:rFonts w:ascii="Times New Roman" w:hAnsi="Times New Roman" w:cs="Times New Roman"/>
          <w:sz w:val="28"/>
          <w:szCs w:val="28"/>
        </w:rPr>
        <w:t xml:space="preserve">и имеют больше перспектив для успешного обучения в школе. </w:t>
      </w:r>
    </w:p>
    <w:p w:rsidR="00656CE0" w:rsidRPr="008C79C7" w:rsidRDefault="00656CE0" w:rsidP="0076785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79C7">
        <w:rPr>
          <w:rFonts w:ascii="Times New Roman" w:hAnsi="Times New Roman" w:cs="Times New Roman"/>
          <w:sz w:val="28"/>
          <w:szCs w:val="28"/>
        </w:rPr>
        <w:t xml:space="preserve"> последнее десятилетие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8C79C7">
        <w:rPr>
          <w:rFonts w:ascii="Times New Roman" w:hAnsi="Times New Roman" w:cs="Times New Roman"/>
          <w:sz w:val="28"/>
          <w:szCs w:val="28"/>
        </w:rPr>
        <w:t xml:space="preserve"> число детей с отклонениями в </w:t>
      </w:r>
      <w:r>
        <w:rPr>
          <w:rFonts w:ascii="Times New Roman" w:hAnsi="Times New Roman" w:cs="Times New Roman"/>
          <w:sz w:val="28"/>
          <w:szCs w:val="28"/>
        </w:rPr>
        <w:t xml:space="preserve"> речевом </w:t>
      </w:r>
      <w:r w:rsidRPr="008C79C7">
        <w:rPr>
          <w:rFonts w:ascii="Times New Roman" w:hAnsi="Times New Roman" w:cs="Times New Roman"/>
          <w:sz w:val="28"/>
          <w:szCs w:val="28"/>
        </w:rPr>
        <w:t>развитии. Речь ребенка в целом понятна и не вызывает у него трудностей в общении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 xml:space="preserve"> пока к ней не предъявляются особые требования. Небольшие отклонения не беспокоят родителей. Но дело резко меняется с началом школьного обучения. Уже на первых порах обучения чтению и письму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8C79C7">
        <w:rPr>
          <w:rFonts w:ascii="Times New Roman" w:hAnsi="Times New Roman" w:cs="Times New Roman"/>
          <w:sz w:val="28"/>
          <w:szCs w:val="28"/>
        </w:rPr>
        <w:t xml:space="preserve"> такие дети испытывают 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 и невроз. </w:t>
      </w:r>
    </w:p>
    <w:p w:rsidR="00656CE0" w:rsidRPr="008C79C7" w:rsidRDefault="00656CE0" w:rsidP="007678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Идея обучения детей грамоте в дошкольном возрасте возникла давно. Академией педагогических наук СССР проводилась большая исследовательская работа по обучению детей 5-7лет, психологами и педагогами — экспериментальная работа по обучению грамоте. На основе исследований ученых Л. С. Выготск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79C7">
        <w:rPr>
          <w:rFonts w:ascii="Times New Roman" w:hAnsi="Times New Roman" w:cs="Times New Roman"/>
          <w:sz w:val="28"/>
          <w:szCs w:val="28"/>
        </w:rPr>
        <w:t>, Л. И. Божович, А. П. Усов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79C7">
        <w:rPr>
          <w:rFonts w:ascii="Times New Roman" w:hAnsi="Times New Roman" w:cs="Times New Roman"/>
          <w:sz w:val="28"/>
          <w:szCs w:val="28"/>
        </w:rPr>
        <w:t>, методистов дошкольного воспитания Е. И. Тихеевой и Ю. И. Фаусек, был сделан вывод: в дошкольном возрасте дети овлад</w:t>
      </w:r>
      <w:r>
        <w:rPr>
          <w:rFonts w:ascii="Times New Roman" w:hAnsi="Times New Roman" w:cs="Times New Roman"/>
          <w:sz w:val="28"/>
          <w:szCs w:val="28"/>
        </w:rPr>
        <w:t>евают грамотой легче и быстрей</w:t>
      </w:r>
      <w:r w:rsidRPr="008C79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C79C7">
        <w:rPr>
          <w:rFonts w:ascii="Times New Roman" w:hAnsi="Times New Roman" w:cs="Times New Roman"/>
          <w:sz w:val="28"/>
          <w:szCs w:val="28"/>
        </w:rPr>
        <w:t xml:space="preserve">вестный советский методист А. И. Воскресенская провела большую экспериментальную работу, на основании которой разработала методические указания к занятиям по обучению грамоте в дошкольном возрасте. </w:t>
      </w:r>
    </w:p>
    <w:p w:rsidR="00656CE0" w:rsidRPr="008C79C7" w:rsidRDefault="00656CE0" w:rsidP="007678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Ребенок начинает пользоваться родным языком с раннего детства, но не осознает тех способов, с помощью которых осуществляется его речь. С начала обучения грамоте он приступает к анализу своей речи и узнает, что она состоит из отдельных слов, слова — из слогов, слоги — из звуков, звуки обозначаются буквами. С психологической точки зрения начальный период обучения грамоте — формирование у ребенка нового отношения к речи. Предметом познания становится сама речь, ее внешняя звуковая сторона. Поэтому в период обучения грамоте большое место отводится развитию фонематического слуха, умению различать в речевом потоке отдельные слова, звуки в слове. </w:t>
      </w:r>
    </w:p>
    <w:p w:rsidR="00656CE0" w:rsidRPr="008C79C7" w:rsidRDefault="00656CE0" w:rsidP="007678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на который выходит ребёнок в 5-7</w:t>
      </w:r>
      <w:r>
        <w:rPr>
          <w:rFonts w:ascii="Times New Roman" w:hAnsi="Times New Roman" w:cs="Times New Roman"/>
          <w:sz w:val="28"/>
          <w:szCs w:val="28"/>
        </w:rPr>
        <w:t xml:space="preserve">летнем </w:t>
      </w:r>
      <w:r w:rsidRPr="008C79C7">
        <w:rPr>
          <w:rFonts w:ascii="Times New Roman" w:hAnsi="Times New Roman" w:cs="Times New Roman"/>
          <w:sz w:val="28"/>
          <w:szCs w:val="28"/>
        </w:rPr>
        <w:t xml:space="preserve">возрасте, вплотную подводит его к серьёзному этапу – овладению письменными формами речи (чтением и письмом). Поэтому старший дошкольный возраст – это период серьёзной подготовки детей к обучению в школе. </w:t>
      </w:r>
    </w:p>
    <w:p w:rsidR="00656CE0" w:rsidRPr="008C79C7" w:rsidRDefault="00656CE0" w:rsidP="007678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Кроме того, занятия по подготовке детей к овладению грамотой носят общеразвивающий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 </w:t>
      </w:r>
    </w:p>
    <w:p w:rsidR="00656CE0" w:rsidRDefault="00656CE0" w:rsidP="00D4053D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</w:t>
      </w:r>
      <w:r w:rsidRPr="000D59C1">
        <w:rPr>
          <w:rFonts w:ascii="Times New Roman" w:hAnsi="Times New Roman" w:cs="Times New Roman"/>
          <w:b/>
          <w:bCs/>
          <w:sz w:val="28"/>
          <w:szCs w:val="28"/>
        </w:rPr>
        <w:t>на основе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программы-конспекта по обучению дошкольников чтению  «Как хорошо уметь читать»</w:t>
      </w:r>
      <w:r w:rsidRPr="00607C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автора Шумаевой Д.Г.</w:t>
      </w:r>
    </w:p>
    <w:p w:rsidR="00656CE0" w:rsidRPr="00D4053D" w:rsidRDefault="00656CE0" w:rsidP="00D4053D">
      <w:pPr>
        <w:ind w:firstLine="708"/>
        <w:jc w:val="both"/>
        <w:rPr>
          <w:sz w:val="28"/>
          <w:szCs w:val="28"/>
        </w:rPr>
      </w:pPr>
      <w:r w:rsidRPr="00D4053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-конспект</w:t>
      </w:r>
      <w:r w:rsidRPr="00D4053D">
        <w:rPr>
          <w:rFonts w:ascii="Times New Roman" w:hAnsi="Times New Roman" w:cs="Times New Roman"/>
          <w:sz w:val="28"/>
          <w:szCs w:val="28"/>
        </w:rPr>
        <w:t xml:space="preserve"> предлагает разнообразный дидактический  материал по обучению дошкольников грамоте</w:t>
      </w:r>
      <w:r>
        <w:rPr>
          <w:rFonts w:ascii="Times New Roman" w:hAnsi="Times New Roman" w:cs="Times New Roman"/>
          <w:sz w:val="28"/>
          <w:szCs w:val="28"/>
        </w:rPr>
        <w:t>, развитию речи, формированию элементарных графических умений.</w:t>
      </w:r>
    </w:p>
    <w:p w:rsidR="00656CE0" w:rsidRPr="000D59C1" w:rsidRDefault="00656CE0" w:rsidP="000D59C1">
      <w:pPr>
        <w:shd w:val="clear" w:color="auto" w:fill="FFFFFF"/>
        <w:spacing w:line="2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>Рабочая программа  разработана  в соответствии с:</w:t>
      </w:r>
    </w:p>
    <w:p w:rsidR="00656CE0" w:rsidRPr="000D59C1" w:rsidRDefault="00656CE0" w:rsidP="000D59C1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29.12.2012 г.,</w:t>
      </w:r>
    </w:p>
    <w:p w:rsidR="00656CE0" w:rsidRPr="000D59C1" w:rsidRDefault="00656CE0" w:rsidP="000D59C1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 образования, утверждённого приказом МОиН РФ № 1155 от 17 октября 2013 г., </w:t>
      </w:r>
    </w:p>
    <w:p w:rsidR="00656CE0" w:rsidRPr="000D59C1" w:rsidRDefault="00656CE0" w:rsidP="000D59C1">
      <w:pPr>
        <w:numPr>
          <w:ilvl w:val="0"/>
          <w:numId w:val="3"/>
        </w:numPr>
        <w:shd w:val="clear" w:color="auto" w:fill="FFFFFF"/>
        <w:spacing w:after="0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56CE0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CE0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Рабочая программа  (далее – Программа) является целевым ориентиром дополнительной платной  образовательной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Букварёнок» (обучение чтению и письму)</w:t>
      </w:r>
      <w:r w:rsidRPr="000D59C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 содержание и объём образовательной деятельности. </w:t>
      </w:r>
    </w:p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CE0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C79C7">
        <w:rPr>
          <w:rFonts w:ascii="Times New Roman" w:hAnsi="Times New Roman" w:cs="Times New Roman"/>
          <w:sz w:val="28"/>
          <w:szCs w:val="28"/>
        </w:rPr>
        <w:t xml:space="preserve">оздание предпосылок для успешного обучения грамоте детей в школе. </w:t>
      </w:r>
    </w:p>
    <w:p w:rsidR="00656CE0" w:rsidRPr="008C79C7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0D59C1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9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6CE0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условия для р</w:t>
      </w:r>
      <w:r w:rsidRPr="000D59C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фонематического и фонетического  слуха, умения проводить звуковой анализ слов.</w:t>
      </w:r>
    </w:p>
    <w:p w:rsidR="00656CE0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Содействовать усвоению детьми графического образа буквы, о</w:t>
      </w:r>
      <w:r w:rsidRPr="000D59C1">
        <w:rPr>
          <w:rFonts w:ascii="Times New Roman" w:hAnsi="Times New Roman" w:cs="Times New Roman"/>
          <w:sz w:val="28"/>
          <w:szCs w:val="28"/>
        </w:rPr>
        <w:t>владени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59C1">
        <w:rPr>
          <w:rFonts w:ascii="Times New Roman" w:hAnsi="Times New Roman" w:cs="Times New Roman"/>
          <w:sz w:val="28"/>
          <w:szCs w:val="28"/>
        </w:rPr>
        <w:t xml:space="preserve"> послоговым механизмом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CE0" w:rsidRPr="000D59C1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59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пособствовать развитию мелкой моторики,  с</w:t>
      </w:r>
      <w:r w:rsidRPr="000D59C1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0D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D59C1">
        <w:rPr>
          <w:rFonts w:ascii="Times New Roman" w:hAnsi="Times New Roman" w:cs="Times New Roman"/>
          <w:sz w:val="28"/>
          <w:szCs w:val="28"/>
        </w:rPr>
        <w:t>элементарны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9C1">
        <w:rPr>
          <w:rFonts w:ascii="Times New Roman" w:hAnsi="Times New Roman" w:cs="Times New Roman"/>
          <w:sz w:val="28"/>
          <w:szCs w:val="28"/>
        </w:rPr>
        <w:t xml:space="preserve"> графически</w:t>
      </w:r>
      <w:r>
        <w:rPr>
          <w:rFonts w:ascii="Times New Roman" w:hAnsi="Times New Roman" w:cs="Times New Roman"/>
          <w:sz w:val="28"/>
          <w:szCs w:val="28"/>
        </w:rPr>
        <w:t>х умений</w:t>
      </w:r>
      <w:r w:rsidRPr="000D59C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</w:p>
    <w:p w:rsidR="00656CE0" w:rsidRPr="000D59C1" w:rsidRDefault="00656CE0" w:rsidP="0083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условия для накопления, о</w:t>
      </w:r>
      <w:r w:rsidRPr="000D59C1">
        <w:rPr>
          <w:rFonts w:ascii="Times New Roman" w:hAnsi="Times New Roman" w:cs="Times New Roman"/>
          <w:sz w:val="28"/>
          <w:szCs w:val="28"/>
        </w:rPr>
        <w:t>богащени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активизации </w:t>
      </w:r>
      <w:r w:rsidRPr="000D59C1">
        <w:rPr>
          <w:rFonts w:ascii="Times New Roman" w:hAnsi="Times New Roman" w:cs="Times New Roman"/>
          <w:sz w:val="28"/>
          <w:szCs w:val="28"/>
        </w:rPr>
        <w:t>словарного запаса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CE0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Программа предназначена для детей 6-7 лет.</w:t>
      </w:r>
    </w:p>
    <w:p w:rsidR="00656CE0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услуга представляется в форме кружка </w:t>
      </w:r>
      <w:r>
        <w:rPr>
          <w:rFonts w:ascii="Times New Roman" w:hAnsi="Times New Roman" w:cs="Times New Roman"/>
          <w:color w:val="000000"/>
          <w:sz w:val="28"/>
          <w:szCs w:val="28"/>
        </w:rPr>
        <w:t>«Букварёнок» (обучение чтению и письму).</w:t>
      </w:r>
    </w:p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Планируемое количество детей –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D59C1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59C1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Формы работы: групповая, индивидуальная работа.</w:t>
      </w:r>
    </w:p>
    <w:p w:rsidR="00656CE0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 – 30 минут</w:t>
      </w:r>
    </w:p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50"/>
        <w:gridCol w:w="1912"/>
        <w:gridCol w:w="1912"/>
        <w:gridCol w:w="1912"/>
      </w:tblGrid>
      <w:tr w:rsidR="00656CE0" w:rsidRPr="000D59C1">
        <w:tc>
          <w:tcPr>
            <w:tcW w:w="484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50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</w:tr>
      <w:tr w:rsidR="00656CE0" w:rsidRPr="000D59C1">
        <w:tc>
          <w:tcPr>
            <w:tcW w:w="484" w:type="dxa"/>
          </w:tcPr>
          <w:p w:rsidR="00656CE0" w:rsidRPr="00FE7D82" w:rsidRDefault="00656CE0" w:rsidP="00FE7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656CE0" w:rsidRPr="00FE7D82" w:rsidRDefault="00656CE0" w:rsidP="00FE7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2" w:type="dxa"/>
          </w:tcPr>
          <w:p w:rsidR="00656CE0" w:rsidRPr="00E93E4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656CE0" w:rsidRPr="000D59C1">
        <w:tc>
          <w:tcPr>
            <w:tcW w:w="484" w:type="dxa"/>
          </w:tcPr>
          <w:p w:rsidR="00656CE0" w:rsidRPr="00FE7D82" w:rsidRDefault="00656CE0" w:rsidP="00FE7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656CE0" w:rsidRPr="00FE7D82" w:rsidRDefault="00656CE0" w:rsidP="00FE7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656CE0" w:rsidRPr="00E93E4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656CE0" w:rsidRPr="000D59C1">
        <w:tc>
          <w:tcPr>
            <w:tcW w:w="484" w:type="dxa"/>
          </w:tcPr>
          <w:p w:rsidR="00656CE0" w:rsidRPr="00FE7D82" w:rsidRDefault="00656CE0" w:rsidP="00FE7D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</w:tcPr>
          <w:p w:rsidR="00656CE0" w:rsidRPr="00FE7D82" w:rsidRDefault="00656CE0" w:rsidP="00FE7D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656CE0" w:rsidRPr="00FE7D8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2" w:type="dxa"/>
          </w:tcPr>
          <w:p w:rsidR="00656CE0" w:rsidRPr="00E93E42" w:rsidRDefault="00656CE0" w:rsidP="00FE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</w:tbl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CE0" w:rsidRDefault="00656CE0" w:rsidP="000D59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и индивидуаль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особенности детей 6 – 7 лет</w:t>
      </w:r>
    </w:p>
    <w:p w:rsidR="00656CE0" w:rsidRPr="000D59C1" w:rsidRDefault="00656CE0" w:rsidP="000D59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CE0" w:rsidRPr="000D59C1" w:rsidRDefault="00656CE0" w:rsidP="000D5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Для детей 6-7 лет характерн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59C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развитие следующих качеств:</w:t>
      </w:r>
    </w:p>
    <w:p w:rsidR="00656CE0" w:rsidRPr="000D59C1" w:rsidRDefault="00656CE0" w:rsidP="000D59C1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способности адекватно оценивать результат собственной деятельности, видеть и исправлять недостатки,</w:t>
      </w:r>
    </w:p>
    <w:p w:rsidR="00656CE0" w:rsidRPr="000D59C1" w:rsidRDefault="00656CE0" w:rsidP="000D59C1">
      <w:pPr>
        <w:numPr>
          <w:ilvl w:val="0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об изменениях признаков, их количества, появляется способность оперировать «в уме», мышление отличается способностью удерживать в представлении цепочку взаимосвязанных событий, </w:t>
      </w:r>
    </w:p>
    <w:p w:rsidR="00656CE0" w:rsidRPr="000D59C1" w:rsidRDefault="00656CE0" w:rsidP="000D59C1">
      <w:pPr>
        <w:numPr>
          <w:ilvl w:val="0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первичного целостного образа, отражающего основные его закономерности,</w:t>
      </w:r>
    </w:p>
    <w:p w:rsidR="00656CE0" w:rsidRPr="000D59C1" w:rsidRDefault="00656CE0" w:rsidP="000D59C1">
      <w:pPr>
        <w:numPr>
          <w:ilvl w:val="0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9C1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к обучению в школе: мотивационная, познавательная, волевая, коммуникативная.</w:t>
      </w:r>
    </w:p>
    <w:p w:rsidR="00656CE0" w:rsidRPr="000D59C1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построения программного содержания</w:t>
      </w:r>
      <w:r w:rsidRPr="008C79C7">
        <w:rPr>
          <w:rFonts w:ascii="Times New Roman" w:hAnsi="Times New Roman" w:cs="Times New Roman"/>
          <w:sz w:val="28"/>
          <w:szCs w:val="28"/>
        </w:rPr>
        <w:t>:</w:t>
      </w:r>
    </w:p>
    <w:p w:rsidR="00656CE0" w:rsidRDefault="00656CE0" w:rsidP="000D59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От простого – к сложному. </w:t>
      </w:r>
    </w:p>
    <w:p w:rsidR="00656CE0" w:rsidRDefault="00656CE0" w:rsidP="000D59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Доступность содержания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8C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CE0" w:rsidRDefault="00656CE0" w:rsidP="000D59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Систематичность и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8C79C7">
        <w:rPr>
          <w:rFonts w:ascii="Times New Roman" w:hAnsi="Times New Roman" w:cs="Times New Roman"/>
          <w:sz w:val="28"/>
          <w:szCs w:val="28"/>
        </w:rPr>
        <w:t xml:space="preserve"> материала. </w:t>
      </w:r>
    </w:p>
    <w:p w:rsidR="00656CE0" w:rsidRDefault="00656CE0" w:rsidP="000D59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Учёт возрастных и индивидуальных особенностей воспитанников. </w:t>
      </w:r>
    </w:p>
    <w:p w:rsidR="00656CE0" w:rsidRDefault="00656CE0" w:rsidP="000D59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Дифференцированно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8C79C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CE0" w:rsidRPr="008C79C7" w:rsidRDefault="00656CE0" w:rsidP="000D59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Обучение с опорой на «зону ближайшего развития» детей. </w:t>
      </w:r>
    </w:p>
    <w:p w:rsidR="00656CE0" w:rsidRDefault="00656CE0" w:rsidP="000D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8C79C7" w:rsidRDefault="00656CE0" w:rsidP="00F84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8C79C7">
        <w:rPr>
          <w:rFonts w:ascii="Times New Roman" w:hAnsi="Times New Roman" w:cs="Times New Roman"/>
          <w:sz w:val="28"/>
          <w:szCs w:val="28"/>
        </w:rPr>
        <w:t xml:space="preserve">ограммы разработано </w:t>
      </w:r>
      <w:r>
        <w:rPr>
          <w:rFonts w:ascii="Times New Roman" w:hAnsi="Times New Roman" w:cs="Times New Roman"/>
          <w:sz w:val="28"/>
          <w:szCs w:val="28"/>
        </w:rPr>
        <w:t>с учётом преемственности дошкольного и начального общего образования: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буквой и звуком;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характеристика звука;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изучение аккустико-артикуляционных особенностей звуков, отнесение их к определённой группе (гласные – согласные, звонкие –</w:t>
      </w:r>
      <w:r>
        <w:rPr>
          <w:rFonts w:ascii="Times New Roman" w:hAnsi="Times New Roman" w:cs="Times New Roman"/>
          <w:sz w:val="28"/>
          <w:szCs w:val="28"/>
        </w:rPr>
        <w:t xml:space="preserve"> глухие, ударные – безударные);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чтение слогов-слияний, сложных слогов, слов, предложений, текстов;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выделение звука в слове (проговаривание и разучивание чистоговорок, скороговорок, стихотворений с аллитерацией);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обучение приёмам узнавать, различать и выделять отдельные звуки;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работа над лексическим значением слов;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слушание стихотворений, сказок;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выполнение заданий на классификацию;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игры со словами (разгадывание загадок, шуток, чтение слов в разных направлениях);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составление цепочки слов, поиск ошибок в тексте;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анализ и синтез графических букв;</w:t>
      </w:r>
    </w:p>
    <w:p w:rsidR="00656CE0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подготовка руки к письму (штриховка, раскрашивание, обведение шаблонов, печатание элементов букв, выкладывание букв из различных материалов, графические диктанты)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CE0" w:rsidRPr="008C79C7" w:rsidRDefault="00656CE0" w:rsidP="007E77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работа с книгой. </w:t>
      </w: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762951" w:rsidRDefault="00656CE0" w:rsidP="00E07A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951">
        <w:rPr>
          <w:rFonts w:ascii="Times New Roman" w:hAnsi="Times New Roman" w:cs="Times New Roman"/>
          <w:b/>
          <w:bCs/>
          <w:sz w:val="28"/>
          <w:szCs w:val="28"/>
        </w:rPr>
        <w:t>Возможные достижения детей: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членить предложения на слова;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соотносить буквы и звуки;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называть звуки и слоги в словах;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находить слова с определённым звуком;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определять место звука в слове;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проводить звуковой анализ слова;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владеть основами плавного слогового чтения;  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обводить контуры, аккуратно заштриховывать фигуры;</w:t>
      </w:r>
    </w:p>
    <w:p w:rsidR="00656CE0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правильно держать ручку, карандаш;</w:t>
      </w:r>
    </w:p>
    <w:p w:rsidR="00656CE0" w:rsidRPr="008C79C7" w:rsidRDefault="00656CE0" w:rsidP="002078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классифицировать, сравнивать, находить простейшие закономерности, строить умозаключения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CE0" w:rsidRDefault="00656CE0" w:rsidP="0020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640342" w:rsidRDefault="00656CE0" w:rsidP="00640342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342">
        <w:rPr>
          <w:rFonts w:ascii="Times New Roman" w:hAnsi="Times New Roman" w:cs="Times New Roman"/>
          <w:b/>
          <w:bCs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bCs/>
          <w:sz w:val="28"/>
          <w:szCs w:val="28"/>
        </w:rPr>
        <w:t>рно - тематическое планирование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Октябрь: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А а, звуком (а).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У у, звуком (у).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О о, звуком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(о).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Закрепление изученных букв. 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Знакомство с буквами М м, звуками (м,) (м). 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А,У,О,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М.</w:t>
      </w:r>
    </w:p>
    <w:p w:rsidR="00656CE0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Знакомство с буквами С с, звуками (с,) (с). </w:t>
      </w:r>
    </w:p>
    <w:p w:rsidR="00656CE0" w:rsidRPr="008C79C7" w:rsidRDefault="00656CE0" w:rsidP="002A0562">
      <w:pPr>
        <w:numPr>
          <w:ilvl w:val="3"/>
          <w:numId w:val="7"/>
        </w:numPr>
        <w:tabs>
          <w:tab w:val="clear" w:pos="2880"/>
          <w:tab w:val="num" w:pos="198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Х х, звуками (х,) (х).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Ноябрь: 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А,У,О,М,С,Х.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Ш ш, звуком (ш).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Л л, звуками (л,) (л).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Обобщение изученного.Игры с буквами и словами. 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Знакомство с буквой Ы , звуком (ы). 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Н н, звуками (н,) (н).</w:t>
      </w:r>
    </w:p>
    <w:p w:rsidR="00656CE0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Знакомство с буквами Р р, звуками(р,) (р). Сравнение артикуляции при произношении звуков (л) и (р). </w:t>
      </w:r>
    </w:p>
    <w:p w:rsidR="00656CE0" w:rsidRPr="008C79C7" w:rsidRDefault="00656CE0" w:rsidP="002A0562">
      <w:pPr>
        <w:numPr>
          <w:ilvl w:val="6"/>
          <w:numId w:val="7"/>
        </w:numPr>
        <w:tabs>
          <w:tab w:val="clear" w:pos="504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Обобщение пройденного 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А У О 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Согласных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М С Х Ш Л Н Р.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Декабрь: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Обобщение пройденного материала. Игры с буквами и звуками.  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Знакомство с буквами К к, звуками (к,) (к). 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Закрепление буквы К ,звуков (к,) (к). 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П п, звуками (п,) (п).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буквы П , звуков (п,) (п).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Т т, звуками (т,)(т).</w:t>
      </w:r>
    </w:p>
    <w:p w:rsidR="00656CE0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буквы Т, звуков (т,)(т).</w:t>
      </w:r>
    </w:p>
    <w:p w:rsidR="00656CE0" w:rsidRPr="008C79C7" w:rsidRDefault="00656CE0" w:rsidP="002A0562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И и, звуком (и).</w:t>
      </w: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8C79C7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Январь:</w:t>
      </w:r>
    </w:p>
    <w:p w:rsidR="00656CE0" w:rsidRDefault="00656CE0" w:rsidP="002A0562">
      <w:pPr>
        <w:numPr>
          <w:ilvl w:val="0"/>
          <w:numId w:val="1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гласного звука (и), буквы И.</w:t>
      </w:r>
    </w:p>
    <w:p w:rsidR="00656CE0" w:rsidRDefault="00656CE0" w:rsidP="002A0562">
      <w:pPr>
        <w:numPr>
          <w:ilvl w:val="0"/>
          <w:numId w:val="1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З,з, звуками (з,)(з).</w:t>
      </w:r>
    </w:p>
    <w:p w:rsidR="00656CE0" w:rsidRDefault="00656CE0" w:rsidP="002A0562">
      <w:pPr>
        <w:numPr>
          <w:ilvl w:val="0"/>
          <w:numId w:val="1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Сопоставление звуков (з)(с).</w:t>
      </w:r>
    </w:p>
    <w:p w:rsidR="00656CE0" w:rsidRDefault="00656CE0" w:rsidP="002A0562">
      <w:pPr>
        <w:numPr>
          <w:ilvl w:val="0"/>
          <w:numId w:val="1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В,в, звуками (в,)(В).</w:t>
      </w:r>
    </w:p>
    <w:p w:rsidR="00656CE0" w:rsidRDefault="00656CE0" w:rsidP="002A0562">
      <w:pPr>
        <w:numPr>
          <w:ilvl w:val="0"/>
          <w:numId w:val="1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Ж, ж, звуком(ж).</w:t>
      </w:r>
    </w:p>
    <w:p w:rsidR="00656CE0" w:rsidRPr="008C79C7" w:rsidRDefault="00656CE0" w:rsidP="002A0562">
      <w:pPr>
        <w:numPr>
          <w:ilvl w:val="0"/>
          <w:numId w:val="1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звука (ж), буквы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Сопоставление Ж-Ш;ЖИ-ШИ.</w:t>
      </w:r>
    </w:p>
    <w:p w:rsidR="00656CE0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CE0" w:rsidRPr="008C79C7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Февраль:</w:t>
      </w:r>
    </w:p>
    <w:p w:rsidR="00656CE0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Б,б, звуками (б,)(б).</w:t>
      </w:r>
    </w:p>
    <w:p w:rsidR="00656CE0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звуков (б,)(б), буквы Б. Сопоставление букв Б и П.</w:t>
      </w:r>
    </w:p>
    <w:p w:rsidR="00656CE0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Г, г, звуками (г,)(г).</w:t>
      </w:r>
    </w:p>
    <w:p w:rsidR="00656CE0" w:rsidRDefault="00656CE0" w:rsidP="002A056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звуков (г,) (г), буквы Г. Сопоставление звуков (г) и (к).</w:t>
      </w:r>
    </w:p>
    <w:p w:rsidR="00656CE0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Д, д, звуками (д,) (д).</w:t>
      </w:r>
    </w:p>
    <w:p w:rsidR="00656CE0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Сопоставление звуков (Д) и (Т).</w:t>
      </w:r>
    </w:p>
    <w:p w:rsidR="00656CE0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буквой Й, звуком (й).</w:t>
      </w:r>
    </w:p>
    <w:p w:rsidR="00656CE0" w:rsidRPr="008C79C7" w:rsidRDefault="00656CE0" w:rsidP="002A0562">
      <w:pPr>
        <w:numPr>
          <w:ilvl w:val="0"/>
          <w:numId w:val="14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Сопоставление звуков (Й) и (И)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CE0" w:rsidRPr="008C79C7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Март: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буквой – Ь</w:t>
      </w:r>
      <w:r w:rsidRPr="008C79C7">
        <w:rPr>
          <w:rFonts w:ascii="Times New Roman" w:hAnsi="Times New Roman" w:cs="Times New Roman"/>
          <w:sz w:val="28"/>
          <w:szCs w:val="28"/>
        </w:rPr>
        <w:t>.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звуков (Д), (</w:t>
      </w:r>
      <w:r>
        <w:rPr>
          <w:rFonts w:ascii="Times New Roman" w:hAnsi="Times New Roman" w:cs="Times New Roman"/>
          <w:sz w:val="28"/>
          <w:szCs w:val="28"/>
        </w:rPr>
        <w:t>Т), (И), (Й) и букв Д, Т, И, Й ,Ь</w:t>
      </w:r>
      <w:r w:rsidRPr="008C79C7">
        <w:rPr>
          <w:rFonts w:ascii="Times New Roman" w:hAnsi="Times New Roman" w:cs="Times New Roman"/>
          <w:sz w:val="28"/>
          <w:szCs w:val="28"/>
        </w:rPr>
        <w:t xml:space="preserve"> в конце и середине слова.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Е, е, звуком (е).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Я, я, звуком(Я).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Закрепление буквы Я, звука (я). 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Ю ю, звука (ю).</w:t>
      </w:r>
    </w:p>
    <w:p w:rsidR="00656CE0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Закрепление звука (ю),буквы Ю.</w:t>
      </w:r>
    </w:p>
    <w:p w:rsidR="00656CE0" w:rsidRPr="008C79C7" w:rsidRDefault="00656CE0" w:rsidP="002A0562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1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буквой  Ё, ё, звуком (Ё).</w:t>
      </w:r>
    </w:p>
    <w:p w:rsidR="00656CE0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8C79C7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Апрель: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Закрепление буквы Ё.Звука (Ё).Ударный слог(повторение). 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буквой  Ц, звуком (ц).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буквой Ч, звуком(ч).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Сопоставление звуков (Ч) и (Ц).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буквой Щ, звуком (щ).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F22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79C7">
        <w:rPr>
          <w:rFonts w:ascii="Times New Roman" w:hAnsi="Times New Roman" w:cs="Times New Roman"/>
          <w:sz w:val="28"/>
          <w:szCs w:val="28"/>
        </w:rPr>
        <w:t>уквами Ф, ф, звуком(ф,) (ф).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Знакомство с буквами Э,</w:t>
      </w:r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r w:rsidRPr="008C79C7">
        <w:rPr>
          <w:rFonts w:ascii="Times New Roman" w:hAnsi="Times New Roman" w:cs="Times New Roman"/>
          <w:sz w:val="28"/>
          <w:szCs w:val="28"/>
        </w:rPr>
        <w:t>э, звуком(э).</w:t>
      </w:r>
    </w:p>
    <w:p w:rsidR="00656CE0" w:rsidRDefault="00656CE0" w:rsidP="000F7219">
      <w:pPr>
        <w:numPr>
          <w:ilvl w:val="0"/>
          <w:numId w:val="16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Разделительный твердый знак – буква Ъ.</w:t>
      </w:r>
    </w:p>
    <w:p w:rsidR="00656CE0" w:rsidRDefault="00656CE0" w:rsidP="0038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Май: </w:t>
      </w:r>
    </w:p>
    <w:p w:rsidR="00656CE0" w:rsidRDefault="00656CE0" w:rsidP="003802A9">
      <w:pPr>
        <w:numPr>
          <w:ilvl w:val="0"/>
          <w:numId w:val="17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алфавитом русского языка.</w:t>
      </w:r>
    </w:p>
    <w:p w:rsidR="00656CE0" w:rsidRDefault="00656CE0" w:rsidP="003802A9">
      <w:pPr>
        <w:numPr>
          <w:ilvl w:val="0"/>
          <w:numId w:val="17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согласные звуки.</w:t>
      </w:r>
    </w:p>
    <w:p w:rsidR="00656CE0" w:rsidRDefault="00656CE0" w:rsidP="003802A9">
      <w:pPr>
        <w:numPr>
          <w:ilvl w:val="0"/>
          <w:numId w:val="17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парных согласных звуков.</w:t>
      </w:r>
    </w:p>
    <w:p w:rsidR="00656CE0" w:rsidRDefault="00656CE0" w:rsidP="003802A9">
      <w:pPr>
        <w:numPr>
          <w:ilvl w:val="0"/>
          <w:numId w:val="17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двойными согласными.</w:t>
      </w:r>
    </w:p>
    <w:p w:rsidR="00656CE0" w:rsidRDefault="00656CE0" w:rsidP="003802A9">
      <w:pPr>
        <w:numPr>
          <w:ilvl w:val="0"/>
          <w:numId w:val="17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темы: двойные согласные.</w:t>
      </w:r>
    </w:p>
    <w:p w:rsidR="00656CE0" w:rsidRDefault="00656CE0" w:rsidP="00003453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6-7. Закрепление пройденного материала по основным единицам речи: звуку, слову, предложению.</w:t>
      </w:r>
    </w:p>
    <w:p w:rsidR="00656CE0" w:rsidRDefault="00656CE0" w:rsidP="00003453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8.Итоговое игровое занятие. </w:t>
      </w:r>
    </w:p>
    <w:p w:rsidR="00656CE0" w:rsidRDefault="00656CE0" w:rsidP="00F2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8C79C7" w:rsidRDefault="00656CE0" w:rsidP="002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62 часа.</w:t>
      </w:r>
    </w:p>
    <w:p w:rsidR="00656CE0" w:rsidRPr="00640342" w:rsidRDefault="00656CE0" w:rsidP="00640342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034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640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Система мониторинга</w:t>
      </w:r>
    </w:p>
    <w:p w:rsidR="00656CE0" w:rsidRPr="00640342" w:rsidRDefault="00656CE0" w:rsidP="0064034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42">
        <w:rPr>
          <w:rFonts w:ascii="Times New Roman" w:hAnsi="Times New Roman" w:cs="Times New Roman"/>
          <w:sz w:val="28"/>
          <w:szCs w:val="28"/>
        </w:rPr>
        <w:t>Мониторинг освоения детьми программного материала осуществляется на основе создания диагностических ситуаций:</w:t>
      </w:r>
    </w:p>
    <w:p w:rsidR="00656CE0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F225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Выбери из буквенного текста определенные слова.</w:t>
      </w:r>
    </w:p>
    <w:p w:rsidR="00656CE0" w:rsidRPr="00F22531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2.Напечатай на карточке заданное, короткое  слово.</w:t>
      </w:r>
    </w:p>
    <w:p w:rsidR="00656CE0" w:rsidRPr="008C79C7" w:rsidRDefault="00656CE0" w:rsidP="00640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1. Бородич А. И. Методика развития речи детей дошкольного возраста. М., 1984.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2. Волика В. В. Веселая грамматика. М. : Знание, 1995.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3. Выготский Л. С. Развитие устной речи. М., 1996.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 4. Коноваленко В. В., Коноваленко С. В. Артикуляционная и пальчиковая гимнастика. М. : Гном-Пресс, 1998.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5. Максаков А. И., Тумакова Г. А. Учите, играя. М., 1979.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6. Пожиленко Е. А. Волшебный мир звуков и слов. М., 1999.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7. Шаехова Р. К. Читая – учимся творить. Казань, 1997.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 xml:space="preserve"> 8. Швайко Г. С. Игры и игровые упражнения для развития речи. М.: Просвещение, 1988.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  <w:r w:rsidRPr="008C79C7">
        <w:rPr>
          <w:rFonts w:ascii="Times New Roman" w:hAnsi="Times New Roman" w:cs="Times New Roman"/>
          <w:sz w:val="28"/>
          <w:szCs w:val="28"/>
        </w:rPr>
        <w:t>9. Шумаева Д.Г. Как хорошо уметь читать. Акцидент,1998.</w:t>
      </w:r>
    </w:p>
    <w:p w:rsidR="00656CE0" w:rsidRPr="008C79C7" w:rsidRDefault="00656CE0" w:rsidP="00E07A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CE0" w:rsidRPr="008C79C7" w:rsidSect="006B28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E1C"/>
    <w:multiLevelType w:val="hybridMultilevel"/>
    <w:tmpl w:val="8FF09594"/>
    <w:lvl w:ilvl="0" w:tplc="507A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04C88"/>
    <w:multiLevelType w:val="hybridMultilevel"/>
    <w:tmpl w:val="81C02572"/>
    <w:lvl w:ilvl="0" w:tplc="507A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67F24"/>
    <w:multiLevelType w:val="hybridMultilevel"/>
    <w:tmpl w:val="D876B5A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870A10"/>
    <w:multiLevelType w:val="hybridMultilevel"/>
    <w:tmpl w:val="4E5691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9174853"/>
    <w:multiLevelType w:val="hybridMultilevel"/>
    <w:tmpl w:val="A56A5CC2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760FFE"/>
    <w:multiLevelType w:val="hybridMultilevel"/>
    <w:tmpl w:val="E34EBF6C"/>
    <w:lvl w:ilvl="0" w:tplc="7D7C6430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254FB"/>
    <w:multiLevelType w:val="hybridMultilevel"/>
    <w:tmpl w:val="CC0A51E2"/>
    <w:lvl w:ilvl="0" w:tplc="92A43BC8">
      <w:start w:val="1"/>
      <w:numFmt w:val="bullet"/>
      <w:lvlText w:val="―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7">
    <w:nsid w:val="45D53F1C"/>
    <w:multiLevelType w:val="hybridMultilevel"/>
    <w:tmpl w:val="9C283F50"/>
    <w:lvl w:ilvl="0" w:tplc="507A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55B33"/>
    <w:multiLevelType w:val="hybridMultilevel"/>
    <w:tmpl w:val="0DE43784"/>
    <w:lvl w:ilvl="0" w:tplc="507A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708C4"/>
    <w:multiLevelType w:val="hybridMultilevel"/>
    <w:tmpl w:val="D09A2490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A3169C"/>
    <w:multiLevelType w:val="hybridMultilevel"/>
    <w:tmpl w:val="49A472F6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076216"/>
    <w:multiLevelType w:val="hybridMultilevel"/>
    <w:tmpl w:val="4672D342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04473B"/>
    <w:multiLevelType w:val="hybridMultilevel"/>
    <w:tmpl w:val="B0703BAC"/>
    <w:lvl w:ilvl="0" w:tplc="690673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618A4"/>
    <w:multiLevelType w:val="hybridMultilevel"/>
    <w:tmpl w:val="1FB4B3D0"/>
    <w:lvl w:ilvl="0" w:tplc="507A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845536"/>
    <w:multiLevelType w:val="hybridMultilevel"/>
    <w:tmpl w:val="5BC29E50"/>
    <w:lvl w:ilvl="0" w:tplc="507AB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E4A22"/>
    <w:multiLevelType w:val="hybridMultilevel"/>
    <w:tmpl w:val="994E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82DA2"/>
    <w:multiLevelType w:val="hybridMultilevel"/>
    <w:tmpl w:val="C9CAC0F2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C7"/>
    <w:rsid w:val="00002FCE"/>
    <w:rsid w:val="00003248"/>
    <w:rsid w:val="00003453"/>
    <w:rsid w:val="000039B6"/>
    <w:rsid w:val="00005B69"/>
    <w:rsid w:val="0001019F"/>
    <w:rsid w:val="00010E38"/>
    <w:rsid w:val="00014F15"/>
    <w:rsid w:val="00015467"/>
    <w:rsid w:val="00015831"/>
    <w:rsid w:val="000177A5"/>
    <w:rsid w:val="0002067E"/>
    <w:rsid w:val="0002094E"/>
    <w:rsid w:val="00022313"/>
    <w:rsid w:val="00022E16"/>
    <w:rsid w:val="0002305D"/>
    <w:rsid w:val="000241C0"/>
    <w:rsid w:val="000245A0"/>
    <w:rsid w:val="00024F75"/>
    <w:rsid w:val="00027FC2"/>
    <w:rsid w:val="0003058A"/>
    <w:rsid w:val="000327FB"/>
    <w:rsid w:val="00033D3B"/>
    <w:rsid w:val="00033E8C"/>
    <w:rsid w:val="0003439E"/>
    <w:rsid w:val="00035671"/>
    <w:rsid w:val="000362CE"/>
    <w:rsid w:val="000370D9"/>
    <w:rsid w:val="0004019C"/>
    <w:rsid w:val="00040A00"/>
    <w:rsid w:val="00041AAF"/>
    <w:rsid w:val="00041F9A"/>
    <w:rsid w:val="0004293F"/>
    <w:rsid w:val="000436AA"/>
    <w:rsid w:val="00044713"/>
    <w:rsid w:val="00047FF7"/>
    <w:rsid w:val="0005051E"/>
    <w:rsid w:val="00050B3B"/>
    <w:rsid w:val="000531F0"/>
    <w:rsid w:val="00057DB0"/>
    <w:rsid w:val="000618FF"/>
    <w:rsid w:val="00061D30"/>
    <w:rsid w:val="0006267F"/>
    <w:rsid w:val="00062788"/>
    <w:rsid w:val="0007009C"/>
    <w:rsid w:val="00070365"/>
    <w:rsid w:val="00070AFF"/>
    <w:rsid w:val="00071091"/>
    <w:rsid w:val="00073E3B"/>
    <w:rsid w:val="00076274"/>
    <w:rsid w:val="0007777A"/>
    <w:rsid w:val="000805EC"/>
    <w:rsid w:val="00081A78"/>
    <w:rsid w:val="00082B9B"/>
    <w:rsid w:val="00083ADD"/>
    <w:rsid w:val="00085E3D"/>
    <w:rsid w:val="00086342"/>
    <w:rsid w:val="000878AA"/>
    <w:rsid w:val="000903E8"/>
    <w:rsid w:val="00090794"/>
    <w:rsid w:val="0009088B"/>
    <w:rsid w:val="00090D04"/>
    <w:rsid w:val="000912BA"/>
    <w:rsid w:val="0009211D"/>
    <w:rsid w:val="00093F43"/>
    <w:rsid w:val="00095909"/>
    <w:rsid w:val="00095EAB"/>
    <w:rsid w:val="00096DCD"/>
    <w:rsid w:val="00097161"/>
    <w:rsid w:val="000A1891"/>
    <w:rsid w:val="000A3841"/>
    <w:rsid w:val="000A5983"/>
    <w:rsid w:val="000B3CAE"/>
    <w:rsid w:val="000B6870"/>
    <w:rsid w:val="000B7757"/>
    <w:rsid w:val="000C364A"/>
    <w:rsid w:val="000C36B2"/>
    <w:rsid w:val="000C4592"/>
    <w:rsid w:val="000C4A12"/>
    <w:rsid w:val="000C5F43"/>
    <w:rsid w:val="000C6987"/>
    <w:rsid w:val="000C7A1E"/>
    <w:rsid w:val="000D0711"/>
    <w:rsid w:val="000D149B"/>
    <w:rsid w:val="000D446E"/>
    <w:rsid w:val="000D59C1"/>
    <w:rsid w:val="000D7EB8"/>
    <w:rsid w:val="000D7F4B"/>
    <w:rsid w:val="000E0CB8"/>
    <w:rsid w:val="000E1203"/>
    <w:rsid w:val="000E1AC2"/>
    <w:rsid w:val="000E276C"/>
    <w:rsid w:val="000E5C13"/>
    <w:rsid w:val="000E6E41"/>
    <w:rsid w:val="000F084B"/>
    <w:rsid w:val="000F281F"/>
    <w:rsid w:val="000F5CEA"/>
    <w:rsid w:val="000F696D"/>
    <w:rsid w:val="000F6D2A"/>
    <w:rsid w:val="000F7219"/>
    <w:rsid w:val="001055D8"/>
    <w:rsid w:val="00107119"/>
    <w:rsid w:val="00107255"/>
    <w:rsid w:val="00113741"/>
    <w:rsid w:val="001139BD"/>
    <w:rsid w:val="001145A2"/>
    <w:rsid w:val="001148B0"/>
    <w:rsid w:val="00114B23"/>
    <w:rsid w:val="00115E8F"/>
    <w:rsid w:val="001173BA"/>
    <w:rsid w:val="001204BD"/>
    <w:rsid w:val="00121E9C"/>
    <w:rsid w:val="00124BE1"/>
    <w:rsid w:val="00126655"/>
    <w:rsid w:val="00127117"/>
    <w:rsid w:val="00127B29"/>
    <w:rsid w:val="00133FF8"/>
    <w:rsid w:val="00134173"/>
    <w:rsid w:val="0013658A"/>
    <w:rsid w:val="001378C1"/>
    <w:rsid w:val="00141C53"/>
    <w:rsid w:val="00142DEF"/>
    <w:rsid w:val="0014371F"/>
    <w:rsid w:val="0014482F"/>
    <w:rsid w:val="00145016"/>
    <w:rsid w:val="00145133"/>
    <w:rsid w:val="00145CD1"/>
    <w:rsid w:val="00147459"/>
    <w:rsid w:val="00157388"/>
    <w:rsid w:val="0015745A"/>
    <w:rsid w:val="0015781D"/>
    <w:rsid w:val="001611EF"/>
    <w:rsid w:val="00161FC5"/>
    <w:rsid w:val="00164D76"/>
    <w:rsid w:val="00164E96"/>
    <w:rsid w:val="00166348"/>
    <w:rsid w:val="00166888"/>
    <w:rsid w:val="0017020B"/>
    <w:rsid w:val="00171AC1"/>
    <w:rsid w:val="0017243B"/>
    <w:rsid w:val="00172CF0"/>
    <w:rsid w:val="001734E3"/>
    <w:rsid w:val="00173F8E"/>
    <w:rsid w:val="0017410C"/>
    <w:rsid w:val="00181E60"/>
    <w:rsid w:val="00181F4A"/>
    <w:rsid w:val="00183E80"/>
    <w:rsid w:val="00184D7A"/>
    <w:rsid w:val="00185944"/>
    <w:rsid w:val="001867D7"/>
    <w:rsid w:val="00190100"/>
    <w:rsid w:val="001901C4"/>
    <w:rsid w:val="001912F4"/>
    <w:rsid w:val="00191946"/>
    <w:rsid w:val="00196C37"/>
    <w:rsid w:val="0019703B"/>
    <w:rsid w:val="00197AD0"/>
    <w:rsid w:val="001A1A44"/>
    <w:rsid w:val="001A3CCC"/>
    <w:rsid w:val="001A3CD0"/>
    <w:rsid w:val="001A44A8"/>
    <w:rsid w:val="001A4834"/>
    <w:rsid w:val="001A6676"/>
    <w:rsid w:val="001A6C40"/>
    <w:rsid w:val="001B3384"/>
    <w:rsid w:val="001B3456"/>
    <w:rsid w:val="001C27AD"/>
    <w:rsid w:val="001C2D1A"/>
    <w:rsid w:val="001C391B"/>
    <w:rsid w:val="001C4EAC"/>
    <w:rsid w:val="001C6E49"/>
    <w:rsid w:val="001D024D"/>
    <w:rsid w:val="001D0E51"/>
    <w:rsid w:val="001D1861"/>
    <w:rsid w:val="001D3776"/>
    <w:rsid w:val="001D3AFE"/>
    <w:rsid w:val="001D4F77"/>
    <w:rsid w:val="001D7B12"/>
    <w:rsid w:val="001E0FD5"/>
    <w:rsid w:val="001E22F6"/>
    <w:rsid w:val="001E5844"/>
    <w:rsid w:val="001E6E3A"/>
    <w:rsid w:val="001F0A07"/>
    <w:rsid w:val="001F3D17"/>
    <w:rsid w:val="001F4931"/>
    <w:rsid w:val="001F4958"/>
    <w:rsid w:val="001F701A"/>
    <w:rsid w:val="002052B8"/>
    <w:rsid w:val="00206C81"/>
    <w:rsid w:val="0020789B"/>
    <w:rsid w:val="00215030"/>
    <w:rsid w:val="00216DD4"/>
    <w:rsid w:val="00217A6E"/>
    <w:rsid w:val="00220C43"/>
    <w:rsid w:val="00220DA3"/>
    <w:rsid w:val="00221466"/>
    <w:rsid w:val="00221558"/>
    <w:rsid w:val="00224F76"/>
    <w:rsid w:val="00226547"/>
    <w:rsid w:val="0023337C"/>
    <w:rsid w:val="0023469D"/>
    <w:rsid w:val="00235980"/>
    <w:rsid w:val="0023731D"/>
    <w:rsid w:val="0024125B"/>
    <w:rsid w:val="00242FAF"/>
    <w:rsid w:val="00243314"/>
    <w:rsid w:val="002444E7"/>
    <w:rsid w:val="002448BD"/>
    <w:rsid w:val="0024525D"/>
    <w:rsid w:val="002463E1"/>
    <w:rsid w:val="00250B7B"/>
    <w:rsid w:val="00256C6A"/>
    <w:rsid w:val="002570A1"/>
    <w:rsid w:val="00257BE5"/>
    <w:rsid w:val="00257F8F"/>
    <w:rsid w:val="00261410"/>
    <w:rsid w:val="002629D7"/>
    <w:rsid w:val="002631BC"/>
    <w:rsid w:val="00263AC2"/>
    <w:rsid w:val="00266BD6"/>
    <w:rsid w:val="00266FB8"/>
    <w:rsid w:val="00267234"/>
    <w:rsid w:val="00267284"/>
    <w:rsid w:val="002672AC"/>
    <w:rsid w:val="002722BB"/>
    <w:rsid w:val="002742AB"/>
    <w:rsid w:val="00274A96"/>
    <w:rsid w:val="0027567E"/>
    <w:rsid w:val="002763A5"/>
    <w:rsid w:val="002770E2"/>
    <w:rsid w:val="00280A8D"/>
    <w:rsid w:val="00280F4D"/>
    <w:rsid w:val="00284798"/>
    <w:rsid w:val="002851BE"/>
    <w:rsid w:val="002858AF"/>
    <w:rsid w:val="00290885"/>
    <w:rsid w:val="00291FEE"/>
    <w:rsid w:val="0029204B"/>
    <w:rsid w:val="0029291E"/>
    <w:rsid w:val="00297EE8"/>
    <w:rsid w:val="002A0562"/>
    <w:rsid w:val="002A0FCF"/>
    <w:rsid w:val="002A151F"/>
    <w:rsid w:val="002A288E"/>
    <w:rsid w:val="002A37A4"/>
    <w:rsid w:val="002A5354"/>
    <w:rsid w:val="002A6A60"/>
    <w:rsid w:val="002C0D36"/>
    <w:rsid w:val="002C25AE"/>
    <w:rsid w:val="002C3A90"/>
    <w:rsid w:val="002C450A"/>
    <w:rsid w:val="002C5D94"/>
    <w:rsid w:val="002C7350"/>
    <w:rsid w:val="002C7F8D"/>
    <w:rsid w:val="002D0DD9"/>
    <w:rsid w:val="002D1BDA"/>
    <w:rsid w:val="002D2F76"/>
    <w:rsid w:val="002D35DB"/>
    <w:rsid w:val="002D42D4"/>
    <w:rsid w:val="002D55F8"/>
    <w:rsid w:val="002E0472"/>
    <w:rsid w:val="002E1AAC"/>
    <w:rsid w:val="002E2457"/>
    <w:rsid w:val="002E5E0D"/>
    <w:rsid w:val="002F1AAB"/>
    <w:rsid w:val="002F1F3D"/>
    <w:rsid w:val="002F27CE"/>
    <w:rsid w:val="002F4CB3"/>
    <w:rsid w:val="002F76D9"/>
    <w:rsid w:val="003011EC"/>
    <w:rsid w:val="00302467"/>
    <w:rsid w:val="00305552"/>
    <w:rsid w:val="00305879"/>
    <w:rsid w:val="0030742A"/>
    <w:rsid w:val="00312CFA"/>
    <w:rsid w:val="00313BC6"/>
    <w:rsid w:val="0032046F"/>
    <w:rsid w:val="00321D7F"/>
    <w:rsid w:val="003224EB"/>
    <w:rsid w:val="0032302F"/>
    <w:rsid w:val="00323C27"/>
    <w:rsid w:val="00324365"/>
    <w:rsid w:val="00324A45"/>
    <w:rsid w:val="00333442"/>
    <w:rsid w:val="00333F47"/>
    <w:rsid w:val="00336380"/>
    <w:rsid w:val="0033737B"/>
    <w:rsid w:val="00342908"/>
    <w:rsid w:val="00345E12"/>
    <w:rsid w:val="00346632"/>
    <w:rsid w:val="003466F3"/>
    <w:rsid w:val="00353522"/>
    <w:rsid w:val="003550CF"/>
    <w:rsid w:val="00356DEE"/>
    <w:rsid w:val="00357047"/>
    <w:rsid w:val="003618B4"/>
    <w:rsid w:val="003627CD"/>
    <w:rsid w:val="00362E77"/>
    <w:rsid w:val="003652C2"/>
    <w:rsid w:val="00365708"/>
    <w:rsid w:val="00367B02"/>
    <w:rsid w:val="00370CFB"/>
    <w:rsid w:val="00370DDC"/>
    <w:rsid w:val="00370FC8"/>
    <w:rsid w:val="00373BCB"/>
    <w:rsid w:val="00373CD7"/>
    <w:rsid w:val="003741BA"/>
    <w:rsid w:val="003745D9"/>
    <w:rsid w:val="00375F8F"/>
    <w:rsid w:val="003802A9"/>
    <w:rsid w:val="003814A5"/>
    <w:rsid w:val="0038199D"/>
    <w:rsid w:val="00383A92"/>
    <w:rsid w:val="00383EB7"/>
    <w:rsid w:val="003850A1"/>
    <w:rsid w:val="00386016"/>
    <w:rsid w:val="003861CA"/>
    <w:rsid w:val="0038786D"/>
    <w:rsid w:val="00387AB7"/>
    <w:rsid w:val="00392CBD"/>
    <w:rsid w:val="00393247"/>
    <w:rsid w:val="00393471"/>
    <w:rsid w:val="003A1847"/>
    <w:rsid w:val="003A1B78"/>
    <w:rsid w:val="003A2739"/>
    <w:rsid w:val="003A53AA"/>
    <w:rsid w:val="003A5631"/>
    <w:rsid w:val="003A6018"/>
    <w:rsid w:val="003A66D1"/>
    <w:rsid w:val="003A78C7"/>
    <w:rsid w:val="003B287A"/>
    <w:rsid w:val="003B52EB"/>
    <w:rsid w:val="003B5D2B"/>
    <w:rsid w:val="003B7692"/>
    <w:rsid w:val="003B79F9"/>
    <w:rsid w:val="003C428E"/>
    <w:rsid w:val="003C464D"/>
    <w:rsid w:val="003C5716"/>
    <w:rsid w:val="003C5F86"/>
    <w:rsid w:val="003C6AB3"/>
    <w:rsid w:val="003C6E0B"/>
    <w:rsid w:val="003C78DC"/>
    <w:rsid w:val="003C7FF5"/>
    <w:rsid w:val="003D3089"/>
    <w:rsid w:val="003D3115"/>
    <w:rsid w:val="003D470E"/>
    <w:rsid w:val="003D66B6"/>
    <w:rsid w:val="003D6DEA"/>
    <w:rsid w:val="003D77E1"/>
    <w:rsid w:val="003E3F3D"/>
    <w:rsid w:val="003E4747"/>
    <w:rsid w:val="003E52D3"/>
    <w:rsid w:val="003E5523"/>
    <w:rsid w:val="003F04AE"/>
    <w:rsid w:val="003F32B9"/>
    <w:rsid w:val="003F45C1"/>
    <w:rsid w:val="003F6B0E"/>
    <w:rsid w:val="003F7722"/>
    <w:rsid w:val="004005E4"/>
    <w:rsid w:val="00402191"/>
    <w:rsid w:val="0040219D"/>
    <w:rsid w:val="0040495E"/>
    <w:rsid w:val="00406F87"/>
    <w:rsid w:val="004119EC"/>
    <w:rsid w:val="004122FE"/>
    <w:rsid w:val="004139D9"/>
    <w:rsid w:val="00414075"/>
    <w:rsid w:val="0041479D"/>
    <w:rsid w:val="00420F58"/>
    <w:rsid w:val="00420FC7"/>
    <w:rsid w:val="00423300"/>
    <w:rsid w:val="00423FA3"/>
    <w:rsid w:val="004301F9"/>
    <w:rsid w:val="00431547"/>
    <w:rsid w:val="004337D9"/>
    <w:rsid w:val="00433C79"/>
    <w:rsid w:val="00435116"/>
    <w:rsid w:val="00440C85"/>
    <w:rsid w:val="00441CF6"/>
    <w:rsid w:val="00443669"/>
    <w:rsid w:val="00445247"/>
    <w:rsid w:val="004502B2"/>
    <w:rsid w:val="00450359"/>
    <w:rsid w:val="004503BE"/>
    <w:rsid w:val="00452B73"/>
    <w:rsid w:val="00452BDA"/>
    <w:rsid w:val="00453048"/>
    <w:rsid w:val="00453310"/>
    <w:rsid w:val="0045422A"/>
    <w:rsid w:val="00456A91"/>
    <w:rsid w:val="00462576"/>
    <w:rsid w:val="004638B1"/>
    <w:rsid w:val="0046419F"/>
    <w:rsid w:val="00467FFB"/>
    <w:rsid w:val="00470D2F"/>
    <w:rsid w:val="004711DA"/>
    <w:rsid w:val="004715FC"/>
    <w:rsid w:val="004738F4"/>
    <w:rsid w:val="00474E42"/>
    <w:rsid w:val="00486175"/>
    <w:rsid w:val="00486F2B"/>
    <w:rsid w:val="00494414"/>
    <w:rsid w:val="00494F13"/>
    <w:rsid w:val="004958A1"/>
    <w:rsid w:val="00495E33"/>
    <w:rsid w:val="00496583"/>
    <w:rsid w:val="00497CBE"/>
    <w:rsid w:val="004A0AB5"/>
    <w:rsid w:val="004A10F6"/>
    <w:rsid w:val="004A1925"/>
    <w:rsid w:val="004A2371"/>
    <w:rsid w:val="004A2959"/>
    <w:rsid w:val="004B02F7"/>
    <w:rsid w:val="004B136C"/>
    <w:rsid w:val="004B4A2D"/>
    <w:rsid w:val="004B4D5C"/>
    <w:rsid w:val="004B6421"/>
    <w:rsid w:val="004B7183"/>
    <w:rsid w:val="004C0180"/>
    <w:rsid w:val="004C03D6"/>
    <w:rsid w:val="004C05BE"/>
    <w:rsid w:val="004C16B8"/>
    <w:rsid w:val="004C1E75"/>
    <w:rsid w:val="004C2AEE"/>
    <w:rsid w:val="004C3C76"/>
    <w:rsid w:val="004C5E5C"/>
    <w:rsid w:val="004D04E7"/>
    <w:rsid w:val="004D1438"/>
    <w:rsid w:val="004D4CDA"/>
    <w:rsid w:val="004D4EF2"/>
    <w:rsid w:val="004D4F58"/>
    <w:rsid w:val="004D53D9"/>
    <w:rsid w:val="004D5805"/>
    <w:rsid w:val="004D71D6"/>
    <w:rsid w:val="004D77A2"/>
    <w:rsid w:val="004E3861"/>
    <w:rsid w:val="004E6C56"/>
    <w:rsid w:val="004E74AD"/>
    <w:rsid w:val="004F4941"/>
    <w:rsid w:val="004F4971"/>
    <w:rsid w:val="004F650A"/>
    <w:rsid w:val="00505D01"/>
    <w:rsid w:val="005078BA"/>
    <w:rsid w:val="0051432C"/>
    <w:rsid w:val="00515BCB"/>
    <w:rsid w:val="00516299"/>
    <w:rsid w:val="00517857"/>
    <w:rsid w:val="00521AA5"/>
    <w:rsid w:val="0052223F"/>
    <w:rsid w:val="0052544C"/>
    <w:rsid w:val="00525F48"/>
    <w:rsid w:val="0052684B"/>
    <w:rsid w:val="00526A44"/>
    <w:rsid w:val="00527831"/>
    <w:rsid w:val="005333BA"/>
    <w:rsid w:val="00533915"/>
    <w:rsid w:val="0053438E"/>
    <w:rsid w:val="00537038"/>
    <w:rsid w:val="00537FB8"/>
    <w:rsid w:val="00540004"/>
    <w:rsid w:val="00541C5A"/>
    <w:rsid w:val="00543532"/>
    <w:rsid w:val="00544847"/>
    <w:rsid w:val="00544C00"/>
    <w:rsid w:val="00547018"/>
    <w:rsid w:val="00550A99"/>
    <w:rsid w:val="00551F7E"/>
    <w:rsid w:val="00553B19"/>
    <w:rsid w:val="005546C0"/>
    <w:rsid w:val="00555057"/>
    <w:rsid w:val="005550D8"/>
    <w:rsid w:val="00557340"/>
    <w:rsid w:val="005602C2"/>
    <w:rsid w:val="00561594"/>
    <w:rsid w:val="00561BF8"/>
    <w:rsid w:val="00563949"/>
    <w:rsid w:val="00563C96"/>
    <w:rsid w:val="005669F0"/>
    <w:rsid w:val="00567288"/>
    <w:rsid w:val="005674D7"/>
    <w:rsid w:val="00571CD8"/>
    <w:rsid w:val="0057470B"/>
    <w:rsid w:val="00574F09"/>
    <w:rsid w:val="00575BB4"/>
    <w:rsid w:val="00576895"/>
    <w:rsid w:val="00577351"/>
    <w:rsid w:val="00577CEA"/>
    <w:rsid w:val="00577FE4"/>
    <w:rsid w:val="005805DB"/>
    <w:rsid w:val="00580A02"/>
    <w:rsid w:val="00583AD5"/>
    <w:rsid w:val="0058432B"/>
    <w:rsid w:val="005866E5"/>
    <w:rsid w:val="005906B6"/>
    <w:rsid w:val="00591A5A"/>
    <w:rsid w:val="00591ED9"/>
    <w:rsid w:val="00592F49"/>
    <w:rsid w:val="00594357"/>
    <w:rsid w:val="00594617"/>
    <w:rsid w:val="005949C9"/>
    <w:rsid w:val="005961D5"/>
    <w:rsid w:val="005965BC"/>
    <w:rsid w:val="00596DF0"/>
    <w:rsid w:val="00597E15"/>
    <w:rsid w:val="005A1BE1"/>
    <w:rsid w:val="005A299B"/>
    <w:rsid w:val="005A5E42"/>
    <w:rsid w:val="005A6EEE"/>
    <w:rsid w:val="005B0622"/>
    <w:rsid w:val="005B222A"/>
    <w:rsid w:val="005B2C3B"/>
    <w:rsid w:val="005B3573"/>
    <w:rsid w:val="005B3A2F"/>
    <w:rsid w:val="005B3BAA"/>
    <w:rsid w:val="005B45A4"/>
    <w:rsid w:val="005C08A8"/>
    <w:rsid w:val="005C2CE6"/>
    <w:rsid w:val="005D14E2"/>
    <w:rsid w:val="005D225E"/>
    <w:rsid w:val="005D256B"/>
    <w:rsid w:val="005D33F0"/>
    <w:rsid w:val="005D4687"/>
    <w:rsid w:val="005D74C1"/>
    <w:rsid w:val="005E2D12"/>
    <w:rsid w:val="005E4209"/>
    <w:rsid w:val="005E5F8B"/>
    <w:rsid w:val="005E65A7"/>
    <w:rsid w:val="005E7EFC"/>
    <w:rsid w:val="005F150D"/>
    <w:rsid w:val="005F2091"/>
    <w:rsid w:val="005F239C"/>
    <w:rsid w:val="00602CD9"/>
    <w:rsid w:val="006036B6"/>
    <w:rsid w:val="0060604C"/>
    <w:rsid w:val="00607970"/>
    <w:rsid w:val="00607C64"/>
    <w:rsid w:val="00610816"/>
    <w:rsid w:val="00611D2F"/>
    <w:rsid w:val="00614E13"/>
    <w:rsid w:val="0061563A"/>
    <w:rsid w:val="006218D2"/>
    <w:rsid w:val="00622803"/>
    <w:rsid w:val="00624064"/>
    <w:rsid w:val="0062450E"/>
    <w:rsid w:val="006268FA"/>
    <w:rsid w:val="00636BF8"/>
    <w:rsid w:val="00636CA8"/>
    <w:rsid w:val="00640342"/>
    <w:rsid w:val="006415F0"/>
    <w:rsid w:val="00641D05"/>
    <w:rsid w:val="00645218"/>
    <w:rsid w:val="00645B91"/>
    <w:rsid w:val="00645DE3"/>
    <w:rsid w:val="0064645B"/>
    <w:rsid w:val="00647EA1"/>
    <w:rsid w:val="00651F1B"/>
    <w:rsid w:val="0065232E"/>
    <w:rsid w:val="00652368"/>
    <w:rsid w:val="0065438B"/>
    <w:rsid w:val="00654F25"/>
    <w:rsid w:val="0065535E"/>
    <w:rsid w:val="00656480"/>
    <w:rsid w:val="006566C4"/>
    <w:rsid w:val="00656CE0"/>
    <w:rsid w:val="006619B8"/>
    <w:rsid w:val="00662AFB"/>
    <w:rsid w:val="00662B65"/>
    <w:rsid w:val="006654E6"/>
    <w:rsid w:val="00667851"/>
    <w:rsid w:val="006712A4"/>
    <w:rsid w:val="0067486F"/>
    <w:rsid w:val="00680292"/>
    <w:rsid w:val="00683044"/>
    <w:rsid w:val="006838D1"/>
    <w:rsid w:val="00686C10"/>
    <w:rsid w:val="0068763C"/>
    <w:rsid w:val="00687967"/>
    <w:rsid w:val="00692224"/>
    <w:rsid w:val="006922FE"/>
    <w:rsid w:val="006943CB"/>
    <w:rsid w:val="0069490F"/>
    <w:rsid w:val="0069756C"/>
    <w:rsid w:val="0069770E"/>
    <w:rsid w:val="006A0F92"/>
    <w:rsid w:val="006A15DC"/>
    <w:rsid w:val="006A6DDA"/>
    <w:rsid w:val="006B2480"/>
    <w:rsid w:val="006B2801"/>
    <w:rsid w:val="006B66C6"/>
    <w:rsid w:val="006B6FAE"/>
    <w:rsid w:val="006B7FC1"/>
    <w:rsid w:val="006C11A5"/>
    <w:rsid w:val="006C1302"/>
    <w:rsid w:val="006C32F7"/>
    <w:rsid w:val="006C3D44"/>
    <w:rsid w:val="006C64ED"/>
    <w:rsid w:val="006C6C0B"/>
    <w:rsid w:val="006C7146"/>
    <w:rsid w:val="006C79AA"/>
    <w:rsid w:val="006D19EF"/>
    <w:rsid w:val="006D38CB"/>
    <w:rsid w:val="006D4087"/>
    <w:rsid w:val="006D4FC6"/>
    <w:rsid w:val="006D569B"/>
    <w:rsid w:val="006D5735"/>
    <w:rsid w:val="006E08F2"/>
    <w:rsid w:val="006E27B1"/>
    <w:rsid w:val="006F6FFA"/>
    <w:rsid w:val="00700250"/>
    <w:rsid w:val="0070107D"/>
    <w:rsid w:val="00701A1E"/>
    <w:rsid w:val="007025DE"/>
    <w:rsid w:val="00703A4F"/>
    <w:rsid w:val="0070456D"/>
    <w:rsid w:val="00705A23"/>
    <w:rsid w:val="007114DD"/>
    <w:rsid w:val="0071236F"/>
    <w:rsid w:val="00713192"/>
    <w:rsid w:val="00715143"/>
    <w:rsid w:val="00716694"/>
    <w:rsid w:val="00717B6C"/>
    <w:rsid w:val="00721A3F"/>
    <w:rsid w:val="00721AE0"/>
    <w:rsid w:val="00723222"/>
    <w:rsid w:val="00732532"/>
    <w:rsid w:val="00733F72"/>
    <w:rsid w:val="00734DB0"/>
    <w:rsid w:val="0074203D"/>
    <w:rsid w:val="00742B9F"/>
    <w:rsid w:val="00744B5E"/>
    <w:rsid w:val="00751E09"/>
    <w:rsid w:val="00756065"/>
    <w:rsid w:val="00757EE7"/>
    <w:rsid w:val="00760346"/>
    <w:rsid w:val="007619EC"/>
    <w:rsid w:val="00762917"/>
    <w:rsid w:val="00762951"/>
    <w:rsid w:val="00762D0A"/>
    <w:rsid w:val="00763B54"/>
    <w:rsid w:val="0076578D"/>
    <w:rsid w:val="00765F74"/>
    <w:rsid w:val="00767859"/>
    <w:rsid w:val="00771830"/>
    <w:rsid w:val="00771F56"/>
    <w:rsid w:val="00771FBC"/>
    <w:rsid w:val="007721DE"/>
    <w:rsid w:val="00772AD1"/>
    <w:rsid w:val="00772DD4"/>
    <w:rsid w:val="007758A3"/>
    <w:rsid w:val="00776DAC"/>
    <w:rsid w:val="00780029"/>
    <w:rsid w:val="0078314E"/>
    <w:rsid w:val="007926C9"/>
    <w:rsid w:val="00793048"/>
    <w:rsid w:val="00793577"/>
    <w:rsid w:val="00797A4E"/>
    <w:rsid w:val="007A0BD1"/>
    <w:rsid w:val="007A1273"/>
    <w:rsid w:val="007A157F"/>
    <w:rsid w:val="007A3C45"/>
    <w:rsid w:val="007A4014"/>
    <w:rsid w:val="007B2241"/>
    <w:rsid w:val="007B5697"/>
    <w:rsid w:val="007B6016"/>
    <w:rsid w:val="007B63C6"/>
    <w:rsid w:val="007B6E32"/>
    <w:rsid w:val="007B74BC"/>
    <w:rsid w:val="007C01E8"/>
    <w:rsid w:val="007C0C7C"/>
    <w:rsid w:val="007C2B79"/>
    <w:rsid w:val="007C37DC"/>
    <w:rsid w:val="007C59B5"/>
    <w:rsid w:val="007C5AB9"/>
    <w:rsid w:val="007C6F10"/>
    <w:rsid w:val="007D0871"/>
    <w:rsid w:val="007D1C1E"/>
    <w:rsid w:val="007D2E50"/>
    <w:rsid w:val="007D5B83"/>
    <w:rsid w:val="007D7832"/>
    <w:rsid w:val="007D7D4D"/>
    <w:rsid w:val="007E0BBF"/>
    <w:rsid w:val="007E20C4"/>
    <w:rsid w:val="007E2AC8"/>
    <w:rsid w:val="007E32E6"/>
    <w:rsid w:val="007E350E"/>
    <w:rsid w:val="007E57D6"/>
    <w:rsid w:val="007E6979"/>
    <w:rsid w:val="007E73A2"/>
    <w:rsid w:val="007E77D0"/>
    <w:rsid w:val="007E7F61"/>
    <w:rsid w:val="007F020C"/>
    <w:rsid w:val="007F150C"/>
    <w:rsid w:val="007F1B5B"/>
    <w:rsid w:val="007F3AD5"/>
    <w:rsid w:val="007F4DD0"/>
    <w:rsid w:val="00801DF4"/>
    <w:rsid w:val="008031AF"/>
    <w:rsid w:val="0081055A"/>
    <w:rsid w:val="00811D0B"/>
    <w:rsid w:val="00813827"/>
    <w:rsid w:val="008169C1"/>
    <w:rsid w:val="00816CB8"/>
    <w:rsid w:val="00817085"/>
    <w:rsid w:val="008172FD"/>
    <w:rsid w:val="008213C0"/>
    <w:rsid w:val="008217C3"/>
    <w:rsid w:val="00825488"/>
    <w:rsid w:val="00825D6E"/>
    <w:rsid w:val="00827C5D"/>
    <w:rsid w:val="00832E17"/>
    <w:rsid w:val="00833D88"/>
    <w:rsid w:val="00835CAC"/>
    <w:rsid w:val="0084078F"/>
    <w:rsid w:val="00844409"/>
    <w:rsid w:val="00847154"/>
    <w:rsid w:val="008506FD"/>
    <w:rsid w:val="008525D0"/>
    <w:rsid w:val="008616B2"/>
    <w:rsid w:val="00861FC2"/>
    <w:rsid w:val="00862796"/>
    <w:rsid w:val="00863856"/>
    <w:rsid w:val="0086426C"/>
    <w:rsid w:val="00864310"/>
    <w:rsid w:val="00864774"/>
    <w:rsid w:val="0087029F"/>
    <w:rsid w:val="008711AA"/>
    <w:rsid w:val="0087369E"/>
    <w:rsid w:val="00873B10"/>
    <w:rsid w:val="00875223"/>
    <w:rsid w:val="00875462"/>
    <w:rsid w:val="00875E85"/>
    <w:rsid w:val="00876C9D"/>
    <w:rsid w:val="00890BAC"/>
    <w:rsid w:val="008912C3"/>
    <w:rsid w:val="0089746A"/>
    <w:rsid w:val="008A278B"/>
    <w:rsid w:val="008A3F53"/>
    <w:rsid w:val="008A4614"/>
    <w:rsid w:val="008A4940"/>
    <w:rsid w:val="008B1D71"/>
    <w:rsid w:val="008B3488"/>
    <w:rsid w:val="008B3ECE"/>
    <w:rsid w:val="008B4042"/>
    <w:rsid w:val="008C00C3"/>
    <w:rsid w:val="008C36FC"/>
    <w:rsid w:val="008C535E"/>
    <w:rsid w:val="008C5EFF"/>
    <w:rsid w:val="008C6FC8"/>
    <w:rsid w:val="008C7055"/>
    <w:rsid w:val="008C77AF"/>
    <w:rsid w:val="008C79C7"/>
    <w:rsid w:val="008C7B1C"/>
    <w:rsid w:val="008C7C43"/>
    <w:rsid w:val="008D02E8"/>
    <w:rsid w:val="008D0D89"/>
    <w:rsid w:val="008D2FDC"/>
    <w:rsid w:val="008D40D7"/>
    <w:rsid w:val="008D4310"/>
    <w:rsid w:val="008D4416"/>
    <w:rsid w:val="008D470D"/>
    <w:rsid w:val="008D4DDA"/>
    <w:rsid w:val="008E11D6"/>
    <w:rsid w:val="008E4453"/>
    <w:rsid w:val="008E7475"/>
    <w:rsid w:val="008E75A0"/>
    <w:rsid w:val="008F345A"/>
    <w:rsid w:val="008F6C15"/>
    <w:rsid w:val="008F6C54"/>
    <w:rsid w:val="00901C69"/>
    <w:rsid w:val="0090645F"/>
    <w:rsid w:val="00906CE2"/>
    <w:rsid w:val="00910119"/>
    <w:rsid w:val="009105E4"/>
    <w:rsid w:val="00913FB2"/>
    <w:rsid w:val="009174A4"/>
    <w:rsid w:val="00917DD2"/>
    <w:rsid w:val="0092055D"/>
    <w:rsid w:val="00922D1D"/>
    <w:rsid w:val="00922EC4"/>
    <w:rsid w:val="00924AE2"/>
    <w:rsid w:val="009252FD"/>
    <w:rsid w:val="009259FD"/>
    <w:rsid w:val="0092608A"/>
    <w:rsid w:val="009263E8"/>
    <w:rsid w:val="00926504"/>
    <w:rsid w:val="009310A4"/>
    <w:rsid w:val="00935A13"/>
    <w:rsid w:val="00935B70"/>
    <w:rsid w:val="00936261"/>
    <w:rsid w:val="009371B4"/>
    <w:rsid w:val="00940CDB"/>
    <w:rsid w:val="009415D8"/>
    <w:rsid w:val="00941F7F"/>
    <w:rsid w:val="00942238"/>
    <w:rsid w:val="00943B71"/>
    <w:rsid w:val="00944DD2"/>
    <w:rsid w:val="00944E6C"/>
    <w:rsid w:val="0094553A"/>
    <w:rsid w:val="00950489"/>
    <w:rsid w:val="00954FF2"/>
    <w:rsid w:val="009566BA"/>
    <w:rsid w:val="00960BF5"/>
    <w:rsid w:val="00961549"/>
    <w:rsid w:val="009627AC"/>
    <w:rsid w:val="00965F25"/>
    <w:rsid w:val="00966DCA"/>
    <w:rsid w:val="00967114"/>
    <w:rsid w:val="009676D2"/>
    <w:rsid w:val="009704F2"/>
    <w:rsid w:val="00970C49"/>
    <w:rsid w:val="00971D0E"/>
    <w:rsid w:val="00972633"/>
    <w:rsid w:val="009727CA"/>
    <w:rsid w:val="00974E59"/>
    <w:rsid w:val="00975FF9"/>
    <w:rsid w:val="00981041"/>
    <w:rsid w:val="009824A3"/>
    <w:rsid w:val="00983182"/>
    <w:rsid w:val="00983D93"/>
    <w:rsid w:val="0098602A"/>
    <w:rsid w:val="00990990"/>
    <w:rsid w:val="009909A3"/>
    <w:rsid w:val="00993E32"/>
    <w:rsid w:val="00997AB8"/>
    <w:rsid w:val="009A0987"/>
    <w:rsid w:val="009A428A"/>
    <w:rsid w:val="009A6522"/>
    <w:rsid w:val="009A6624"/>
    <w:rsid w:val="009A6C05"/>
    <w:rsid w:val="009B1CBE"/>
    <w:rsid w:val="009B1E35"/>
    <w:rsid w:val="009B2566"/>
    <w:rsid w:val="009B6239"/>
    <w:rsid w:val="009D3044"/>
    <w:rsid w:val="009D7EEF"/>
    <w:rsid w:val="009E1A52"/>
    <w:rsid w:val="009E40C6"/>
    <w:rsid w:val="009E40DC"/>
    <w:rsid w:val="009F5D63"/>
    <w:rsid w:val="009F6818"/>
    <w:rsid w:val="00A06734"/>
    <w:rsid w:val="00A114F9"/>
    <w:rsid w:val="00A13442"/>
    <w:rsid w:val="00A13C7A"/>
    <w:rsid w:val="00A15469"/>
    <w:rsid w:val="00A165B6"/>
    <w:rsid w:val="00A177B6"/>
    <w:rsid w:val="00A17D5B"/>
    <w:rsid w:val="00A202EF"/>
    <w:rsid w:val="00A21428"/>
    <w:rsid w:val="00A216F9"/>
    <w:rsid w:val="00A23373"/>
    <w:rsid w:val="00A246A4"/>
    <w:rsid w:val="00A2549F"/>
    <w:rsid w:val="00A25F26"/>
    <w:rsid w:val="00A25FC1"/>
    <w:rsid w:val="00A26479"/>
    <w:rsid w:val="00A32142"/>
    <w:rsid w:val="00A36367"/>
    <w:rsid w:val="00A41928"/>
    <w:rsid w:val="00A42C4D"/>
    <w:rsid w:val="00A437EA"/>
    <w:rsid w:val="00A44FB7"/>
    <w:rsid w:val="00A46BEF"/>
    <w:rsid w:val="00A47967"/>
    <w:rsid w:val="00A5199C"/>
    <w:rsid w:val="00A52026"/>
    <w:rsid w:val="00A52483"/>
    <w:rsid w:val="00A5253F"/>
    <w:rsid w:val="00A53B19"/>
    <w:rsid w:val="00A56B9C"/>
    <w:rsid w:val="00A61E0D"/>
    <w:rsid w:val="00A62E8E"/>
    <w:rsid w:val="00A640B4"/>
    <w:rsid w:val="00A65623"/>
    <w:rsid w:val="00A66E68"/>
    <w:rsid w:val="00A705A0"/>
    <w:rsid w:val="00A73193"/>
    <w:rsid w:val="00A74928"/>
    <w:rsid w:val="00A75656"/>
    <w:rsid w:val="00A75668"/>
    <w:rsid w:val="00A75F85"/>
    <w:rsid w:val="00A7670C"/>
    <w:rsid w:val="00A776AC"/>
    <w:rsid w:val="00A8406C"/>
    <w:rsid w:val="00A8500A"/>
    <w:rsid w:val="00A852BC"/>
    <w:rsid w:val="00A85777"/>
    <w:rsid w:val="00A86DAA"/>
    <w:rsid w:val="00A86F07"/>
    <w:rsid w:val="00A909A4"/>
    <w:rsid w:val="00A92A43"/>
    <w:rsid w:val="00A93F39"/>
    <w:rsid w:val="00A95E29"/>
    <w:rsid w:val="00AA0318"/>
    <w:rsid w:val="00AA3EA4"/>
    <w:rsid w:val="00AA6D1C"/>
    <w:rsid w:val="00AB2BC8"/>
    <w:rsid w:val="00AB33BF"/>
    <w:rsid w:val="00AB4077"/>
    <w:rsid w:val="00AB4EAD"/>
    <w:rsid w:val="00AC0310"/>
    <w:rsid w:val="00AC1B6E"/>
    <w:rsid w:val="00AC20AF"/>
    <w:rsid w:val="00AC2B09"/>
    <w:rsid w:val="00AC37ED"/>
    <w:rsid w:val="00AC42FA"/>
    <w:rsid w:val="00AC45EF"/>
    <w:rsid w:val="00AC47F5"/>
    <w:rsid w:val="00AC4FF9"/>
    <w:rsid w:val="00AC70D7"/>
    <w:rsid w:val="00AD1ADF"/>
    <w:rsid w:val="00AD2675"/>
    <w:rsid w:val="00AD3ABD"/>
    <w:rsid w:val="00AD454F"/>
    <w:rsid w:val="00AD48AA"/>
    <w:rsid w:val="00AD50E4"/>
    <w:rsid w:val="00AD55CE"/>
    <w:rsid w:val="00AE0F78"/>
    <w:rsid w:val="00AE1E89"/>
    <w:rsid w:val="00AE2B03"/>
    <w:rsid w:val="00AE2F53"/>
    <w:rsid w:val="00AE367B"/>
    <w:rsid w:val="00AF0777"/>
    <w:rsid w:val="00AF0A91"/>
    <w:rsid w:val="00AF1B26"/>
    <w:rsid w:val="00AF22F3"/>
    <w:rsid w:val="00AF39B2"/>
    <w:rsid w:val="00AF468F"/>
    <w:rsid w:val="00AF4F8E"/>
    <w:rsid w:val="00AF55A2"/>
    <w:rsid w:val="00B00019"/>
    <w:rsid w:val="00B00297"/>
    <w:rsid w:val="00B01B65"/>
    <w:rsid w:val="00B053B6"/>
    <w:rsid w:val="00B07EBA"/>
    <w:rsid w:val="00B07FC8"/>
    <w:rsid w:val="00B1080E"/>
    <w:rsid w:val="00B11AD4"/>
    <w:rsid w:val="00B12B11"/>
    <w:rsid w:val="00B13415"/>
    <w:rsid w:val="00B1628E"/>
    <w:rsid w:val="00B16D67"/>
    <w:rsid w:val="00B21711"/>
    <w:rsid w:val="00B2183A"/>
    <w:rsid w:val="00B23DDB"/>
    <w:rsid w:val="00B24B9A"/>
    <w:rsid w:val="00B25D42"/>
    <w:rsid w:val="00B26F8D"/>
    <w:rsid w:val="00B26FEA"/>
    <w:rsid w:val="00B275BC"/>
    <w:rsid w:val="00B27745"/>
    <w:rsid w:val="00B27F76"/>
    <w:rsid w:val="00B3042C"/>
    <w:rsid w:val="00B356C6"/>
    <w:rsid w:val="00B37D71"/>
    <w:rsid w:val="00B40146"/>
    <w:rsid w:val="00B405AE"/>
    <w:rsid w:val="00B40CE9"/>
    <w:rsid w:val="00B42CD6"/>
    <w:rsid w:val="00B42E94"/>
    <w:rsid w:val="00B43022"/>
    <w:rsid w:val="00B463B6"/>
    <w:rsid w:val="00B469B9"/>
    <w:rsid w:val="00B47270"/>
    <w:rsid w:val="00B534A4"/>
    <w:rsid w:val="00B55E06"/>
    <w:rsid w:val="00B5645E"/>
    <w:rsid w:val="00B60C45"/>
    <w:rsid w:val="00B6105D"/>
    <w:rsid w:val="00B61EBF"/>
    <w:rsid w:val="00B648B3"/>
    <w:rsid w:val="00B651EB"/>
    <w:rsid w:val="00B66613"/>
    <w:rsid w:val="00B675F9"/>
    <w:rsid w:val="00B70723"/>
    <w:rsid w:val="00B719DE"/>
    <w:rsid w:val="00B72656"/>
    <w:rsid w:val="00B727B8"/>
    <w:rsid w:val="00B72928"/>
    <w:rsid w:val="00B73C5C"/>
    <w:rsid w:val="00B7440B"/>
    <w:rsid w:val="00B830A3"/>
    <w:rsid w:val="00B9311C"/>
    <w:rsid w:val="00B94CBA"/>
    <w:rsid w:val="00B95125"/>
    <w:rsid w:val="00BA25B0"/>
    <w:rsid w:val="00BA5750"/>
    <w:rsid w:val="00BA5AA8"/>
    <w:rsid w:val="00BB1ACE"/>
    <w:rsid w:val="00BB4952"/>
    <w:rsid w:val="00BB4B24"/>
    <w:rsid w:val="00BB7ACF"/>
    <w:rsid w:val="00BC6019"/>
    <w:rsid w:val="00BC6737"/>
    <w:rsid w:val="00BC681F"/>
    <w:rsid w:val="00BC77CD"/>
    <w:rsid w:val="00BC7A79"/>
    <w:rsid w:val="00BD18ED"/>
    <w:rsid w:val="00BD1A9B"/>
    <w:rsid w:val="00BD3827"/>
    <w:rsid w:val="00BD42F2"/>
    <w:rsid w:val="00BE00E0"/>
    <w:rsid w:val="00BE0399"/>
    <w:rsid w:val="00BE0FEE"/>
    <w:rsid w:val="00BE2624"/>
    <w:rsid w:val="00BE30D2"/>
    <w:rsid w:val="00BE387B"/>
    <w:rsid w:val="00BF081C"/>
    <w:rsid w:val="00BF1D76"/>
    <w:rsid w:val="00BF24D0"/>
    <w:rsid w:val="00BF335E"/>
    <w:rsid w:val="00BF36B6"/>
    <w:rsid w:val="00C00B67"/>
    <w:rsid w:val="00C00EAC"/>
    <w:rsid w:val="00C0200E"/>
    <w:rsid w:val="00C026DB"/>
    <w:rsid w:val="00C12A0C"/>
    <w:rsid w:val="00C13CBD"/>
    <w:rsid w:val="00C2188F"/>
    <w:rsid w:val="00C21DD5"/>
    <w:rsid w:val="00C21EB6"/>
    <w:rsid w:val="00C22A72"/>
    <w:rsid w:val="00C2317D"/>
    <w:rsid w:val="00C231BD"/>
    <w:rsid w:val="00C23308"/>
    <w:rsid w:val="00C23750"/>
    <w:rsid w:val="00C239C7"/>
    <w:rsid w:val="00C26A94"/>
    <w:rsid w:val="00C26BE3"/>
    <w:rsid w:val="00C321E0"/>
    <w:rsid w:val="00C3246B"/>
    <w:rsid w:val="00C35608"/>
    <w:rsid w:val="00C356EF"/>
    <w:rsid w:val="00C41497"/>
    <w:rsid w:val="00C45D92"/>
    <w:rsid w:val="00C55550"/>
    <w:rsid w:val="00C57336"/>
    <w:rsid w:val="00C574C5"/>
    <w:rsid w:val="00C576F7"/>
    <w:rsid w:val="00C61048"/>
    <w:rsid w:val="00C61886"/>
    <w:rsid w:val="00C618B0"/>
    <w:rsid w:val="00C61D88"/>
    <w:rsid w:val="00C63018"/>
    <w:rsid w:val="00C63A8E"/>
    <w:rsid w:val="00C677E3"/>
    <w:rsid w:val="00C67A22"/>
    <w:rsid w:val="00C67E42"/>
    <w:rsid w:val="00C70600"/>
    <w:rsid w:val="00C726A3"/>
    <w:rsid w:val="00C727A2"/>
    <w:rsid w:val="00C73219"/>
    <w:rsid w:val="00C73A23"/>
    <w:rsid w:val="00C740F9"/>
    <w:rsid w:val="00C75058"/>
    <w:rsid w:val="00C751F8"/>
    <w:rsid w:val="00C7527D"/>
    <w:rsid w:val="00C76ABF"/>
    <w:rsid w:val="00C77670"/>
    <w:rsid w:val="00C80246"/>
    <w:rsid w:val="00C8449C"/>
    <w:rsid w:val="00C868E4"/>
    <w:rsid w:val="00C86B21"/>
    <w:rsid w:val="00C87254"/>
    <w:rsid w:val="00C877AD"/>
    <w:rsid w:val="00C9311C"/>
    <w:rsid w:val="00C96064"/>
    <w:rsid w:val="00C972BC"/>
    <w:rsid w:val="00CA3509"/>
    <w:rsid w:val="00CA3557"/>
    <w:rsid w:val="00CA4A59"/>
    <w:rsid w:val="00CA5575"/>
    <w:rsid w:val="00CA5B85"/>
    <w:rsid w:val="00CA6AC3"/>
    <w:rsid w:val="00CA74AC"/>
    <w:rsid w:val="00CB6067"/>
    <w:rsid w:val="00CB65A0"/>
    <w:rsid w:val="00CB6994"/>
    <w:rsid w:val="00CB71F0"/>
    <w:rsid w:val="00CB7E52"/>
    <w:rsid w:val="00CC2404"/>
    <w:rsid w:val="00CC31BD"/>
    <w:rsid w:val="00CC3241"/>
    <w:rsid w:val="00CC3F84"/>
    <w:rsid w:val="00CC4A9A"/>
    <w:rsid w:val="00CD186C"/>
    <w:rsid w:val="00CD207C"/>
    <w:rsid w:val="00CE0570"/>
    <w:rsid w:val="00CE2943"/>
    <w:rsid w:val="00CE2B4F"/>
    <w:rsid w:val="00CE68E7"/>
    <w:rsid w:val="00CF0E0C"/>
    <w:rsid w:val="00CF4462"/>
    <w:rsid w:val="00CF448F"/>
    <w:rsid w:val="00CF4584"/>
    <w:rsid w:val="00CF6322"/>
    <w:rsid w:val="00CF6EDD"/>
    <w:rsid w:val="00D046C8"/>
    <w:rsid w:val="00D059F6"/>
    <w:rsid w:val="00D07824"/>
    <w:rsid w:val="00D07B76"/>
    <w:rsid w:val="00D10454"/>
    <w:rsid w:val="00D1117A"/>
    <w:rsid w:val="00D16669"/>
    <w:rsid w:val="00D17EAB"/>
    <w:rsid w:val="00D311CB"/>
    <w:rsid w:val="00D31310"/>
    <w:rsid w:val="00D3182A"/>
    <w:rsid w:val="00D327DC"/>
    <w:rsid w:val="00D33B05"/>
    <w:rsid w:val="00D33BA8"/>
    <w:rsid w:val="00D33E1D"/>
    <w:rsid w:val="00D358AC"/>
    <w:rsid w:val="00D36249"/>
    <w:rsid w:val="00D37B7B"/>
    <w:rsid w:val="00D4053D"/>
    <w:rsid w:val="00D41A30"/>
    <w:rsid w:val="00D42C33"/>
    <w:rsid w:val="00D44680"/>
    <w:rsid w:val="00D46DD0"/>
    <w:rsid w:val="00D472C3"/>
    <w:rsid w:val="00D47581"/>
    <w:rsid w:val="00D5122E"/>
    <w:rsid w:val="00D53808"/>
    <w:rsid w:val="00D56C83"/>
    <w:rsid w:val="00D56CB1"/>
    <w:rsid w:val="00D571C3"/>
    <w:rsid w:val="00D5721F"/>
    <w:rsid w:val="00D60C9E"/>
    <w:rsid w:val="00D6243E"/>
    <w:rsid w:val="00D642B0"/>
    <w:rsid w:val="00D6766A"/>
    <w:rsid w:val="00D70E8A"/>
    <w:rsid w:val="00D75443"/>
    <w:rsid w:val="00D75E1C"/>
    <w:rsid w:val="00D82251"/>
    <w:rsid w:val="00D83807"/>
    <w:rsid w:val="00D87197"/>
    <w:rsid w:val="00D90938"/>
    <w:rsid w:val="00D92F59"/>
    <w:rsid w:val="00D95985"/>
    <w:rsid w:val="00D9694F"/>
    <w:rsid w:val="00D96B04"/>
    <w:rsid w:val="00D96D56"/>
    <w:rsid w:val="00DA2337"/>
    <w:rsid w:val="00DA4FAD"/>
    <w:rsid w:val="00DA4FD1"/>
    <w:rsid w:val="00DB1AB8"/>
    <w:rsid w:val="00DB5726"/>
    <w:rsid w:val="00DC3683"/>
    <w:rsid w:val="00DC3C9F"/>
    <w:rsid w:val="00DC648A"/>
    <w:rsid w:val="00DD03C9"/>
    <w:rsid w:val="00DD051F"/>
    <w:rsid w:val="00DD16C5"/>
    <w:rsid w:val="00DD1A1A"/>
    <w:rsid w:val="00DD221D"/>
    <w:rsid w:val="00DD4787"/>
    <w:rsid w:val="00DD74F8"/>
    <w:rsid w:val="00DD777D"/>
    <w:rsid w:val="00DE11EA"/>
    <w:rsid w:val="00DE1C8D"/>
    <w:rsid w:val="00DE2022"/>
    <w:rsid w:val="00DE26D0"/>
    <w:rsid w:val="00DE3E30"/>
    <w:rsid w:val="00DE46C0"/>
    <w:rsid w:val="00DF0204"/>
    <w:rsid w:val="00DF26D3"/>
    <w:rsid w:val="00DF4100"/>
    <w:rsid w:val="00DF7AA6"/>
    <w:rsid w:val="00E01D87"/>
    <w:rsid w:val="00E0479A"/>
    <w:rsid w:val="00E07A2C"/>
    <w:rsid w:val="00E11081"/>
    <w:rsid w:val="00E11F26"/>
    <w:rsid w:val="00E12415"/>
    <w:rsid w:val="00E12B0D"/>
    <w:rsid w:val="00E34453"/>
    <w:rsid w:val="00E36A05"/>
    <w:rsid w:val="00E377D3"/>
    <w:rsid w:val="00E37C32"/>
    <w:rsid w:val="00E40BC2"/>
    <w:rsid w:val="00E41040"/>
    <w:rsid w:val="00E4166B"/>
    <w:rsid w:val="00E4188F"/>
    <w:rsid w:val="00E453B4"/>
    <w:rsid w:val="00E4566F"/>
    <w:rsid w:val="00E45A45"/>
    <w:rsid w:val="00E46220"/>
    <w:rsid w:val="00E474F1"/>
    <w:rsid w:val="00E5199C"/>
    <w:rsid w:val="00E60441"/>
    <w:rsid w:val="00E604E3"/>
    <w:rsid w:val="00E60E98"/>
    <w:rsid w:val="00E6176D"/>
    <w:rsid w:val="00E61D16"/>
    <w:rsid w:val="00E621E7"/>
    <w:rsid w:val="00E653D2"/>
    <w:rsid w:val="00E66203"/>
    <w:rsid w:val="00E72287"/>
    <w:rsid w:val="00E7251B"/>
    <w:rsid w:val="00E725BC"/>
    <w:rsid w:val="00E72FC7"/>
    <w:rsid w:val="00E76CD9"/>
    <w:rsid w:val="00E7752D"/>
    <w:rsid w:val="00E80FD0"/>
    <w:rsid w:val="00E81F6E"/>
    <w:rsid w:val="00E91F37"/>
    <w:rsid w:val="00E92B28"/>
    <w:rsid w:val="00E932DA"/>
    <w:rsid w:val="00E93E42"/>
    <w:rsid w:val="00E95B47"/>
    <w:rsid w:val="00E965D8"/>
    <w:rsid w:val="00EA0C30"/>
    <w:rsid w:val="00EA35D5"/>
    <w:rsid w:val="00EA5A0C"/>
    <w:rsid w:val="00EB04C2"/>
    <w:rsid w:val="00EB12AE"/>
    <w:rsid w:val="00EB15A9"/>
    <w:rsid w:val="00EB35DC"/>
    <w:rsid w:val="00EB3C15"/>
    <w:rsid w:val="00EB6D81"/>
    <w:rsid w:val="00EC107E"/>
    <w:rsid w:val="00EC12FB"/>
    <w:rsid w:val="00EC43C0"/>
    <w:rsid w:val="00EC5C44"/>
    <w:rsid w:val="00ED0BD7"/>
    <w:rsid w:val="00ED0E94"/>
    <w:rsid w:val="00ED1759"/>
    <w:rsid w:val="00ED1EA0"/>
    <w:rsid w:val="00ED287D"/>
    <w:rsid w:val="00ED2A21"/>
    <w:rsid w:val="00ED2BE6"/>
    <w:rsid w:val="00ED476C"/>
    <w:rsid w:val="00ED4E0E"/>
    <w:rsid w:val="00EE000E"/>
    <w:rsid w:val="00EE0ACF"/>
    <w:rsid w:val="00EE2388"/>
    <w:rsid w:val="00EE3D4A"/>
    <w:rsid w:val="00EE5F69"/>
    <w:rsid w:val="00EF0468"/>
    <w:rsid w:val="00EF0626"/>
    <w:rsid w:val="00EF1684"/>
    <w:rsid w:val="00EF25DE"/>
    <w:rsid w:val="00F0218B"/>
    <w:rsid w:val="00F03205"/>
    <w:rsid w:val="00F0384A"/>
    <w:rsid w:val="00F04294"/>
    <w:rsid w:val="00F04453"/>
    <w:rsid w:val="00F04E91"/>
    <w:rsid w:val="00F1040F"/>
    <w:rsid w:val="00F10C64"/>
    <w:rsid w:val="00F12407"/>
    <w:rsid w:val="00F13833"/>
    <w:rsid w:val="00F144EB"/>
    <w:rsid w:val="00F2122B"/>
    <w:rsid w:val="00F21817"/>
    <w:rsid w:val="00F22531"/>
    <w:rsid w:val="00F305CC"/>
    <w:rsid w:val="00F32A98"/>
    <w:rsid w:val="00F335B2"/>
    <w:rsid w:val="00F34C85"/>
    <w:rsid w:val="00F35274"/>
    <w:rsid w:val="00F357B0"/>
    <w:rsid w:val="00F3598D"/>
    <w:rsid w:val="00F35B0E"/>
    <w:rsid w:val="00F400EE"/>
    <w:rsid w:val="00F431E1"/>
    <w:rsid w:val="00F44EAE"/>
    <w:rsid w:val="00F45917"/>
    <w:rsid w:val="00F45F31"/>
    <w:rsid w:val="00F476E5"/>
    <w:rsid w:val="00F509A7"/>
    <w:rsid w:val="00F50B5B"/>
    <w:rsid w:val="00F529EA"/>
    <w:rsid w:val="00F53E78"/>
    <w:rsid w:val="00F570CB"/>
    <w:rsid w:val="00F60326"/>
    <w:rsid w:val="00F63FEB"/>
    <w:rsid w:val="00F65139"/>
    <w:rsid w:val="00F65CDE"/>
    <w:rsid w:val="00F66026"/>
    <w:rsid w:val="00F6739B"/>
    <w:rsid w:val="00F67C42"/>
    <w:rsid w:val="00F76D06"/>
    <w:rsid w:val="00F843EB"/>
    <w:rsid w:val="00F84564"/>
    <w:rsid w:val="00F85F0B"/>
    <w:rsid w:val="00F86CEF"/>
    <w:rsid w:val="00F90B83"/>
    <w:rsid w:val="00F917A5"/>
    <w:rsid w:val="00F94B12"/>
    <w:rsid w:val="00F96C12"/>
    <w:rsid w:val="00F9730F"/>
    <w:rsid w:val="00F97B86"/>
    <w:rsid w:val="00FA1235"/>
    <w:rsid w:val="00FA192F"/>
    <w:rsid w:val="00FA4121"/>
    <w:rsid w:val="00FA79B1"/>
    <w:rsid w:val="00FB0C94"/>
    <w:rsid w:val="00FB2443"/>
    <w:rsid w:val="00FB3258"/>
    <w:rsid w:val="00FB75DD"/>
    <w:rsid w:val="00FC0BEC"/>
    <w:rsid w:val="00FC149E"/>
    <w:rsid w:val="00FC5CA9"/>
    <w:rsid w:val="00FC719E"/>
    <w:rsid w:val="00FD0827"/>
    <w:rsid w:val="00FD2E43"/>
    <w:rsid w:val="00FD3D52"/>
    <w:rsid w:val="00FD4C09"/>
    <w:rsid w:val="00FD5C65"/>
    <w:rsid w:val="00FD5F84"/>
    <w:rsid w:val="00FD63C8"/>
    <w:rsid w:val="00FD77B0"/>
    <w:rsid w:val="00FD79F0"/>
    <w:rsid w:val="00FE01C6"/>
    <w:rsid w:val="00FE05E0"/>
    <w:rsid w:val="00FE3E01"/>
    <w:rsid w:val="00FE470A"/>
    <w:rsid w:val="00FE4B39"/>
    <w:rsid w:val="00FE5003"/>
    <w:rsid w:val="00FE68D9"/>
    <w:rsid w:val="00FE7D82"/>
    <w:rsid w:val="00FE7E5F"/>
    <w:rsid w:val="00FF09B4"/>
    <w:rsid w:val="00FF1BC4"/>
    <w:rsid w:val="00FF27AC"/>
    <w:rsid w:val="00FF434C"/>
    <w:rsid w:val="00F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C79C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221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  <w:color w:val="622423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21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221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221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221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221D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221D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221D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221D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21D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221D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D221D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D221D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D221D"/>
    <w:rPr>
      <w:rFonts w:ascii="Cambria" w:hAnsi="Cambria" w:cs="Cambri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D221D"/>
    <w:pPr>
      <w:spacing w:line="288" w:lineRule="auto"/>
    </w:pPr>
    <w:rPr>
      <w:b/>
      <w:bCs/>
      <w:i/>
      <w:iCs/>
      <w:color w:val="943634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DD221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D221D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DD221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221D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DD221D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DD221D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DD221D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D221D"/>
    <w:pPr>
      <w:spacing w:line="288" w:lineRule="auto"/>
      <w:ind w:left="720"/>
    </w:pPr>
    <w:rPr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DD221D"/>
    <w:pPr>
      <w:spacing w:line="288" w:lineRule="auto"/>
    </w:pPr>
    <w:rPr>
      <w:color w:val="943634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DD221D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D221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D221D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DD221D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DD221D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DD221D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DD221D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DD221D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DD221D"/>
    <w:pPr>
      <w:outlineLvl w:val="9"/>
    </w:pPr>
  </w:style>
  <w:style w:type="paragraph" w:styleId="BodyTextIndent">
    <w:name w:val="Body Text Indent"/>
    <w:basedOn w:val="Normal"/>
    <w:link w:val="BodyTextIndentChar1"/>
    <w:uiPriority w:val="99"/>
    <w:rsid w:val="006B2801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415D8"/>
    <w:rPr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B2801"/>
    <w:rPr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B28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15D8"/>
    <w:rPr>
      <w:lang w:eastAsia="en-US"/>
    </w:rPr>
  </w:style>
  <w:style w:type="table" w:styleId="TableGrid">
    <w:name w:val="Table Grid"/>
    <w:basedOn w:val="TableNormal"/>
    <w:uiPriority w:val="99"/>
    <w:locked/>
    <w:rsid w:val="000D59C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8</Pages>
  <Words>1747</Words>
  <Characters>9958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2015-01-13T08:59:00Z</cp:lastPrinted>
  <dcterms:created xsi:type="dcterms:W3CDTF">2014-12-19T06:55:00Z</dcterms:created>
  <dcterms:modified xsi:type="dcterms:W3CDTF">2015-11-18T07:49:00Z</dcterms:modified>
</cp:coreProperties>
</file>