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0DA" w:rsidRPr="00E738DE" w:rsidRDefault="00EB50DA" w:rsidP="00EB7D7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E738DE">
        <w:rPr>
          <w:rFonts w:ascii="Times New Roman" w:hAnsi="Times New Roman"/>
          <w:b/>
          <w:bCs/>
          <w:iCs/>
          <w:sz w:val="28"/>
          <w:szCs w:val="28"/>
        </w:rPr>
        <w:t>Муниципальное автономное дошкольное образовательное учреждение</w:t>
      </w:r>
    </w:p>
    <w:p w:rsidR="00EB50DA" w:rsidRPr="00E738DE" w:rsidRDefault="00EB50DA" w:rsidP="00EB7D7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E738DE">
        <w:rPr>
          <w:rFonts w:ascii="Times New Roman" w:hAnsi="Times New Roman"/>
          <w:b/>
          <w:bCs/>
          <w:iCs/>
          <w:sz w:val="28"/>
          <w:szCs w:val="28"/>
        </w:rPr>
        <w:t>«Детский сад общеразвивающего вида №58»</w:t>
      </w:r>
    </w:p>
    <w:p w:rsidR="00EB50DA" w:rsidRPr="00E738DE" w:rsidRDefault="00EB50DA" w:rsidP="00EB7D7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EB50DA" w:rsidRPr="00E738DE" w:rsidRDefault="00EB50DA" w:rsidP="00EB7D7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EB50DA" w:rsidRPr="00E738DE" w:rsidRDefault="00EB50DA" w:rsidP="00613D0A">
      <w:pPr>
        <w:tabs>
          <w:tab w:val="left" w:pos="6212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B50DA" w:rsidRPr="00E738DE" w:rsidRDefault="00EB50DA" w:rsidP="00EB7D7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EB50DA" w:rsidRPr="00E738DE" w:rsidRDefault="00EB50DA" w:rsidP="00E738D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E738DE">
        <w:rPr>
          <w:rFonts w:ascii="Times New Roman" w:hAnsi="Times New Roman"/>
          <w:b/>
          <w:bCs/>
          <w:iCs/>
          <w:sz w:val="28"/>
          <w:szCs w:val="28"/>
        </w:rPr>
        <w:t>Конспект интегрированной непосредственно-образовательной деятельности по сенсорике и аппликации</w:t>
      </w:r>
    </w:p>
    <w:p w:rsidR="00EB50DA" w:rsidRPr="00E738DE" w:rsidRDefault="00EB50DA" w:rsidP="00E738D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E738DE">
        <w:rPr>
          <w:rFonts w:ascii="Times New Roman" w:hAnsi="Times New Roman"/>
          <w:b/>
          <w:bCs/>
          <w:iCs/>
          <w:sz w:val="28"/>
          <w:szCs w:val="28"/>
        </w:rPr>
        <w:t>во второй младшей группе по программе «Семицветик»</w:t>
      </w:r>
    </w:p>
    <w:p w:rsidR="00EB50DA" w:rsidRPr="00E738DE" w:rsidRDefault="00EB50DA" w:rsidP="00E738D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E738DE">
        <w:rPr>
          <w:rFonts w:ascii="Times New Roman" w:hAnsi="Times New Roman"/>
          <w:b/>
          <w:bCs/>
          <w:iCs/>
          <w:sz w:val="28"/>
          <w:szCs w:val="28"/>
        </w:rPr>
        <w:t>Тема: «</w:t>
      </w:r>
      <w:r w:rsidRPr="00E738DE">
        <w:rPr>
          <w:rFonts w:ascii="Times New Roman" w:hAnsi="Times New Roman"/>
          <w:b/>
          <w:iCs/>
          <w:sz w:val="28"/>
          <w:szCs w:val="28"/>
        </w:rPr>
        <w:t>Зайчишка – трусишка по полю скакал</w:t>
      </w:r>
      <w:r w:rsidRPr="00E738DE">
        <w:rPr>
          <w:rFonts w:ascii="Times New Roman" w:hAnsi="Times New Roman"/>
          <w:b/>
          <w:bCs/>
          <w:iCs/>
          <w:sz w:val="28"/>
          <w:szCs w:val="28"/>
        </w:rPr>
        <w:t>»</w:t>
      </w:r>
    </w:p>
    <w:p w:rsidR="00EB50DA" w:rsidRPr="00E738DE" w:rsidRDefault="00EB50DA" w:rsidP="00EB7D7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EB50DA" w:rsidRPr="00E738DE" w:rsidRDefault="00EB50DA" w:rsidP="00613D0A">
      <w:pPr>
        <w:tabs>
          <w:tab w:val="left" w:pos="6899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738DE">
        <w:rPr>
          <w:rFonts w:ascii="Times New Roman" w:hAnsi="Times New Roman"/>
          <w:sz w:val="28"/>
          <w:szCs w:val="28"/>
        </w:rPr>
        <w:tab/>
      </w:r>
    </w:p>
    <w:p w:rsidR="00EB50DA" w:rsidRPr="00E738DE" w:rsidRDefault="00EB50DA" w:rsidP="00613D0A">
      <w:pPr>
        <w:tabs>
          <w:tab w:val="left" w:pos="6899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B50DA" w:rsidRPr="00E738DE" w:rsidRDefault="00EB50DA" w:rsidP="00613D0A">
      <w:pPr>
        <w:tabs>
          <w:tab w:val="left" w:pos="6899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B50DA" w:rsidRPr="00E738DE" w:rsidRDefault="00EB50DA" w:rsidP="00613D0A">
      <w:pPr>
        <w:tabs>
          <w:tab w:val="left" w:pos="6899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B50DA" w:rsidRPr="00E738DE" w:rsidRDefault="00EB50DA" w:rsidP="00EB7D70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iCs/>
          <w:sz w:val="28"/>
          <w:szCs w:val="28"/>
        </w:rPr>
      </w:pPr>
    </w:p>
    <w:p w:rsidR="00EB50DA" w:rsidRPr="00E738DE" w:rsidRDefault="00EB50DA" w:rsidP="00613D0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iCs/>
          <w:sz w:val="28"/>
          <w:szCs w:val="28"/>
        </w:rPr>
      </w:pPr>
      <w:r w:rsidRPr="00E738DE">
        <w:rPr>
          <w:rFonts w:ascii="Times New Roman" w:hAnsi="Times New Roman"/>
          <w:b/>
          <w:bCs/>
          <w:iCs/>
          <w:sz w:val="28"/>
          <w:szCs w:val="28"/>
        </w:rPr>
        <w:t xml:space="preserve">Составили: </w:t>
      </w:r>
    </w:p>
    <w:p w:rsidR="00EB50DA" w:rsidRPr="00E738DE" w:rsidRDefault="00EB50DA" w:rsidP="00613D0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iCs/>
          <w:sz w:val="28"/>
          <w:szCs w:val="28"/>
        </w:rPr>
      </w:pPr>
      <w:r w:rsidRPr="00E738DE">
        <w:rPr>
          <w:rFonts w:ascii="Times New Roman" w:hAnsi="Times New Roman"/>
          <w:b/>
          <w:bCs/>
          <w:iCs/>
          <w:sz w:val="28"/>
          <w:szCs w:val="28"/>
        </w:rPr>
        <w:t>воспитатель</w:t>
      </w:r>
    </w:p>
    <w:p w:rsidR="00EB50DA" w:rsidRPr="00E738DE" w:rsidRDefault="00EB50DA" w:rsidP="00613D0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iCs/>
          <w:sz w:val="28"/>
          <w:szCs w:val="28"/>
        </w:rPr>
      </w:pPr>
      <w:r w:rsidRPr="00E738DE">
        <w:rPr>
          <w:rFonts w:ascii="Times New Roman" w:hAnsi="Times New Roman"/>
          <w:b/>
          <w:bCs/>
          <w:iCs/>
          <w:sz w:val="28"/>
          <w:szCs w:val="28"/>
        </w:rPr>
        <w:t>МАДОУ №58 «Садко»</w:t>
      </w:r>
    </w:p>
    <w:p w:rsidR="00EB50DA" w:rsidRPr="00E738DE" w:rsidRDefault="00EB50DA" w:rsidP="00613D0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iCs/>
          <w:sz w:val="28"/>
          <w:szCs w:val="28"/>
        </w:rPr>
      </w:pPr>
      <w:r w:rsidRPr="00E738DE">
        <w:rPr>
          <w:rFonts w:ascii="Times New Roman" w:hAnsi="Times New Roman"/>
          <w:b/>
          <w:bCs/>
          <w:iCs/>
          <w:sz w:val="28"/>
          <w:szCs w:val="28"/>
        </w:rPr>
        <w:t>Бородина Е.А.</w:t>
      </w:r>
    </w:p>
    <w:p w:rsidR="00EB50DA" w:rsidRPr="00E738DE" w:rsidRDefault="00EB50DA" w:rsidP="00E738DE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iCs/>
          <w:sz w:val="28"/>
          <w:szCs w:val="28"/>
        </w:rPr>
      </w:pPr>
      <w:r w:rsidRPr="00E738DE">
        <w:rPr>
          <w:rFonts w:ascii="Times New Roman" w:hAnsi="Times New Roman"/>
          <w:b/>
          <w:bCs/>
          <w:iCs/>
          <w:sz w:val="28"/>
          <w:szCs w:val="28"/>
        </w:rPr>
        <w:t>воспитатель</w:t>
      </w:r>
    </w:p>
    <w:p w:rsidR="00EB50DA" w:rsidRPr="00E738DE" w:rsidRDefault="00EB50DA" w:rsidP="00E738DE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iCs/>
          <w:sz w:val="28"/>
          <w:szCs w:val="28"/>
        </w:rPr>
      </w:pPr>
      <w:r w:rsidRPr="00E738DE">
        <w:rPr>
          <w:rFonts w:ascii="Times New Roman" w:hAnsi="Times New Roman"/>
          <w:b/>
          <w:bCs/>
          <w:iCs/>
          <w:sz w:val="28"/>
          <w:szCs w:val="28"/>
        </w:rPr>
        <w:t>МАДОУ №58 «Садко»</w:t>
      </w:r>
    </w:p>
    <w:p w:rsidR="00EB50DA" w:rsidRPr="00E738DE" w:rsidRDefault="00EB50DA" w:rsidP="00613D0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E738DE">
        <w:rPr>
          <w:rFonts w:ascii="Times New Roman" w:hAnsi="Times New Roman"/>
          <w:b/>
          <w:sz w:val="28"/>
          <w:szCs w:val="28"/>
        </w:rPr>
        <w:t>Иванова В.С.</w:t>
      </w:r>
    </w:p>
    <w:p w:rsidR="00EB50DA" w:rsidRPr="00E738DE" w:rsidRDefault="00EB50DA" w:rsidP="00613D0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EB50DA" w:rsidRPr="00E738DE" w:rsidRDefault="00EB50DA" w:rsidP="00613D0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EB50DA" w:rsidRPr="00E738DE" w:rsidRDefault="00EB50DA" w:rsidP="00613D0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EB50DA" w:rsidRPr="00E738DE" w:rsidRDefault="00EB50DA" w:rsidP="00613D0A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EB50DA" w:rsidRPr="00E738DE" w:rsidRDefault="00EB50DA" w:rsidP="00613D0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E738DE">
        <w:rPr>
          <w:rFonts w:ascii="Times New Roman" w:hAnsi="Times New Roman"/>
          <w:b/>
          <w:bCs/>
          <w:iCs/>
          <w:sz w:val="28"/>
          <w:szCs w:val="28"/>
        </w:rPr>
        <w:t>Татарстан</w:t>
      </w:r>
    </w:p>
    <w:p w:rsidR="00EB50DA" w:rsidRPr="00E738DE" w:rsidRDefault="00EB50DA" w:rsidP="00613D0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E738DE">
        <w:rPr>
          <w:rFonts w:ascii="Times New Roman" w:hAnsi="Times New Roman"/>
          <w:b/>
          <w:bCs/>
          <w:iCs/>
          <w:sz w:val="28"/>
          <w:szCs w:val="28"/>
        </w:rPr>
        <w:t>г. Нижнекамск</w:t>
      </w:r>
    </w:p>
    <w:p w:rsidR="00EB50DA" w:rsidRPr="00E738DE" w:rsidRDefault="00EB50DA" w:rsidP="00613D0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E738DE">
        <w:rPr>
          <w:rFonts w:ascii="Times New Roman" w:hAnsi="Times New Roman"/>
          <w:b/>
          <w:bCs/>
          <w:iCs/>
          <w:sz w:val="28"/>
          <w:szCs w:val="28"/>
        </w:rPr>
        <w:t>апрель 2014г.</w:t>
      </w:r>
    </w:p>
    <w:p w:rsidR="00EB50DA" w:rsidRPr="00E738DE" w:rsidRDefault="00EB50DA" w:rsidP="00E738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E738DE">
        <w:rPr>
          <w:rFonts w:ascii="Times New Roman" w:hAnsi="Times New Roman"/>
          <w:b/>
          <w:bCs/>
          <w:iCs/>
          <w:sz w:val="28"/>
          <w:szCs w:val="28"/>
        </w:rPr>
        <w:t>Дата:</w:t>
      </w:r>
      <w:r w:rsidRPr="00E738DE">
        <w:rPr>
          <w:rFonts w:ascii="Times New Roman" w:hAnsi="Times New Roman"/>
          <w:iCs/>
          <w:sz w:val="28"/>
          <w:szCs w:val="28"/>
        </w:rPr>
        <w:t xml:space="preserve"> 15 апреля 2014г.</w:t>
      </w:r>
    </w:p>
    <w:p w:rsidR="00EB50DA" w:rsidRPr="00E738DE" w:rsidRDefault="00EB50DA" w:rsidP="00E738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EB50DA" w:rsidRPr="00E738DE" w:rsidRDefault="00EB50DA" w:rsidP="00E738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E738DE">
        <w:rPr>
          <w:rFonts w:ascii="Times New Roman" w:hAnsi="Times New Roman"/>
          <w:b/>
          <w:bCs/>
          <w:iCs/>
          <w:sz w:val="28"/>
          <w:szCs w:val="28"/>
        </w:rPr>
        <w:t>Тема:</w:t>
      </w:r>
      <w:r w:rsidRPr="00E738DE">
        <w:rPr>
          <w:rFonts w:ascii="Times New Roman" w:hAnsi="Times New Roman"/>
          <w:iCs/>
          <w:sz w:val="28"/>
          <w:szCs w:val="28"/>
        </w:rPr>
        <w:t xml:space="preserve"> «Зайчишка – трусишка по полю скакал»</w:t>
      </w:r>
    </w:p>
    <w:p w:rsidR="00EB50DA" w:rsidRPr="00E738DE" w:rsidRDefault="00EB50DA" w:rsidP="00E738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EB50DA" w:rsidRPr="00E738DE" w:rsidRDefault="00EB50DA" w:rsidP="00E738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  <w:r w:rsidRPr="00E738DE">
        <w:rPr>
          <w:rFonts w:ascii="Times New Roman" w:hAnsi="Times New Roman"/>
          <w:b/>
          <w:bCs/>
          <w:iCs/>
          <w:sz w:val="28"/>
          <w:szCs w:val="28"/>
        </w:rPr>
        <w:t>Программа:</w:t>
      </w:r>
      <w:r w:rsidRPr="00E738DE">
        <w:rPr>
          <w:rFonts w:ascii="Times New Roman" w:hAnsi="Times New Roman"/>
          <w:iCs/>
          <w:sz w:val="28"/>
          <w:szCs w:val="28"/>
        </w:rPr>
        <w:t xml:space="preserve"> «Семицветик»</w:t>
      </w:r>
    </w:p>
    <w:p w:rsidR="00EB50DA" w:rsidRPr="00E738DE" w:rsidRDefault="00EB50DA" w:rsidP="00E738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EB50DA" w:rsidRPr="00E738DE" w:rsidRDefault="00EB50DA" w:rsidP="00E738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E738DE">
        <w:rPr>
          <w:rFonts w:ascii="Times New Roman" w:hAnsi="Times New Roman"/>
          <w:b/>
          <w:bCs/>
          <w:iCs/>
          <w:sz w:val="28"/>
          <w:szCs w:val="28"/>
        </w:rPr>
        <w:t>Возраст:</w:t>
      </w:r>
      <w:r w:rsidRPr="00E738DE">
        <w:rPr>
          <w:rFonts w:ascii="Times New Roman" w:hAnsi="Times New Roman"/>
          <w:iCs/>
          <w:sz w:val="28"/>
          <w:szCs w:val="28"/>
        </w:rPr>
        <w:t xml:space="preserve"> 3 – 4 года</w:t>
      </w:r>
    </w:p>
    <w:p w:rsidR="00EB50DA" w:rsidRPr="00E738DE" w:rsidRDefault="00EB50DA" w:rsidP="00E738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EB50DA" w:rsidRPr="00E738DE" w:rsidRDefault="00EB50DA" w:rsidP="00E738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E738DE">
        <w:rPr>
          <w:rFonts w:ascii="Times New Roman" w:hAnsi="Times New Roman"/>
          <w:b/>
          <w:bCs/>
          <w:iCs/>
          <w:sz w:val="28"/>
          <w:szCs w:val="28"/>
        </w:rPr>
        <w:t>Направление:</w:t>
      </w:r>
      <w:r w:rsidRPr="00E738DE">
        <w:rPr>
          <w:rFonts w:ascii="Times New Roman" w:hAnsi="Times New Roman"/>
          <w:iCs/>
          <w:sz w:val="28"/>
          <w:szCs w:val="28"/>
        </w:rPr>
        <w:t xml:space="preserve"> «Сенсорика»</w:t>
      </w:r>
    </w:p>
    <w:p w:rsidR="00EB50DA" w:rsidRPr="00E738DE" w:rsidRDefault="00EB50DA" w:rsidP="00E738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EB50DA" w:rsidRPr="00E738DE" w:rsidRDefault="00EB50DA" w:rsidP="00E738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E738DE">
        <w:rPr>
          <w:rFonts w:ascii="Times New Roman" w:hAnsi="Times New Roman"/>
          <w:b/>
          <w:bCs/>
          <w:iCs/>
          <w:sz w:val="28"/>
          <w:szCs w:val="28"/>
        </w:rPr>
        <w:t>Основная образовательная область:</w:t>
      </w:r>
      <w:r w:rsidRPr="00E738DE">
        <w:rPr>
          <w:rFonts w:ascii="Times New Roman" w:hAnsi="Times New Roman"/>
          <w:iCs/>
          <w:sz w:val="28"/>
          <w:szCs w:val="28"/>
        </w:rPr>
        <w:t xml:space="preserve"> познание</w:t>
      </w:r>
    </w:p>
    <w:p w:rsidR="00EB50DA" w:rsidRPr="00E738DE" w:rsidRDefault="00EB50DA" w:rsidP="00E738D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B50DA" w:rsidRPr="00E738DE" w:rsidRDefault="00EB50DA" w:rsidP="00E738D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738DE">
        <w:rPr>
          <w:rFonts w:ascii="Times New Roman" w:hAnsi="Times New Roman"/>
          <w:b/>
          <w:sz w:val="28"/>
          <w:szCs w:val="28"/>
        </w:rPr>
        <w:t>Интеграция образовательных  областей:</w:t>
      </w:r>
    </w:p>
    <w:p w:rsidR="00EB50DA" w:rsidRPr="00E738DE" w:rsidRDefault="00EB50DA" w:rsidP="00E738D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738DE">
        <w:rPr>
          <w:rFonts w:ascii="Times New Roman" w:hAnsi="Times New Roman"/>
          <w:sz w:val="28"/>
          <w:szCs w:val="28"/>
        </w:rPr>
        <w:t>Познавательное развитие, социально-коммуникативное развитие, речевое развитие, физическое развитие, художественно-эстетическое развитие.</w:t>
      </w:r>
    </w:p>
    <w:p w:rsidR="00EB50DA" w:rsidRPr="00E738DE" w:rsidRDefault="00EB50DA" w:rsidP="00E738DE">
      <w:pPr>
        <w:tabs>
          <w:tab w:val="left" w:pos="7183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B50DA" w:rsidRPr="00E738DE" w:rsidRDefault="00EB50DA" w:rsidP="00E738DE">
      <w:pPr>
        <w:tabs>
          <w:tab w:val="left" w:pos="7183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738DE">
        <w:rPr>
          <w:rFonts w:ascii="Times New Roman" w:hAnsi="Times New Roman"/>
          <w:b/>
          <w:sz w:val="28"/>
          <w:szCs w:val="28"/>
        </w:rPr>
        <w:t>Образовательные задачи:</w:t>
      </w:r>
    </w:p>
    <w:p w:rsidR="00EB50DA" w:rsidRPr="00E738DE" w:rsidRDefault="00EB50DA" w:rsidP="00E738DE">
      <w:pPr>
        <w:tabs>
          <w:tab w:val="left" w:pos="718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738DE">
        <w:rPr>
          <w:rFonts w:ascii="Times New Roman" w:hAnsi="Times New Roman"/>
          <w:sz w:val="28"/>
          <w:szCs w:val="28"/>
        </w:rPr>
        <w:t>- закрепить знание геометрических фигур (треугольник, круг</w:t>
      </w:r>
      <w:r>
        <w:rPr>
          <w:rFonts w:ascii="Times New Roman" w:hAnsi="Times New Roman"/>
          <w:sz w:val="28"/>
          <w:szCs w:val="28"/>
        </w:rPr>
        <w:t>, квадрат, прямоугольник, овал);</w:t>
      </w:r>
    </w:p>
    <w:p w:rsidR="00EB50DA" w:rsidRPr="00E738DE" w:rsidRDefault="00EB50DA" w:rsidP="00E738DE">
      <w:pPr>
        <w:tabs>
          <w:tab w:val="left" w:pos="718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738D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учить узнавать и называть цвета;</w:t>
      </w:r>
    </w:p>
    <w:p w:rsidR="00EB50DA" w:rsidRPr="00E738DE" w:rsidRDefault="00EB50DA" w:rsidP="00E738DE">
      <w:pPr>
        <w:tabs>
          <w:tab w:val="left" w:pos="718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738DE">
        <w:rPr>
          <w:rFonts w:ascii="Times New Roman" w:hAnsi="Times New Roman"/>
          <w:sz w:val="28"/>
          <w:szCs w:val="28"/>
        </w:rPr>
        <w:t>- закрепить умение определять величину предметов, использу</w:t>
      </w:r>
      <w:r>
        <w:rPr>
          <w:rFonts w:ascii="Times New Roman" w:hAnsi="Times New Roman"/>
          <w:sz w:val="28"/>
          <w:szCs w:val="28"/>
        </w:rPr>
        <w:t>я приемы наложения и приложения;</w:t>
      </w:r>
    </w:p>
    <w:p w:rsidR="00EB50DA" w:rsidRPr="00E738DE" w:rsidRDefault="00EB50DA" w:rsidP="00E738DE">
      <w:pPr>
        <w:tabs>
          <w:tab w:val="left" w:pos="718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738DE">
        <w:rPr>
          <w:rFonts w:ascii="Times New Roman" w:hAnsi="Times New Roman"/>
          <w:sz w:val="28"/>
          <w:szCs w:val="28"/>
        </w:rPr>
        <w:t>- упражнять в сравн</w:t>
      </w:r>
      <w:r>
        <w:rPr>
          <w:rFonts w:ascii="Times New Roman" w:hAnsi="Times New Roman"/>
          <w:sz w:val="28"/>
          <w:szCs w:val="28"/>
        </w:rPr>
        <w:t>ивании двух предметов по ширине;</w:t>
      </w:r>
    </w:p>
    <w:p w:rsidR="00EB50DA" w:rsidRPr="00E738DE" w:rsidRDefault="00EB50DA" w:rsidP="00E738DE">
      <w:pPr>
        <w:tabs>
          <w:tab w:val="left" w:pos="718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738DE">
        <w:rPr>
          <w:rFonts w:ascii="Times New Roman" w:hAnsi="Times New Roman"/>
          <w:sz w:val="28"/>
          <w:szCs w:val="28"/>
        </w:rPr>
        <w:t>- закрепить умение определять положение ге</w:t>
      </w:r>
      <w:r>
        <w:rPr>
          <w:rFonts w:ascii="Times New Roman" w:hAnsi="Times New Roman"/>
          <w:sz w:val="28"/>
          <w:szCs w:val="28"/>
        </w:rPr>
        <w:t>ометрических фигур на плоскости;</w:t>
      </w:r>
    </w:p>
    <w:p w:rsidR="00EB50DA" w:rsidRPr="00E738DE" w:rsidRDefault="00EB50DA" w:rsidP="00E738DE">
      <w:pPr>
        <w:tabs>
          <w:tab w:val="left" w:pos="718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738DE">
        <w:rPr>
          <w:rFonts w:ascii="Times New Roman" w:hAnsi="Times New Roman"/>
          <w:sz w:val="28"/>
          <w:szCs w:val="28"/>
        </w:rPr>
        <w:t>- упражнять в выполнении аппликации.</w:t>
      </w:r>
    </w:p>
    <w:p w:rsidR="00EB50DA" w:rsidRPr="00E738DE" w:rsidRDefault="00EB50DA" w:rsidP="00E738DE">
      <w:pPr>
        <w:tabs>
          <w:tab w:val="left" w:pos="7183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B50DA" w:rsidRPr="00E738DE" w:rsidRDefault="00EB50DA" w:rsidP="00E738DE">
      <w:pPr>
        <w:tabs>
          <w:tab w:val="left" w:pos="7183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738DE">
        <w:rPr>
          <w:rFonts w:ascii="Times New Roman" w:hAnsi="Times New Roman"/>
          <w:b/>
          <w:sz w:val="28"/>
          <w:szCs w:val="28"/>
        </w:rPr>
        <w:t>Развивающие задачи:</w:t>
      </w:r>
    </w:p>
    <w:p w:rsidR="00EB50DA" w:rsidRPr="00E738DE" w:rsidRDefault="00EB50DA" w:rsidP="00E738DE">
      <w:pPr>
        <w:tabs>
          <w:tab w:val="left" w:pos="718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738DE">
        <w:rPr>
          <w:rFonts w:ascii="Times New Roman" w:hAnsi="Times New Roman"/>
          <w:sz w:val="28"/>
          <w:szCs w:val="28"/>
        </w:rPr>
        <w:t>- активизиро</w:t>
      </w:r>
      <w:r>
        <w:rPr>
          <w:rFonts w:ascii="Times New Roman" w:hAnsi="Times New Roman"/>
          <w:sz w:val="28"/>
          <w:szCs w:val="28"/>
        </w:rPr>
        <w:t>вать память, внимание, мышление;</w:t>
      </w:r>
    </w:p>
    <w:p w:rsidR="00EB50DA" w:rsidRPr="00E738DE" w:rsidRDefault="00EB50DA" w:rsidP="00E738DE">
      <w:pPr>
        <w:tabs>
          <w:tab w:val="left" w:pos="718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738DE">
        <w:rPr>
          <w:rFonts w:ascii="Times New Roman" w:hAnsi="Times New Roman"/>
          <w:sz w:val="28"/>
          <w:szCs w:val="28"/>
        </w:rPr>
        <w:t xml:space="preserve">- активизировать словарь детей: вводить в речь слова, </w:t>
      </w:r>
      <w:r>
        <w:rPr>
          <w:rFonts w:ascii="Times New Roman" w:hAnsi="Times New Roman"/>
          <w:sz w:val="28"/>
          <w:szCs w:val="28"/>
        </w:rPr>
        <w:t>определяющие величину предметов;</w:t>
      </w:r>
    </w:p>
    <w:p w:rsidR="00EB50DA" w:rsidRPr="00E738DE" w:rsidRDefault="00EB50DA" w:rsidP="00E738DE">
      <w:pPr>
        <w:tabs>
          <w:tab w:val="left" w:pos="718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738DE">
        <w:rPr>
          <w:rFonts w:ascii="Times New Roman" w:hAnsi="Times New Roman"/>
          <w:sz w:val="28"/>
          <w:szCs w:val="28"/>
        </w:rPr>
        <w:t>- развивать мелкую моторику.</w:t>
      </w:r>
    </w:p>
    <w:p w:rsidR="00EB50DA" w:rsidRPr="00E738DE" w:rsidRDefault="00EB50DA" w:rsidP="00E738DE">
      <w:pPr>
        <w:tabs>
          <w:tab w:val="left" w:pos="7183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B50DA" w:rsidRPr="00E738DE" w:rsidRDefault="00EB50DA" w:rsidP="00E738DE">
      <w:pPr>
        <w:tabs>
          <w:tab w:val="left" w:pos="7183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738DE">
        <w:rPr>
          <w:rFonts w:ascii="Times New Roman" w:hAnsi="Times New Roman"/>
          <w:b/>
          <w:sz w:val="28"/>
          <w:szCs w:val="28"/>
        </w:rPr>
        <w:t xml:space="preserve">Воспитательные задачи: </w:t>
      </w:r>
    </w:p>
    <w:p w:rsidR="00EB50DA" w:rsidRPr="00E738DE" w:rsidRDefault="00EB50DA" w:rsidP="00E738DE">
      <w:pPr>
        <w:tabs>
          <w:tab w:val="left" w:pos="718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738DE">
        <w:rPr>
          <w:rFonts w:ascii="Times New Roman" w:hAnsi="Times New Roman"/>
          <w:sz w:val="28"/>
          <w:szCs w:val="28"/>
        </w:rPr>
        <w:t>- воспитывать у</w:t>
      </w:r>
      <w:r>
        <w:rPr>
          <w:rFonts w:ascii="Times New Roman" w:hAnsi="Times New Roman"/>
          <w:sz w:val="28"/>
          <w:szCs w:val="28"/>
        </w:rPr>
        <w:t>мение слушать воспитателя;</w:t>
      </w:r>
    </w:p>
    <w:p w:rsidR="00EB50DA" w:rsidRPr="00E738DE" w:rsidRDefault="00EB50DA" w:rsidP="00E738DE">
      <w:pPr>
        <w:tabs>
          <w:tab w:val="left" w:pos="718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738DE">
        <w:rPr>
          <w:rFonts w:ascii="Times New Roman" w:hAnsi="Times New Roman"/>
          <w:sz w:val="28"/>
          <w:szCs w:val="28"/>
        </w:rPr>
        <w:t>- аккуратно</w:t>
      </w:r>
      <w:r>
        <w:rPr>
          <w:rFonts w:ascii="Times New Roman" w:hAnsi="Times New Roman"/>
          <w:sz w:val="28"/>
          <w:szCs w:val="28"/>
        </w:rPr>
        <w:t>сть при работе с кистью и клеем;</w:t>
      </w:r>
    </w:p>
    <w:p w:rsidR="00EB50DA" w:rsidRPr="00E738DE" w:rsidRDefault="00EB50DA" w:rsidP="00E738DE">
      <w:pPr>
        <w:tabs>
          <w:tab w:val="left" w:pos="718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738DE">
        <w:rPr>
          <w:rFonts w:ascii="Times New Roman" w:hAnsi="Times New Roman"/>
          <w:sz w:val="28"/>
          <w:szCs w:val="28"/>
        </w:rPr>
        <w:t>- р</w:t>
      </w:r>
      <w:r>
        <w:rPr>
          <w:rFonts w:ascii="Times New Roman" w:hAnsi="Times New Roman"/>
          <w:sz w:val="28"/>
          <w:szCs w:val="28"/>
        </w:rPr>
        <w:t>азвивать коммуникативные навыки;</w:t>
      </w:r>
    </w:p>
    <w:p w:rsidR="00EB50DA" w:rsidRPr="00E738DE" w:rsidRDefault="00EB50DA" w:rsidP="00E738DE">
      <w:pPr>
        <w:tabs>
          <w:tab w:val="left" w:pos="718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738DE">
        <w:rPr>
          <w:rFonts w:ascii="Times New Roman" w:hAnsi="Times New Roman"/>
          <w:sz w:val="28"/>
          <w:szCs w:val="28"/>
        </w:rPr>
        <w:t>- учить детей работа</w:t>
      </w:r>
      <w:r>
        <w:rPr>
          <w:rFonts w:ascii="Times New Roman" w:hAnsi="Times New Roman"/>
          <w:sz w:val="28"/>
          <w:szCs w:val="28"/>
        </w:rPr>
        <w:t>ть небольшим коллективом дружно;</w:t>
      </w:r>
    </w:p>
    <w:p w:rsidR="00EB50DA" w:rsidRPr="00E738DE" w:rsidRDefault="00EB50DA" w:rsidP="00E738D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738DE">
        <w:rPr>
          <w:rFonts w:ascii="Times New Roman" w:hAnsi="Times New Roman"/>
          <w:sz w:val="28"/>
          <w:szCs w:val="28"/>
        </w:rPr>
        <w:t>- вызывать положительные радостные эмоции при двигательной активности.</w:t>
      </w:r>
    </w:p>
    <w:p w:rsidR="00EB50DA" w:rsidRPr="00E738DE" w:rsidRDefault="00EB50DA" w:rsidP="00E738DE">
      <w:pPr>
        <w:tabs>
          <w:tab w:val="left" w:pos="718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738DE">
        <w:rPr>
          <w:rFonts w:ascii="Times New Roman" w:hAnsi="Times New Roman"/>
          <w:sz w:val="28"/>
          <w:szCs w:val="28"/>
        </w:rPr>
        <w:t xml:space="preserve"> </w:t>
      </w:r>
    </w:p>
    <w:p w:rsidR="00EB50DA" w:rsidRPr="00E738DE" w:rsidRDefault="00EB50DA" w:rsidP="00E738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E738DE">
        <w:rPr>
          <w:rFonts w:ascii="Times New Roman" w:hAnsi="Times New Roman"/>
          <w:b/>
          <w:bCs/>
          <w:iCs/>
          <w:sz w:val="28"/>
          <w:szCs w:val="28"/>
        </w:rPr>
        <w:t>Планируемый результат:</w:t>
      </w:r>
      <w:r w:rsidRPr="00E738DE">
        <w:rPr>
          <w:rFonts w:ascii="Times New Roman" w:hAnsi="Times New Roman"/>
          <w:iCs/>
          <w:sz w:val="28"/>
          <w:szCs w:val="28"/>
        </w:rPr>
        <w:t xml:space="preserve"> активно и доброжелательно взаимодействует с педагогом и сверстниками в решении игровых и познавательных задач;  проявляет чуткость к художественному слову при чтении потешки «Зайчишка – трусишка»; положительные эстетические чувства и эмоции при проведении физкультминутки «Зайка серенький сидит», при выполнении аппликации «Платочки для зайчат».</w:t>
      </w:r>
    </w:p>
    <w:p w:rsidR="00EB50DA" w:rsidRPr="00E738DE" w:rsidRDefault="00EB50DA" w:rsidP="00E738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</w:p>
    <w:p w:rsidR="00EB50DA" w:rsidRPr="00E738DE" w:rsidRDefault="00EB50DA" w:rsidP="00E738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E738DE">
        <w:rPr>
          <w:rFonts w:ascii="Times New Roman" w:hAnsi="Times New Roman"/>
          <w:b/>
          <w:bCs/>
          <w:iCs/>
          <w:sz w:val="28"/>
          <w:szCs w:val="28"/>
        </w:rPr>
        <w:t>Методы и приемы:</w:t>
      </w:r>
      <w:r w:rsidRPr="00E738DE">
        <w:rPr>
          <w:rFonts w:ascii="Times New Roman" w:hAnsi="Times New Roman"/>
          <w:iCs/>
          <w:sz w:val="28"/>
          <w:szCs w:val="28"/>
        </w:rPr>
        <w:t xml:space="preserve"> </w:t>
      </w:r>
    </w:p>
    <w:p w:rsidR="00EB50DA" w:rsidRPr="00E738DE" w:rsidRDefault="00EB50DA" w:rsidP="00E738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E738DE">
        <w:rPr>
          <w:rFonts w:ascii="Times New Roman" w:hAnsi="Times New Roman"/>
          <w:iCs/>
          <w:sz w:val="28"/>
          <w:szCs w:val="28"/>
        </w:rPr>
        <w:t>1) словесный – слушание и отгадывание загадки, слушание потешки;</w:t>
      </w:r>
    </w:p>
    <w:p w:rsidR="00EB50DA" w:rsidRPr="00E738DE" w:rsidRDefault="00EB50DA" w:rsidP="00E738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E738DE">
        <w:rPr>
          <w:rFonts w:ascii="Times New Roman" w:hAnsi="Times New Roman"/>
          <w:iCs/>
          <w:sz w:val="28"/>
          <w:szCs w:val="28"/>
        </w:rPr>
        <w:t>2) практический: доставание на ощупь из «сухого бассейна» геометрических фигур, раскладывание дверей в домиках, выполнение аппликации;</w:t>
      </w:r>
    </w:p>
    <w:p w:rsidR="00EB50DA" w:rsidRPr="00E738DE" w:rsidRDefault="00EB50DA" w:rsidP="00E738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E738DE">
        <w:rPr>
          <w:rFonts w:ascii="Times New Roman" w:hAnsi="Times New Roman"/>
          <w:iCs/>
          <w:sz w:val="28"/>
          <w:szCs w:val="28"/>
        </w:rPr>
        <w:t>3) наглядный: геометрические фигуры, игрушки – заяц, лиса, образец аппликации.</w:t>
      </w:r>
    </w:p>
    <w:p w:rsidR="00EB50DA" w:rsidRPr="00E738DE" w:rsidRDefault="00EB50DA" w:rsidP="00E738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</w:p>
    <w:p w:rsidR="00EB50DA" w:rsidRPr="00E738DE" w:rsidRDefault="00EB50DA" w:rsidP="00E738DE">
      <w:pPr>
        <w:tabs>
          <w:tab w:val="left" w:pos="7183"/>
        </w:tabs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E738DE">
        <w:rPr>
          <w:rFonts w:ascii="Times New Roman" w:hAnsi="Times New Roman"/>
          <w:b/>
          <w:bCs/>
          <w:iCs/>
          <w:sz w:val="28"/>
          <w:szCs w:val="28"/>
        </w:rPr>
        <w:t>Наглядные средства обучения:</w:t>
      </w:r>
      <w:r w:rsidRPr="00E738DE">
        <w:rPr>
          <w:rFonts w:ascii="Times New Roman" w:hAnsi="Times New Roman"/>
          <w:iCs/>
          <w:sz w:val="28"/>
          <w:szCs w:val="28"/>
        </w:rPr>
        <w:t xml:space="preserve">  </w:t>
      </w:r>
    </w:p>
    <w:p w:rsidR="00EB50DA" w:rsidRPr="00E738DE" w:rsidRDefault="00EB50DA" w:rsidP="00E738DE">
      <w:pPr>
        <w:tabs>
          <w:tab w:val="left" w:pos="718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738DE">
        <w:rPr>
          <w:rFonts w:ascii="Times New Roman" w:hAnsi="Times New Roman"/>
          <w:sz w:val="28"/>
          <w:szCs w:val="28"/>
        </w:rPr>
        <w:t>- демонстрационные: заяц, лисичка, ведерко с капсулами от киндер-сюрпризов «сухой бассейн», геометрические фигуры, образец аппликации.</w:t>
      </w:r>
    </w:p>
    <w:p w:rsidR="00EB50DA" w:rsidRPr="00E738DE" w:rsidRDefault="00EB50DA" w:rsidP="00E738DE">
      <w:pPr>
        <w:tabs>
          <w:tab w:val="left" w:pos="7183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B50DA" w:rsidRPr="00E738DE" w:rsidRDefault="00EB50DA" w:rsidP="00E738DE">
      <w:pPr>
        <w:tabs>
          <w:tab w:val="left" w:pos="718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738DE">
        <w:rPr>
          <w:rFonts w:ascii="Times New Roman" w:hAnsi="Times New Roman"/>
          <w:sz w:val="28"/>
          <w:szCs w:val="28"/>
        </w:rPr>
        <w:t>- раздаточные: по два домика с проемами разной ширины, по две двери разной ширины из цв. картона; зайчики для гимнастики для глаз, квадратные листы бумаги для аппликации на каждого ребенка, геометрические фигуры из цветной бумаги, клей, клеенки, салфетки, кисти по числу детей.</w:t>
      </w:r>
    </w:p>
    <w:p w:rsidR="00EB50DA" w:rsidRPr="00E738DE" w:rsidRDefault="00EB50DA" w:rsidP="00E738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EB50DA" w:rsidRPr="00E738DE" w:rsidRDefault="00EB50DA" w:rsidP="00E738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E738DE">
        <w:rPr>
          <w:rFonts w:ascii="Times New Roman" w:hAnsi="Times New Roman"/>
          <w:b/>
          <w:bCs/>
          <w:iCs/>
          <w:sz w:val="28"/>
          <w:szCs w:val="28"/>
        </w:rPr>
        <w:t>Организация детей:</w:t>
      </w:r>
    </w:p>
    <w:p w:rsidR="00EB50DA" w:rsidRPr="00E738DE" w:rsidRDefault="00EB50DA" w:rsidP="00E738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E738DE">
        <w:rPr>
          <w:rFonts w:ascii="Times New Roman" w:hAnsi="Times New Roman"/>
          <w:iCs/>
          <w:sz w:val="28"/>
          <w:szCs w:val="28"/>
        </w:rPr>
        <w:t>1) Сидя на стульчиках на ковре;</w:t>
      </w:r>
    </w:p>
    <w:p w:rsidR="00EB50DA" w:rsidRPr="00E738DE" w:rsidRDefault="00EB50DA" w:rsidP="00E738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E738DE">
        <w:rPr>
          <w:rFonts w:ascii="Times New Roman" w:hAnsi="Times New Roman"/>
          <w:iCs/>
          <w:sz w:val="28"/>
          <w:szCs w:val="28"/>
        </w:rPr>
        <w:t>2) Сидя на стульчиках на ковре;</w:t>
      </w:r>
    </w:p>
    <w:p w:rsidR="00EB50DA" w:rsidRPr="00E738DE" w:rsidRDefault="00EB50DA" w:rsidP="00E738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E738DE">
        <w:rPr>
          <w:rFonts w:ascii="Times New Roman" w:hAnsi="Times New Roman"/>
          <w:iCs/>
          <w:sz w:val="28"/>
          <w:szCs w:val="28"/>
        </w:rPr>
        <w:t xml:space="preserve">3) Сидя на стульчиках на ковре; </w:t>
      </w:r>
    </w:p>
    <w:p w:rsidR="00EB50DA" w:rsidRPr="00E738DE" w:rsidRDefault="00EB50DA" w:rsidP="00E738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E738DE">
        <w:rPr>
          <w:rFonts w:ascii="Times New Roman" w:hAnsi="Times New Roman"/>
          <w:iCs/>
          <w:sz w:val="28"/>
          <w:szCs w:val="28"/>
        </w:rPr>
        <w:t>4) Сидя на ковре полукругом;</w:t>
      </w:r>
    </w:p>
    <w:p w:rsidR="00EB50DA" w:rsidRPr="00E738DE" w:rsidRDefault="00EB50DA" w:rsidP="00E738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E738DE">
        <w:rPr>
          <w:rFonts w:ascii="Times New Roman" w:hAnsi="Times New Roman"/>
          <w:iCs/>
          <w:sz w:val="28"/>
          <w:szCs w:val="28"/>
        </w:rPr>
        <w:t>5) Сидя за столами;</w:t>
      </w:r>
    </w:p>
    <w:p w:rsidR="00EB50DA" w:rsidRPr="00E738DE" w:rsidRDefault="00EB50DA" w:rsidP="00E738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E738DE">
        <w:rPr>
          <w:rFonts w:ascii="Times New Roman" w:hAnsi="Times New Roman"/>
          <w:iCs/>
          <w:sz w:val="28"/>
          <w:szCs w:val="28"/>
        </w:rPr>
        <w:t>6) Сидя за столами.</w:t>
      </w:r>
    </w:p>
    <w:p w:rsidR="00EB50DA" w:rsidRPr="00E738DE" w:rsidRDefault="00EB50DA" w:rsidP="00E738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</w:p>
    <w:p w:rsidR="00EB50DA" w:rsidRPr="00E738DE" w:rsidRDefault="00EB50DA" w:rsidP="00E738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E738DE">
        <w:rPr>
          <w:rFonts w:ascii="Times New Roman" w:hAnsi="Times New Roman"/>
          <w:b/>
          <w:bCs/>
          <w:iCs/>
          <w:sz w:val="28"/>
          <w:szCs w:val="28"/>
        </w:rPr>
        <w:t>Индивидуальная работа:</w:t>
      </w:r>
      <w:r w:rsidRPr="00E738DE">
        <w:rPr>
          <w:rFonts w:ascii="Times New Roman" w:hAnsi="Times New Roman"/>
          <w:iCs/>
          <w:sz w:val="28"/>
          <w:szCs w:val="28"/>
        </w:rPr>
        <w:t xml:space="preserve"> с Софией Г., Машей по называнию геометрических фигур и определению их цвета, с Тимуром по сравниванию «дверей» по ширине, с Машей по выполнению аппликации.</w:t>
      </w:r>
    </w:p>
    <w:p w:rsidR="00EB50DA" w:rsidRPr="00E738DE" w:rsidRDefault="00EB50DA" w:rsidP="00E738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</w:p>
    <w:p w:rsidR="00EB50DA" w:rsidRPr="00E738DE" w:rsidRDefault="00EB50DA" w:rsidP="00E738DE">
      <w:pPr>
        <w:tabs>
          <w:tab w:val="left" w:pos="718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738DE">
        <w:rPr>
          <w:rFonts w:ascii="Times New Roman" w:hAnsi="Times New Roman"/>
          <w:b/>
          <w:bCs/>
          <w:iCs/>
          <w:sz w:val="28"/>
          <w:szCs w:val="28"/>
        </w:rPr>
        <w:t>Словарная работа:</w:t>
      </w:r>
      <w:r w:rsidRPr="00E738DE">
        <w:rPr>
          <w:rFonts w:ascii="Times New Roman" w:hAnsi="Times New Roman"/>
          <w:iCs/>
          <w:sz w:val="28"/>
          <w:szCs w:val="28"/>
        </w:rPr>
        <w:t xml:space="preserve"> геометрические фигуры </w:t>
      </w:r>
      <w:r w:rsidRPr="00E738DE">
        <w:rPr>
          <w:rFonts w:ascii="Times New Roman" w:hAnsi="Times New Roman"/>
          <w:sz w:val="28"/>
          <w:szCs w:val="28"/>
        </w:rPr>
        <w:t>(треугольник, круг, квадрат, прямоугольник, овал), узкая, широкая.</w:t>
      </w:r>
    </w:p>
    <w:p w:rsidR="00EB50DA" w:rsidRPr="00E738DE" w:rsidRDefault="00EB50DA" w:rsidP="00E738DE">
      <w:pPr>
        <w:tabs>
          <w:tab w:val="left" w:pos="7183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B50DA" w:rsidRPr="00E738DE" w:rsidRDefault="00EB50DA" w:rsidP="00E738DE">
      <w:pPr>
        <w:autoSpaceDE w:val="0"/>
        <w:autoSpaceDN w:val="0"/>
        <w:adjustRightInd w:val="0"/>
        <w:jc w:val="both"/>
        <w:rPr>
          <w:rFonts w:ascii="Times New Roman" w:hAnsi="Times New Roman"/>
          <w:iCs/>
          <w:sz w:val="28"/>
          <w:szCs w:val="28"/>
        </w:rPr>
      </w:pPr>
      <w:r w:rsidRPr="00E738DE">
        <w:rPr>
          <w:rFonts w:ascii="Times New Roman" w:hAnsi="Times New Roman"/>
          <w:b/>
          <w:bCs/>
          <w:iCs/>
          <w:sz w:val="28"/>
          <w:szCs w:val="28"/>
        </w:rPr>
        <w:t>Предварительная работа:</w:t>
      </w:r>
      <w:r w:rsidRPr="00E738DE">
        <w:rPr>
          <w:rFonts w:ascii="Times New Roman" w:hAnsi="Times New Roman"/>
          <w:iCs/>
          <w:sz w:val="28"/>
          <w:szCs w:val="28"/>
        </w:rPr>
        <w:t xml:space="preserve"> загадывание загадок, дидактическая игра «Чудесный мешочек», дидактические игры на определение и называние цвета предметов, выполнение апп</w:t>
      </w:r>
      <w:r>
        <w:rPr>
          <w:rFonts w:ascii="Times New Roman" w:hAnsi="Times New Roman"/>
          <w:iCs/>
          <w:sz w:val="28"/>
          <w:szCs w:val="28"/>
        </w:rPr>
        <w:t>л</w:t>
      </w:r>
      <w:r w:rsidRPr="00E738DE">
        <w:rPr>
          <w:rFonts w:ascii="Times New Roman" w:hAnsi="Times New Roman"/>
          <w:iCs/>
          <w:sz w:val="28"/>
          <w:szCs w:val="28"/>
        </w:rPr>
        <w:t>икации.</w:t>
      </w:r>
    </w:p>
    <w:p w:rsidR="00EB50DA" w:rsidRPr="00E738DE" w:rsidRDefault="00EB50DA" w:rsidP="00E738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E738DE">
        <w:rPr>
          <w:rFonts w:ascii="Times New Roman" w:hAnsi="Times New Roman"/>
          <w:b/>
          <w:bCs/>
          <w:iCs/>
          <w:sz w:val="28"/>
          <w:szCs w:val="28"/>
        </w:rPr>
        <w:t>Структура:</w:t>
      </w:r>
      <w:r w:rsidRPr="00E738DE">
        <w:rPr>
          <w:rFonts w:ascii="Times New Roman" w:hAnsi="Times New Roman"/>
          <w:iCs/>
          <w:sz w:val="28"/>
          <w:szCs w:val="28"/>
        </w:rPr>
        <w:t xml:space="preserve"> </w:t>
      </w:r>
    </w:p>
    <w:p w:rsidR="00EB50DA" w:rsidRPr="00E738DE" w:rsidRDefault="00EB50DA" w:rsidP="00E738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E738DE">
        <w:rPr>
          <w:rFonts w:ascii="Times New Roman" w:hAnsi="Times New Roman"/>
          <w:iCs/>
          <w:sz w:val="28"/>
          <w:szCs w:val="28"/>
        </w:rPr>
        <w:t>1) Организационный момент;</w:t>
      </w:r>
    </w:p>
    <w:p w:rsidR="00EB50DA" w:rsidRPr="00E738DE" w:rsidRDefault="00EB50DA" w:rsidP="00E738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E738DE">
        <w:rPr>
          <w:rFonts w:ascii="Times New Roman" w:hAnsi="Times New Roman"/>
          <w:iCs/>
          <w:sz w:val="28"/>
          <w:szCs w:val="28"/>
        </w:rPr>
        <w:t>2) Дидактическая игра «Назови геометрические фигуры»;</w:t>
      </w:r>
    </w:p>
    <w:p w:rsidR="00EB50DA" w:rsidRPr="00E738DE" w:rsidRDefault="00EB50DA" w:rsidP="00E738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E738DE">
        <w:rPr>
          <w:rFonts w:ascii="Times New Roman" w:hAnsi="Times New Roman"/>
          <w:iCs/>
          <w:sz w:val="28"/>
          <w:szCs w:val="28"/>
        </w:rPr>
        <w:t>3) «Игры с зайчиком» (пальчиковая гимнастика, гимнастика для глаз);</w:t>
      </w:r>
    </w:p>
    <w:p w:rsidR="00EB50DA" w:rsidRPr="00E738DE" w:rsidRDefault="00EB50DA" w:rsidP="00E738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E738DE">
        <w:rPr>
          <w:rFonts w:ascii="Times New Roman" w:hAnsi="Times New Roman"/>
          <w:iCs/>
          <w:sz w:val="28"/>
          <w:szCs w:val="28"/>
        </w:rPr>
        <w:t>4) Дидактическая игра «Подбери двери к домикам»;</w:t>
      </w:r>
    </w:p>
    <w:p w:rsidR="00EB50DA" w:rsidRPr="00E738DE" w:rsidRDefault="00EB50DA" w:rsidP="00E738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E738DE">
        <w:rPr>
          <w:rFonts w:ascii="Times New Roman" w:hAnsi="Times New Roman"/>
          <w:iCs/>
          <w:sz w:val="28"/>
          <w:szCs w:val="28"/>
        </w:rPr>
        <w:t>5) Аппликация «Платочки для зайчат»;</w:t>
      </w:r>
    </w:p>
    <w:p w:rsidR="00EB50DA" w:rsidRPr="00E738DE" w:rsidRDefault="00EB50DA" w:rsidP="00E738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E738DE">
        <w:rPr>
          <w:rFonts w:ascii="Times New Roman" w:hAnsi="Times New Roman"/>
          <w:iCs/>
          <w:sz w:val="28"/>
          <w:szCs w:val="28"/>
        </w:rPr>
        <w:t>6) Рефлексия.</w:t>
      </w:r>
    </w:p>
    <w:p w:rsidR="00EB50DA" w:rsidRPr="00E738DE" w:rsidRDefault="00EB50DA" w:rsidP="00E738DE">
      <w:pPr>
        <w:tabs>
          <w:tab w:val="left" w:pos="7183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B50DA" w:rsidRPr="00E738DE" w:rsidRDefault="00EB50DA" w:rsidP="00E738DE">
      <w:pPr>
        <w:tabs>
          <w:tab w:val="left" w:pos="7183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738DE">
        <w:rPr>
          <w:rFonts w:ascii="Times New Roman" w:hAnsi="Times New Roman"/>
          <w:b/>
          <w:sz w:val="28"/>
          <w:szCs w:val="28"/>
        </w:rPr>
        <w:t>Ход ООД</w:t>
      </w:r>
    </w:p>
    <w:p w:rsidR="00EB50DA" w:rsidRPr="00E738DE" w:rsidRDefault="00EB50DA" w:rsidP="00E738DE">
      <w:pPr>
        <w:tabs>
          <w:tab w:val="left" w:pos="7183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738DE">
        <w:rPr>
          <w:rFonts w:ascii="Times New Roman" w:hAnsi="Times New Roman"/>
          <w:b/>
          <w:sz w:val="28"/>
          <w:szCs w:val="28"/>
        </w:rPr>
        <w:t>1 часть. Организационный момент.</w:t>
      </w:r>
    </w:p>
    <w:p w:rsidR="00EB50DA" w:rsidRPr="00E738DE" w:rsidRDefault="00EB50DA" w:rsidP="00E738DE">
      <w:pPr>
        <w:tabs>
          <w:tab w:val="left" w:pos="718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738DE">
        <w:rPr>
          <w:rFonts w:ascii="Times New Roman" w:hAnsi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/>
          <w:sz w:val="28"/>
          <w:szCs w:val="28"/>
          <w:u w:val="single"/>
        </w:rPr>
        <w:t xml:space="preserve"> 1</w:t>
      </w:r>
      <w:r w:rsidRPr="00E738DE">
        <w:rPr>
          <w:rFonts w:ascii="Times New Roman" w:hAnsi="Times New Roman"/>
          <w:sz w:val="28"/>
          <w:szCs w:val="28"/>
          <w:u w:val="single"/>
        </w:rPr>
        <w:t>.</w:t>
      </w:r>
      <w:r w:rsidRPr="00E738DE">
        <w:rPr>
          <w:rFonts w:ascii="Times New Roman" w:hAnsi="Times New Roman"/>
          <w:sz w:val="28"/>
          <w:szCs w:val="28"/>
        </w:rPr>
        <w:t xml:space="preserve"> Сегодня к нам пришел гость, чтобы узнать, кто это, отгадайте загадку:</w:t>
      </w:r>
    </w:p>
    <w:p w:rsidR="00EB50DA" w:rsidRPr="00E738DE" w:rsidRDefault="00EB50DA" w:rsidP="00E738DE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E738DE">
        <w:rPr>
          <w:rFonts w:ascii="Times New Roman" w:hAnsi="Times New Roman"/>
          <w:sz w:val="28"/>
          <w:szCs w:val="28"/>
        </w:rPr>
        <w:t>Комочек пуха, длинное ухо,</w:t>
      </w:r>
    </w:p>
    <w:p w:rsidR="00EB50DA" w:rsidRPr="00E738DE" w:rsidRDefault="00EB50DA" w:rsidP="00E738DE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E738DE">
        <w:rPr>
          <w:rFonts w:ascii="Times New Roman" w:hAnsi="Times New Roman"/>
          <w:sz w:val="28"/>
          <w:szCs w:val="28"/>
        </w:rPr>
        <w:t>Прыгает ловко, любит морковку.</w:t>
      </w:r>
    </w:p>
    <w:p w:rsidR="00EB50DA" w:rsidRPr="00E738DE" w:rsidRDefault="00EB50DA" w:rsidP="00E738D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738DE">
        <w:rPr>
          <w:rFonts w:ascii="Times New Roman" w:hAnsi="Times New Roman"/>
          <w:sz w:val="28"/>
          <w:szCs w:val="28"/>
          <w:u w:val="single"/>
        </w:rPr>
        <w:t>Дети.</w:t>
      </w:r>
      <w:r w:rsidRPr="00E738DE">
        <w:rPr>
          <w:rFonts w:ascii="Times New Roman" w:hAnsi="Times New Roman"/>
          <w:sz w:val="28"/>
          <w:szCs w:val="28"/>
        </w:rPr>
        <w:t xml:space="preserve"> Это заяц.</w:t>
      </w:r>
    </w:p>
    <w:p w:rsidR="00EB50DA" w:rsidRPr="00E738DE" w:rsidRDefault="00EB50DA" w:rsidP="00E738D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738DE">
        <w:rPr>
          <w:rFonts w:ascii="Times New Roman" w:hAnsi="Times New Roman"/>
          <w:sz w:val="28"/>
          <w:szCs w:val="28"/>
        </w:rPr>
        <w:t>Воспитатель показывает игрушку – зайца.</w:t>
      </w:r>
    </w:p>
    <w:p w:rsidR="00EB50DA" w:rsidRPr="00E738DE" w:rsidRDefault="00EB50DA" w:rsidP="00E738D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738DE">
        <w:rPr>
          <w:rFonts w:ascii="Times New Roman" w:hAnsi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/>
          <w:sz w:val="28"/>
          <w:szCs w:val="28"/>
          <w:u w:val="single"/>
        </w:rPr>
        <w:t xml:space="preserve"> 1</w:t>
      </w:r>
      <w:r w:rsidRPr="00E738DE">
        <w:rPr>
          <w:rFonts w:ascii="Times New Roman" w:hAnsi="Times New Roman"/>
          <w:sz w:val="28"/>
          <w:szCs w:val="28"/>
          <w:u w:val="single"/>
        </w:rPr>
        <w:t>.</w:t>
      </w:r>
      <w:r w:rsidRPr="00E738DE">
        <w:rPr>
          <w:rFonts w:ascii="Times New Roman" w:hAnsi="Times New Roman"/>
          <w:sz w:val="28"/>
          <w:szCs w:val="28"/>
        </w:rPr>
        <w:t xml:space="preserve"> Правильно, это заяц, поздоровайтесь с ним. Только почему-то наш зайчик невеселый, может у него что-то случилось?</w:t>
      </w:r>
    </w:p>
    <w:p w:rsidR="00EB50DA" w:rsidRPr="00E738DE" w:rsidRDefault="00EB50DA" w:rsidP="00E738D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B50DA" w:rsidRPr="00E738DE" w:rsidRDefault="00EB50DA" w:rsidP="00E738D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738DE">
        <w:rPr>
          <w:rFonts w:ascii="Times New Roman" w:hAnsi="Times New Roman"/>
          <w:b/>
          <w:sz w:val="28"/>
          <w:szCs w:val="28"/>
        </w:rPr>
        <w:t xml:space="preserve">2 часть. «Назови геометрические фигуры» </w:t>
      </w:r>
    </w:p>
    <w:p w:rsidR="00EB50DA" w:rsidRPr="00E738DE" w:rsidRDefault="00EB50DA" w:rsidP="00E738D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738DE">
        <w:rPr>
          <w:rFonts w:ascii="Times New Roman" w:hAnsi="Times New Roman"/>
          <w:sz w:val="28"/>
          <w:szCs w:val="28"/>
        </w:rPr>
        <w:t xml:space="preserve"> Зайчата расшалились и уронили в «сухой бассейн» геометрические фигуры. </w:t>
      </w:r>
      <w:r w:rsidRPr="00E738DE">
        <w:rPr>
          <w:rFonts w:ascii="Times New Roman" w:hAnsi="Times New Roman"/>
          <w:i/>
          <w:sz w:val="28"/>
          <w:szCs w:val="28"/>
        </w:rPr>
        <w:t>(Показывает)</w:t>
      </w:r>
      <w:r w:rsidRPr="00E738DE">
        <w:rPr>
          <w:rFonts w:ascii="Times New Roman" w:hAnsi="Times New Roman"/>
          <w:sz w:val="28"/>
          <w:szCs w:val="28"/>
        </w:rPr>
        <w:t xml:space="preserve"> Никак не достать их зайчику. Давайте поможем зайчику собрать геометрические фигуры.</w:t>
      </w:r>
    </w:p>
    <w:p w:rsidR="00EB50DA" w:rsidRPr="00E738DE" w:rsidRDefault="00EB50DA" w:rsidP="00E738DE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738DE">
        <w:rPr>
          <w:rFonts w:ascii="Times New Roman" w:hAnsi="Times New Roman"/>
          <w:i/>
          <w:sz w:val="28"/>
          <w:szCs w:val="28"/>
        </w:rPr>
        <w:t>Дети по очереди достают из ведерка «сухой бассейн» геометрические фигуры, называют их.</w:t>
      </w:r>
    </w:p>
    <w:p w:rsidR="00EB50DA" w:rsidRPr="00E738DE" w:rsidRDefault="00EB50DA" w:rsidP="00E738D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738DE">
        <w:rPr>
          <w:rFonts w:ascii="Times New Roman" w:hAnsi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/>
          <w:sz w:val="28"/>
          <w:szCs w:val="28"/>
          <w:u w:val="single"/>
        </w:rPr>
        <w:t xml:space="preserve"> 1</w:t>
      </w:r>
      <w:r w:rsidRPr="00E738DE">
        <w:rPr>
          <w:rFonts w:ascii="Times New Roman" w:hAnsi="Times New Roman"/>
          <w:sz w:val="28"/>
          <w:szCs w:val="28"/>
          <w:u w:val="single"/>
        </w:rPr>
        <w:t>.</w:t>
      </w:r>
      <w:r w:rsidRPr="00E738DE">
        <w:rPr>
          <w:rFonts w:ascii="Times New Roman" w:hAnsi="Times New Roman"/>
          <w:sz w:val="28"/>
          <w:szCs w:val="28"/>
        </w:rPr>
        <w:t xml:space="preserve"> Молодцы, ребята, зайчику помогли, сразу он повеселел, запрыгал, поиграем с ним. </w:t>
      </w:r>
    </w:p>
    <w:p w:rsidR="00EB50DA" w:rsidRPr="00E738DE" w:rsidRDefault="00EB50DA" w:rsidP="00E738D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B50DA" w:rsidRPr="00E738DE" w:rsidRDefault="00EB50DA" w:rsidP="00E738D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738DE">
        <w:rPr>
          <w:rFonts w:ascii="Times New Roman" w:hAnsi="Times New Roman"/>
          <w:b/>
          <w:sz w:val="28"/>
          <w:szCs w:val="28"/>
        </w:rPr>
        <w:t>3 часть. «Игры с зайчиком»</w:t>
      </w:r>
    </w:p>
    <w:p w:rsidR="00EB50DA" w:rsidRPr="00E738DE" w:rsidRDefault="00EB50DA" w:rsidP="00E738DE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738DE">
        <w:rPr>
          <w:rFonts w:ascii="Times New Roman" w:hAnsi="Times New Roman"/>
          <w:i/>
          <w:sz w:val="28"/>
          <w:szCs w:val="28"/>
        </w:rPr>
        <w:t>Воспитатель читает потешку « Зайчишка – трусишка»</w:t>
      </w:r>
    </w:p>
    <w:p w:rsidR="00EB50DA" w:rsidRPr="00E738DE" w:rsidRDefault="00EB50DA" w:rsidP="00E738DE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738DE">
        <w:rPr>
          <w:rFonts w:ascii="Times New Roman" w:hAnsi="Times New Roman"/>
          <w:i/>
          <w:sz w:val="28"/>
          <w:szCs w:val="28"/>
        </w:rPr>
        <w:t>(имитирует действия)</w:t>
      </w:r>
    </w:p>
    <w:p w:rsidR="00EB50DA" w:rsidRPr="00E738DE" w:rsidRDefault="00EB50DA" w:rsidP="00E738DE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E738DE">
        <w:rPr>
          <w:rFonts w:ascii="Times New Roman" w:hAnsi="Times New Roman"/>
          <w:sz w:val="28"/>
          <w:szCs w:val="28"/>
        </w:rPr>
        <w:t>Зайчишка – трусишка</w:t>
      </w:r>
    </w:p>
    <w:p w:rsidR="00EB50DA" w:rsidRPr="00E738DE" w:rsidRDefault="00EB50DA" w:rsidP="00E738DE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E738DE">
        <w:rPr>
          <w:rFonts w:ascii="Times New Roman" w:hAnsi="Times New Roman"/>
          <w:sz w:val="28"/>
          <w:szCs w:val="28"/>
        </w:rPr>
        <w:t xml:space="preserve"> по полю скакал,</w:t>
      </w:r>
    </w:p>
    <w:p w:rsidR="00EB50DA" w:rsidRPr="00E738DE" w:rsidRDefault="00EB50DA" w:rsidP="00E738DE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E738DE">
        <w:rPr>
          <w:rFonts w:ascii="Times New Roman" w:hAnsi="Times New Roman"/>
          <w:sz w:val="28"/>
          <w:szCs w:val="28"/>
        </w:rPr>
        <w:t>В огород забежал,</w:t>
      </w:r>
    </w:p>
    <w:p w:rsidR="00EB50DA" w:rsidRPr="00E738DE" w:rsidRDefault="00EB50DA" w:rsidP="00E738DE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E738DE">
        <w:rPr>
          <w:rFonts w:ascii="Times New Roman" w:hAnsi="Times New Roman"/>
          <w:sz w:val="28"/>
          <w:szCs w:val="28"/>
        </w:rPr>
        <w:t>Морковку нашёл, сидит, грызёт.</w:t>
      </w:r>
    </w:p>
    <w:p w:rsidR="00EB50DA" w:rsidRPr="00E738DE" w:rsidRDefault="00EB50DA" w:rsidP="00E738DE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E738DE">
        <w:rPr>
          <w:rFonts w:ascii="Times New Roman" w:hAnsi="Times New Roman"/>
          <w:sz w:val="28"/>
          <w:szCs w:val="28"/>
        </w:rPr>
        <w:t>Ай, кто – то идёт!</w:t>
      </w:r>
    </w:p>
    <w:p w:rsidR="00EB50DA" w:rsidRPr="00E738DE" w:rsidRDefault="00EB50DA" w:rsidP="00E738D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738DE">
        <w:rPr>
          <w:rFonts w:ascii="Times New Roman" w:hAnsi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/>
          <w:sz w:val="28"/>
          <w:szCs w:val="28"/>
          <w:u w:val="single"/>
        </w:rPr>
        <w:t xml:space="preserve"> 1</w:t>
      </w:r>
      <w:r w:rsidRPr="00E738DE">
        <w:rPr>
          <w:rFonts w:ascii="Times New Roman" w:hAnsi="Times New Roman"/>
          <w:sz w:val="28"/>
          <w:szCs w:val="28"/>
          <w:u w:val="single"/>
        </w:rPr>
        <w:t>.</w:t>
      </w:r>
      <w:r w:rsidRPr="00E738DE">
        <w:rPr>
          <w:rFonts w:ascii="Times New Roman" w:hAnsi="Times New Roman"/>
          <w:sz w:val="28"/>
          <w:szCs w:val="28"/>
        </w:rPr>
        <w:t xml:space="preserve"> А вы, дети, покажите своих зайчиков из пальчиков.</w:t>
      </w:r>
    </w:p>
    <w:p w:rsidR="00EB50DA" w:rsidRPr="00E738DE" w:rsidRDefault="00EB50DA" w:rsidP="00E738D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B50DA" w:rsidRPr="00E738DE" w:rsidRDefault="00EB50DA" w:rsidP="00E738D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738DE">
        <w:rPr>
          <w:rFonts w:ascii="Times New Roman" w:hAnsi="Times New Roman"/>
          <w:b/>
          <w:sz w:val="28"/>
          <w:szCs w:val="28"/>
        </w:rPr>
        <w:t>Пальчиковая гимнастика «Зайчик»</w:t>
      </w:r>
    </w:p>
    <w:p w:rsidR="00EB50DA" w:rsidRPr="00E738DE" w:rsidRDefault="00EB50DA" w:rsidP="00E738DE">
      <w:pPr>
        <w:spacing w:after="0"/>
        <w:ind w:left="1416"/>
        <w:jc w:val="both"/>
        <w:rPr>
          <w:rFonts w:ascii="Times New Roman" w:hAnsi="Times New Roman"/>
          <w:sz w:val="28"/>
          <w:szCs w:val="28"/>
        </w:rPr>
      </w:pPr>
      <w:r w:rsidRPr="00E738DE">
        <w:rPr>
          <w:rFonts w:ascii="Times New Roman" w:hAnsi="Times New Roman"/>
          <w:sz w:val="28"/>
          <w:szCs w:val="28"/>
        </w:rPr>
        <w:t>Зайчик серый</w:t>
      </w:r>
    </w:p>
    <w:p w:rsidR="00EB50DA" w:rsidRPr="00E738DE" w:rsidRDefault="00EB50DA" w:rsidP="00E738DE">
      <w:pPr>
        <w:spacing w:after="0"/>
        <w:ind w:left="1416"/>
        <w:jc w:val="both"/>
        <w:rPr>
          <w:rFonts w:ascii="Times New Roman" w:hAnsi="Times New Roman"/>
          <w:sz w:val="28"/>
          <w:szCs w:val="28"/>
        </w:rPr>
      </w:pPr>
      <w:r w:rsidRPr="00E738DE">
        <w:rPr>
          <w:rFonts w:ascii="Times New Roman" w:hAnsi="Times New Roman"/>
          <w:sz w:val="28"/>
          <w:szCs w:val="28"/>
        </w:rPr>
        <w:t>Скачет ловко,</w:t>
      </w:r>
    </w:p>
    <w:p w:rsidR="00EB50DA" w:rsidRPr="00E738DE" w:rsidRDefault="00EB50DA" w:rsidP="00E738DE">
      <w:pPr>
        <w:spacing w:after="0"/>
        <w:ind w:left="1416"/>
        <w:jc w:val="both"/>
        <w:rPr>
          <w:rFonts w:ascii="Times New Roman" w:hAnsi="Times New Roman"/>
          <w:sz w:val="28"/>
          <w:szCs w:val="28"/>
        </w:rPr>
      </w:pPr>
      <w:r w:rsidRPr="00E738DE">
        <w:rPr>
          <w:rFonts w:ascii="Times New Roman" w:hAnsi="Times New Roman"/>
          <w:sz w:val="28"/>
          <w:szCs w:val="28"/>
        </w:rPr>
        <w:t>В лапках у него морковка!</w:t>
      </w:r>
    </w:p>
    <w:p w:rsidR="00EB50DA" w:rsidRPr="00E738DE" w:rsidRDefault="00EB50DA" w:rsidP="00E738DE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E738DE">
        <w:rPr>
          <w:rFonts w:ascii="Times New Roman" w:hAnsi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/>
          <w:sz w:val="28"/>
          <w:szCs w:val="28"/>
          <w:u w:val="single"/>
        </w:rPr>
        <w:t xml:space="preserve"> 1</w:t>
      </w:r>
      <w:r w:rsidRPr="00E738DE">
        <w:rPr>
          <w:rFonts w:ascii="Times New Roman" w:hAnsi="Times New Roman"/>
          <w:sz w:val="28"/>
          <w:szCs w:val="28"/>
          <w:u w:val="single"/>
        </w:rPr>
        <w:t>.</w:t>
      </w:r>
    </w:p>
    <w:p w:rsidR="00EB50DA" w:rsidRPr="00E738DE" w:rsidRDefault="00EB50DA" w:rsidP="00E738DE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E738DE">
        <w:rPr>
          <w:rFonts w:ascii="Times New Roman" w:hAnsi="Times New Roman"/>
          <w:sz w:val="28"/>
          <w:szCs w:val="28"/>
        </w:rPr>
        <w:t>Зайка глазками моргал,</w:t>
      </w:r>
    </w:p>
    <w:p w:rsidR="00EB50DA" w:rsidRPr="00E738DE" w:rsidRDefault="00EB50DA" w:rsidP="00E738DE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E738DE">
        <w:rPr>
          <w:rFonts w:ascii="Times New Roman" w:hAnsi="Times New Roman"/>
          <w:sz w:val="28"/>
          <w:szCs w:val="28"/>
        </w:rPr>
        <w:t>Других зайчиков искал.</w:t>
      </w:r>
    </w:p>
    <w:p w:rsidR="00EB50DA" w:rsidRPr="00E738DE" w:rsidRDefault="00EB50DA" w:rsidP="00E738DE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E738DE">
        <w:rPr>
          <w:rFonts w:ascii="Times New Roman" w:hAnsi="Times New Roman"/>
          <w:sz w:val="28"/>
          <w:szCs w:val="28"/>
        </w:rPr>
        <w:t>Вот их сколько, посмотрите,</w:t>
      </w:r>
    </w:p>
    <w:p w:rsidR="00EB50DA" w:rsidRPr="00E738DE" w:rsidRDefault="00EB50DA" w:rsidP="00E738DE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E738DE">
        <w:rPr>
          <w:rFonts w:ascii="Times New Roman" w:hAnsi="Times New Roman"/>
          <w:sz w:val="28"/>
          <w:szCs w:val="28"/>
        </w:rPr>
        <w:t>Зайчиков скорей берите!</w:t>
      </w:r>
    </w:p>
    <w:p w:rsidR="00EB50DA" w:rsidRPr="00E738DE" w:rsidRDefault="00EB50DA" w:rsidP="00E738D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B50DA" w:rsidRPr="00E738DE" w:rsidRDefault="00EB50DA" w:rsidP="00E738D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738DE">
        <w:rPr>
          <w:rFonts w:ascii="Times New Roman" w:hAnsi="Times New Roman"/>
          <w:b/>
          <w:sz w:val="28"/>
          <w:szCs w:val="28"/>
        </w:rPr>
        <w:t>Гимнастика для глаз « Зайка»</w:t>
      </w:r>
    </w:p>
    <w:p w:rsidR="00EB50DA" w:rsidRPr="00E738DE" w:rsidRDefault="00EB50DA" w:rsidP="00E738DE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738DE">
        <w:rPr>
          <w:rFonts w:ascii="Times New Roman" w:hAnsi="Times New Roman"/>
          <w:i/>
          <w:sz w:val="28"/>
          <w:szCs w:val="28"/>
        </w:rPr>
        <w:t>(Каждый ребенок берет зайчика на палочке.)</w:t>
      </w:r>
    </w:p>
    <w:p w:rsidR="00EB50DA" w:rsidRPr="00E738DE" w:rsidRDefault="00EB50DA" w:rsidP="00E738DE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E738DE">
        <w:rPr>
          <w:rFonts w:ascii="Times New Roman" w:hAnsi="Times New Roman"/>
          <w:sz w:val="28"/>
          <w:szCs w:val="28"/>
        </w:rPr>
        <w:t>Зайка вправо поскакал,</w:t>
      </w:r>
    </w:p>
    <w:p w:rsidR="00EB50DA" w:rsidRPr="00E738DE" w:rsidRDefault="00EB50DA" w:rsidP="00E738DE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E738DE">
        <w:rPr>
          <w:rFonts w:ascii="Times New Roman" w:hAnsi="Times New Roman"/>
          <w:sz w:val="28"/>
          <w:szCs w:val="28"/>
        </w:rPr>
        <w:t>Каждый зайку увидал.</w:t>
      </w:r>
    </w:p>
    <w:p w:rsidR="00EB50DA" w:rsidRPr="00E738DE" w:rsidRDefault="00EB50DA" w:rsidP="00E738DE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E738DE">
        <w:rPr>
          <w:rFonts w:ascii="Times New Roman" w:hAnsi="Times New Roman"/>
          <w:sz w:val="28"/>
          <w:szCs w:val="28"/>
        </w:rPr>
        <w:t>Зайчик влево  поскакал,</w:t>
      </w:r>
    </w:p>
    <w:p w:rsidR="00EB50DA" w:rsidRPr="00E738DE" w:rsidRDefault="00EB50DA" w:rsidP="00E738DE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E738DE">
        <w:rPr>
          <w:rFonts w:ascii="Times New Roman" w:hAnsi="Times New Roman"/>
          <w:sz w:val="28"/>
          <w:szCs w:val="28"/>
        </w:rPr>
        <w:t>Каждый взглядом  увидал.</w:t>
      </w:r>
    </w:p>
    <w:p w:rsidR="00EB50DA" w:rsidRPr="00E738DE" w:rsidRDefault="00EB50DA" w:rsidP="00E738DE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E738DE">
        <w:rPr>
          <w:rFonts w:ascii="Times New Roman" w:hAnsi="Times New Roman"/>
          <w:sz w:val="28"/>
          <w:szCs w:val="28"/>
        </w:rPr>
        <w:t>Зайка – вправо, зайка – влево.</w:t>
      </w:r>
    </w:p>
    <w:p w:rsidR="00EB50DA" w:rsidRPr="00E738DE" w:rsidRDefault="00EB50DA" w:rsidP="00E738DE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E738DE">
        <w:rPr>
          <w:rFonts w:ascii="Times New Roman" w:hAnsi="Times New Roman"/>
          <w:sz w:val="28"/>
          <w:szCs w:val="28"/>
        </w:rPr>
        <w:t>Ах, какой зайчонок смелый!</w:t>
      </w:r>
    </w:p>
    <w:p w:rsidR="00EB50DA" w:rsidRPr="00E738DE" w:rsidRDefault="00EB50DA" w:rsidP="00E738DE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E738DE">
        <w:rPr>
          <w:rFonts w:ascii="Times New Roman" w:hAnsi="Times New Roman"/>
          <w:sz w:val="28"/>
          <w:szCs w:val="28"/>
        </w:rPr>
        <w:t>Зайка скачет вверх и вниз.</w:t>
      </w:r>
    </w:p>
    <w:p w:rsidR="00EB50DA" w:rsidRPr="00E738DE" w:rsidRDefault="00EB50DA" w:rsidP="00E738DE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E738DE">
        <w:rPr>
          <w:rFonts w:ascii="Times New Roman" w:hAnsi="Times New Roman"/>
          <w:sz w:val="28"/>
          <w:szCs w:val="28"/>
        </w:rPr>
        <w:t>Ты на зайку оглянись.</w:t>
      </w:r>
    </w:p>
    <w:p w:rsidR="00EB50DA" w:rsidRPr="00E738DE" w:rsidRDefault="00EB50DA" w:rsidP="00E738DE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E738DE">
        <w:rPr>
          <w:rFonts w:ascii="Times New Roman" w:hAnsi="Times New Roman"/>
          <w:sz w:val="28"/>
          <w:szCs w:val="28"/>
        </w:rPr>
        <w:t>Зайчик спрятался от нас.</w:t>
      </w:r>
    </w:p>
    <w:p w:rsidR="00EB50DA" w:rsidRPr="00E738DE" w:rsidRDefault="00EB50DA" w:rsidP="00E738DE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E738DE">
        <w:rPr>
          <w:rFonts w:ascii="Times New Roman" w:hAnsi="Times New Roman"/>
          <w:sz w:val="28"/>
          <w:szCs w:val="28"/>
        </w:rPr>
        <w:t>Открывать не надо глаз.</w:t>
      </w:r>
    </w:p>
    <w:p w:rsidR="00EB50DA" w:rsidRPr="00E738DE" w:rsidRDefault="00EB50DA" w:rsidP="00E738D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B50DA" w:rsidRPr="00E738DE" w:rsidRDefault="00EB50DA" w:rsidP="00E738D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738DE">
        <w:rPr>
          <w:rFonts w:ascii="Times New Roman" w:hAnsi="Times New Roman"/>
          <w:b/>
          <w:sz w:val="28"/>
          <w:szCs w:val="28"/>
        </w:rPr>
        <w:t xml:space="preserve">4 часть. «Подбери двери к домикам» </w:t>
      </w:r>
    </w:p>
    <w:p w:rsidR="00EB50DA" w:rsidRPr="00E738DE" w:rsidRDefault="00EB50DA" w:rsidP="00E738D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738DE">
        <w:rPr>
          <w:rFonts w:ascii="Times New Roman" w:hAnsi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/>
          <w:sz w:val="28"/>
          <w:szCs w:val="28"/>
          <w:u w:val="single"/>
        </w:rPr>
        <w:t xml:space="preserve"> 1</w:t>
      </w:r>
      <w:r w:rsidRPr="00E738DE">
        <w:rPr>
          <w:rFonts w:ascii="Times New Roman" w:hAnsi="Times New Roman"/>
          <w:sz w:val="28"/>
          <w:szCs w:val="28"/>
          <w:u w:val="single"/>
        </w:rPr>
        <w:t>.</w:t>
      </w:r>
      <w:r w:rsidRPr="00E738DE">
        <w:rPr>
          <w:rFonts w:ascii="Times New Roman" w:hAnsi="Times New Roman"/>
          <w:sz w:val="28"/>
          <w:szCs w:val="28"/>
        </w:rPr>
        <w:t xml:space="preserve">  У нашего зайчика есть маленькие зайчата -  непоседы, очень любят они играть и прыгать, забывая, что в лесу для них много опасностей. Вот и сейчас вышла на охоту плутовка – лиса. Зайчики разбежались по домикам, а двери не закрыли. Давайте спрячем зайчат от лисы. Только дверь нужно подобрать правильно: если дверь будет узкая, лиса их заметит, а если очень широкая, то дверь не закроется плотно.</w:t>
      </w:r>
    </w:p>
    <w:p w:rsidR="00EB50DA" w:rsidRPr="00E738DE" w:rsidRDefault="00EB50DA" w:rsidP="00E738DE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738DE">
        <w:rPr>
          <w:rFonts w:ascii="Times New Roman" w:hAnsi="Times New Roman"/>
          <w:i/>
          <w:sz w:val="28"/>
          <w:szCs w:val="28"/>
        </w:rPr>
        <w:t>(Дети проходят на ковер, где разложены домики для зайчат, выполняют задание, воспитатель подходит с игрушкой лисы, проверяет выполнение задания).</w:t>
      </w:r>
    </w:p>
    <w:p w:rsidR="00EB50DA" w:rsidRPr="00E738DE" w:rsidRDefault="00EB50DA" w:rsidP="00E738D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738DE">
        <w:rPr>
          <w:rFonts w:ascii="Times New Roman" w:hAnsi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/>
          <w:sz w:val="28"/>
          <w:szCs w:val="28"/>
          <w:u w:val="single"/>
        </w:rPr>
        <w:t xml:space="preserve"> 1</w:t>
      </w:r>
      <w:r w:rsidRPr="00E738DE">
        <w:rPr>
          <w:rFonts w:ascii="Times New Roman" w:hAnsi="Times New Roman"/>
          <w:sz w:val="28"/>
          <w:szCs w:val="28"/>
          <w:u w:val="single"/>
        </w:rPr>
        <w:t>.</w:t>
      </w:r>
      <w:r w:rsidRPr="00E738DE">
        <w:rPr>
          <w:rFonts w:ascii="Times New Roman" w:hAnsi="Times New Roman"/>
          <w:sz w:val="28"/>
          <w:szCs w:val="28"/>
        </w:rPr>
        <w:t xml:space="preserve"> Какого цвета домики у Ратмира? У Алины? Одинаковые двери в домиках? Какие они?  (Одна дверь широкая, другая узкая) Ребята хорошо спрятали зайчат и лиса ушла восвояси. Теперь можно повеселиться и поиграть.</w:t>
      </w:r>
    </w:p>
    <w:p w:rsidR="00EB50DA" w:rsidRPr="00E738DE" w:rsidRDefault="00EB50DA" w:rsidP="00E738DE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Воспитатель 2.</w:t>
      </w:r>
    </w:p>
    <w:p w:rsidR="00EB50DA" w:rsidRPr="00E738DE" w:rsidRDefault="00EB50DA" w:rsidP="00E738D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738DE">
        <w:rPr>
          <w:rFonts w:ascii="Times New Roman" w:hAnsi="Times New Roman"/>
          <w:b/>
          <w:sz w:val="28"/>
          <w:szCs w:val="28"/>
        </w:rPr>
        <w:t>Физкультминутка «Зайчики»</w:t>
      </w:r>
    </w:p>
    <w:p w:rsidR="00EB50DA" w:rsidRPr="00E738DE" w:rsidRDefault="00EB50DA" w:rsidP="00E738DE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738DE">
        <w:rPr>
          <w:rFonts w:ascii="Times New Roman" w:hAnsi="Times New Roman"/>
          <w:i/>
          <w:sz w:val="28"/>
          <w:szCs w:val="28"/>
        </w:rPr>
        <w:t xml:space="preserve"> (Выскочили «маленькие зайчики». Лапки поджали к груди. Им весело, они скачут.)</w:t>
      </w:r>
    </w:p>
    <w:p w:rsidR="00EB50DA" w:rsidRPr="00E738DE" w:rsidRDefault="00EB50DA" w:rsidP="00E738D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738DE">
        <w:rPr>
          <w:rFonts w:ascii="Times New Roman" w:hAnsi="Times New Roman"/>
          <w:sz w:val="28"/>
          <w:szCs w:val="28"/>
        </w:rPr>
        <w:t xml:space="preserve"> Зайка серенький сидит</w:t>
      </w:r>
    </w:p>
    <w:p w:rsidR="00EB50DA" w:rsidRPr="00E738DE" w:rsidRDefault="00EB50DA" w:rsidP="00E738DE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738DE">
        <w:rPr>
          <w:rFonts w:ascii="Times New Roman" w:hAnsi="Times New Roman"/>
          <w:sz w:val="28"/>
          <w:szCs w:val="28"/>
        </w:rPr>
        <w:t xml:space="preserve"> И ушами шевелит. </w:t>
      </w:r>
      <w:r w:rsidRPr="00E738DE">
        <w:rPr>
          <w:rFonts w:ascii="Times New Roman" w:hAnsi="Times New Roman"/>
          <w:i/>
          <w:sz w:val="28"/>
          <w:szCs w:val="28"/>
        </w:rPr>
        <w:t>(Дети показывают.)</w:t>
      </w:r>
    </w:p>
    <w:p w:rsidR="00EB50DA" w:rsidRPr="00E738DE" w:rsidRDefault="00EB50DA" w:rsidP="00E738D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738DE">
        <w:rPr>
          <w:rFonts w:ascii="Times New Roman" w:hAnsi="Times New Roman"/>
          <w:sz w:val="28"/>
          <w:szCs w:val="28"/>
        </w:rPr>
        <w:t xml:space="preserve"> Зайке холодно сидеть,</w:t>
      </w:r>
    </w:p>
    <w:p w:rsidR="00EB50DA" w:rsidRPr="00E738DE" w:rsidRDefault="00EB50DA" w:rsidP="00E738DE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738DE">
        <w:rPr>
          <w:rFonts w:ascii="Times New Roman" w:hAnsi="Times New Roman"/>
          <w:sz w:val="28"/>
          <w:szCs w:val="28"/>
        </w:rPr>
        <w:t xml:space="preserve"> Надо лапочки погреть, </w:t>
      </w:r>
      <w:r w:rsidRPr="00E738DE">
        <w:rPr>
          <w:rFonts w:ascii="Times New Roman" w:hAnsi="Times New Roman"/>
          <w:i/>
          <w:sz w:val="28"/>
          <w:szCs w:val="28"/>
        </w:rPr>
        <w:t>(Дети показывают.)</w:t>
      </w:r>
    </w:p>
    <w:p w:rsidR="00EB50DA" w:rsidRPr="00E738DE" w:rsidRDefault="00EB50DA" w:rsidP="00E738D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738DE">
        <w:rPr>
          <w:rFonts w:ascii="Times New Roman" w:hAnsi="Times New Roman"/>
          <w:sz w:val="28"/>
          <w:szCs w:val="28"/>
        </w:rPr>
        <w:t xml:space="preserve"> Раз-два, надо лапочки погреть.</w:t>
      </w:r>
    </w:p>
    <w:p w:rsidR="00EB50DA" w:rsidRPr="00E738DE" w:rsidRDefault="00EB50DA" w:rsidP="00E738D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738DE">
        <w:rPr>
          <w:rFonts w:ascii="Times New Roman" w:hAnsi="Times New Roman"/>
          <w:sz w:val="28"/>
          <w:szCs w:val="28"/>
        </w:rPr>
        <w:t xml:space="preserve"> Зайке холодно стоять,</w:t>
      </w:r>
    </w:p>
    <w:p w:rsidR="00EB50DA" w:rsidRPr="00E738DE" w:rsidRDefault="00EB50DA" w:rsidP="00E738DE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738DE">
        <w:rPr>
          <w:rFonts w:ascii="Times New Roman" w:hAnsi="Times New Roman"/>
          <w:sz w:val="28"/>
          <w:szCs w:val="28"/>
        </w:rPr>
        <w:t xml:space="preserve"> Надо зайке поскакать. </w:t>
      </w:r>
      <w:r w:rsidRPr="00E738DE">
        <w:rPr>
          <w:rFonts w:ascii="Times New Roman" w:hAnsi="Times New Roman"/>
          <w:i/>
          <w:sz w:val="28"/>
          <w:szCs w:val="28"/>
        </w:rPr>
        <w:t>(Дети скачут.)</w:t>
      </w:r>
    </w:p>
    <w:p w:rsidR="00EB50DA" w:rsidRPr="00E738DE" w:rsidRDefault="00EB50DA" w:rsidP="00E738D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738DE">
        <w:rPr>
          <w:rFonts w:ascii="Times New Roman" w:hAnsi="Times New Roman"/>
          <w:sz w:val="28"/>
          <w:szCs w:val="28"/>
        </w:rPr>
        <w:t xml:space="preserve"> Кто-то зайку напугал —</w:t>
      </w:r>
    </w:p>
    <w:p w:rsidR="00EB50DA" w:rsidRPr="00E738DE" w:rsidRDefault="00EB50DA" w:rsidP="00E738DE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738DE">
        <w:rPr>
          <w:rFonts w:ascii="Times New Roman" w:hAnsi="Times New Roman"/>
          <w:sz w:val="28"/>
          <w:szCs w:val="28"/>
        </w:rPr>
        <w:t xml:space="preserve"> Зайка — прыг — и убежал</w:t>
      </w:r>
      <w:r w:rsidRPr="00E738DE">
        <w:rPr>
          <w:rFonts w:ascii="Times New Roman" w:hAnsi="Times New Roman"/>
          <w:i/>
          <w:sz w:val="28"/>
          <w:szCs w:val="28"/>
        </w:rPr>
        <w:t>. (Дети садятся.)</w:t>
      </w:r>
    </w:p>
    <w:p w:rsidR="00EB50DA" w:rsidRPr="00E738DE" w:rsidRDefault="00EB50DA" w:rsidP="00E738D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B50DA" w:rsidRPr="00E738DE" w:rsidRDefault="00EB50DA" w:rsidP="00E738D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738DE">
        <w:rPr>
          <w:rFonts w:ascii="Times New Roman" w:hAnsi="Times New Roman"/>
          <w:b/>
          <w:sz w:val="28"/>
          <w:szCs w:val="28"/>
        </w:rPr>
        <w:t>5 часть. Аппликация «Платочки для зайчат»</w:t>
      </w:r>
    </w:p>
    <w:p w:rsidR="00EB50DA" w:rsidRPr="00E738DE" w:rsidRDefault="00EB50DA" w:rsidP="00E738D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738DE">
        <w:rPr>
          <w:rFonts w:ascii="Times New Roman" w:hAnsi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/>
          <w:sz w:val="28"/>
          <w:szCs w:val="28"/>
          <w:u w:val="single"/>
        </w:rPr>
        <w:t xml:space="preserve"> 2</w:t>
      </w:r>
      <w:r w:rsidRPr="00E738DE">
        <w:rPr>
          <w:rFonts w:ascii="Times New Roman" w:hAnsi="Times New Roman"/>
          <w:sz w:val="28"/>
          <w:szCs w:val="28"/>
          <w:u w:val="single"/>
        </w:rPr>
        <w:t>.</w:t>
      </w:r>
      <w:r w:rsidRPr="00E738DE">
        <w:rPr>
          <w:rFonts w:ascii="Times New Roman" w:hAnsi="Times New Roman"/>
          <w:sz w:val="28"/>
          <w:szCs w:val="28"/>
        </w:rPr>
        <w:t xml:space="preserve"> Наши зайки поскакали, даже лапки замарали. Нужны зайчатам платочки. Давайте сделаем им много красивых платочков. </w:t>
      </w:r>
    </w:p>
    <w:p w:rsidR="00EB50DA" w:rsidRPr="00E738DE" w:rsidRDefault="00EB50DA" w:rsidP="00E738D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738DE">
        <w:rPr>
          <w:rFonts w:ascii="Times New Roman" w:hAnsi="Times New Roman"/>
          <w:sz w:val="28"/>
          <w:szCs w:val="28"/>
        </w:rPr>
        <w:t xml:space="preserve">У меня есть только один платочек. </w:t>
      </w:r>
      <w:r w:rsidRPr="00E738DE">
        <w:rPr>
          <w:rFonts w:ascii="Times New Roman" w:hAnsi="Times New Roman"/>
          <w:i/>
          <w:sz w:val="28"/>
          <w:szCs w:val="28"/>
        </w:rPr>
        <w:t>(Показывает образец)</w:t>
      </w:r>
      <w:r w:rsidRPr="00E738DE">
        <w:rPr>
          <w:rFonts w:ascii="Times New Roman" w:hAnsi="Times New Roman"/>
          <w:sz w:val="28"/>
          <w:szCs w:val="28"/>
        </w:rPr>
        <w:t xml:space="preserve"> </w:t>
      </w:r>
    </w:p>
    <w:p w:rsidR="00EB50DA" w:rsidRPr="00E738DE" w:rsidRDefault="00EB50DA" w:rsidP="00E738D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738DE">
        <w:rPr>
          <w:rFonts w:ascii="Times New Roman" w:hAnsi="Times New Roman"/>
          <w:sz w:val="28"/>
          <w:szCs w:val="28"/>
        </w:rPr>
        <w:t xml:space="preserve">Скажите, какой он формы,  какие на нем геометрические фигуры? Что расположено в центре? Что расположено по углам? </w:t>
      </w:r>
    </w:p>
    <w:p w:rsidR="00EB50DA" w:rsidRPr="00E738DE" w:rsidRDefault="00EB50DA" w:rsidP="00E738DE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738DE">
        <w:rPr>
          <w:rFonts w:ascii="Times New Roman" w:hAnsi="Times New Roman"/>
          <w:i/>
          <w:sz w:val="28"/>
          <w:szCs w:val="28"/>
        </w:rPr>
        <w:t>Дети выполняют аппликацию из геометрических фигур.</w:t>
      </w:r>
    </w:p>
    <w:p w:rsidR="00EB50DA" w:rsidRPr="00E738DE" w:rsidRDefault="00EB50DA" w:rsidP="00E738D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738DE">
        <w:rPr>
          <w:rFonts w:ascii="Times New Roman" w:hAnsi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/>
          <w:sz w:val="28"/>
          <w:szCs w:val="28"/>
          <w:u w:val="single"/>
        </w:rPr>
        <w:t xml:space="preserve"> 2</w:t>
      </w:r>
      <w:r w:rsidRPr="00E738DE">
        <w:rPr>
          <w:rFonts w:ascii="Times New Roman" w:hAnsi="Times New Roman"/>
          <w:sz w:val="28"/>
          <w:szCs w:val="28"/>
          <w:u w:val="single"/>
        </w:rPr>
        <w:t>.</w:t>
      </w:r>
      <w:r w:rsidRPr="00E738DE">
        <w:rPr>
          <w:rFonts w:ascii="Times New Roman" w:hAnsi="Times New Roman"/>
          <w:sz w:val="28"/>
          <w:szCs w:val="28"/>
        </w:rPr>
        <w:t xml:space="preserve"> Какие фигуры на твоем платочке, Клим, какого они цвета? А у Самины?</w:t>
      </w:r>
    </w:p>
    <w:p w:rsidR="00EB50DA" w:rsidRPr="00E738DE" w:rsidRDefault="00EB50DA" w:rsidP="00E738DE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738DE">
        <w:rPr>
          <w:rFonts w:ascii="Times New Roman" w:hAnsi="Times New Roman"/>
          <w:i/>
          <w:sz w:val="28"/>
          <w:szCs w:val="28"/>
        </w:rPr>
        <w:t>(Готовые платочки воспитатель вывешивает на доске).</w:t>
      </w:r>
    </w:p>
    <w:p w:rsidR="00EB50DA" w:rsidRPr="00E738DE" w:rsidRDefault="00EB50DA" w:rsidP="00E738D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738DE">
        <w:rPr>
          <w:rFonts w:ascii="Times New Roman" w:hAnsi="Times New Roman"/>
          <w:sz w:val="28"/>
          <w:szCs w:val="28"/>
        </w:rPr>
        <w:t xml:space="preserve">С такими красивыми платочками лапки у зайчат всегда будут чистыми. Зайчик улыбается, он очень доволен, говорит вам спасибо, давайте с ним попрощаемся, ведь ему пора к своим малышам. </w:t>
      </w:r>
    </w:p>
    <w:p w:rsidR="00EB50DA" w:rsidRPr="00E738DE" w:rsidRDefault="00EB50DA" w:rsidP="00E738DE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EB50DA" w:rsidRPr="00E738DE" w:rsidRDefault="00EB50DA" w:rsidP="00E738D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738DE">
        <w:rPr>
          <w:rFonts w:ascii="Times New Roman" w:hAnsi="Times New Roman"/>
          <w:b/>
          <w:sz w:val="28"/>
          <w:szCs w:val="28"/>
        </w:rPr>
        <w:t>Рефлексия.</w:t>
      </w:r>
      <w:r w:rsidRPr="00E738DE">
        <w:rPr>
          <w:rFonts w:ascii="Times New Roman" w:hAnsi="Times New Roman"/>
          <w:sz w:val="28"/>
          <w:szCs w:val="28"/>
        </w:rPr>
        <w:t xml:space="preserve"> </w:t>
      </w:r>
    </w:p>
    <w:p w:rsidR="00EB50DA" w:rsidRPr="00E738DE" w:rsidRDefault="00EB50DA" w:rsidP="00E738D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738DE">
        <w:rPr>
          <w:rFonts w:ascii="Times New Roman" w:hAnsi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/>
          <w:sz w:val="28"/>
          <w:szCs w:val="28"/>
          <w:u w:val="single"/>
        </w:rPr>
        <w:t xml:space="preserve"> 2</w:t>
      </w:r>
      <w:r w:rsidRPr="00E738D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E738DE">
        <w:rPr>
          <w:rFonts w:ascii="Times New Roman" w:hAnsi="Times New Roman"/>
          <w:sz w:val="28"/>
          <w:szCs w:val="28"/>
        </w:rPr>
        <w:t>Кому мы сегодня помогали?</w:t>
      </w:r>
    </w:p>
    <w:p w:rsidR="00EB50DA" w:rsidRPr="00E738DE" w:rsidRDefault="00EB50DA" w:rsidP="00E738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738DE">
        <w:rPr>
          <w:rFonts w:ascii="Times New Roman" w:hAnsi="Times New Roman"/>
          <w:sz w:val="28"/>
          <w:szCs w:val="28"/>
        </w:rPr>
        <w:t>Что вам больше всего понравилось делать?</w:t>
      </w:r>
    </w:p>
    <w:p w:rsidR="00EB50DA" w:rsidRPr="00E738DE" w:rsidRDefault="00EB50DA" w:rsidP="00E738D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738DE">
        <w:rPr>
          <w:rFonts w:ascii="Times New Roman" w:hAnsi="Times New Roman"/>
          <w:sz w:val="28"/>
          <w:szCs w:val="28"/>
        </w:rPr>
        <w:t>За вашу помощь зайчик оставил вам фотографии маленьких зайчат.</w:t>
      </w:r>
    </w:p>
    <w:p w:rsidR="00EB50DA" w:rsidRPr="00E738DE" w:rsidRDefault="00EB50DA" w:rsidP="00E738DE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738DE">
        <w:rPr>
          <w:rFonts w:ascii="Times New Roman" w:hAnsi="Times New Roman"/>
          <w:i/>
          <w:sz w:val="28"/>
          <w:szCs w:val="28"/>
        </w:rPr>
        <w:t>Воспитатель раздает детям «фотографии» зайчат.</w:t>
      </w:r>
    </w:p>
    <w:sectPr w:rsidR="00EB50DA" w:rsidRPr="00E738DE" w:rsidSect="003F1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530F"/>
    <w:rsid w:val="00065D7A"/>
    <w:rsid w:val="001F5C8E"/>
    <w:rsid w:val="00255623"/>
    <w:rsid w:val="003F1608"/>
    <w:rsid w:val="0051345B"/>
    <w:rsid w:val="005166E0"/>
    <w:rsid w:val="00545CA7"/>
    <w:rsid w:val="00613D0A"/>
    <w:rsid w:val="006D7D46"/>
    <w:rsid w:val="009019FF"/>
    <w:rsid w:val="00954D18"/>
    <w:rsid w:val="00984D9E"/>
    <w:rsid w:val="00A87B54"/>
    <w:rsid w:val="00AD5ABF"/>
    <w:rsid w:val="00AE530F"/>
    <w:rsid w:val="00B71323"/>
    <w:rsid w:val="00B714F7"/>
    <w:rsid w:val="00B73B1E"/>
    <w:rsid w:val="00E47378"/>
    <w:rsid w:val="00E738DE"/>
    <w:rsid w:val="00E76888"/>
    <w:rsid w:val="00EB50DA"/>
    <w:rsid w:val="00EB7D70"/>
    <w:rsid w:val="00ED2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30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149</TotalTime>
  <Pages>6</Pages>
  <Words>1101</Words>
  <Characters>6276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8</cp:revision>
  <cp:lastPrinted>2014-04-16T05:09:00Z</cp:lastPrinted>
  <dcterms:created xsi:type="dcterms:W3CDTF">2014-04-14T04:23:00Z</dcterms:created>
  <dcterms:modified xsi:type="dcterms:W3CDTF">2014-04-17T09:53:00Z</dcterms:modified>
</cp:coreProperties>
</file>