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01" w:rsidRDefault="00223E01" w:rsidP="00797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A4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 школьного методического объединения учителей гуманитарного цикла МКОУ «СОШ п.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Мирный» </w:t>
      </w:r>
    </w:p>
    <w:p w:rsidR="00223E01" w:rsidRPr="00EA41A4" w:rsidRDefault="00223E01" w:rsidP="00797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2013-2014</w:t>
      </w:r>
      <w:r w:rsidRPr="00EA41A4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223E01" w:rsidRPr="00EA41A4" w:rsidRDefault="00223E01" w:rsidP="007978F8">
      <w:pPr>
        <w:tabs>
          <w:tab w:val="left" w:pos="334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A41A4">
        <w:rPr>
          <w:rFonts w:ascii="Times New Roman" w:hAnsi="Times New Roman" w:cs="Times New Roman"/>
          <w:b/>
          <w:bCs/>
          <w:sz w:val="28"/>
          <w:szCs w:val="28"/>
        </w:rPr>
        <w:tab/>
        <w:t>Руководитель ШМО- Джумакулова С.Т.</w:t>
      </w:r>
    </w:p>
    <w:p w:rsidR="00223E01" w:rsidRPr="00EA41A4" w:rsidRDefault="00223E01" w:rsidP="00AA7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A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Тема: Системно-деятельностный подход-методология ФГОС</w:t>
      </w:r>
      <w:r w:rsidRPr="00EA41A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ООО.</w:t>
      </w:r>
    </w:p>
    <w:tbl>
      <w:tblPr>
        <w:tblW w:w="11396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3038"/>
        <w:gridCol w:w="1767"/>
        <w:gridCol w:w="2340"/>
      </w:tblGrid>
      <w:tr w:rsidR="00223E01" w:rsidRPr="007978F8" w:rsidTr="007978F8">
        <w:tc>
          <w:tcPr>
            <w:tcW w:w="4251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038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767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40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23E01" w:rsidRPr="007978F8" w:rsidTr="007978F8">
        <w:tc>
          <w:tcPr>
            <w:tcW w:w="4251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ФГОС       </w:t>
            </w:r>
          </w:p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ЕГЭ по предметам гуманитарного цикла.                                  2.Итоги работы МО,                      планирование на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      3.Утверждение рабочих программ педагогов.</w:t>
            </w:r>
          </w:p>
        </w:tc>
        <w:tc>
          <w:tcPr>
            <w:tcW w:w="3038" w:type="dxa"/>
          </w:tcPr>
          <w:p w:rsidR="00223E01" w:rsidRDefault="00223E01" w:rsidP="0055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ЕГЭ и ГИА.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Джумакулова С.Т.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223E01" w:rsidRPr="0055303A" w:rsidRDefault="00223E01" w:rsidP="0055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Верзилина Т.И., Умурбаева К.Г. ,ДусмухамбетоваХ.А.</w:t>
            </w:r>
          </w:p>
        </w:tc>
        <w:tc>
          <w:tcPr>
            <w:tcW w:w="1767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0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Джумакулова С.Т.</w:t>
            </w:r>
          </w:p>
        </w:tc>
      </w:tr>
      <w:tr w:rsidR="00223E01" w:rsidRPr="007978F8" w:rsidTr="007978F8">
        <w:tc>
          <w:tcPr>
            <w:tcW w:w="4251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№2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коммуникативных УУД)       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23E01" w:rsidRDefault="00223E01" w:rsidP="0098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1. Единый методический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по теме:  Метапредметный подход как ядро преподавания на уроках гуманитарного цикла.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3E01" w:rsidRPr="00033F7B" w:rsidRDefault="00223E01" w:rsidP="0098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Технология проблемного диалога: как учить детей учиться.(</w:t>
            </w:r>
            <w:r w:rsidRPr="0003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E01" w:rsidRDefault="00223E01" w:rsidP="0098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3)Урок литературы в шестом классе.</w:t>
            </w:r>
          </w:p>
          <w:p w:rsidR="00223E01" w:rsidRPr="007978F8" w:rsidRDefault="00223E01" w:rsidP="0098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.4)Урок русского языка в 5 классе. 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38" w:type="dxa"/>
          </w:tcPr>
          <w:p w:rsidR="00223E01" w:rsidRDefault="00223E01" w:rsidP="00F34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Панорама открытых уроков: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№1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-Верзилина Т.И. -Открытый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литературе,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самоанализ, обсуждение.                                                          </w:t>
            </w:r>
          </w:p>
          <w:p w:rsidR="00223E01" w:rsidRPr="00257A0B" w:rsidRDefault="00223E01" w:rsidP="0025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Подыбайло О.А.-открытый урок по русскому языку. </w:t>
            </w:r>
          </w:p>
        </w:tc>
        <w:tc>
          <w:tcPr>
            <w:tcW w:w="1767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</w:tcPr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Подыбайло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23E01" w:rsidRPr="007978F8" w:rsidRDefault="00223E01" w:rsidP="0098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Верзилина Т.И.                 .    </w:t>
            </w:r>
          </w:p>
        </w:tc>
      </w:tr>
      <w:tr w:rsidR="00223E01" w:rsidRPr="007978F8" w:rsidTr="007978F8">
        <w:tc>
          <w:tcPr>
            <w:tcW w:w="4251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   </w:t>
            </w:r>
          </w:p>
          <w:p w:rsidR="00223E01" w:rsidRPr="00033F7B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F7B">
              <w:rPr>
                <w:rFonts w:ascii="Times New Roman" w:hAnsi="Times New Roman" w:cs="Times New Roman"/>
                <w:b/>
                <w:sz w:val="24"/>
                <w:szCs w:val="24"/>
              </w:rPr>
              <w:t>.Формирование   личностных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уроках гуманитарного цикла:</w:t>
            </w:r>
          </w:p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1)(Создание условий для формирования гражданственности и патриотического воспитания в  учебной  деятельности).</w:t>
            </w:r>
          </w:p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 географии шестом классе.</w:t>
            </w:r>
          </w:p>
          <w:p w:rsidR="00223E01" w:rsidRPr="0055303A" w:rsidRDefault="00223E01" w:rsidP="0055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3)Урок истории в пятом классе.</w:t>
            </w:r>
          </w:p>
        </w:tc>
        <w:tc>
          <w:tcPr>
            <w:tcW w:w="3038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Панорама открытых уроков: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Дусмухамбетова Х.А.-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урок –самоанализ.                </w:t>
            </w:r>
          </w:p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№2-Открытый урок-Умурбаева К,Г.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 и обсуждение.    №3Сообщение по теме:                                              </w:t>
            </w:r>
          </w:p>
        </w:tc>
        <w:tc>
          <w:tcPr>
            <w:tcW w:w="1767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223E01" w:rsidRDefault="00223E01" w:rsidP="00F34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Джумакулова С.Т.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Дусмухамбетова Х.А.</w:t>
            </w:r>
          </w:p>
          <w:p w:rsidR="00223E01" w:rsidRPr="007978F8" w:rsidRDefault="00223E01" w:rsidP="00F34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01" w:rsidRPr="007978F8" w:rsidTr="007978F8">
        <w:tc>
          <w:tcPr>
            <w:tcW w:w="4251" w:type="dxa"/>
          </w:tcPr>
          <w:p w:rsidR="00223E01" w:rsidRDefault="00223E01" w:rsidP="00E26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  </w:t>
            </w:r>
          </w:p>
          <w:p w:rsidR="00223E01" w:rsidRDefault="00223E01" w:rsidP="00E26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регулятивных УУД.</w:t>
            </w:r>
            <w:r w:rsidRP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  <w:p w:rsidR="00223E01" w:rsidRDefault="00223E01" w:rsidP="00EA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1)Технология парного обучения на уроках     иностранного языка.</w:t>
            </w:r>
          </w:p>
          <w:p w:rsidR="00223E01" w:rsidRDefault="00223E01" w:rsidP="00EA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Технология парного обучения на уроках физической культуры.                                  </w:t>
            </w:r>
          </w:p>
          <w:p w:rsidR="00223E01" w:rsidRPr="00033F7B" w:rsidRDefault="00223E01" w:rsidP="00033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№1-Сообщение.</w:t>
            </w:r>
          </w:p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парного обучения(Джумакулова С.Т.)</w:t>
            </w:r>
          </w:p>
          <w:p w:rsidR="00223E01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№2-.Открытый урок – Джумакулова С.Т.</w:t>
            </w:r>
          </w:p>
          <w:p w:rsidR="00223E01" w:rsidRPr="009325C8" w:rsidRDefault="00223E01" w:rsidP="0093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№3-Открытый урок-Ушаков С.А.</w:t>
            </w:r>
          </w:p>
        </w:tc>
        <w:tc>
          <w:tcPr>
            <w:tcW w:w="1767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223E01" w:rsidRPr="007978F8" w:rsidRDefault="00223E01" w:rsidP="00C2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8">
              <w:rPr>
                <w:rFonts w:ascii="Times New Roman" w:hAnsi="Times New Roman" w:cs="Times New Roman"/>
                <w:sz w:val="24"/>
                <w:szCs w:val="24"/>
              </w:rPr>
              <w:t>Джумакулова С.Т.         Ушаков С.А.</w:t>
            </w:r>
          </w:p>
        </w:tc>
      </w:tr>
    </w:tbl>
    <w:p w:rsidR="00223E01" w:rsidRDefault="00223E01"/>
    <w:p w:rsidR="00223E01" w:rsidRDefault="00223E01"/>
    <w:sectPr w:rsidR="00223E01" w:rsidSect="00A4337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01" w:rsidRDefault="00223E01" w:rsidP="00BE2ADA">
      <w:pPr>
        <w:spacing w:after="0" w:line="240" w:lineRule="auto"/>
      </w:pPr>
      <w:r>
        <w:separator/>
      </w:r>
    </w:p>
  </w:endnote>
  <w:endnote w:type="continuationSeparator" w:id="0">
    <w:p w:rsidR="00223E01" w:rsidRDefault="00223E01" w:rsidP="00BE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01" w:rsidRDefault="00223E01" w:rsidP="00BE2ADA">
      <w:pPr>
        <w:spacing w:after="0" w:line="240" w:lineRule="auto"/>
      </w:pPr>
      <w:r>
        <w:separator/>
      </w:r>
    </w:p>
  </w:footnote>
  <w:footnote w:type="continuationSeparator" w:id="0">
    <w:p w:rsidR="00223E01" w:rsidRDefault="00223E01" w:rsidP="00BE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01" w:rsidRDefault="00223E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DB4"/>
    <w:rsid w:val="00033F7B"/>
    <w:rsid w:val="00043EC8"/>
    <w:rsid w:val="00090666"/>
    <w:rsid w:val="001F73EC"/>
    <w:rsid w:val="00223E01"/>
    <w:rsid w:val="00247C5B"/>
    <w:rsid w:val="00257A0B"/>
    <w:rsid w:val="00292233"/>
    <w:rsid w:val="002A5119"/>
    <w:rsid w:val="003102B2"/>
    <w:rsid w:val="005149A6"/>
    <w:rsid w:val="0055303A"/>
    <w:rsid w:val="0057423D"/>
    <w:rsid w:val="005804A3"/>
    <w:rsid w:val="005C1C8B"/>
    <w:rsid w:val="00602A70"/>
    <w:rsid w:val="006C22D2"/>
    <w:rsid w:val="006C273C"/>
    <w:rsid w:val="007128E1"/>
    <w:rsid w:val="00752D40"/>
    <w:rsid w:val="007814C1"/>
    <w:rsid w:val="007978F8"/>
    <w:rsid w:val="007A2AA1"/>
    <w:rsid w:val="007D28CB"/>
    <w:rsid w:val="008141B9"/>
    <w:rsid w:val="00845C95"/>
    <w:rsid w:val="008810B2"/>
    <w:rsid w:val="00887021"/>
    <w:rsid w:val="008C1BBC"/>
    <w:rsid w:val="00926EAA"/>
    <w:rsid w:val="009325C8"/>
    <w:rsid w:val="00973501"/>
    <w:rsid w:val="00980556"/>
    <w:rsid w:val="0098073A"/>
    <w:rsid w:val="009C2568"/>
    <w:rsid w:val="00A225C6"/>
    <w:rsid w:val="00A4337C"/>
    <w:rsid w:val="00A62DB4"/>
    <w:rsid w:val="00A945A5"/>
    <w:rsid w:val="00AA7EF2"/>
    <w:rsid w:val="00B13E5D"/>
    <w:rsid w:val="00B505D7"/>
    <w:rsid w:val="00B771CE"/>
    <w:rsid w:val="00BB0C5E"/>
    <w:rsid w:val="00BC2BD5"/>
    <w:rsid w:val="00BD43AC"/>
    <w:rsid w:val="00BE2ADA"/>
    <w:rsid w:val="00C21EF3"/>
    <w:rsid w:val="00C718A2"/>
    <w:rsid w:val="00CC5250"/>
    <w:rsid w:val="00CE07EE"/>
    <w:rsid w:val="00D15FF3"/>
    <w:rsid w:val="00D75D8C"/>
    <w:rsid w:val="00E26696"/>
    <w:rsid w:val="00E30116"/>
    <w:rsid w:val="00E65985"/>
    <w:rsid w:val="00EA41A4"/>
    <w:rsid w:val="00F34FBA"/>
    <w:rsid w:val="00F678A9"/>
    <w:rsid w:val="00FA1015"/>
    <w:rsid w:val="00FF33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AD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360</Words>
  <Characters>2057</Characters>
  <Application>Microsoft Office Outlook</Application>
  <DocSecurity>0</DocSecurity>
  <Lines>0</Lines>
  <Paragraphs>0</Paragraphs>
  <ScaleCrop>false</ScaleCrop>
  <Company>МОУ СОШ п. Мирный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Самига</cp:lastModifiedBy>
  <cp:revision>33</cp:revision>
  <cp:lastPrinted>2013-06-14T07:26:00Z</cp:lastPrinted>
  <dcterms:created xsi:type="dcterms:W3CDTF">2012-07-19T13:28:00Z</dcterms:created>
  <dcterms:modified xsi:type="dcterms:W3CDTF">2013-06-14T08:53:00Z</dcterms:modified>
</cp:coreProperties>
</file>