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13" w:rsidRDefault="004D6A13">
      <w:pPr>
        <w:pStyle w:val="BodyText"/>
        <w:spacing w:line="468" w:lineRule="exact"/>
        <w:ind w:right="160"/>
        <w:rPr>
          <w:sz w:val="24"/>
          <w:szCs w:val="24"/>
        </w:rPr>
      </w:pPr>
    </w:p>
    <w:p w:rsidR="004D6A13" w:rsidRDefault="004D6A13">
      <w:pPr>
        <w:pStyle w:val="BodyText"/>
        <w:spacing w:line="468" w:lineRule="exact"/>
        <w:ind w:right="160"/>
        <w:rPr>
          <w:sz w:val="24"/>
          <w:szCs w:val="24"/>
        </w:rPr>
      </w:pPr>
    </w:p>
    <w:p w:rsidR="004D6A13" w:rsidRPr="00FD08D3" w:rsidRDefault="004D6A13">
      <w:pPr>
        <w:pStyle w:val="BodyText"/>
        <w:spacing w:line="468" w:lineRule="exact"/>
        <w:ind w:right="160"/>
        <w:rPr>
          <w:rFonts w:ascii="Arial Unicode MS" w:cs="Arial Unicode MS"/>
          <w:sz w:val="24"/>
          <w:szCs w:val="24"/>
        </w:rPr>
      </w:pPr>
    </w:p>
    <w:p w:rsidR="004D6A13" w:rsidRPr="00FD08D3" w:rsidRDefault="004D6A13">
      <w:pPr>
        <w:pStyle w:val="21"/>
        <w:spacing w:before="186" w:line="236" w:lineRule="exact"/>
        <w:ind w:right="16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План-конспект урока "Мягкий знак на конце имен существительных после шипящих", по Т.Г.Рамзаевой, 3 класс</w:t>
      </w:r>
    </w:p>
    <w:p w:rsidR="004D6A13" w:rsidRPr="00FD08D3" w:rsidRDefault="004D6A13">
      <w:pPr>
        <w:pStyle w:val="21"/>
        <w:spacing w:before="219" w:line="240" w:lineRule="auto"/>
        <w:ind w:left="30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Тема: Мягкий знак на конце имен существительных после шипящих</w:t>
      </w:r>
    </w:p>
    <w:p w:rsidR="004D6A13" w:rsidRPr="00FD08D3" w:rsidRDefault="004D6A13">
      <w:pPr>
        <w:pStyle w:val="21"/>
        <w:spacing w:before="266" w:line="240" w:lineRule="auto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Цель:</w:t>
      </w:r>
    </w:p>
    <w:p w:rsidR="004D6A13" w:rsidRPr="00FD08D3" w:rsidRDefault="004D6A13">
      <w:pPr>
        <w:pStyle w:val="BodyText"/>
        <w:spacing w:before="183" w:line="232" w:lineRule="exact"/>
        <w:ind w:right="160"/>
        <w:rPr>
          <w:rStyle w:val="a"/>
          <w:b w:val="0"/>
          <w:bCs/>
          <w:sz w:val="24"/>
          <w:szCs w:val="24"/>
        </w:rPr>
      </w:pPr>
      <w:r w:rsidRPr="00FD08D3">
        <w:rPr>
          <w:rStyle w:val="a"/>
          <w:bCs/>
          <w:sz w:val="24"/>
          <w:szCs w:val="24"/>
        </w:rPr>
        <w:t>1</w:t>
      </w:r>
      <w:r w:rsidRPr="00FD08D3">
        <w:rPr>
          <w:rStyle w:val="a"/>
          <w:b w:val="0"/>
          <w:bCs/>
          <w:sz w:val="24"/>
          <w:szCs w:val="24"/>
        </w:rPr>
        <w:t>.</w:t>
      </w:r>
      <w:r w:rsidRPr="000640F2">
        <w:rPr>
          <w:rStyle w:val="a"/>
          <w:b w:val="0"/>
          <w:bCs/>
          <w:sz w:val="24"/>
          <w:szCs w:val="24"/>
        </w:rPr>
        <w:t xml:space="preserve"> </w:t>
      </w:r>
      <w:r w:rsidRPr="00FD08D3">
        <w:rPr>
          <w:rStyle w:val="a"/>
          <w:b w:val="0"/>
          <w:bCs/>
          <w:sz w:val="24"/>
          <w:szCs w:val="24"/>
        </w:rPr>
        <w:t>Воспитывать любовь к родному языку.</w:t>
      </w:r>
    </w:p>
    <w:p w:rsidR="004D6A13" w:rsidRPr="00FD08D3" w:rsidRDefault="004D6A13">
      <w:pPr>
        <w:pStyle w:val="BodyText"/>
        <w:spacing w:before="183" w:line="232" w:lineRule="exact"/>
        <w:ind w:right="160"/>
        <w:rPr>
          <w:rStyle w:val="a"/>
          <w:b w:val="0"/>
          <w:bCs/>
          <w:sz w:val="24"/>
          <w:szCs w:val="24"/>
        </w:rPr>
      </w:pPr>
      <w:r w:rsidRPr="00FD08D3">
        <w:rPr>
          <w:rStyle w:val="a"/>
          <w:bCs/>
          <w:sz w:val="24"/>
          <w:szCs w:val="24"/>
        </w:rPr>
        <w:t>2.</w:t>
      </w:r>
      <w:r w:rsidRPr="00FD08D3">
        <w:rPr>
          <w:rStyle w:val="a"/>
          <w:b w:val="0"/>
          <w:bCs/>
          <w:sz w:val="24"/>
          <w:szCs w:val="24"/>
        </w:rPr>
        <w:t>Формировать умение писать существительные женского и мужского рода с шипящими на конце.</w:t>
      </w:r>
    </w:p>
    <w:p w:rsidR="004D6A13" w:rsidRPr="00FD08D3" w:rsidRDefault="004D6A13">
      <w:pPr>
        <w:pStyle w:val="BodyText"/>
        <w:spacing w:before="183" w:line="232" w:lineRule="exact"/>
        <w:ind w:right="160"/>
        <w:rPr>
          <w:rStyle w:val="a"/>
          <w:b w:val="0"/>
          <w:bCs/>
          <w:sz w:val="24"/>
          <w:szCs w:val="24"/>
        </w:rPr>
      </w:pPr>
      <w:r w:rsidRPr="00FD08D3">
        <w:rPr>
          <w:rStyle w:val="a"/>
          <w:bCs/>
          <w:sz w:val="24"/>
          <w:szCs w:val="24"/>
        </w:rPr>
        <w:t>3.</w:t>
      </w:r>
      <w:r w:rsidRPr="00FD08D3">
        <w:rPr>
          <w:rStyle w:val="a"/>
          <w:b w:val="0"/>
          <w:bCs/>
          <w:sz w:val="24"/>
          <w:szCs w:val="24"/>
        </w:rPr>
        <w:t>Развивать умение делить слова на группы и выбирать основание для классификации, речь, внимание, креативность мышления, формировать навыки самоконтроля.</w:t>
      </w:r>
    </w:p>
    <w:p w:rsidR="004D6A13" w:rsidRPr="00FD08D3" w:rsidRDefault="004D6A13" w:rsidP="000640F2">
      <w:pPr>
        <w:pStyle w:val="BodyText"/>
        <w:spacing w:before="183" w:line="232" w:lineRule="exact"/>
        <w:ind w:right="160"/>
        <w:rPr>
          <w:rStyle w:val="a"/>
          <w:b w:val="0"/>
          <w:bCs/>
          <w:sz w:val="24"/>
          <w:szCs w:val="24"/>
        </w:rPr>
      </w:pPr>
      <w:r w:rsidRPr="00FD08D3">
        <w:rPr>
          <w:rStyle w:val="a"/>
          <w:bCs/>
          <w:sz w:val="24"/>
          <w:szCs w:val="24"/>
        </w:rPr>
        <w:t>4.</w:t>
      </w:r>
      <w:r w:rsidRPr="000640F2">
        <w:rPr>
          <w:rStyle w:val="a"/>
          <w:b w:val="0"/>
          <w:bCs/>
          <w:sz w:val="24"/>
          <w:szCs w:val="24"/>
        </w:rPr>
        <w:t xml:space="preserve"> </w:t>
      </w:r>
      <w:r w:rsidRPr="00FD08D3">
        <w:rPr>
          <w:rStyle w:val="a"/>
          <w:b w:val="0"/>
          <w:bCs/>
          <w:sz w:val="24"/>
          <w:szCs w:val="24"/>
        </w:rPr>
        <w:t>Углубить знания о функциях мягкого знака: показателя мягкости согласных, разделительного знака, показателя женского рода имён существительных после шипящих.</w:t>
      </w:r>
    </w:p>
    <w:p w:rsidR="004D6A13" w:rsidRPr="00FD08D3" w:rsidRDefault="004D6A13">
      <w:pPr>
        <w:pStyle w:val="BodyText"/>
        <w:spacing w:before="183" w:line="232" w:lineRule="exact"/>
        <w:ind w:right="160"/>
        <w:rPr>
          <w:rStyle w:val="a"/>
          <w:b w:val="0"/>
          <w:bCs/>
          <w:sz w:val="24"/>
          <w:szCs w:val="24"/>
        </w:rPr>
      </w:pPr>
    </w:p>
    <w:p w:rsidR="004D6A13" w:rsidRPr="00FD08D3" w:rsidRDefault="004D6A13">
      <w:pPr>
        <w:pStyle w:val="BodyText"/>
        <w:spacing w:before="183" w:line="232" w:lineRule="exact"/>
        <w:ind w:right="160"/>
        <w:rPr>
          <w:rFonts w:ascii="Arial Unicode MS" w:cs="Arial Unicode MS"/>
          <w:sz w:val="24"/>
          <w:szCs w:val="24"/>
        </w:rPr>
      </w:pPr>
      <w:r w:rsidRPr="00FD08D3">
        <w:rPr>
          <w:rStyle w:val="a"/>
          <w:bCs/>
          <w:sz w:val="24"/>
          <w:szCs w:val="24"/>
        </w:rPr>
        <w:t>Оборудование:</w:t>
      </w:r>
      <w:r w:rsidRPr="00FD08D3">
        <w:rPr>
          <w:sz w:val="24"/>
          <w:szCs w:val="24"/>
        </w:rPr>
        <w:t xml:space="preserve"> учебник, карточки с заданиями, школьный компьютер, проектор.</w:t>
      </w: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Default="004D6A13">
      <w:pPr>
        <w:pStyle w:val="21"/>
        <w:spacing w:line="468" w:lineRule="exact"/>
        <w:ind w:left="2460"/>
        <w:rPr>
          <w:rStyle w:val="22"/>
          <w:b/>
          <w:bCs/>
          <w:sz w:val="24"/>
          <w:szCs w:val="24"/>
        </w:rPr>
      </w:pPr>
    </w:p>
    <w:p w:rsidR="004D6A13" w:rsidRPr="00FD08D3" w:rsidRDefault="004D6A13">
      <w:pPr>
        <w:pStyle w:val="21"/>
        <w:spacing w:line="468" w:lineRule="exact"/>
        <w:ind w:left="2460"/>
        <w:rPr>
          <w:rFonts w:ascii="Arial Unicode MS" w:cs="Arial Unicode MS"/>
          <w:sz w:val="24"/>
          <w:szCs w:val="24"/>
        </w:rPr>
      </w:pPr>
      <w:r w:rsidRPr="00FD08D3">
        <w:rPr>
          <w:rStyle w:val="22"/>
          <w:b/>
          <w:bCs/>
          <w:sz w:val="24"/>
          <w:szCs w:val="24"/>
        </w:rPr>
        <w:t>Ход урока</w:t>
      </w:r>
    </w:p>
    <w:p w:rsidR="004D6A13" w:rsidRPr="00FD08D3" w:rsidRDefault="004D6A13">
      <w:pPr>
        <w:pStyle w:val="21"/>
        <w:numPr>
          <w:ilvl w:val="1"/>
          <w:numId w:val="1"/>
        </w:numPr>
        <w:tabs>
          <w:tab w:val="left" w:pos="192"/>
        </w:tabs>
        <w:spacing w:line="468" w:lineRule="exact"/>
        <w:rPr>
          <w:sz w:val="24"/>
          <w:szCs w:val="24"/>
        </w:rPr>
      </w:pPr>
      <w:r w:rsidRPr="00FD08D3">
        <w:rPr>
          <w:sz w:val="24"/>
          <w:szCs w:val="24"/>
        </w:rPr>
        <w:t>Организационный момент. Психологический настрой учащихся.</w:t>
      </w:r>
    </w:p>
    <w:p w:rsidR="004D6A13" w:rsidRPr="00FD08D3" w:rsidRDefault="004D6A13" w:rsidP="005B58E5">
      <w:pPr>
        <w:pStyle w:val="21"/>
        <w:tabs>
          <w:tab w:val="left" w:pos="192"/>
        </w:tabs>
        <w:spacing w:line="468" w:lineRule="exact"/>
        <w:rPr>
          <w:b w:val="0"/>
          <w:sz w:val="24"/>
          <w:szCs w:val="24"/>
        </w:rPr>
      </w:pPr>
      <w:r w:rsidRPr="00FD08D3">
        <w:rPr>
          <w:sz w:val="24"/>
          <w:szCs w:val="24"/>
        </w:rPr>
        <w:t>-</w:t>
      </w:r>
      <w:r w:rsidRPr="00FD08D3">
        <w:rPr>
          <w:b w:val="0"/>
          <w:sz w:val="24"/>
          <w:szCs w:val="24"/>
        </w:rPr>
        <w:t>Давайте улыбнёмся друг другу. Пусть сегодняшний урок принесёт нам всем радость общения. Сегодня на уроке, ребята, вас ожидает  много интересных  заданий, новых  открытий, а помощниками  вам  будут: внимание, находчивость, смекалка.</w:t>
      </w:r>
    </w:p>
    <w:p w:rsidR="004D6A13" w:rsidRPr="00FD08D3" w:rsidRDefault="004D6A13" w:rsidP="00010966">
      <w:pPr>
        <w:pStyle w:val="21"/>
        <w:numPr>
          <w:ilvl w:val="1"/>
          <w:numId w:val="1"/>
        </w:numPr>
        <w:tabs>
          <w:tab w:val="left" w:pos="196"/>
        </w:tabs>
        <w:spacing w:line="468" w:lineRule="exact"/>
        <w:rPr>
          <w:sz w:val="24"/>
          <w:szCs w:val="24"/>
        </w:rPr>
      </w:pPr>
      <w:r w:rsidRPr="00FD08D3">
        <w:rPr>
          <w:sz w:val="24"/>
          <w:szCs w:val="24"/>
        </w:rPr>
        <w:t>Минутка чистописания</w:t>
      </w:r>
    </w:p>
    <w:p w:rsidR="004D6A13" w:rsidRPr="00FD08D3" w:rsidRDefault="004D6A13" w:rsidP="00010966">
      <w:pPr>
        <w:pStyle w:val="41"/>
        <w:ind w:right="160"/>
        <w:rPr>
          <w:rStyle w:val="410pt1"/>
          <w:b w:val="0"/>
          <w:bCs w:val="0"/>
          <w:sz w:val="24"/>
          <w:szCs w:val="24"/>
        </w:rPr>
      </w:pPr>
      <w:r w:rsidRPr="00FD08D3">
        <w:rPr>
          <w:rStyle w:val="410pt"/>
          <w:sz w:val="24"/>
          <w:szCs w:val="24"/>
        </w:rPr>
        <w:t>На доске написаны слова:</w:t>
      </w:r>
    </w:p>
    <w:p w:rsidR="004D6A13" w:rsidRPr="00FD08D3" w:rsidRDefault="004D6A13" w:rsidP="00010966">
      <w:pPr>
        <w:pStyle w:val="41"/>
        <w:ind w:left="300" w:right="160"/>
        <w:rPr>
          <w:b/>
          <w:bCs/>
          <w:i w:val="0"/>
          <w:iCs w:val="0"/>
          <w:sz w:val="24"/>
          <w:szCs w:val="24"/>
        </w:rPr>
      </w:pPr>
      <w:r w:rsidRPr="00FD08D3">
        <w:rPr>
          <w:sz w:val="24"/>
          <w:szCs w:val="24"/>
        </w:rPr>
        <w:t>ружьё морковь помощь рожь</w:t>
      </w:r>
    </w:p>
    <w:p w:rsidR="004D6A13" w:rsidRPr="00FD08D3" w:rsidRDefault="004D6A13" w:rsidP="00010966">
      <w:pPr>
        <w:pStyle w:val="BodyText"/>
        <w:spacing w:before="186" w:line="236" w:lineRule="exact"/>
        <w:ind w:left="300" w:right="160"/>
        <w:rPr>
          <w:sz w:val="24"/>
          <w:szCs w:val="24"/>
        </w:rPr>
      </w:pPr>
      <w:r w:rsidRPr="00FD08D3">
        <w:rPr>
          <w:sz w:val="24"/>
          <w:szCs w:val="24"/>
        </w:rPr>
        <w:t>-Что общего в написании этих слов?</w:t>
      </w:r>
    </w:p>
    <w:p w:rsidR="004D6A13" w:rsidRPr="00FD08D3" w:rsidRDefault="004D6A13" w:rsidP="00010966">
      <w:pPr>
        <w:pStyle w:val="51"/>
        <w:spacing w:after="0" w:line="240" w:lineRule="auto"/>
        <w:ind w:left="3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- Какая это буква? (Мягкий знак.)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32" w:after="0" w:line="506" w:lineRule="exact"/>
        <w:ind w:left="340" w:right="600"/>
        <w:rPr>
          <w:sz w:val="24"/>
          <w:szCs w:val="24"/>
        </w:rPr>
      </w:pPr>
      <w:r w:rsidRPr="00FD08D3">
        <w:rPr>
          <w:sz w:val="24"/>
          <w:szCs w:val="24"/>
        </w:rPr>
        <w:t>Напишите до конца строки, соблюдая последовательность: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32" w:after="0" w:line="506" w:lineRule="exact"/>
        <w:ind w:left="340" w:right="600"/>
        <w:rPr>
          <w:sz w:val="24"/>
          <w:szCs w:val="24"/>
        </w:rPr>
      </w:pPr>
      <w:r w:rsidRPr="00FD08D3">
        <w:rPr>
          <w:rStyle w:val="52"/>
          <w:sz w:val="24"/>
          <w:szCs w:val="24"/>
        </w:rPr>
        <w:t>ь ьъъъъ ...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7"/>
        </w:tabs>
        <w:spacing w:after="0" w:line="506" w:lineRule="exact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На следующей строке напишите данные слова.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7"/>
        </w:tabs>
        <w:spacing w:after="0" w:line="506" w:lineRule="exact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Слова какой части речи вы написали? (Мы написали  имена существительные.)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206" w:after="0" w:line="249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В каком числе стоят имена существительные? (Имена существительные стоят в единственном числе.)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7"/>
        </w:tabs>
        <w:spacing w:before="177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Я предполагаю, что во всех данных словах мягкий знак играет одинаковую роль. Согласны ли вы со мной? (Нет т.к. )</w:t>
      </w:r>
    </w:p>
    <w:p w:rsidR="004D6A13" w:rsidRPr="00FD08D3" w:rsidRDefault="004D6A13" w:rsidP="00010966">
      <w:pPr>
        <w:pStyle w:val="51"/>
        <w:tabs>
          <w:tab w:val="left" w:pos="467"/>
        </w:tabs>
        <w:spacing w:before="177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(В слове</w:t>
      </w:r>
      <w:r w:rsidRPr="00FD08D3">
        <w:rPr>
          <w:rStyle w:val="52"/>
          <w:sz w:val="24"/>
          <w:szCs w:val="24"/>
        </w:rPr>
        <w:t xml:space="preserve"> ружьё - </w:t>
      </w:r>
      <w:r w:rsidRPr="00FD08D3">
        <w:rPr>
          <w:sz w:val="24"/>
          <w:szCs w:val="24"/>
        </w:rPr>
        <w:t>разделительный мягкий знак. В слове</w:t>
      </w:r>
      <w:r w:rsidRPr="00FD08D3">
        <w:rPr>
          <w:rStyle w:val="52"/>
          <w:sz w:val="24"/>
          <w:szCs w:val="24"/>
        </w:rPr>
        <w:t xml:space="preserve"> морковь</w:t>
      </w:r>
      <w:r w:rsidRPr="00FD08D3">
        <w:rPr>
          <w:sz w:val="24"/>
          <w:szCs w:val="24"/>
        </w:rPr>
        <w:t xml:space="preserve"> - мягкий знак (ь) - показатель мягкости предыдущего согласного звука.)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58"/>
        </w:tabs>
        <w:spacing w:before="214" w:after="0" w:line="240" w:lineRule="auto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Почему в словах</w:t>
      </w:r>
      <w:r w:rsidRPr="00FD08D3">
        <w:rPr>
          <w:rStyle w:val="52"/>
          <w:sz w:val="24"/>
          <w:szCs w:val="24"/>
        </w:rPr>
        <w:t xml:space="preserve"> помощь, рожь</w:t>
      </w:r>
      <w:r w:rsidRPr="00FD08D3">
        <w:rPr>
          <w:sz w:val="24"/>
          <w:szCs w:val="24"/>
        </w:rPr>
        <w:t xml:space="preserve"> написан мягкий знак?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235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Может он обозначает мягкость предыдущего согласного звука? (Нет, так как звук</w:t>
      </w:r>
      <w:r w:rsidRPr="00FD08D3">
        <w:rPr>
          <w:rStyle w:val="52"/>
          <w:sz w:val="24"/>
          <w:szCs w:val="24"/>
        </w:rPr>
        <w:t xml:space="preserve"> щ - </w:t>
      </w:r>
      <w:r w:rsidRPr="00FD08D3">
        <w:rPr>
          <w:sz w:val="24"/>
          <w:szCs w:val="24"/>
        </w:rPr>
        <w:t>всегда мягкий, звук</w:t>
      </w:r>
      <w:r w:rsidRPr="00FD08D3">
        <w:rPr>
          <w:rStyle w:val="52"/>
          <w:sz w:val="24"/>
          <w:szCs w:val="24"/>
        </w:rPr>
        <w:t xml:space="preserve"> ж</w:t>
      </w:r>
      <w:r w:rsidRPr="00FD08D3">
        <w:rPr>
          <w:sz w:val="24"/>
          <w:szCs w:val="24"/>
        </w:rPr>
        <w:t xml:space="preserve"> - всегда твердый.)- Сегодня на уроке вы узнаете, почему в словах</w:t>
      </w:r>
      <w:r w:rsidRPr="00FD08D3">
        <w:rPr>
          <w:rStyle w:val="52"/>
          <w:sz w:val="24"/>
          <w:szCs w:val="24"/>
        </w:rPr>
        <w:t xml:space="preserve"> помощь, рожь</w:t>
      </w:r>
      <w:r w:rsidRPr="00FD08D3">
        <w:rPr>
          <w:sz w:val="24"/>
          <w:szCs w:val="24"/>
        </w:rPr>
        <w:t xml:space="preserve"> пишется мягкий знак.</w:t>
      </w:r>
    </w:p>
    <w:p w:rsidR="004D6A13" w:rsidRPr="00FD08D3" w:rsidRDefault="004D6A13" w:rsidP="00010966">
      <w:pPr>
        <w:pStyle w:val="11"/>
        <w:spacing w:before="210" w:after="0" w:line="240" w:lineRule="auto"/>
        <w:ind w:left="340"/>
        <w:rPr>
          <w:rFonts w:ascii="Arial Unicode MS" w:cs="Arial Unicode MS"/>
          <w:sz w:val="24"/>
          <w:szCs w:val="24"/>
        </w:rPr>
      </w:pPr>
      <w:bookmarkStart w:id="0" w:name="bookmark0"/>
      <w:r w:rsidRPr="00FD08D3">
        <w:rPr>
          <w:sz w:val="24"/>
          <w:szCs w:val="24"/>
        </w:rPr>
        <w:t>3. Словарная работа</w:t>
      </w:r>
      <w:bookmarkEnd w:id="0"/>
    </w:p>
    <w:p w:rsidR="004D6A13" w:rsidRPr="00FD08D3" w:rsidRDefault="004D6A13" w:rsidP="00010966">
      <w:pPr>
        <w:pStyle w:val="51"/>
        <w:spacing w:before="235" w:after="0" w:line="253" w:lineRule="exact"/>
        <w:ind w:left="340" w:right="120"/>
        <w:rPr>
          <w:rStyle w:val="50"/>
          <w:sz w:val="24"/>
          <w:szCs w:val="24"/>
        </w:rPr>
      </w:pPr>
      <w:r w:rsidRPr="00FD08D3">
        <w:rPr>
          <w:sz w:val="24"/>
          <w:szCs w:val="24"/>
        </w:rPr>
        <w:t>Новое слово из словаря, с которым мы познакомимся на уроке, вы узнаете, если разгадаете ребус:</w:t>
      </w:r>
    </w:p>
    <w:p w:rsidR="004D6A13" w:rsidRPr="00FD08D3" w:rsidRDefault="004D6A13" w:rsidP="00010966">
      <w:pPr>
        <w:pStyle w:val="51"/>
        <w:spacing w:before="235" w:after="0" w:line="253" w:lineRule="exact"/>
        <w:ind w:left="340" w:right="120"/>
        <w:rPr>
          <w:rFonts w:ascii="Arial Unicode MS" w:cs="Arial Unicode MS"/>
          <w:b/>
          <w:sz w:val="24"/>
          <w:szCs w:val="24"/>
        </w:rPr>
      </w:pPr>
      <w:bookmarkStart w:id="1" w:name="bookmark1"/>
      <w:r w:rsidRPr="00FD08D3">
        <w:rPr>
          <w:b/>
          <w:sz w:val="24"/>
          <w:szCs w:val="24"/>
        </w:rPr>
        <w:t>товар 'пища'</w:t>
      </w:r>
      <w:bookmarkEnd w:id="1"/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after="0" w:line="511" w:lineRule="exact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Какое слово получилось? (Это слово товарищ.)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after="0" w:line="511" w:lineRule="exact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Что обозначает слово</w:t>
      </w:r>
      <w:r w:rsidRPr="00FD08D3">
        <w:rPr>
          <w:rStyle w:val="52"/>
          <w:sz w:val="24"/>
          <w:szCs w:val="24"/>
        </w:rPr>
        <w:t xml:space="preserve"> товарищ?</w:t>
      </w:r>
    </w:p>
    <w:p w:rsidR="004D6A13" w:rsidRPr="00FD08D3" w:rsidRDefault="004D6A13" w:rsidP="00010966">
      <w:pPr>
        <w:pStyle w:val="61"/>
        <w:numPr>
          <w:ilvl w:val="0"/>
          <w:numId w:val="2"/>
        </w:numPr>
        <w:tabs>
          <w:tab w:val="left" w:pos="506"/>
        </w:tabs>
        <w:spacing w:before="210" w:after="0"/>
        <w:ind w:right="120"/>
        <w:rPr>
          <w:sz w:val="24"/>
          <w:szCs w:val="24"/>
        </w:rPr>
      </w:pPr>
      <w:r w:rsidRPr="00FD08D3">
        <w:rPr>
          <w:sz w:val="24"/>
          <w:szCs w:val="24"/>
        </w:rPr>
        <w:t>Дети высказывают свои предположения. (Товарищ - это человек, близкий кому-нибудь по общности взглядов, деятельности, а также человек, дружески расположенный к кому-либо.)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202" w:after="0" w:line="240" w:lineRule="auto"/>
        <w:ind w:left="340"/>
        <w:rPr>
          <w:sz w:val="24"/>
          <w:szCs w:val="24"/>
        </w:rPr>
      </w:pPr>
      <w:r w:rsidRPr="00FD08D3">
        <w:rPr>
          <w:sz w:val="24"/>
          <w:szCs w:val="24"/>
        </w:rPr>
        <w:t>Подберите к слову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 xml:space="preserve"> синонимы. (Друг, приятель.)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231" w:after="0" w:line="257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Найдите слово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 xml:space="preserve"> в словарике, напишите это слово два раза, проговаривая его по слогам, выделите орфограмму, поставьте знак ударения.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187" w:after="0" w:line="249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К какой части речи относится слово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>? (Слово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 xml:space="preserve"> относится к имени существительному.)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177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В каком числе стоит слово</w:t>
      </w:r>
      <w:r w:rsidRPr="00FD08D3">
        <w:rPr>
          <w:rStyle w:val="52"/>
          <w:sz w:val="24"/>
          <w:szCs w:val="24"/>
        </w:rPr>
        <w:t xml:space="preserve"> товарищ,</w:t>
      </w:r>
      <w:r w:rsidRPr="00FD08D3">
        <w:rPr>
          <w:sz w:val="24"/>
          <w:szCs w:val="24"/>
        </w:rPr>
        <w:t xml:space="preserve"> какого рода? (Слово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 xml:space="preserve"> стоит в единственном числе, мужского рода.)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180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 xml:space="preserve">В каком числе стоит слово </w:t>
      </w:r>
      <w:r w:rsidRPr="00FD08D3">
        <w:rPr>
          <w:i/>
          <w:sz w:val="24"/>
          <w:szCs w:val="24"/>
        </w:rPr>
        <w:t>помощь ,</w:t>
      </w:r>
      <w:r w:rsidRPr="00FD08D3">
        <w:rPr>
          <w:sz w:val="24"/>
          <w:szCs w:val="24"/>
        </w:rPr>
        <w:t xml:space="preserve">какого рода? (Слово </w:t>
      </w:r>
      <w:r w:rsidRPr="00FD08D3">
        <w:rPr>
          <w:i/>
          <w:sz w:val="24"/>
          <w:szCs w:val="24"/>
        </w:rPr>
        <w:t xml:space="preserve">помощь </w:t>
      </w:r>
      <w:r w:rsidRPr="00FD08D3">
        <w:rPr>
          <w:sz w:val="24"/>
          <w:szCs w:val="24"/>
        </w:rPr>
        <w:t>стоит в единственном числе, женского рода.)</w:t>
      </w:r>
    </w:p>
    <w:p w:rsidR="004D6A13" w:rsidRPr="00FD08D3" w:rsidRDefault="004D6A13" w:rsidP="00010966">
      <w:pPr>
        <w:pStyle w:val="51"/>
        <w:tabs>
          <w:tab w:val="left" w:pos="462"/>
        </w:tabs>
        <w:spacing w:before="180" w:after="0" w:line="253" w:lineRule="exact"/>
        <w:ind w:left="340" w:right="120"/>
        <w:rPr>
          <w:sz w:val="24"/>
          <w:szCs w:val="24"/>
        </w:rPr>
      </w:pPr>
      <w:r w:rsidRPr="00FD08D3">
        <w:rPr>
          <w:sz w:val="24"/>
          <w:szCs w:val="24"/>
        </w:rPr>
        <w:t>Чем сходны по произношению слова</w:t>
      </w:r>
      <w:r w:rsidRPr="00FD08D3">
        <w:rPr>
          <w:rStyle w:val="52"/>
          <w:sz w:val="24"/>
          <w:szCs w:val="24"/>
        </w:rPr>
        <w:t xml:space="preserve"> товарищ</w:t>
      </w:r>
      <w:r w:rsidRPr="00FD08D3">
        <w:rPr>
          <w:sz w:val="24"/>
          <w:szCs w:val="24"/>
        </w:rPr>
        <w:t xml:space="preserve"> и</w:t>
      </w:r>
      <w:r w:rsidRPr="00FD08D3">
        <w:rPr>
          <w:rStyle w:val="52"/>
          <w:sz w:val="24"/>
          <w:szCs w:val="24"/>
        </w:rPr>
        <w:t xml:space="preserve"> помощь</w:t>
      </w:r>
      <w:r w:rsidRPr="00FD08D3">
        <w:rPr>
          <w:sz w:val="24"/>
          <w:szCs w:val="24"/>
        </w:rPr>
        <w:t xml:space="preserve">? (На конце слышится 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180" w:after="0" w:line="253" w:lineRule="exact"/>
        <w:ind w:left="340" w:right="120"/>
        <w:rPr>
          <w:rStyle w:val="52"/>
          <w:i w:val="0"/>
          <w:iCs w:val="0"/>
          <w:sz w:val="24"/>
          <w:szCs w:val="24"/>
        </w:rPr>
      </w:pPr>
      <w:r w:rsidRPr="00FD08D3">
        <w:rPr>
          <w:sz w:val="24"/>
          <w:szCs w:val="24"/>
        </w:rPr>
        <w:t>мягкий шипящий звук</w:t>
      </w:r>
      <w:r w:rsidRPr="00FD08D3">
        <w:rPr>
          <w:rStyle w:val="52"/>
          <w:sz w:val="24"/>
          <w:szCs w:val="24"/>
        </w:rPr>
        <w:t xml:space="preserve"> щ.)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462"/>
        </w:tabs>
        <w:spacing w:before="180" w:after="0" w:line="253" w:lineRule="exact"/>
        <w:ind w:left="340" w:right="120"/>
        <w:rPr>
          <w:sz w:val="24"/>
          <w:szCs w:val="24"/>
        </w:rPr>
      </w:pPr>
      <w:r w:rsidRPr="00FD08D3">
        <w:rPr>
          <w:rStyle w:val="52"/>
          <w:i w:val="0"/>
          <w:sz w:val="24"/>
          <w:szCs w:val="24"/>
        </w:rPr>
        <w:t>А в написании этих слов?</w:t>
      </w:r>
    </w:p>
    <w:p w:rsidR="004D6A13" w:rsidRPr="00FD08D3" w:rsidRDefault="004D6A13" w:rsidP="00010966">
      <w:pPr>
        <w:pStyle w:val="51"/>
        <w:tabs>
          <w:tab w:val="left" w:pos="151"/>
        </w:tabs>
        <w:spacing w:after="0" w:line="253" w:lineRule="exact"/>
        <w:ind w:right="20"/>
        <w:rPr>
          <w:sz w:val="24"/>
          <w:szCs w:val="24"/>
        </w:rPr>
      </w:pPr>
      <w:r w:rsidRPr="00FD08D3">
        <w:rPr>
          <w:sz w:val="24"/>
          <w:szCs w:val="24"/>
        </w:rPr>
        <w:t>Но в слове</w:t>
      </w:r>
      <w:r w:rsidRPr="00FD08D3">
        <w:rPr>
          <w:rStyle w:val="510"/>
          <w:sz w:val="24"/>
          <w:szCs w:val="24"/>
        </w:rPr>
        <w:t xml:space="preserve"> помощь</w:t>
      </w:r>
      <w:r w:rsidRPr="00FD08D3">
        <w:rPr>
          <w:sz w:val="24"/>
          <w:szCs w:val="24"/>
        </w:rPr>
        <w:t xml:space="preserve"> — после шипящего пишется мягкий знак, а в слове</w:t>
      </w:r>
      <w:r w:rsidRPr="00FD08D3">
        <w:rPr>
          <w:rStyle w:val="510"/>
          <w:sz w:val="24"/>
          <w:szCs w:val="24"/>
        </w:rPr>
        <w:t xml:space="preserve"> товарищ - </w:t>
      </w:r>
      <w:r w:rsidRPr="00FD08D3">
        <w:rPr>
          <w:sz w:val="24"/>
          <w:szCs w:val="24"/>
        </w:rPr>
        <w:t>после шипящего мягкого знака нет.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142"/>
        </w:tabs>
        <w:spacing w:before="177" w:after="0" w:line="257" w:lineRule="exact"/>
        <w:ind w:left="20" w:right="20"/>
        <w:rPr>
          <w:sz w:val="24"/>
          <w:szCs w:val="24"/>
        </w:rPr>
      </w:pPr>
      <w:r w:rsidRPr="00FD08D3">
        <w:rPr>
          <w:sz w:val="24"/>
          <w:szCs w:val="24"/>
        </w:rPr>
        <w:t>Назовите тему сегодняшнего урока.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142"/>
        </w:tabs>
        <w:spacing w:before="177" w:after="0" w:line="257" w:lineRule="exact"/>
        <w:ind w:left="20" w:right="20"/>
        <w:rPr>
          <w:sz w:val="24"/>
          <w:szCs w:val="24"/>
        </w:rPr>
      </w:pPr>
      <w:r w:rsidRPr="00FD08D3">
        <w:rPr>
          <w:b/>
          <w:sz w:val="24"/>
          <w:szCs w:val="24"/>
        </w:rPr>
        <w:t xml:space="preserve">Тема </w:t>
      </w:r>
      <w:r w:rsidRPr="00FD08D3">
        <w:rPr>
          <w:sz w:val="24"/>
          <w:szCs w:val="24"/>
        </w:rPr>
        <w:t>сегодняшнего урока: «Мягкий знак на конце имен существительных после шипящих».</w:t>
      </w:r>
    </w:p>
    <w:p w:rsidR="004D6A13" w:rsidRPr="00FD08D3" w:rsidRDefault="004D6A13" w:rsidP="00010966">
      <w:pPr>
        <w:pStyle w:val="11"/>
        <w:tabs>
          <w:tab w:val="left" w:pos="1029"/>
        </w:tabs>
        <w:spacing w:before="0" w:after="0" w:line="506" w:lineRule="exact"/>
        <w:ind w:left="20"/>
        <w:rPr>
          <w:sz w:val="24"/>
          <w:szCs w:val="24"/>
        </w:rPr>
      </w:pPr>
      <w:r w:rsidRPr="00FD08D3">
        <w:rPr>
          <w:sz w:val="24"/>
          <w:szCs w:val="24"/>
        </w:rPr>
        <w:tab/>
      </w:r>
      <w:r w:rsidRPr="00FD08D3">
        <w:rPr>
          <w:b w:val="0"/>
          <w:sz w:val="24"/>
          <w:szCs w:val="24"/>
        </w:rPr>
        <w:t xml:space="preserve">Мягкий знак – хитрый знак. </w:t>
      </w:r>
    </w:p>
    <w:p w:rsidR="004D6A13" w:rsidRPr="00FD08D3" w:rsidRDefault="004D6A13" w:rsidP="00010966">
      <w:pPr>
        <w:pStyle w:val="11"/>
        <w:tabs>
          <w:tab w:val="left" w:pos="1029"/>
        </w:tabs>
        <w:spacing w:before="0" w:after="0" w:line="506" w:lineRule="exact"/>
        <w:ind w:left="20"/>
        <w:rPr>
          <w:b w:val="0"/>
          <w:sz w:val="24"/>
          <w:szCs w:val="24"/>
        </w:rPr>
      </w:pPr>
      <w:r w:rsidRPr="00FD08D3">
        <w:rPr>
          <w:b w:val="0"/>
          <w:sz w:val="24"/>
          <w:szCs w:val="24"/>
        </w:rPr>
        <w:t xml:space="preserve">                  Не сказать его никак.</w:t>
      </w:r>
    </w:p>
    <w:p w:rsidR="004D6A13" w:rsidRPr="00FD08D3" w:rsidRDefault="004D6A13" w:rsidP="00010966">
      <w:pPr>
        <w:pStyle w:val="11"/>
        <w:tabs>
          <w:tab w:val="left" w:pos="1029"/>
        </w:tabs>
        <w:spacing w:before="0" w:after="0" w:line="506" w:lineRule="exact"/>
        <w:ind w:left="20"/>
        <w:rPr>
          <w:b w:val="0"/>
          <w:sz w:val="24"/>
          <w:szCs w:val="24"/>
        </w:rPr>
      </w:pPr>
      <w:r w:rsidRPr="00FD08D3">
        <w:rPr>
          <w:b w:val="0"/>
          <w:sz w:val="24"/>
          <w:szCs w:val="24"/>
        </w:rPr>
        <w:t xml:space="preserve">                   Он не произносится,</w:t>
      </w:r>
    </w:p>
    <w:p w:rsidR="004D6A13" w:rsidRPr="00FD08D3" w:rsidRDefault="004D6A13" w:rsidP="00010966">
      <w:pPr>
        <w:pStyle w:val="11"/>
        <w:tabs>
          <w:tab w:val="left" w:pos="1029"/>
        </w:tabs>
        <w:spacing w:before="0" w:after="0" w:line="506" w:lineRule="exact"/>
        <w:ind w:left="20"/>
        <w:rPr>
          <w:b w:val="0"/>
          <w:sz w:val="24"/>
          <w:szCs w:val="24"/>
        </w:rPr>
      </w:pPr>
      <w:r w:rsidRPr="00FD08D3">
        <w:rPr>
          <w:b w:val="0"/>
          <w:sz w:val="24"/>
          <w:szCs w:val="24"/>
        </w:rPr>
        <w:t xml:space="preserve">                   Но в слово часто просится.</w:t>
      </w:r>
    </w:p>
    <w:p w:rsidR="004D6A13" w:rsidRPr="00FD08D3" w:rsidRDefault="004D6A13" w:rsidP="00010966">
      <w:pPr>
        <w:pStyle w:val="11"/>
        <w:spacing w:before="0" w:after="0" w:line="506" w:lineRule="exact"/>
        <w:ind w:left="2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4. Работа по теме урока</w:t>
      </w:r>
    </w:p>
    <w:p w:rsidR="004D6A13" w:rsidRPr="00FD08D3" w:rsidRDefault="004D6A13" w:rsidP="00010966">
      <w:pPr>
        <w:pStyle w:val="61"/>
        <w:spacing w:after="0" w:line="506" w:lineRule="exact"/>
        <w:ind w:left="20" w:firstLine="520"/>
        <w:rPr>
          <w:rStyle w:val="60"/>
          <w:sz w:val="24"/>
          <w:szCs w:val="24"/>
        </w:rPr>
      </w:pPr>
      <w:r w:rsidRPr="00FD08D3">
        <w:rPr>
          <w:sz w:val="24"/>
          <w:szCs w:val="24"/>
        </w:rPr>
        <w:t>На доске написаны слова:</w:t>
      </w:r>
    </w:p>
    <w:p w:rsidR="004D6A13" w:rsidRPr="00FD08D3" w:rsidRDefault="004D6A13" w:rsidP="00010966">
      <w:pPr>
        <w:pStyle w:val="61"/>
        <w:spacing w:after="0" w:line="506" w:lineRule="exact"/>
        <w:ind w:left="20" w:firstLine="52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Луч, дочь, карандаш, вещь, врач, чиж, молодёжь, тишь.</w:t>
      </w:r>
    </w:p>
    <w:p w:rsidR="004D6A13" w:rsidRPr="00FD08D3" w:rsidRDefault="004D6A13" w:rsidP="00010966">
      <w:pPr>
        <w:pStyle w:val="61"/>
        <w:numPr>
          <w:ilvl w:val="0"/>
          <w:numId w:val="2"/>
        </w:numPr>
        <w:tabs>
          <w:tab w:val="left" w:pos="692"/>
        </w:tabs>
        <w:spacing w:before="199" w:after="0" w:line="257" w:lineRule="exact"/>
        <w:ind w:left="20" w:right="840" w:firstLine="520"/>
        <w:rPr>
          <w:sz w:val="24"/>
          <w:szCs w:val="24"/>
        </w:rPr>
      </w:pPr>
      <w:r w:rsidRPr="00FD08D3">
        <w:rPr>
          <w:sz w:val="24"/>
          <w:szCs w:val="24"/>
        </w:rPr>
        <w:t>Слова какой части речи написаны на доске? (На доске написаны имена существительные.)</w:t>
      </w:r>
    </w:p>
    <w:p w:rsidR="004D6A13" w:rsidRPr="00FD08D3" w:rsidRDefault="004D6A13" w:rsidP="00010966">
      <w:pPr>
        <w:pStyle w:val="61"/>
        <w:numPr>
          <w:ilvl w:val="0"/>
          <w:numId w:val="2"/>
        </w:numPr>
        <w:tabs>
          <w:tab w:val="left" w:pos="683"/>
        </w:tabs>
        <w:spacing w:before="187" w:after="0"/>
        <w:ind w:left="20" w:right="20" w:firstLine="520"/>
        <w:rPr>
          <w:sz w:val="24"/>
          <w:szCs w:val="24"/>
        </w:rPr>
      </w:pPr>
      <w:r w:rsidRPr="00FD08D3">
        <w:rPr>
          <w:rStyle w:val="60"/>
          <w:sz w:val="24"/>
          <w:szCs w:val="24"/>
        </w:rPr>
        <w:t>В</w:t>
      </w:r>
      <w:r w:rsidRPr="00FD08D3">
        <w:rPr>
          <w:sz w:val="24"/>
          <w:szCs w:val="24"/>
        </w:rPr>
        <w:t xml:space="preserve"> каком числе стоят имена существительные? ( Имена существительные стоят в единственном числе.)</w:t>
      </w:r>
    </w:p>
    <w:p w:rsidR="004D6A13" w:rsidRPr="00FD08D3" w:rsidRDefault="004D6A13" w:rsidP="00010966">
      <w:pPr>
        <w:pStyle w:val="81"/>
        <w:numPr>
          <w:ilvl w:val="0"/>
          <w:numId w:val="2"/>
        </w:numPr>
        <w:tabs>
          <w:tab w:val="left" w:pos="635"/>
        </w:tabs>
        <w:spacing w:before="177" w:after="0"/>
        <w:ind w:left="20" w:right="560"/>
        <w:rPr>
          <w:sz w:val="24"/>
          <w:szCs w:val="24"/>
        </w:rPr>
      </w:pPr>
      <w:r w:rsidRPr="00FD08D3">
        <w:rPr>
          <w:sz w:val="24"/>
          <w:szCs w:val="24"/>
        </w:rPr>
        <w:t>На какие две группы можно разделить эти имена существительные? (Эти существительные можно разделить на существительные мужского и женского рода.)</w:t>
      </w:r>
    </w:p>
    <w:p w:rsidR="004D6A13" w:rsidRPr="00FD08D3" w:rsidRDefault="004D6A13" w:rsidP="00010966">
      <w:pPr>
        <w:pStyle w:val="61"/>
        <w:numPr>
          <w:ilvl w:val="0"/>
          <w:numId w:val="2"/>
        </w:numPr>
        <w:tabs>
          <w:tab w:val="left" w:pos="688"/>
        </w:tabs>
        <w:spacing w:before="177" w:after="0" w:line="257" w:lineRule="exact"/>
        <w:ind w:left="20" w:right="20" w:firstLine="520"/>
        <w:rPr>
          <w:rStyle w:val="60"/>
          <w:b w:val="0"/>
          <w:bCs w:val="0"/>
          <w:sz w:val="24"/>
          <w:szCs w:val="24"/>
        </w:rPr>
      </w:pPr>
      <w:r w:rsidRPr="00FD08D3">
        <w:rPr>
          <w:sz w:val="24"/>
          <w:szCs w:val="24"/>
        </w:rPr>
        <w:t>Напишите существительные в два столбика, в первый - женского рода, во второй - мужского рода.</w:t>
      </w:r>
    </w:p>
    <w:p w:rsidR="004D6A13" w:rsidRPr="00FD08D3" w:rsidRDefault="004D6A13" w:rsidP="00010966">
      <w:pPr>
        <w:pStyle w:val="210"/>
        <w:tabs>
          <w:tab w:val="left" w:pos="3247"/>
        </w:tabs>
        <w:spacing w:before="0"/>
        <w:ind w:left="1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fldChar w:fldCharType="begin"/>
      </w:r>
      <w:r w:rsidRPr="00FD08D3">
        <w:rPr>
          <w:sz w:val="24"/>
          <w:szCs w:val="24"/>
        </w:rPr>
        <w:instrText xml:space="preserve"> TOC \o "1-3" \h \z </w:instrText>
      </w:r>
      <w:r w:rsidRPr="00FD08D3">
        <w:rPr>
          <w:sz w:val="24"/>
          <w:szCs w:val="24"/>
        </w:rPr>
        <w:fldChar w:fldCharType="separate"/>
      </w:r>
      <w:r w:rsidRPr="00FD08D3">
        <w:rPr>
          <w:sz w:val="24"/>
          <w:szCs w:val="24"/>
        </w:rPr>
        <w:t>ж. р.</w:t>
      </w:r>
      <w:r w:rsidRPr="00FD08D3">
        <w:rPr>
          <w:sz w:val="24"/>
          <w:szCs w:val="24"/>
        </w:rPr>
        <w:tab/>
        <w:t>м.р.</w:t>
      </w:r>
    </w:p>
    <w:p w:rsidR="004D6A13" w:rsidRPr="00FD08D3" w:rsidRDefault="004D6A13" w:rsidP="00010966">
      <w:pPr>
        <w:pStyle w:val="10"/>
        <w:tabs>
          <w:tab w:val="left" w:pos="3247"/>
        </w:tabs>
        <w:ind w:left="1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дочь</w:t>
      </w:r>
      <w:r w:rsidRPr="00FD08D3">
        <w:rPr>
          <w:sz w:val="24"/>
          <w:szCs w:val="24"/>
        </w:rPr>
        <w:tab/>
        <w:t>луч</w:t>
      </w:r>
    </w:p>
    <w:p w:rsidR="004D6A13" w:rsidRPr="00FD08D3" w:rsidRDefault="004D6A13" w:rsidP="00010966">
      <w:pPr>
        <w:pStyle w:val="10"/>
        <w:tabs>
          <w:tab w:val="left" w:pos="3247"/>
        </w:tabs>
        <w:ind w:left="1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вещь</w:t>
      </w:r>
      <w:r w:rsidRPr="00FD08D3">
        <w:rPr>
          <w:sz w:val="24"/>
          <w:szCs w:val="24"/>
        </w:rPr>
        <w:tab/>
        <w:t>карандаш</w:t>
      </w:r>
    </w:p>
    <w:p w:rsidR="004D6A13" w:rsidRPr="00FD08D3" w:rsidRDefault="004D6A13" w:rsidP="00010966">
      <w:pPr>
        <w:pStyle w:val="10"/>
        <w:tabs>
          <w:tab w:val="left" w:pos="3260"/>
        </w:tabs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молодёжь</w:t>
      </w:r>
      <w:r w:rsidRPr="00FD08D3">
        <w:rPr>
          <w:sz w:val="24"/>
          <w:szCs w:val="24"/>
        </w:rPr>
        <w:tab/>
        <w:t>врач</w:t>
      </w:r>
    </w:p>
    <w:p w:rsidR="004D6A13" w:rsidRPr="00FD08D3" w:rsidRDefault="004D6A13" w:rsidP="00010966">
      <w:pPr>
        <w:pStyle w:val="10"/>
        <w:tabs>
          <w:tab w:val="left" w:pos="3247"/>
        </w:tabs>
        <w:ind w:left="1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тишь</w:t>
      </w:r>
      <w:r w:rsidRPr="00FD08D3">
        <w:rPr>
          <w:sz w:val="24"/>
          <w:szCs w:val="24"/>
        </w:rPr>
        <w:tab/>
        <w:t>чиж</w:t>
      </w:r>
    </w:p>
    <w:p w:rsidR="004D6A13" w:rsidRPr="00FD08D3" w:rsidRDefault="004D6A13" w:rsidP="00010966">
      <w:pPr>
        <w:pStyle w:val="51"/>
        <w:numPr>
          <w:ilvl w:val="0"/>
          <w:numId w:val="2"/>
        </w:numPr>
        <w:tabs>
          <w:tab w:val="left" w:pos="199"/>
        </w:tabs>
        <w:spacing w:before="203" w:after="0" w:line="253" w:lineRule="exact"/>
        <w:ind w:left="20" w:right="20"/>
        <w:rPr>
          <w:sz w:val="24"/>
          <w:szCs w:val="24"/>
        </w:rPr>
      </w:pPr>
      <w:r w:rsidRPr="00FD08D3">
        <w:rPr>
          <w:sz w:val="24"/>
          <w:szCs w:val="24"/>
        </w:rPr>
        <w:fldChar w:fldCharType="end"/>
      </w:r>
      <w:r w:rsidRPr="00FD08D3">
        <w:rPr>
          <w:sz w:val="24"/>
          <w:szCs w:val="24"/>
        </w:rPr>
        <w:t xml:space="preserve"> Скажите, какие буквы, обозначающие звуки, написаны на конце существительных женского и мужского рода? (На конце существительных написаны буквы, обозначающие шипящие звуки.)</w:t>
      </w:r>
    </w:p>
    <w:p w:rsidR="004D6A13" w:rsidRPr="00FD08D3" w:rsidRDefault="004D6A13" w:rsidP="00010966">
      <w:pPr>
        <w:pStyle w:val="41"/>
        <w:spacing w:line="240" w:lineRule="auto"/>
        <w:rPr>
          <w:rFonts w:ascii="Arial Unicode MS" w:cs="Arial Unicode MS"/>
          <w:sz w:val="24"/>
          <w:szCs w:val="24"/>
        </w:rPr>
        <w:sectPr w:rsidR="004D6A13" w:rsidRPr="00FD08D3" w:rsidSect="00010966">
          <w:type w:val="continuous"/>
          <w:pgSz w:w="11905" w:h="16837"/>
          <w:pgMar w:top="709" w:right="990" w:bottom="709" w:left="1134" w:header="2803" w:footer="2482" w:gutter="0"/>
          <w:cols w:space="720"/>
          <w:noEndnote/>
          <w:docGrid w:linePitch="360"/>
        </w:sectPr>
      </w:pPr>
    </w:p>
    <w:p w:rsidR="004D6A13" w:rsidRPr="00FD08D3" w:rsidRDefault="004D6A13" w:rsidP="00010966">
      <w:pPr>
        <w:pStyle w:val="BodyText"/>
        <w:tabs>
          <w:tab w:val="left" w:pos="356"/>
        </w:tabs>
        <w:spacing w:line="232" w:lineRule="exact"/>
        <w:ind w:left="240" w:right="60"/>
        <w:rPr>
          <w:sz w:val="24"/>
          <w:szCs w:val="24"/>
        </w:rPr>
      </w:pPr>
    </w:p>
    <w:p w:rsidR="004D6A13" w:rsidRPr="00FD08D3" w:rsidRDefault="004D6A13" w:rsidP="00010966">
      <w:pPr>
        <w:pStyle w:val="BodyText"/>
        <w:tabs>
          <w:tab w:val="left" w:pos="356"/>
        </w:tabs>
        <w:spacing w:line="232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>Сделайте вывод. (На конце существительных женского рода в единственном числе после букв, обозначающих шипящие звуки, пишется мягкий знак.На конце имен существительных мужского рода после букв, обозначающих шипящие звуки, мягкий знак не пишется.)</w:t>
      </w:r>
    </w:p>
    <w:p w:rsidR="004D6A13" w:rsidRPr="00FD08D3" w:rsidRDefault="004D6A13" w:rsidP="00010966">
      <w:pPr>
        <w:pStyle w:val="BodyText"/>
        <w:tabs>
          <w:tab w:val="left" w:pos="356"/>
        </w:tabs>
        <w:spacing w:line="232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>Где можно найти и  прочесть более точный вывод? (в учебнике)</w:t>
      </w:r>
    </w:p>
    <w:p w:rsidR="004D6A13" w:rsidRPr="00FD08D3" w:rsidRDefault="004D6A13" w:rsidP="00010966">
      <w:pPr>
        <w:pStyle w:val="21"/>
        <w:spacing w:line="464" w:lineRule="exact"/>
        <w:ind w:left="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5. Работа по учебнику</w:t>
      </w:r>
    </w:p>
    <w:p w:rsidR="004D6A13" w:rsidRPr="00FD08D3" w:rsidRDefault="004D6A13" w:rsidP="00010966">
      <w:pPr>
        <w:pStyle w:val="BodyText"/>
        <w:spacing w:line="464" w:lineRule="exact"/>
        <w:ind w:left="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Чтение вывода на стр.171</w:t>
      </w:r>
    </w:p>
    <w:p w:rsidR="004D6A13" w:rsidRPr="00FD08D3" w:rsidRDefault="004D6A13" w:rsidP="00010966">
      <w:pPr>
        <w:pStyle w:val="21"/>
        <w:spacing w:line="464" w:lineRule="exact"/>
        <w:ind w:left="24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6. Закрепление изученного</w:t>
      </w:r>
    </w:p>
    <w:p w:rsidR="004D6A13" w:rsidRPr="00FD08D3" w:rsidRDefault="004D6A13" w:rsidP="00010966">
      <w:pPr>
        <w:pStyle w:val="BodyText"/>
        <w:spacing w:line="464" w:lineRule="exact"/>
        <w:ind w:left="240"/>
        <w:rPr>
          <w:rFonts w:ascii="Arial Unicode MS" w:cs="Arial Unicode MS"/>
          <w:b/>
          <w:sz w:val="24"/>
          <w:szCs w:val="24"/>
        </w:rPr>
      </w:pPr>
      <w:r w:rsidRPr="00FD08D3">
        <w:rPr>
          <w:rStyle w:val="12"/>
          <w:bCs/>
          <w:iCs/>
          <w:sz w:val="24"/>
          <w:szCs w:val="24"/>
        </w:rPr>
        <w:t>Упражнение</w:t>
      </w:r>
      <w:r w:rsidRPr="00FD08D3">
        <w:rPr>
          <w:sz w:val="24"/>
          <w:szCs w:val="24"/>
        </w:rPr>
        <w:t xml:space="preserve"> /..Отгадать загадки. Ответы написать в тетрадь</w:t>
      </w:r>
      <w:r w:rsidRPr="00FD08D3">
        <w:rPr>
          <w:b/>
          <w:sz w:val="24"/>
          <w:szCs w:val="24"/>
        </w:rPr>
        <w:t xml:space="preserve">. </w:t>
      </w:r>
    </w:p>
    <w:p w:rsidR="004D6A13" w:rsidRPr="00FD08D3" w:rsidRDefault="004D6A13" w:rsidP="00010966">
      <w:pPr>
        <w:pStyle w:val="BodyText"/>
        <w:numPr>
          <w:ilvl w:val="0"/>
          <w:numId w:val="2"/>
        </w:numPr>
        <w:tabs>
          <w:tab w:val="left" w:pos="352"/>
        </w:tabs>
        <w:spacing w:line="464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Какая птица быстрее всех летает?</w:t>
      </w:r>
      <w:r w:rsidRPr="00FD08D3">
        <w:rPr>
          <w:rStyle w:val="11pt"/>
          <w:iCs/>
          <w:sz w:val="24"/>
          <w:szCs w:val="24"/>
        </w:rPr>
        <w:t>{Стриж.)</w:t>
      </w:r>
    </w:p>
    <w:p w:rsidR="004D6A13" w:rsidRPr="00FD08D3" w:rsidRDefault="004D6A13" w:rsidP="00010966">
      <w:pPr>
        <w:pStyle w:val="BodyText"/>
        <w:numPr>
          <w:ilvl w:val="0"/>
          <w:numId w:val="2"/>
        </w:numPr>
        <w:tabs>
          <w:tab w:val="left" w:pos="356"/>
        </w:tabs>
        <w:spacing w:before="182" w:line="236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>Как напишите это слово? (</w:t>
      </w:r>
      <w:r>
        <w:rPr>
          <w:sz w:val="24"/>
          <w:szCs w:val="24"/>
        </w:rPr>
        <w:t xml:space="preserve">Стриж </w:t>
      </w:r>
      <w:r w:rsidRPr="00FD08D3">
        <w:rPr>
          <w:sz w:val="24"/>
          <w:szCs w:val="24"/>
        </w:rPr>
        <w:t>-существительное, мужского рода, пишу без мягкого знака.)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2"/>
        </w:tabs>
        <w:spacing w:before="183" w:line="232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 xml:space="preserve">Гирлянды белых маленьких колокольчиков висят весной между большими остроконечными листьями. А летом на месте цветов - красная ягода. Она ядовита! (Ландыш.) 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6"/>
        </w:tabs>
        <w:spacing w:before="177" w:line="236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>Как напишите это слово? (Ландыш-существительное, мужского рода, пишу без мягкого знака.)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2"/>
        </w:tabs>
        <w:spacing w:line="472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 xml:space="preserve">Маленький рост, длинный хвост, серая шубка, острые зубки. (Мышь.) 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6"/>
        </w:tabs>
        <w:spacing w:before="189" w:line="236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>Как напишите это слово? (Мышь-существительное, женского рода, пишу с мягким знаком.)</w:t>
      </w:r>
    </w:p>
    <w:p w:rsidR="004D6A13" w:rsidRPr="00FD08D3" w:rsidRDefault="004D6A13" w:rsidP="00FD08D3">
      <w:pPr>
        <w:pStyle w:val="BodyText"/>
        <w:spacing w:before="210" w:line="240" w:lineRule="auto"/>
        <w:ind w:left="240"/>
        <w:rPr>
          <w:rFonts w:ascii="Arial Unicode MS" w:cs="Arial Unicode MS"/>
          <w:sz w:val="24"/>
          <w:szCs w:val="24"/>
        </w:rPr>
      </w:pPr>
      <w:r w:rsidRPr="00FD08D3">
        <w:rPr>
          <w:rStyle w:val="12"/>
          <w:bCs/>
          <w:iCs/>
          <w:sz w:val="24"/>
          <w:szCs w:val="24"/>
        </w:rPr>
        <w:t>Упражнение 2.</w:t>
      </w:r>
      <w:r w:rsidRPr="00FD08D3">
        <w:rPr>
          <w:sz w:val="24"/>
          <w:szCs w:val="24"/>
        </w:rPr>
        <w:t xml:space="preserve"> (Самопроверка)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6"/>
        </w:tabs>
        <w:spacing w:before="234" w:line="232" w:lineRule="exact"/>
        <w:ind w:left="240" w:right="60"/>
        <w:rPr>
          <w:sz w:val="24"/>
          <w:szCs w:val="24"/>
        </w:rPr>
      </w:pPr>
      <w:r w:rsidRPr="00FD08D3">
        <w:rPr>
          <w:sz w:val="24"/>
          <w:szCs w:val="24"/>
        </w:rPr>
        <w:t xml:space="preserve">К именам прилагательным, записанным на доске, подобрать подходящие по смыслу имена существительные с шипящими на конце. 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2"/>
        </w:tabs>
        <w:spacing w:line="468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звездная(ночь)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2"/>
        </w:tabs>
        <w:spacing w:line="468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золотая</w:t>
      </w:r>
      <w:r w:rsidRPr="00FD08D3">
        <w:rPr>
          <w:rStyle w:val="11pt"/>
          <w:iCs/>
          <w:sz w:val="24"/>
          <w:szCs w:val="24"/>
        </w:rPr>
        <w:t xml:space="preserve"> (рожь)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56"/>
        </w:tabs>
        <w:spacing w:line="468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острый</w:t>
      </w:r>
      <w:r w:rsidRPr="00FD08D3">
        <w:rPr>
          <w:rStyle w:val="11pt"/>
          <w:iCs/>
          <w:sz w:val="24"/>
          <w:szCs w:val="24"/>
        </w:rPr>
        <w:t xml:space="preserve"> (нож)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48"/>
        </w:tabs>
        <w:spacing w:line="468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чёрный</w:t>
      </w:r>
      <w:r w:rsidRPr="00FD08D3">
        <w:rPr>
          <w:rStyle w:val="11pt"/>
          <w:iCs/>
          <w:sz w:val="24"/>
          <w:szCs w:val="24"/>
        </w:rPr>
        <w:t xml:space="preserve"> (грач)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44"/>
        </w:tabs>
        <w:spacing w:line="468" w:lineRule="exact"/>
        <w:ind w:left="240"/>
        <w:rPr>
          <w:sz w:val="24"/>
          <w:szCs w:val="24"/>
        </w:rPr>
      </w:pPr>
      <w:r w:rsidRPr="00FD08D3">
        <w:rPr>
          <w:sz w:val="24"/>
          <w:szCs w:val="24"/>
        </w:rPr>
        <w:t>русская</w:t>
      </w:r>
      <w:r w:rsidRPr="00FD08D3">
        <w:rPr>
          <w:rStyle w:val="11pt"/>
          <w:iCs/>
          <w:sz w:val="24"/>
          <w:szCs w:val="24"/>
        </w:rPr>
        <w:t xml:space="preserve"> (речь)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348"/>
        </w:tabs>
        <w:spacing w:line="468" w:lineRule="exact"/>
        <w:ind w:left="240"/>
        <w:rPr>
          <w:rStyle w:val="11pt"/>
          <w:i w:val="0"/>
          <w:sz w:val="24"/>
          <w:szCs w:val="24"/>
        </w:rPr>
      </w:pPr>
      <w:r w:rsidRPr="00FD08D3">
        <w:rPr>
          <w:sz w:val="24"/>
          <w:szCs w:val="24"/>
        </w:rPr>
        <w:t>тяжелый</w:t>
      </w:r>
      <w:r w:rsidRPr="00FD08D3">
        <w:rPr>
          <w:rStyle w:val="11pt"/>
          <w:iCs/>
          <w:sz w:val="24"/>
          <w:szCs w:val="24"/>
        </w:rPr>
        <w:t xml:space="preserve"> (багаж)</w:t>
      </w:r>
    </w:p>
    <w:p w:rsidR="004D6A13" w:rsidRPr="00FD08D3" w:rsidRDefault="004D6A13" w:rsidP="00FD08D3">
      <w:pPr>
        <w:pStyle w:val="21"/>
        <w:spacing w:before="225" w:line="240" w:lineRule="auto"/>
        <w:ind w:left="6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7. Физкульминутка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line="464" w:lineRule="exact"/>
        <w:ind w:left="60" w:right="2020"/>
        <w:rPr>
          <w:sz w:val="24"/>
          <w:szCs w:val="24"/>
        </w:rPr>
      </w:pPr>
      <w:r w:rsidRPr="00FD08D3">
        <w:rPr>
          <w:sz w:val="24"/>
          <w:szCs w:val="24"/>
        </w:rPr>
        <w:t xml:space="preserve">Мы работали отлично. Отдохнуть не прочь сейчас 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line="464" w:lineRule="exact"/>
        <w:ind w:left="60" w:right="202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И зарядка нам привычно На урок приходит в класс.</w:t>
      </w:r>
    </w:p>
    <w:p w:rsidR="004D6A13" w:rsidRPr="00FD08D3" w:rsidRDefault="004D6A13" w:rsidP="000640F2">
      <w:r w:rsidRPr="00FD08D3">
        <w:rPr>
          <w:rFonts w:hint="eastAsia"/>
        </w:rPr>
        <w:t>Я</w:t>
      </w:r>
      <w:r w:rsidRPr="00FD08D3">
        <w:t xml:space="preserve"> буду называть имена существительные с мужского и женского рода с шипящим звуком на конце. Если назову существительное </w:t>
      </w:r>
      <w:r w:rsidRPr="00FD08D3">
        <w:rPr>
          <w:rFonts w:hint="eastAsia"/>
          <w:i/>
        </w:rPr>
        <w:t>женского</w:t>
      </w:r>
      <w:r w:rsidRPr="00FD08D3">
        <w:t xml:space="preserve"> рода, то вы прыгаете и делаете хлопок над головой, если услышите существительное  </w:t>
      </w:r>
      <w:r w:rsidRPr="00FD08D3">
        <w:rPr>
          <w:rFonts w:hint="eastAsia"/>
          <w:i/>
        </w:rPr>
        <w:t>мужского</w:t>
      </w:r>
      <w:r w:rsidRPr="00FD08D3">
        <w:t xml:space="preserve"> рода- приседаете. (</w:t>
      </w:r>
      <w:r w:rsidRPr="00FD08D3">
        <w:rPr>
          <w:rFonts w:hint="eastAsia"/>
          <w:i/>
        </w:rPr>
        <w:t>Кирпич</w:t>
      </w:r>
      <w:r w:rsidRPr="00FD08D3">
        <w:rPr>
          <w:i/>
        </w:rPr>
        <w:t>, ёж,</w:t>
      </w:r>
      <w:r>
        <w:rPr>
          <w:i/>
        </w:rPr>
        <w:t xml:space="preserve"> </w:t>
      </w:r>
      <w:r w:rsidRPr="00FD08D3">
        <w:rPr>
          <w:rFonts w:hint="eastAsia"/>
          <w:i/>
        </w:rPr>
        <w:t>ночь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борщ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печь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шалаш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силач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мяч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молодёжь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дочь</w:t>
      </w:r>
      <w:r w:rsidRPr="00FD08D3">
        <w:rPr>
          <w:i/>
        </w:rPr>
        <w:t>,</w:t>
      </w:r>
      <w:r>
        <w:rPr>
          <w:i/>
        </w:rPr>
        <w:t xml:space="preserve"> </w:t>
      </w:r>
      <w:r w:rsidRPr="00FD08D3">
        <w:rPr>
          <w:rFonts w:hint="eastAsia"/>
          <w:i/>
        </w:rPr>
        <w:t>клещ</w:t>
      </w:r>
      <w:r w:rsidRPr="00FD08D3">
        <w:rPr>
          <w:i/>
        </w:rPr>
        <w:t>.)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before="240" w:line="232" w:lineRule="exact"/>
        <w:rPr>
          <w:sz w:val="24"/>
          <w:szCs w:val="24"/>
        </w:rPr>
      </w:pPr>
      <w:r w:rsidRPr="00FD08D3">
        <w:rPr>
          <w:sz w:val="24"/>
          <w:szCs w:val="24"/>
        </w:rPr>
        <w:t>-Какое слово прозвучало последним? (Клещ)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before="240" w:line="232" w:lineRule="exact"/>
        <w:rPr>
          <w:sz w:val="24"/>
          <w:szCs w:val="24"/>
        </w:rPr>
      </w:pPr>
      <w:r w:rsidRPr="00FD08D3">
        <w:rPr>
          <w:sz w:val="24"/>
          <w:szCs w:val="24"/>
        </w:rPr>
        <w:t>-Кто знает что оно обозначает? (Это насекомое)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before="240" w:line="232" w:lineRule="exact"/>
        <w:rPr>
          <w:sz w:val="24"/>
          <w:szCs w:val="24"/>
        </w:rPr>
      </w:pPr>
      <w:r w:rsidRPr="00FD08D3">
        <w:rPr>
          <w:sz w:val="24"/>
          <w:szCs w:val="24"/>
        </w:rPr>
        <w:t>-А информацию об этом насекомом  вы можете найти в энциклопедии.</w:t>
      </w:r>
    </w:p>
    <w:p w:rsidR="004D6A13" w:rsidRPr="00FD08D3" w:rsidRDefault="004D6A13" w:rsidP="00FD08D3">
      <w:pPr>
        <w:pStyle w:val="BodyText"/>
        <w:spacing w:before="240" w:line="232" w:lineRule="exact"/>
        <w:rPr>
          <w:sz w:val="24"/>
          <w:szCs w:val="24"/>
        </w:rPr>
      </w:pPr>
      <w:r w:rsidRPr="00FD08D3">
        <w:rPr>
          <w:b/>
          <w:sz w:val="24"/>
          <w:szCs w:val="24"/>
        </w:rPr>
        <w:t>8.Самостоятельная работа</w:t>
      </w:r>
      <w:r w:rsidRPr="00FD08D3">
        <w:rPr>
          <w:rStyle w:val="23"/>
          <w:sz w:val="24"/>
          <w:szCs w:val="24"/>
        </w:rPr>
        <w:t xml:space="preserve"> (Задание на карточках)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224"/>
        </w:tabs>
        <w:spacing w:before="238" w:line="232" w:lineRule="exact"/>
        <w:ind w:left="60"/>
        <w:rPr>
          <w:sz w:val="24"/>
          <w:szCs w:val="24"/>
        </w:rPr>
      </w:pPr>
      <w:r w:rsidRPr="00FD08D3">
        <w:rPr>
          <w:sz w:val="24"/>
          <w:szCs w:val="24"/>
        </w:rPr>
        <w:t>Расположите части так, чтобы получился рассказ. Напишите текст, вставьте, где нужно, мягкий знак.</w:t>
      </w:r>
    </w:p>
    <w:p w:rsidR="004D6A13" w:rsidRPr="00FD08D3" w:rsidRDefault="004D6A13" w:rsidP="00FD08D3">
      <w:pPr>
        <w:pStyle w:val="101"/>
        <w:numPr>
          <w:ilvl w:val="0"/>
          <w:numId w:val="2"/>
        </w:numPr>
        <w:spacing w:after="0"/>
        <w:ind w:left="6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Охотник накинул плащ(?) и вышел во двор. Перед его глазами промелькнула летучая</w:t>
      </w:r>
      <w:r>
        <w:rPr>
          <w:sz w:val="24"/>
          <w:szCs w:val="24"/>
        </w:rPr>
        <w:t xml:space="preserve"> </w:t>
      </w:r>
      <w:r w:rsidRPr="00FD08D3">
        <w:rPr>
          <w:sz w:val="24"/>
          <w:szCs w:val="24"/>
        </w:rPr>
        <w:t>мыш(?).</w:t>
      </w:r>
    </w:p>
    <w:p w:rsidR="004D6A13" w:rsidRPr="00FD08D3" w:rsidRDefault="004D6A13" w:rsidP="00FD08D3">
      <w:pPr>
        <w:pStyle w:val="101"/>
        <w:numPr>
          <w:ilvl w:val="0"/>
          <w:numId w:val="2"/>
        </w:numPr>
        <w:spacing w:before="207" w:after="0" w:line="240" w:lineRule="auto"/>
        <w:ind w:left="6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Охотник ночевал в домике лесника. В полноч(?) он услышал жалобный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spacing w:line="464" w:lineRule="exact"/>
        <w:ind w:left="60"/>
        <w:rPr>
          <w:rFonts w:ascii="Arial Unicode MS" w:cs="Arial Unicode MS"/>
          <w:sz w:val="24"/>
          <w:szCs w:val="24"/>
        </w:rPr>
      </w:pPr>
      <w:r w:rsidRPr="00FD08D3">
        <w:rPr>
          <w:sz w:val="24"/>
          <w:szCs w:val="24"/>
        </w:rPr>
        <w:t>плач(?).</w:t>
      </w:r>
    </w:p>
    <w:p w:rsidR="004D6A13" w:rsidRPr="00FD08D3" w:rsidRDefault="004D6A13" w:rsidP="00FD08D3">
      <w:pPr>
        <w:pStyle w:val="101"/>
        <w:numPr>
          <w:ilvl w:val="0"/>
          <w:numId w:val="2"/>
        </w:numPr>
        <w:spacing w:before="0" w:after="0" w:line="464" w:lineRule="exact"/>
        <w:ind w:left="60"/>
        <w:rPr>
          <w:sz w:val="24"/>
          <w:szCs w:val="24"/>
        </w:rPr>
      </w:pPr>
      <w:r w:rsidRPr="00FD08D3">
        <w:rPr>
          <w:sz w:val="24"/>
          <w:szCs w:val="24"/>
        </w:rPr>
        <w:t>И снова повторился плач(?). Охотник понял, что это кричит сыч(?).</w:t>
      </w:r>
    </w:p>
    <w:p w:rsidR="004D6A13" w:rsidRPr="00FD08D3" w:rsidRDefault="004D6A13" w:rsidP="00FD08D3">
      <w:pPr>
        <w:pStyle w:val="101"/>
        <w:numPr>
          <w:ilvl w:val="0"/>
          <w:numId w:val="2"/>
        </w:numPr>
        <w:spacing w:before="0" w:after="0" w:line="464" w:lineRule="exact"/>
        <w:ind w:left="60"/>
        <w:rPr>
          <w:rFonts w:ascii="Arial Unicode MS" w:cs="Arial Unicode MS"/>
          <w:sz w:val="24"/>
          <w:szCs w:val="24"/>
        </w:rPr>
      </w:pPr>
      <w:r w:rsidRPr="00FD08D3">
        <w:rPr>
          <w:rStyle w:val="102"/>
          <w:sz w:val="24"/>
          <w:szCs w:val="24"/>
        </w:rPr>
        <w:t xml:space="preserve">Проверка 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172"/>
        </w:tabs>
        <w:spacing w:line="464" w:lineRule="exact"/>
        <w:ind w:left="60"/>
        <w:rPr>
          <w:sz w:val="24"/>
          <w:szCs w:val="24"/>
        </w:rPr>
      </w:pPr>
      <w:r w:rsidRPr="00FD08D3">
        <w:rPr>
          <w:sz w:val="24"/>
          <w:szCs w:val="24"/>
        </w:rPr>
        <w:t>Какую часть написали первой, какую второй, какую третьей?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172"/>
        </w:tabs>
        <w:spacing w:line="464" w:lineRule="exact"/>
        <w:ind w:left="60"/>
        <w:rPr>
          <w:sz w:val="24"/>
          <w:szCs w:val="24"/>
        </w:rPr>
      </w:pPr>
      <w:r w:rsidRPr="00FD08D3">
        <w:rPr>
          <w:sz w:val="24"/>
          <w:szCs w:val="24"/>
        </w:rPr>
        <w:t>В каких словах написали мягкий знак? Почему?</w:t>
      </w:r>
    </w:p>
    <w:p w:rsidR="004D6A13" w:rsidRPr="00FD08D3" w:rsidRDefault="004D6A13" w:rsidP="00FD08D3">
      <w:pPr>
        <w:pStyle w:val="BodyText"/>
        <w:tabs>
          <w:tab w:val="left" w:pos="404"/>
        </w:tabs>
        <w:spacing w:line="464" w:lineRule="exact"/>
        <w:ind w:left="60"/>
        <w:rPr>
          <w:b/>
          <w:sz w:val="24"/>
          <w:szCs w:val="24"/>
        </w:rPr>
      </w:pPr>
      <w:r w:rsidRPr="00FD08D3">
        <w:rPr>
          <w:b/>
          <w:sz w:val="24"/>
          <w:szCs w:val="24"/>
        </w:rPr>
        <w:t>9.Итог урока.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404"/>
        </w:tabs>
        <w:spacing w:line="464" w:lineRule="exact"/>
        <w:ind w:left="60"/>
        <w:rPr>
          <w:b/>
          <w:sz w:val="24"/>
          <w:szCs w:val="24"/>
        </w:rPr>
      </w:pPr>
      <w:r w:rsidRPr="00FD08D3">
        <w:rPr>
          <w:sz w:val="24"/>
          <w:szCs w:val="24"/>
        </w:rPr>
        <w:t xml:space="preserve">-Какие функции выполняет мягкий знак? </w:t>
      </w:r>
    </w:p>
    <w:p w:rsidR="004D6A13" w:rsidRPr="00FD08D3" w:rsidRDefault="004D6A13" w:rsidP="00FD08D3">
      <w:pPr>
        <w:pStyle w:val="BodyText"/>
        <w:tabs>
          <w:tab w:val="left" w:pos="404"/>
        </w:tabs>
        <w:spacing w:line="464" w:lineRule="exact"/>
        <w:ind w:left="60"/>
        <w:rPr>
          <w:b/>
          <w:sz w:val="24"/>
          <w:szCs w:val="24"/>
        </w:rPr>
      </w:pPr>
      <w:r w:rsidRPr="00FD08D3">
        <w:rPr>
          <w:b/>
          <w:sz w:val="24"/>
          <w:szCs w:val="24"/>
        </w:rPr>
        <w:t>10.Рефлексия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404"/>
        </w:tabs>
        <w:spacing w:line="464" w:lineRule="exact"/>
        <w:ind w:left="60"/>
        <w:rPr>
          <w:sz w:val="24"/>
          <w:szCs w:val="24"/>
        </w:rPr>
      </w:pPr>
      <w:r w:rsidRPr="00FD08D3">
        <w:rPr>
          <w:sz w:val="24"/>
          <w:szCs w:val="24"/>
        </w:rPr>
        <w:t>Вот наш урок близится к концу. У кого четыре плюсика поставьте  оценку 5.(3 – 4,  2 - 3).</w:t>
      </w:r>
      <w:bookmarkStart w:id="2" w:name="_GoBack"/>
      <w:bookmarkEnd w:id="2"/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404"/>
        </w:tabs>
        <w:spacing w:line="464" w:lineRule="exact"/>
        <w:ind w:left="60"/>
        <w:rPr>
          <w:sz w:val="24"/>
          <w:szCs w:val="24"/>
        </w:rPr>
      </w:pPr>
      <w:r w:rsidRPr="00FD08D3">
        <w:rPr>
          <w:b/>
          <w:sz w:val="24"/>
          <w:szCs w:val="24"/>
        </w:rPr>
        <w:t>-</w:t>
      </w:r>
      <w:r w:rsidRPr="00FD08D3">
        <w:rPr>
          <w:sz w:val="24"/>
          <w:szCs w:val="24"/>
        </w:rPr>
        <w:t>Кто доволен своей работой  на уроке?( похлопайте в ладоши).</w:t>
      </w: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404"/>
        </w:tabs>
        <w:spacing w:line="464" w:lineRule="exact"/>
        <w:ind w:left="60"/>
        <w:rPr>
          <w:sz w:val="24"/>
          <w:szCs w:val="24"/>
        </w:rPr>
      </w:pPr>
      <w:r w:rsidRPr="00FD08D3">
        <w:rPr>
          <w:b/>
          <w:sz w:val="24"/>
          <w:szCs w:val="24"/>
        </w:rPr>
        <w:t>Молодцы!</w:t>
      </w:r>
    </w:p>
    <w:p w:rsidR="004D6A13" w:rsidRPr="00FD08D3" w:rsidRDefault="004D6A13" w:rsidP="00FD08D3">
      <w:pPr>
        <w:pStyle w:val="BodyText"/>
        <w:tabs>
          <w:tab w:val="left" w:pos="404"/>
        </w:tabs>
        <w:spacing w:line="464" w:lineRule="exact"/>
        <w:ind w:left="60"/>
        <w:rPr>
          <w:b/>
          <w:sz w:val="24"/>
          <w:szCs w:val="24"/>
        </w:rPr>
      </w:pPr>
      <w:r w:rsidRPr="00FD08D3">
        <w:rPr>
          <w:b/>
          <w:sz w:val="24"/>
          <w:szCs w:val="24"/>
        </w:rPr>
        <w:t>11.Домашнее задание.</w:t>
      </w:r>
    </w:p>
    <w:p w:rsidR="004D6A13" w:rsidRPr="00FD08D3" w:rsidRDefault="004D6A13" w:rsidP="00FD08D3">
      <w:pPr>
        <w:pStyle w:val="ListParagraph"/>
        <w:numPr>
          <w:ilvl w:val="0"/>
          <w:numId w:val="2"/>
        </w:numPr>
        <w:sectPr w:rsidR="004D6A13" w:rsidRPr="00FD08D3" w:rsidSect="00010966">
          <w:type w:val="continuous"/>
          <w:pgSz w:w="11905" w:h="16837"/>
          <w:pgMar w:top="568" w:right="1074" w:bottom="1748" w:left="1418" w:header="2177" w:footer="1748" w:gutter="0"/>
          <w:cols w:space="720"/>
          <w:noEndnote/>
          <w:docGrid w:linePitch="360"/>
        </w:sectPr>
      </w:pPr>
    </w:p>
    <w:p w:rsidR="004D6A13" w:rsidRPr="00FD08D3" w:rsidRDefault="004D6A13" w:rsidP="00FD08D3">
      <w:pPr>
        <w:pStyle w:val="BodyText"/>
        <w:numPr>
          <w:ilvl w:val="0"/>
          <w:numId w:val="2"/>
        </w:numPr>
        <w:tabs>
          <w:tab w:val="left" w:pos="404"/>
        </w:tabs>
        <w:spacing w:line="464" w:lineRule="exact"/>
        <w:ind w:left="60"/>
        <w:rPr>
          <w:b/>
          <w:sz w:val="24"/>
          <w:szCs w:val="24"/>
        </w:rPr>
      </w:pPr>
    </w:p>
    <w:p w:rsidR="004D6A13" w:rsidRPr="00FD08D3" w:rsidRDefault="004D6A13" w:rsidP="00FD08D3">
      <w:pPr>
        <w:pStyle w:val="BodyText"/>
        <w:tabs>
          <w:tab w:val="left" w:pos="348"/>
        </w:tabs>
        <w:spacing w:line="468" w:lineRule="exact"/>
      </w:pPr>
    </w:p>
    <w:sectPr w:rsidR="004D6A13" w:rsidRPr="00FD08D3" w:rsidSect="00C25497">
      <w:type w:val="continuous"/>
      <w:pgSz w:w="11905" w:h="16837"/>
      <w:pgMar w:top="2806" w:right="565" w:bottom="2482" w:left="2854" w:header="2803" w:footer="248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A13" w:rsidRDefault="004D6A13" w:rsidP="00515BEF">
      <w:r>
        <w:separator/>
      </w:r>
    </w:p>
  </w:endnote>
  <w:endnote w:type="continuationSeparator" w:id="0">
    <w:p w:rsidR="004D6A13" w:rsidRDefault="004D6A13" w:rsidP="0051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A13" w:rsidRDefault="004D6A13" w:rsidP="00515BEF">
      <w:r>
        <w:separator/>
      </w:r>
    </w:p>
  </w:footnote>
  <w:footnote w:type="continuationSeparator" w:id="0">
    <w:p w:rsidR="004D6A13" w:rsidRDefault="004D6A13" w:rsidP="0051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954286C"/>
    <w:lvl w:ilvl="0">
      <w:start w:val="1"/>
      <w:numFmt w:val="bullet"/>
      <w:lvlText w:val="•"/>
      <w:lvlJc w:val="left"/>
      <w:rPr>
        <w:sz w:val="20"/>
      </w:rPr>
    </w:lvl>
    <w:lvl w:ilvl="1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2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3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4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5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6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7">
      <w:start w:val="1"/>
      <w:numFmt w:val="decimal"/>
      <w:lvlText w:val="%2."/>
      <w:lvlJc w:val="left"/>
      <w:rPr>
        <w:rFonts w:cs="Times New Roman"/>
        <w:sz w:val="20"/>
        <w:szCs w:val="20"/>
      </w:rPr>
    </w:lvl>
    <w:lvl w:ilvl="8">
      <w:start w:val="1"/>
      <w:numFmt w:val="decimal"/>
      <w:lvlText w:val="%2."/>
      <w:lvlJc w:val="left"/>
      <w:rPr>
        <w:rFonts w:cs="Times New Roman"/>
        <w:sz w:val="20"/>
        <w:szCs w:val="20"/>
      </w:rPr>
    </w:lvl>
  </w:abstractNum>
  <w:abstractNum w:abstractNumId="1">
    <w:nsid w:val="00000003"/>
    <w:multiLevelType w:val="multilevel"/>
    <w:tmpl w:val="281AFA60"/>
    <w:lvl w:ilvl="0">
      <w:start w:val="1"/>
      <w:numFmt w:val="bullet"/>
      <w:lvlText w:val="-"/>
      <w:lvlJc w:val="left"/>
      <w:rPr>
        <w:sz w:val="20"/>
      </w:rPr>
    </w:lvl>
    <w:lvl w:ilvl="1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2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3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4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5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6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7">
      <w:start w:val="8"/>
      <w:numFmt w:val="decimal"/>
      <w:lvlText w:val="%2."/>
      <w:lvlJc w:val="left"/>
      <w:rPr>
        <w:rFonts w:cs="Times New Roman"/>
        <w:sz w:val="20"/>
        <w:szCs w:val="20"/>
      </w:rPr>
    </w:lvl>
    <w:lvl w:ilvl="8">
      <w:start w:val="8"/>
      <w:numFmt w:val="decimal"/>
      <w:lvlText w:val="%2."/>
      <w:lvlJc w:val="left"/>
      <w:rPr>
        <w:rFonts w:cs="Times New Roman"/>
        <w:sz w:val="20"/>
        <w:szCs w:val="20"/>
      </w:rPr>
    </w:lvl>
  </w:abstractNum>
  <w:abstractNum w:abstractNumId="2">
    <w:nsid w:val="00000005"/>
    <w:multiLevelType w:val="multilevel"/>
    <w:tmpl w:val="C8C81D02"/>
    <w:lvl w:ilvl="0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1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2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3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4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5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6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7">
      <w:start w:val="9"/>
      <w:numFmt w:val="decimal"/>
      <w:lvlText w:val="%1."/>
      <w:lvlJc w:val="left"/>
      <w:rPr>
        <w:rFonts w:cs="Times New Roman"/>
        <w:sz w:val="20"/>
        <w:szCs w:val="20"/>
      </w:rPr>
    </w:lvl>
    <w:lvl w:ilvl="8">
      <w:start w:val="9"/>
      <w:numFmt w:val="decimal"/>
      <w:lvlText w:val="%1."/>
      <w:lvlJc w:val="left"/>
      <w:rPr>
        <w:rFonts w:cs="Times New Roman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77D"/>
    <w:rsid w:val="00010966"/>
    <w:rsid w:val="000631D2"/>
    <w:rsid w:val="000640F2"/>
    <w:rsid w:val="00245EBD"/>
    <w:rsid w:val="002541E0"/>
    <w:rsid w:val="003C4542"/>
    <w:rsid w:val="00475031"/>
    <w:rsid w:val="00480031"/>
    <w:rsid w:val="004D6A13"/>
    <w:rsid w:val="00515BEF"/>
    <w:rsid w:val="005B58E5"/>
    <w:rsid w:val="0064076C"/>
    <w:rsid w:val="00666026"/>
    <w:rsid w:val="008936BD"/>
    <w:rsid w:val="008D1A8C"/>
    <w:rsid w:val="00925BA0"/>
    <w:rsid w:val="009921B2"/>
    <w:rsid w:val="009A6C4C"/>
    <w:rsid w:val="009F67BA"/>
    <w:rsid w:val="009F6E6F"/>
    <w:rsid w:val="00AF0895"/>
    <w:rsid w:val="00B67899"/>
    <w:rsid w:val="00C25497"/>
    <w:rsid w:val="00C6577D"/>
    <w:rsid w:val="00C92CC2"/>
    <w:rsid w:val="00CC7ABF"/>
    <w:rsid w:val="00CF1069"/>
    <w:rsid w:val="00D504A3"/>
    <w:rsid w:val="00D84F8B"/>
    <w:rsid w:val="00DA7FBD"/>
    <w:rsid w:val="00E20E7D"/>
    <w:rsid w:val="00F708A0"/>
    <w:rsid w:val="00FD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ABF"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"/>
    <w:basedOn w:val="DefaultParagraphFont"/>
    <w:link w:val="21"/>
    <w:uiPriority w:val="99"/>
    <w:locked/>
    <w:rsid w:val="00CC7ABF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C7ABF"/>
    <w:pPr>
      <w:shd w:val="clear" w:color="auto" w:fill="FFFFFF"/>
      <w:spacing w:line="228" w:lineRule="exac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7ABF"/>
    <w:rPr>
      <w:rFonts w:cs="Arial Unicode MS"/>
      <w:color w:val="000000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CC7ABF"/>
    <w:rPr>
      <w:rFonts w:ascii="Times New Roman" w:hAnsi="Times New Roman" w:cs="Times New Roman"/>
      <w:sz w:val="20"/>
      <w:szCs w:val="20"/>
    </w:rPr>
  </w:style>
  <w:style w:type="character" w:customStyle="1" w:styleId="a">
    <w:name w:val="Основной текст + Полужирный"/>
    <w:uiPriority w:val="99"/>
    <w:rsid w:val="00CC7ABF"/>
    <w:rPr>
      <w:rFonts w:ascii="Times New Roman" w:hAnsi="Times New Roman"/>
      <w:b/>
      <w:sz w:val="20"/>
    </w:rPr>
  </w:style>
  <w:style w:type="character" w:customStyle="1" w:styleId="22">
    <w:name w:val="Основной текст (2)2"/>
    <w:basedOn w:val="2"/>
    <w:uiPriority w:val="99"/>
    <w:rsid w:val="00CC7ABF"/>
    <w:rPr>
      <w:u w:val="single"/>
    </w:rPr>
  </w:style>
  <w:style w:type="character" w:customStyle="1" w:styleId="4">
    <w:name w:val="Основной текст (4)"/>
    <w:basedOn w:val="DefaultParagraphFont"/>
    <w:link w:val="41"/>
    <w:uiPriority w:val="99"/>
    <w:locked/>
    <w:rsid w:val="00CC7ABF"/>
    <w:rPr>
      <w:rFonts w:ascii="Times New Roman" w:hAnsi="Times New Roman" w:cs="Times New Roman"/>
      <w:i/>
      <w:iCs/>
      <w:sz w:val="22"/>
      <w:szCs w:val="22"/>
    </w:rPr>
  </w:style>
  <w:style w:type="character" w:customStyle="1" w:styleId="410pt">
    <w:name w:val="Основной текст (4) + 10 pt"/>
    <w:aliases w:val="Не курсив"/>
    <w:basedOn w:val="4"/>
    <w:uiPriority w:val="99"/>
    <w:rsid w:val="00CC7ABF"/>
    <w:rPr>
      <w:sz w:val="20"/>
      <w:szCs w:val="20"/>
    </w:rPr>
  </w:style>
  <w:style w:type="character" w:customStyle="1" w:styleId="410pt1">
    <w:name w:val="Основной текст (4) + 10 pt1"/>
    <w:aliases w:val="Полужирный,Не курсив1"/>
    <w:basedOn w:val="4"/>
    <w:uiPriority w:val="99"/>
    <w:rsid w:val="00CC7ABF"/>
    <w:rPr>
      <w:b/>
      <w:bCs/>
      <w:sz w:val="20"/>
      <w:szCs w:val="20"/>
    </w:rPr>
  </w:style>
  <w:style w:type="character" w:customStyle="1" w:styleId="5">
    <w:name w:val="Основной текст (5)"/>
    <w:basedOn w:val="DefaultParagraphFont"/>
    <w:link w:val="51"/>
    <w:uiPriority w:val="99"/>
    <w:locked/>
    <w:rsid w:val="00CC7ABF"/>
    <w:rPr>
      <w:rFonts w:ascii="Times New Roman" w:hAnsi="Times New Roman" w:cs="Times New Roman"/>
      <w:sz w:val="22"/>
      <w:szCs w:val="22"/>
    </w:rPr>
  </w:style>
  <w:style w:type="character" w:customStyle="1" w:styleId="50">
    <w:name w:val="Основной текст (5) + Полужирный"/>
    <w:basedOn w:val="5"/>
    <w:uiPriority w:val="99"/>
    <w:rsid w:val="00CC7ABF"/>
    <w:rPr>
      <w:b/>
      <w:bCs/>
    </w:rPr>
  </w:style>
  <w:style w:type="character" w:customStyle="1" w:styleId="52">
    <w:name w:val="Основной текст (5) + Курсив"/>
    <w:basedOn w:val="5"/>
    <w:uiPriority w:val="99"/>
    <w:rsid w:val="00CC7ABF"/>
    <w:rPr>
      <w:i/>
      <w:iCs/>
    </w:rPr>
  </w:style>
  <w:style w:type="character" w:customStyle="1" w:styleId="1">
    <w:name w:val="Заголовок №1"/>
    <w:basedOn w:val="DefaultParagraphFont"/>
    <w:link w:val="11"/>
    <w:uiPriority w:val="99"/>
    <w:locked/>
    <w:rsid w:val="00CC7ABF"/>
    <w:rPr>
      <w:rFonts w:ascii="Times New Roman" w:hAnsi="Times New Roman" w:cs="Times New Roman"/>
      <w:b/>
      <w:bCs/>
      <w:sz w:val="22"/>
      <w:szCs w:val="22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CC7ABF"/>
    <w:rPr>
      <w:rFonts w:ascii="Times New Roman" w:hAnsi="Times New Roman" w:cs="Times New Roman"/>
      <w:sz w:val="22"/>
      <w:szCs w:val="22"/>
    </w:rPr>
  </w:style>
  <w:style w:type="character" w:customStyle="1" w:styleId="510">
    <w:name w:val="Основной текст (5) + Курсив1"/>
    <w:basedOn w:val="5"/>
    <w:uiPriority w:val="99"/>
    <w:rsid w:val="00CC7ABF"/>
    <w:rPr>
      <w:i/>
      <w:iCs/>
    </w:rPr>
  </w:style>
  <w:style w:type="character" w:customStyle="1" w:styleId="60">
    <w:name w:val="Основной текст (6) + Полужирный"/>
    <w:basedOn w:val="6"/>
    <w:uiPriority w:val="99"/>
    <w:rsid w:val="00CC7ABF"/>
    <w:rPr>
      <w:b/>
      <w:bCs/>
    </w:rPr>
  </w:style>
  <w:style w:type="character" w:customStyle="1" w:styleId="7">
    <w:name w:val="Основной текст (7)"/>
    <w:basedOn w:val="DefaultParagraphFont"/>
    <w:link w:val="71"/>
    <w:uiPriority w:val="99"/>
    <w:locked/>
    <w:rsid w:val="00CC7ABF"/>
    <w:rPr>
      <w:rFonts w:ascii="Times New Roman" w:hAnsi="Times New Roman" w:cs="Times New Roman"/>
      <w:i/>
      <w:iCs/>
      <w:sz w:val="22"/>
      <w:szCs w:val="22"/>
    </w:rPr>
  </w:style>
  <w:style w:type="character" w:customStyle="1" w:styleId="8">
    <w:name w:val="Основной текст (8)"/>
    <w:basedOn w:val="DefaultParagraphFont"/>
    <w:link w:val="81"/>
    <w:uiPriority w:val="99"/>
    <w:locked/>
    <w:rsid w:val="00CC7ABF"/>
    <w:rPr>
      <w:rFonts w:ascii="Times New Roman" w:hAnsi="Times New Roman" w:cs="Times New Roman"/>
      <w:sz w:val="22"/>
      <w:szCs w:val="22"/>
    </w:rPr>
  </w:style>
  <w:style w:type="character" w:customStyle="1" w:styleId="20">
    <w:name w:val="Оглавление (2)"/>
    <w:basedOn w:val="DefaultParagraphFont"/>
    <w:link w:val="210"/>
    <w:uiPriority w:val="99"/>
    <w:locked/>
    <w:rsid w:val="00CC7ABF"/>
    <w:rPr>
      <w:rFonts w:ascii="Times New Roman" w:hAnsi="Times New Roman" w:cs="Times New Roman"/>
      <w:b/>
      <w:bCs/>
      <w:sz w:val="22"/>
      <w:szCs w:val="22"/>
    </w:rPr>
  </w:style>
  <w:style w:type="character" w:customStyle="1" w:styleId="a0">
    <w:name w:val="Оглавление"/>
    <w:basedOn w:val="DefaultParagraphFont"/>
    <w:link w:val="10"/>
    <w:uiPriority w:val="99"/>
    <w:locked/>
    <w:rsid w:val="00CC7ABF"/>
    <w:rPr>
      <w:rFonts w:ascii="Times New Roman" w:hAnsi="Times New Roman" w:cs="Times New Roman"/>
      <w:i/>
      <w:iCs/>
      <w:sz w:val="22"/>
      <w:szCs w:val="22"/>
    </w:rPr>
  </w:style>
  <w:style w:type="character" w:customStyle="1" w:styleId="511">
    <w:name w:val="Основной текст (5) + Полужирный1"/>
    <w:basedOn w:val="5"/>
    <w:uiPriority w:val="99"/>
    <w:rsid w:val="00CC7ABF"/>
    <w:rPr>
      <w:b/>
      <w:bCs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CC7ABF"/>
    <w:rPr>
      <w:rFonts w:ascii="Times New Roman" w:hAnsi="Times New Roman" w:cs="Times New Roman"/>
      <w:i/>
      <w:iCs/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CC7ABF"/>
    <w:rPr>
      <w:rFonts w:ascii="Times New Roman" w:hAnsi="Times New Roman"/>
      <w:b/>
      <w:i/>
      <w:sz w:val="20"/>
    </w:rPr>
  </w:style>
  <w:style w:type="character" w:customStyle="1" w:styleId="11pt">
    <w:name w:val="Основной текст + 11 pt"/>
    <w:aliases w:val="Курсив1"/>
    <w:uiPriority w:val="99"/>
    <w:rsid w:val="00CC7ABF"/>
    <w:rPr>
      <w:rFonts w:ascii="Times New Roman" w:hAnsi="Times New Roman"/>
      <w:i/>
      <w:sz w:val="22"/>
    </w:rPr>
  </w:style>
  <w:style w:type="character" w:customStyle="1" w:styleId="23">
    <w:name w:val="Основной текст (2) + Не полужирный"/>
    <w:basedOn w:val="2"/>
    <w:uiPriority w:val="99"/>
    <w:rsid w:val="00CC7ABF"/>
  </w:style>
  <w:style w:type="character" w:customStyle="1" w:styleId="100">
    <w:name w:val="Основной текст (10)"/>
    <w:basedOn w:val="DefaultParagraphFont"/>
    <w:link w:val="101"/>
    <w:uiPriority w:val="99"/>
    <w:locked/>
    <w:rsid w:val="00CC7ABF"/>
    <w:rPr>
      <w:rFonts w:ascii="Times New Roman" w:hAnsi="Times New Roman" w:cs="Times New Roman"/>
      <w:sz w:val="20"/>
      <w:szCs w:val="20"/>
    </w:rPr>
  </w:style>
  <w:style w:type="character" w:customStyle="1" w:styleId="102">
    <w:name w:val="Основной текст (10) + Полужирный"/>
    <w:basedOn w:val="100"/>
    <w:uiPriority w:val="99"/>
    <w:rsid w:val="00CC7ABF"/>
    <w:rPr>
      <w:b/>
      <w:bCs/>
    </w:rPr>
  </w:style>
  <w:style w:type="paragraph" w:customStyle="1" w:styleId="21">
    <w:name w:val="Основной текст (2)1"/>
    <w:basedOn w:val="Normal"/>
    <w:link w:val="2"/>
    <w:uiPriority w:val="99"/>
    <w:rsid w:val="00CC7ABF"/>
    <w:pPr>
      <w:shd w:val="clear" w:color="auto" w:fill="FFFFFF"/>
      <w:spacing w:line="228" w:lineRule="exac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1">
    <w:name w:val="Основной текст (3)1"/>
    <w:basedOn w:val="Normal"/>
    <w:link w:val="3"/>
    <w:uiPriority w:val="99"/>
    <w:rsid w:val="00CC7ABF"/>
    <w:pPr>
      <w:shd w:val="clear" w:color="auto" w:fill="FFFFFF"/>
      <w:spacing w:before="180" w:line="232" w:lineRule="exact"/>
      <w:ind w:hanging="300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41">
    <w:name w:val="Основной текст (4)1"/>
    <w:basedOn w:val="Normal"/>
    <w:link w:val="4"/>
    <w:uiPriority w:val="99"/>
    <w:rsid w:val="00CC7ABF"/>
    <w:pPr>
      <w:shd w:val="clear" w:color="auto" w:fill="FFFFFF"/>
      <w:spacing w:line="468" w:lineRule="exac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51">
    <w:name w:val="Основной текст (5)1"/>
    <w:basedOn w:val="Normal"/>
    <w:link w:val="5"/>
    <w:uiPriority w:val="99"/>
    <w:rsid w:val="00CC7ABF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Заголовок №11"/>
    <w:basedOn w:val="Normal"/>
    <w:link w:val="1"/>
    <w:uiPriority w:val="99"/>
    <w:rsid w:val="00CC7ABF"/>
    <w:pPr>
      <w:shd w:val="clear" w:color="auto" w:fill="FFFFFF"/>
      <w:spacing w:before="180" w:after="300" w:line="240" w:lineRule="atLeast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61">
    <w:name w:val="Основной текст (6)1"/>
    <w:basedOn w:val="Normal"/>
    <w:link w:val="6"/>
    <w:uiPriority w:val="99"/>
    <w:rsid w:val="00CC7ABF"/>
    <w:pPr>
      <w:shd w:val="clear" w:color="auto" w:fill="FFFFFF"/>
      <w:spacing w:after="180" w:line="249" w:lineRule="exact"/>
      <w:ind w:firstLine="34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71">
    <w:name w:val="Основной текст (7)1"/>
    <w:basedOn w:val="Normal"/>
    <w:link w:val="7"/>
    <w:uiPriority w:val="99"/>
    <w:rsid w:val="00CC7ABF"/>
    <w:pPr>
      <w:shd w:val="clear" w:color="auto" w:fill="FFFFFF"/>
      <w:spacing w:line="506" w:lineRule="exact"/>
      <w:ind w:firstLine="520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81">
    <w:name w:val="Основной текст (8)1"/>
    <w:basedOn w:val="Normal"/>
    <w:link w:val="8"/>
    <w:uiPriority w:val="99"/>
    <w:rsid w:val="00CC7ABF"/>
    <w:pPr>
      <w:shd w:val="clear" w:color="auto" w:fill="FFFFFF"/>
      <w:spacing w:before="180" w:after="180" w:line="253" w:lineRule="exact"/>
      <w:ind w:firstLine="52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CC7ABF"/>
    <w:pPr>
      <w:shd w:val="clear" w:color="auto" w:fill="FFFFFF"/>
      <w:spacing w:before="180" w:line="506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">
    <w:name w:val="Оглавление1"/>
    <w:basedOn w:val="Normal"/>
    <w:link w:val="a0"/>
    <w:uiPriority w:val="99"/>
    <w:rsid w:val="00CC7ABF"/>
    <w:pPr>
      <w:shd w:val="clear" w:color="auto" w:fill="FFFFFF"/>
      <w:spacing w:line="506" w:lineRule="exact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91">
    <w:name w:val="Основной текст (9)1"/>
    <w:basedOn w:val="Normal"/>
    <w:link w:val="9"/>
    <w:uiPriority w:val="99"/>
    <w:rsid w:val="00CC7ABF"/>
    <w:pPr>
      <w:shd w:val="clear" w:color="auto" w:fill="FFFFFF"/>
      <w:spacing w:line="50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</w:rPr>
  </w:style>
  <w:style w:type="paragraph" w:customStyle="1" w:styleId="101">
    <w:name w:val="Основной текст (10)1"/>
    <w:basedOn w:val="Normal"/>
    <w:link w:val="100"/>
    <w:uiPriority w:val="99"/>
    <w:rsid w:val="00CC7ABF"/>
    <w:pPr>
      <w:shd w:val="clear" w:color="auto" w:fill="FFFFFF"/>
      <w:spacing w:before="180" w:after="180" w:line="232" w:lineRule="exact"/>
      <w:ind w:firstLine="660"/>
    </w:pPr>
    <w:rPr>
      <w:rFonts w:ascii="Times New Roman" w:hAnsi="Times New Roman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515B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5BEF"/>
    <w:rPr>
      <w:rFonts w:cs="Arial Unicode MS"/>
      <w:color w:val="000000"/>
    </w:rPr>
  </w:style>
  <w:style w:type="paragraph" w:styleId="Footer">
    <w:name w:val="footer"/>
    <w:basedOn w:val="Normal"/>
    <w:link w:val="FooterChar"/>
    <w:uiPriority w:val="99"/>
    <w:rsid w:val="00515B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5BEF"/>
    <w:rPr>
      <w:rFonts w:cs="Arial Unicode MS"/>
      <w:color w:val="000000"/>
    </w:rPr>
  </w:style>
  <w:style w:type="paragraph" w:styleId="ListParagraph">
    <w:name w:val="List Paragraph"/>
    <w:basedOn w:val="Normal"/>
    <w:uiPriority w:val="99"/>
    <w:qFormat/>
    <w:rsid w:val="00010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423</TotalTime>
  <Pages>5</Pages>
  <Words>985</Words>
  <Characters>5616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2012-02-27T04:24:00Z</cp:lastPrinted>
  <dcterms:created xsi:type="dcterms:W3CDTF">2012-02-24T02:15:00Z</dcterms:created>
  <dcterms:modified xsi:type="dcterms:W3CDTF">2013-07-07T05:55:00Z</dcterms:modified>
</cp:coreProperties>
</file>