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1B" w:rsidRDefault="0087461B" w:rsidP="0069167A">
      <w:r>
        <w:t>ЗамОк!</w:t>
      </w:r>
    </w:p>
    <w:p w:rsidR="0087461B" w:rsidRDefault="0087461B" w:rsidP="0069167A">
      <w:r>
        <w:t xml:space="preserve"> Этот детский стишок у нас был любимый. Ручки складываете в замок, переплетая пальцы. Читая стишок, ритмично раскачиваете «замок»:</w:t>
      </w:r>
    </w:p>
    <w:p w:rsidR="0087461B" w:rsidRDefault="0087461B" w:rsidP="0069167A"/>
    <w:p w:rsidR="0087461B" w:rsidRDefault="0087461B" w:rsidP="0069167A">
      <w:r>
        <w:t>На двери висит замок.</w:t>
      </w:r>
    </w:p>
    <w:p w:rsidR="0087461B" w:rsidRDefault="0087461B" w:rsidP="0069167A">
      <w:r>
        <w:t xml:space="preserve"> Кто его открыть бы мог?</w:t>
      </w:r>
    </w:p>
    <w:p w:rsidR="0087461B" w:rsidRDefault="0087461B" w:rsidP="0069167A">
      <w:r>
        <w:t xml:space="preserve"> Постучали,</w:t>
      </w:r>
    </w:p>
    <w:p w:rsidR="0087461B" w:rsidRDefault="0087461B" w:rsidP="0069167A"/>
    <w:p w:rsidR="0087461B" w:rsidRDefault="0087461B" w:rsidP="0069167A">
      <w:r>
        <w:t>На этом слове ритмично постукиваете друг об друга основаниями ладоней, не расцепляя пальцы</w:t>
      </w:r>
    </w:p>
    <w:p w:rsidR="0087461B" w:rsidRDefault="0087461B" w:rsidP="0069167A"/>
    <w:p w:rsidR="0087461B" w:rsidRDefault="0087461B" w:rsidP="0069167A">
      <w:r>
        <w:t>Покрутили,</w:t>
      </w:r>
    </w:p>
    <w:p w:rsidR="0087461B" w:rsidRDefault="0087461B" w:rsidP="0069167A"/>
    <w:p w:rsidR="0087461B" w:rsidRDefault="0087461B" w:rsidP="0069167A">
      <w:r>
        <w:t>Не расцепляя пальцы, одну руку тянете к себе, другую от себя, попеременно меняя их.</w:t>
      </w:r>
    </w:p>
    <w:p w:rsidR="0087461B" w:rsidRDefault="0087461B" w:rsidP="0069167A"/>
    <w:p w:rsidR="0087461B" w:rsidRDefault="0087461B" w:rsidP="0069167A">
      <w:r>
        <w:t>Потянули</w:t>
      </w:r>
    </w:p>
    <w:p w:rsidR="0087461B" w:rsidRDefault="0087461B" w:rsidP="0069167A"/>
    <w:p w:rsidR="0087461B" w:rsidRDefault="0087461B" w:rsidP="0069167A">
      <w:r>
        <w:t>Тянете ручки в разные стороны, выпрямляя пальцы, но не отпуская замок полностью.</w:t>
      </w:r>
    </w:p>
    <w:p w:rsidR="0087461B" w:rsidRDefault="0087461B" w:rsidP="0069167A"/>
    <w:p w:rsidR="0087461B" w:rsidRDefault="0087461B" w:rsidP="0069167A">
      <w:r>
        <w:t>И открыли!</w:t>
      </w:r>
    </w:p>
    <w:p w:rsidR="0087461B" w:rsidRDefault="0087461B" w:rsidP="0069167A"/>
    <w:p w:rsidR="0087461B" w:rsidRDefault="0087461B" w:rsidP="0069167A">
      <w:r>
        <w:t>Резко отпуская руки, разводите их широко в стороны. Стишок нужно читать не очень быстро, но четко и ритмично, чтобы движения малыша совпадали с ритмом. Особенно выделяйте финальное «открыли», малыши очень любят демонстрировать, как широко они открыли замочекJ.</w:t>
      </w:r>
    </w:p>
    <w:p w:rsidR="0087461B" w:rsidRDefault="0087461B" w:rsidP="0069167A"/>
    <w:p w:rsidR="0087461B" w:rsidRDefault="0087461B" w:rsidP="0069167A">
      <w:r>
        <w:t xml:space="preserve"> 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Ягодки </w:t>
      </w:r>
    </w:p>
    <w:p w:rsidR="0087461B" w:rsidRDefault="0087461B" w:rsidP="0069167A">
      <w:r>
        <w:t xml:space="preserve"> Чуть приподнимите перед собой руку, так чтобы расслабленная кисть оказалась приблизительно на уровне лица. Пальчики расслаблены, свисают в низ.</w:t>
      </w:r>
    </w:p>
    <w:p w:rsidR="0087461B" w:rsidRDefault="0087461B" w:rsidP="0069167A"/>
    <w:p w:rsidR="0087461B" w:rsidRDefault="0087461B" w:rsidP="0069167A">
      <w:r>
        <w:t>С ветки ягодки снимаю</w:t>
      </w:r>
    </w:p>
    <w:p w:rsidR="0087461B" w:rsidRDefault="0087461B" w:rsidP="0069167A"/>
    <w:p w:rsidR="0087461B" w:rsidRDefault="0087461B" w:rsidP="0069167A">
      <w:r>
        <w:t>Пальцами другой руки поглаживаете каждый пальчик от основания до самого кончика, как будто снимая с него воображаемую ягодку.</w:t>
      </w:r>
    </w:p>
    <w:p w:rsidR="0087461B" w:rsidRDefault="0087461B" w:rsidP="0069167A"/>
    <w:p w:rsidR="0087461B" w:rsidRDefault="0087461B" w:rsidP="0069167A">
      <w:r>
        <w:t>И в лукошко собираю.</w:t>
      </w:r>
    </w:p>
    <w:p w:rsidR="0087461B" w:rsidRDefault="0087461B" w:rsidP="0069167A"/>
    <w:p w:rsidR="0087461B" w:rsidRDefault="0087461B" w:rsidP="0069167A">
      <w:r>
        <w:t>Обе ладошки складываете перед собой чашечкой.</w:t>
      </w:r>
    </w:p>
    <w:p w:rsidR="0087461B" w:rsidRDefault="0087461B" w:rsidP="0069167A"/>
    <w:p w:rsidR="0087461B" w:rsidRDefault="0087461B" w:rsidP="0069167A">
      <w:r>
        <w:t>Будет полное лукошко.</w:t>
      </w:r>
    </w:p>
    <w:p w:rsidR="0087461B" w:rsidRDefault="0087461B" w:rsidP="0069167A"/>
    <w:p w:rsidR="0087461B" w:rsidRDefault="0087461B" w:rsidP="0069167A">
      <w:r>
        <w:t>Одну ладошку, сложенную лодочкой, накрываете другой также сложенной ладошкой.</w:t>
      </w:r>
    </w:p>
    <w:p w:rsidR="0087461B" w:rsidRDefault="0087461B" w:rsidP="0069167A"/>
    <w:p w:rsidR="0087461B" w:rsidRDefault="0087461B" w:rsidP="0069167A">
      <w:r>
        <w:t>Я попробую немножко.</w:t>
      </w:r>
    </w:p>
    <w:p w:rsidR="0087461B" w:rsidRDefault="0087461B" w:rsidP="0069167A">
      <w:r>
        <w:t xml:space="preserve"> Я поем еще чуть-чуть.</w:t>
      </w:r>
    </w:p>
    <w:p w:rsidR="0087461B" w:rsidRDefault="0087461B" w:rsidP="0069167A"/>
    <w:p w:rsidR="0087461B" w:rsidRDefault="0087461B" w:rsidP="0069167A">
      <w:r>
        <w:t>Одна сложенная ладошка имитирует лукошко, другой рукой достаем воображаемые ягодки и отправляем их в рот.</w:t>
      </w:r>
    </w:p>
    <w:p w:rsidR="0087461B" w:rsidRDefault="0087461B" w:rsidP="0069167A"/>
    <w:p w:rsidR="0087461B" w:rsidRDefault="0087461B" w:rsidP="0069167A">
      <w:r>
        <w:t>Легким будет к дому путь!</w:t>
      </w:r>
    </w:p>
    <w:p w:rsidR="0087461B" w:rsidRDefault="0087461B" w:rsidP="0069167A"/>
    <w:p w:rsidR="0087461B" w:rsidRDefault="0087461B" w:rsidP="0069167A">
      <w:r>
        <w:t>Имитируя ножки, средний и указательный пальчики на обеих руках «убегают» как можно дальше.</w:t>
      </w:r>
    </w:p>
    <w:p w:rsidR="0087461B" w:rsidRDefault="0087461B" w:rsidP="0069167A"/>
    <w:p w:rsidR="0087461B" w:rsidRDefault="0087461B" w:rsidP="0069167A">
      <w:r>
        <w:t xml:space="preserve"> 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Рыбки </w:t>
      </w:r>
    </w:p>
    <w:p w:rsidR="0087461B" w:rsidRDefault="0087461B" w:rsidP="0069167A">
      <w:r>
        <w:t xml:space="preserve"> Пальцы обеих рук сложены «щепотью». Руки двигаются волной от плеча, изображая ныряющих рыбок.</w:t>
      </w:r>
    </w:p>
    <w:p w:rsidR="0087461B" w:rsidRDefault="0087461B" w:rsidP="0069167A"/>
    <w:p w:rsidR="0087461B" w:rsidRDefault="0087461B" w:rsidP="0069167A">
      <w:r>
        <w:t>Рыбки плавали, ныряли</w:t>
      </w:r>
    </w:p>
    <w:p w:rsidR="0087461B" w:rsidRDefault="0087461B" w:rsidP="0069167A">
      <w:r>
        <w:t>В чистой тепленькой воде.</w:t>
      </w:r>
    </w:p>
    <w:p w:rsidR="0087461B" w:rsidRDefault="0087461B" w:rsidP="0069167A">
      <w:r>
        <w:t xml:space="preserve"> То сожмутся,</w:t>
      </w:r>
    </w:p>
    <w:p w:rsidR="0087461B" w:rsidRDefault="0087461B" w:rsidP="0069167A"/>
    <w:p w:rsidR="0087461B" w:rsidRDefault="0087461B" w:rsidP="0069167A">
      <w:r>
        <w:t>На последнем слове пальцы рук очень плотно сжимаются.</w:t>
      </w:r>
    </w:p>
    <w:p w:rsidR="0087461B" w:rsidRDefault="0087461B" w:rsidP="0069167A"/>
    <w:p w:rsidR="0087461B" w:rsidRDefault="0087461B" w:rsidP="0069167A">
      <w:r>
        <w:t>Разожмутся,</w:t>
      </w:r>
    </w:p>
    <w:p w:rsidR="0087461B" w:rsidRDefault="0087461B" w:rsidP="0069167A"/>
    <w:p w:rsidR="0087461B" w:rsidRDefault="0087461B" w:rsidP="0069167A">
      <w:r>
        <w:t>Пальчики сильно растопыриваются в стороны.</w:t>
      </w:r>
    </w:p>
    <w:p w:rsidR="0087461B" w:rsidRDefault="0087461B" w:rsidP="0069167A"/>
    <w:p w:rsidR="0087461B" w:rsidRDefault="0087461B" w:rsidP="0069167A">
      <w:r>
        <w:t>То зароются в песке.</w:t>
      </w:r>
    </w:p>
    <w:p w:rsidR="0087461B" w:rsidRDefault="0087461B" w:rsidP="0069167A"/>
    <w:p w:rsidR="0087461B" w:rsidRDefault="0087461B" w:rsidP="0069167A">
      <w:r>
        <w:t>Снова сложив пальчики, руками поочередно совершаете движения, как будто раскапываете песок.</w:t>
      </w:r>
    </w:p>
    <w:p w:rsidR="0087461B" w:rsidRDefault="0087461B" w:rsidP="0069167A"/>
    <w:p w:rsidR="0087461B" w:rsidRDefault="0087461B" w:rsidP="0069167A">
      <w:r>
        <w:t xml:space="preserve"> 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Приведенные упражнения на первый взгляд довольно примитивны, но, во-первых, они рассчитаны на детей от полугода до двух лет. А во-вторых, именно такие простенькие стишки легче запоминаются детишками и доставляют последним массу удовольствия.</w:t>
      </w:r>
    </w:p>
    <w:p w:rsidR="0087461B" w:rsidRDefault="0087461B" w:rsidP="0069167A"/>
    <w:p w:rsidR="0087461B" w:rsidRDefault="0087461B" w:rsidP="0069167A">
      <w:r>
        <w:t>Репку мы сажали («роете» пальчиками в детской ладошке лунку),</w:t>
      </w:r>
    </w:p>
    <w:p w:rsidR="0087461B" w:rsidRDefault="0087461B" w:rsidP="0069167A"/>
    <w:p w:rsidR="0087461B" w:rsidRDefault="0087461B" w:rsidP="0069167A">
      <w:r>
        <w:t>Репку поливали (показываете пальчиками, как льется вода из лейки),</w:t>
      </w:r>
    </w:p>
    <w:p w:rsidR="0087461B" w:rsidRDefault="0087461B" w:rsidP="0069167A"/>
    <w:p w:rsidR="0087461B" w:rsidRDefault="0087461B" w:rsidP="0069167A">
      <w:r>
        <w:t>Вырастала репка (показываете, как растет, выпрямляете постепенно пальчики)</w:t>
      </w:r>
    </w:p>
    <w:p w:rsidR="0087461B" w:rsidRDefault="0087461B" w:rsidP="0069167A"/>
    <w:p w:rsidR="0087461B" w:rsidRDefault="0087461B" w:rsidP="0069167A">
      <w:r>
        <w:t>Хороша и крепка (оставьте ладони открытыми, а пальцы согните как крючочки)!</w:t>
      </w:r>
    </w:p>
    <w:p w:rsidR="0087461B" w:rsidRDefault="0087461B" w:rsidP="0069167A"/>
    <w:p w:rsidR="0087461B" w:rsidRDefault="0087461B" w:rsidP="0069167A">
      <w:r>
        <w:t>Тянем-потянем (крючочки левой и правой руки сцепляются и тянут – каждый в свою сторону),</w:t>
      </w:r>
    </w:p>
    <w:p w:rsidR="0087461B" w:rsidRDefault="0087461B" w:rsidP="0069167A"/>
    <w:p w:rsidR="0087461B" w:rsidRDefault="0087461B" w:rsidP="0069167A">
      <w:r>
        <w:t>Вытянуть не можем (потрясли кистями рук),</w:t>
      </w:r>
    </w:p>
    <w:p w:rsidR="0087461B" w:rsidRDefault="0087461B" w:rsidP="0069167A"/>
    <w:p w:rsidR="0087461B" w:rsidRDefault="0087461B" w:rsidP="0069167A">
      <w:r>
        <w:t>Кто же нам поможет (прибегают по очереди все герои сказки и помогают тянуть)?</w:t>
      </w:r>
    </w:p>
    <w:p w:rsidR="0087461B" w:rsidRDefault="0087461B" w:rsidP="0069167A"/>
    <w:p w:rsidR="0087461B" w:rsidRDefault="0087461B" w:rsidP="0069167A">
      <w:r>
        <w:t>Тянем-потянем, тянем-потянем!</w:t>
      </w:r>
    </w:p>
    <w:p w:rsidR="0087461B" w:rsidRDefault="0087461B" w:rsidP="0069167A"/>
    <w:p w:rsidR="0087461B" w:rsidRDefault="0087461B" w:rsidP="0069167A">
      <w:r>
        <w:t>Ух (расцепили руки, потрясли кистями)!</w:t>
      </w:r>
    </w:p>
    <w:p w:rsidR="0087461B" w:rsidRDefault="0087461B" w:rsidP="0069167A"/>
    <w:p w:rsidR="0087461B" w:rsidRDefault="0087461B" w:rsidP="0069167A">
      <w:r>
        <w:t>Вытянули репку.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ПАУЧОК </w:t>
      </w:r>
    </w:p>
    <w:p w:rsidR="0087461B" w:rsidRDefault="0087461B" w:rsidP="0069167A">
      <w:r>
        <w:t xml:space="preserve"> Паучок ходил по ветке, </w:t>
      </w:r>
    </w:p>
    <w:p w:rsidR="0087461B" w:rsidRDefault="0087461B" w:rsidP="0069167A"/>
    <w:p w:rsidR="0087461B" w:rsidRDefault="0087461B" w:rsidP="0069167A">
      <w:r>
        <w:t xml:space="preserve"> А за ним ходили детки.</w:t>
      </w:r>
    </w:p>
    <w:p w:rsidR="0087461B" w:rsidRDefault="0087461B" w:rsidP="0069167A"/>
    <w:p w:rsidR="0087461B" w:rsidRDefault="0087461B" w:rsidP="0069167A">
      <w:r>
        <w:t xml:space="preserve"> Дождик с неба вдруг полил, </w:t>
      </w:r>
    </w:p>
    <w:p w:rsidR="0087461B" w:rsidRDefault="0087461B" w:rsidP="0069167A"/>
    <w:p w:rsidR="0087461B" w:rsidRDefault="0087461B" w:rsidP="0069167A">
      <w:r>
        <w:t xml:space="preserve"> Паучков на землю смыл.</w:t>
      </w:r>
    </w:p>
    <w:p w:rsidR="0087461B" w:rsidRDefault="0087461B" w:rsidP="0069167A"/>
    <w:p w:rsidR="0087461B" w:rsidRDefault="0087461B" w:rsidP="0069167A">
      <w:r>
        <w:t xml:space="preserve"> Солнце стало пригревать,</w:t>
      </w:r>
    </w:p>
    <w:p w:rsidR="0087461B" w:rsidRDefault="0087461B" w:rsidP="0069167A"/>
    <w:p w:rsidR="0087461B" w:rsidRDefault="0087461B" w:rsidP="0069167A">
      <w:r>
        <w:t xml:space="preserve"> Паучок ползёт опять,</w:t>
      </w:r>
    </w:p>
    <w:p w:rsidR="0087461B" w:rsidRDefault="0087461B" w:rsidP="0069167A"/>
    <w:p w:rsidR="0087461B" w:rsidRDefault="0087461B" w:rsidP="0069167A">
      <w:r>
        <w:t xml:space="preserve"> А за ним ползут все детки,</w:t>
      </w:r>
    </w:p>
    <w:p w:rsidR="0087461B" w:rsidRDefault="0087461B" w:rsidP="0069167A"/>
    <w:p w:rsidR="0087461B" w:rsidRDefault="0087461B" w:rsidP="0069167A">
      <w:r>
        <w:t xml:space="preserve"> Чтобы погулять на ветке.</w:t>
      </w:r>
      <w:r>
        <w:tab/>
        <w:t>Руки скрещены; пальцы каждой руки "бегут" по предплечью, а затем по плечу другой руки.</w:t>
      </w:r>
    </w:p>
    <w:p w:rsidR="0087461B" w:rsidRDefault="0087461B" w:rsidP="0069167A"/>
    <w:p w:rsidR="0087461B" w:rsidRDefault="0087461B" w:rsidP="0069167A">
      <w:r>
        <w:t xml:space="preserve"> Кисти свободно опущены, выполняем стряхивающее движение (дождик).</w:t>
      </w:r>
    </w:p>
    <w:p w:rsidR="0087461B" w:rsidRDefault="0087461B" w:rsidP="0069167A">
      <w:r>
        <w:t xml:space="preserve"> Хлопок ладонями по столу/коленям.</w:t>
      </w:r>
    </w:p>
    <w:p w:rsidR="0087461B" w:rsidRDefault="0087461B" w:rsidP="0069167A">
      <w:r>
        <w:t xml:space="preserve"> Ладони боковыми сторонами прижаты друг к другу, пальцы растопырены, качаем руками (солнышко светит)</w:t>
      </w:r>
    </w:p>
    <w:p w:rsidR="0087461B" w:rsidRDefault="0087461B" w:rsidP="0069167A">
      <w:r>
        <w:t xml:space="preserve"> Действия аналогичны первоначальным</w:t>
      </w:r>
    </w:p>
    <w:p w:rsidR="0087461B" w:rsidRDefault="0087461B" w:rsidP="0069167A">
      <w:r>
        <w:t xml:space="preserve"> "Паучки" ползают на голове.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ПЧЁЛКИ </w:t>
      </w:r>
    </w:p>
    <w:p w:rsidR="0087461B" w:rsidRDefault="0087461B" w:rsidP="0069167A">
      <w:r>
        <w:t xml:space="preserve"> Домик маленький на ёлке,</w:t>
      </w:r>
    </w:p>
    <w:p w:rsidR="0087461B" w:rsidRDefault="0087461B" w:rsidP="0069167A"/>
    <w:p w:rsidR="0087461B" w:rsidRDefault="0087461B" w:rsidP="0069167A">
      <w:r>
        <w:t xml:space="preserve"> Дом для пчёл, а где же пчёлки?</w:t>
      </w:r>
    </w:p>
    <w:p w:rsidR="0087461B" w:rsidRDefault="0087461B" w:rsidP="0069167A"/>
    <w:p w:rsidR="0087461B" w:rsidRDefault="0087461B" w:rsidP="0069167A">
      <w:r>
        <w:t xml:space="preserve"> Надо в дом постучать,</w:t>
      </w:r>
    </w:p>
    <w:p w:rsidR="0087461B" w:rsidRDefault="0087461B" w:rsidP="0069167A"/>
    <w:p w:rsidR="0087461B" w:rsidRDefault="0087461B" w:rsidP="0069167A">
      <w:r>
        <w:t xml:space="preserve"> Раз, два, три, четыре, пять.</w:t>
      </w:r>
    </w:p>
    <w:p w:rsidR="0087461B" w:rsidRDefault="0087461B" w:rsidP="0069167A"/>
    <w:p w:rsidR="0087461B" w:rsidRDefault="0087461B" w:rsidP="0069167A">
      <w:r>
        <w:t xml:space="preserve"> Я стучу, стучу по ёлке,</w:t>
      </w:r>
    </w:p>
    <w:p w:rsidR="0087461B" w:rsidRDefault="0087461B" w:rsidP="0069167A"/>
    <w:p w:rsidR="0087461B" w:rsidRDefault="0087461B" w:rsidP="0069167A">
      <w:r>
        <w:t xml:space="preserve"> Где же, где же эти пчёлки?</w:t>
      </w:r>
    </w:p>
    <w:p w:rsidR="0087461B" w:rsidRDefault="0087461B" w:rsidP="0069167A"/>
    <w:p w:rsidR="0087461B" w:rsidRDefault="0087461B" w:rsidP="0069167A">
      <w:r>
        <w:t xml:space="preserve"> Стали вдруг вылетать:</w:t>
      </w:r>
    </w:p>
    <w:p w:rsidR="0087461B" w:rsidRDefault="0087461B" w:rsidP="0069167A"/>
    <w:p w:rsidR="0087461B" w:rsidRDefault="0087461B" w:rsidP="0069167A">
      <w:r>
        <w:t xml:space="preserve"> Раз два, три, четыре, пять! </w:t>
      </w:r>
      <w:r>
        <w:tab/>
        <w:t xml:space="preserve"> 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</w:r>
    </w:p>
    <w:p w:rsidR="0087461B" w:rsidRDefault="0087461B" w:rsidP="0069167A"/>
    <w:p w:rsidR="0087461B" w:rsidRDefault="0087461B" w:rsidP="0069167A">
      <w:r>
        <w:t xml:space="preserve"> Сжимаем кулачки. Стучим кулаками друг о друга, чередуя руки.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Разводим руками, растопыриваем пальцы и шевелим ими (пчёлки летают).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ЧЕРВЯЧКИ </w:t>
      </w:r>
    </w:p>
    <w:p w:rsidR="0087461B" w:rsidRDefault="0087461B" w:rsidP="0069167A">
      <w:r>
        <w:t xml:space="preserve"> Раз, два, три, четыре, пять,</w:t>
      </w:r>
    </w:p>
    <w:p w:rsidR="0087461B" w:rsidRDefault="0087461B" w:rsidP="0069167A"/>
    <w:p w:rsidR="0087461B" w:rsidRDefault="0087461B" w:rsidP="0069167A">
      <w:r>
        <w:t xml:space="preserve"> Червячки пошли гулять.</w:t>
      </w:r>
    </w:p>
    <w:p w:rsidR="0087461B" w:rsidRDefault="0087461B" w:rsidP="0069167A"/>
    <w:p w:rsidR="0087461B" w:rsidRDefault="0087461B" w:rsidP="0069167A">
      <w:r>
        <w:t xml:space="preserve"> Раз, два, три, четыре, пять,</w:t>
      </w:r>
    </w:p>
    <w:p w:rsidR="0087461B" w:rsidRDefault="0087461B" w:rsidP="0069167A"/>
    <w:p w:rsidR="0087461B" w:rsidRDefault="0087461B" w:rsidP="0069167A">
      <w:r>
        <w:t xml:space="preserve"> Червячки пошли гулять.</w:t>
      </w:r>
    </w:p>
    <w:p w:rsidR="0087461B" w:rsidRDefault="0087461B" w:rsidP="0069167A"/>
    <w:p w:rsidR="0087461B" w:rsidRDefault="0087461B" w:rsidP="0069167A">
      <w:r>
        <w:t xml:space="preserve"> Вдруг ворона подбегает,</w:t>
      </w:r>
    </w:p>
    <w:p w:rsidR="0087461B" w:rsidRDefault="0087461B" w:rsidP="0069167A"/>
    <w:p w:rsidR="0087461B" w:rsidRDefault="0087461B" w:rsidP="0069167A">
      <w:r>
        <w:t xml:space="preserve"> Головой она кивает,</w:t>
      </w:r>
    </w:p>
    <w:p w:rsidR="0087461B" w:rsidRDefault="0087461B" w:rsidP="0069167A"/>
    <w:p w:rsidR="0087461B" w:rsidRDefault="0087461B" w:rsidP="0069167A">
      <w:r>
        <w:t xml:space="preserve"> Каркает: "Вот и обед!"</w:t>
      </w:r>
    </w:p>
    <w:p w:rsidR="0087461B" w:rsidRDefault="0087461B" w:rsidP="0069167A"/>
    <w:p w:rsidR="0087461B" w:rsidRDefault="0087461B" w:rsidP="0069167A">
      <w:r>
        <w:t xml:space="preserve"> Глядь - а червячков уж нет! </w:t>
      </w:r>
      <w:r>
        <w:tab/>
        <w:t xml:space="preserve"> 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</w:r>
    </w:p>
    <w:p w:rsidR="0087461B" w:rsidRDefault="0087461B" w:rsidP="0069167A"/>
    <w:p w:rsidR="0087461B" w:rsidRDefault="0087461B" w:rsidP="0069167A">
      <w:r>
        <w:t xml:space="preserve"> Складываем пальцы щепоткой, качаем ими вверх и вниз. </w:t>
      </w:r>
    </w:p>
    <w:p w:rsidR="0087461B" w:rsidRDefault="0087461B" w:rsidP="0069167A"/>
    <w:p w:rsidR="0087461B" w:rsidRDefault="0087461B" w:rsidP="0069167A">
      <w:r>
        <w:t xml:space="preserve"> Раскрываем ладонь, отводя большой палец вниз, а остальные вверх.</w:t>
      </w:r>
    </w:p>
    <w:p w:rsidR="0087461B" w:rsidRDefault="0087461B" w:rsidP="0069167A">
      <w:r>
        <w:t xml:space="preserve"> Сжимаем кулачки, прижимая их к груди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ПЯТЬ УТЯТ </w:t>
      </w:r>
    </w:p>
    <w:p w:rsidR="0087461B" w:rsidRDefault="0087461B" w:rsidP="0069167A">
      <w:r>
        <w:t xml:space="preserve"> Пять утят плывут вперёд,</w:t>
      </w:r>
    </w:p>
    <w:p w:rsidR="0087461B" w:rsidRDefault="0087461B" w:rsidP="0069167A">
      <w:r>
        <w:t xml:space="preserve"> На берегу их мама ждёт,</w:t>
      </w:r>
    </w:p>
    <w:p w:rsidR="0087461B" w:rsidRDefault="0087461B" w:rsidP="0069167A">
      <w:r>
        <w:t xml:space="preserve"> Но только четверо утят</w:t>
      </w:r>
    </w:p>
    <w:p w:rsidR="0087461B" w:rsidRDefault="0087461B" w:rsidP="0069167A">
      <w:r>
        <w:t xml:space="preserve"> Вернулись к мамочке назад.</w:t>
      </w:r>
    </w:p>
    <w:p w:rsidR="0087461B" w:rsidRDefault="0087461B" w:rsidP="0069167A"/>
    <w:p w:rsidR="0087461B" w:rsidRDefault="0087461B" w:rsidP="0069167A">
      <w:r>
        <w:t xml:space="preserve"> Четверо утят плывут...</w:t>
      </w:r>
    </w:p>
    <w:p w:rsidR="0087461B" w:rsidRDefault="0087461B" w:rsidP="0069167A"/>
    <w:p w:rsidR="0087461B" w:rsidRDefault="0087461B" w:rsidP="0069167A">
      <w:r>
        <w:t xml:space="preserve"> Трое утят плывут...</w:t>
      </w:r>
    </w:p>
    <w:p w:rsidR="0087461B" w:rsidRDefault="0087461B" w:rsidP="0069167A"/>
    <w:p w:rsidR="0087461B" w:rsidRDefault="0087461B" w:rsidP="0069167A">
      <w:r>
        <w:t xml:space="preserve"> Двое утят плывут...</w:t>
      </w:r>
    </w:p>
    <w:p w:rsidR="0087461B" w:rsidRDefault="0087461B" w:rsidP="0069167A"/>
    <w:p w:rsidR="0087461B" w:rsidRDefault="0087461B" w:rsidP="0069167A">
      <w:r>
        <w:t xml:space="preserve"> Вот один плывёт вперёд,</w:t>
      </w:r>
    </w:p>
    <w:p w:rsidR="0087461B" w:rsidRDefault="0087461B" w:rsidP="0069167A">
      <w:r>
        <w:t xml:space="preserve"> На берегу его мама ждёт,</w:t>
      </w:r>
    </w:p>
    <w:p w:rsidR="0087461B" w:rsidRDefault="0087461B" w:rsidP="0069167A">
      <w:r>
        <w:t xml:space="preserve"> И сразу пятеро утят</w:t>
      </w:r>
    </w:p>
    <w:p w:rsidR="0087461B" w:rsidRDefault="0087461B" w:rsidP="0069167A">
      <w:r>
        <w:t xml:space="preserve"> Вернулись к мамочке назад. </w:t>
      </w:r>
      <w:r>
        <w:tab/>
        <w:t xml:space="preserve"> 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</w:r>
    </w:p>
    <w:p w:rsidR="0087461B" w:rsidRDefault="0087461B" w:rsidP="0069167A">
      <w:r>
        <w:t xml:space="preserve"> На слова "На берегу их мама ждёт" "киваем" кистью руки ("мамой-уткой").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ВЕТЕР </w:t>
      </w:r>
    </w:p>
    <w:p w:rsidR="0087461B" w:rsidRDefault="0087461B" w:rsidP="0069167A">
      <w:r>
        <w:t xml:space="preserve"> Ветер дует, задувает,</w:t>
      </w:r>
    </w:p>
    <w:p w:rsidR="0087461B" w:rsidRDefault="0087461B" w:rsidP="0069167A"/>
    <w:p w:rsidR="0087461B" w:rsidRDefault="0087461B" w:rsidP="0069167A">
      <w:r>
        <w:t xml:space="preserve"> Пальму в стороны качает.</w:t>
      </w:r>
    </w:p>
    <w:p w:rsidR="0087461B" w:rsidRDefault="0087461B" w:rsidP="0069167A"/>
    <w:p w:rsidR="0087461B" w:rsidRDefault="0087461B" w:rsidP="0069167A">
      <w:r>
        <w:t xml:space="preserve"> Ветер дует, задувает,</w:t>
      </w:r>
    </w:p>
    <w:p w:rsidR="0087461B" w:rsidRDefault="0087461B" w:rsidP="0069167A"/>
    <w:p w:rsidR="0087461B" w:rsidRDefault="0087461B" w:rsidP="0069167A">
      <w:r>
        <w:t xml:space="preserve"> Пальму в стороны качает.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</w:t>
      </w:r>
    </w:p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Чайка над водой летает</w:t>
      </w:r>
    </w:p>
    <w:p w:rsidR="0087461B" w:rsidRDefault="0087461B" w:rsidP="0069167A"/>
    <w:p w:rsidR="0087461B" w:rsidRDefault="0087461B" w:rsidP="0069167A">
      <w:r>
        <w:t xml:space="preserve"> И за рыбками ныряет.</w:t>
      </w:r>
    </w:p>
    <w:p w:rsidR="0087461B" w:rsidRDefault="0087461B" w:rsidP="0069167A"/>
    <w:p w:rsidR="0087461B" w:rsidRDefault="0087461B" w:rsidP="0069167A">
      <w:r>
        <w:t xml:space="preserve"> Чайка над водой летает</w:t>
      </w:r>
    </w:p>
    <w:p w:rsidR="0087461B" w:rsidRDefault="0087461B" w:rsidP="0069167A"/>
    <w:p w:rsidR="0087461B" w:rsidRDefault="0087461B" w:rsidP="0069167A">
      <w:r>
        <w:t xml:space="preserve"> И за рыбками ныряет.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</w:t>
      </w:r>
    </w:p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Под водой на глубине</w:t>
      </w:r>
    </w:p>
    <w:p w:rsidR="0087461B" w:rsidRDefault="0087461B" w:rsidP="0069167A"/>
    <w:p w:rsidR="0087461B" w:rsidRDefault="0087461B" w:rsidP="0069167A">
      <w:r>
        <w:t xml:space="preserve"> Крокодил лежит на дне.</w:t>
      </w:r>
    </w:p>
    <w:p w:rsidR="0087461B" w:rsidRDefault="0087461B" w:rsidP="0069167A"/>
    <w:p w:rsidR="0087461B" w:rsidRDefault="0087461B" w:rsidP="0069167A">
      <w:r>
        <w:t xml:space="preserve"> Под водой на глубине</w:t>
      </w:r>
    </w:p>
    <w:p w:rsidR="0087461B" w:rsidRDefault="0087461B" w:rsidP="0069167A"/>
    <w:p w:rsidR="0087461B" w:rsidRDefault="0087461B" w:rsidP="0069167A">
      <w:r>
        <w:t xml:space="preserve"> Крокодил лежит на дне.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</w:t>
      </w:r>
    </w:p>
    <w:p w:rsidR="0087461B" w:rsidRDefault="0087461B" w:rsidP="0069167A"/>
    <w:p w:rsidR="0087461B" w:rsidRDefault="0087461B" w:rsidP="0069167A">
      <w:r>
        <w:t xml:space="preserve"> А под пальмой краб сидит</w:t>
      </w:r>
    </w:p>
    <w:p w:rsidR="0087461B" w:rsidRDefault="0087461B" w:rsidP="0069167A"/>
    <w:p w:rsidR="0087461B" w:rsidRDefault="0087461B" w:rsidP="0069167A">
      <w:r>
        <w:t xml:space="preserve"> И клешнями шевелит. </w:t>
      </w:r>
      <w:r>
        <w:tab/>
        <w:t xml:space="preserve"> 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Ладони лежат на столе, прижаты друг к другу боковыми частями. Пальцы рук согнуты, растопырены (клешни). Шевелим ими.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Ладони соединены большими пальцами, остальные пальцы сжаты, разведены в стороны (крылья); "машем" ими в воздухе.</w:t>
      </w:r>
    </w:p>
    <w:p w:rsidR="0087461B" w:rsidRDefault="0087461B" w:rsidP="0069167A">
      <w:r>
        <w:t xml:space="preserve"> Ладони сомкнуты и чуть округлены; выполняем волнообразные движения.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Ладони основаниями прижаты друг к другу; пальцы согнуты (зубы).</w:t>
      </w:r>
    </w:p>
    <w:p w:rsidR="0087461B" w:rsidRDefault="0087461B" w:rsidP="0069167A">
      <w:r>
        <w:t xml:space="preserve"> Лёжа на тыльной стороне одной из рук, "открываем и закрываем рот" крокодила.</w:t>
      </w:r>
    </w:p>
    <w:p w:rsidR="0087461B" w:rsidRDefault="0087461B" w:rsidP="0069167A">
      <w:r>
        <w:t xml:space="preserve"> Перевернув руки на другую сторону, повторяем движения.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РЫБКИ </w:t>
      </w:r>
    </w:p>
    <w:p w:rsidR="0087461B" w:rsidRDefault="0087461B" w:rsidP="0069167A">
      <w:r>
        <w:t xml:space="preserve"> Пять маленьких рыбок</w:t>
      </w:r>
    </w:p>
    <w:p w:rsidR="0087461B" w:rsidRDefault="0087461B" w:rsidP="0069167A"/>
    <w:p w:rsidR="0087461B" w:rsidRDefault="0087461B" w:rsidP="0069167A">
      <w:r>
        <w:t>Играли в реке,</w:t>
      </w:r>
    </w:p>
    <w:p w:rsidR="0087461B" w:rsidRDefault="0087461B" w:rsidP="0069167A"/>
    <w:p w:rsidR="0087461B" w:rsidRDefault="0087461B" w:rsidP="0069167A">
      <w:r>
        <w:t xml:space="preserve"> Лежало большое</w:t>
      </w:r>
    </w:p>
    <w:p w:rsidR="0087461B" w:rsidRDefault="0087461B" w:rsidP="0069167A"/>
    <w:p w:rsidR="0087461B" w:rsidRDefault="0087461B" w:rsidP="0069167A">
      <w:r>
        <w:t>Бревно на песке,</w:t>
      </w:r>
    </w:p>
    <w:p w:rsidR="0087461B" w:rsidRDefault="0087461B" w:rsidP="0069167A"/>
    <w:p w:rsidR="0087461B" w:rsidRDefault="0087461B" w:rsidP="0069167A">
      <w:r>
        <w:t xml:space="preserve"> И рыбка сказала:</w:t>
      </w:r>
    </w:p>
    <w:p w:rsidR="0087461B" w:rsidRDefault="0087461B" w:rsidP="0069167A"/>
    <w:p w:rsidR="0087461B" w:rsidRDefault="0087461B" w:rsidP="0069167A">
      <w:r>
        <w:t xml:space="preserve"> “Нырять здесь легко!”</w:t>
      </w:r>
    </w:p>
    <w:p w:rsidR="0087461B" w:rsidRDefault="0087461B" w:rsidP="0069167A"/>
    <w:p w:rsidR="0087461B" w:rsidRDefault="0087461B" w:rsidP="0069167A">
      <w:r>
        <w:t xml:space="preserve"> Вторая сказала:</w:t>
      </w:r>
    </w:p>
    <w:p w:rsidR="0087461B" w:rsidRDefault="0087461B" w:rsidP="0069167A"/>
    <w:p w:rsidR="0087461B" w:rsidRDefault="0087461B" w:rsidP="0069167A">
      <w:r>
        <w:t xml:space="preserve"> “Ведь здесь глубоко”.</w:t>
      </w:r>
    </w:p>
    <w:p w:rsidR="0087461B" w:rsidRDefault="0087461B" w:rsidP="0069167A"/>
    <w:p w:rsidR="0087461B" w:rsidRDefault="0087461B" w:rsidP="0069167A">
      <w:r>
        <w:t xml:space="preserve"> А третья сказала:</w:t>
      </w:r>
    </w:p>
    <w:p w:rsidR="0087461B" w:rsidRDefault="0087461B" w:rsidP="0069167A"/>
    <w:p w:rsidR="0087461B" w:rsidRDefault="0087461B" w:rsidP="0069167A">
      <w:r>
        <w:t>“Мне хочется спать!”</w:t>
      </w:r>
    </w:p>
    <w:p w:rsidR="0087461B" w:rsidRDefault="0087461B" w:rsidP="0069167A"/>
    <w:p w:rsidR="0087461B" w:rsidRDefault="0087461B" w:rsidP="0069167A">
      <w:r>
        <w:t xml:space="preserve"> Четвёртая стала</w:t>
      </w:r>
    </w:p>
    <w:p w:rsidR="0087461B" w:rsidRDefault="0087461B" w:rsidP="0069167A"/>
    <w:p w:rsidR="0087461B" w:rsidRDefault="0087461B" w:rsidP="0069167A">
      <w:r>
        <w:t>Чуть-чуть замерзать.</w:t>
      </w:r>
    </w:p>
    <w:p w:rsidR="0087461B" w:rsidRDefault="0087461B" w:rsidP="0069167A"/>
    <w:p w:rsidR="0087461B" w:rsidRDefault="0087461B" w:rsidP="0069167A">
      <w:r>
        <w:t xml:space="preserve"> А пятая крикнула:</w:t>
      </w:r>
    </w:p>
    <w:p w:rsidR="0087461B" w:rsidRDefault="0087461B" w:rsidP="0069167A"/>
    <w:p w:rsidR="0087461B" w:rsidRDefault="0087461B" w:rsidP="0069167A">
      <w:r>
        <w:t xml:space="preserve"> “Здесь крокодил!</w:t>
      </w:r>
    </w:p>
    <w:p w:rsidR="0087461B" w:rsidRDefault="0087461B" w:rsidP="0069167A"/>
    <w:p w:rsidR="0087461B" w:rsidRDefault="0087461B" w:rsidP="0069167A">
      <w:r>
        <w:t xml:space="preserve"> Плывите скорей,</w:t>
      </w:r>
    </w:p>
    <w:p w:rsidR="0087461B" w:rsidRDefault="0087461B" w:rsidP="0069167A"/>
    <w:p w:rsidR="0087461B" w:rsidRDefault="0087461B" w:rsidP="0069167A">
      <w:r>
        <w:t xml:space="preserve">Чтобы не проглотил!” </w:t>
      </w:r>
      <w:r>
        <w:tab/>
        <w:t xml:space="preserve"> Ладони сомкнуты, чуть округлены. Выполняем волнообразные движения в воздухе. </w:t>
      </w:r>
    </w:p>
    <w:p w:rsidR="0087461B" w:rsidRDefault="0087461B" w:rsidP="0069167A"/>
    <w:p w:rsidR="0087461B" w:rsidRDefault="0087461B" w:rsidP="0069167A">
      <w:r>
        <w:t xml:space="preserve"> Руки прижаты друг к другу; переворачиваем их с боку на бок.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Ладони сомкнуты, чуть округлены. Выполняем ими "ныряющее" движение.</w:t>
      </w:r>
    </w:p>
    <w:p w:rsidR="0087461B" w:rsidRDefault="0087461B" w:rsidP="0069167A"/>
    <w:p w:rsidR="0087461B" w:rsidRDefault="0087461B" w:rsidP="0069167A">
      <w:r>
        <w:t xml:space="preserve"> Качаем сомкнутыми ладонями (отрицательный жест).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Ладони поворачиваем на тыльную сторону одной из рук (рыбка спит).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Быстро качаем ладонями (дрожь).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Запястья соединены; ладони раскрываются и соединяются (рот).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Быстрые волнообразные движения сомкнутыми ладонями (рыбки уплывают).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УЛИТКА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В домике она сидит,</w:t>
      </w:r>
    </w:p>
    <w:p w:rsidR="0087461B" w:rsidRDefault="0087461B" w:rsidP="0069167A"/>
    <w:p w:rsidR="0087461B" w:rsidRDefault="0087461B" w:rsidP="0069167A">
      <w:r>
        <w:t xml:space="preserve"> Рожки высунув, молчит.</w:t>
      </w:r>
    </w:p>
    <w:p w:rsidR="0087461B" w:rsidRDefault="0087461B" w:rsidP="0069167A"/>
    <w:p w:rsidR="0087461B" w:rsidRDefault="0087461B" w:rsidP="0069167A">
      <w:r>
        <w:t xml:space="preserve"> Вот улиточка ползёт </w:t>
      </w:r>
    </w:p>
    <w:p w:rsidR="0087461B" w:rsidRDefault="0087461B" w:rsidP="0069167A"/>
    <w:p w:rsidR="0087461B" w:rsidRDefault="0087461B" w:rsidP="0069167A">
      <w:r>
        <w:t xml:space="preserve"> Потихонечку вперёд.</w:t>
      </w:r>
    </w:p>
    <w:p w:rsidR="0087461B" w:rsidRDefault="0087461B" w:rsidP="0069167A"/>
    <w:p w:rsidR="0087461B" w:rsidRDefault="0087461B" w:rsidP="0069167A">
      <w:r>
        <w:t xml:space="preserve"> На цветочек заползёт,</w:t>
      </w:r>
    </w:p>
    <w:p w:rsidR="0087461B" w:rsidRDefault="0087461B" w:rsidP="0069167A"/>
    <w:p w:rsidR="0087461B" w:rsidRDefault="0087461B" w:rsidP="0069167A">
      <w:r>
        <w:t xml:space="preserve"> Лепесточки погрызёт.</w:t>
      </w:r>
    </w:p>
    <w:p w:rsidR="0087461B" w:rsidRDefault="0087461B" w:rsidP="0069167A"/>
    <w:p w:rsidR="0087461B" w:rsidRDefault="0087461B" w:rsidP="0069167A">
      <w:r>
        <w:t xml:space="preserve"> Рожки в голову втянула,</w:t>
      </w:r>
    </w:p>
    <w:p w:rsidR="0087461B" w:rsidRDefault="0087461B" w:rsidP="0069167A"/>
    <w:p w:rsidR="0087461B" w:rsidRDefault="0087461B" w:rsidP="0069167A">
      <w:r>
        <w:t xml:space="preserve"> В домик спряталась, заснула.</w:t>
      </w:r>
    </w:p>
    <w:p w:rsidR="0087461B" w:rsidRDefault="0087461B" w:rsidP="0069167A">
      <w:r>
        <w:tab/>
        <w:t xml:space="preserve"> 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</w:r>
    </w:p>
    <w:p w:rsidR="0087461B" w:rsidRDefault="0087461B" w:rsidP="0069167A"/>
    <w:p w:rsidR="0087461B" w:rsidRDefault="0087461B" w:rsidP="0069167A">
      <w:r>
        <w:t xml:space="preserve"> "Улитка" раскачивается из стороны в сторону.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 Ползёт вперёд по столу.</w:t>
      </w:r>
    </w:p>
    <w:p w:rsidR="0087461B" w:rsidRDefault="0087461B" w:rsidP="0069167A"/>
    <w:p w:rsidR="0087461B" w:rsidRDefault="0087461B" w:rsidP="0069167A">
      <w:r>
        <w:t xml:space="preserve"> "Улитка" заползает на "цветочек".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 "Улитка" поочерёдно обхватывает пальцы ("лепесточки") второй руки ("цветочка").</w:t>
      </w:r>
    </w:p>
    <w:p w:rsidR="0087461B" w:rsidRDefault="0087461B" w:rsidP="0069167A">
      <w:r>
        <w:t xml:space="preserve"> Рука ("улитка") сворачивается в кулак ("втягивает рожки").</w:t>
      </w:r>
    </w:p>
    <w:p w:rsidR="0087461B" w:rsidRDefault="0087461B" w:rsidP="0069167A">
      <w:r>
        <w:t xml:space="preserve"> Вторая рука ("цветочек") закрывается, пряча "улитку" в "бутоне".</w:t>
      </w:r>
    </w:p>
    <w:p w:rsidR="0087461B" w:rsidRDefault="0087461B" w:rsidP="0069167A"/>
    <w:p w:rsidR="0087461B" w:rsidRDefault="0087461B" w:rsidP="0069167A">
      <w:r>
        <w:t>ЧАСЫ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Садимся на коврик или подушку (на колени). Перебираем пальчиками ("бежим") от коленочек до макушки </w:t>
      </w:r>
    </w:p>
    <w:p w:rsidR="0087461B" w:rsidRDefault="0087461B" w:rsidP="0069167A"/>
    <w:p w:rsidR="0087461B" w:rsidRDefault="0087461B" w:rsidP="0069167A">
      <w:r>
        <w:t xml:space="preserve">Мышь полезла в первый раз </w:t>
      </w:r>
    </w:p>
    <w:p w:rsidR="0087461B" w:rsidRDefault="0087461B" w:rsidP="0069167A"/>
    <w:p w:rsidR="0087461B" w:rsidRDefault="0087461B" w:rsidP="0069167A">
      <w:r>
        <w:t xml:space="preserve">Посмотреть, который час. </w:t>
      </w:r>
    </w:p>
    <w:p w:rsidR="0087461B" w:rsidRDefault="0087461B" w:rsidP="0069167A"/>
    <w:p w:rsidR="0087461B" w:rsidRDefault="0087461B" w:rsidP="0069167A">
      <w:r>
        <w:t xml:space="preserve">Вдруг часы сказали: “Бом!”, </w:t>
      </w:r>
    </w:p>
    <w:p w:rsidR="0087461B" w:rsidRDefault="0087461B" w:rsidP="0069167A"/>
    <w:p w:rsidR="0087461B" w:rsidRDefault="0087461B" w:rsidP="0069167A">
      <w:r>
        <w:t xml:space="preserve">Один хлопок над головой. </w:t>
      </w:r>
    </w:p>
    <w:p w:rsidR="0087461B" w:rsidRDefault="0087461B" w:rsidP="0069167A"/>
    <w:p w:rsidR="0087461B" w:rsidRDefault="0087461B" w:rsidP="0069167A">
      <w:r>
        <w:t xml:space="preserve">Мышь скатилась кувырком. </w:t>
      </w:r>
    </w:p>
    <w:p w:rsidR="0087461B" w:rsidRDefault="0087461B" w:rsidP="0069167A"/>
    <w:p w:rsidR="0087461B" w:rsidRDefault="0087461B" w:rsidP="0069167A">
      <w:r>
        <w:t xml:space="preserve">Руки "скатываются" на пол. </w:t>
      </w:r>
    </w:p>
    <w:p w:rsidR="0087461B" w:rsidRDefault="0087461B" w:rsidP="0069167A"/>
    <w:p w:rsidR="0087461B" w:rsidRDefault="0087461B" w:rsidP="0069167A">
      <w:r>
        <w:t xml:space="preserve">Мышь полезла второй раз </w:t>
      </w:r>
    </w:p>
    <w:p w:rsidR="0087461B" w:rsidRDefault="0087461B" w:rsidP="0069167A"/>
    <w:p w:rsidR="0087461B" w:rsidRDefault="0087461B" w:rsidP="0069167A">
      <w:r>
        <w:t xml:space="preserve">Посмотреть, который час. </w:t>
      </w:r>
    </w:p>
    <w:p w:rsidR="0087461B" w:rsidRDefault="0087461B" w:rsidP="0069167A"/>
    <w:p w:rsidR="0087461B" w:rsidRDefault="0087461B" w:rsidP="0069167A">
      <w:r>
        <w:t xml:space="preserve">Вдруг часы сказали: “Бом, бом!” </w:t>
      </w:r>
    </w:p>
    <w:p w:rsidR="0087461B" w:rsidRDefault="0087461B" w:rsidP="0069167A"/>
    <w:p w:rsidR="0087461B" w:rsidRDefault="0087461B" w:rsidP="0069167A">
      <w:r>
        <w:t xml:space="preserve">Два хлопка. </w:t>
      </w:r>
    </w:p>
    <w:p w:rsidR="0087461B" w:rsidRDefault="0087461B" w:rsidP="0069167A"/>
    <w:p w:rsidR="0087461B" w:rsidRDefault="0087461B" w:rsidP="0069167A">
      <w:r>
        <w:t xml:space="preserve">Мышь скатилась кувырком. </w:t>
      </w:r>
    </w:p>
    <w:p w:rsidR="0087461B" w:rsidRDefault="0087461B" w:rsidP="0069167A"/>
    <w:p w:rsidR="0087461B" w:rsidRDefault="0087461B" w:rsidP="0069167A">
      <w:r>
        <w:t xml:space="preserve">Мышь полезла в третий раз </w:t>
      </w:r>
    </w:p>
    <w:p w:rsidR="0087461B" w:rsidRDefault="0087461B" w:rsidP="0069167A"/>
    <w:p w:rsidR="0087461B" w:rsidRDefault="0087461B" w:rsidP="0069167A">
      <w:r>
        <w:t xml:space="preserve">Посмотреть, который час. </w:t>
      </w:r>
    </w:p>
    <w:p w:rsidR="0087461B" w:rsidRDefault="0087461B" w:rsidP="0069167A"/>
    <w:p w:rsidR="0087461B" w:rsidRDefault="0087461B" w:rsidP="0069167A">
      <w:r>
        <w:t xml:space="preserve">Вдруг часы сказали: “Бом, бом, бом!” </w:t>
      </w:r>
    </w:p>
    <w:p w:rsidR="0087461B" w:rsidRDefault="0087461B" w:rsidP="0069167A"/>
    <w:p w:rsidR="0087461B" w:rsidRDefault="0087461B" w:rsidP="0069167A">
      <w:r>
        <w:t xml:space="preserve">Три хлопка. </w:t>
      </w:r>
    </w:p>
    <w:p w:rsidR="0087461B" w:rsidRDefault="0087461B" w:rsidP="0069167A"/>
    <w:p w:rsidR="0087461B" w:rsidRDefault="0087461B" w:rsidP="0069167A">
      <w:r>
        <w:t xml:space="preserve">Мышь скатилась кувырком.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ПЕРЧАТКА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Весёлая мышка</w:t>
      </w:r>
    </w:p>
    <w:p w:rsidR="0087461B" w:rsidRDefault="0087461B" w:rsidP="0069167A"/>
    <w:p w:rsidR="0087461B" w:rsidRDefault="0087461B" w:rsidP="0069167A">
      <w:r>
        <w:t xml:space="preserve">Перчатку нашла, </w:t>
      </w:r>
    </w:p>
    <w:p w:rsidR="0087461B" w:rsidRDefault="0087461B" w:rsidP="0069167A"/>
    <w:p w:rsidR="0087461B" w:rsidRDefault="0087461B" w:rsidP="0069167A">
      <w:r>
        <w:t xml:space="preserve">Раскрываем ладошку, пальцы растопырены (перчатка). Поворачиваем руки то ладонью, то тыльной стороной вверх. </w:t>
      </w:r>
    </w:p>
    <w:p w:rsidR="0087461B" w:rsidRDefault="0087461B" w:rsidP="0069167A"/>
    <w:p w:rsidR="0087461B" w:rsidRDefault="0087461B" w:rsidP="0069167A">
      <w:r>
        <w:t xml:space="preserve">Гнездо в ней устроив, </w:t>
      </w:r>
    </w:p>
    <w:p w:rsidR="0087461B" w:rsidRDefault="0087461B" w:rsidP="0069167A"/>
    <w:p w:rsidR="0087461B" w:rsidRDefault="0087461B" w:rsidP="0069167A">
      <w:r>
        <w:t xml:space="preserve">Складываем ладоши "ковшом" </w:t>
      </w:r>
    </w:p>
    <w:p w:rsidR="0087461B" w:rsidRDefault="0087461B" w:rsidP="0069167A"/>
    <w:p w:rsidR="0087461B" w:rsidRDefault="0087461B" w:rsidP="0069167A">
      <w:r>
        <w:t xml:space="preserve">Мышат позвала. </w:t>
      </w:r>
    </w:p>
    <w:p w:rsidR="0087461B" w:rsidRDefault="0087461B" w:rsidP="0069167A"/>
    <w:p w:rsidR="0087461B" w:rsidRDefault="0087461B" w:rsidP="0069167A">
      <w:r>
        <w:t xml:space="preserve">Сгибаем - разгибаем пальцы ("зовущий" жест) </w:t>
      </w:r>
    </w:p>
    <w:p w:rsidR="0087461B" w:rsidRDefault="0087461B" w:rsidP="0069167A"/>
    <w:p w:rsidR="0087461B" w:rsidRDefault="0087461B" w:rsidP="0069167A">
      <w:r>
        <w:t>Им корочку хлеба</w:t>
      </w:r>
    </w:p>
    <w:p w:rsidR="0087461B" w:rsidRDefault="0087461B" w:rsidP="0069167A"/>
    <w:p w:rsidR="0087461B" w:rsidRDefault="0087461B" w:rsidP="0069167A">
      <w:r>
        <w:t xml:space="preserve">Дала покусать, </w:t>
      </w:r>
    </w:p>
    <w:p w:rsidR="0087461B" w:rsidRDefault="0087461B" w:rsidP="0069167A"/>
    <w:p w:rsidR="0087461B" w:rsidRDefault="0087461B" w:rsidP="0069167A">
      <w:r>
        <w:t xml:space="preserve">Кончиком большого пальца поочерёдно стучим по кончикам остальных пальчиков. </w:t>
      </w:r>
    </w:p>
    <w:p w:rsidR="0087461B" w:rsidRDefault="0087461B" w:rsidP="0069167A"/>
    <w:p w:rsidR="0087461B" w:rsidRDefault="0087461B" w:rsidP="0069167A">
      <w:r>
        <w:t xml:space="preserve">Погладила (отшлёпала) всех </w:t>
      </w:r>
    </w:p>
    <w:p w:rsidR="0087461B" w:rsidRDefault="0087461B" w:rsidP="0069167A"/>
    <w:p w:rsidR="0087461B" w:rsidRDefault="0087461B" w:rsidP="0069167A">
      <w:r>
        <w:t xml:space="preserve">Большим пальцем гладим ("шлёпаем") остальные (скользящим движением от мизинца к указательному). </w:t>
      </w:r>
    </w:p>
    <w:p w:rsidR="0087461B" w:rsidRDefault="0087461B" w:rsidP="0069167A"/>
    <w:p w:rsidR="0087461B" w:rsidRDefault="0087461B" w:rsidP="0069167A">
      <w:r>
        <w:t xml:space="preserve">и отправила спать. </w:t>
      </w:r>
    </w:p>
    <w:p w:rsidR="0087461B" w:rsidRDefault="0087461B" w:rsidP="0069167A"/>
    <w:p w:rsidR="0087461B" w:rsidRDefault="0087461B" w:rsidP="0069167A">
      <w:r>
        <w:t xml:space="preserve">Ладони прижимаем друг к другу, кладём под щёку (спим).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 xml:space="preserve">КОТЯТА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Ладошки складываем, пальцы прижимаем друг к другу. Локти опираются о стол. </w:t>
      </w:r>
    </w:p>
    <w:p w:rsidR="0087461B" w:rsidRDefault="0087461B" w:rsidP="0069167A"/>
    <w:p w:rsidR="0087461B" w:rsidRDefault="0087461B" w:rsidP="0069167A">
      <w:r>
        <w:t xml:space="preserve">У кошечки нашей есть десять котят, </w:t>
      </w:r>
    </w:p>
    <w:p w:rsidR="0087461B" w:rsidRDefault="0087461B" w:rsidP="0069167A"/>
    <w:p w:rsidR="0087461B" w:rsidRDefault="0087461B" w:rsidP="0069167A">
      <w:r>
        <w:t xml:space="preserve">Покачиваем руками, не разъединяя их. </w:t>
      </w:r>
    </w:p>
    <w:p w:rsidR="0087461B" w:rsidRDefault="0087461B" w:rsidP="0069167A"/>
    <w:p w:rsidR="0087461B" w:rsidRDefault="0087461B" w:rsidP="0069167A">
      <w:r>
        <w:t xml:space="preserve">Сейчас все котята по парам стоят: </w:t>
      </w:r>
    </w:p>
    <w:p w:rsidR="0087461B" w:rsidRDefault="0087461B" w:rsidP="0069167A"/>
    <w:p w:rsidR="0087461B" w:rsidRDefault="0087461B" w:rsidP="0069167A">
      <w:r>
        <w:t>Два толстых, два ловких,</w:t>
      </w:r>
    </w:p>
    <w:p w:rsidR="0087461B" w:rsidRDefault="0087461B" w:rsidP="0069167A"/>
    <w:p w:rsidR="0087461B" w:rsidRDefault="0087461B" w:rsidP="0069167A">
      <w:r>
        <w:t xml:space="preserve">Два длинных, два хитрых, </w:t>
      </w:r>
    </w:p>
    <w:p w:rsidR="0087461B" w:rsidRDefault="0087461B" w:rsidP="0069167A"/>
    <w:p w:rsidR="0087461B" w:rsidRDefault="0087461B" w:rsidP="0069167A">
      <w:r>
        <w:t>Два маленьких самых</w:t>
      </w:r>
    </w:p>
    <w:p w:rsidR="0087461B" w:rsidRDefault="0087461B" w:rsidP="0069167A"/>
    <w:p w:rsidR="0087461B" w:rsidRDefault="0087461B" w:rsidP="0069167A">
      <w:r>
        <w:t xml:space="preserve">И самых красивых. </w:t>
      </w:r>
    </w:p>
    <w:p w:rsidR="0087461B" w:rsidRDefault="0087461B" w:rsidP="0069167A"/>
    <w:p w:rsidR="0087461B" w:rsidRDefault="0087461B" w:rsidP="0069167A">
      <w:r>
        <w:t xml:space="preserve">Постукиваем соответствующими пальцами друг о друга (от большого к мизинцу).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ТАРАКАНЫ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За буфетом под пакетом десять тараканов. (2 раза) </w:t>
      </w:r>
    </w:p>
    <w:p w:rsidR="0087461B" w:rsidRDefault="0087461B" w:rsidP="0069167A"/>
    <w:p w:rsidR="0087461B" w:rsidRDefault="0087461B" w:rsidP="0069167A">
      <w:r>
        <w:t xml:space="preserve">Ладони раскрываем, прижимаем к боковой поверхности стола, пальцы рук ("тараканы") растопырены, шевелим ими. </w:t>
      </w:r>
    </w:p>
    <w:p w:rsidR="0087461B" w:rsidRDefault="0087461B" w:rsidP="0069167A"/>
    <w:p w:rsidR="0087461B" w:rsidRDefault="0087461B" w:rsidP="0069167A">
      <w:r>
        <w:t xml:space="preserve">Самый храбрый таракан побежал к тебе в карман. </w:t>
      </w:r>
    </w:p>
    <w:p w:rsidR="0087461B" w:rsidRDefault="0087461B" w:rsidP="0069167A"/>
    <w:p w:rsidR="0087461B" w:rsidRDefault="0087461B" w:rsidP="0069167A">
      <w:r>
        <w:t xml:space="preserve">Бежим пальцами рук по туловищу, имитируем заползание "за шиворот". </w:t>
      </w:r>
    </w:p>
    <w:p w:rsidR="0087461B" w:rsidRDefault="0087461B" w:rsidP="0069167A"/>
    <w:p w:rsidR="0087461B" w:rsidRDefault="0087461B" w:rsidP="0069167A">
      <w:r>
        <w:t xml:space="preserve">За буфетом под пакетом девять тараканов. </w:t>
      </w:r>
    </w:p>
    <w:p w:rsidR="0087461B" w:rsidRDefault="0087461B" w:rsidP="0069167A"/>
    <w:p w:rsidR="0087461B" w:rsidRDefault="0087461B" w:rsidP="0069167A">
      <w:r>
        <w:t xml:space="preserve">Загибаем один из пальцев, крутим остальными, показывая, что теперь осталось девять тараканов. </w:t>
      </w:r>
    </w:p>
    <w:p w:rsidR="0087461B" w:rsidRDefault="0087461B" w:rsidP="0069167A"/>
    <w:p w:rsidR="0087461B" w:rsidRDefault="0087461B" w:rsidP="0069167A">
      <w:r>
        <w:t xml:space="preserve">За буфетом под пакетом девять тараканов. (2 раза) </w:t>
      </w:r>
    </w:p>
    <w:p w:rsidR="0087461B" w:rsidRDefault="0087461B" w:rsidP="0069167A"/>
    <w:p w:rsidR="0087461B" w:rsidRDefault="0087461B" w:rsidP="0069167A">
      <w:r>
        <w:t xml:space="preserve">Движения повторяются аналогично первому куплету, только теперь пальцев (тараканов) не десять, а девять. </w:t>
      </w:r>
    </w:p>
    <w:p w:rsidR="0087461B" w:rsidRDefault="0087461B" w:rsidP="0069167A">
      <w:r>
        <w:t xml:space="preserve">И так далее.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У ЖИРАФОВ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У жирафов пятна, пятна, пятна, пятнышки везде. </w:t>
      </w:r>
    </w:p>
    <w:p w:rsidR="0087461B" w:rsidRDefault="0087461B" w:rsidP="0069167A"/>
    <w:p w:rsidR="0087461B" w:rsidRDefault="0087461B" w:rsidP="0069167A">
      <w:r>
        <w:t xml:space="preserve">У жирафов пятна, пятна, пятна, пятнышки везде. </w:t>
      </w:r>
    </w:p>
    <w:p w:rsidR="0087461B" w:rsidRDefault="0087461B" w:rsidP="0069167A"/>
    <w:p w:rsidR="0087461B" w:rsidRDefault="0087461B" w:rsidP="0069167A">
      <w:r>
        <w:t xml:space="preserve">Хлопаем по всему телу ладонями. </w:t>
      </w:r>
    </w:p>
    <w:p w:rsidR="0087461B" w:rsidRDefault="0087461B" w:rsidP="0069167A"/>
    <w:p w:rsidR="0087461B" w:rsidRDefault="0087461B" w:rsidP="0069167A">
      <w:r>
        <w:t xml:space="preserve">На лбу, ушах, на шее, на локтях, </w:t>
      </w:r>
    </w:p>
    <w:p w:rsidR="0087461B" w:rsidRDefault="0087461B" w:rsidP="0069167A"/>
    <w:p w:rsidR="0087461B" w:rsidRDefault="0087461B" w:rsidP="0069167A">
      <w:r>
        <w:t xml:space="preserve">На носах, на животах, на коленях и носках. </w:t>
      </w:r>
    </w:p>
    <w:p w:rsidR="0087461B" w:rsidRDefault="0087461B" w:rsidP="0069167A"/>
    <w:p w:rsidR="0087461B" w:rsidRDefault="0087461B" w:rsidP="0069167A">
      <w:r>
        <w:t xml:space="preserve">Обоими указательными пальцами дотрагиваемся до соответствующих частей тела. </w:t>
      </w:r>
    </w:p>
    <w:p w:rsidR="0087461B" w:rsidRDefault="0087461B" w:rsidP="0069167A"/>
    <w:p w:rsidR="0087461B" w:rsidRDefault="0087461B" w:rsidP="0069167A">
      <w:r>
        <w:t xml:space="preserve">У слонов есть складки, складки, складки, складочки везде. </w:t>
      </w:r>
    </w:p>
    <w:p w:rsidR="0087461B" w:rsidRDefault="0087461B" w:rsidP="0069167A"/>
    <w:p w:rsidR="0087461B" w:rsidRDefault="0087461B" w:rsidP="0069167A">
      <w:r>
        <w:t xml:space="preserve">У слонов есть складки, складки, складки, складочки везде. </w:t>
      </w:r>
    </w:p>
    <w:p w:rsidR="0087461B" w:rsidRDefault="0087461B" w:rsidP="0069167A"/>
    <w:p w:rsidR="0087461B" w:rsidRDefault="0087461B" w:rsidP="0069167A">
      <w:r>
        <w:t xml:space="preserve">Щипаем себя, как бы собирая складки. </w:t>
      </w:r>
    </w:p>
    <w:p w:rsidR="0087461B" w:rsidRDefault="0087461B" w:rsidP="0069167A"/>
    <w:p w:rsidR="0087461B" w:rsidRDefault="0087461B" w:rsidP="0069167A">
      <w:r>
        <w:t xml:space="preserve">На лбу, ушах, на шее, на локтях, </w:t>
      </w:r>
    </w:p>
    <w:p w:rsidR="0087461B" w:rsidRDefault="0087461B" w:rsidP="0069167A"/>
    <w:p w:rsidR="0087461B" w:rsidRDefault="0087461B" w:rsidP="0069167A">
      <w:r>
        <w:t xml:space="preserve">На носах, на животах, на коленях и носках. </w:t>
      </w:r>
    </w:p>
    <w:p w:rsidR="0087461B" w:rsidRDefault="0087461B" w:rsidP="0069167A"/>
    <w:p w:rsidR="0087461B" w:rsidRDefault="0087461B" w:rsidP="0069167A">
      <w:r>
        <w:t xml:space="preserve">Обоими указательными пальцами дотрагиваемся до соответствующих частей тела. </w:t>
      </w:r>
    </w:p>
    <w:p w:rsidR="0087461B" w:rsidRDefault="0087461B" w:rsidP="0069167A"/>
    <w:p w:rsidR="0087461B" w:rsidRDefault="0087461B" w:rsidP="0069167A">
      <w:r>
        <w:t xml:space="preserve">У котяток шёрстка, шёрстка, шёрстка, шёрсточка везде. </w:t>
      </w:r>
    </w:p>
    <w:p w:rsidR="0087461B" w:rsidRDefault="0087461B" w:rsidP="0069167A"/>
    <w:p w:rsidR="0087461B" w:rsidRDefault="0087461B" w:rsidP="0069167A">
      <w:r>
        <w:t xml:space="preserve">У котяток шёрстка, шёрстка, шёрстка, шёрсточка везде. </w:t>
      </w:r>
    </w:p>
    <w:p w:rsidR="0087461B" w:rsidRDefault="0087461B" w:rsidP="0069167A"/>
    <w:p w:rsidR="0087461B" w:rsidRDefault="0087461B" w:rsidP="0069167A">
      <w:r>
        <w:t xml:space="preserve">Поглаживаем себя, как бы разглаживая шёрстку </w:t>
      </w:r>
    </w:p>
    <w:p w:rsidR="0087461B" w:rsidRDefault="0087461B" w:rsidP="0069167A"/>
    <w:p w:rsidR="0087461B" w:rsidRDefault="0087461B" w:rsidP="0069167A">
      <w:r>
        <w:t xml:space="preserve">На лбу, ушах, на шее, на локтях, </w:t>
      </w:r>
    </w:p>
    <w:p w:rsidR="0087461B" w:rsidRDefault="0087461B" w:rsidP="0069167A"/>
    <w:p w:rsidR="0087461B" w:rsidRDefault="0087461B" w:rsidP="0069167A">
      <w:r>
        <w:t xml:space="preserve">На носах, на животах, на коленях и носках. </w:t>
      </w:r>
    </w:p>
    <w:p w:rsidR="0087461B" w:rsidRDefault="0087461B" w:rsidP="0069167A"/>
    <w:p w:rsidR="0087461B" w:rsidRDefault="0087461B" w:rsidP="0069167A">
      <w:r>
        <w:t xml:space="preserve">Обоими указательными пальцами дотрагиваемся до соответствующих частей тела. </w:t>
      </w:r>
    </w:p>
    <w:p w:rsidR="0087461B" w:rsidRDefault="0087461B" w:rsidP="0069167A"/>
    <w:p w:rsidR="0087461B" w:rsidRDefault="0087461B" w:rsidP="0069167A">
      <w:r>
        <w:t xml:space="preserve">А у зебры есть полоски, есть полосочки везде. </w:t>
      </w:r>
    </w:p>
    <w:p w:rsidR="0087461B" w:rsidRDefault="0087461B" w:rsidP="0069167A"/>
    <w:p w:rsidR="0087461B" w:rsidRDefault="0087461B" w:rsidP="0069167A">
      <w:r>
        <w:t xml:space="preserve">А у зебры есть полоски, есть полосочки везде. </w:t>
      </w:r>
    </w:p>
    <w:p w:rsidR="0087461B" w:rsidRDefault="0087461B" w:rsidP="0069167A"/>
    <w:p w:rsidR="0087461B" w:rsidRDefault="0087461B" w:rsidP="0069167A">
      <w:r>
        <w:t xml:space="preserve">Проводим ребрами ладони по телу (рисуем полосочки) </w:t>
      </w:r>
    </w:p>
    <w:p w:rsidR="0087461B" w:rsidRDefault="0087461B" w:rsidP="0069167A"/>
    <w:p w:rsidR="0087461B" w:rsidRDefault="0087461B" w:rsidP="0069167A">
      <w:r>
        <w:t xml:space="preserve">На лбу, ушах, на шее, на локтях, </w:t>
      </w:r>
    </w:p>
    <w:p w:rsidR="0087461B" w:rsidRDefault="0087461B" w:rsidP="0069167A"/>
    <w:p w:rsidR="0087461B" w:rsidRDefault="0087461B" w:rsidP="0069167A">
      <w:r>
        <w:t xml:space="preserve">На носах, на животах, на коленях и носках. </w:t>
      </w:r>
    </w:p>
    <w:p w:rsidR="0087461B" w:rsidRDefault="0087461B" w:rsidP="0069167A"/>
    <w:p w:rsidR="0087461B" w:rsidRDefault="0087461B" w:rsidP="0069167A">
      <w:r>
        <w:t xml:space="preserve">Обоими указательными пальцами дотрагиваемся до соответствующих частей тела.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ПОРОСЯТА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Пальцы рук растопырены; поочередно "идём" по столику или коленочкам каждым из пальчиков. </w:t>
      </w:r>
    </w:p>
    <w:p w:rsidR="0087461B" w:rsidRDefault="0087461B" w:rsidP="0069167A"/>
    <w:p w:rsidR="0087461B" w:rsidRDefault="0087461B" w:rsidP="0069167A">
      <w:r>
        <w:t xml:space="preserve">Этот толстый поросёнок целый день хвостом вилял, </w:t>
      </w:r>
    </w:p>
    <w:p w:rsidR="0087461B" w:rsidRDefault="0087461B" w:rsidP="0069167A"/>
    <w:p w:rsidR="0087461B" w:rsidRDefault="0087461B" w:rsidP="0069167A">
      <w:r>
        <w:t xml:space="preserve">Мизинцы. </w:t>
      </w:r>
    </w:p>
    <w:p w:rsidR="0087461B" w:rsidRDefault="0087461B" w:rsidP="0069167A"/>
    <w:p w:rsidR="0087461B" w:rsidRDefault="0087461B" w:rsidP="0069167A">
      <w:r>
        <w:t xml:space="preserve">Этот толстый поросёнок спинку об забор чесал. </w:t>
      </w:r>
    </w:p>
    <w:p w:rsidR="0087461B" w:rsidRDefault="0087461B" w:rsidP="0069167A"/>
    <w:p w:rsidR="0087461B" w:rsidRDefault="0087461B" w:rsidP="0069167A">
      <w:r>
        <w:t xml:space="preserve">Безымянные. </w:t>
      </w:r>
    </w:p>
    <w:p w:rsidR="0087461B" w:rsidRDefault="0087461B" w:rsidP="0069167A"/>
    <w:p w:rsidR="0087461B" w:rsidRDefault="0087461B" w:rsidP="0069167A">
      <w:r>
        <w:t xml:space="preserve">Ля-ля-ля-ля, лю-лю-лю, поросяток я люблю </w:t>
      </w:r>
    </w:p>
    <w:p w:rsidR="0087461B" w:rsidRDefault="0087461B" w:rsidP="0069167A"/>
    <w:p w:rsidR="0087461B" w:rsidRDefault="0087461B" w:rsidP="0069167A">
      <w:r>
        <w:t xml:space="preserve">"Фонарики". </w:t>
      </w:r>
    </w:p>
    <w:p w:rsidR="0087461B" w:rsidRDefault="0087461B" w:rsidP="0069167A"/>
    <w:p w:rsidR="0087461B" w:rsidRDefault="0087461B" w:rsidP="0069167A">
      <w:r>
        <w:t xml:space="preserve">Ля-ля-ля-ля, лю-лю-лю, поросяток я люблю </w:t>
      </w:r>
    </w:p>
    <w:p w:rsidR="0087461B" w:rsidRDefault="0087461B" w:rsidP="0069167A"/>
    <w:p w:rsidR="0087461B" w:rsidRDefault="0087461B" w:rsidP="0069167A">
      <w:r>
        <w:t xml:space="preserve">Сжимаем и разжимаем кулачки. </w:t>
      </w:r>
    </w:p>
    <w:p w:rsidR="0087461B" w:rsidRDefault="0087461B" w:rsidP="0069167A"/>
    <w:p w:rsidR="0087461B" w:rsidRDefault="0087461B" w:rsidP="0069167A">
      <w:r>
        <w:t xml:space="preserve">Этот толстый поросёнок носом землю ковырял, </w:t>
      </w:r>
    </w:p>
    <w:p w:rsidR="0087461B" w:rsidRDefault="0087461B" w:rsidP="0069167A"/>
    <w:p w:rsidR="0087461B" w:rsidRDefault="0087461B" w:rsidP="0069167A">
      <w:r>
        <w:t xml:space="preserve">Средние. </w:t>
      </w:r>
    </w:p>
    <w:p w:rsidR="0087461B" w:rsidRDefault="0087461B" w:rsidP="0069167A"/>
    <w:p w:rsidR="0087461B" w:rsidRDefault="0087461B" w:rsidP="0069167A">
      <w:r>
        <w:t xml:space="preserve">Этот толстый поросёнок что-то сам нарисовал. </w:t>
      </w:r>
    </w:p>
    <w:p w:rsidR="0087461B" w:rsidRDefault="0087461B" w:rsidP="0069167A"/>
    <w:p w:rsidR="0087461B" w:rsidRDefault="0087461B" w:rsidP="0069167A">
      <w:r>
        <w:t xml:space="preserve">Указательные. </w:t>
      </w:r>
    </w:p>
    <w:p w:rsidR="0087461B" w:rsidRDefault="0087461B" w:rsidP="0069167A"/>
    <w:p w:rsidR="0087461B" w:rsidRDefault="0087461B" w:rsidP="0069167A">
      <w:r>
        <w:t xml:space="preserve">Ля-ля-ля-ля, лю-лю-лю, поросяток я люблю </w:t>
      </w:r>
    </w:p>
    <w:p w:rsidR="0087461B" w:rsidRDefault="0087461B" w:rsidP="0069167A"/>
    <w:p w:rsidR="0087461B" w:rsidRDefault="0087461B" w:rsidP="0069167A">
      <w:r>
        <w:t xml:space="preserve">Сжимаем и разжимаем кулачки. </w:t>
      </w:r>
    </w:p>
    <w:p w:rsidR="0087461B" w:rsidRDefault="0087461B" w:rsidP="0069167A"/>
    <w:p w:rsidR="0087461B" w:rsidRDefault="0087461B" w:rsidP="0069167A">
      <w:r>
        <w:t xml:space="preserve">Этот толстый поросёнок - лежебока и нахал, </w:t>
      </w:r>
    </w:p>
    <w:p w:rsidR="0087461B" w:rsidRDefault="0087461B" w:rsidP="0069167A"/>
    <w:p w:rsidR="0087461B" w:rsidRDefault="0087461B" w:rsidP="0069167A">
      <w:r>
        <w:t xml:space="preserve">Большие. </w:t>
      </w:r>
    </w:p>
    <w:p w:rsidR="0087461B" w:rsidRDefault="0087461B" w:rsidP="0069167A"/>
    <w:p w:rsidR="0087461B" w:rsidRDefault="0087461B" w:rsidP="0069167A">
      <w:r>
        <w:t xml:space="preserve">Захотел спать в серединке и всех братьев растолкал. </w:t>
      </w:r>
    </w:p>
    <w:p w:rsidR="0087461B" w:rsidRDefault="0087461B" w:rsidP="0069167A"/>
    <w:p w:rsidR="0087461B" w:rsidRDefault="0087461B" w:rsidP="0069167A">
      <w:r>
        <w:t xml:space="preserve">Руку сжимаем в кулак, большой палец зажимаем внутрь.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ДВА КОЗЛИКА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На обеих ручках прижимаем большими пальцами средние и безымянные. </w:t>
      </w:r>
    </w:p>
    <w:p w:rsidR="0087461B" w:rsidRDefault="0087461B" w:rsidP="0069167A"/>
    <w:p w:rsidR="0087461B" w:rsidRDefault="0087461B" w:rsidP="0069167A">
      <w:r>
        <w:t xml:space="preserve">Как-то раз к кому-то в гости </w:t>
      </w:r>
    </w:p>
    <w:p w:rsidR="0087461B" w:rsidRDefault="0087461B" w:rsidP="0069167A"/>
    <w:p w:rsidR="0087461B" w:rsidRDefault="0087461B" w:rsidP="0069167A">
      <w:r>
        <w:t xml:space="preserve">Шёл козлёнок через мостик, </w:t>
      </w:r>
    </w:p>
    <w:p w:rsidR="0087461B" w:rsidRDefault="0087461B" w:rsidP="0069167A"/>
    <w:p w:rsidR="0087461B" w:rsidRDefault="0087461B" w:rsidP="0069167A">
      <w:r>
        <w:t xml:space="preserve">Держим кисти горизонтально, сближаем руки. </w:t>
      </w:r>
    </w:p>
    <w:p w:rsidR="0087461B" w:rsidRDefault="0087461B" w:rsidP="0069167A"/>
    <w:p w:rsidR="0087461B" w:rsidRDefault="0087461B" w:rsidP="0069167A">
      <w:r>
        <w:t xml:space="preserve">А навстречу шёл другой, </w:t>
      </w:r>
    </w:p>
    <w:p w:rsidR="0087461B" w:rsidRDefault="0087461B" w:rsidP="0069167A"/>
    <w:p w:rsidR="0087461B" w:rsidRDefault="0087461B" w:rsidP="0069167A">
      <w:r>
        <w:t xml:space="preserve">Возвращался он домой. </w:t>
      </w:r>
    </w:p>
    <w:p w:rsidR="0087461B" w:rsidRDefault="0087461B" w:rsidP="0069167A"/>
    <w:p w:rsidR="0087461B" w:rsidRDefault="0087461B" w:rsidP="0069167A">
      <w:r>
        <w:t xml:space="preserve">На первый слог каждой строчки соединяем руки с размаха. </w:t>
      </w:r>
    </w:p>
    <w:p w:rsidR="0087461B" w:rsidRDefault="0087461B" w:rsidP="0069167A"/>
    <w:p w:rsidR="0087461B" w:rsidRDefault="0087461B" w:rsidP="0069167A">
      <w:r>
        <w:t xml:space="preserve">Два рогатых глупых братца </w:t>
      </w:r>
    </w:p>
    <w:p w:rsidR="0087461B" w:rsidRDefault="0087461B" w:rsidP="0069167A"/>
    <w:p w:rsidR="0087461B" w:rsidRDefault="0087461B" w:rsidP="0069167A">
      <w:r>
        <w:t xml:space="preserve">Стали на мосту бодаться, </w:t>
      </w:r>
    </w:p>
    <w:p w:rsidR="0087461B" w:rsidRDefault="0087461B" w:rsidP="0069167A"/>
    <w:p w:rsidR="0087461B" w:rsidRDefault="0087461B" w:rsidP="0069167A">
      <w:r>
        <w:t xml:space="preserve">Не желая уступить </w:t>
      </w:r>
    </w:p>
    <w:p w:rsidR="0087461B" w:rsidRDefault="0087461B" w:rsidP="0069167A"/>
    <w:p w:rsidR="0087461B" w:rsidRDefault="0087461B" w:rsidP="0069167A">
      <w:r>
        <w:t xml:space="preserve">И другого пропустить. </w:t>
      </w:r>
    </w:p>
    <w:p w:rsidR="0087461B" w:rsidRDefault="0087461B" w:rsidP="0069167A"/>
    <w:p w:rsidR="0087461B" w:rsidRDefault="0087461B" w:rsidP="0069167A">
      <w:r>
        <w:t xml:space="preserve">Долго козлики сражались, </w:t>
      </w:r>
    </w:p>
    <w:p w:rsidR="0087461B" w:rsidRDefault="0087461B" w:rsidP="0069167A"/>
    <w:p w:rsidR="0087461B" w:rsidRDefault="0087461B" w:rsidP="0069167A">
      <w:r>
        <w:t xml:space="preserve">Разбегались и толкались. </w:t>
      </w:r>
    </w:p>
    <w:p w:rsidR="0087461B" w:rsidRDefault="0087461B" w:rsidP="0069167A"/>
    <w:p w:rsidR="0087461B" w:rsidRDefault="0087461B" w:rsidP="0069167A">
      <w:r>
        <w:t xml:space="preserve">Вот с разбега лбами - бух! </w:t>
      </w:r>
    </w:p>
    <w:p w:rsidR="0087461B" w:rsidRDefault="0087461B" w:rsidP="0069167A"/>
    <w:p w:rsidR="0087461B" w:rsidRDefault="0087461B" w:rsidP="0069167A">
      <w:r>
        <w:t xml:space="preserve">На слово "бух" - хлопаем в ладоши. </w:t>
      </w:r>
    </w:p>
    <w:p w:rsidR="0087461B" w:rsidRDefault="0087461B" w:rsidP="0069167A"/>
    <w:p w:rsidR="0087461B" w:rsidRDefault="0087461B" w:rsidP="0069167A">
      <w:r>
        <w:t xml:space="preserve">И с моста в водичку - плюх! </w:t>
      </w:r>
    </w:p>
    <w:p w:rsidR="0087461B" w:rsidRDefault="0087461B" w:rsidP="0069167A"/>
    <w:p w:rsidR="0087461B" w:rsidRDefault="0087461B" w:rsidP="0069167A">
      <w:r>
        <w:t xml:space="preserve">Роняем руки на колени.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ЗАЙЦЫ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с больших. </w:t>
      </w:r>
    </w:p>
    <w:p w:rsidR="0087461B" w:rsidRDefault="0087461B" w:rsidP="0069167A"/>
    <w:p w:rsidR="0087461B" w:rsidRDefault="0087461B" w:rsidP="0069167A">
      <w:r>
        <w:t xml:space="preserve">Десять серых зайцев </w:t>
      </w:r>
    </w:p>
    <w:p w:rsidR="0087461B" w:rsidRDefault="0087461B" w:rsidP="0069167A"/>
    <w:p w:rsidR="0087461B" w:rsidRDefault="0087461B" w:rsidP="0069167A">
      <w:r>
        <w:t xml:space="preserve">Дремали под кустом, </w:t>
      </w:r>
    </w:p>
    <w:p w:rsidR="0087461B" w:rsidRDefault="0087461B" w:rsidP="0069167A"/>
    <w:p w:rsidR="0087461B" w:rsidRDefault="0087461B" w:rsidP="0069167A">
      <w:r>
        <w:t xml:space="preserve">И двое вдруг сказали: </w:t>
      </w:r>
    </w:p>
    <w:p w:rsidR="0087461B" w:rsidRDefault="0087461B" w:rsidP="0069167A"/>
    <w:p w:rsidR="0087461B" w:rsidRDefault="0087461B" w:rsidP="0069167A">
      <w:r>
        <w:t xml:space="preserve">“Вон человек с ружьём” </w:t>
      </w:r>
    </w:p>
    <w:p w:rsidR="0087461B" w:rsidRDefault="0087461B" w:rsidP="0069167A"/>
    <w:p w:rsidR="0087461B" w:rsidRDefault="0087461B" w:rsidP="0069167A">
      <w:r>
        <w:t xml:space="preserve">Двое закричали: </w:t>
      </w:r>
    </w:p>
    <w:p w:rsidR="0087461B" w:rsidRDefault="0087461B" w:rsidP="0069167A"/>
    <w:p w:rsidR="0087461B" w:rsidRDefault="0087461B" w:rsidP="0069167A">
      <w:r>
        <w:t xml:space="preserve"> “Давайте убежим!”, </w:t>
      </w:r>
    </w:p>
    <w:p w:rsidR="0087461B" w:rsidRDefault="0087461B" w:rsidP="0069167A"/>
    <w:p w:rsidR="0087461B" w:rsidRDefault="0087461B" w:rsidP="0069167A">
      <w:r>
        <w:t xml:space="preserve">Двое прошептали </w:t>
      </w:r>
    </w:p>
    <w:p w:rsidR="0087461B" w:rsidRDefault="0087461B" w:rsidP="0069167A"/>
    <w:p w:rsidR="0087461B" w:rsidRDefault="0087461B" w:rsidP="0069167A">
      <w:r>
        <w:t xml:space="preserve"> “Давайте помолчим!”, </w:t>
      </w:r>
    </w:p>
    <w:p w:rsidR="0087461B" w:rsidRDefault="0087461B" w:rsidP="0069167A"/>
    <w:p w:rsidR="0087461B" w:rsidRDefault="0087461B" w:rsidP="0069167A">
      <w:r>
        <w:t xml:space="preserve">Двое предложили: </w:t>
      </w:r>
    </w:p>
    <w:p w:rsidR="0087461B" w:rsidRDefault="0087461B" w:rsidP="0069167A"/>
    <w:p w:rsidR="0087461B" w:rsidRDefault="0087461B" w:rsidP="0069167A">
      <w:r>
        <w:t xml:space="preserve">“Мы спрячемся в кустах!” </w:t>
      </w:r>
    </w:p>
    <w:p w:rsidR="0087461B" w:rsidRDefault="0087461B" w:rsidP="0069167A"/>
    <w:p w:rsidR="0087461B" w:rsidRDefault="0087461B" w:rsidP="0069167A">
      <w:r>
        <w:t xml:space="preserve">А двое вдруг спросили: </w:t>
      </w:r>
    </w:p>
    <w:p w:rsidR="0087461B" w:rsidRDefault="0087461B" w:rsidP="0069167A"/>
    <w:p w:rsidR="0087461B" w:rsidRDefault="0087461B" w:rsidP="0069167A">
      <w:r>
        <w:t xml:space="preserve">"Он может сделать “Бах”?" </w:t>
      </w:r>
    </w:p>
    <w:p w:rsidR="0087461B" w:rsidRDefault="0087461B" w:rsidP="0069167A"/>
    <w:p w:rsidR="0087461B" w:rsidRDefault="0087461B" w:rsidP="0069167A">
      <w:r>
        <w:t xml:space="preserve">“Бах” - выстрелил охотник, </w:t>
      </w:r>
    </w:p>
    <w:p w:rsidR="0087461B" w:rsidRDefault="0087461B" w:rsidP="0069167A"/>
    <w:p w:rsidR="0087461B" w:rsidRDefault="0087461B" w:rsidP="0069167A">
      <w:r>
        <w:t xml:space="preserve">Хлопаем в ладоши. </w:t>
      </w:r>
    </w:p>
    <w:p w:rsidR="0087461B" w:rsidRDefault="0087461B" w:rsidP="0069167A"/>
    <w:p w:rsidR="0087461B" w:rsidRDefault="0087461B" w:rsidP="0069167A">
      <w:r>
        <w:t xml:space="preserve"> Нажав ружья курок, </w:t>
      </w:r>
    </w:p>
    <w:p w:rsidR="0087461B" w:rsidRDefault="0087461B" w:rsidP="0069167A"/>
    <w:p w:rsidR="0087461B" w:rsidRDefault="0087461B" w:rsidP="0069167A">
      <w:r>
        <w:t xml:space="preserve">Бежим пальчиками по столу или коленям. </w:t>
      </w:r>
    </w:p>
    <w:p w:rsidR="0087461B" w:rsidRDefault="0087461B" w:rsidP="0069167A"/>
    <w:p w:rsidR="0087461B" w:rsidRDefault="0087461B" w:rsidP="0069167A">
      <w:r>
        <w:t xml:space="preserve">И десять серых зайцев </w:t>
      </w:r>
    </w:p>
    <w:p w:rsidR="0087461B" w:rsidRDefault="0087461B" w:rsidP="0069167A"/>
    <w:p w:rsidR="0087461B" w:rsidRDefault="0087461B" w:rsidP="0069167A">
      <w:r>
        <w:t xml:space="preserve"> Пустились наутёк.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РАЗМИНКА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Выполняем подражательгые движения в соответствии с текстом. </w:t>
      </w:r>
    </w:p>
    <w:p w:rsidR="0087461B" w:rsidRDefault="0087461B" w:rsidP="0069167A"/>
    <w:p w:rsidR="0087461B" w:rsidRDefault="0087461B" w:rsidP="0069167A">
      <w:r>
        <w:t xml:space="preserve">Головами покиваем, </w:t>
      </w:r>
    </w:p>
    <w:p w:rsidR="0087461B" w:rsidRDefault="0087461B" w:rsidP="0069167A"/>
    <w:p w:rsidR="0087461B" w:rsidRDefault="0087461B" w:rsidP="0069167A">
      <w:r>
        <w:t xml:space="preserve">Носиками помотаем, </w:t>
      </w:r>
    </w:p>
    <w:p w:rsidR="0087461B" w:rsidRDefault="0087461B" w:rsidP="0069167A"/>
    <w:p w:rsidR="0087461B" w:rsidRDefault="0087461B" w:rsidP="0069167A">
      <w:r>
        <w:t xml:space="preserve">А зубами постучим </w:t>
      </w:r>
    </w:p>
    <w:p w:rsidR="0087461B" w:rsidRDefault="0087461B" w:rsidP="0069167A"/>
    <w:p w:rsidR="0087461B" w:rsidRDefault="0087461B" w:rsidP="0069167A">
      <w:r>
        <w:t xml:space="preserve">И немножко помолчим. </w:t>
      </w:r>
    </w:p>
    <w:p w:rsidR="0087461B" w:rsidRDefault="0087461B" w:rsidP="0069167A"/>
    <w:p w:rsidR="0087461B" w:rsidRDefault="0087461B" w:rsidP="0069167A">
      <w:r>
        <w:t xml:space="preserve">Прижимаем указательные пальцы к губам. </w:t>
      </w:r>
    </w:p>
    <w:p w:rsidR="0087461B" w:rsidRDefault="0087461B" w:rsidP="0069167A"/>
    <w:p w:rsidR="0087461B" w:rsidRDefault="0087461B" w:rsidP="0069167A">
      <w:r>
        <w:t xml:space="preserve">Плечиками мы покрутим </w:t>
      </w:r>
    </w:p>
    <w:p w:rsidR="0087461B" w:rsidRDefault="0087461B" w:rsidP="0069167A"/>
    <w:p w:rsidR="0087461B" w:rsidRDefault="0087461B" w:rsidP="0069167A">
      <w:r>
        <w:t xml:space="preserve">И про ручки не забудем. </w:t>
      </w:r>
    </w:p>
    <w:p w:rsidR="0087461B" w:rsidRDefault="0087461B" w:rsidP="0069167A"/>
    <w:p w:rsidR="0087461B" w:rsidRDefault="0087461B" w:rsidP="0069167A">
      <w:r>
        <w:t xml:space="preserve">Пальчиками потрясём </w:t>
      </w:r>
    </w:p>
    <w:p w:rsidR="0087461B" w:rsidRDefault="0087461B" w:rsidP="0069167A"/>
    <w:p w:rsidR="0087461B" w:rsidRDefault="0087461B" w:rsidP="0069167A">
      <w:r>
        <w:t xml:space="preserve">И немножко отдохнём. </w:t>
      </w:r>
    </w:p>
    <w:p w:rsidR="0087461B" w:rsidRDefault="0087461B" w:rsidP="0069167A"/>
    <w:p w:rsidR="0087461B" w:rsidRDefault="0087461B" w:rsidP="0069167A">
      <w:r>
        <w:t xml:space="preserve">Наклонившись вниз, качаем расслабленными руками. </w:t>
      </w:r>
    </w:p>
    <w:p w:rsidR="0087461B" w:rsidRDefault="0087461B" w:rsidP="0069167A"/>
    <w:p w:rsidR="0087461B" w:rsidRDefault="0087461B" w:rsidP="0069167A">
      <w:r>
        <w:t xml:space="preserve">Мы ногами поболтаем </w:t>
      </w:r>
    </w:p>
    <w:p w:rsidR="0087461B" w:rsidRDefault="0087461B" w:rsidP="0069167A"/>
    <w:p w:rsidR="0087461B" w:rsidRDefault="0087461B" w:rsidP="0069167A">
      <w:r>
        <w:t xml:space="preserve">И чуть-чуть поприседаем, </w:t>
      </w:r>
    </w:p>
    <w:p w:rsidR="0087461B" w:rsidRDefault="0087461B" w:rsidP="0069167A"/>
    <w:p w:rsidR="0087461B" w:rsidRDefault="0087461B" w:rsidP="0069167A">
      <w:r>
        <w:t xml:space="preserve">Ножку ножкой подобьём </w:t>
      </w:r>
    </w:p>
    <w:p w:rsidR="0087461B" w:rsidRDefault="0087461B" w:rsidP="0069167A"/>
    <w:p w:rsidR="0087461B" w:rsidRDefault="0087461B" w:rsidP="0069167A">
      <w:r>
        <w:t xml:space="preserve">И сначала всё начнём. </w:t>
      </w:r>
    </w:p>
    <w:p w:rsidR="0087461B" w:rsidRDefault="0087461B" w:rsidP="0069167A"/>
    <w:p w:rsidR="0087461B" w:rsidRDefault="0087461B" w:rsidP="0069167A">
      <w:r>
        <w:t xml:space="preserve">Подпрыгиваем на месте в ритме текста. </w:t>
      </w:r>
    </w:p>
    <w:p w:rsidR="0087461B" w:rsidRDefault="0087461B" w:rsidP="0069167A">
      <w:r>
        <w:t xml:space="preserve">Далее темп ускоряется. </w:t>
      </w:r>
    </w:p>
    <w:p w:rsidR="0087461B" w:rsidRDefault="0087461B" w:rsidP="0069167A"/>
    <w:p w:rsidR="0087461B" w:rsidRDefault="0087461B" w:rsidP="0069167A">
      <w:r>
        <w:t>Головами покиваем,</w:t>
      </w:r>
    </w:p>
    <w:p w:rsidR="0087461B" w:rsidRDefault="0087461B" w:rsidP="0069167A"/>
    <w:p w:rsidR="0087461B" w:rsidRDefault="0087461B" w:rsidP="0069167A">
      <w:r>
        <w:t xml:space="preserve">... </w:t>
      </w:r>
    </w:p>
    <w:p w:rsidR="0087461B" w:rsidRDefault="0087461B" w:rsidP="0069167A"/>
    <w:p w:rsidR="0087461B" w:rsidRDefault="0087461B" w:rsidP="0069167A">
      <w:r>
        <w:t>Плечиками мы покрутим,</w:t>
      </w:r>
    </w:p>
    <w:p w:rsidR="0087461B" w:rsidRDefault="0087461B" w:rsidP="0069167A"/>
    <w:p w:rsidR="0087461B" w:rsidRDefault="0087461B" w:rsidP="0069167A">
      <w:r>
        <w:t xml:space="preserve">... </w:t>
      </w:r>
    </w:p>
    <w:p w:rsidR="0087461B" w:rsidRDefault="0087461B" w:rsidP="0069167A"/>
    <w:p w:rsidR="0087461B" w:rsidRDefault="0087461B" w:rsidP="0069167A"/>
    <w:p w:rsidR="0087461B" w:rsidRDefault="0087461B" w:rsidP="0069167A"/>
    <w:p w:rsidR="0087461B" w:rsidRDefault="0087461B" w:rsidP="0069167A">
      <w:r>
        <w:t>ВЕСНА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Пальцы складываем щепоткой. Качаем ими. </w:t>
      </w:r>
    </w:p>
    <w:p w:rsidR="0087461B" w:rsidRDefault="0087461B" w:rsidP="0069167A"/>
    <w:p w:rsidR="0087461B" w:rsidRDefault="0087461B" w:rsidP="0069167A">
      <w:r>
        <w:t xml:space="preserve">Стучат всё громче дятлы, </w:t>
      </w:r>
    </w:p>
    <w:p w:rsidR="0087461B" w:rsidRDefault="0087461B" w:rsidP="0069167A"/>
    <w:p w:rsidR="0087461B" w:rsidRDefault="0087461B" w:rsidP="0069167A">
      <w:r>
        <w:t xml:space="preserve">Синички стали петь. </w:t>
      </w:r>
    </w:p>
    <w:p w:rsidR="0087461B" w:rsidRDefault="0087461B" w:rsidP="0069167A"/>
    <w:p w:rsidR="0087461B" w:rsidRDefault="0087461B" w:rsidP="0069167A">
      <w:r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</w:p>
    <w:p w:rsidR="0087461B" w:rsidRDefault="0087461B" w:rsidP="0069167A"/>
    <w:p w:rsidR="0087461B" w:rsidRDefault="0087461B" w:rsidP="0069167A">
      <w:r>
        <w:t xml:space="preserve">Встаёт пораньше солнце, </w:t>
      </w:r>
    </w:p>
    <w:p w:rsidR="0087461B" w:rsidRDefault="0087461B" w:rsidP="0069167A"/>
    <w:p w:rsidR="0087461B" w:rsidRDefault="0087461B" w:rsidP="0069167A">
      <w:r>
        <w:t xml:space="preserve">Чтоб землю нашу греть. </w:t>
      </w:r>
    </w:p>
    <w:p w:rsidR="0087461B" w:rsidRDefault="0087461B" w:rsidP="0069167A"/>
    <w:p w:rsidR="0087461B" w:rsidRDefault="0087461B" w:rsidP="0069167A">
      <w:r>
        <w:t xml:space="preserve">Движения повторяются. </w:t>
      </w:r>
    </w:p>
    <w:p w:rsidR="0087461B" w:rsidRDefault="0087461B" w:rsidP="0069167A"/>
    <w:p w:rsidR="0087461B" w:rsidRDefault="0087461B" w:rsidP="0069167A">
      <w:r>
        <w:t xml:space="preserve">Встаёт пораньше солнце, </w:t>
      </w:r>
    </w:p>
    <w:p w:rsidR="0087461B" w:rsidRDefault="0087461B" w:rsidP="0069167A"/>
    <w:p w:rsidR="0087461B" w:rsidRDefault="0087461B" w:rsidP="0069167A">
      <w:r>
        <w:t xml:space="preserve">Чтоб землю нашу греть. </w:t>
      </w:r>
    </w:p>
    <w:p w:rsidR="0087461B" w:rsidRDefault="0087461B" w:rsidP="0069167A"/>
    <w:p w:rsidR="0087461B" w:rsidRDefault="0087461B" w:rsidP="0069167A">
      <w:r>
        <w:t xml:space="preserve">Бегут ручьи под горку, </w:t>
      </w:r>
    </w:p>
    <w:p w:rsidR="0087461B" w:rsidRDefault="0087461B" w:rsidP="0069167A"/>
    <w:p w:rsidR="0087461B" w:rsidRDefault="0087461B" w:rsidP="0069167A">
      <w:r>
        <w:t xml:space="preserve">Растаял весь снежок, </w:t>
      </w:r>
    </w:p>
    <w:p w:rsidR="0087461B" w:rsidRDefault="0087461B" w:rsidP="0069167A"/>
    <w:p w:rsidR="0087461B" w:rsidRDefault="0087461B" w:rsidP="0069167A">
      <w:r>
        <w:t xml:space="preserve">Выполняем руками волнообразные движения (пальцы выпрямлены, сомкнуты, ладони повёрнуты вниз). </w:t>
      </w:r>
    </w:p>
    <w:p w:rsidR="0087461B" w:rsidRDefault="0087461B" w:rsidP="0069167A"/>
    <w:p w:rsidR="0087461B" w:rsidRDefault="0087461B" w:rsidP="0069167A">
      <w:r>
        <w:t xml:space="preserve">А из под старой травки </w:t>
      </w:r>
    </w:p>
    <w:p w:rsidR="0087461B" w:rsidRDefault="0087461B" w:rsidP="0069167A"/>
    <w:p w:rsidR="0087461B" w:rsidRDefault="0087461B" w:rsidP="0069167A">
      <w:r>
        <w:t xml:space="preserve">Ладони сомкнуты "ковшом". </w:t>
      </w:r>
    </w:p>
    <w:p w:rsidR="0087461B" w:rsidRDefault="0087461B" w:rsidP="0069167A"/>
    <w:p w:rsidR="0087461B" w:rsidRDefault="0087461B" w:rsidP="0069167A">
      <w:r>
        <w:t xml:space="preserve">Уже глядит цветок... </w:t>
      </w:r>
    </w:p>
    <w:p w:rsidR="0087461B" w:rsidRDefault="0087461B" w:rsidP="0069167A"/>
    <w:p w:rsidR="0087461B" w:rsidRDefault="0087461B" w:rsidP="0069167A">
      <w:r>
        <w:t xml:space="preserve">Ладони раскрываются, боковые стороны рук соединяются, пальцы раскрыты, полусогнуты (чашечка цветка) </w:t>
      </w:r>
    </w:p>
    <w:p w:rsidR="0087461B" w:rsidRDefault="0087461B" w:rsidP="0069167A"/>
    <w:p w:rsidR="0087461B" w:rsidRDefault="0087461B" w:rsidP="0069167A">
      <w:r>
        <w:t xml:space="preserve">А из под старой травки </w:t>
      </w:r>
    </w:p>
    <w:p w:rsidR="0087461B" w:rsidRDefault="0087461B" w:rsidP="0069167A"/>
    <w:p w:rsidR="0087461B" w:rsidRDefault="0087461B" w:rsidP="0069167A">
      <w:r>
        <w:t xml:space="preserve">Уже глядит цветок </w:t>
      </w:r>
    </w:p>
    <w:p w:rsidR="0087461B" w:rsidRDefault="0087461B" w:rsidP="0069167A"/>
    <w:p w:rsidR="0087461B" w:rsidRDefault="0087461B" w:rsidP="0069167A">
      <w:r>
        <w:t xml:space="preserve">Движения повторяются. </w:t>
      </w:r>
    </w:p>
    <w:p w:rsidR="0087461B" w:rsidRDefault="0087461B" w:rsidP="0069167A"/>
    <w:p w:rsidR="0087461B" w:rsidRDefault="0087461B" w:rsidP="0069167A">
      <w:r>
        <w:t xml:space="preserve">Раскрылся колокольчик </w:t>
      </w:r>
    </w:p>
    <w:p w:rsidR="0087461B" w:rsidRDefault="0087461B" w:rsidP="0069167A"/>
    <w:p w:rsidR="0087461B" w:rsidRDefault="0087461B" w:rsidP="0069167A">
      <w:r>
        <w:t xml:space="preserve">Руки стоят на столе, опираясь на локти. Пальцы сжаты в кулак. </w:t>
      </w:r>
    </w:p>
    <w:p w:rsidR="0087461B" w:rsidRDefault="0087461B" w:rsidP="0069167A"/>
    <w:p w:rsidR="0087461B" w:rsidRDefault="0087461B" w:rsidP="0069167A">
      <w:r>
        <w:t xml:space="preserve">В тени там, где сосна, </w:t>
      </w:r>
    </w:p>
    <w:p w:rsidR="0087461B" w:rsidRDefault="0087461B" w:rsidP="0069167A"/>
    <w:p w:rsidR="0087461B" w:rsidRDefault="0087461B" w:rsidP="0069167A">
      <w:r>
        <w:t xml:space="preserve">Пальцы постепенно разжитаются, свободно расслаблены (чашечка колокольчика). </w:t>
      </w:r>
    </w:p>
    <w:p w:rsidR="0087461B" w:rsidRDefault="0087461B" w:rsidP="0069167A"/>
    <w:p w:rsidR="0087461B" w:rsidRDefault="0087461B" w:rsidP="0069167A">
      <w:r>
        <w:t xml:space="preserve">Динь-динь, звенит тихонько, </w:t>
      </w:r>
    </w:p>
    <w:p w:rsidR="0087461B" w:rsidRDefault="0087461B" w:rsidP="0069167A"/>
    <w:p w:rsidR="0087461B" w:rsidRDefault="0087461B" w:rsidP="0069167A">
      <w:r>
        <w:t xml:space="preserve">Качаем кистями рук в разные стороны, проговаривая "динь-динь". </w:t>
      </w:r>
    </w:p>
    <w:p w:rsidR="0087461B" w:rsidRDefault="0087461B" w:rsidP="0069167A"/>
    <w:p w:rsidR="0087461B" w:rsidRDefault="0087461B" w:rsidP="0069167A">
      <w:r>
        <w:t xml:space="preserve">Динь-динь, пришла весна. </w:t>
      </w:r>
    </w:p>
    <w:p w:rsidR="0087461B" w:rsidRDefault="0087461B" w:rsidP="0069167A"/>
    <w:p w:rsidR="0087461B" w:rsidRDefault="0087461B" w:rsidP="0069167A">
      <w:r>
        <w:t xml:space="preserve">Динь-динь, звенит тихонько, </w:t>
      </w:r>
    </w:p>
    <w:p w:rsidR="0087461B" w:rsidRDefault="0087461B" w:rsidP="0069167A"/>
    <w:p w:rsidR="0087461B" w:rsidRDefault="0087461B" w:rsidP="0069167A">
      <w:r>
        <w:t>Динь-динь, пришла весна.</w:t>
      </w:r>
    </w:p>
    <w:p w:rsidR="0087461B" w:rsidRDefault="0087461B" w:rsidP="0069167A"/>
    <w:p w:rsidR="0087461B" w:rsidRDefault="0087461B" w:rsidP="0069167A"/>
    <w:p w:rsidR="0087461B" w:rsidRDefault="0087461B" w:rsidP="0069167A">
      <w:r>
        <w:t xml:space="preserve">2. ДОМИК </w:t>
      </w:r>
    </w:p>
    <w:p w:rsidR="0087461B" w:rsidRDefault="0087461B" w:rsidP="0069167A"/>
    <w:p w:rsidR="0087461B" w:rsidRDefault="0087461B" w:rsidP="0069167A">
      <w:r>
        <w:t xml:space="preserve">Проговаривая этот стишок, сопровождайте его движениями рук. Пусть ребенок подражает Вашим действиям. </w:t>
      </w:r>
    </w:p>
    <w:p w:rsidR="0087461B" w:rsidRDefault="0087461B" w:rsidP="0069167A"/>
    <w:p w:rsidR="0087461B" w:rsidRDefault="0087461B" w:rsidP="0069167A">
      <w:r>
        <w:t xml:space="preserve">Под грибом - шалашик-домик, </w:t>
      </w:r>
    </w:p>
    <w:p w:rsidR="0087461B" w:rsidRDefault="0087461B" w:rsidP="0069167A">
      <w:r>
        <w:t xml:space="preserve"> (соедините ладони шалашиком)</w:t>
      </w:r>
    </w:p>
    <w:p w:rsidR="0087461B" w:rsidRDefault="0087461B" w:rsidP="0069167A">
      <w:r>
        <w:t>Там живет веселый гномик.</w:t>
      </w:r>
    </w:p>
    <w:p w:rsidR="0087461B" w:rsidRDefault="0087461B" w:rsidP="0069167A">
      <w:r>
        <w:t>Мы тихонько постучим,</w:t>
      </w:r>
    </w:p>
    <w:p w:rsidR="0087461B" w:rsidRDefault="0087461B" w:rsidP="0069167A">
      <w:r>
        <w:t xml:space="preserve"> (постучать кулаком одной руки о ладонь другой руки)</w:t>
      </w:r>
    </w:p>
    <w:p w:rsidR="0087461B" w:rsidRDefault="0087461B" w:rsidP="0069167A">
      <w:r>
        <w:t>В колокольчик позвоним.</w:t>
      </w:r>
    </w:p>
    <w:p w:rsidR="0087461B" w:rsidRDefault="0087461B" w:rsidP="0069167A">
      <w:r>
        <w:t xml:space="preserve"> (ладони обеих рук обращены вниз, пальцы скрещены;</w:t>
      </w:r>
    </w:p>
    <w:p w:rsidR="0087461B" w:rsidRDefault="0087461B" w:rsidP="0069167A">
      <w:r>
        <w:t xml:space="preserve"> средний палец правой руки опущен вниз и слегка качается).</w:t>
      </w:r>
    </w:p>
    <w:p w:rsidR="0087461B" w:rsidRDefault="0087461B" w:rsidP="0069167A">
      <w:r>
        <w:t>Двери нам откроет гномик,</w:t>
      </w:r>
    </w:p>
    <w:p w:rsidR="0087461B" w:rsidRDefault="0087461B" w:rsidP="0069167A">
      <w:r>
        <w:t xml:space="preserve"> Станет звать в шалашик-домик.</w:t>
      </w:r>
    </w:p>
    <w:p w:rsidR="0087461B" w:rsidRDefault="0087461B" w:rsidP="0069167A">
      <w:r>
        <w:t xml:space="preserve"> В домике дощатый пол,</w:t>
      </w:r>
    </w:p>
    <w:p w:rsidR="0087461B" w:rsidRDefault="0087461B" w:rsidP="0069167A">
      <w:r>
        <w:t xml:space="preserve"> (ладони опустить вниз, ребром прижать друг к другу)</w:t>
      </w:r>
    </w:p>
    <w:p w:rsidR="0087461B" w:rsidRDefault="0087461B" w:rsidP="0069167A">
      <w:r>
        <w:t xml:space="preserve">А на нем - дубовый стол. </w:t>
      </w:r>
    </w:p>
    <w:p w:rsidR="0087461B" w:rsidRDefault="0087461B" w:rsidP="0069167A">
      <w:r>
        <w:t xml:space="preserve"> (левая рука сжата в кулак,</w:t>
      </w:r>
    </w:p>
    <w:p w:rsidR="0087461B" w:rsidRDefault="0087461B" w:rsidP="0069167A">
      <w:r>
        <w:t xml:space="preserve"> сверху на кулак опускается ладонь правой руки)</w:t>
      </w:r>
    </w:p>
    <w:p w:rsidR="0087461B" w:rsidRDefault="0087461B" w:rsidP="0069167A">
      <w:r>
        <w:t>Рядом - стул с высокой спинкой.</w:t>
      </w:r>
    </w:p>
    <w:p w:rsidR="0087461B" w:rsidRDefault="0087461B" w:rsidP="0069167A">
      <w:r>
        <w:t xml:space="preserve"> (направить левую ладонь вертикально вверх,</w:t>
      </w:r>
    </w:p>
    <w:p w:rsidR="0087461B" w:rsidRDefault="0087461B" w:rsidP="0069167A">
      <w:r>
        <w:t xml:space="preserve"> к ее нижней части приставить кулачок правой руки</w:t>
      </w:r>
    </w:p>
    <w:p w:rsidR="0087461B" w:rsidRDefault="0087461B" w:rsidP="0069167A">
      <w:r>
        <w:t xml:space="preserve"> большим пальцем к себе)</w:t>
      </w:r>
    </w:p>
    <w:p w:rsidR="0087461B" w:rsidRDefault="0087461B" w:rsidP="0069167A">
      <w:r>
        <w:t>На столе - тарелка с вилкой.</w:t>
      </w:r>
    </w:p>
    <w:p w:rsidR="0087461B" w:rsidRDefault="0087461B" w:rsidP="0069167A">
      <w:r>
        <w:t xml:space="preserve"> (ладонь левой руки лежит на столе и направлена вверх, </w:t>
      </w:r>
    </w:p>
    <w:p w:rsidR="0087461B" w:rsidRDefault="0087461B" w:rsidP="0069167A">
      <w:r>
        <w:t xml:space="preserve"> изображая тарелку, правая рука изображает вилку:</w:t>
      </w:r>
    </w:p>
    <w:p w:rsidR="0087461B" w:rsidRDefault="0087461B" w:rsidP="0069167A">
      <w:r>
        <w:t xml:space="preserve"> ладонь направлена вниз, четыре пальца выпрямлены</w:t>
      </w:r>
    </w:p>
    <w:p w:rsidR="0087461B" w:rsidRDefault="0087461B" w:rsidP="0069167A">
      <w:r>
        <w:t xml:space="preserve"> и слегка разведены в стороны, а большой прижат к ладони)</w:t>
      </w:r>
    </w:p>
    <w:p w:rsidR="0087461B" w:rsidRDefault="0087461B" w:rsidP="0069167A">
      <w:r>
        <w:t xml:space="preserve">И блины горой стоят - </w:t>
      </w:r>
    </w:p>
    <w:p w:rsidR="0087461B" w:rsidRDefault="0087461B" w:rsidP="0069167A">
      <w:r>
        <w:t xml:space="preserve"> Угощенье для ребят.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3. ГРОЗА</w:t>
      </w:r>
    </w:p>
    <w:p w:rsidR="0087461B" w:rsidRDefault="0087461B" w:rsidP="0069167A"/>
    <w:p w:rsidR="0087461B" w:rsidRDefault="0087461B" w:rsidP="0069167A">
      <w:r>
        <w:t>Капли первые упали,</w:t>
      </w:r>
    </w:p>
    <w:p w:rsidR="0087461B" w:rsidRDefault="0087461B" w:rsidP="0069167A">
      <w:r>
        <w:t xml:space="preserve"> (слегка постучать двумя пальцами каждой руки по столу)</w:t>
      </w:r>
    </w:p>
    <w:p w:rsidR="0087461B" w:rsidRDefault="0087461B" w:rsidP="0069167A">
      <w:r>
        <w:t xml:space="preserve">Пауков перепугали. </w:t>
      </w:r>
    </w:p>
    <w:p w:rsidR="0087461B" w:rsidRDefault="0087461B" w:rsidP="0069167A">
      <w:r>
        <w:t xml:space="preserve"> (внутренняя сторона ладони опущена вниз;</w:t>
      </w:r>
    </w:p>
    <w:p w:rsidR="0087461B" w:rsidRDefault="0087461B" w:rsidP="0069167A">
      <w:r>
        <w:t xml:space="preserve"> пальцы слегка согнуть и, перебирая ими, </w:t>
      </w:r>
    </w:p>
    <w:p w:rsidR="0087461B" w:rsidRDefault="0087461B" w:rsidP="0069167A">
      <w:r>
        <w:t xml:space="preserve"> показать, как разбегаются пауки)</w:t>
      </w:r>
    </w:p>
    <w:p w:rsidR="0087461B" w:rsidRDefault="0087461B" w:rsidP="0069167A">
      <w:r>
        <w:t xml:space="preserve">Дождик застучал сильней, </w:t>
      </w:r>
    </w:p>
    <w:p w:rsidR="0087461B" w:rsidRDefault="0087461B" w:rsidP="0069167A">
      <w:r>
        <w:t xml:space="preserve"> (постучать по столу всеми пальцами обеих рук)</w:t>
      </w:r>
    </w:p>
    <w:p w:rsidR="0087461B" w:rsidRDefault="0087461B" w:rsidP="0069167A">
      <w:r>
        <w:t xml:space="preserve">Птички скрылись средь ветвей. </w:t>
      </w:r>
    </w:p>
    <w:p w:rsidR="0087461B" w:rsidRDefault="0087461B" w:rsidP="0069167A">
      <w:r>
        <w:t xml:space="preserve"> (скрестив руки, ладони соединить тыльной стороной;</w:t>
      </w:r>
    </w:p>
    <w:p w:rsidR="0087461B" w:rsidRDefault="0087461B" w:rsidP="0069167A">
      <w:r>
        <w:t xml:space="preserve"> махать пальцами, сжатыми вместе).</w:t>
      </w:r>
    </w:p>
    <w:p w:rsidR="0087461B" w:rsidRDefault="0087461B" w:rsidP="0069167A">
      <w:r>
        <w:t>Дождь полил как из ведра,</w:t>
      </w:r>
    </w:p>
    <w:p w:rsidR="0087461B" w:rsidRDefault="0087461B" w:rsidP="0069167A">
      <w:r>
        <w:t xml:space="preserve"> (сильнее постучать по столу всеми пальцами обеих рук)</w:t>
      </w:r>
    </w:p>
    <w:p w:rsidR="0087461B" w:rsidRDefault="0087461B" w:rsidP="0069167A">
      <w:r>
        <w:t xml:space="preserve">Разбежалась детвора. </w:t>
      </w:r>
    </w:p>
    <w:p w:rsidR="0087461B" w:rsidRDefault="0087461B" w:rsidP="0069167A">
      <w:r>
        <w:t xml:space="preserve"> (указательный и средний пальцы обеих рук бегают по столу,</w:t>
      </w:r>
    </w:p>
    <w:p w:rsidR="0087461B" w:rsidRDefault="0087461B" w:rsidP="0069167A">
      <w:r>
        <w:t xml:space="preserve"> изображая человечков; остальные пальцы прижаты к ладони).</w:t>
      </w:r>
    </w:p>
    <w:p w:rsidR="0087461B" w:rsidRDefault="0087461B" w:rsidP="0069167A">
      <w:r>
        <w:t>В небе молния сверкает,</w:t>
      </w:r>
    </w:p>
    <w:p w:rsidR="0087461B" w:rsidRDefault="0087461B" w:rsidP="0069167A">
      <w:r>
        <w:t xml:space="preserve"> (нарисуйте пальцем в воздухе молнию)</w:t>
      </w:r>
    </w:p>
    <w:p w:rsidR="0087461B" w:rsidRDefault="0087461B" w:rsidP="0069167A">
      <w:r>
        <w:t>Гром все небо разрывает.</w:t>
      </w:r>
    </w:p>
    <w:p w:rsidR="0087461B" w:rsidRDefault="0087461B" w:rsidP="0069167A">
      <w:r>
        <w:t xml:space="preserve"> (барабанить кулаками, а затем похлопать в ладоши)</w:t>
      </w:r>
    </w:p>
    <w:p w:rsidR="0087461B" w:rsidRDefault="0087461B" w:rsidP="0069167A">
      <w:r>
        <w:t xml:space="preserve">А потом из тучи солнце </w:t>
      </w:r>
    </w:p>
    <w:p w:rsidR="0087461B" w:rsidRDefault="0087461B" w:rsidP="0069167A">
      <w:r>
        <w:t xml:space="preserve"> (поднять обе руки вверх с разомкнутыми пальцами)</w:t>
      </w:r>
    </w:p>
    <w:p w:rsidR="0087461B" w:rsidRDefault="0087461B" w:rsidP="0069167A">
      <w:r>
        <w:t xml:space="preserve">Вновь посмотрит нам в оконце!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4. БАРАШКИ</w:t>
      </w:r>
    </w:p>
    <w:p w:rsidR="0087461B" w:rsidRDefault="0087461B" w:rsidP="0069167A"/>
    <w:p w:rsidR="0087461B" w:rsidRDefault="0087461B" w:rsidP="0069167A">
      <w:r>
        <w:t xml:space="preserve"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 </w:t>
      </w:r>
    </w:p>
    <w:p w:rsidR="0087461B" w:rsidRDefault="0087461B" w:rsidP="0069167A"/>
    <w:p w:rsidR="0087461B" w:rsidRDefault="0087461B" w:rsidP="0069167A">
      <w:r>
        <w:t>Захотели утром рано</w:t>
      </w:r>
    </w:p>
    <w:p w:rsidR="0087461B" w:rsidRDefault="0087461B" w:rsidP="0069167A">
      <w:r>
        <w:t xml:space="preserve"> Пободаться два барана.</w:t>
      </w:r>
    </w:p>
    <w:p w:rsidR="0087461B" w:rsidRDefault="0087461B" w:rsidP="0069167A">
      <w:r>
        <w:t xml:space="preserve"> Выставив рога свои,</w:t>
      </w:r>
    </w:p>
    <w:p w:rsidR="0087461B" w:rsidRDefault="0087461B" w:rsidP="0069167A">
      <w:r>
        <w:t xml:space="preserve"> Бой затеяли они.</w:t>
      </w:r>
    </w:p>
    <w:p w:rsidR="0087461B" w:rsidRDefault="0087461B" w:rsidP="0069167A">
      <w:r>
        <w:t xml:space="preserve"> Долго так они бодались,</w:t>
      </w:r>
    </w:p>
    <w:p w:rsidR="0087461B" w:rsidRDefault="0087461B" w:rsidP="0069167A">
      <w:r>
        <w:t xml:space="preserve"> Друг за друга все цеплялись.</w:t>
      </w:r>
    </w:p>
    <w:p w:rsidR="0087461B" w:rsidRDefault="0087461B" w:rsidP="0069167A">
      <w:r>
        <w:t xml:space="preserve"> Но к обеду, вдруг устав,</w:t>
      </w:r>
    </w:p>
    <w:p w:rsidR="0087461B" w:rsidRDefault="0087461B" w:rsidP="0069167A">
      <w:r>
        <w:t xml:space="preserve"> Разошлись, рога подняв.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5. МОЯ СЕМЬЯ</w:t>
      </w:r>
    </w:p>
    <w:p w:rsidR="0087461B" w:rsidRDefault="0087461B" w:rsidP="0069167A"/>
    <w:p w:rsidR="0087461B" w:rsidRDefault="0087461B" w:rsidP="0069167A">
      <w: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</w:p>
    <w:p w:rsidR="0087461B" w:rsidRDefault="0087461B" w:rsidP="0069167A"/>
    <w:p w:rsidR="0087461B" w:rsidRDefault="0087461B" w:rsidP="0069167A">
      <w:r>
        <w:t>Знаю я, что у меня</w:t>
      </w:r>
    </w:p>
    <w:p w:rsidR="0087461B" w:rsidRDefault="0087461B" w:rsidP="0069167A">
      <w:r>
        <w:t xml:space="preserve"> Дома дружная семья:</w:t>
      </w:r>
    </w:p>
    <w:p w:rsidR="0087461B" w:rsidRDefault="0087461B" w:rsidP="0069167A">
      <w:r>
        <w:t xml:space="preserve"> Это - мама, </w:t>
      </w:r>
    </w:p>
    <w:p w:rsidR="0087461B" w:rsidRDefault="0087461B" w:rsidP="0069167A">
      <w:r>
        <w:t xml:space="preserve"> Это - я,</w:t>
      </w:r>
    </w:p>
    <w:p w:rsidR="0087461B" w:rsidRDefault="0087461B" w:rsidP="0069167A">
      <w:r>
        <w:t xml:space="preserve"> Это - бабушка моя,</w:t>
      </w:r>
    </w:p>
    <w:p w:rsidR="0087461B" w:rsidRDefault="0087461B" w:rsidP="0069167A">
      <w:r>
        <w:t xml:space="preserve"> Это - папа, </w:t>
      </w:r>
    </w:p>
    <w:p w:rsidR="0087461B" w:rsidRDefault="0087461B" w:rsidP="0069167A">
      <w:r>
        <w:t xml:space="preserve"> Это - дед.</w:t>
      </w:r>
    </w:p>
    <w:p w:rsidR="0087461B" w:rsidRDefault="0087461B" w:rsidP="0069167A">
      <w:r>
        <w:t xml:space="preserve"> И у нас разлада нет. </w:t>
      </w:r>
    </w:p>
    <w:p w:rsidR="0087461B" w:rsidRDefault="0087461B" w:rsidP="0069167A"/>
    <w:p w:rsidR="0087461B" w:rsidRDefault="0087461B" w:rsidP="0069167A"/>
    <w:p w:rsidR="0087461B" w:rsidRDefault="0087461B" w:rsidP="0069167A">
      <w:r>
        <w:t>6. КОШКА И МЫШКА</w:t>
      </w:r>
    </w:p>
    <w:p w:rsidR="0087461B" w:rsidRDefault="0087461B" w:rsidP="0069167A"/>
    <w:p w:rsidR="0087461B" w:rsidRDefault="0087461B" w:rsidP="0069167A">
      <w:r>
        <w:t>Мягко кошка, посмотри,</w:t>
      </w:r>
    </w:p>
    <w:p w:rsidR="0087461B" w:rsidRDefault="0087461B" w:rsidP="0069167A">
      <w:r>
        <w:t xml:space="preserve"> Разжимает коготки.</w:t>
      </w:r>
    </w:p>
    <w:p w:rsidR="0087461B" w:rsidRDefault="0087461B" w:rsidP="0069167A">
      <w:r>
        <w:t xml:space="preserve"> (пальцы обеих рук сжать в кулак и положить на стол ладонями вниз;</w:t>
      </w:r>
    </w:p>
    <w:p w:rsidR="0087461B" w:rsidRDefault="0087461B" w:rsidP="0069167A">
      <w:r>
        <w:t xml:space="preserve"> затем медленно разжать кулаки, разводя пальцы в стороны, показывая, </w:t>
      </w:r>
    </w:p>
    <w:p w:rsidR="0087461B" w:rsidRDefault="0087461B" w:rsidP="0069167A">
      <w:r>
        <w:t xml:space="preserve"> как кошка выпускает коготки; при выполнении движений кисти рук</w:t>
      </w:r>
    </w:p>
    <w:p w:rsidR="0087461B" w:rsidRDefault="0087461B" w:rsidP="0069167A">
      <w:r>
        <w:t xml:space="preserve"> отрываются от стола, затем кулак или ладонь снова кладутся на стол)</w:t>
      </w:r>
    </w:p>
    <w:p w:rsidR="0087461B" w:rsidRDefault="0087461B" w:rsidP="0069167A">
      <w:r>
        <w:t>И легонько их сжимает -</w:t>
      </w:r>
    </w:p>
    <w:p w:rsidR="0087461B" w:rsidRDefault="0087461B" w:rsidP="0069167A">
      <w:r>
        <w:t xml:space="preserve"> Мышку так она пугает.</w:t>
      </w:r>
    </w:p>
    <w:p w:rsidR="0087461B" w:rsidRDefault="0087461B" w:rsidP="0069167A">
      <w:r>
        <w:t xml:space="preserve"> Кошка ходит тихо-тихо,</w:t>
      </w:r>
    </w:p>
    <w:p w:rsidR="0087461B" w:rsidRDefault="0087461B" w:rsidP="0069167A">
      <w:r>
        <w:t xml:space="preserve"> (ладони обеих рук лежат на столе; локти разведены в разные стороны;</w:t>
      </w:r>
    </w:p>
    <w:p w:rsidR="0087461B" w:rsidRDefault="0087461B" w:rsidP="0069167A">
      <w:r>
        <w:t xml:space="preserve"> кошка (правая рука) крадется: все пальцы правой руки</w:t>
      </w:r>
    </w:p>
    <w:p w:rsidR="0087461B" w:rsidRDefault="0087461B" w:rsidP="0069167A">
      <w:r>
        <w:t xml:space="preserve"> медленно шагают по столу вперед. Мышка (левая рука) убегает:</w:t>
      </w:r>
    </w:p>
    <w:p w:rsidR="0087461B" w:rsidRDefault="0087461B" w:rsidP="0069167A">
      <w:r>
        <w:t xml:space="preserve"> пальцы другой руки быстро движутся назад).</w:t>
      </w:r>
    </w:p>
    <w:p w:rsidR="0087461B" w:rsidRDefault="0087461B" w:rsidP="0069167A">
      <w:r>
        <w:t>Половиц не слышно скрипа,</w:t>
      </w:r>
    </w:p>
    <w:p w:rsidR="0087461B" w:rsidRDefault="0087461B" w:rsidP="0069167A">
      <w:r>
        <w:t xml:space="preserve"> Только мышка не зевает,</w:t>
      </w:r>
    </w:p>
    <w:p w:rsidR="0087461B" w:rsidRDefault="0087461B" w:rsidP="0069167A">
      <w:r>
        <w:t xml:space="preserve"> Вмиг от кошки удирает.</w:t>
      </w:r>
    </w:p>
    <w:sectPr w:rsidR="0087461B" w:rsidSect="00B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7A"/>
    <w:rsid w:val="003F654B"/>
    <w:rsid w:val="00670527"/>
    <w:rsid w:val="0069167A"/>
    <w:rsid w:val="0087461B"/>
    <w:rsid w:val="008B1671"/>
    <w:rsid w:val="00B0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33</Pages>
  <Words>2760</Words>
  <Characters>15737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Цёма</cp:lastModifiedBy>
  <cp:revision>2</cp:revision>
  <dcterms:created xsi:type="dcterms:W3CDTF">2011-11-30T13:01:00Z</dcterms:created>
  <dcterms:modified xsi:type="dcterms:W3CDTF">2012-11-28T10:29:00Z</dcterms:modified>
</cp:coreProperties>
</file>