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46" w:rsidRPr="00A92F89" w:rsidRDefault="004A4546" w:rsidP="00A92F89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92F89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 15»                               </w:t>
      </w:r>
    </w:p>
    <w:p w:rsidR="004A4546" w:rsidRPr="00A92F89" w:rsidRDefault="004A4546" w:rsidP="00A92F89">
      <w:pPr>
        <w:jc w:val="center"/>
        <w:rPr>
          <w:rFonts w:ascii="Times New Roman" w:hAnsi="Times New Roman"/>
          <w:sz w:val="24"/>
          <w:szCs w:val="24"/>
        </w:rPr>
      </w:pPr>
    </w:p>
    <w:p w:rsidR="004A4546" w:rsidRPr="00A92F89" w:rsidRDefault="004A4546" w:rsidP="00A92F89">
      <w:pPr>
        <w:jc w:val="center"/>
        <w:rPr>
          <w:rFonts w:ascii="Times New Roman" w:hAnsi="Times New Roman"/>
          <w:sz w:val="24"/>
          <w:szCs w:val="24"/>
        </w:rPr>
      </w:pPr>
    </w:p>
    <w:p w:rsidR="004A4546" w:rsidRPr="00A92F89" w:rsidRDefault="004A4546" w:rsidP="00A92F89">
      <w:pPr>
        <w:jc w:val="center"/>
        <w:rPr>
          <w:rFonts w:ascii="Times New Roman" w:hAnsi="Times New Roman"/>
          <w:sz w:val="24"/>
          <w:szCs w:val="24"/>
        </w:rPr>
      </w:pPr>
    </w:p>
    <w:p w:rsidR="004A4546" w:rsidRPr="00A92F89" w:rsidRDefault="004A4546" w:rsidP="00A92F89">
      <w:pPr>
        <w:jc w:val="center"/>
        <w:rPr>
          <w:rFonts w:ascii="Times New Roman" w:hAnsi="Times New Roman"/>
          <w:sz w:val="24"/>
          <w:szCs w:val="24"/>
        </w:rPr>
      </w:pPr>
    </w:p>
    <w:p w:rsidR="004A4546" w:rsidRPr="00A92F89" w:rsidRDefault="004A4546" w:rsidP="00A92F89">
      <w:pPr>
        <w:jc w:val="center"/>
        <w:rPr>
          <w:rFonts w:ascii="Times New Roman" w:hAnsi="Times New Roman"/>
          <w:sz w:val="24"/>
          <w:szCs w:val="24"/>
        </w:rPr>
      </w:pPr>
    </w:p>
    <w:p w:rsidR="004A4546" w:rsidRPr="00A92F89" w:rsidRDefault="004A4546" w:rsidP="00A92F89">
      <w:pPr>
        <w:jc w:val="center"/>
        <w:rPr>
          <w:rFonts w:ascii="Times New Roman" w:hAnsi="Times New Roman"/>
          <w:sz w:val="24"/>
          <w:szCs w:val="24"/>
        </w:rPr>
      </w:pPr>
    </w:p>
    <w:p w:rsidR="004A4546" w:rsidRPr="00A92F89" w:rsidRDefault="004A4546" w:rsidP="00A92F89">
      <w:pPr>
        <w:jc w:val="center"/>
        <w:rPr>
          <w:rFonts w:ascii="Times New Roman" w:hAnsi="Times New Roman"/>
          <w:sz w:val="32"/>
          <w:szCs w:val="32"/>
        </w:rPr>
      </w:pPr>
      <w:r w:rsidRPr="00A92F89">
        <w:rPr>
          <w:rFonts w:ascii="Times New Roman" w:hAnsi="Times New Roman"/>
          <w:sz w:val="32"/>
          <w:szCs w:val="32"/>
        </w:rPr>
        <w:t>Открытый урок по русскому языку в 3 классе по теме: «Образование слов с помощью суффиксов»</w:t>
      </w:r>
    </w:p>
    <w:p w:rsidR="004A4546" w:rsidRPr="00A92F89" w:rsidRDefault="004A4546" w:rsidP="00A92F89">
      <w:pPr>
        <w:jc w:val="center"/>
        <w:rPr>
          <w:rFonts w:ascii="Times New Roman" w:hAnsi="Times New Roman"/>
          <w:sz w:val="24"/>
          <w:szCs w:val="24"/>
        </w:rPr>
      </w:pPr>
    </w:p>
    <w:p w:rsidR="004A4546" w:rsidRPr="00A92F89" w:rsidRDefault="004A4546" w:rsidP="00A92F89">
      <w:pPr>
        <w:jc w:val="center"/>
        <w:rPr>
          <w:rFonts w:ascii="Times New Roman" w:hAnsi="Times New Roman"/>
          <w:sz w:val="24"/>
          <w:szCs w:val="24"/>
        </w:rPr>
      </w:pPr>
    </w:p>
    <w:p w:rsidR="004A4546" w:rsidRPr="00A92F89" w:rsidRDefault="004A4546" w:rsidP="00A92F89">
      <w:pPr>
        <w:jc w:val="center"/>
        <w:rPr>
          <w:rFonts w:ascii="Times New Roman" w:hAnsi="Times New Roman"/>
          <w:sz w:val="24"/>
          <w:szCs w:val="24"/>
        </w:rPr>
      </w:pPr>
    </w:p>
    <w:p w:rsidR="004A4546" w:rsidRPr="00A92F89" w:rsidRDefault="004A4546" w:rsidP="00A92F89">
      <w:pPr>
        <w:jc w:val="center"/>
        <w:rPr>
          <w:rFonts w:ascii="Times New Roman" w:hAnsi="Times New Roman"/>
          <w:sz w:val="24"/>
          <w:szCs w:val="24"/>
        </w:rPr>
      </w:pPr>
    </w:p>
    <w:p w:rsidR="004A4546" w:rsidRPr="00A92F89" w:rsidRDefault="004A4546" w:rsidP="00A92F89">
      <w:pPr>
        <w:jc w:val="center"/>
        <w:rPr>
          <w:rFonts w:ascii="Times New Roman" w:hAnsi="Times New Roman"/>
          <w:sz w:val="24"/>
          <w:szCs w:val="24"/>
        </w:rPr>
      </w:pPr>
    </w:p>
    <w:p w:rsidR="004A4546" w:rsidRPr="00A92F89" w:rsidRDefault="004A4546" w:rsidP="00A92F89">
      <w:pPr>
        <w:jc w:val="center"/>
        <w:rPr>
          <w:rFonts w:ascii="Times New Roman" w:hAnsi="Times New Roman"/>
          <w:sz w:val="24"/>
          <w:szCs w:val="24"/>
        </w:rPr>
      </w:pPr>
    </w:p>
    <w:p w:rsidR="004A4546" w:rsidRPr="00A92F89" w:rsidRDefault="004A4546" w:rsidP="00A92F89">
      <w:pPr>
        <w:jc w:val="center"/>
        <w:rPr>
          <w:rFonts w:ascii="Times New Roman" w:hAnsi="Times New Roman"/>
          <w:sz w:val="24"/>
          <w:szCs w:val="24"/>
        </w:rPr>
      </w:pPr>
    </w:p>
    <w:p w:rsidR="004A4546" w:rsidRPr="00A92F89" w:rsidRDefault="004A4546" w:rsidP="00A92F89">
      <w:pPr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Составил: учитель начальных </w:t>
      </w:r>
    </w:p>
    <w:p w:rsidR="004A4546" w:rsidRPr="00A92F89" w:rsidRDefault="004A4546" w:rsidP="00A92F89">
      <w:pPr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классов Александрова Ольга       </w:t>
      </w:r>
    </w:p>
    <w:p w:rsidR="004A4546" w:rsidRPr="00A92F89" w:rsidRDefault="004A4546" w:rsidP="00A92F89">
      <w:pPr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Владимировна.      </w:t>
      </w:r>
    </w:p>
    <w:p w:rsidR="004A4546" w:rsidRDefault="004A4546" w:rsidP="00A92F89">
      <w:pPr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4A4546" w:rsidRDefault="004A4546" w:rsidP="00A92F89">
      <w:pPr>
        <w:rPr>
          <w:rFonts w:ascii="Times New Roman" w:hAnsi="Times New Roman"/>
          <w:sz w:val="24"/>
          <w:szCs w:val="24"/>
        </w:rPr>
      </w:pPr>
    </w:p>
    <w:p w:rsidR="004A4546" w:rsidRDefault="004A4546" w:rsidP="00A92F89">
      <w:pPr>
        <w:rPr>
          <w:rFonts w:ascii="Times New Roman" w:hAnsi="Times New Roman"/>
          <w:sz w:val="24"/>
          <w:szCs w:val="24"/>
        </w:rPr>
      </w:pPr>
    </w:p>
    <w:p w:rsidR="004A4546" w:rsidRDefault="004A4546" w:rsidP="00A92F89">
      <w:pPr>
        <w:rPr>
          <w:rFonts w:ascii="Times New Roman" w:hAnsi="Times New Roman"/>
          <w:sz w:val="24"/>
          <w:szCs w:val="24"/>
        </w:rPr>
      </w:pPr>
    </w:p>
    <w:p w:rsidR="004A4546" w:rsidRDefault="004A4546" w:rsidP="00A92F89">
      <w:pPr>
        <w:rPr>
          <w:rFonts w:ascii="Times New Roman" w:hAnsi="Times New Roman"/>
          <w:sz w:val="24"/>
          <w:szCs w:val="24"/>
        </w:rPr>
      </w:pPr>
    </w:p>
    <w:p w:rsidR="004A4546" w:rsidRDefault="004A4546" w:rsidP="00A92F89">
      <w:pPr>
        <w:rPr>
          <w:rFonts w:ascii="Times New Roman" w:hAnsi="Times New Roman"/>
          <w:sz w:val="24"/>
          <w:szCs w:val="24"/>
        </w:rPr>
      </w:pPr>
    </w:p>
    <w:p w:rsidR="004A4546" w:rsidRPr="00A92F89" w:rsidRDefault="004A4546" w:rsidP="00A92F89">
      <w:pPr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4A4546" w:rsidRPr="00A92F89" w:rsidRDefault="004A4546" w:rsidP="00A92F89">
      <w:pPr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2 г"/>
        </w:smartTagPr>
        <w:r w:rsidRPr="00A92F89">
          <w:rPr>
            <w:rFonts w:ascii="Times New Roman" w:hAnsi="Times New Roman"/>
            <w:sz w:val="24"/>
            <w:szCs w:val="24"/>
          </w:rPr>
          <w:t>2012 г</w:t>
        </w:r>
      </w:smartTag>
      <w:r w:rsidRPr="00A92F89">
        <w:rPr>
          <w:rFonts w:ascii="Times New Roman" w:hAnsi="Times New Roman"/>
          <w:sz w:val="24"/>
          <w:szCs w:val="24"/>
        </w:rPr>
        <w:t xml:space="preserve">. Октябрь </w:t>
      </w:r>
    </w:p>
    <w:p w:rsidR="004A4546" w:rsidRPr="00A92F89" w:rsidRDefault="004A4546" w:rsidP="00A92F89">
      <w:pPr>
        <w:jc w:val="center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г. Сергиев Посад</w:t>
      </w:r>
    </w:p>
    <w:p w:rsidR="004A4546" w:rsidRPr="00A92F89" w:rsidRDefault="004A4546" w:rsidP="008933C4">
      <w:pPr>
        <w:jc w:val="center"/>
        <w:rPr>
          <w:rFonts w:ascii="Times New Roman" w:hAnsi="Times New Roman"/>
          <w:sz w:val="28"/>
          <w:szCs w:val="28"/>
        </w:rPr>
      </w:pPr>
      <w:r w:rsidRPr="00A92F89">
        <w:rPr>
          <w:rFonts w:ascii="Times New Roman" w:hAnsi="Times New Roman"/>
          <w:sz w:val="24"/>
          <w:szCs w:val="24"/>
        </w:rPr>
        <w:br w:type="page"/>
      </w:r>
      <w:r w:rsidRPr="00A92F89">
        <w:rPr>
          <w:rFonts w:ascii="Times New Roman" w:hAnsi="Times New Roman"/>
          <w:sz w:val="28"/>
          <w:szCs w:val="28"/>
        </w:rPr>
        <w:t xml:space="preserve">Урок русского языка       </w:t>
      </w:r>
    </w:p>
    <w:p w:rsidR="004A4546" w:rsidRPr="00A92F89" w:rsidRDefault="004A4546" w:rsidP="008933C4">
      <w:pPr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b/>
          <w:sz w:val="24"/>
          <w:szCs w:val="24"/>
        </w:rPr>
        <w:t xml:space="preserve">Тема урока: </w:t>
      </w:r>
      <w:r w:rsidRPr="00A92F89">
        <w:rPr>
          <w:rFonts w:ascii="Times New Roman" w:hAnsi="Times New Roman"/>
          <w:sz w:val="24"/>
          <w:szCs w:val="24"/>
        </w:rPr>
        <w:t>«Образование слов с помощью суффиксов»</w:t>
      </w:r>
    </w:p>
    <w:p w:rsidR="004A4546" w:rsidRPr="00A92F89" w:rsidRDefault="004A4546" w:rsidP="008933C4">
      <w:pPr>
        <w:rPr>
          <w:rFonts w:ascii="Times New Roman" w:hAnsi="Times New Roman"/>
          <w:b/>
          <w:sz w:val="24"/>
          <w:szCs w:val="24"/>
        </w:rPr>
      </w:pPr>
      <w:r w:rsidRPr="00A92F89">
        <w:rPr>
          <w:rFonts w:ascii="Times New Roman" w:hAnsi="Times New Roman"/>
          <w:b/>
          <w:sz w:val="24"/>
          <w:szCs w:val="24"/>
        </w:rPr>
        <w:t>Цели урока:</w:t>
      </w:r>
    </w:p>
    <w:p w:rsidR="004A4546" w:rsidRPr="00A92F89" w:rsidRDefault="004A4546" w:rsidP="008933C4">
      <w:pPr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углубить представление учащихся о словообразовательной роли суффиксов в русском языке;</w:t>
      </w:r>
    </w:p>
    <w:p w:rsidR="004A4546" w:rsidRPr="00A92F89" w:rsidRDefault="004A4546" w:rsidP="008933C4">
      <w:pPr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развивать умение образовывать новые слова с помощью суффиксов и разбирать слова по составу;</w:t>
      </w:r>
    </w:p>
    <w:p w:rsidR="004A4546" w:rsidRPr="00A92F89" w:rsidRDefault="004A4546" w:rsidP="008933C4">
      <w:pPr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обогащать и расширять словарный запас учащихся;</w:t>
      </w:r>
    </w:p>
    <w:p w:rsidR="004A4546" w:rsidRPr="00A92F89" w:rsidRDefault="004A4546" w:rsidP="008933C4">
      <w:pPr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активизировать познавательную деятельность через проблемную ситуацию, развивать внимание, зрительную память, логическое мышление на основе упражнений; учиться обобщать и делать выводы;</w:t>
      </w:r>
    </w:p>
    <w:p w:rsidR="004A4546" w:rsidRPr="00A92F89" w:rsidRDefault="004A4546" w:rsidP="008933C4">
      <w:pPr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развивать коммуникативные качества учащихся, учить сотрудничать между собой и с учителем, учиться помогать друг другу.</w:t>
      </w:r>
    </w:p>
    <w:p w:rsidR="004A4546" w:rsidRPr="00A92F89" w:rsidRDefault="004A4546" w:rsidP="008933C4">
      <w:pPr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воспитывать аккуратность и эстетику оформления письменных работ.</w:t>
      </w:r>
    </w:p>
    <w:p w:rsidR="004A4546" w:rsidRPr="00A92F89" w:rsidRDefault="004A4546" w:rsidP="00A92F89">
      <w:pPr>
        <w:jc w:val="center"/>
        <w:rPr>
          <w:rFonts w:ascii="Times New Roman" w:hAnsi="Times New Roman"/>
          <w:sz w:val="28"/>
          <w:szCs w:val="28"/>
        </w:rPr>
      </w:pPr>
      <w:r w:rsidRPr="00A92F89">
        <w:rPr>
          <w:rFonts w:ascii="Times New Roman" w:hAnsi="Times New Roman"/>
          <w:sz w:val="24"/>
          <w:szCs w:val="24"/>
        </w:rPr>
        <w:br w:type="page"/>
      </w:r>
      <w:r w:rsidRPr="00A92F89">
        <w:rPr>
          <w:rFonts w:ascii="Times New Roman" w:hAnsi="Times New Roman"/>
          <w:sz w:val="28"/>
          <w:szCs w:val="28"/>
        </w:rPr>
        <w:t>Ход урока</w:t>
      </w:r>
    </w:p>
    <w:p w:rsidR="004A4546" w:rsidRPr="00A92F89" w:rsidRDefault="004A4546" w:rsidP="00A92F8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Организационный момент</w:t>
      </w:r>
    </w:p>
    <w:p w:rsidR="004A4546" w:rsidRPr="00A92F89" w:rsidRDefault="004A4546" w:rsidP="00A92F8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Минутка чистописания ( на доске записаны слова: река, кора, кит)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Определите букву, которую сегодня будем писать. Она находится в корне одного из данных слов и обозначает глухой, парный, мягкий согласный звук.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Какая эта буква? Обоснуйте свой ответ.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Правильно. Сегодня мы пишем строчную букву «к» в узелочке и 3 наклонных.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Назовите слова с непроверяемой гласной в корне на букву «к», запишите их, поставьте знак ударения и подчеркните непроверяемую гласную. (корова, капуста, карандаш)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Составьте предложение с одним из этих слов (устно)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3. Определение темы и цели урока. Активизация опорных знаний. (на доске карточки со словами: корень, окончание, глагол, суффикс, приставка)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Прочитайте слова и назовите лишнее слово, обоснуйте свой ответ.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А какие из этих частей можно объединить в одну группу и почему? (приставка и суффикс – служат для образования новых слов)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Прочитайте цепочку слов: лисичка, лисица, лисонька, лиса.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Что общего у этих слов? Чем отличаются?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А какая часть слова служит для образования новых однокоренных слов?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Как вы думаете над чем мы сегодня будем работать на уроке и чему будем учиться?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4. Работа над новым материалом.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Чтобы речь была богатой, нужно умело использовать суффиксы, ведь суффиксы – великие труженики. Русский язык удивительно богат словообразовательными суффиксами, и суффиксы могут придать словам самые разные смысловые оттенки. А какие именно, мы с вами попробуем разобраться вместе.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Сегодня на уроке мы будем исследователями.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А кто такие исследователи? Как их можно назвать по-другому?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1) Послушайте стихотворение: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                         Ирочка, Сереженька,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                         Мамочка, Алешенька,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                         Замок, замочек,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                         Свисток, свисточек,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                         Белочка, собачка,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                         Трудная задачка.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Что интересного заметили в этом стихотворении?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С помощью какой части слова передается в речи это ласковое отношение?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Запишем эти слова и выделим суффиксы.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           Ирочка, Сереженька, замочек, задачка.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Какой можно сделать вывод?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В каких произведениях часто встречаются ласковые слова?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2) А сейчас я надела увеличительные очки и увидела: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          - не кота-----а котище, не дом----а домище, не большого кота-----а большущего, не длинную змею-----а длиннющую.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Какие суффиксы встретились в этих словах и какую роль сыграли?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3) Я взяла лимон и попробовала его. Какой он на вкус? (кислый)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      А когда откусила яблоко, то оно было не очень сладкое. А какое? (кисловатое).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                    Горький-……, синий-……, широкий-…..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Запишите слова и выделите суффикс.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Какую роль играют суффиксы в этих словах? (оттенок неполноты качества)</w:t>
      </w:r>
    </w:p>
    <w:p w:rsidR="004A4546" w:rsidRPr="00A92F89" w:rsidRDefault="004A4546" w:rsidP="00A92F89">
      <w:pPr>
        <w:ind w:left="360"/>
        <w:rPr>
          <w:rFonts w:ascii="Times New Roman" w:hAnsi="Times New Roman"/>
          <w:b/>
          <w:sz w:val="24"/>
          <w:szCs w:val="24"/>
        </w:rPr>
      </w:pPr>
      <w:r w:rsidRPr="00A92F89">
        <w:rPr>
          <w:rFonts w:ascii="Times New Roman" w:hAnsi="Times New Roman"/>
          <w:b/>
          <w:sz w:val="24"/>
          <w:szCs w:val="24"/>
        </w:rPr>
        <w:t>Физминутка.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Если я назову слово, которому суффикс придает увеличительное значение, то вы поднимите руки вверх и подтянитесь, если оттенок неполноты качества – вы присядите.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Злющий, мелковатый, большущий, сладковатый, ручища, красноватый, кругловатый, ножища, голубоватый.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А сейчас вы сами образуете новые слова при помощи суффикса – тель – от слов: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                               Учить - …., читать - …., строить - …., водить - ….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Какие слова у вас получились? Какую роль здесь выполняет суффикс-тель-?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5. Закрепление материала.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Работа по учебнику.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1.С. 70 упр. 154 (устно)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2.С. 69 упр. 153 (по вариантам)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1в.- выписать слова, которые обозначают маленькие предметы;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2в.- выписать слова, которые обозначают большие предметы и выделить суффиксы.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Взаимопроверка.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3.С.70 упр. 155 (устно)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Для чего же служат суффиксы?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Вывод:</w:t>
      </w:r>
    </w:p>
    <w:p w:rsidR="004A4546" w:rsidRPr="00A92F89" w:rsidRDefault="004A4546" w:rsidP="00A92F89">
      <w:pPr>
        <w:ind w:left="360"/>
        <w:rPr>
          <w:rFonts w:ascii="Times New Roman" w:hAnsi="Times New Roman"/>
          <w:b/>
          <w:i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- Такой способ образования новых слов называется </w:t>
      </w:r>
      <w:r w:rsidRPr="00A92F89">
        <w:rPr>
          <w:rFonts w:ascii="Times New Roman" w:hAnsi="Times New Roman"/>
          <w:b/>
          <w:i/>
          <w:sz w:val="24"/>
          <w:szCs w:val="24"/>
        </w:rPr>
        <w:t>суффиксальным.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6. Включение новых знаний в систему знаний.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а) Подбор однокоренных слов.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за 1 минуту вы должны подобрать однокоренные слова с разными суффиксами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Отгадайте загадки: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                        1в.  Он слетает белой стаей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                                И сверкает на лету.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                                Он звездой прохладной тает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                                На ладони и во рту.        (снег)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                        2в.   Клейкие почки,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                                 Зеленые листочки.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                                С белой корой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 xml:space="preserve">                                Стоит под горой.         (береза)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Самопроверка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б) Работа по развитию речи (работа в парах).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Описать положительного или отрицательного героя (по выбору) в роли которого выступает кот. У детей на партах листочки с началом текста и опорными словами, в которых они делают нужные им пометки.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Зачитываются несколько работ каждого варианта.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7. Рефлексия.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Что сегодня мы с вами исследовали на уроке?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Что нового вы открыли для себя?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Как вы думаете, мы все узнали об этой части слова?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Какую задачу мы поставим перед собой?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- А сейчас «зажгите» солнышко, если вы хорошо поработали на уроке, и вам понравилось быть исследователями, а если есть сомнения в чем-то, то покажите тучку.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Текст по теме: «Суффикс»</w:t>
      </w:r>
    </w:p>
    <w:p w:rsidR="004A4546" w:rsidRPr="00A92F89" w:rsidRDefault="004A4546" w:rsidP="00A92F8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Суффикс – это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О – часть речи,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М – часть слова.</w:t>
      </w:r>
    </w:p>
    <w:p w:rsidR="004A4546" w:rsidRPr="00A92F89" w:rsidRDefault="004A4546" w:rsidP="00A92F8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Суффикс служит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М – для связи слов в предложении,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О – для образования новых слов.</w:t>
      </w:r>
    </w:p>
    <w:p w:rsidR="004A4546" w:rsidRPr="00A92F89" w:rsidRDefault="004A4546" w:rsidP="00A92F8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Суффикс стоит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О – перед корнем,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Л – после корня.</w:t>
      </w:r>
    </w:p>
    <w:p w:rsidR="004A4546" w:rsidRPr="00A92F89" w:rsidRDefault="004A4546" w:rsidP="00A92F8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Суффикс – это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О – изменяемая часть слова,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М – неизменяемая часть слова.</w:t>
      </w:r>
    </w:p>
    <w:p w:rsidR="004A4546" w:rsidRPr="00A92F89" w:rsidRDefault="004A4546" w:rsidP="00A92F8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Чтобы найти суффикс в слове надо: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О – изменить форму слова,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Д – подобрать однокоренные слова.</w:t>
      </w:r>
    </w:p>
    <w:p w:rsidR="004A4546" w:rsidRPr="00A92F89" w:rsidRDefault="004A4546" w:rsidP="00A92F8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В каких из этих слов есть суффикс: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О – книга,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Е – книжный,</w:t>
      </w:r>
    </w:p>
    <w:p w:rsidR="004A4546" w:rsidRPr="00A92F89" w:rsidRDefault="004A4546" w:rsidP="00A92F89">
      <w:pPr>
        <w:ind w:left="360"/>
        <w:rPr>
          <w:rFonts w:ascii="Times New Roman" w:hAnsi="Times New Roman"/>
          <w:sz w:val="24"/>
          <w:szCs w:val="24"/>
        </w:rPr>
      </w:pPr>
      <w:r w:rsidRPr="00A92F89">
        <w:rPr>
          <w:rFonts w:ascii="Times New Roman" w:hAnsi="Times New Roman"/>
          <w:sz w:val="24"/>
          <w:szCs w:val="24"/>
        </w:rPr>
        <w:t>Ц – книжечка.</w:t>
      </w:r>
    </w:p>
    <w:p w:rsidR="004A4546" w:rsidRPr="00A92F89" w:rsidRDefault="004A4546" w:rsidP="008933C4">
      <w:pPr>
        <w:rPr>
          <w:rFonts w:ascii="Times New Roman" w:hAnsi="Times New Roman"/>
          <w:sz w:val="24"/>
          <w:szCs w:val="24"/>
        </w:rPr>
      </w:pPr>
    </w:p>
    <w:sectPr w:rsidR="004A4546" w:rsidRPr="00A92F89" w:rsidSect="0046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1B96"/>
    <w:multiLevelType w:val="hybridMultilevel"/>
    <w:tmpl w:val="5E402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8B5B1B"/>
    <w:multiLevelType w:val="hybridMultilevel"/>
    <w:tmpl w:val="D852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3C4"/>
    <w:rsid w:val="000A42E9"/>
    <w:rsid w:val="00207842"/>
    <w:rsid w:val="0046749E"/>
    <w:rsid w:val="004A4546"/>
    <w:rsid w:val="00614E31"/>
    <w:rsid w:val="008933C4"/>
    <w:rsid w:val="00A9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2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1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995</Words>
  <Characters>5676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Школьный комп №3</cp:lastModifiedBy>
  <cp:revision>3</cp:revision>
  <dcterms:created xsi:type="dcterms:W3CDTF">2013-06-30T12:37:00Z</dcterms:created>
  <dcterms:modified xsi:type="dcterms:W3CDTF">2013-07-04T12:26:00Z</dcterms:modified>
</cp:coreProperties>
</file>