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0" w:rsidRPr="00D12CB7" w:rsidRDefault="007A6EB0" w:rsidP="00D12CB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Экологическое путешествие</w:t>
      </w:r>
      <w:r w:rsidRPr="00D12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детей старшего дошкольного возраста </w:t>
      </w:r>
      <w:r w:rsidRPr="00D12CB7">
        <w:rPr>
          <w:rFonts w:ascii="Times New Roman" w:hAnsi="Times New Roman"/>
          <w:b/>
          <w:sz w:val="28"/>
          <w:szCs w:val="28"/>
        </w:rPr>
        <w:t>«Знатоки природы»</w:t>
      </w:r>
    </w:p>
    <w:p w:rsidR="007A6EB0" w:rsidRPr="00D12CB7" w:rsidRDefault="007A6EB0" w:rsidP="00D12CB7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D12CB7">
        <w:rPr>
          <w:rFonts w:ascii="Times New Roman" w:hAnsi="Times New Roman"/>
          <w:sz w:val="28"/>
          <w:szCs w:val="28"/>
          <w:lang w:eastAsia="ru-RU"/>
        </w:rPr>
        <w:t> </w:t>
      </w:r>
      <w:hyperlink r:id="rId5" w:tgtFrame="_blank" w:history="1">
        <w:r w:rsidRPr="00D12CB7">
          <w:rPr>
            <w:rFonts w:ascii="Times New Roman" w:hAnsi="Times New Roman"/>
            <w:sz w:val="28"/>
            <w:szCs w:val="28"/>
            <w:lang w:eastAsia="ru-RU"/>
          </w:rPr>
          <w:t>формирование познавательного</w:t>
        </w:r>
      </w:hyperlink>
      <w:r w:rsidRPr="00D12CB7">
        <w:rPr>
          <w:rFonts w:ascii="Times New Roman" w:hAnsi="Times New Roman"/>
          <w:sz w:val="28"/>
          <w:szCs w:val="28"/>
          <w:lang w:eastAsia="ru-RU"/>
        </w:rPr>
        <w:t> интереса к миру природы.</w:t>
      </w:r>
    </w:p>
    <w:p w:rsidR="007A6EB0" w:rsidRPr="00D12CB7" w:rsidRDefault="007A6EB0" w:rsidP="00D12CB7">
      <w:p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b/>
          <w:bCs/>
          <w:sz w:val="28"/>
          <w:szCs w:val="28"/>
          <w:lang w:eastAsia="ru-RU"/>
        </w:rPr>
        <w:t>Задачи</w:t>
      </w:r>
      <w:r w:rsidRPr="00D12CB7">
        <w:rPr>
          <w:rFonts w:ascii="Times New Roman" w:hAnsi="Times New Roman"/>
          <w:sz w:val="28"/>
          <w:szCs w:val="28"/>
          <w:lang w:eastAsia="ru-RU"/>
        </w:rPr>
        <w:t>:</w:t>
      </w:r>
    </w:p>
    <w:p w:rsidR="007A6EB0" w:rsidRDefault="007A6EB0" w:rsidP="005907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tgtFrame="_blank" w:history="1">
        <w:r w:rsidRPr="00D12CB7">
          <w:rPr>
            <w:rFonts w:ascii="Times New Roman" w:hAnsi="Times New Roman"/>
            <w:sz w:val="28"/>
            <w:szCs w:val="28"/>
            <w:lang w:eastAsia="ru-RU"/>
          </w:rPr>
          <w:t>закрепить</w:t>
        </w:r>
      </w:hyperlink>
      <w:r w:rsidRPr="00D12CB7">
        <w:rPr>
          <w:rFonts w:ascii="Times New Roman" w:hAnsi="Times New Roman"/>
          <w:sz w:val="28"/>
          <w:szCs w:val="28"/>
          <w:lang w:eastAsia="ru-RU"/>
        </w:rPr>
        <w:t xml:space="preserve"> знания, полученные на занятиях по </w:t>
      </w:r>
      <w:r>
        <w:rPr>
          <w:rFonts w:ascii="Times New Roman" w:hAnsi="Times New Roman"/>
          <w:sz w:val="28"/>
          <w:szCs w:val="28"/>
          <w:lang w:eastAsia="ru-RU"/>
        </w:rPr>
        <w:t>ознакомлению с окружающим миром</w:t>
      </w:r>
      <w:r w:rsidRPr="00D12CB7">
        <w:rPr>
          <w:rFonts w:ascii="Times New Roman" w:hAnsi="Times New Roman"/>
          <w:sz w:val="28"/>
          <w:szCs w:val="28"/>
          <w:lang w:eastAsia="ru-RU"/>
        </w:rPr>
        <w:t>;</w:t>
      </w:r>
    </w:p>
    <w:p w:rsidR="007A6EB0" w:rsidRDefault="007A6EB0" w:rsidP="005907D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классификация предметов необходимых в походе;</w:t>
      </w:r>
    </w:p>
    <w:p w:rsidR="007A6EB0" w:rsidRPr="00D12CB7" w:rsidRDefault="007A6EB0" w:rsidP="005907D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классификация растений (деревья, кустарники, цветы), животных (дикие, домашние), овощи, фрукты, ягоды, насекомые.</w:t>
      </w:r>
    </w:p>
    <w:p w:rsidR="007A6EB0" w:rsidRPr="00D12CB7" w:rsidRDefault="007A6EB0" w:rsidP="005907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tgtFrame="_blank" w:history="1">
        <w:r w:rsidRPr="00D12CB7">
          <w:rPr>
            <w:rFonts w:ascii="Times New Roman" w:hAnsi="Times New Roman"/>
            <w:sz w:val="28"/>
            <w:szCs w:val="28"/>
            <w:lang w:eastAsia="ru-RU"/>
          </w:rPr>
          <w:t>развивать</w:t>
        </w:r>
      </w:hyperlink>
      <w:r w:rsidRPr="00D12CB7">
        <w:rPr>
          <w:rFonts w:ascii="Times New Roman" w:hAnsi="Times New Roman"/>
          <w:sz w:val="28"/>
          <w:szCs w:val="28"/>
          <w:lang w:eastAsia="ru-RU"/>
        </w:rPr>
        <w:t> логическое мышления, умение делать вы</w:t>
      </w:r>
      <w:r>
        <w:rPr>
          <w:rFonts w:ascii="Times New Roman" w:hAnsi="Times New Roman"/>
          <w:sz w:val="28"/>
          <w:szCs w:val="28"/>
          <w:lang w:eastAsia="ru-RU"/>
        </w:rPr>
        <w:t xml:space="preserve">воды, решать проблемные задачи; развивать </w:t>
      </w:r>
      <w:r w:rsidRPr="00D12CB7">
        <w:rPr>
          <w:rFonts w:ascii="Times New Roman" w:hAnsi="Times New Roman"/>
          <w:sz w:val="28"/>
          <w:szCs w:val="28"/>
          <w:lang w:eastAsia="ru-RU"/>
        </w:rPr>
        <w:t>зрительное восприятие;</w:t>
      </w:r>
    </w:p>
    <w:p w:rsidR="007A6EB0" w:rsidRDefault="007A6EB0" w:rsidP="005907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воспитывать чувство тов</w:t>
      </w:r>
      <w:r>
        <w:rPr>
          <w:rFonts w:ascii="Times New Roman" w:hAnsi="Times New Roman"/>
          <w:sz w:val="28"/>
          <w:szCs w:val="28"/>
          <w:lang w:eastAsia="ru-RU"/>
        </w:rPr>
        <w:t>арищества, уважение к партнерам;</w:t>
      </w:r>
    </w:p>
    <w:p w:rsidR="007A6EB0" w:rsidRPr="00D12CB7" w:rsidRDefault="007A6EB0" w:rsidP="005907D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бережное отношение к природе.</w:t>
      </w:r>
    </w:p>
    <w:p w:rsidR="007A6EB0" w:rsidRDefault="007A6EB0" w:rsidP="00D12C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EB0" w:rsidRPr="00D12CB7" w:rsidRDefault="007A6EB0" w:rsidP="00D12C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Ход мероприятия:</w:t>
      </w:r>
    </w:p>
    <w:p w:rsidR="007A6EB0" w:rsidRPr="00D12CB7" w:rsidRDefault="007A6EB0" w:rsidP="00D12CB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12CB7">
        <w:rPr>
          <w:rFonts w:ascii="Times New Roman" w:hAnsi="Times New Roman"/>
          <w:sz w:val="28"/>
          <w:szCs w:val="28"/>
        </w:rPr>
        <w:t>Звучит фонограмма «Звуки природы».</w:t>
      </w:r>
    </w:p>
    <w:p w:rsidR="007A6EB0" w:rsidRPr="00D12CB7" w:rsidRDefault="007A6EB0" w:rsidP="00D12CB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12CB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Педагог</w:t>
      </w:r>
      <w:r w:rsidRPr="00D12CB7">
        <w:rPr>
          <w:rFonts w:ascii="Times New Roman" w:hAnsi="Times New Roman"/>
          <w:color w:val="000000"/>
          <w:sz w:val="28"/>
          <w:szCs w:val="28"/>
        </w:rPr>
        <w:t xml:space="preserve">: Здравствуйте, ребята, уважаемые гости! Сегодня мы собрались с вами </w:t>
      </w:r>
      <w:r>
        <w:rPr>
          <w:rFonts w:ascii="Times New Roman" w:hAnsi="Times New Roman"/>
          <w:color w:val="000000"/>
          <w:sz w:val="28"/>
          <w:szCs w:val="28"/>
        </w:rPr>
        <w:t>в экологическое путешествие</w:t>
      </w:r>
      <w:r w:rsidRPr="00D12CB7">
        <w:rPr>
          <w:rFonts w:ascii="Times New Roman" w:hAnsi="Times New Roman"/>
          <w:color w:val="000000"/>
          <w:sz w:val="28"/>
          <w:szCs w:val="28"/>
        </w:rPr>
        <w:t xml:space="preserve"> «Знатоки природы».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Природа - наше богатство. Сберечь это богатство для последующих поколений – наша задача и наш долг. Вспомним слова писателя Михаила Пришвина: «Для рыбы нужна чистая вода – будем охранять наши водоемы. В лесах, степях, горах живут разные ценные животные – будем охранять наши леса, степи, горы. Рыбе – вода, птице – воздух, зверю – лес, степи, горы. А человеку нужна Родина. И охранять природу – значит охранять Родину». 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</w:t>
      </w: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: Сегодня мы с вами отправимся в поход. Но, для того чтобы нам отправится в поход, необходимо собрать рюкзак, со всеми необходимыми вещами. Вам необходимо, подумать, выбрать и объяснить для чего необходима та или иная вещь вам в походе. Только после этого положить ее в рюкзак.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(на столе разложены картинки различных предметов: полотенце, кружка, чашка, телефон, ложка, будильник, спальник, мыло, книга, компас, зубная щетка, коньки, хлеб, утюг, ролики, конфеты, консервы, зонтик, телевизор, теннисные ракетки, спички, котелок.)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b/>
          <w:color w:val="000000"/>
          <w:sz w:val="28"/>
          <w:szCs w:val="28"/>
        </w:rPr>
        <w:t>Педагог</w:t>
      </w:r>
      <w:r w:rsidRPr="00D12CB7">
        <w:rPr>
          <w:color w:val="000000"/>
          <w:sz w:val="28"/>
          <w:szCs w:val="28"/>
        </w:rPr>
        <w:t xml:space="preserve">: Ну, вот, какие вы молодцы, теперь я уверена, что вы точно знаете, что необходимо брать с собой в поход. </w:t>
      </w:r>
      <w:r>
        <w:rPr>
          <w:color w:val="000000"/>
          <w:sz w:val="28"/>
          <w:szCs w:val="28"/>
        </w:rPr>
        <w:t>Посмотрите, я тут что-то нашла. Что же это может быть? Об этом мы узнаем в конце нашего похода. (часть пазла)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Ну, что отправляемся дальше! Для этого нам всем надо встать в круг и произнести дружно слова: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Мы в поход сейчас пойдем,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Всех друзей с собой возьмем.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Рюкзаки и фляжки взяли,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По тропинке побежали.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Мы ногой два раза топнем,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Громко все в ладоши хлопнем.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Как листочки, покружились,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Чтоб в лесу мы очутились.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Вот так чудо из чудес: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2CB7">
        <w:rPr>
          <w:rFonts w:ascii="Times New Roman" w:hAnsi="Times New Roman"/>
          <w:color w:val="000000"/>
          <w:sz w:val="28"/>
          <w:szCs w:val="28"/>
          <w:lang w:eastAsia="ru-RU"/>
        </w:rPr>
        <w:t>Мы попали с вами в лес!  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Привал</w:t>
      </w:r>
      <w:r w:rsidRPr="00D12CB7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1 «Четвертый лишний»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rStyle w:val="Strong"/>
          <w:color w:val="000000"/>
          <w:sz w:val="28"/>
          <w:szCs w:val="28"/>
          <w:bdr w:val="none" w:sz="0" w:space="0" w:color="auto" w:frame="1"/>
        </w:rPr>
        <w:t>Ведущий</w:t>
      </w:r>
      <w:r w:rsidRPr="00D12CB7">
        <w:rPr>
          <w:color w:val="000000"/>
          <w:sz w:val="28"/>
          <w:szCs w:val="28"/>
        </w:rPr>
        <w:t xml:space="preserve">. Ребята, </w:t>
      </w:r>
      <w:r>
        <w:rPr>
          <w:color w:val="000000"/>
          <w:sz w:val="28"/>
          <w:szCs w:val="28"/>
        </w:rPr>
        <w:t>вот у нас с вами первый привал</w:t>
      </w:r>
      <w:r w:rsidRPr="00D12CB7">
        <w:rPr>
          <w:color w:val="000000"/>
          <w:sz w:val="28"/>
          <w:szCs w:val="28"/>
        </w:rPr>
        <w:t xml:space="preserve"> под названием «Четвертый лишний», давайте, посмотрим, какое задание приготовили для нас жители этой </w:t>
      </w:r>
      <w:r>
        <w:rPr>
          <w:color w:val="000000"/>
          <w:sz w:val="28"/>
          <w:szCs w:val="28"/>
        </w:rPr>
        <w:t>поляны</w:t>
      </w:r>
      <w:r w:rsidRPr="00D12CB7">
        <w:rPr>
          <w:color w:val="000000"/>
          <w:sz w:val="28"/>
          <w:szCs w:val="28"/>
        </w:rPr>
        <w:t>. На экране будет четыре картинки с растениями, животными, насекомыми. Вам надо будет выбрать лишнюю картинку и объяснить свой выбор.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Последовательность размещения слайдов: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1  Клен, рябина, ель, тюльпан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2  Береза, дуб, шиповник, тополь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3  Заяц, кот, корова, собака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4  Бельчонок, зайчонок, медведица, лисенок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5  Яблоко, груша, смородина, апельсин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6  Малина, брусника, смородина, лимон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7  Таракан, муха, пчела, майский жук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color w:val="000000"/>
          <w:sz w:val="28"/>
          <w:szCs w:val="28"/>
        </w:rPr>
        <w:t>Слайд 8  Стрекоза, кузнечик, пчела, божья коровка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Pr="00D12CB7">
        <w:rPr>
          <w:b/>
          <w:color w:val="000000"/>
          <w:sz w:val="28"/>
          <w:szCs w:val="28"/>
        </w:rPr>
        <w:t>:</w:t>
      </w:r>
      <w:r w:rsidRPr="00D12CB7">
        <w:rPr>
          <w:color w:val="000000"/>
          <w:sz w:val="28"/>
          <w:szCs w:val="28"/>
        </w:rPr>
        <w:t xml:space="preserve"> Молодцы ребята! С заданием справились. </w:t>
      </w:r>
      <w:r>
        <w:rPr>
          <w:color w:val="000000"/>
          <w:sz w:val="28"/>
          <w:szCs w:val="28"/>
        </w:rPr>
        <w:t>Ой, посмотрите, и здесь что-то лежит! (часть пазла)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Привал</w:t>
      </w:r>
      <w:r w:rsidRPr="00D12CB7">
        <w:rPr>
          <w:b/>
          <w:color w:val="000000"/>
          <w:sz w:val="28"/>
          <w:szCs w:val="28"/>
        </w:rPr>
        <w:t xml:space="preserve"> 2 «Собери картинку»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Pr="00D12CB7">
        <w:rPr>
          <w:b/>
          <w:color w:val="000000"/>
          <w:sz w:val="28"/>
          <w:szCs w:val="28"/>
        </w:rPr>
        <w:t xml:space="preserve">: </w:t>
      </w:r>
      <w:r w:rsidRPr="00D12CB7">
        <w:rPr>
          <w:color w:val="000000"/>
          <w:sz w:val="28"/>
          <w:szCs w:val="28"/>
        </w:rPr>
        <w:t xml:space="preserve">Ребята, жители этой </w:t>
      </w:r>
      <w:r>
        <w:rPr>
          <w:color w:val="000000"/>
          <w:sz w:val="28"/>
          <w:szCs w:val="28"/>
        </w:rPr>
        <w:t>поляны</w:t>
      </w:r>
      <w:r w:rsidRPr="00D12CB7">
        <w:rPr>
          <w:color w:val="000000"/>
          <w:sz w:val="28"/>
          <w:szCs w:val="28"/>
        </w:rPr>
        <w:t>, приготовили для вас, вот такие конверты, в них вы найдете части картинок, которые необходимо собрать и назвать время года, которое там изображено. Но, для начала, вам необходимо поделиться на небольшие подгруппы. Для того, чтобы все было честно, я приготовила волшебный мешочек, в нем 4 фишки разного цвета, вы по очереди достанете, каждый по одной фишке, и сразу станет понятно, кто с кем будет в подгруппе.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b/>
          <w:color w:val="000000"/>
          <w:sz w:val="28"/>
          <w:szCs w:val="28"/>
        </w:rPr>
        <w:t xml:space="preserve">Ведущий: </w:t>
      </w:r>
      <w:r w:rsidRPr="00D12CB7">
        <w:rPr>
          <w:color w:val="000000"/>
          <w:sz w:val="28"/>
          <w:szCs w:val="28"/>
        </w:rPr>
        <w:t xml:space="preserve">Молодцы ребята! </w:t>
      </w:r>
      <w:r>
        <w:rPr>
          <w:color w:val="000000"/>
          <w:sz w:val="28"/>
          <w:szCs w:val="28"/>
        </w:rPr>
        <w:t>Ребята, жители этой станции, тоже что-то для вас оставили! (часть пазла)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Привал</w:t>
      </w:r>
      <w:r w:rsidRPr="00D12CB7">
        <w:rPr>
          <w:b/>
          <w:color w:val="000000"/>
          <w:sz w:val="28"/>
          <w:szCs w:val="28"/>
        </w:rPr>
        <w:t xml:space="preserve"> 3 «Чудо дерево»</w:t>
      </w:r>
    </w:p>
    <w:p w:rsidR="007A6EB0" w:rsidRPr="00D12CB7" w:rsidRDefault="007A6EB0" w:rsidP="00D12C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 xml:space="preserve">Чудо-дерево загадывает детям загадки. Загадки написаны на листьях (дубовых или березовых), которые легко можно открепить. 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Дел у меня немало –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Я белым одеялом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Всю землю укрываю.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В лед реки убираю,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Белю поля, дома.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Зовут меня…  (</w:t>
      </w:r>
      <w:r w:rsidRPr="00D12CB7">
        <w:rPr>
          <w:rFonts w:ascii="Times New Roman" w:hAnsi="Times New Roman"/>
          <w:i/>
          <w:iCs/>
          <w:sz w:val="28"/>
          <w:szCs w:val="28"/>
          <w:lang w:eastAsia="ru-RU"/>
        </w:rPr>
        <w:t>Зима</w:t>
      </w:r>
      <w:r w:rsidRPr="00D12CB7">
        <w:rPr>
          <w:rFonts w:ascii="Times New Roman" w:hAnsi="Times New Roman"/>
          <w:sz w:val="28"/>
          <w:szCs w:val="28"/>
          <w:lang w:eastAsia="ru-RU"/>
        </w:rPr>
        <w:t>).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Я раскрываю почки,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В зеленые листочки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Деревья одеваю.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Посевы поливаю,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Движения полна,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Зовут меня…  (</w:t>
      </w:r>
      <w:r w:rsidRPr="00D12CB7">
        <w:rPr>
          <w:rFonts w:ascii="Times New Roman" w:hAnsi="Times New Roman"/>
          <w:i/>
          <w:iCs/>
          <w:sz w:val="28"/>
          <w:szCs w:val="28"/>
          <w:lang w:eastAsia="ru-RU"/>
        </w:rPr>
        <w:t>Весна</w:t>
      </w:r>
      <w:r w:rsidRPr="00D12CB7">
        <w:rPr>
          <w:rFonts w:ascii="Times New Roman" w:hAnsi="Times New Roman"/>
          <w:sz w:val="28"/>
          <w:szCs w:val="28"/>
          <w:lang w:eastAsia="ru-RU"/>
        </w:rPr>
        <w:t>).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Я соткана из зноя,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Несу тепло с собою,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Я реку согреваю,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Купаться приглашаю,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И любите за это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Вы все меня. Я…  (</w:t>
      </w:r>
      <w:r w:rsidRPr="00D12CB7">
        <w:rPr>
          <w:rFonts w:ascii="Times New Roman" w:hAnsi="Times New Roman"/>
          <w:i/>
          <w:iCs/>
          <w:sz w:val="28"/>
          <w:szCs w:val="28"/>
          <w:lang w:eastAsia="ru-RU"/>
        </w:rPr>
        <w:t>Лето</w:t>
      </w:r>
      <w:r w:rsidRPr="00D12CB7">
        <w:rPr>
          <w:rFonts w:ascii="Times New Roman" w:hAnsi="Times New Roman"/>
          <w:sz w:val="28"/>
          <w:szCs w:val="28"/>
          <w:lang w:eastAsia="ru-RU"/>
        </w:rPr>
        <w:t>).</w:t>
      </w:r>
    </w:p>
    <w:p w:rsidR="007A6EB0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Несу я урожай,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Поля вновь засеваю,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Птиц к югу отправляю,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Деревья раздеваю,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Но не касаюсь сосен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И елочек. Я…  (</w:t>
      </w:r>
      <w:r w:rsidRPr="00D12CB7">
        <w:rPr>
          <w:rFonts w:ascii="Times New Roman" w:hAnsi="Times New Roman"/>
          <w:i/>
          <w:iCs/>
          <w:sz w:val="28"/>
          <w:szCs w:val="28"/>
          <w:lang w:eastAsia="ru-RU"/>
        </w:rPr>
        <w:t>Осень</w:t>
      </w:r>
      <w:r w:rsidRPr="00D12CB7">
        <w:rPr>
          <w:rFonts w:ascii="Times New Roman" w:hAnsi="Times New Roman"/>
          <w:sz w:val="28"/>
          <w:szCs w:val="28"/>
          <w:lang w:eastAsia="ru-RU"/>
        </w:rPr>
        <w:t>).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На дворе переполох с неба сыплется горох.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Съела шесть горошин Нина, у нее теп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12CB7">
        <w:rPr>
          <w:rFonts w:ascii="Times New Roman" w:hAnsi="Times New Roman"/>
          <w:sz w:val="28"/>
          <w:szCs w:val="28"/>
          <w:lang w:eastAsia="ru-RU"/>
        </w:rPr>
        <w:t>рь ангина.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(Град)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Покружилась звездочка в воздухе немножко,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Села и растаяла на моей ладошке.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(Снежинка)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В голубой станице девица круглолица.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Ночью ей не спится – в зеркало глядится.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(Луна)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Искры небо прожигают, а до нас не долетают.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(Звезды)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-Вот так лошадка! – Воскликнул Андрейка.-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Словно большая тетрадка в линейку!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(Зебра)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В темном уголке живет,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Шелковую нить прядет,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Он тайком сюда забрался,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Строить новый дом собрался.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(Паук)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Чернокрылый, красногрудый, и зимой найдет приют: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Не боится он простуды – с первым снегом тут, как тут!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(Снегирь)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Бегу я, как по лесенке, по камушкам, звеня.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Издалека по песенке узнаете меня.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(Ручеек)</w:t>
      </w:r>
    </w:p>
    <w:p w:rsidR="007A6EB0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Летом ходит без дороги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Возле сосен и берез.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>А зимой он спит в берлоге,</w:t>
      </w:r>
      <w:r w:rsidRPr="00D12CB7">
        <w:rPr>
          <w:rFonts w:ascii="Times New Roman" w:hAnsi="Times New Roman"/>
          <w:sz w:val="28"/>
          <w:szCs w:val="28"/>
          <w:lang w:eastAsia="ru-RU"/>
        </w:rPr>
        <w:br/>
        <w:t xml:space="preserve">От мороза пряча нос. </w:t>
      </w:r>
    </w:p>
    <w:p w:rsidR="007A6EB0" w:rsidRPr="00D12CB7" w:rsidRDefault="007A6EB0" w:rsidP="00D12CB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12CB7">
        <w:rPr>
          <w:rFonts w:ascii="Times New Roman" w:hAnsi="Times New Roman"/>
          <w:sz w:val="28"/>
          <w:szCs w:val="28"/>
          <w:lang w:eastAsia="ru-RU"/>
        </w:rPr>
        <w:t>(</w:t>
      </w:r>
      <w:r w:rsidRPr="00D12CB7">
        <w:rPr>
          <w:rFonts w:ascii="Times New Roman" w:hAnsi="Times New Roman"/>
          <w:iCs/>
          <w:sz w:val="28"/>
          <w:szCs w:val="28"/>
          <w:lang w:eastAsia="ru-RU"/>
        </w:rPr>
        <w:t>Медведь</w:t>
      </w:r>
      <w:r w:rsidRPr="00D12CB7">
        <w:rPr>
          <w:rFonts w:ascii="Times New Roman" w:hAnsi="Times New Roman"/>
          <w:sz w:val="28"/>
          <w:szCs w:val="28"/>
          <w:lang w:eastAsia="ru-RU"/>
        </w:rPr>
        <w:t>).</w:t>
      </w:r>
    </w:p>
    <w:p w:rsidR="007A6EB0" w:rsidRPr="00D12CB7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D12CB7">
        <w:rPr>
          <w:b/>
          <w:color w:val="000000"/>
          <w:sz w:val="28"/>
          <w:szCs w:val="28"/>
        </w:rPr>
        <w:t xml:space="preserve">Педагог: </w:t>
      </w:r>
      <w:r w:rsidRPr="00D12CB7">
        <w:rPr>
          <w:color w:val="000000"/>
          <w:sz w:val="28"/>
          <w:szCs w:val="28"/>
        </w:rPr>
        <w:t xml:space="preserve">Молодцы ребята! Загадки все отгаданы. </w:t>
      </w:r>
      <w:r>
        <w:rPr>
          <w:color w:val="000000"/>
          <w:sz w:val="28"/>
          <w:szCs w:val="28"/>
        </w:rPr>
        <w:t>А это вам от жителей этой поляны. (часть пазла)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Привал</w:t>
      </w:r>
      <w:r w:rsidRPr="00D12C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4 «Сосчитай сколько спряталось животных»</w:t>
      </w:r>
    </w:p>
    <w:p w:rsidR="007A6EB0" w:rsidRPr="00D12CB7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2C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 w:rsidRPr="00D12C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сейчас у нас привал. Давайте, посмотрим, может и тут нас ждет какой-то сюрприз?! (из под кочки достаем карточки с контурным изображением животных и птиц)</w:t>
      </w:r>
      <w:r w:rsidRPr="00D12C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Сосчитайте, сколько всего вы увидели животных или птиц. </w:t>
      </w:r>
    </w:p>
    <w:p w:rsidR="007A6EB0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2CB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Педагог:  </w:t>
      </w:r>
      <w:r w:rsidRPr="00D12C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Ой, и за это задание жители оставили вам что-то! (часть пазла)</w:t>
      </w:r>
    </w:p>
    <w:p w:rsidR="007A6EB0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635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а сейчас мы пришли на поляну «Музыкальная» Давайте с вами споем песню «Дружба воробья». Ну, а теперь нам пора отправляться дальше!</w:t>
      </w:r>
    </w:p>
    <w:p w:rsidR="007A6EB0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Привал</w:t>
      </w:r>
      <w:r w:rsidRPr="0008635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 «Экологические знаки»</w:t>
      </w:r>
    </w:p>
    <w:p w:rsidR="007A6EB0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Педагог: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посмотрите, жители этой поляны повсюду развесили запрещающие знаки. Я думаю, они хотят убедиться, насколько вы их знаете! Давайте, по очереди, вы объясните каждый знак, что он запрещает, и к чему может привести несоблюдение этих правил.</w:t>
      </w:r>
    </w:p>
    <w:p w:rsidR="007A6EB0" w:rsidRPr="00D97BAA" w:rsidRDefault="007A6EB0" w:rsidP="00D12CB7">
      <w:pPr>
        <w:spacing w:after="0" w:line="36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Молодцы и с этим заданием вы справились. </w:t>
      </w:r>
    </w:p>
    <w:p w:rsidR="007A6EB0" w:rsidRPr="00D97BAA" w:rsidRDefault="007A6EB0" w:rsidP="00D97BAA">
      <w:pPr>
        <w:spacing w:after="0" w:line="360" w:lineRule="auto"/>
        <w:ind w:firstLine="30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12C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Ну, вот подошёл к концу наш поход!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Нам пора возвращаться в детский сад! </w:t>
      </w:r>
      <w:bookmarkStart w:id="0" w:name="_GoBack"/>
      <w:bookmarkEnd w:id="0"/>
      <w:r w:rsidRPr="00D12C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 ребята успешно справились со всеми заданиями и за каждое выполненное задание вы получали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часть пазла</w:t>
      </w:r>
      <w:r w:rsidRPr="00D12C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Давайте сейчас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соберем этот пазл, и узнаем. Чем же нас наградили, жители всех станций. </w:t>
      </w:r>
      <w:r w:rsidRPr="00D12CB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того как картинка собрана. Дети читают: «Знатоки природы!» И каждый участник получает эмблему знатока природы.</w:t>
      </w:r>
    </w:p>
    <w:p w:rsidR="007A6EB0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A6EB0" w:rsidRPr="00E32F1D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3"/>
          <w:szCs w:val="23"/>
        </w:rPr>
      </w:pPr>
    </w:p>
    <w:p w:rsidR="007A6EB0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A6EB0" w:rsidRPr="00423BB3" w:rsidRDefault="007A6EB0" w:rsidP="00D12CB7">
      <w:pPr>
        <w:pStyle w:val="NormalWeb"/>
        <w:spacing w:before="0" w:beforeAutospacing="0" w:after="0" w:afterAutospacing="0" w:line="360" w:lineRule="auto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7A6EB0" w:rsidRDefault="007A6EB0" w:rsidP="00D12CB7">
      <w:pPr>
        <w:spacing w:after="0" w:line="360" w:lineRule="auto"/>
        <w:jc w:val="both"/>
      </w:pPr>
    </w:p>
    <w:sectPr w:rsidR="007A6EB0" w:rsidSect="00A8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552"/>
    <w:multiLevelType w:val="multilevel"/>
    <w:tmpl w:val="FCFE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A00"/>
    <w:rsid w:val="000419DF"/>
    <w:rsid w:val="00050DC2"/>
    <w:rsid w:val="00072EFF"/>
    <w:rsid w:val="0008635E"/>
    <w:rsid w:val="000D0AD3"/>
    <w:rsid w:val="0010100C"/>
    <w:rsid w:val="00165F0C"/>
    <w:rsid w:val="001E0707"/>
    <w:rsid w:val="00267B48"/>
    <w:rsid w:val="0028168A"/>
    <w:rsid w:val="002C6F49"/>
    <w:rsid w:val="00354A37"/>
    <w:rsid w:val="003C593C"/>
    <w:rsid w:val="00423BB3"/>
    <w:rsid w:val="004F1337"/>
    <w:rsid w:val="005907D7"/>
    <w:rsid w:val="00722753"/>
    <w:rsid w:val="00742DFE"/>
    <w:rsid w:val="007A6EB0"/>
    <w:rsid w:val="007C6B63"/>
    <w:rsid w:val="007C6D4D"/>
    <w:rsid w:val="00855A00"/>
    <w:rsid w:val="00A80B83"/>
    <w:rsid w:val="00BC33BA"/>
    <w:rsid w:val="00BE6A5C"/>
    <w:rsid w:val="00C762BE"/>
    <w:rsid w:val="00CF101B"/>
    <w:rsid w:val="00D12CB7"/>
    <w:rsid w:val="00D97BAA"/>
    <w:rsid w:val="00DA4DB2"/>
    <w:rsid w:val="00DC2CE5"/>
    <w:rsid w:val="00DE3AC4"/>
    <w:rsid w:val="00E122D2"/>
    <w:rsid w:val="00E32F1D"/>
    <w:rsid w:val="00E66BCB"/>
    <w:rsid w:val="00F2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C6D4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C6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1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psiholog/3062-kak-razvivat-poznavatelnuyu-aktivnost-detey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980-igra-pomogi-natashe-razlozhit-veshchi-po-mestam--zakrepit-ponimanie-i-upotreblenie-glagolov.html" TargetMode="External"/><Relationship Id="rId5" Type="http://schemas.openxmlformats.org/officeDocument/2006/relationships/hyperlink" Target="http://50ds.ru/psiholog/7012-programma-dopolnitelnogo-obrazovaniya-formirovanie-poznavatelnogo-interesa-u-detey-67-let-razvivayushchimi-igram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6</Pages>
  <Words>1027</Words>
  <Characters>5855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cp:lastPrinted>2014-04-22T07:15:00Z</cp:lastPrinted>
  <dcterms:created xsi:type="dcterms:W3CDTF">2014-04-07T09:03:00Z</dcterms:created>
  <dcterms:modified xsi:type="dcterms:W3CDTF">2014-04-25T14:25:00Z</dcterms:modified>
</cp:coreProperties>
</file>