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jc w:val="center"/>
        <w:rPr>
          <w:b/>
          <w:bCs/>
          <w:sz w:val="32"/>
          <w:szCs w:val="32"/>
          <w:lang w:eastAsia="ru-RU"/>
        </w:rPr>
      </w:pPr>
      <w:r w:rsidRPr="0061675C">
        <w:rPr>
          <w:b/>
          <w:bCs/>
          <w:sz w:val="32"/>
          <w:szCs w:val="32"/>
          <w:lang w:eastAsia="ru-RU"/>
        </w:rPr>
        <w:t xml:space="preserve">КОНСПЕКТ </w:t>
      </w:r>
    </w:p>
    <w:p w:rsidR="000B319A" w:rsidRPr="0061675C" w:rsidRDefault="000B319A" w:rsidP="0061675C">
      <w:pPr>
        <w:jc w:val="center"/>
        <w:rPr>
          <w:b/>
          <w:bCs/>
          <w:sz w:val="32"/>
          <w:szCs w:val="32"/>
          <w:lang w:eastAsia="ru-RU"/>
        </w:rPr>
      </w:pPr>
      <w:r w:rsidRPr="0061675C">
        <w:rPr>
          <w:b/>
          <w:bCs/>
          <w:sz w:val="32"/>
          <w:szCs w:val="32"/>
          <w:lang w:eastAsia="ru-RU"/>
        </w:rPr>
        <w:t xml:space="preserve">СПОРТИВНОГО ПРАЗДНИКА </w:t>
      </w:r>
    </w:p>
    <w:p w:rsidR="000B319A" w:rsidRPr="0061675C" w:rsidRDefault="000B319A" w:rsidP="0061675C">
      <w:pPr>
        <w:jc w:val="center"/>
        <w:rPr>
          <w:b/>
          <w:bCs/>
          <w:i/>
          <w:sz w:val="32"/>
          <w:szCs w:val="32"/>
          <w:lang w:eastAsia="ru-RU"/>
        </w:rPr>
      </w:pPr>
      <w:r w:rsidRPr="0061675C">
        <w:rPr>
          <w:b/>
          <w:bCs/>
          <w:i/>
          <w:sz w:val="32"/>
          <w:szCs w:val="32"/>
          <w:lang w:eastAsia="ru-RU"/>
        </w:rPr>
        <w:t>«Вперед, Олимпиада-2014»</w:t>
      </w:r>
    </w:p>
    <w:p w:rsidR="000B319A" w:rsidRPr="0061675C" w:rsidRDefault="000B319A" w:rsidP="0061675C">
      <w:pPr>
        <w:jc w:val="center"/>
        <w:rPr>
          <w:b/>
          <w:sz w:val="32"/>
          <w:szCs w:val="32"/>
          <w:lang w:eastAsia="ru-RU"/>
        </w:rPr>
      </w:pPr>
      <w:r w:rsidRPr="0061675C">
        <w:rPr>
          <w:bCs/>
          <w:sz w:val="32"/>
          <w:szCs w:val="32"/>
          <w:lang w:eastAsia="ru-RU"/>
        </w:rPr>
        <w:t xml:space="preserve">(для детей </w:t>
      </w:r>
      <w:r>
        <w:rPr>
          <w:bCs/>
          <w:sz w:val="32"/>
          <w:szCs w:val="32"/>
          <w:lang w:eastAsia="ru-RU"/>
        </w:rPr>
        <w:t>среднего и старшего</w:t>
      </w:r>
      <w:r w:rsidRPr="0061675C">
        <w:rPr>
          <w:bCs/>
          <w:sz w:val="32"/>
          <w:szCs w:val="32"/>
          <w:lang w:eastAsia="ru-RU"/>
        </w:rPr>
        <w:t xml:space="preserve"> возраста)</w:t>
      </w: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b/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b/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bCs/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61675C">
      <w:pPr>
        <w:ind w:firstLine="708"/>
        <w:jc w:val="center"/>
        <w:rPr>
          <w:sz w:val="32"/>
          <w:szCs w:val="32"/>
          <w:lang w:eastAsia="ru-RU"/>
        </w:rPr>
      </w:pPr>
    </w:p>
    <w:p w:rsidR="000B319A" w:rsidRPr="0061675C" w:rsidRDefault="000B319A" w:rsidP="009D52CE">
      <w:pPr>
        <w:jc w:val="center"/>
        <w:rPr>
          <w:sz w:val="32"/>
          <w:szCs w:val="32"/>
          <w:lang w:eastAsia="ru-RU"/>
        </w:rPr>
      </w:pPr>
      <w:r w:rsidRPr="0061675C">
        <w:rPr>
          <w:sz w:val="32"/>
          <w:szCs w:val="32"/>
          <w:lang w:eastAsia="ru-RU"/>
        </w:rPr>
        <w:t>Республика Татарстан</w:t>
      </w:r>
    </w:p>
    <w:p w:rsidR="000B319A" w:rsidRPr="0061675C" w:rsidRDefault="000B319A" w:rsidP="009D52CE">
      <w:pPr>
        <w:jc w:val="center"/>
        <w:rPr>
          <w:sz w:val="32"/>
          <w:szCs w:val="32"/>
          <w:lang w:eastAsia="ru-RU"/>
        </w:rPr>
      </w:pPr>
      <w:r w:rsidRPr="0061675C">
        <w:rPr>
          <w:sz w:val="32"/>
          <w:szCs w:val="32"/>
          <w:lang w:eastAsia="ru-RU"/>
        </w:rPr>
        <w:t>г. Нижнекамск</w:t>
      </w:r>
    </w:p>
    <w:p w:rsidR="000B319A" w:rsidRPr="0061675C" w:rsidRDefault="000B319A" w:rsidP="0061675C">
      <w:pPr>
        <w:jc w:val="center"/>
        <w:rPr>
          <w:sz w:val="32"/>
          <w:szCs w:val="32"/>
        </w:rPr>
      </w:pPr>
    </w:p>
    <w:p w:rsidR="000B319A" w:rsidRPr="00AB153E" w:rsidRDefault="000B319A" w:rsidP="0061675C">
      <w:pPr>
        <w:rPr>
          <w:b/>
          <w:sz w:val="32"/>
          <w:szCs w:val="32"/>
        </w:rPr>
      </w:pPr>
      <w:r w:rsidRPr="00AB153E">
        <w:rPr>
          <w:b/>
          <w:sz w:val="32"/>
          <w:szCs w:val="32"/>
        </w:rPr>
        <w:t>Цели: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• повысить интерес детей к физической культуре,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• расширять кругозор детей,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• в игровой форме развивать основные физические качества: силу, ловкость, быстроту, выносливость, координацию движений, гибкость,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• формировать мышечно-двигательные навыки, правильную осанку,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• воспитывать доброту и взаимовыручку в команде, любовь к спорту.</w:t>
      </w:r>
    </w:p>
    <w:p w:rsidR="000B319A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Оборудование:</w:t>
      </w:r>
      <w:r w:rsidRPr="0061675C">
        <w:rPr>
          <w:sz w:val="32"/>
          <w:szCs w:val="32"/>
        </w:rPr>
        <w:t> 2 малых факела для эстафеты, 2 мягкие игрушки, 2 гимнастических мяча, канат, кегли, пазлы с изображением символов олимпиады- белого медведя и зайца</w:t>
      </w:r>
      <w:r>
        <w:rPr>
          <w:sz w:val="32"/>
          <w:szCs w:val="32"/>
        </w:rPr>
        <w:t xml:space="preserve">. 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Оформление:</w:t>
      </w:r>
      <w:r w:rsidRPr="0061675C">
        <w:rPr>
          <w:sz w:val="32"/>
          <w:szCs w:val="32"/>
        </w:rPr>
        <w:t> флаг Малых Олимпийских игр, шары, костюм белого медведя, костюм зайца, музыкальное сопровождение.</w:t>
      </w:r>
    </w:p>
    <w:p w:rsidR="000B319A" w:rsidRPr="0061675C" w:rsidRDefault="000B319A" w:rsidP="0061675C">
      <w:pPr>
        <w:rPr>
          <w:sz w:val="32"/>
          <w:szCs w:val="32"/>
        </w:rPr>
      </w:pPr>
    </w:p>
    <w:p w:rsidR="000B319A" w:rsidRPr="0061675C" w:rsidRDefault="000B319A" w:rsidP="0061675C">
      <w:pPr>
        <w:rPr>
          <w:sz w:val="32"/>
          <w:szCs w:val="32"/>
        </w:rPr>
      </w:pPr>
    </w:p>
    <w:p w:rsidR="000B319A" w:rsidRPr="0061675C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Pr="0061675C" w:rsidRDefault="000B319A" w:rsidP="0061675C">
      <w:pPr>
        <w:jc w:val="center"/>
        <w:rPr>
          <w:b/>
          <w:sz w:val="32"/>
          <w:szCs w:val="32"/>
        </w:rPr>
      </w:pPr>
      <w:r w:rsidRPr="0061675C">
        <w:rPr>
          <w:b/>
          <w:sz w:val="32"/>
          <w:szCs w:val="32"/>
        </w:rPr>
        <w:t>Ход мероприятия: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Дети строятся под спортивный марш и становятся по разные стороны в 2 шеренги.</w:t>
      </w:r>
    </w:p>
    <w:p w:rsidR="000B319A" w:rsidRPr="0061675C" w:rsidRDefault="000B319A" w:rsidP="00AB153E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Здравствуйте, ребята. Праздник радостный, красивый, Лучше не было и нет, И от всех детей счастливых Олимпиаде – наш…</w:t>
      </w:r>
    </w:p>
    <w:p w:rsidR="000B319A" w:rsidRPr="0061675C" w:rsidRDefault="000B319A" w:rsidP="00AB153E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Дети:</w:t>
      </w:r>
      <w:r w:rsidRPr="0061675C">
        <w:rPr>
          <w:sz w:val="32"/>
          <w:szCs w:val="32"/>
        </w:rPr>
        <w:t> Привет!</w:t>
      </w:r>
    </w:p>
    <w:p w:rsidR="000B319A" w:rsidRDefault="000B319A" w:rsidP="00AB153E">
      <w:pPr>
        <w:jc w:val="left"/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 :</w:t>
      </w:r>
      <w:r w:rsidRPr="0061675C">
        <w:rPr>
          <w:sz w:val="32"/>
          <w:szCs w:val="32"/>
        </w:rPr>
        <w:t> Олимпийские игры! Что это такое? Это состязания лучших спортсменов. С самого своего зарождения олимпийские игры несли народам мир и единение. Ребята, посмотрите на пять разноцветных переплетённых колец - это символ мира и дружбы спортсменов пяти континентов: Австралия (зел., Европа (голуб., Африка (черн., Азия (желт., Америка (крас.). Олимпиада имеет свой флаг. Посмотрите на него. Он представляет собой белое знамя с изображением пяти сплетенных колец - это символ дружбы спортсменов пяти континентов: Европы (голубое кольцо, Азии (желтое кольцо, Австралии (зеленое кольцо, Америки (красное, Африки (черное)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1-ребенок</w:t>
      </w:r>
      <w:r w:rsidRPr="0061675C">
        <w:rPr>
          <w:sz w:val="32"/>
          <w:szCs w:val="32"/>
        </w:rPr>
        <w:t> </w:t>
      </w:r>
      <w:r w:rsidRPr="0061675C">
        <w:rPr>
          <w:sz w:val="32"/>
          <w:szCs w:val="32"/>
        </w:rPr>
        <w:br/>
        <w:t>Цвет травы, зеленый цвет – </w:t>
      </w:r>
      <w:r w:rsidRPr="0061675C">
        <w:rPr>
          <w:sz w:val="32"/>
          <w:szCs w:val="32"/>
        </w:rPr>
        <w:br/>
        <w:t>Из Австралии привет.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2- ребенок</w:t>
      </w:r>
      <w:r w:rsidRPr="0061675C">
        <w:rPr>
          <w:sz w:val="32"/>
          <w:szCs w:val="32"/>
        </w:rPr>
        <w:t> </w:t>
      </w:r>
      <w:r w:rsidRPr="0061675C">
        <w:rPr>
          <w:sz w:val="32"/>
          <w:szCs w:val="32"/>
        </w:rPr>
        <w:br/>
        <w:t>На востоке рано-рано </w:t>
      </w:r>
      <w:r w:rsidRPr="0061675C">
        <w:rPr>
          <w:sz w:val="32"/>
          <w:szCs w:val="32"/>
        </w:rPr>
        <w:br/>
        <w:t>Солнце окна золотит. </w:t>
      </w:r>
      <w:r w:rsidRPr="0061675C">
        <w:rPr>
          <w:sz w:val="32"/>
          <w:szCs w:val="32"/>
        </w:rPr>
        <w:br/>
        <w:t>Потому-то желтый цвет – </w:t>
      </w:r>
      <w:r w:rsidRPr="0061675C">
        <w:rPr>
          <w:sz w:val="32"/>
          <w:szCs w:val="32"/>
        </w:rPr>
        <w:br/>
        <w:t>Это Азии привет!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3.-ребенок </w:t>
      </w:r>
      <w:r w:rsidRPr="00AB153E">
        <w:rPr>
          <w:b/>
          <w:sz w:val="32"/>
          <w:szCs w:val="32"/>
        </w:rPr>
        <w:br/>
      </w:r>
      <w:r w:rsidRPr="0061675C">
        <w:rPr>
          <w:sz w:val="32"/>
          <w:szCs w:val="32"/>
        </w:rPr>
        <w:t xml:space="preserve">Знают все, что черный цвет – </w:t>
      </w:r>
    </w:p>
    <w:p w:rsidR="000B319A" w:rsidRPr="0061675C" w:rsidRDefault="000B319A" w:rsidP="00AB153E">
      <w:pPr>
        <w:jc w:val="left"/>
        <w:rPr>
          <w:sz w:val="32"/>
          <w:szCs w:val="32"/>
        </w:rPr>
      </w:pPr>
      <w:r w:rsidRPr="0061675C">
        <w:rPr>
          <w:sz w:val="32"/>
          <w:szCs w:val="32"/>
        </w:rPr>
        <w:t>Знойной Африки привет.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4.-ребенок</w:t>
      </w:r>
      <w:r w:rsidRPr="0061675C">
        <w:rPr>
          <w:sz w:val="32"/>
          <w:szCs w:val="32"/>
        </w:rPr>
        <w:t> </w:t>
      </w:r>
      <w:r w:rsidRPr="0061675C">
        <w:rPr>
          <w:sz w:val="32"/>
          <w:szCs w:val="32"/>
        </w:rPr>
        <w:br/>
        <w:t>И Америке негоже </w:t>
      </w:r>
      <w:r w:rsidRPr="0061675C">
        <w:rPr>
          <w:sz w:val="32"/>
          <w:szCs w:val="32"/>
        </w:rPr>
        <w:br/>
        <w:t>Быть без собственных примет, </w:t>
      </w:r>
      <w:r w:rsidRPr="0061675C">
        <w:rPr>
          <w:sz w:val="32"/>
          <w:szCs w:val="32"/>
        </w:rPr>
        <w:br/>
        <w:t>Красный цвет – вам шлет привет.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5.-ребенок </w:t>
      </w:r>
      <w:r w:rsidRPr="00AB153E">
        <w:rPr>
          <w:b/>
          <w:sz w:val="32"/>
          <w:szCs w:val="32"/>
        </w:rPr>
        <w:br/>
      </w:r>
      <w:r w:rsidRPr="0061675C">
        <w:rPr>
          <w:sz w:val="32"/>
          <w:szCs w:val="32"/>
        </w:rPr>
        <w:t>Из Европы дружбы тропы </w:t>
      </w:r>
      <w:r w:rsidRPr="0061675C">
        <w:rPr>
          <w:sz w:val="32"/>
          <w:szCs w:val="32"/>
        </w:rPr>
        <w:br/>
        <w:t>К нам спешат – препятствий нет! </w:t>
      </w:r>
      <w:r w:rsidRPr="0061675C">
        <w:rPr>
          <w:sz w:val="32"/>
          <w:szCs w:val="32"/>
        </w:rPr>
        <w:br/>
        <w:t>А какой же цвет Европы? </w:t>
      </w:r>
      <w:r w:rsidRPr="0061675C">
        <w:rPr>
          <w:sz w:val="32"/>
          <w:szCs w:val="32"/>
        </w:rPr>
        <w:br/>
        <w:t>Голубой Европы цвет.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Ведущий. </w:t>
      </w:r>
      <w:r w:rsidRPr="00AB153E">
        <w:rPr>
          <w:b/>
          <w:sz w:val="32"/>
          <w:szCs w:val="32"/>
        </w:rPr>
        <w:br/>
      </w:r>
      <w:r w:rsidRPr="0061675C">
        <w:rPr>
          <w:sz w:val="32"/>
          <w:szCs w:val="32"/>
        </w:rPr>
        <w:t>Пять колец, пять кругов – </w:t>
      </w:r>
      <w:r w:rsidRPr="0061675C">
        <w:rPr>
          <w:sz w:val="32"/>
          <w:szCs w:val="32"/>
        </w:rPr>
        <w:br/>
        <w:t>Знак пяти материков. </w:t>
      </w:r>
      <w:r w:rsidRPr="0061675C">
        <w:rPr>
          <w:sz w:val="32"/>
          <w:szCs w:val="32"/>
        </w:rPr>
        <w:br/>
        <w:t>Знак, который означает </w:t>
      </w:r>
      <w:r w:rsidRPr="0061675C">
        <w:rPr>
          <w:sz w:val="32"/>
          <w:szCs w:val="32"/>
        </w:rPr>
        <w:br/>
        <w:t>То, что спорт, как общий друг, </w:t>
      </w:r>
      <w:r w:rsidRPr="0061675C">
        <w:rPr>
          <w:sz w:val="32"/>
          <w:szCs w:val="32"/>
        </w:rPr>
        <w:br/>
        <w:t>Все народы приглашает, </w:t>
      </w:r>
      <w:r w:rsidRPr="0061675C">
        <w:rPr>
          <w:sz w:val="32"/>
          <w:szCs w:val="32"/>
        </w:rPr>
        <w:br/>
        <w:t>В свой всемирный, мирный круг. </w:t>
      </w:r>
      <w:r w:rsidRPr="0061675C">
        <w:rPr>
          <w:sz w:val="32"/>
          <w:szCs w:val="32"/>
        </w:rPr>
        <w:br/>
      </w:r>
      <w:r w:rsidRPr="00AB153E">
        <w:rPr>
          <w:b/>
          <w:sz w:val="32"/>
          <w:szCs w:val="32"/>
        </w:rPr>
        <w:t>Ведущий.</w:t>
      </w:r>
      <w:r w:rsidRPr="0061675C">
        <w:rPr>
          <w:sz w:val="32"/>
          <w:szCs w:val="32"/>
        </w:rPr>
        <w:t xml:space="preserve"> Символ Олимпийских игр – пять сплетённых цветных колец – обозначают дружбу между людьми всех континентов. </w:t>
      </w:r>
      <w:r w:rsidRPr="0061675C">
        <w:rPr>
          <w:sz w:val="32"/>
          <w:szCs w:val="32"/>
        </w:rPr>
        <w:br/>
        <w:t xml:space="preserve">Сегодня мы проведём свои Детские Олимпийские </w:t>
      </w:r>
      <w:r>
        <w:rPr>
          <w:sz w:val="32"/>
          <w:szCs w:val="32"/>
        </w:rPr>
        <w:t xml:space="preserve"> игры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А сейчас пришло время клятвы юных олимпийцев.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Кто с ветром проворным может сравниться?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Дети:</w:t>
      </w:r>
      <w:r w:rsidRPr="0061675C">
        <w:rPr>
          <w:sz w:val="32"/>
          <w:szCs w:val="32"/>
        </w:rPr>
        <w:t> Мы олимпийцы!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Кто верит в победу, преград не боится?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Дети:</w:t>
      </w:r>
      <w:r w:rsidRPr="0061675C">
        <w:rPr>
          <w:sz w:val="32"/>
          <w:szCs w:val="32"/>
        </w:rPr>
        <w:t> Мы олимпийцы!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Кто спортом любимой отчизны гордится?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Дети:</w:t>
      </w:r>
      <w:r w:rsidRPr="0061675C">
        <w:rPr>
          <w:sz w:val="32"/>
          <w:szCs w:val="32"/>
        </w:rPr>
        <w:t> Мы олимпийцы!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Клянёмся быть честными, к победе стремиться, Рекордов высоких клянёмся добиться!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Дети:</w:t>
      </w:r>
      <w:r w:rsidRPr="0061675C">
        <w:rPr>
          <w:sz w:val="32"/>
          <w:szCs w:val="32"/>
        </w:rPr>
        <w:t> Клянёмся! Клянёмся! Клянёмся!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А теперь послушайте загадк</w:t>
      </w:r>
      <w:r>
        <w:rPr>
          <w:sz w:val="32"/>
          <w:szCs w:val="32"/>
        </w:rPr>
        <w:t>и</w:t>
      </w:r>
      <w:r w:rsidRPr="0061675C">
        <w:rPr>
          <w:sz w:val="32"/>
          <w:szCs w:val="32"/>
        </w:rPr>
        <w:t>:</w:t>
      </w:r>
    </w:p>
    <w:p w:rsidR="000B319A" w:rsidRPr="009D52CE" w:rsidRDefault="000B319A" w:rsidP="0061675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D52CE">
        <w:rPr>
          <w:i/>
          <w:sz w:val="32"/>
          <w:szCs w:val="32"/>
        </w:rPr>
        <w:t>Под кусточком на опушке</w:t>
      </w:r>
    </w:p>
    <w:p w:rsidR="000B319A" w:rsidRPr="009D52CE" w:rsidRDefault="000B319A" w:rsidP="0061675C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Держит ушки на макушке.</w:t>
      </w:r>
    </w:p>
    <w:p w:rsidR="000B319A" w:rsidRPr="009D52CE" w:rsidRDefault="000B319A" w:rsidP="0061675C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Ловят уши звук тревоги,</w:t>
      </w:r>
    </w:p>
    <w:p w:rsidR="000B319A" w:rsidRDefault="000B319A" w:rsidP="0061675C">
      <w:pPr>
        <w:rPr>
          <w:sz w:val="32"/>
          <w:szCs w:val="32"/>
        </w:rPr>
      </w:pPr>
      <w:r w:rsidRPr="009D52CE">
        <w:rPr>
          <w:i/>
          <w:sz w:val="32"/>
          <w:szCs w:val="32"/>
        </w:rPr>
        <w:t>А спасают зверя – ноги</w:t>
      </w:r>
      <w:r w:rsidRPr="0061675C">
        <w:rPr>
          <w:sz w:val="32"/>
          <w:szCs w:val="32"/>
        </w:rPr>
        <w:t>. (Заяц)</w:t>
      </w:r>
    </w:p>
    <w:p w:rsidR="000B319A" w:rsidRPr="0061675C" w:rsidRDefault="000B319A" w:rsidP="0061675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i/>
          <w:sz w:val="32"/>
          <w:szCs w:val="32"/>
        </w:rPr>
        <w:t>Мед любит, зимой в берлоге спит.</w:t>
      </w:r>
      <w:r>
        <w:rPr>
          <w:sz w:val="32"/>
          <w:szCs w:val="32"/>
        </w:rPr>
        <w:t xml:space="preserve"> (Медведь)</w:t>
      </w:r>
    </w:p>
    <w:p w:rsidR="000B319A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Символ</w:t>
      </w:r>
      <w:r>
        <w:rPr>
          <w:sz w:val="32"/>
          <w:szCs w:val="32"/>
        </w:rPr>
        <w:t xml:space="preserve">ы </w:t>
      </w:r>
      <w:r w:rsidRPr="0061675C">
        <w:rPr>
          <w:sz w:val="32"/>
          <w:szCs w:val="32"/>
        </w:rPr>
        <w:t xml:space="preserve"> зимних олимпийских игр 2014</w:t>
      </w:r>
      <w:r>
        <w:rPr>
          <w:sz w:val="32"/>
          <w:szCs w:val="32"/>
        </w:rPr>
        <w:t xml:space="preserve"> –</w:t>
      </w:r>
      <w:r w:rsidRPr="0061675C">
        <w:rPr>
          <w:sz w:val="32"/>
          <w:szCs w:val="32"/>
        </w:rPr>
        <w:t>Зайка,</w:t>
      </w:r>
      <w:r>
        <w:rPr>
          <w:sz w:val="32"/>
          <w:szCs w:val="32"/>
        </w:rPr>
        <w:t xml:space="preserve"> Белый </w:t>
      </w:r>
      <w:r>
        <w:rPr>
          <w:sz w:val="32"/>
          <w:szCs w:val="32"/>
          <w:lang w:val="tt-RU"/>
        </w:rPr>
        <w:t>медвед</w:t>
      </w:r>
      <w:r>
        <w:rPr>
          <w:sz w:val="32"/>
          <w:szCs w:val="32"/>
        </w:rPr>
        <w:t>ь и Белый Леопард.</w:t>
      </w:r>
      <w:r w:rsidRPr="0061675C">
        <w:rPr>
          <w:sz w:val="32"/>
          <w:szCs w:val="32"/>
        </w:rPr>
        <w:t xml:space="preserve"> 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Спортсмены всегда: сильные, ловкие, смелые, красивые. А все благодаря спорту и… Зарядке! Встанем все мы по порядку и сделаем весёлую музыкальную зарядку!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i/>
          <w:sz w:val="32"/>
          <w:szCs w:val="32"/>
        </w:rPr>
        <w:t>Дети  выполняют зарядку.</w:t>
      </w:r>
    </w:p>
    <w:p w:rsidR="000B319A" w:rsidRPr="0061675C" w:rsidRDefault="000B319A" w:rsidP="00AB153E">
      <w:pPr>
        <w:rPr>
          <w:sz w:val="32"/>
          <w:szCs w:val="32"/>
        </w:rPr>
      </w:pPr>
      <w:r w:rsidRPr="0061675C">
        <w:rPr>
          <w:sz w:val="32"/>
          <w:szCs w:val="32"/>
        </w:rPr>
        <w:t>«Песенка зарядка» сл. Н. Рубцова, муз. И. Шейнис.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В нашей сегодняшней олимпиаде принимают участие две команды: «</w:t>
      </w:r>
      <w:r>
        <w:rPr>
          <w:sz w:val="32"/>
          <w:szCs w:val="32"/>
        </w:rPr>
        <w:t>Быстрые</w:t>
      </w:r>
      <w:r w:rsidRPr="0061675C">
        <w:rPr>
          <w:sz w:val="32"/>
          <w:szCs w:val="32"/>
        </w:rPr>
        <w:t>» и «Ловк</w:t>
      </w:r>
      <w:r>
        <w:rPr>
          <w:sz w:val="32"/>
          <w:szCs w:val="32"/>
        </w:rPr>
        <w:t>ие</w:t>
      </w:r>
      <w:r w:rsidRPr="0061675C">
        <w:rPr>
          <w:sz w:val="32"/>
          <w:szCs w:val="32"/>
        </w:rPr>
        <w:t>». Поприветствуйте друг друга.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Представление команд: название и девиз.</w:t>
      </w:r>
    </w:p>
    <w:p w:rsidR="000B319A" w:rsidRPr="0061675C" w:rsidRDefault="000B319A" w:rsidP="0061675C">
      <w:pPr>
        <w:rPr>
          <w:sz w:val="32"/>
          <w:szCs w:val="32"/>
        </w:rPr>
      </w:pPr>
      <w:r w:rsidRPr="00AB153E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Чтобы открыть наши Олимпийские игры необходимо зажечь Олимпийский огонь.</w:t>
      </w:r>
    </w:p>
    <w:p w:rsidR="000B319A" w:rsidRPr="009D52CE" w:rsidRDefault="000B319A" w:rsidP="0061675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</w:t>
      </w:r>
      <w:r w:rsidRPr="009D52CE">
        <w:rPr>
          <w:b/>
          <w:i/>
          <w:sz w:val="32"/>
          <w:szCs w:val="32"/>
        </w:rPr>
        <w:t>Эстафета «Олимпийский огонь»</w:t>
      </w:r>
    </w:p>
    <w:p w:rsidR="000B319A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Дети по очереди преодолевают «полосу препятствий», бегом возвращаются к своей команде и передают факел следующему участнику.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Загадка эта нелегка: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Пишусь всегда через два «к».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И мяч, и шайбу клюшкой бей,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И называюсь я – (Хоккей) .</w:t>
      </w:r>
    </w:p>
    <w:p w:rsidR="000B319A" w:rsidRPr="009D52CE" w:rsidRDefault="000B319A" w:rsidP="0061675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 </w:t>
      </w:r>
      <w:r w:rsidRPr="009D52CE">
        <w:rPr>
          <w:b/>
          <w:i/>
          <w:sz w:val="32"/>
          <w:szCs w:val="32"/>
        </w:rPr>
        <w:t>Эстафета «Хоккей».</w:t>
      </w:r>
    </w:p>
    <w:p w:rsidR="000B319A" w:rsidRPr="0061675C" w:rsidRDefault="000B319A" w:rsidP="0061675C">
      <w:pPr>
        <w:rPr>
          <w:sz w:val="32"/>
          <w:szCs w:val="32"/>
        </w:rPr>
      </w:pPr>
      <w:r w:rsidRPr="00144978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 Ребята, а какие зимние виды спорта вы знаете? (ответы детей) А чем больше всего вы любите заниматься зимой? Любите спускаться с высокой горы на санках? А обратно подниматься? Да уж, не зря говорят: «любишь кататься, люби и саночки возить». Сейчас мы проведем соревнование, которое называется «Перевези игрушки», первый участник бежит до игрушек с пустыми ледянками, берёт одну, сажает на ледянку и везёт обратно, следующий бежит с одной игрушкой и сажает вторую, третий бежит с двумя игрушками и сажает третью и так далее, самое главное – не уронить игрушки!</w:t>
      </w:r>
    </w:p>
    <w:p w:rsidR="000B319A" w:rsidRPr="009D52CE" w:rsidRDefault="000B319A" w:rsidP="0061675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3. </w:t>
      </w:r>
      <w:r w:rsidRPr="009D52CE">
        <w:rPr>
          <w:b/>
          <w:i/>
          <w:sz w:val="32"/>
          <w:szCs w:val="32"/>
        </w:rPr>
        <w:t>Эстафета «Перевези игрушки»</w:t>
      </w:r>
    </w:p>
    <w:p w:rsidR="000B319A" w:rsidRDefault="000B319A" w:rsidP="0061675C">
      <w:pPr>
        <w:rPr>
          <w:sz w:val="32"/>
          <w:szCs w:val="32"/>
        </w:rPr>
        <w:sectPr w:rsidR="000B319A" w:rsidSect="00144978">
          <w:type w:val="continuous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 xml:space="preserve">Молодцы, показали свою сообразительность. </w:t>
      </w:r>
    </w:p>
    <w:p w:rsidR="000B319A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 xml:space="preserve">А теперь следующее </w:t>
      </w:r>
    </w:p>
    <w:p w:rsidR="000B319A" w:rsidRPr="009D52CE" w:rsidRDefault="000B319A" w:rsidP="0061675C">
      <w:pPr>
        <w:rPr>
          <w:b/>
          <w:sz w:val="32"/>
          <w:szCs w:val="32"/>
        </w:rPr>
      </w:pPr>
      <w:r w:rsidRPr="009D52CE">
        <w:rPr>
          <w:b/>
          <w:i/>
          <w:sz w:val="32"/>
          <w:szCs w:val="32"/>
        </w:rPr>
        <w:t>4. соревнование «Биатлон».</w:t>
      </w:r>
      <w:r w:rsidRPr="009D52CE">
        <w:rPr>
          <w:b/>
          <w:sz w:val="32"/>
          <w:szCs w:val="32"/>
        </w:rPr>
        <w:t xml:space="preserve"> 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Ведущий:  Каждому участнику нужно дойти до ориентира, забросить в корзину снежок и вернуться обратно.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Две курносые подружки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Не отстали друг от дружки.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Обе по снегу бегут,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Обе песенки поют,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Обе ленты на снегу</w:t>
      </w:r>
    </w:p>
    <w:p w:rsidR="000B319A" w:rsidRPr="009D52CE" w:rsidRDefault="000B319A" w:rsidP="00C5112D">
      <w:pPr>
        <w:rPr>
          <w:i/>
          <w:sz w:val="32"/>
          <w:szCs w:val="32"/>
        </w:rPr>
      </w:pPr>
      <w:r w:rsidRPr="009D52CE">
        <w:rPr>
          <w:i/>
          <w:sz w:val="32"/>
          <w:szCs w:val="32"/>
        </w:rPr>
        <w:t>Оставляют на бегу (лыжи)</w:t>
      </w:r>
    </w:p>
    <w:p w:rsidR="000B319A" w:rsidRDefault="000B319A" w:rsidP="0061675C">
      <w:pPr>
        <w:rPr>
          <w:i/>
          <w:sz w:val="32"/>
          <w:szCs w:val="32"/>
        </w:rPr>
      </w:pPr>
      <w:r w:rsidRPr="0061675C">
        <w:rPr>
          <w:i/>
          <w:sz w:val="32"/>
          <w:szCs w:val="32"/>
        </w:rPr>
        <w:t>Эстафета «</w:t>
      </w:r>
      <w:r>
        <w:rPr>
          <w:i/>
          <w:sz w:val="32"/>
          <w:szCs w:val="32"/>
        </w:rPr>
        <w:t>Лыжная гонка</w:t>
      </w:r>
      <w:r w:rsidRPr="0061675C">
        <w:rPr>
          <w:i/>
          <w:sz w:val="32"/>
          <w:szCs w:val="32"/>
        </w:rPr>
        <w:t xml:space="preserve">». </w:t>
      </w:r>
    </w:p>
    <w:p w:rsidR="000B319A" w:rsidRPr="0061675C" w:rsidRDefault="000B319A" w:rsidP="0061675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имитируют ходьбу на лыжах.</w:t>
      </w:r>
    </w:p>
    <w:p w:rsidR="000B319A" w:rsidRPr="0061675C" w:rsidRDefault="000B319A" w:rsidP="009D52CE">
      <w:pPr>
        <w:rPr>
          <w:sz w:val="32"/>
          <w:szCs w:val="32"/>
        </w:rPr>
      </w:pPr>
      <w:r w:rsidRPr="0061675C">
        <w:rPr>
          <w:sz w:val="32"/>
          <w:szCs w:val="32"/>
        </w:rPr>
        <w:t xml:space="preserve">А сейчас последнее задание: </w:t>
      </w:r>
      <w:r w:rsidRPr="009D52CE">
        <w:rPr>
          <w:b/>
          <w:i/>
          <w:sz w:val="32"/>
          <w:szCs w:val="32"/>
        </w:rPr>
        <w:t>«Санный спорт».</w:t>
      </w:r>
      <w:r w:rsidRPr="0061675C">
        <w:rPr>
          <w:sz w:val="32"/>
          <w:szCs w:val="32"/>
        </w:rPr>
        <w:t xml:space="preserve"> Каждому капитану необходимо с помощью обруча перевезти свою команду вокруг конуса.</w:t>
      </w:r>
    </w:p>
    <w:p w:rsidR="000B319A" w:rsidRPr="0061675C" w:rsidRDefault="000B319A" w:rsidP="0061675C">
      <w:pPr>
        <w:rPr>
          <w:sz w:val="32"/>
          <w:szCs w:val="32"/>
        </w:rPr>
      </w:pPr>
      <w:r w:rsidRPr="005F7F2D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 xml:space="preserve"> Праздник веселый удался на славу.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Я думаю всем он пришелся по нраву.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А теперь пришла пора подвести итог наших олимпийских соревнований.</w:t>
      </w:r>
    </w:p>
    <w:p w:rsidR="000B319A" w:rsidRPr="0061675C" w:rsidRDefault="000B319A" w:rsidP="0061675C">
      <w:pPr>
        <w:rPr>
          <w:sz w:val="32"/>
          <w:szCs w:val="32"/>
        </w:rPr>
      </w:pPr>
      <w:r w:rsidRPr="005F7F2D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Команды становись! Подровняйтесь! Смирно!</w:t>
      </w:r>
    </w:p>
    <w:p w:rsidR="000B319A" w:rsidRPr="0061675C" w:rsidRDefault="000B319A" w:rsidP="0061675C">
      <w:pPr>
        <w:rPr>
          <w:sz w:val="32"/>
          <w:szCs w:val="32"/>
        </w:rPr>
      </w:pPr>
      <w:r w:rsidRPr="0061675C">
        <w:rPr>
          <w:sz w:val="32"/>
          <w:szCs w:val="32"/>
        </w:rPr>
        <w:t>(Спортсмены выстраиваются в шеренгу).</w:t>
      </w:r>
    </w:p>
    <w:p w:rsidR="000B319A" w:rsidRPr="0061675C" w:rsidRDefault="000B319A" w:rsidP="0061675C">
      <w:pPr>
        <w:rPr>
          <w:sz w:val="32"/>
          <w:szCs w:val="32"/>
        </w:rPr>
      </w:pPr>
      <w:r w:rsidRPr="005F7F2D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 xml:space="preserve"> Молодцы, вы сегодня хорошо соревновались, бегали, прыгали. Пришла пора подарить подарки для настоящих олимпийских спортсменов!</w:t>
      </w:r>
    </w:p>
    <w:p w:rsidR="000B319A" w:rsidRPr="009D52CE" w:rsidRDefault="000B319A" w:rsidP="0061675C">
      <w:pPr>
        <w:rPr>
          <w:b/>
          <w:i/>
          <w:sz w:val="32"/>
          <w:szCs w:val="32"/>
        </w:rPr>
      </w:pPr>
      <w:r w:rsidRPr="009D52CE">
        <w:rPr>
          <w:b/>
          <w:i/>
          <w:sz w:val="32"/>
          <w:szCs w:val="32"/>
        </w:rPr>
        <w:t>Награждение подарками.</w:t>
      </w:r>
    </w:p>
    <w:p w:rsidR="000B319A" w:rsidRDefault="000B319A" w:rsidP="0061675C">
      <w:pPr>
        <w:rPr>
          <w:sz w:val="32"/>
          <w:szCs w:val="32"/>
        </w:rPr>
      </w:pPr>
      <w:r w:rsidRPr="005F7F2D">
        <w:rPr>
          <w:b/>
          <w:sz w:val="32"/>
          <w:szCs w:val="32"/>
        </w:rPr>
        <w:t>Ведущий:</w:t>
      </w:r>
      <w:r w:rsidRPr="0061675C">
        <w:rPr>
          <w:sz w:val="32"/>
          <w:szCs w:val="32"/>
        </w:rPr>
        <w:t>  Вот и подошёл к концу наш сегодняшний спортивный праздник! Но не стоит огорчаться, нужно всегда спортом заниматься.</w:t>
      </w:r>
    </w:p>
    <w:p w:rsidR="000B319A" w:rsidRPr="009D52CE" w:rsidRDefault="000B319A" w:rsidP="0061675C">
      <w:pPr>
        <w:rPr>
          <w:b/>
          <w:i/>
          <w:sz w:val="32"/>
          <w:szCs w:val="32"/>
        </w:rPr>
      </w:pPr>
      <w:r w:rsidRPr="009D52CE">
        <w:rPr>
          <w:b/>
          <w:i/>
          <w:sz w:val="32"/>
          <w:szCs w:val="32"/>
        </w:rPr>
        <w:t xml:space="preserve">Физкультминутка </w:t>
      </w: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p w:rsidR="000B319A" w:rsidRDefault="000B319A" w:rsidP="0061675C">
      <w:pPr>
        <w:rPr>
          <w:sz w:val="32"/>
          <w:szCs w:val="32"/>
        </w:rPr>
      </w:pPr>
    </w:p>
    <w:sectPr w:rsidR="000B319A" w:rsidSect="00144978">
      <w:type w:val="continuous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30B"/>
    <w:rsid w:val="0002730B"/>
    <w:rsid w:val="000B319A"/>
    <w:rsid w:val="000E051F"/>
    <w:rsid w:val="00144978"/>
    <w:rsid w:val="002106BA"/>
    <w:rsid w:val="002250E6"/>
    <w:rsid w:val="00237833"/>
    <w:rsid w:val="002F62FF"/>
    <w:rsid w:val="00373697"/>
    <w:rsid w:val="003B01FF"/>
    <w:rsid w:val="004016ED"/>
    <w:rsid w:val="00483B48"/>
    <w:rsid w:val="00595330"/>
    <w:rsid w:val="005A3D65"/>
    <w:rsid w:val="005F7F2D"/>
    <w:rsid w:val="0061675C"/>
    <w:rsid w:val="00862881"/>
    <w:rsid w:val="008B7CF1"/>
    <w:rsid w:val="009B6A9F"/>
    <w:rsid w:val="009D52CE"/>
    <w:rsid w:val="009D5C93"/>
    <w:rsid w:val="009D69D7"/>
    <w:rsid w:val="00A30124"/>
    <w:rsid w:val="00AA5802"/>
    <w:rsid w:val="00AB153E"/>
    <w:rsid w:val="00AC1215"/>
    <w:rsid w:val="00BF0B90"/>
    <w:rsid w:val="00C15B55"/>
    <w:rsid w:val="00C5112D"/>
    <w:rsid w:val="00C87950"/>
    <w:rsid w:val="00D1719A"/>
    <w:rsid w:val="00D60B2B"/>
    <w:rsid w:val="00E63106"/>
    <w:rsid w:val="00F3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0B"/>
    <w:pP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730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8</Pages>
  <Words>814</Words>
  <Characters>4643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64</dc:creator>
  <cp:keywords/>
  <dc:description/>
  <cp:lastModifiedBy>Admin</cp:lastModifiedBy>
  <cp:revision>12</cp:revision>
  <dcterms:created xsi:type="dcterms:W3CDTF">2014-01-21T11:03:00Z</dcterms:created>
  <dcterms:modified xsi:type="dcterms:W3CDTF">2014-02-11T07:52:00Z</dcterms:modified>
</cp:coreProperties>
</file>