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B4" w:rsidRDefault="007A74B4" w:rsidP="00DD013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</w:t>
      </w:r>
    </w:p>
    <w:p w:rsidR="007A74B4" w:rsidRDefault="007A74B4" w:rsidP="00DD013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комбинированного вида № 365 городского округа Самара</w:t>
      </w:r>
    </w:p>
    <w:p w:rsidR="007A74B4" w:rsidRDefault="007A74B4" w:rsidP="00DD0130">
      <w:pPr>
        <w:spacing w:line="360" w:lineRule="auto"/>
        <w:jc w:val="center"/>
        <w:rPr>
          <w:sz w:val="28"/>
          <w:szCs w:val="28"/>
        </w:rPr>
      </w:pPr>
    </w:p>
    <w:p w:rsidR="007A74B4" w:rsidRDefault="007A74B4" w:rsidP="00DD0130">
      <w:pPr>
        <w:spacing w:line="360" w:lineRule="auto"/>
        <w:jc w:val="center"/>
        <w:rPr>
          <w:sz w:val="28"/>
          <w:szCs w:val="28"/>
        </w:rPr>
      </w:pPr>
    </w:p>
    <w:p w:rsidR="007A74B4" w:rsidRDefault="007A74B4" w:rsidP="00DD0130">
      <w:pPr>
        <w:spacing w:line="360" w:lineRule="auto"/>
        <w:jc w:val="center"/>
        <w:rPr>
          <w:sz w:val="28"/>
          <w:szCs w:val="28"/>
        </w:rPr>
      </w:pPr>
    </w:p>
    <w:p w:rsidR="007A74B4" w:rsidRDefault="007A74B4" w:rsidP="00DD0130">
      <w:pPr>
        <w:spacing w:line="360" w:lineRule="auto"/>
        <w:jc w:val="center"/>
        <w:rPr>
          <w:sz w:val="28"/>
          <w:szCs w:val="28"/>
        </w:rPr>
      </w:pPr>
    </w:p>
    <w:p w:rsidR="007A74B4" w:rsidRDefault="007A74B4" w:rsidP="00DD0130">
      <w:pPr>
        <w:spacing w:line="360" w:lineRule="auto"/>
        <w:jc w:val="center"/>
        <w:rPr>
          <w:sz w:val="28"/>
          <w:szCs w:val="28"/>
        </w:rPr>
      </w:pPr>
    </w:p>
    <w:p w:rsidR="007A74B4" w:rsidRDefault="007A74B4" w:rsidP="00DD0130">
      <w:pPr>
        <w:spacing w:line="360" w:lineRule="auto"/>
        <w:jc w:val="center"/>
        <w:rPr>
          <w:sz w:val="28"/>
          <w:szCs w:val="28"/>
        </w:rPr>
      </w:pPr>
    </w:p>
    <w:p w:rsidR="007A74B4" w:rsidRDefault="007A74B4" w:rsidP="00DD0130">
      <w:pPr>
        <w:spacing w:line="360" w:lineRule="auto"/>
        <w:jc w:val="center"/>
        <w:rPr>
          <w:sz w:val="28"/>
          <w:szCs w:val="28"/>
        </w:rPr>
      </w:pPr>
    </w:p>
    <w:p w:rsidR="007A74B4" w:rsidRDefault="007A74B4" w:rsidP="00DD013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Тематический день </w:t>
      </w:r>
    </w:p>
    <w:p w:rsidR="007A74B4" w:rsidRDefault="007A74B4" w:rsidP="00DD013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старшей логопедической группе, </w:t>
      </w:r>
    </w:p>
    <w:p w:rsidR="007A74B4" w:rsidRDefault="007A74B4" w:rsidP="00DD0130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«Уроки чистой воды»</w:t>
      </w:r>
    </w:p>
    <w:p w:rsidR="007A74B4" w:rsidRDefault="007A74B4" w:rsidP="00DD0130">
      <w:pPr>
        <w:spacing w:line="360" w:lineRule="auto"/>
        <w:jc w:val="center"/>
        <w:rPr>
          <w:sz w:val="28"/>
          <w:szCs w:val="28"/>
        </w:rPr>
      </w:pPr>
    </w:p>
    <w:p w:rsidR="007A74B4" w:rsidRDefault="007A74B4" w:rsidP="00DD0130">
      <w:pPr>
        <w:spacing w:line="360" w:lineRule="auto"/>
        <w:jc w:val="center"/>
        <w:rPr>
          <w:sz w:val="28"/>
          <w:szCs w:val="28"/>
        </w:rPr>
      </w:pPr>
    </w:p>
    <w:p w:rsidR="007A74B4" w:rsidRDefault="007A74B4" w:rsidP="00DD0130">
      <w:pPr>
        <w:spacing w:line="360" w:lineRule="auto"/>
        <w:jc w:val="center"/>
        <w:rPr>
          <w:sz w:val="28"/>
          <w:szCs w:val="28"/>
        </w:rPr>
      </w:pPr>
    </w:p>
    <w:p w:rsidR="007A74B4" w:rsidRDefault="007A74B4" w:rsidP="00DD0130">
      <w:pPr>
        <w:spacing w:line="360" w:lineRule="auto"/>
        <w:jc w:val="center"/>
        <w:rPr>
          <w:sz w:val="28"/>
          <w:szCs w:val="28"/>
        </w:rPr>
      </w:pPr>
    </w:p>
    <w:p w:rsidR="007A74B4" w:rsidRDefault="007A74B4" w:rsidP="00DD0130">
      <w:pPr>
        <w:spacing w:line="360" w:lineRule="auto"/>
        <w:jc w:val="center"/>
        <w:rPr>
          <w:sz w:val="28"/>
          <w:szCs w:val="28"/>
        </w:rPr>
      </w:pPr>
    </w:p>
    <w:p w:rsidR="007A74B4" w:rsidRDefault="007A74B4" w:rsidP="00DD0130">
      <w:pPr>
        <w:spacing w:line="360" w:lineRule="auto"/>
        <w:jc w:val="center"/>
        <w:rPr>
          <w:sz w:val="28"/>
          <w:szCs w:val="28"/>
        </w:rPr>
      </w:pPr>
    </w:p>
    <w:p w:rsidR="007A74B4" w:rsidRDefault="007A74B4" w:rsidP="00DD0130">
      <w:pPr>
        <w:spacing w:line="360" w:lineRule="auto"/>
        <w:jc w:val="center"/>
        <w:rPr>
          <w:sz w:val="28"/>
          <w:szCs w:val="28"/>
        </w:rPr>
      </w:pPr>
    </w:p>
    <w:p w:rsidR="007A74B4" w:rsidRDefault="007A74B4" w:rsidP="00DD0130">
      <w:pPr>
        <w:spacing w:line="360" w:lineRule="auto"/>
        <w:jc w:val="center"/>
        <w:rPr>
          <w:sz w:val="28"/>
          <w:szCs w:val="28"/>
        </w:rPr>
      </w:pPr>
    </w:p>
    <w:p w:rsidR="007A74B4" w:rsidRDefault="007A74B4" w:rsidP="00DD0130">
      <w:pPr>
        <w:spacing w:line="360" w:lineRule="auto"/>
        <w:jc w:val="center"/>
        <w:rPr>
          <w:sz w:val="28"/>
          <w:szCs w:val="28"/>
        </w:rPr>
      </w:pPr>
    </w:p>
    <w:p w:rsidR="007A74B4" w:rsidRDefault="007A74B4" w:rsidP="00DD0130">
      <w:pPr>
        <w:spacing w:line="360" w:lineRule="auto"/>
        <w:jc w:val="center"/>
        <w:rPr>
          <w:sz w:val="28"/>
          <w:szCs w:val="28"/>
        </w:rPr>
      </w:pPr>
    </w:p>
    <w:p w:rsidR="007A74B4" w:rsidRDefault="007A74B4" w:rsidP="00DD0130">
      <w:pPr>
        <w:spacing w:line="360" w:lineRule="auto"/>
        <w:jc w:val="center"/>
        <w:rPr>
          <w:sz w:val="28"/>
          <w:szCs w:val="28"/>
        </w:rPr>
      </w:pPr>
    </w:p>
    <w:p w:rsidR="007A74B4" w:rsidRDefault="007A74B4" w:rsidP="00DD0130">
      <w:pPr>
        <w:spacing w:line="360" w:lineRule="auto"/>
        <w:jc w:val="center"/>
        <w:rPr>
          <w:sz w:val="28"/>
          <w:szCs w:val="28"/>
        </w:rPr>
      </w:pPr>
    </w:p>
    <w:p w:rsidR="007A74B4" w:rsidRDefault="007A74B4" w:rsidP="00DD0130">
      <w:pPr>
        <w:spacing w:line="360" w:lineRule="auto"/>
        <w:jc w:val="center"/>
        <w:rPr>
          <w:sz w:val="28"/>
          <w:szCs w:val="28"/>
        </w:rPr>
      </w:pPr>
    </w:p>
    <w:p w:rsidR="007A74B4" w:rsidRDefault="007A74B4" w:rsidP="00DD0130">
      <w:pPr>
        <w:spacing w:line="360" w:lineRule="auto"/>
        <w:jc w:val="center"/>
        <w:rPr>
          <w:sz w:val="28"/>
          <w:szCs w:val="28"/>
        </w:rPr>
      </w:pPr>
    </w:p>
    <w:p w:rsidR="007A74B4" w:rsidRDefault="007A74B4" w:rsidP="00DD0130">
      <w:pPr>
        <w:spacing w:line="360" w:lineRule="auto"/>
        <w:jc w:val="center"/>
        <w:rPr>
          <w:sz w:val="28"/>
          <w:szCs w:val="28"/>
        </w:rPr>
      </w:pPr>
    </w:p>
    <w:p w:rsidR="007A74B4" w:rsidRDefault="007A74B4" w:rsidP="00DD013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и провела: </w:t>
      </w:r>
    </w:p>
    <w:p w:rsidR="007A74B4" w:rsidRDefault="007A74B4" w:rsidP="00DD013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Белова Н.Я</w:t>
      </w:r>
    </w:p>
    <w:p w:rsidR="007A74B4" w:rsidRDefault="007A74B4" w:rsidP="00DD0130">
      <w:pPr>
        <w:spacing w:line="360" w:lineRule="auto"/>
        <w:jc w:val="center"/>
        <w:rPr>
          <w:sz w:val="28"/>
          <w:szCs w:val="28"/>
        </w:rPr>
      </w:pPr>
    </w:p>
    <w:p w:rsidR="007A74B4" w:rsidRDefault="007A74B4" w:rsidP="00DD013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Самара 2011</w:t>
      </w:r>
    </w:p>
    <w:p w:rsidR="007A74B4" w:rsidRDefault="007A74B4" w:rsidP="00595848">
      <w:pPr>
        <w:spacing w:line="360" w:lineRule="auto"/>
        <w:jc w:val="both"/>
        <w:rPr>
          <w:b/>
          <w:sz w:val="28"/>
          <w:szCs w:val="28"/>
        </w:rPr>
      </w:pPr>
    </w:p>
    <w:p w:rsidR="007A74B4" w:rsidRDefault="007A74B4" w:rsidP="00595848">
      <w:pPr>
        <w:spacing w:line="360" w:lineRule="auto"/>
        <w:jc w:val="both"/>
        <w:rPr>
          <w:b/>
          <w:sz w:val="28"/>
          <w:szCs w:val="28"/>
        </w:rPr>
      </w:pPr>
    </w:p>
    <w:p w:rsidR="007A74B4" w:rsidRDefault="007A74B4" w:rsidP="00595848">
      <w:pPr>
        <w:spacing w:line="600" w:lineRule="auto"/>
        <w:jc w:val="both"/>
        <w:rPr>
          <w:sz w:val="28"/>
          <w:szCs w:val="28"/>
        </w:rPr>
      </w:pPr>
      <w:r w:rsidRPr="00595848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расширить представления о значении воды для всех живых существ.</w:t>
      </w:r>
    </w:p>
    <w:p w:rsidR="007A74B4" w:rsidRPr="00595848" w:rsidRDefault="007A74B4" w:rsidP="00595848">
      <w:pPr>
        <w:spacing w:line="600" w:lineRule="auto"/>
        <w:jc w:val="both"/>
        <w:rPr>
          <w:b/>
          <w:sz w:val="28"/>
          <w:szCs w:val="28"/>
        </w:rPr>
      </w:pPr>
      <w:r w:rsidRPr="00595848">
        <w:rPr>
          <w:b/>
          <w:sz w:val="28"/>
          <w:szCs w:val="28"/>
        </w:rPr>
        <w:t xml:space="preserve">Задачи: </w:t>
      </w:r>
    </w:p>
    <w:p w:rsidR="007A74B4" w:rsidRDefault="007A74B4" w:rsidP="00595848">
      <w:pPr>
        <w:pStyle w:val="ListParagraph"/>
        <w:numPr>
          <w:ilvl w:val="0"/>
          <w:numId w:val="1"/>
        </w:num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Воспитательная: воспитывать бережное экономное отношение к чистой воде.</w:t>
      </w:r>
    </w:p>
    <w:p w:rsidR="007A74B4" w:rsidRPr="00595848" w:rsidRDefault="007A74B4" w:rsidP="001412BE">
      <w:pPr>
        <w:spacing w:line="600" w:lineRule="auto"/>
        <w:jc w:val="center"/>
        <w:rPr>
          <w:b/>
          <w:sz w:val="28"/>
          <w:szCs w:val="28"/>
        </w:rPr>
      </w:pPr>
      <w:r w:rsidRPr="00595848">
        <w:rPr>
          <w:b/>
          <w:sz w:val="28"/>
          <w:szCs w:val="28"/>
        </w:rPr>
        <w:t>План:</w:t>
      </w:r>
    </w:p>
    <w:p w:rsidR="007A74B4" w:rsidRDefault="007A74B4" w:rsidP="00595848">
      <w:pPr>
        <w:pStyle w:val="ListParagraph"/>
        <w:numPr>
          <w:ilvl w:val="0"/>
          <w:numId w:val="2"/>
        </w:num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Рассказ – беседа «Бесценная и всем необходимая вода».</w:t>
      </w:r>
    </w:p>
    <w:p w:rsidR="007A74B4" w:rsidRDefault="007A74B4" w:rsidP="00595848">
      <w:pPr>
        <w:pStyle w:val="ListParagraph"/>
        <w:numPr>
          <w:ilvl w:val="0"/>
          <w:numId w:val="2"/>
        </w:num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Мультимедийный фильм «Глоток чистой воды».</w:t>
      </w:r>
    </w:p>
    <w:p w:rsidR="007A74B4" w:rsidRDefault="007A74B4" w:rsidP="00595848">
      <w:pPr>
        <w:pStyle w:val="ListParagraph"/>
        <w:numPr>
          <w:ilvl w:val="0"/>
          <w:numId w:val="2"/>
        </w:num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Вернисаж «Капелька» - совместное творчество родителей и детей.</w:t>
      </w:r>
    </w:p>
    <w:p w:rsidR="007A74B4" w:rsidRDefault="007A74B4" w:rsidP="00595848">
      <w:pPr>
        <w:pStyle w:val="ListParagraph"/>
        <w:numPr>
          <w:ilvl w:val="0"/>
          <w:numId w:val="2"/>
        </w:num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Занятие – экспериментирование «Свойства воды».</w:t>
      </w:r>
    </w:p>
    <w:p w:rsidR="007A74B4" w:rsidRDefault="007A74B4" w:rsidP="00595848">
      <w:pPr>
        <w:spacing w:line="600" w:lineRule="auto"/>
        <w:jc w:val="both"/>
        <w:rPr>
          <w:sz w:val="28"/>
          <w:szCs w:val="28"/>
        </w:rPr>
      </w:pPr>
    </w:p>
    <w:p w:rsidR="007A74B4" w:rsidRDefault="007A74B4" w:rsidP="00595848">
      <w:pPr>
        <w:spacing w:line="600" w:lineRule="auto"/>
        <w:rPr>
          <w:sz w:val="28"/>
          <w:szCs w:val="28"/>
        </w:rPr>
      </w:pPr>
    </w:p>
    <w:p w:rsidR="007A74B4" w:rsidRDefault="007A74B4" w:rsidP="00DD0130">
      <w:pPr>
        <w:rPr>
          <w:sz w:val="28"/>
          <w:szCs w:val="28"/>
        </w:rPr>
      </w:pPr>
    </w:p>
    <w:p w:rsidR="007A74B4" w:rsidRDefault="007A74B4" w:rsidP="00DD0130">
      <w:pPr>
        <w:rPr>
          <w:sz w:val="28"/>
          <w:szCs w:val="28"/>
        </w:rPr>
      </w:pPr>
    </w:p>
    <w:p w:rsidR="007A74B4" w:rsidRDefault="007A74B4" w:rsidP="00DD0130">
      <w:pPr>
        <w:rPr>
          <w:sz w:val="28"/>
          <w:szCs w:val="28"/>
        </w:rPr>
      </w:pPr>
    </w:p>
    <w:p w:rsidR="007A74B4" w:rsidRDefault="007A74B4" w:rsidP="00DD0130">
      <w:pPr>
        <w:rPr>
          <w:sz w:val="28"/>
          <w:szCs w:val="28"/>
        </w:rPr>
      </w:pPr>
    </w:p>
    <w:p w:rsidR="007A74B4" w:rsidRDefault="007A74B4" w:rsidP="00DD0130">
      <w:pPr>
        <w:rPr>
          <w:sz w:val="28"/>
          <w:szCs w:val="28"/>
        </w:rPr>
      </w:pPr>
    </w:p>
    <w:p w:rsidR="007A74B4" w:rsidRDefault="007A74B4" w:rsidP="00DD0130">
      <w:pPr>
        <w:rPr>
          <w:sz w:val="28"/>
          <w:szCs w:val="28"/>
        </w:rPr>
      </w:pPr>
    </w:p>
    <w:p w:rsidR="007A74B4" w:rsidRDefault="007A74B4" w:rsidP="00DD0130">
      <w:pPr>
        <w:rPr>
          <w:sz w:val="28"/>
          <w:szCs w:val="28"/>
        </w:rPr>
      </w:pPr>
    </w:p>
    <w:p w:rsidR="007A74B4" w:rsidRDefault="007A74B4" w:rsidP="00DD0130">
      <w:pPr>
        <w:rPr>
          <w:sz w:val="28"/>
          <w:szCs w:val="28"/>
        </w:rPr>
      </w:pPr>
    </w:p>
    <w:p w:rsidR="007A74B4" w:rsidRDefault="007A74B4" w:rsidP="00DD0130">
      <w:pPr>
        <w:rPr>
          <w:sz w:val="28"/>
          <w:szCs w:val="28"/>
        </w:rPr>
      </w:pPr>
    </w:p>
    <w:p w:rsidR="007A74B4" w:rsidRDefault="007A74B4" w:rsidP="00DD0130">
      <w:pPr>
        <w:rPr>
          <w:sz w:val="28"/>
          <w:szCs w:val="28"/>
        </w:rPr>
      </w:pPr>
    </w:p>
    <w:p w:rsidR="007A74B4" w:rsidRDefault="007A74B4" w:rsidP="00DD0130">
      <w:pPr>
        <w:rPr>
          <w:sz w:val="28"/>
          <w:szCs w:val="28"/>
        </w:rPr>
      </w:pPr>
    </w:p>
    <w:p w:rsidR="007A74B4" w:rsidRDefault="007A74B4" w:rsidP="00DD0130">
      <w:pPr>
        <w:rPr>
          <w:sz w:val="28"/>
          <w:szCs w:val="28"/>
        </w:rPr>
      </w:pPr>
    </w:p>
    <w:p w:rsidR="007A74B4" w:rsidRDefault="007A74B4" w:rsidP="00DD0130">
      <w:pPr>
        <w:rPr>
          <w:sz w:val="28"/>
          <w:szCs w:val="28"/>
        </w:rPr>
      </w:pPr>
    </w:p>
    <w:p w:rsidR="007A74B4" w:rsidRDefault="007A74B4" w:rsidP="00DD0130">
      <w:pPr>
        <w:rPr>
          <w:sz w:val="28"/>
          <w:szCs w:val="28"/>
        </w:rPr>
      </w:pPr>
    </w:p>
    <w:p w:rsidR="007A74B4" w:rsidRDefault="007A74B4" w:rsidP="00DD0130">
      <w:pPr>
        <w:rPr>
          <w:sz w:val="28"/>
          <w:szCs w:val="28"/>
        </w:rPr>
      </w:pPr>
    </w:p>
    <w:p w:rsidR="007A74B4" w:rsidRDefault="007A74B4" w:rsidP="00DD0130">
      <w:pPr>
        <w:rPr>
          <w:sz w:val="28"/>
          <w:szCs w:val="28"/>
        </w:rPr>
      </w:pPr>
    </w:p>
    <w:p w:rsidR="007A74B4" w:rsidRDefault="007A74B4" w:rsidP="001412BE">
      <w:pPr>
        <w:spacing w:line="360" w:lineRule="auto"/>
        <w:jc w:val="center"/>
        <w:rPr>
          <w:b/>
          <w:sz w:val="28"/>
          <w:szCs w:val="28"/>
        </w:rPr>
      </w:pPr>
      <w:r w:rsidRPr="001412BE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   </w:t>
      </w:r>
      <w:r w:rsidRPr="00595848">
        <w:rPr>
          <w:b/>
          <w:sz w:val="28"/>
          <w:szCs w:val="28"/>
        </w:rPr>
        <w:t>Занятие</w:t>
      </w:r>
      <w:r>
        <w:rPr>
          <w:b/>
          <w:sz w:val="28"/>
          <w:szCs w:val="28"/>
        </w:rPr>
        <w:t xml:space="preserve">    </w:t>
      </w:r>
      <w:r w:rsidRPr="00595848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   </w:t>
      </w:r>
      <w:r w:rsidRPr="00595848">
        <w:rPr>
          <w:b/>
          <w:sz w:val="28"/>
          <w:szCs w:val="28"/>
        </w:rPr>
        <w:t>экспериментирование</w:t>
      </w:r>
    </w:p>
    <w:p w:rsidR="007A74B4" w:rsidRPr="00595848" w:rsidRDefault="007A74B4" w:rsidP="00595848">
      <w:pPr>
        <w:spacing w:line="360" w:lineRule="auto"/>
        <w:jc w:val="center"/>
        <w:rPr>
          <w:b/>
          <w:sz w:val="28"/>
          <w:szCs w:val="28"/>
        </w:rPr>
      </w:pPr>
      <w:r w:rsidRPr="00595848">
        <w:rPr>
          <w:b/>
          <w:sz w:val="28"/>
          <w:szCs w:val="28"/>
        </w:rPr>
        <w:t xml:space="preserve"> «Свойства воды»</w:t>
      </w:r>
      <w:r>
        <w:rPr>
          <w:b/>
          <w:sz w:val="28"/>
          <w:szCs w:val="28"/>
        </w:rPr>
        <w:t>.</w:t>
      </w:r>
    </w:p>
    <w:p w:rsidR="007A74B4" w:rsidRDefault="007A74B4" w:rsidP="00DD0130">
      <w:pPr>
        <w:rPr>
          <w:sz w:val="28"/>
          <w:szCs w:val="28"/>
        </w:rPr>
      </w:pPr>
    </w:p>
    <w:p w:rsidR="007A74B4" w:rsidRDefault="007A74B4" w:rsidP="00DD0130">
      <w:pPr>
        <w:rPr>
          <w:sz w:val="28"/>
          <w:szCs w:val="28"/>
        </w:rPr>
      </w:pPr>
    </w:p>
    <w:p w:rsidR="007A74B4" w:rsidRDefault="007A74B4" w:rsidP="00595848">
      <w:pPr>
        <w:spacing w:line="360" w:lineRule="auto"/>
        <w:jc w:val="both"/>
        <w:rPr>
          <w:sz w:val="28"/>
          <w:szCs w:val="28"/>
        </w:rPr>
      </w:pPr>
      <w:r w:rsidRPr="00595848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формировать экологическую культуру  детей в процессе исследовательской деятельности.</w:t>
      </w:r>
    </w:p>
    <w:p w:rsidR="007A74B4" w:rsidRPr="00595848" w:rsidRDefault="007A74B4" w:rsidP="00595848">
      <w:pPr>
        <w:spacing w:line="360" w:lineRule="auto"/>
        <w:jc w:val="both"/>
        <w:rPr>
          <w:b/>
          <w:sz w:val="28"/>
          <w:szCs w:val="28"/>
        </w:rPr>
      </w:pPr>
      <w:r w:rsidRPr="00595848">
        <w:rPr>
          <w:b/>
          <w:sz w:val="28"/>
          <w:szCs w:val="28"/>
        </w:rPr>
        <w:t>Задачи:</w:t>
      </w:r>
    </w:p>
    <w:p w:rsidR="007A74B4" w:rsidRDefault="007A74B4" w:rsidP="00595848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Развивающая: развивать навыки проведения исследовательской деятельности;</w:t>
      </w:r>
    </w:p>
    <w:p w:rsidR="007A74B4" w:rsidRDefault="007A74B4" w:rsidP="00595848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Воспитательная: воспитывать бережное отношение к воде.</w:t>
      </w:r>
    </w:p>
    <w:p w:rsidR="007A74B4" w:rsidRDefault="007A74B4" w:rsidP="00595848">
      <w:pPr>
        <w:spacing w:line="360" w:lineRule="auto"/>
        <w:jc w:val="both"/>
        <w:rPr>
          <w:sz w:val="28"/>
          <w:szCs w:val="28"/>
        </w:rPr>
      </w:pPr>
      <w:r w:rsidRPr="00595848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прозрачные стаканчики и пластмассовые ложечки, масло подсолнечное, соль, сахар, марганец, фильтр, уголь, колба.</w:t>
      </w:r>
    </w:p>
    <w:p w:rsidR="007A74B4" w:rsidRPr="00595848" w:rsidRDefault="007A74B4" w:rsidP="00595848">
      <w:pPr>
        <w:spacing w:line="360" w:lineRule="auto"/>
        <w:jc w:val="both"/>
        <w:rPr>
          <w:b/>
          <w:sz w:val="28"/>
          <w:szCs w:val="28"/>
        </w:rPr>
      </w:pPr>
      <w:r w:rsidRPr="00595848">
        <w:rPr>
          <w:b/>
          <w:sz w:val="28"/>
          <w:szCs w:val="28"/>
        </w:rPr>
        <w:t>Предварительная работа:</w:t>
      </w:r>
    </w:p>
    <w:p w:rsidR="007A74B4" w:rsidRDefault="007A74B4" w:rsidP="005958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беседа – рассказ «Бесценная и всем необходимая вода»;</w:t>
      </w:r>
    </w:p>
    <w:p w:rsidR="007A74B4" w:rsidRDefault="007A74B4" w:rsidP="005958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вечер – загадок – отгадок «Все о воде»;</w:t>
      </w:r>
    </w:p>
    <w:p w:rsidR="007A74B4" w:rsidRDefault="007A74B4" w:rsidP="005958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просмотр мультимедийного фильма «Глоток воды».</w:t>
      </w:r>
    </w:p>
    <w:p w:rsidR="007A74B4" w:rsidRDefault="007A74B4" w:rsidP="00595848">
      <w:pPr>
        <w:spacing w:line="360" w:lineRule="auto"/>
        <w:jc w:val="center"/>
        <w:rPr>
          <w:b/>
          <w:sz w:val="28"/>
          <w:szCs w:val="28"/>
        </w:rPr>
      </w:pPr>
    </w:p>
    <w:p w:rsidR="007A74B4" w:rsidRPr="00595848" w:rsidRDefault="007A74B4" w:rsidP="00595848">
      <w:pPr>
        <w:spacing w:line="360" w:lineRule="auto"/>
        <w:jc w:val="center"/>
        <w:rPr>
          <w:b/>
          <w:sz w:val="28"/>
          <w:szCs w:val="28"/>
        </w:rPr>
      </w:pPr>
      <w:r w:rsidRPr="00595848">
        <w:rPr>
          <w:b/>
          <w:sz w:val="28"/>
          <w:szCs w:val="28"/>
        </w:rPr>
        <w:t>Ход:</w:t>
      </w:r>
    </w:p>
    <w:p w:rsidR="007A74B4" w:rsidRDefault="007A74B4" w:rsidP="00595848">
      <w:pPr>
        <w:spacing w:line="360" w:lineRule="auto"/>
        <w:jc w:val="both"/>
        <w:rPr>
          <w:sz w:val="28"/>
          <w:szCs w:val="28"/>
        </w:rPr>
      </w:pPr>
      <w:r w:rsidRPr="00595848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Дети, хотите научиться проводить исследование, как это делают настоящие взрослые -  ученые (</w:t>
      </w:r>
      <w:r w:rsidRPr="00595848">
        <w:rPr>
          <w:i/>
          <w:sz w:val="28"/>
          <w:szCs w:val="28"/>
        </w:rPr>
        <w:t>ответ детей</w:t>
      </w:r>
      <w:r>
        <w:rPr>
          <w:i/>
          <w:sz w:val="28"/>
          <w:szCs w:val="28"/>
        </w:rPr>
        <w:t>.</w:t>
      </w:r>
      <w:r w:rsidRPr="00595848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Сегодня мы обсуждаем тему «Вода».</w:t>
      </w:r>
    </w:p>
    <w:p w:rsidR="007A74B4" w:rsidRPr="00595848" w:rsidRDefault="007A74B4" w:rsidP="00595848">
      <w:pPr>
        <w:spacing w:line="360" w:lineRule="auto"/>
        <w:jc w:val="both"/>
        <w:rPr>
          <w:i/>
          <w:sz w:val="28"/>
          <w:szCs w:val="28"/>
        </w:rPr>
      </w:pPr>
      <w:r w:rsidRPr="00595848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Вы - исследователи. Ваша задача – получить как можно больше сведений о воде. Как вы думаете, с чего начинают исследования ученые? (</w:t>
      </w:r>
      <w:r w:rsidRPr="00595848">
        <w:rPr>
          <w:i/>
          <w:sz w:val="28"/>
          <w:szCs w:val="28"/>
        </w:rPr>
        <w:t>ответ детей)</w:t>
      </w:r>
    </w:p>
    <w:p w:rsidR="007A74B4" w:rsidRDefault="007A74B4" w:rsidP="00595848">
      <w:pPr>
        <w:spacing w:line="360" w:lineRule="auto"/>
        <w:jc w:val="both"/>
        <w:rPr>
          <w:sz w:val="28"/>
          <w:szCs w:val="28"/>
        </w:rPr>
      </w:pPr>
      <w:r w:rsidRPr="00595848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Правильно, основные методы:</w:t>
      </w:r>
    </w:p>
    <w:p w:rsidR="007A74B4" w:rsidRDefault="007A74B4" w:rsidP="005958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узнать из книг;</w:t>
      </w:r>
    </w:p>
    <w:p w:rsidR="007A74B4" w:rsidRDefault="007A74B4" w:rsidP="005958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спросить у другого человека;</w:t>
      </w:r>
    </w:p>
    <w:p w:rsidR="007A74B4" w:rsidRDefault="007A74B4" w:rsidP="005958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посмотреть компьютер;</w:t>
      </w:r>
    </w:p>
    <w:p w:rsidR="007A74B4" w:rsidRDefault="007A74B4" w:rsidP="005958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понаблюдать;- </w:t>
      </w:r>
    </w:p>
    <w:p w:rsidR="007A74B4" w:rsidRDefault="007A74B4" w:rsidP="005958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провести эксперимент</w:t>
      </w:r>
    </w:p>
    <w:p w:rsidR="007A74B4" w:rsidRDefault="007A74B4" w:rsidP="005958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Собрали мы с вами много сведений о воде.</w:t>
      </w:r>
    </w:p>
    <w:p w:rsidR="007A74B4" w:rsidRDefault="007A74B4" w:rsidP="00595848">
      <w:pPr>
        <w:spacing w:line="360" w:lineRule="auto"/>
        <w:jc w:val="both"/>
        <w:rPr>
          <w:sz w:val="28"/>
          <w:szCs w:val="28"/>
        </w:rPr>
      </w:pPr>
      <w:r w:rsidRPr="00595848">
        <w:rPr>
          <w:i/>
          <w:sz w:val="28"/>
          <w:szCs w:val="28"/>
        </w:rPr>
        <w:t>Дети садятся за столы</w:t>
      </w:r>
      <w:r>
        <w:rPr>
          <w:sz w:val="28"/>
          <w:szCs w:val="28"/>
        </w:rPr>
        <w:t xml:space="preserve">. </w:t>
      </w:r>
      <w:r w:rsidRPr="00595848">
        <w:rPr>
          <w:i/>
          <w:sz w:val="28"/>
          <w:szCs w:val="28"/>
        </w:rPr>
        <w:t>На столах оборудование для опытов: прозрачные стаканы, пла</w:t>
      </w:r>
      <w:r>
        <w:rPr>
          <w:i/>
          <w:sz w:val="28"/>
          <w:szCs w:val="28"/>
        </w:rPr>
        <w:t>стмассов</w:t>
      </w:r>
      <w:r w:rsidRPr="00595848">
        <w:rPr>
          <w:i/>
          <w:sz w:val="28"/>
          <w:szCs w:val="28"/>
        </w:rPr>
        <w:t>ые ложечки, масло подсолнечное, сахар, соль, марганец</w:t>
      </w:r>
      <w:r>
        <w:rPr>
          <w:sz w:val="28"/>
          <w:szCs w:val="28"/>
        </w:rPr>
        <w:t>.</w:t>
      </w:r>
    </w:p>
    <w:p w:rsidR="007A74B4" w:rsidRPr="00595848" w:rsidRDefault="007A74B4" w:rsidP="00595848">
      <w:pPr>
        <w:spacing w:line="360" w:lineRule="auto"/>
        <w:jc w:val="both"/>
        <w:rPr>
          <w:i/>
          <w:sz w:val="28"/>
          <w:szCs w:val="28"/>
        </w:rPr>
      </w:pPr>
      <w:r w:rsidRPr="00595848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Хотите узнать, может ли вода растворять различные вещества? </w:t>
      </w:r>
      <w:r w:rsidRPr="00595848">
        <w:rPr>
          <w:i/>
          <w:sz w:val="28"/>
          <w:szCs w:val="28"/>
        </w:rPr>
        <w:t>(дети смешиваю</w:t>
      </w:r>
      <w:r>
        <w:rPr>
          <w:i/>
          <w:sz w:val="28"/>
          <w:szCs w:val="28"/>
        </w:rPr>
        <w:t>т вещества водой. Расс</w:t>
      </w:r>
      <w:r w:rsidRPr="00595848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>а</w:t>
      </w:r>
      <w:r w:rsidRPr="00595848">
        <w:rPr>
          <w:i/>
          <w:sz w:val="28"/>
          <w:szCs w:val="28"/>
        </w:rPr>
        <w:t>зывают, что у них получилось и делают вывод: вода растворяет не все вещества)</w:t>
      </w:r>
      <w:r>
        <w:rPr>
          <w:i/>
          <w:sz w:val="28"/>
          <w:szCs w:val="28"/>
        </w:rPr>
        <w:t>.</w:t>
      </w:r>
    </w:p>
    <w:p w:rsidR="007A74B4" w:rsidRPr="00686DDC" w:rsidRDefault="007A74B4" w:rsidP="00595848">
      <w:pPr>
        <w:spacing w:line="360" w:lineRule="auto"/>
        <w:jc w:val="both"/>
        <w:rPr>
          <w:i/>
          <w:sz w:val="28"/>
          <w:szCs w:val="28"/>
        </w:rPr>
      </w:pPr>
      <w:r w:rsidRPr="00686DD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Я налила воду из крана. Можно ли такую воду пить? (</w:t>
      </w:r>
      <w:r w:rsidRPr="00686DDC">
        <w:rPr>
          <w:i/>
          <w:sz w:val="28"/>
          <w:szCs w:val="28"/>
        </w:rPr>
        <w:t>рассуждения детей и последующие выводы,</w:t>
      </w:r>
      <w:r>
        <w:rPr>
          <w:i/>
          <w:sz w:val="28"/>
          <w:szCs w:val="28"/>
        </w:rPr>
        <w:t xml:space="preserve"> что воду можно пить из водопроводного кр</w:t>
      </w:r>
      <w:r w:rsidRPr="00686DDC">
        <w:rPr>
          <w:i/>
          <w:sz w:val="28"/>
          <w:szCs w:val="28"/>
        </w:rPr>
        <w:t>ана, так как ее очищают на станциях очистки)</w:t>
      </w:r>
      <w:r>
        <w:rPr>
          <w:i/>
          <w:sz w:val="28"/>
          <w:szCs w:val="28"/>
        </w:rPr>
        <w:t>.</w:t>
      </w:r>
    </w:p>
    <w:p w:rsidR="007A74B4" w:rsidRPr="00686DDC" w:rsidRDefault="007A74B4" w:rsidP="00595848">
      <w:pPr>
        <w:spacing w:line="360" w:lineRule="auto"/>
        <w:jc w:val="both"/>
        <w:rPr>
          <w:i/>
          <w:sz w:val="28"/>
          <w:szCs w:val="28"/>
        </w:rPr>
      </w:pPr>
      <w:r w:rsidRPr="00686DD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Я сейчас вам покажу, как это происходит (</w:t>
      </w:r>
      <w:r w:rsidRPr="00686DDC">
        <w:rPr>
          <w:i/>
          <w:sz w:val="28"/>
          <w:szCs w:val="28"/>
        </w:rPr>
        <w:t>демонстрирую очистку воды через фильтр и уголь)</w:t>
      </w:r>
      <w:r>
        <w:rPr>
          <w:i/>
          <w:sz w:val="28"/>
          <w:szCs w:val="28"/>
        </w:rPr>
        <w:t>.</w:t>
      </w:r>
    </w:p>
    <w:p w:rsidR="007A74B4" w:rsidRPr="00686DDC" w:rsidRDefault="007A74B4" w:rsidP="00595848">
      <w:pPr>
        <w:spacing w:line="360" w:lineRule="auto"/>
        <w:jc w:val="both"/>
        <w:rPr>
          <w:i/>
          <w:sz w:val="28"/>
          <w:szCs w:val="28"/>
        </w:rPr>
      </w:pPr>
      <w:r w:rsidRPr="00686DD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Наступило время научного доклада на тему «Вода» (</w:t>
      </w:r>
      <w:r w:rsidRPr="00686DDC">
        <w:rPr>
          <w:i/>
          <w:sz w:val="28"/>
          <w:szCs w:val="28"/>
        </w:rPr>
        <w:t>дети выбирают докладчика</w:t>
      </w:r>
      <w:r>
        <w:rPr>
          <w:i/>
          <w:sz w:val="28"/>
          <w:szCs w:val="28"/>
        </w:rPr>
        <w:t>,</w:t>
      </w:r>
      <w:r w:rsidRPr="00686DDC">
        <w:rPr>
          <w:i/>
          <w:sz w:val="28"/>
          <w:szCs w:val="28"/>
        </w:rPr>
        <w:t xml:space="preserve"> и он рассказывает все о воде, ч</w:t>
      </w:r>
      <w:r>
        <w:rPr>
          <w:i/>
          <w:sz w:val="28"/>
          <w:szCs w:val="28"/>
        </w:rPr>
        <w:t>то узнали во время исследования).</w:t>
      </w:r>
    </w:p>
    <w:p w:rsidR="007A74B4" w:rsidRDefault="007A74B4" w:rsidP="00595848">
      <w:pPr>
        <w:spacing w:line="360" w:lineRule="auto"/>
        <w:jc w:val="both"/>
        <w:rPr>
          <w:sz w:val="28"/>
          <w:szCs w:val="28"/>
        </w:rPr>
      </w:pPr>
    </w:p>
    <w:p w:rsidR="007A74B4" w:rsidRDefault="007A74B4" w:rsidP="00595848">
      <w:pPr>
        <w:spacing w:line="360" w:lineRule="auto"/>
        <w:jc w:val="both"/>
        <w:rPr>
          <w:sz w:val="28"/>
          <w:szCs w:val="28"/>
        </w:rPr>
      </w:pPr>
    </w:p>
    <w:p w:rsidR="007A74B4" w:rsidRDefault="007A74B4" w:rsidP="00595848">
      <w:pPr>
        <w:spacing w:line="360" w:lineRule="auto"/>
        <w:jc w:val="both"/>
        <w:rPr>
          <w:sz w:val="28"/>
          <w:szCs w:val="28"/>
        </w:rPr>
      </w:pPr>
    </w:p>
    <w:p w:rsidR="007A74B4" w:rsidRDefault="007A74B4" w:rsidP="001412BE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1412BE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686DDC">
        <w:rPr>
          <w:b/>
          <w:sz w:val="28"/>
          <w:szCs w:val="28"/>
        </w:rPr>
        <w:t>Рассказ – беседа</w:t>
      </w:r>
    </w:p>
    <w:p w:rsidR="007A74B4" w:rsidRPr="00686DDC" w:rsidRDefault="007A74B4" w:rsidP="00686DDC">
      <w:pPr>
        <w:spacing w:line="480" w:lineRule="auto"/>
        <w:jc w:val="center"/>
        <w:rPr>
          <w:b/>
          <w:sz w:val="28"/>
          <w:szCs w:val="28"/>
        </w:rPr>
      </w:pPr>
      <w:r w:rsidRPr="00686DDC">
        <w:rPr>
          <w:b/>
          <w:sz w:val="28"/>
          <w:szCs w:val="28"/>
        </w:rPr>
        <w:t xml:space="preserve"> на тему «Бесценная и всем необходимая вода»</w:t>
      </w:r>
      <w:r>
        <w:rPr>
          <w:b/>
          <w:sz w:val="28"/>
          <w:szCs w:val="28"/>
        </w:rPr>
        <w:t>.</w:t>
      </w:r>
    </w:p>
    <w:p w:rsidR="007A74B4" w:rsidRPr="00686DDC" w:rsidRDefault="007A74B4" w:rsidP="00686DDC">
      <w:pPr>
        <w:spacing w:line="480" w:lineRule="auto"/>
        <w:rPr>
          <w:b/>
          <w:sz w:val="28"/>
          <w:szCs w:val="28"/>
        </w:rPr>
      </w:pPr>
    </w:p>
    <w:p w:rsidR="007A74B4" w:rsidRDefault="007A74B4" w:rsidP="00686DDC">
      <w:pPr>
        <w:spacing w:line="360" w:lineRule="auto"/>
        <w:jc w:val="both"/>
        <w:rPr>
          <w:sz w:val="28"/>
          <w:szCs w:val="28"/>
        </w:rPr>
      </w:pPr>
      <w:r w:rsidRPr="00686DDC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расширить представления о значении воды для всех живых существ</w:t>
      </w:r>
    </w:p>
    <w:p w:rsidR="007A74B4" w:rsidRPr="00686DDC" w:rsidRDefault="007A74B4" w:rsidP="00686DDC">
      <w:pPr>
        <w:spacing w:line="360" w:lineRule="auto"/>
        <w:jc w:val="both"/>
        <w:rPr>
          <w:b/>
          <w:sz w:val="28"/>
          <w:szCs w:val="28"/>
        </w:rPr>
      </w:pPr>
      <w:r w:rsidRPr="00686DDC">
        <w:rPr>
          <w:b/>
          <w:sz w:val="28"/>
          <w:szCs w:val="28"/>
        </w:rPr>
        <w:t>Задача:</w:t>
      </w:r>
    </w:p>
    <w:p w:rsidR="007A74B4" w:rsidRDefault="007A74B4" w:rsidP="00686D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бережное и экономное отношение к чистой воле.</w:t>
      </w:r>
    </w:p>
    <w:p w:rsidR="007A74B4" w:rsidRDefault="007A74B4" w:rsidP="00686DDC">
      <w:pPr>
        <w:spacing w:line="360" w:lineRule="auto"/>
        <w:jc w:val="both"/>
        <w:rPr>
          <w:sz w:val="28"/>
          <w:szCs w:val="28"/>
        </w:rPr>
      </w:pPr>
    </w:p>
    <w:p w:rsidR="007A74B4" w:rsidRDefault="007A74B4" w:rsidP="00686DDC">
      <w:pPr>
        <w:spacing w:line="360" w:lineRule="auto"/>
        <w:jc w:val="both"/>
        <w:rPr>
          <w:sz w:val="28"/>
          <w:szCs w:val="28"/>
        </w:rPr>
      </w:pPr>
    </w:p>
    <w:p w:rsidR="007A74B4" w:rsidRPr="00686DDC" w:rsidRDefault="007A74B4" w:rsidP="00686DDC">
      <w:pPr>
        <w:spacing w:line="360" w:lineRule="auto"/>
        <w:jc w:val="center"/>
        <w:rPr>
          <w:b/>
          <w:sz w:val="28"/>
          <w:szCs w:val="28"/>
        </w:rPr>
      </w:pPr>
      <w:r w:rsidRPr="00686DDC">
        <w:rPr>
          <w:b/>
          <w:sz w:val="28"/>
          <w:szCs w:val="28"/>
        </w:rPr>
        <w:t>Ход:</w:t>
      </w:r>
    </w:p>
    <w:p w:rsidR="007A74B4" w:rsidRPr="00686DDC" w:rsidRDefault="007A74B4" w:rsidP="00686DDC">
      <w:pPr>
        <w:spacing w:line="360" w:lineRule="auto"/>
        <w:jc w:val="both"/>
        <w:rPr>
          <w:b/>
          <w:sz w:val="28"/>
          <w:szCs w:val="28"/>
        </w:rPr>
      </w:pPr>
      <w:r w:rsidRPr="00686DDC">
        <w:rPr>
          <w:b/>
          <w:sz w:val="28"/>
          <w:szCs w:val="28"/>
        </w:rPr>
        <w:t xml:space="preserve">Воспитатель: </w:t>
      </w:r>
    </w:p>
    <w:p w:rsidR="007A74B4" w:rsidRPr="00686DDC" w:rsidRDefault="007A74B4" w:rsidP="00686DDC">
      <w:pPr>
        <w:spacing w:line="360" w:lineRule="auto"/>
        <w:jc w:val="both"/>
        <w:rPr>
          <w:b/>
          <w:i/>
          <w:sz w:val="28"/>
          <w:szCs w:val="28"/>
        </w:rPr>
      </w:pPr>
      <w:r w:rsidRPr="00686DDC">
        <w:rPr>
          <w:b/>
          <w:i/>
          <w:sz w:val="28"/>
          <w:szCs w:val="28"/>
        </w:rPr>
        <w:t>Загадка:</w:t>
      </w:r>
    </w:p>
    <w:p w:rsidR="007A74B4" w:rsidRDefault="007A74B4" w:rsidP="00686D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«Одним -  чтобы плыть,</w:t>
      </w:r>
    </w:p>
    <w:p w:rsidR="007A74B4" w:rsidRDefault="007A74B4" w:rsidP="00686DD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Другим – чтобы жажду утолить,</w:t>
      </w:r>
    </w:p>
    <w:p w:rsidR="007A74B4" w:rsidRDefault="007A74B4" w:rsidP="00686DD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Третьим – что – нибудь полить.</w:t>
      </w:r>
    </w:p>
    <w:p w:rsidR="007A74B4" w:rsidRDefault="007A74B4" w:rsidP="00686DD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А хозяйкам – чтобы кушанья разные варить!</w:t>
      </w:r>
    </w:p>
    <w:p w:rsidR="007A74B4" w:rsidRDefault="007A74B4" w:rsidP="00686D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Кто же я?»</w:t>
      </w:r>
    </w:p>
    <w:p w:rsidR="007A74B4" w:rsidRDefault="007A74B4" w:rsidP="00686D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(Царица вода)</w:t>
      </w:r>
    </w:p>
    <w:p w:rsidR="007A74B4" w:rsidRDefault="007A74B4" w:rsidP="00686DDC">
      <w:pPr>
        <w:spacing w:line="360" w:lineRule="auto"/>
        <w:jc w:val="both"/>
        <w:rPr>
          <w:sz w:val="28"/>
          <w:szCs w:val="28"/>
        </w:rPr>
      </w:pPr>
    </w:p>
    <w:p w:rsidR="007A74B4" w:rsidRDefault="007A74B4" w:rsidP="00686D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Узнали вы, дети, в отгадке воду? Вода нужна на небе и на земле. Никто и ничто не может обходиться без нее. Она необходима всем – всем –всем.</w:t>
      </w:r>
    </w:p>
    <w:p w:rsidR="007A74B4" w:rsidRDefault="007A74B4" w:rsidP="00686DDC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Во</w:t>
      </w:r>
      <w:r w:rsidRPr="00686DDC">
        <w:rPr>
          <w:b/>
          <w:i/>
          <w:sz w:val="28"/>
          <w:szCs w:val="28"/>
        </w:rPr>
        <w:t>прос к детям</w:t>
      </w:r>
      <w:r>
        <w:rPr>
          <w:sz w:val="28"/>
          <w:szCs w:val="28"/>
        </w:rPr>
        <w:t>: Кому нужна вода?</w:t>
      </w:r>
    </w:p>
    <w:p w:rsidR="007A74B4" w:rsidRDefault="007A74B4" w:rsidP="00686DDC">
      <w:pPr>
        <w:spacing w:line="360" w:lineRule="auto"/>
        <w:jc w:val="both"/>
        <w:rPr>
          <w:sz w:val="28"/>
          <w:szCs w:val="28"/>
        </w:rPr>
      </w:pPr>
      <w:r w:rsidRPr="00686DDC">
        <w:rPr>
          <w:b/>
          <w:i/>
          <w:sz w:val="28"/>
          <w:szCs w:val="28"/>
        </w:rPr>
        <w:t>Ответ:</w:t>
      </w:r>
      <w:r>
        <w:rPr>
          <w:sz w:val="28"/>
          <w:szCs w:val="28"/>
        </w:rPr>
        <w:t xml:space="preserve"> животным, растениям и людям.</w:t>
      </w:r>
    </w:p>
    <w:p w:rsidR="007A74B4" w:rsidRDefault="007A74B4" w:rsidP="00686DDC">
      <w:pPr>
        <w:spacing w:line="360" w:lineRule="auto"/>
        <w:jc w:val="both"/>
        <w:rPr>
          <w:sz w:val="28"/>
          <w:szCs w:val="28"/>
        </w:rPr>
      </w:pPr>
      <w:r w:rsidRPr="00686DDC">
        <w:rPr>
          <w:b/>
          <w:i/>
          <w:sz w:val="28"/>
          <w:szCs w:val="28"/>
        </w:rPr>
        <w:t>Вопрос:</w:t>
      </w:r>
      <w:r>
        <w:rPr>
          <w:sz w:val="28"/>
          <w:szCs w:val="28"/>
        </w:rPr>
        <w:t xml:space="preserve"> Кто не может жить без воды?</w:t>
      </w:r>
    </w:p>
    <w:p w:rsidR="007A74B4" w:rsidRDefault="007A74B4" w:rsidP="00686DDC">
      <w:pPr>
        <w:spacing w:line="360" w:lineRule="auto"/>
        <w:jc w:val="both"/>
        <w:rPr>
          <w:sz w:val="28"/>
          <w:szCs w:val="28"/>
        </w:rPr>
      </w:pPr>
      <w:r w:rsidRPr="00686DDC">
        <w:rPr>
          <w:b/>
          <w:i/>
          <w:sz w:val="28"/>
          <w:szCs w:val="28"/>
        </w:rPr>
        <w:t>Ответ:</w:t>
      </w:r>
      <w:r>
        <w:rPr>
          <w:sz w:val="28"/>
          <w:szCs w:val="28"/>
        </w:rPr>
        <w:t xml:space="preserve"> растения надо поливать – иначе они засохнут.</w:t>
      </w:r>
    </w:p>
    <w:p w:rsidR="007A74B4" w:rsidRDefault="007A74B4" w:rsidP="00686D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Животные пьют воду, а рыбы в ней живут;</w:t>
      </w:r>
    </w:p>
    <w:p w:rsidR="007A74B4" w:rsidRDefault="007A74B4" w:rsidP="00686D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Людям вода нужна постоянно: чтобы пить, чтобы мыть посуду, чтобы готовить пищу, чтобы закаляться и отдыхать около воды.</w:t>
      </w:r>
    </w:p>
    <w:p w:rsidR="007A74B4" w:rsidRDefault="007A74B4" w:rsidP="00686DDC">
      <w:pPr>
        <w:spacing w:line="360" w:lineRule="auto"/>
        <w:jc w:val="both"/>
        <w:rPr>
          <w:sz w:val="28"/>
          <w:szCs w:val="28"/>
        </w:rPr>
      </w:pPr>
      <w:r w:rsidRPr="00686DDC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Правильно, дети, ни одно живое существо не может обходиться без воды. Вода – царица всей природы.</w:t>
      </w:r>
    </w:p>
    <w:p w:rsidR="007A74B4" w:rsidRDefault="007A74B4" w:rsidP="00686DDC">
      <w:pPr>
        <w:spacing w:line="360" w:lineRule="auto"/>
        <w:jc w:val="both"/>
        <w:rPr>
          <w:sz w:val="28"/>
          <w:szCs w:val="28"/>
        </w:rPr>
      </w:pPr>
      <w:r w:rsidRPr="00686DDC">
        <w:rPr>
          <w:b/>
          <w:i/>
          <w:sz w:val="28"/>
          <w:szCs w:val="28"/>
        </w:rPr>
        <w:t>Вопрос:</w:t>
      </w:r>
      <w:r>
        <w:rPr>
          <w:sz w:val="28"/>
          <w:szCs w:val="28"/>
        </w:rPr>
        <w:t xml:space="preserve"> А знаете ли вы, где мы встречаем царицу воды на земле, откуда вообще берут воду?</w:t>
      </w:r>
    </w:p>
    <w:p w:rsidR="007A74B4" w:rsidRDefault="007A74B4" w:rsidP="00686DDC">
      <w:pPr>
        <w:spacing w:line="360" w:lineRule="auto"/>
        <w:jc w:val="both"/>
        <w:rPr>
          <w:sz w:val="28"/>
          <w:szCs w:val="28"/>
        </w:rPr>
      </w:pPr>
      <w:r w:rsidRPr="00686DDC">
        <w:rPr>
          <w:b/>
          <w:i/>
          <w:sz w:val="28"/>
          <w:szCs w:val="28"/>
        </w:rPr>
        <w:t>Ответ:</w:t>
      </w:r>
      <w:r>
        <w:rPr>
          <w:sz w:val="28"/>
          <w:szCs w:val="28"/>
        </w:rPr>
        <w:t xml:space="preserve"> На земле – это реки, моря и океаны, озера и пруды. Под землей так же течет вода.</w:t>
      </w:r>
    </w:p>
    <w:p w:rsidR="007A74B4" w:rsidRDefault="007A74B4" w:rsidP="00686DDC">
      <w:pPr>
        <w:spacing w:line="360" w:lineRule="auto"/>
        <w:jc w:val="both"/>
        <w:rPr>
          <w:sz w:val="28"/>
          <w:szCs w:val="28"/>
        </w:rPr>
      </w:pPr>
      <w:r w:rsidRPr="00686DD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Совершенно верно. Под землей есть вода. Там она особенно чистая и прозрачная. Люди роют колодцы и с глубины поднимают воду ведрами. Вот какое красивое стихотворение написала М. Пожарова «Колодец»:</w:t>
      </w:r>
    </w:p>
    <w:p w:rsidR="007A74B4" w:rsidRDefault="007A74B4" w:rsidP="00686D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«Опустись ведро тихонько,</w:t>
      </w:r>
    </w:p>
    <w:p w:rsidR="007A74B4" w:rsidRDefault="007A74B4" w:rsidP="00686D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Поднимись ведро полнехонько!</w:t>
      </w:r>
    </w:p>
    <w:p w:rsidR="007A74B4" w:rsidRDefault="007A74B4" w:rsidP="00686D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Зачерпни воды студеной,</w:t>
      </w:r>
    </w:p>
    <w:p w:rsidR="007A74B4" w:rsidRDefault="007A74B4" w:rsidP="00686D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рассады, для зеленой»</w:t>
      </w:r>
    </w:p>
    <w:p w:rsidR="007A74B4" w:rsidRDefault="007A74B4" w:rsidP="00686D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некоторых местах вода пробивается сквозь землю – тогда получается родник. Люди и животные знают, что родниковая вода самая чистая и вкусная, поэтому приходят к роднику, чтобы напиться. Люди берегут родники.</w:t>
      </w:r>
    </w:p>
    <w:p w:rsidR="007A74B4" w:rsidRDefault="007A74B4" w:rsidP="00686DDC">
      <w:pPr>
        <w:spacing w:line="360" w:lineRule="auto"/>
        <w:jc w:val="both"/>
        <w:rPr>
          <w:sz w:val="28"/>
          <w:szCs w:val="28"/>
        </w:rPr>
      </w:pPr>
      <w:r w:rsidRPr="00686DDC">
        <w:rPr>
          <w:b/>
          <w:i/>
          <w:sz w:val="28"/>
          <w:szCs w:val="28"/>
        </w:rPr>
        <w:t>Вопрос к детям</w:t>
      </w:r>
      <w:r>
        <w:rPr>
          <w:sz w:val="28"/>
          <w:szCs w:val="28"/>
        </w:rPr>
        <w:t>: Почему царица вода не только на земле, но и на небе?</w:t>
      </w:r>
    </w:p>
    <w:p w:rsidR="007A74B4" w:rsidRDefault="007A74B4" w:rsidP="00686DDC">
      <w:pPr>
        <w:spacing w:line="360" w:lineRule="auto"/>
        <w:jc w:val="both"/>
        <w:rPr>
          <w:sz w:val="28"/>
          <w:szCs w:val="28"/>
        </w:rPr>
      </w:pPr>
      <w:r w:rsidRPr="00686DDC">
        <w:rPr>
          <w:b/>
          <w:i/>
          <w:sz w:val="28"/>
          <w:szCs w:val="28"/>
        </w:rPr>
        <w:t>Ответ:</w:t>
      </w:r>
      <w:r>
        <w:rPr>
          <w:sz w:val="28"/>
          <w:szCs w:val="28"/>
        </w:rPr>
        <w:t xml:space="preserve"> На небе появляются тучи, и тогда идет дождь.</w:t>
      </w:r>
    </w:p>
    <w:p w:rsidR="007A74B4" w:rsidRDefault="007A74B4" w:rsidP="00686DDC">
      <w:pPr>
        <w:spacing w:line="360" w:lineRule="auto"/>
        <w:jc w:val="both"/>
        <w:rPr>
          <w:sz w:val="28"/>
          <w:szCs w:val="28"/>
        </w:rPr>
      </w:pPr>
      <w:r w:rsidRPr="00686DDC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Теперь вы узнаете, что вода тоже бывает и на небе, когда появляются тучи. Послушайте стихотворение О. Погорельской «Апрельский дождик»:</w:t>
      </w:r>
    </w:p>
    <w:p w:rsidR="007A74B4" w:rsidRDefault="007A74B4" w:rsidP="00686D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«Дождик, дождик</w:t>
      </w:r>
    </w:p>
    <w:p w:rsidR="007A74B4" w:rsidRDefault="007A74B4" w:rsidP="00686D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ты льешь?</w:t>
      </w:r>
    </w:p>
    <w:p w:rsidR="007A74B4" w:rsidRDefault="007A74B4" w:rsidP="00686D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Погулять нам не даешь!</w:t>
      </w:r>
    </w:p>
    <w:p w:rsidR="007A74B4" w:rsidRDefault="007A74B4" w:rsidP="00686D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-Я водою дождевою</w:t>
      </w:r>
    </w:p>
    <w:p w:rsidR="007A74B4" w:rsidRDefault="007A74B4" w:rsidP="00686D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Землю мою, мою, мою,</w:t>
      </w:r>
    </w:p>
    <w:p w:rsidR="007A74B4" w:rsidRDefault="007A74B4" w:rsidP="00686D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Мою улицу и двор,</w:t>
      </w:r>
    </w:p>
    <w:p w:rsidR="007A74B4" w:rsidRDefault="007A74B4" w:rsidP="00686D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деревья и кусты.</w:t>
      </w:r>
    </w:p>
    <w:p w:rsidR="007A74B4" w:rsidRDefault="007A74B4" w:rsidP="00686D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Чтобы были к Первомаю</w:t>
      </w:r>
    </w:p>
    <w:p w:rsidR="007A74B4" w:rsidRDefault="007A74B4" w:rsidP="00686D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умыты и чисты».</w:t>
      </w:r>
    </w:p>
    <w:p w:rsidR="007A74B4" w:rsidRPr="00DD0130" w:rsidRDefault="007A74B4" w:rsidP="00686D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Вода нужна не только всем живым существам, но и разным предметам, вещам и сооружениям. </w:t>
      </w:r>
    </w:p>
    <w:sectPr w:rsidR="007A74B4" w:rsidRPr="00DD0130" w:rsidSect="00DD0130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466B0"/>
    <w:multiLevelType w:val="hybridMultilevel"/>
    <w:tmpl w:val="DF4E2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812E6"/>
    <w:multiLevelType w:val="hybridMultilevel"/>
    <w:tmpl w:val="93D27E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130"/>
    <w:rsid w:val="001412BE"/>
    <w:rsid w:val="001C4E14"/>
    <w:rsid w:val="003A4367"/>
    <w:rsid w:val="00595848"/>
    <w:rsid w:val="00686DDC"/>
    <w:rsid w:val="006B480D"/>
    <w:rsid w:val="006E6DE6"/>
    <w:rsid w:val="007A74B4"/>
    <w:rsid w:val="00963C5D"/>
    <w:rsid w:val="009736D9"/>
    <w:rsid w:val="00CA72DB"/>
    <w:rsid w:val="00DD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3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01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6</Pages>
  <Words>741</Words>
  <Characters>4230</Characters>
  <Application>Microsoft Office Outlook</Application>
  <DocSecurity>0</DocSecurity>
  <Lines>0</Lines>
  <Paragraphs>0</Paragraphs>
  <ScaleCrop>false</ScaleCrop>
  <Company>Майкрасовд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3</cp:revision>
  <dcterms:created xsi:type="dcterms:W3CDTF">2011-05-16T11:18:00Z</dcterms:created>
  <dcterms:modified xsi:type="dcterms:W3CDTF">2014-04-28T17:56:00Z</dcterms:modified>
</cp:coreProperties>
</file>