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CC" w:rsidRDefault="001D05CC" w:rsidP="00281B02">
      <w:pPr>
        <w:jc w:val="center"/>
        <w:rPr>
          <w:rFonts w:ascii="Times New Roman" w:hAnsi="Times New Roman"/>
          <w:b/>
          <w:sz w:val="28"/>
          <w:szCs w:val="28"/>
        </w:rPr>
      </w:pPr>
      <w:r w:rsidRPr="00281B02">
        <w:rPr>
          <w:rFonts w:ascii="Times New Roman" w:hAnsi="Times New Roman"/>
          <w:b/>
          <w:sz w:val="28"/>
          <w:szCs w:val="28"/>
        </w:rPr>
        <w:t>ТУРНИР  «БОГАТЫРСКИЕ ЗАБАВЫ»</w:t>
      </w:r>
    </w:p>
    <w:p w:rsidR="001D05CC" w:rsidRDefault="001D05CC" w:rsidP="00AB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: </w:t>
      </w:r>
      <w:r>
        <w:rPr>
          <w:rFonts w:ascii="Times New Roman" w:hAnsi="Times New Roman"/>
          <w:sz w:val="28"/>
          <w:szCs w:val="28"/>
        </w:rPr>
        <w:t>пополнить знания детей о празднике День защитника Отечества, воспитывать уважительное отношение к старшему поколению, формировать умение работать в команде, уважать соперника.</w:t>
      </w:r>
    </w:p>
    <w:p w:rsidR="001D05CC" w:rsidRDefault="001D05CC" w:rsidP="00AB5512">
      <w:pPr>
        <w:rPr>
          <w:rFonts w:ascii="Times New Roman" w:hAnsi="Times New Roman"/>
          <w:sz w:val="28"/>
          <w:szCs w:val="28"/>
        </w:rPr>
      </w:pPr>
      <w:r w:rsidRPr="00C44EB6">
        <w:rPr>
          <w:rFonts w:ascii="Times New Roman" w:hAnsi="Times New Roman"/>
          <w:b/>
          <w:sz w:val="28"/>
          <w:szCs w:val="28"/>
        </w:rPr>
        <w:t>Участники :</w:t>
      </w:r>
      <w:r>
        <w:rPr>
          <w:rFonts w:ascii="Times New Roman" w:hAnsi="Times New Roman"/>
          <w:sz w:val="28"/>
          <w:szCs w:val="28"/>
        </w:rPr>
        <w:t xml:space="preserve"> воспитанники ГПД № 1,2,3.</w:t>
      </w:r>
    </w:p>
    <w:p w:rsidR="001D05CC" w:rsidRPr="00C44EB6" w:rsidRDefault="001D05CC" w:rsidP="00AB5512">
      <w:pPr>
        <w:rPr>
          <w:rFonts w:ascii="Times New Roman" w:hAnsi="Times New Roman"/>
          <w:sz w:val="28"/>
          <w:szCs w:val="28"/>
        </w:rPr>
      </w:pPr>
      <w:r w:rsidRPr="00C44EB6">
        <w:rPr>
          <w:rFonts w:ascii="Times New Roman" w:hAnsi="Times New Roman"/>
          <w:b/>
          <w:sz w:val="28"/>
          <w:szCs w:val="28"/>
        </w:rPr>
        <w:t>Оборудование :</w:t>
      </w:r>
      <w:r>
        <w:rPr>
          <w:rFonts w:ascii="Times New Roman" w:hAnsi="Times New Roman"/>
          <w:sz w:val="28"/>
          <w:szCs w:val="28"/>
        </w:rPr>
        <w:t xml:space="preserve"> 3 тарелки , дартс, 6 листов картона , стихи</w:t>
      </w:r>
    </w:p>
    <w:p w:rsidR="001D05CC" w:rsidRPr="00AB5512" w:rsidRDefault="001D05CC" w:rsidP="00965C1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: </w:t>
      </w:r>
    </w:p>
    <w:p w:rsidR="001D05CC" w:rsidRPr="00AB5512" w:rsidRDefault="001D05CC" w:rsidP="00AB551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5512">
        <w:rPr>
          <w:rFonts w:ascii="Times New Roman" w:hAnsi="Times New Roman"/>
          <w:color w:val="000000"/>
          <w:sz w:val="28"/>
          <w:szCs w:val="28"/>
        </w:rPr>
        <w:t>Когда лежит на речках лед</w:t>
      </w:r>
      <w:r w:rsidRPr="00AB5512">
        <w:rPr>
          <w:rFonts w:ascii="Times New Roman" w:hAnsi="Times New Roman"/>
          <w:color w:val="000000"/>
          <w:sz w:val="28"/>
          <w:szCs w:val="28"/>
        </w:rPr>
        <w:br/>
        <w:t>И вьюга мчится вдаль,</w:t>
      </w:r>
      <w:r w:rsidRPr="00AB5512">
        <w:rPr>
          <w:rFonts w:ascii="Times New Roman" w:hAnsi="Times New Roman"/>
          <w:color w:val="000000"/>
          <w:sz w:val="28"/>
          <w:szCs w:val="28"/>
        </w:rPr>
        <w:br/>
        <w:t>Чудесный праздник нам несет</w:t>
      </w:r>
      <w:r w:rsidRPr="00AB5512">
        <w:rPr>
          <w:rFonts w:ascii="Times New Roman" w:hAnsi="Times New Roman"/>
          <w:color w:val="000000"/>
          <w:sz w:val="28"/>
          <w:szCs w:val="28"/>
        </w:rPr>
        <w:br/>
        <w:t>Задумчивый февраль.</w:t>
      </w:r>
    </w:p>
    <w:p w:rsidR="001D05CC" w:rsidRPr="00AB5512" w:rsidRDefault="001D05CC" w:rsidP="00AB551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5512">
        <w:rPr>
          <w:rFonts w:ascii="Times New Roman" w:hAnsi="Times New Roman"/>
          <w:color w:val="000000"/>
          <w:sz w:val="28"/>
          <w:szCs w:val="28"/>
        </w:rPr>
        <w:t>Наступит праздник всех солдат,</w:t>
      </w:r>
      <w:r w:rsidRPr="00AB5512">
        <w:rPr>
          <w:rFonts w:ascii="Times New Roman" w:hAnsi="Times New Roman"/>
          <w:color w:val="000000"/>
          <w:sz w:val="28"/>
          <w:szCs w:val="28"/>
        </w:rPr>
        <w:br/>
        <w:t>Защитников, бойцов.</w:t>
      </w:r>
      <w:r w:rsidRPr="00AB5512">
        <w:rPr>
          <w:rFonts w:ascii="Times New Roman" w:hAnsi="Times New Roman"/>
          <w:color w:val="000000"/>
          <w:sz w:val="28"/>
          <w:szCs w:val="28"/>
        </w:rPr>
        <w:br/>
        <w:t>Поздравить будет каждый рад</w:t>
      </w:r>
      <w:r w:rsidRPr="00AB5512">
        <w:rPr>
          <w:rFonts w:ascii="Times New Roman" w:hAnsi="Times New Roman"/>
          <w:color w:val="000000"/>
          <w:sz w:val="28"/>
          <w:szCs w:val="28"/>
        </w:rPr>
        <w:br/>
        <w:t>И дедов, и отцов!</w:t>
      </w:r>
    </w:p>
    <w:p w:rsidR="001D05CC" w:rsidRPr="007126E9" w:rsidRDefault="001D05CC" w:rsidP="00AB5512">
      <w:pPr>
        <w:spacing w:line="240" w:lineRule="auto"/>
        <w:rPr>
          <w:rFonts w:ascii="Times New Roman" w:hAnsi="Times New Roman"/>
          <w:sz w:val="28"/>
          <w:szCs w:val="28"/>
        </w:rPr>
      </w:pPr>
      <w:r w:rsidRPr="00AB5512">
        <w:rPr>
          <w:rFonts w:ascii="Georgia" w:hAnsi="Georgia"/>
          <w:color w:val="000000"/>
          <w:sz w:val="20"/>
          <w:szCs w:val="20"/>
        </w:rPr>
        <w:br/>
      </w:r>
      <w:r w:rsidRPr="00AB5512">
        <w:rPr>
          <w:rFonts w:ascii="Georgia" w:hAnsi="Georgia"/>
          <w:color w:val="000000"/>
          <w:sz w:val="20"/>
          <w:szCs w:val="20"/>
        </w:rPr>
        <w:br/>
      </w:r>
      <w:r>
        <w:rPr>
          <w:rFonts w:ascii="Times New Roman" w:hAnsi="Times New Roman"/>
          <w:sz w:val="28"/>
          <w:szCs w:val="28"/>
        </w:rPr>
        <w:t xml:space="preserve">      Сегодня мы собрались, чтобы поздравить будущих мужчин – будущих защитников Отечества, наших мальчиков!</w:t>
      </w:r>
      <w:r w:rsidRPr="007126E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девочки читают стихи) :</w:t>
      </w:r>
    </w:p>
    <w:p w:rsidR="001D05CC" w:rsidRPr="00C44EB6" w:rsidRDefault="001D05CC" w:rsidP="00C44EB6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4EB6">
        <w:rPr>
          <w:rFonts w:ascii="Times New Roman" w:hAnsi="Times New Roman"/>
          <w:color w:val="0D0D0F"/>
          <w:sz w:val="28"/>
          <w:szCs w:val="28"/>
          <w:shd w:val="clear" w:color="auto" w:fill="F7F7F2"/>
        </w:rPr>
        <w:t>Защитник Отечества – гордое званье,</w:t>
      </w:r>
      <w:r w:rsidRPr="00C44E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C44E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нём слышится отзвук  далёких веков,</w:t>
      </w:r>
      <w:r w:rsidRPr="00C44EB6">
        <w:rPr>
          <w:rFonts w:ascii="Times New Roman" w:hAnsi="Times New Roman"/>
          <w:color w:val="000000"/>
          <w:sz w:val="28"/>
          <w:szCs w:val="28"/>
        </w:rPr>
        <w:br/>
      </w:r>
      <w:r w:rsidRPr="00C44E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с верой в Бога под вражьи проклятья</w:t>
      </w:r>
      <w:r w:rsidRPr="00C44EB6">
        <w:rPr>
          <w:rFonts w:ascii="Times New Roman" w:hAnsi="Times New Roman"/>
          <w:color w:val="000000"/>
          <w:sz w:val="28"/>
          <w:szCs w:val="28"/>
        </w:rPr>
        <w:br/>
      </w:r>
      <w:r w:rsidRPr="00C44E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Герои отчизны громили врагов.</w:t>
      </w:r>
    </w:p>
    <w:p w:rsidR="001D05CC" w:rsidRPr="00AC7CBF" w:rsidRDefault="001D05CC" w:rsidP="00C44EB6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Праздник всех солдатов наших —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что значит этот день!</w:t>
      </w:r>
      <w:r w:rsidRPr="00AC7CB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 защитников отважных</w:t>
      </w:r>
      <w:r w:rsidRPr="00AC7CB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и просто всех парней!</w:t>
      </w:r>
      <w:r w:rsidRPr="00AC7CB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любой из них мечтает</w:t>
      </w:r>
      <w:r w:rsidRPr="00AC7CB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Защитить детей, семью,</w:t>
      </w:r>
      <w:r w:rsidRPr="00AC7CB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Покорить хоть что-то в мире</w:t>
      </w:r>
      <w:r w:rsidRPr="00AC7CB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найти свою судьбу!</w:t>
      </w:r>
    </w:p>
    <w:p w:rsidR="001D05CC" w:rsidRPr="00C44EB6" w:rsidRDefault="001D05CC" w:rsidP="00C44EB6">
      <w:pPr>
        <w:rPr>
          <w:rFonts w:ascii="Times New Roman" w:hAnsi="Times New Roman"/>
          <w:sz w:val="28"/>
          <w:szCs w:val="28"/>
        </w:rPr>
      </w:pPr>
    </w:p>
    <w:p w:rsidR="001D05CC" w:rsidRPr="00AC7CBF" w:rsidRDefault="001D05CC" w:rsidP="00C44EB6">
      <w:pPr>
        <w:pStyle w:val="ListParagraph"/>
        <w:numPr>
          <w:ilvl w:val="0"/>
          <w:numId w:val="6"/>
        </w:numPr>
        <w:spacing w:after="0" w:line="240" w:lineRule="auto"/>
        <w:ind w:right="150"/>
        <w:rPr>
          <w:rFonts w:ascii="Times New Roman" w:hAnsi="Times New Roman"/>
          <w:sz w:val="28"/>
          <w:szCs w:val="28"/>
        </w:rPr>
      </w:pPr>
      <w:r w:rsidRPr="00C44EB6">
        <w:rPr>
          <w:rFonts w:ascii="Times New Roman" w:hAnsi="Times New Roman"/>
          <w:b/>
          <w:bCs/>
          <w:sz w:val="28"/>
          <w:szCs w:val="28"/>
        </w:rPr>
        <w:t>Пограничник</w:t>
      </w:r>
      <w:r w:rsidRPr="00C44EB6">
        <w:rPr>
          <w:rFonts w:ascii="Times New Roman" w:hAnsi="Times New Roman"/>
          <w:sz w:val="28"/>
          <w:szCs w:val="28"/>
        </w:rPr>
        <w:t> на границе</w:t>
      </w:r>
      <w:r w:rsidRPr="00C44EB6">
        <w:rPr>
          <w:rFonts w:ascii="Times New Roman" w:hAnsi="Times New Roman"/>
          <w:sz w:val="28"/>
          <w:szCs w:val="28"/>
        </w:rPr>
        <w:br/>
        <w:t>Нашу землю стережет,</w:t>
      </w:r>
      <w:r w:rsidRPr="00C44EB6">
        <w:rPr>
          <w:rFonts w:ascii="Times New Roman" w:hAnsi="Times New Roman"/>
          <w:sz w:val="28"/>
          <w:szCs w:val="28"/>
        </w:rPr>
        <w:br/>
        <w:t>Чтоб работать и учиться</w:t>
      </w:r>
      <w:r w:rsidRPr="00C44EB6">
        <w:rPr>
          <w:rFonts w:ascii="Times New Roman" w:hAnsi="Times New Roman"/>
          <w:sz w:val="28"/>
          <w:szCs w:val="28"/>
        </w:rPr>
        <w:br/>
        <w:t>Мог спокойно наш народ.</w:t>
      </w:r>
      <w:r w:rsidRPr="00C44EB6">
        <w:rPr>
          <w:rFonts w:ascii="Times New Roman" w:hAnsi="Times New Roman"/>
          <w:sz w:val="28"/>
          <w:szCs w:val="28"/>
        </w:rPr>
        <w:br/>
      </w:r>
      <w:r w:rsidRPr="00C44EB6">
        <w:rPr>
          <w:rFonts w:ascii="Times New Roman" w:hAnsi="Times New Roman"/>
          <w:sz w:val="28"/>
          <w:szCs w:val="28"/>
        </w:rPr>
        <w:br/>
        <w:t>Охраняет наше море</w:t>
      </w:r>
      <w:r w:rsidRPr="00C44EB6">
        <w:rPr>
          <w:rFonts w:ascii="Times New Roman" w:hAnsi="Times New Roman"/>
          <w:sz w:val="28"/>
          <w:szCs w:val="28"/>
        </w:rPr>
        <w:br/>
        <w:t>Славный, доблестный </w:t>
      </w:r>
      <w:r w:rsidRPr="00C44EB6">
        <w:rPr>
          <w:rFonts w:ascii="Times New Roman" w:hAnsi="Times New Roman"/>
          <w:b/>
          <w:bCs/>
          <w:sz w:val="28"/>
          <w:szCs w:val="28"/>
        </w:rPr>
        <w:t>моряк</w:t>
      </w:r>
      <w:r w:rsidRPr="00C44EB6">
        <w:rPr>
          <w:rFonts w:ascii="Times New Roman" w:hAnsi="Times New Roman"/>
          <w:sz w:val="28"/>
          <w:szCs w:val="28"/>
        </w:rPr>
        <w:t>.</w:t>
      </w:r>
      <w:r w:rsidRPr="00C44EB6">
        <w:rPr>
          <w:rFonts w:ascii="Times New Roman" w:hAnsi="Times New Roman"/>
          <w:sz w:val="28"/>
          <w:szCs w:val="28"/>
        </w:rPr>
        <w:br/>
        <w:t>Гордо реет на линкоре</w:t>
      </w:r>
      <w:r w:rsidRPr="00C44EB6">
        <w:rPr>
          <w:rFonts w:ascii="Times New Roman" w:hAnsi="Times New Roman"/>
          <w:sz w:val="28"/>
          <w:szCs w:val="28"/>
        </w:rPr>
        <w:br/>
        <w:t>Наш родной российский флаг.</w:t>
      </w:r>
      <w:r w:rsidRPr="00C44EB6">
        <w:rPr>
          <w:rFonts w:ascii="Times New Roman" w:hAnsi="Times New Roman"/>
          <w:sz w:val="28"/>
          <w:szCs w:val="28"/>
        </w:rPr>
        <w:br/>
      </w:r>
      <w:r w:rsidRPr="00C44EB6">
        <w:rPr>
          <w:rFonts w:ascii="Times New Roman" w:hAnsi="Times New Roman"/>
          <w:sz w:val="28"/>
          <w:szCs w:val="28"/>
        </w:rPr>
        <w:br/>
      </w:r>
      <w:r w:rsidRPr="00AC7CBF">
        <w:rPr>
          <w:rFonts w:ascii="Times New Roman" w:hAnsi="Times New Roman"/>
          <w:sz w:val="28"/>
          <w:szCs w:val="28"/>
        </w:rPr>
        <w:t>Наши </w:t>
      </w:r>
      <w:r w:rsidRPr="00AC7CBF">
        <w:rPr>
          <w:rFonts w:ascii="Times New Roman" w:hAnsi="Times New Roman"/>
          <w:b/>
          <w:bCs/>
          <w:sz w:val="28"/>
          <w:szCs w:val="28"/>
        </w:rPr>
        <w:t>летчики-герои</w:t>
      </w:r>
      <w:r w:rsidRPr="00AC7CBF">
        <w:rPr>
          <w:rFonts w:ascii="Times New Roman" w:hAnsi="Times New Roman"/>
          <w:sz w:val="28"/>
          <w:szCs w:val="28"/>
        </w:rPr>
        <w:br/>
        <w:t>Небо зорко стерегут.</w:t>
      </w:r>
      <w:r w:rsidRPr="00AC7CBF">
        <w:rPr>
          <w:rFonts w:ascii="Times New Roman" w:hAnsi="Times New Roman"/>
          <w:sz w:val="28"/>
          <w:szCs w:val="28"/>
        </w:rPr>
        <w:br/>
        <w:t>Наши </w:t>
      </w:r>
      <w:r w:rsidRPr="00AC7CBF">
        <w:rPr>
          <w:rFonts w:ascii="Times New Roman" w:hAnsi="Times New Roman"/>
          <w:b/>
          <w:bCs/>
          <w:sz w:val="28"/>
          <w:szCs w:val="28"/>
        </w:rPr>
        <w:t>летчики-герои</w:t>
      </w:r>
      <w:r w:rsidRPr="00AC7CBF">
        <w:rPr>
          <w:rFonts w:ascii="Times New Roman" w:hAnsi="Times New Roman"/>
          <w:sz w:val="28"/>
          <w:szCs w:val="28"/>
        </w:rPr>
        <w:br/>
        <w:t>Охраняют мирный труд.</w:t>
      </w:r>
      <w:r w:rsidRPr="00AC7CBF">
        <w:rPr>
          <w:rFonts w:ascii="Times New Roman" w:hAnsi="Times New Roman"/>
          <w:sz w:val="28"/>
          <w:szCs w:val="28"/>
        </w:rPr>
        <w:br/>
      </w:r>
      <w:r w:rsidRPr="00AC7CBF">
        <w:rPr>
          <w:rFonts w:ascii="Times New Roman" w:hAnsi="Times New Roman"/>
          <w:sz w:val="28"/>
          <w:szCs w:val="28"/>
        </w:rPr>
        <w:br/>
      </w:r>
      <w:r w:rsidRPr="00AC7CBF">
        <w:rPr>
          <w:rFonts w:ascii="Times New Roman" w:hAnsi="Times New Roman"/>
          <w:b/>
          <w:bCs/>
          <w:sz w:val="28"/>
          <w:szCs w:val="28"/>
        </w:rPr>
        <w:t>Наша армия</w:t>
      </w:r>
      <w:r w:rsidRPr="00AC7CBF">
        <w:rPr>
          <w:rFonts w:ascii="Times New Roman" w:hAnsi="Times New Roman"/>
          <w:sz w:val="28"/>
          <w:szCs w:val="28"/>
        </w:rPr>
        <w:t> родная</w:t>
      </w:r>
      <w:r w:rsidRPr="00AC7CBF">
        <w:rPr>
          <w:rFonts w:ascii="Times New Roman" w:hAnsi="Times New Roman"/>
          <w:sz w:val="28"/>
          <w:szCs w:val="28"/>
        </w:rPr>
        <w:br/>
        <w:t>Стережет покой страны,</w:t>
      </w:r>
      <w:r w:rsidRPr="00AC7CBF">
        <w:rPr>
          <w:rFonts w:ascii="Times New Roman" w:hAnsi="Times New Roman"/>
          <w:sz w:val="28"/>
          <w:szCs w:val="28"/>
        </w:rPr>
        <w:br/>
        <w:t>Чтоб росли мы, бед не зная,</w:t>
      </w:r>
      <w:r w:rsidRPr="00AC7CBF">
        <w:rPr>
          <w:rFonts w:ascii="Times New Roman" w:hAnsi="Times New Roman"/>
          <w:sz w:val="28"/>
          <w:szCs w:val="28"/>
        </w:rPr>
        <w:br/>
        <w:t>Чтобы не было войны.</w:t>
      </w:r>
    </w:p>
    <w:p w:rsidR="001D05CC" w:rsidRPr="00AC7CBF" w:rsidRDefault="001D05CC" w:rsidP="001D4CFC">
      <w:pPr>
        <w:pStyle w:val="ListParagraph"/>
        <w:rPr>
          <w:rFonts w:ascii="Times New Roman" w:hAnsi="Times New Roman"/>
          <w:sz w:val="28"/>
          <w:szCs w:val="28"/>
        </w:rPr>
      </w:pPr>
    </w:p>
    <w:p w:rsidR="001D05CC" w:rsidRPr="00AC7CBF" w:rsidRDefault="001D05CC" w:rsidP="001D4CFC">
      <w:pPr>
        <w:pStyle w:val="ListParagraph"/>
        <w:spacing w:after="0" w:line="240" w:lineRule="auto"/>
        <w:ind w:right="150"/>
        <w:rPr>
          <w:rFonts w:ascii="Times New Roman" w:hAnsi="Times New Roman"/>
          <w:sz w:val="28"/>
          <w:szCs w:val="28"/>
        </w:rPr>
      </w:pPr>
    </w:p>
    <w:p w:rsidR="001D05CC" w:rsidRPr="00AC7CBF" w:rsidRDefault="001D05CC" w:rsidP="001D4CFC">
      <w:pPr>
        <w:pStyle w:val="ListParagraph"/>
        <w:numPr>
          <w:ilvl w:val="0"/>
          <w:numId w:val="6"/>
        </w:numPr>
        <w:spacing w:after="0" w:line="240" w:lineRule="auto"/>
        <w:ind w:right="150"/>
        <w:rPr>
          <w:rFonts w:ascii="Times New Roman" w:hAnsi="Times New Roman"/>
          <w:color w:val="000000"/>
          <w:sz w:val="28"/>
          <w:szCs w:val="28"/>
        </w:rPr>
      </w:pP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Каждый мальчик может стать солдатом,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небу лететь, по морю плыть,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Охранять границу с автоматом,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свою Отчизну защитить.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сначала на футбольном поле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Защитит ворота он собой.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за друга во дворе и школе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Примет он неравный, трудный бой.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пустить чужих собак к котёнку —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Потруднее, чем играть в войну.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ты не защитил сестрёнку,</w:t>
      </w:r>
      <w:r w:rsidRPr="00AC7CB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C7CBF">
        <w:rPr>
          <w:rFonts w:ascii="Times New Roman" w:hAnsi="Times New Roman"/>
          <w:color w:val="000000"/>
          <w:sz w:val="28"/>
          <w:szCs w:val="28"/>
        </w:rPr>
        <w:br/>
      </w:r>
      <w:r w:rsidRPr="00AC7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ты защитишь свою страну?</w:t>
      </w:r>
    </w:p>
    <w:p w:rsidR="001D05CC" w:rsidRDefault="001D05CC" w:rsidP="001923F3">
      <w:pPr>
        <w:rPr>
          <w:rFonts w:ascii="Times New Roman" w:hAnsi="Times New Roman"/>
          <w:sz w:val="28"/>
          <w:szCs w:val="28"/>
        </w:rPr>
      </w:pPr>
    </w:p>
    <w:p w:rsidR="001D05CC" w:rsidRDefault="001D05CC" w:rsidP="001923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приготовили конкурсы – испытания на силу, смекалку, выносливость. Вы готовы?</w:t>
      </w:r>
    </w:p>
    <w:p w:rsidR="001D05CC" w:rsidRPr="00B968B9" w:rsidRDefault="001D05CC" w:rsidP="00281B0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968B9">
        <w:rPr>
          <w:rFonts w:ascii="Times New Roman" w:hAnsi="Times New Roman"/>
          <w:b/>
          <w:sz w:val="28"/>
          <w:szCs w:val="28"/>
        </w:rPr>
        <w:t>Представление команд – название, девиз.</w:t>
      </w:r>
    </w:p>
    <w:p w:rsidR="001D05CC" w:rsidRDefault="001D05CC" w:rsidP="00281B0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968B9">
        <w:rPr>
          <w:rFonts w:ascii="Times New Roman" w:hAnsi="Times New Roman"/>
          <w:b/>
          <w:sz w:val="28"/>
          <w:szCs w:val="28"/>
        </w:rPr>
        <w:t>«Собери  пословицу»</w:t>
      </w:r>
      <w:r>
        <w:rPr>
          <w:rFonts w:ascii="Times New Roman" w:hAnsi="Times New Roman"/>
          <w:sz w:val="28"/>
          <w:szCs w:val="28"/>
        </w:rPr>
        <w:t xml:space="preserve"> (текст разрезан на слова)</w:t>
      </w:r>
    </w:p>
    <w:p w:rsidR="001D05CC" w:rsidRDefault="001D05CC" w:rsidP="001B142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«Тяжело в ученье – легко в бою»</w:t>
      </w:r>
    </w:p>
    <w:p w:rsidR="001D05CC" w:rsidRDefault="001D05CC" w:rsidP="001B142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«Трус и таракана посчитает за великана»</w:t>
      </w:r>
    </w:p>
    <w:p w:rsidR="001D05CC" w:rsidRDefault="001D05CC" w:rsidP="005B6B9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«Один в поле не воин»</w:t>
      </w:r>
    </w:p>
    <w:p w:rsidR="001D05CC" w:rsidRPr="005B6B98" w:rsidRDefault="001D05CC" w:rsidP="005B6B9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B6B98">
        <w:rPr>
          <w:rFonts w:ascii="Times New Roman" w:hAnsi="Times New Roman"/>
          <w:b/>
          <w:sz w:val="28"/>
          <w:szCs w:val="28"/>
        </w:rPr>
        <w:t>«Повар»</w:t>
      </w:r>
    </w:p>
    <w:p w:rsidR="001D05CC" w:rsidRDefault="001D05CC" w:rsidP="005B6B98">
      <w:pPr>
        <w:pStyle w:val="ListParagraph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Повар готовит обед, </w:t>
      </w:r>
    </w:p>
    <w:p w:rsidR="001D05CC" w:rsidRDefault="001D05CC" w:rsidP="005B6B98">
      <w:pPr>
        <w:pStyle w:val="ListParagraph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тут отключили свет.</w:t>
      </w:r>
    </w:p>
    <w:p w:rsidR="001D05CC" w:rsidRDefault="001D05CC" w:rsidP="005B6B98">
      <w:pPr>
        <w:pStyle w:val="ListParagraph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 леща берёт</w:t>
      </w:r>
    </w:p>
    <w:p w:rsidR="001D05CC" w:rsidRDefault="001D05CC" w:rsidP="005B6B98">
      <w:pPr>
        <w:pStyle w:val="ListParagraph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опускает в компот.</w:t>
      </w:r>
    </w:p>
    <w:p w:rsidR="001D05CC" w:rsidRDefault="001D05CC" w:rsidP="005B6B98">
      <w:pPr>
        <w:pStyle w:val="ListParagraph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Бросает в котёл поленья,</w:t>
      </w:r>
    </w:p>
    <w:p w:rsidR="001D05CC" w:rsidRDefault="001D05CC" w:rsidP="005B6B98">
      <w:pPr>
        <w:pStyle w:val="ListParagraph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печку кладёт варенье,</w:t>
      </w:r>
    </w:p>
    <w:p w:rsidR="001D05CC" w:rsidRDefault="001D05CC" w:rsidP="005B6B98">
      <w:pPr>
        <w:pStyle w:val="ListParagraph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Мешает суп кочерёжкой, </w:t>
      </w:r>
    </w:p>
    <w:p w:rsidR="001D05CC" w:rsidRDefault="001D05CC" w:rsidP="005B6B98">
      <w:pPr>
        <w:pStyle w:val="ListParagraph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Угли бьёт поварёшкой,</w:t>
      </w:r>
    </w:p>
    <w:p w:rsidR="001D05CC" w:rsidRDefault="001D05CC" w:rsidP="005B6B98">
      <w:pPr>
        <w:pStyle w:val="ListParagraph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 сыплет в бульон</w:t>
      </w:r>
    </w:p>
    <w:p w:rsidR="001D05CC" w:rsidRDefault="001D05CC" w:rsidP="005B6B98">
      <w:pPr>
        <w:pStyle w:val="ListParagraph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очень доволен он.</w:t>
      </w:r>
    </w:p>
    <w:p w:rsidR="001D05CC" w:rsidRDefault="001D05CC" w:rsidP="005B6B98">
      <w:pPr>
        <w:pStyle w:val="ListParagraph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То-то был винегрет,</w:t>
      </w:r>
    </w:p>
    <w:p w:rsidR="001D05CC" w:rsidRDefault="001D05CC" w:rsidP="005B6B98">
      <w:pPr>
        <w:pStyle w:val="ListParagraph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починили свет.</w:t>
      </w:r>
    </w:p>
    <w:p w:rsidR="001D05CC" w:rsidRDefault="001D05CC" w:rsidP="005B6B98">
      <w:pPr>
        <w:pStyle w:val="ListParagraph"/>
        <w:rPr>
          <w:rFonts w:ascii="Times New Roman" w:hAnsi="Times New Roman"/>
          <w:sz w:val="28"/>
          <w:szCs w:val="28"/>
        </w:rPr>
      </w:pPr>
    </w:p>
    <w:p w:rsidR="001D05CC" w:rsidRDefault="001D05CC" w:rsidP="005B6B98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конкурс и посвящается винегрету. Каждая команда получает салатник и конверт с набором продуктов. Поварам нужно отобрать и положить в салатник только те, которые входят в состав винегрета.</w:t>
      </w:r>
    </w:p>
    <w:p w:rsidR="001D05CC" w:rsidRDefault="001D05CC" w:rsidP="005B6B98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ИНГРЕДИЕНТЫ : подсолнечное масло , солёный огурец, варёная морковь, варёная свекла, варёный картофель, лук , рыба, мясо , квашеная капуста , яблоко , банан , повидло , помидор.</w:t>
      </w:r>
    </w:p>
    <w:p w:rsidR="001D05CC" w:rsidRDefault="001D05CC" w:rsidP="005B6B98">
      <w:pPr>
        <w:pStyle w:val="ListParagraph"/>
        <w:rPr>
          <w:rFonts w:ascii="Times New Roman" w:hAnsi="Times New Roman"/>
          <w:sz w:val="28"/>
          <w:szCs w:val="28"/>
        </w:rPr>
      </w:pPr>
    </w:p>
    <w:p w:rsidR="001D05CC" w:rsidRDefault="001D05CC" w:rsidP="00D341B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28C8">
        <w:rPr>
          <w:rFonts w:ascii="Times New Roman" w:hAnsi="Times New Roman"/>
          <w:b/>
          <w:sz w:val="28"/>
          <w:szCs w:val="28"/>
        </w:rPr>
        <w:t>«Переправа»</w:t>
      </w:r>
      <w:r>
        <w:rPr>
          <w:rFonts w:ascii="Times New Roman" w:hAnsi="Times New Roman"/>
          <w:sz w:val="28"/>
          <w:szCs w:val="28"/>
        </w:rPr>
        <w:t xml:space="preserve">  Для конкурса понадобятся для каждого игрока по 2 листа картона. Нужно пройти дистанцию, перекладывая листы перед собой и поочерёдно наступая то левой, то правой ногой. Обратно вернуться бегом, держа листы картона в руке. Если участник оступится на пол, то команде присуждается штрафное очко. </w:t>
      </w:r>
    </w:p>
    <w:p w:rsidR="001D05CC" w:rsidRDefault="001D05CC" w:rsidP="00D341B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28C8">
        <w:rPr>
          <w:rFonts w:ascii="Times New Roman" w:hAnsi="Times New Roman"/>
          <w:b/>
          <w:sz w:val="28"/>
          <w:szCs w:val="28"/>
        </w:rPr>
        <w:t>«Дартс»</w:t>
      </w:r>
      <w:r>
        <w:rPr>
          <w:rFonts w:ascii="Times New Roman" w:hAnsi="Times New Roman"/>
          <w:sz w:val="28"/>
          <w:szCs w:val="28"/>
        </w:rPr>
        <w:t xml:space="preserve">  Члены команд поочерёдно стараются попасть в мишень.</w:t>
      </w:r>
    </w:p>
    <w:p w:rsidR="001D05CC" w:rsidRDefault="001D05CC" w:rsidP="00D341B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F1F53">
        <w:rPr>
          <w:rFonts w:ascii="Times New Roman" w:hAnsi="Times New Roman"/>
          <w:b/>
          <w:sz w:val="28"/>
          <w:szCs w:val="28"/>
        </w:rPr>
        <w:t>«Спасатели»</w:t>
      </w:r>
      <w:r>
        <w:rPr>
          <w:rFonts w:ascii="Times New Roman" w:hAnsi="Times New Roman"/>
          <w:sz w:val="28"/>
          <w:szCs w:val="28"/>
        </w:rPr>
        <w:t xml:space="preserve">   От каждой команды 2 игрока – раненый и спасатель, который должен забинтовать руку товарищу. Каждая команда получает рулон туалетной бумаги.</w:t>
      </w:r>
    </w:p>
    <w:p w:rsidR="001D05CC" w:rsidRDefault="001D05CC" w:rsidP="00D341B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28C8">
        <w:rPr>
          <w:rFonts w:ascii="Times New Roman" w:hAnsi="Times New Roman"/>
          <w:b/>
          <w:sz w:val="28"/>
          <w:szCs w:val="28"/>
        </w:rPr>
        <w:t>Конкурс радистов</w:t>
      </w:r>
      <w:r>
        <w:rPr>
          <w:rFonts w:ascii="Times New Roman" w:hAnsi="Times New Roman"/>
          <w:sz w:val="28"/>
          <w:szCs w:val="28"/>
        </w:rPr>
        <w:t xml:space="preserve"> .  они должны расшифровать донесение , полученное Центром управления полётами от астронавтов. Команда, выполнившая задание первой получает 3 балла, второй – 2 балла.</w:t>
      </w:r>
    </w:p>
    <w:p w:rsidR="001D05CC" w:rsidRDefault="001D05CC" w:rsidP="00355A5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донесения :</w:t>
      </w:r>
    </w:p>
    <w:p w:rsidR="001D05CC" w:rsidRDefault="001D05CC" w:rsidP="00355A5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 ТАКРЫОТ ЯВАНО НЕПЛАТА , ЯЖАХОПО  АН  ЛЮЗЕМ. РЕРАЗТЕШИ  КУСАДВЫ ПАЖАКИЭ  ДЯЛ  ЕГОНЕЙШДАЛЬ   НИУЧЕЯИЗ.</w:t>
      </w:r>
    </w:p>
    <w:p w:rsidR="001D05CC" w:rsidRDefault="001D05CC" w:rsidP="00355A5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Нами открыта новая планета , похожая на землю. Разрешите высадку экипажа для дальнейшего изучения )</w:t>
      </w:r>
    </w:p>
    <w:p w:rsidR="001D05CC" w:rsidRDefault="001D05CC" w:rsidP="00355A5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Все команды прекрасно справились с заданиями . А пока жюри подводит итоги , мальчики отдохнут, а мы проведём </w:t>
      </w:r>
      <w:r w:rsidRPr="007F28C8">
        <w:rPr>
          <w:rFonts w:ascii="Times New Roman" w:hAnsi="Times New Roman"/>
          <w:b/>
          <w:sz w:val="28"/>
          <w:szCs w:val="28"/>
        </w:rPr>
        <w:t>блиц-опрос</w:t>
      </w:r>
      <w:r>
        <w:rPr>
          <w:rFonts w:ascii="Times New Roman" w:hAnsi="Times New Roman"/>
          <w:sz w:val="28"/>
          <w:szCs w:val="28"/>
        </w:rPr>
        <w:t xml:space="preserve"> для девочек.</w:t>
      </w:r>
    </w:p>
    <w:p w:rsidR="001D05CC" w:rsidRDefault="001D05CC" w:rsidP="00355A50">
      <w:pPr>
        <w:ind w:left="360"/>
        <w:rPr>
          <w:rFonts w:ascii="Times New Roman" w:hAnsi="Times New Roman"/>
          <w:sz w:val="28"/>
          <w:szCs w:val="28"/>
        </w:rPr>
      </w:pPr>
    </w:p>
    <w:p w:rsidR="001D05CC" w:rsidRDefault="001D05CC" w:rsidP="00355A50">
      <w:pPr>
        <w:ind w:left="360"/>
        <w:rPr>
          <w:rFonts w:ascii="Times New Roman" w:hAnsi="Times New Roman"/>
          <w:sz w:val="28"/>
          <w:szCs w:val="28"/>
        </w:rPr>
      </w:pPr>
    </w:p>
    <w:p w:rsidR="001D05CC" w:rsidRDefault="001D05CC" w:rsidP="00355A50">
      <w:pPr>
        <w:ind w:left="360"/>
        <w:rPr>
          <w:rFonts w:ascii="Times New Roman" w:hAnsi="Times New Roman"/>
          <w:sz w:val="28"/>
          <w:szCs w:val="28"/>
        </w:rPr>
      </w:pPr>
    </w:p>
    <w:p w:rsidR="001D05CC" w:rsidRDefault="001D05CC" w:rsidP="00355A50">
      <w:pPr>
        <w:ind w:left="360"/>
        <w:rPr>
          <w:rFonts w:ascii="Times New Roman" w:hAnsi="Times New Roman"/>
          <w:sz w:val="28"/>
          <w:szCs w:val="28"/>
        </w:rPr>
      </w:pPr>
    </w:p>
    <w:p w:rsidR="001D05CC" w:rsidRDefault="001D05CC" w:rsidP="00355A50">
      <w:pPr>
        <w:ind w:left="360"/>
        <w:rPr>
          <w:rFonts w:ascii="Times New Roman" w:hAnsi="Times New Roman"/>
          <w:sz w:val="28"/>
          <w:szCs w:val="28"/>
        </w:rPr>
      </w:pPr>
    </w:p>
    <w:p w:rsidR="001D05CC" w:rsidRDefault="001D05CC" w:rsidP="00355A50">
      <w:pPr>
        <w:ind w:left="360"/>
        <w:rPr>
          <w:rFonts w:ascii="Times New Roman" w:hAnsi="Times New Roman"/>
          <w:sz w:val="28"/>
          <w:szCs w:val="28"/>
        </w:rPr>
      </w:pPr>
    </w:p>
    <w:p w:rsidR="001D05CC" w:rsidRDefault="001D05CC" w:rsidP="00355A50">
      <w:pPr>
        <w:ind w:left="360"/>
        <w:rPr>
          <w:rFonts w:ascii="Times New Roman" w:hAnsi="Times New Roman"/>
          <w:sz w:val="28"/>
          <w:szCs w:val="28"/>
        </w:rPr>
      </w:pPr>
    </w:p>
    <w:p w:rsidR="001D05CC" w:rsidRDefault="001D05CC" w:rsidP="00355A50">
      <w:pPr>
        <w:ind w:left="360"/>
        <w:rPr>
          <w:rFonts w:ascii="Times New Roman" w:hAnsi="Times New Roman"/>
          <w:sz w:val="28"/>
          <w:szCs w:val="28"/>
        </w:rPr>
      </w:pPr>
    </w:p>
    <w:p w:rsidR="001D05CC" w:rsidRPr="001D4CFC" w:rsidRDefault="001D05CC" w:rsidP="001D4CF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D4CFC">
        <w:rPr>
          <w:rFonts w:ascii="Times New Roman" w:hAnsi="Times New Roman"/>
          <w:b/>
          <w:sz w:val="28"/>
          <w:szCs w:val="28"/>
        </w:rPr>
        <w:t>Блиц-опрос для девочек  «Мужчины, мужчины…»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 сестрицы Алёнушки  (Иванушка)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из сказки К.И.Чуковского  (Айболит)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нашего президента  ( В.В.)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звали королевича из сказки «О мёртвой царевне и семи богатырях»  (Елисей)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Мужское имя, он же царь зверей. (Лев)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Мужчина в самом расцвете сил (Карлсон)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Юный моряк, служащий на корабле  (Юнга)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Стойкий оловянный  (солдатик)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сказки о золотой рыбке  (А.С. Пушкин)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Геройский поступок солдата  (подвиг)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Музыкант , бьющий по барабану  (барабанщик)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Гагарина  (Юрий)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Одежда военных  (форма)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 на морском судне (кок)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Одежда древнерусских воинов, защищавшая их тело от ран  (кольчуга)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называют морского разбойника  (пират)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Деревянный мальчик  (Буратино)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бог войны, и название планеты, и конфета  (Марс)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Герои сказаний о жизни и подвигах русского народа  (богатыри)</w:t>
      </w:r>
    </w:p>
    <w:p w:rsidR="001D05CC" w:rsidRDefault="001D05CC" w:rsidP="00A76DA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по-другому  назвать мальчика, ученика вашего класса  (одноклассник)</w:t>
      </w:r>
    </w:p>
    <w:p w:rsidR="001D05CC" w:rsidRDefault="001D05CC" w:rsidP="007458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Подведение итогов, вручение наград .</w:t>
      </w:r>
    </w:p>
    <w:p w:rsidR="001D05CC" w:rsidRDefault="001D05CC" w:rsidP="00745875">
      <w:pPr>
        <w:rPr>
          <w:rFonts w:ascii="Times New Roman" w:hAnsi="Times New Roman"/>
          <w:sz w:val="28"/>
          <w:szCs w:val="28"/>
        </w:rPr>
      </w:pPr>
    </w:p>
    <w:p w:rsidR="001D05CC" w:rsidRDefault="001D05CC" w:rsidP="00745875">
      <w:pPr>
        <w:rPr>
          <w:rFonts w:ascii="Times New Roman" w:hAnsi="Times New Roman"/>
          <w:sz w:val="28"/>
          <w:szCs w:val="28"/>
        </w:rPr>
      </w:pPr>
    </w:p>
    <w:p w:rsidR="001D05CC" w:rsidRDefault="001D05CC" w:rsidP="00745875">
      <w:pPr>
        <w:rPr>
          <w:rFonts w:ascii="Times New Roman" w:hAnsi="Times New Roman"/>
          <w:sz w:val="28"/>
          <w:szCs w:val="28"/>
        </w:rPr>
      </w:pPr>
    </w:p>
    <w:p w:rsidR="001D05CC" w:rsidRDefault="001D05CC" w:rsidP="00745875">
      <w:pPr>
        <w:rPr>
          <w:rFonts w:ascii="Times New Roman" w:hAnsi="Times New Roman"/>
          <w:sz w:val="28"/>
          <w:szCs w:val="28"/>
        </w:rPr>
      </w:pPr>
    </w:p>
    <w:p w:rsidR="001D05CC" w:rsidRDefault="001D05CC" w:rsidP="00745875">
      <w:pPr>
        <w:rPr>
          <w:rFonts w:ascii="Times New Roman" w:hAnsi="Times New Roman"/>
          <w:sz w:val="28"/>
          <w:szCs w:val="28"/>
        </w:rPr>
      </w:pPr>
    </w:p>
    <w:p w:rsidR="001D05CC" w:rsidRDefault="001D05CC" w:rsidP="00745875">
      <w:pPr>
        <w:rPr>
          <w:rFonts w:ascii="Times New Roman" w:hAnsi="Times New Roman"/>
          <w:sz w:val="28"/>
          <w:szCs w:val="28"/>
        </w:rPr>
      </w:pPr>
    </w:p>
    <w:p w:rsidR="001D05CC" w:rsidRDefault="001D05CC" w:rsidP="00745875">
      <w:pPr>
        <w:rPr>
          <w:rFonts w:ascii="Times New Roman" w:hAnsi="Times New Roman"/>
          <w:sz w:val="28"/>
          <w:szCs w:val="28"/>
        </w:rPr>
      </w:pPr>
    </w:p>
    <w:p w:rsidR="001D05CC" w:rsidRDefault="001D05CC" w:rsidP="00745875">
      <w:pPr>
        <w:rPr>
          <w:rFonts w:ascii="Times New Roman" w:hAnsi="Times New Roman"/>
          <w:sz w:val="28"/>
          <w:szCs w:val="28"/>
        </w:rPr>
      </w:pPr>
    </w:p>
    <w:p w:rsidR="001D05CC" w:rsidRDefault="001D05CC" w:rsidP="00745875">
      <w:pPr>
        <w:rPr>
          <w:rFonts w:ascii="Times New Roman" w:hAnsi="Times New Roman"/>
          <w:sz w:val="28"/>
          <w:szCs w:val="28"/>
        </w:rPr>
      </w:pPr>
    </w:p>
    <w:p w:rsidR="001D05CC" w:rsidRDefault="001D05CC" w:rsidP="00745875">
      <w:pPr>
        <w:rPr>
          <w:rFonts w:ascii="Times New Roman" w:hAnsi="Times New Roman"/>
          <w:sz w:val="28"/>
          <w:szCs w:val="28"/>
        </w:rPr>
      </w:pPr>
    </w:p>
    <w:p w:rsidR="001D05CC" w:rsidRPr="006F1F53" w:rsidRDefault="001D05CC" w:rsidP="006F1F53">
      <w:pPr>
        <w:rPr>
          <w:rFonts w:ascii="Times New Roman" w:hAnsi="Times New Roman"/>
          <w:sz w:val="80"/>
          <w:szCs w:val="80"/>
        </w:rPr>
      </w:pPr>
      <w:r w:rsidRPr="006F1F53">
        <w:rPr>
          <w:rFonts w:ascii="Times New Roman" w:hAnsi="Times New Roman"/>
          <w:sz w:val="80"/>
          <w:szCs w:val="80"/>
        </w:rPr>
        <w:t>Тяжело в ученье – легко в бою</w:t>
      </w:r>
    </w:p>
    <w:p w:rsidR="001D05CC" w:rsidRPr="006F1F53" w:rsidRDefault="001D05CC" w:rsidP="006F1F53">
      <w:pPr>
        <w:rPr>
          <w:rFonts w:ascii="Times New Roman" w:hAnsi="Times New Roman"/>
          <w:sz w:val="80"/>
          <w:szCs w:val="80"/>
        </w:rPr>
      </w:pPr>
      <w:r w:rsidRPr="006F1F53">
        <w:rPr>
          <w:rFonts w:ascii="Times New Roman" w:hAnsi="Times New Roman"/>
          <w:sz w:val="80"/>
          <w:szCs w:val="80"/>
        </w:rPr>
        <w:t>Трус и таракана посчитает за великана</w:t>
      </w:r>
    </w:p>
    <w:p w:rsidR="001D05CC" w:rsidRDefault="001D05CC" w:rsidP="006F1F53">
      <w:pPr>
        <w:rPr>
          <w:rFonts w:ascii="Times New Roman" w:hAnsi="Times New Roman"/>
          <w:sz w:val="80"/>
          <w:szCs w:val="80"/>
        </w:rPr>
      </w:pPr>
      <w:r w:rsidRPr="006F1F53">
        <w:rPr>
          <w:rFonts w:ascii="Times New Roman" w:hAnsi="Times New Roman"/>
          <w:sz w:val="80"/>
          <w:szCs w:val="80"/>
        </w:rPr>
        <w:t>Один в поле не воин</w:t>
      </w:r>
    </w:p>
    <w:p w:rsidR="001D05CC" w:rsidRDefault="001D05CC" w:rsidP="006F1F53">
      <w:pPr>
        <w:rPr>
          <w:rFonts w:ascii="Times New Roman" w:hAnsi="Times New Roman"/>
          <w:sz w:val="28"/>
          <w:szCs w:val="28"/>
        </w:rPr>
      </w:pPr>
    </w:p>
    <w:p w:rsidR="001D05CC" w:rsidRPr="001D4CFC" w:rsidRDefault="001D05CC" w:rsidP="006F1F53">
      <w:pPr>
        <w:rPr>
          <w:rFonts w:ascii="Times New Roman" w:hAnsi="Times New Roman"/>
          <w:sz w:val="60"/>
          <w:szCs w:val="60"/>
        </w:rPr>
      </w:pPr>
      <w:r w:rsidRPr="001D4CFC">
        <w:rPr>
          <w:rFonts w:ascii="Times New Roman" w:hAnsi="Times New Roman"/>
          <w:sz w:val="72"/>
          <w:szCs w:val="72"/>
        </w:rPr>
        <w:t xml:space="preserve"> </w:t>
      </w:r>
      <w:r w:rsidRPr="001D4CFC">
        <w:rPr>
          <w:rFonts w:ascii="Times New Roman" w:hAnsi="Times New Roman"/>
          <w:sz w:val="60"/>
          <w:szCs w:val="60"/>
        </w:rPr>
        <w:t>подсолнечное масло   солёный огурец   варёная морковь   варёная свекла   варёный картофель   лук   рыба   мясо   квашеная капуста   яблоко   банан   повидло   помидор</w:t>
      </w:r>
    </w:p>
    <w:p w:rsidR="001D05CC" w:rsidRPr="001D4CFC" w:rsidRDefault="001D05CC" w:rsidP="00745875">
      <w:pPr>
        <w:rPr>
          <w:rFonts w:ascii="Times New Roman" w:hAnsi="Times New Roman"/>
          <w:sz w:val="60"/>
          <w:szCs w:val="60"/>
        </w:rPr>
      </w:pPr>
    </w:p>
    <w:p w:rsidR="001D05CC" w:rsidRPr="001D4CFC" w:rsidRDefault="001D05CC" w:rsidP="006F1F53">
      <w:pPr>
        <w:rPr>
          <w:rFonts w:ascii="Times New Roman" w:hAnsi="Times New Roman"/>
          <w:sz w:val="60"/>
          <w:szCs w:val="60"/>
        </w:rPr>
      </w:pPr>
      <w:r w:rsidRPr="001D4CFC">
        <w:rPr>
          <w:rFonts w:ascii="Times New Roman" w:hAnsi="Times New Roman"/>
          <w:sz w:val="60"/>
          <w:szCs w:val="60"/>
        </w:rPr>
        <w:t>подсолнечное масло   солёный огурец   варёная морковь   варёная свекла   варёный картофель   лук рыба   мясо   квашеная капуста   яблоко   банан   повидло   помидор</w:t>
      </w:r>
    </w:p>
    <w:p w:rsidR="001D05CC" w:rsidRPr="001D4CFC" w:rsidRDefault="001D05CC" w:rsidP="00745875">
      <w:pPr>
        <w:rPr>
          <w:rFonts w:ascii="Times New Roman" w:hAnsi="Times New Roman"/>
          <w:sz w:val="60"/>
          <w:szCs w:val="60"/>
        </w:rPr>
      </w:pPr>
    </w:p>
    <w:p w:rsidR="001D05CC" w:rsidRPr="001D4CFC" w:rsidRDefault="001D05CC" w:rsidP="00745875">
      <w:pPr>
        <w:rPr>
          <w:rFonts w:ascii="Times New Roman" w:hAnsi="Times New Roman"/>
          <w:sz w:val="72"/>
          <w:szCs w:val="72"/>
        </w:rPr>
      </w:pPr>
      <w:r w:rsidRPr="001D4CFC">
        <w:rPr>
          <w:rFonts w:ascii="Times New Roman" w:hAnsi="Times New Roman"/>
          <w:sz w:val="60"/>
          <w:szCs w:val="60"/>
        </w:rPr>
        <w:t>подсолнечное масло   солёный огурец   варёная морковь   варёная свекла   варёный картофель   лук   рыба   мясо   квашеная капуста   яблоко   банан   повидло   помидор</w:t>
      </w:r>
    </w:p>
    <w:p w:rsidR="001D05CC" w:rsidRDefault="001D05CC" w:rsidP="006F1F53">
      <w:pPr>
        <w:ind w:left="360"/>
        <w:rPr>
          <w:rFonts w:ascii="Times New Roman" w:hAnsi="Times New Roman"/>
          <w:sz w:val="40"/>
          <w:szCs w:val="40"/>
        </w:rPr>
      </w:pPr>
    </w:p>
    <w:p w:rsidR="001D05CC" w:rsidRPr="001D4CFC" w:rsidRDefault="001D05CC" w:rsidP="006F1F53">
      <w:pPr>
        <w:ind w:left="360"/>
        <w:rPr>
          <w:rFonts w:ascii="Times New Roman" w:hAnsi="Times New Roman"/>
          <w:sz w:val="40"/>
          <w:szCs w:val="40"/>
        </w:rPr>
      </w:pPr>
      <w:r w:rsidRPr="001D4CFC">
        <w:rPr>
          <w:rFonts w:ascii="Times New Roman" w:hAnsi="Times New Roman"/>
          <w:sz w:val="40"/>
          <w:szCs w:val="40"/>
        </w:rPr>
        <w:t>Текст донесения :</w:t>
      </w:r>
    </w:p>
    <w:p w:rsidR="001D05CC" w:rsidRPr="001D4CFC" w:rsidRDefault="001D05CC" w:rsidP="006F1F53">
      <w:pPr>
        <w:ind w:left="360"/>
        <w:rPr>
          <w:rFonts w:ascii="Times New Roman" w:hAnsi="Times New Roman"/>
          <w:sz w:val="40"/>
          <w:szCs w:val="40"/>
        </w:rPr>
      </w:pPr>
      <w:r w:rsidRPr="001D4CFC">
        <w:rPr>
          <w:rFonts w:ascii="Times New Roman" w:hAnsi="Times New Roman"/>
          <w:sz w:val="40"/>
          <w:szCs w:val="40"/>
        </w:rPr>
        <w:t>МИНА ТАКРЫОТ ЯВАНО НЕПЛАТА , ЯЖАХОПО  АН  ЛЮЗЕМ. РЕРАЗТЕШИ  КУСАДВЫ ПАЖАКИЭ  ДЯЛ  ЕГОНЕЙШДАЛЬ   НИУЧЕЯИЗ.</w:t>
      </w:r>
    </w:p>
    <w:p w:rsidR="001D05CC" w:rsidRDefault="001D05CC" w:rsidP="006F1F53">
      <w:pPr>
        <w:ind w:left="360"/>
        <w:rPr>
          <w:rFonts w:ascii="Times New Roman" w:hAnsi="Times New Roman"/>
          <w:sz w:val="40"/>
          <w:szCs w:val="40"/>
        </w:rPr>
      </w:pPr>
    </w:p>
    <w:p w:rsidR="001D05CC" w:rsidRPr="001D4CFC" w:rsidRDefault="001D05CC" w:rsidP="006F1F53">
      <w:pPr>
        <w:ind w:left="360"/>
        <w:rPr>
          <w:rFonts w:ascii="Times New Roman" w:hAnsi="Times New Roman"/>
          <w:sz w:val="40"/>
          <w:szCs w:val="40"/>
        </w:rPr>
      </w:pPr>
      <w:r w:rsidRPr="001D4CFC">
        <w:rPr>
          <w:rFonts w:ascii="Times New Roman" w:hAnsi="Times New Roman"/>
          <w:sz w:val="40"/>
          <w:szCs w:val="40"/>
        </w:rPr>
        <w:t>Текст донесения :</w:t>
      </w:r>
    </w:p>
    <w:p w:rsidR="001D05CC" w:rsidRPr="001D4CFC" w:rsidRDefault="001D05CC" w:rsidP="006F1F53">
      <w:pPr>
        <w:ind w:left="360"/>
        <w:rPr>
          <w:rFonts w:ascii="Times New Roman" w:hAnsi="Times New Roman"/>
          <w:sz w:val="40"/>
          <w:szCs w:val="40"/>
        </w:rPr>
      </w:pPr>
      <w:r w:rsidRPr="001D4CFC">
        <w:rPr>
          <w:rFonts w:ascii="Times New Roman" w:hAnsi="Times New Roman"/>
          <w:sz w:val="40"/>
          <w:szCs w:val="40"/>
        </w:rPr>
        <w:t>МИНА ТАКРЫОТ ЯВАНО НЕПЛАТА , ЯЖАХОПО  АН  ЛЮЗЕМ. РЕРАЗТЕШИ  КУСАДВЫ ПАЖАКИЭ  ДЯЛ  ЕГОНЕЙШДАЛЬ   НИУЧЕЯИЗ.</w:t>
      </w:r>
    </w:p>
    <w:p w:rsidR="001D05CC" w:rsidRPr="001D4CFC" w:rsidRDefault="001D05CC" w:rsidP="006F1F53">
      <w:pPr>
        <w:ind w:left="360"/>
        <w:rPr>
          <w:rFonts w:ascii="Times New Roman" w:hAnsi="Times New Roman"/>
          <w:sz w:val="40"/>
          <w:szCs w:val="40"/>
        </w:rPr>
      </w:pPr>
    </w:p>
    <w:p w:rsidR="001D05CC" w:rsidRPr="001D4CFC" w:rsidRDefault="001D05CC" w:rsidP="006F1F53">
      <w:pPr>
        <w:ind w:left="360"/>
        <w:rPr>
          <w:rFonts w:ascii="Times New Roman" w:hAnsi="Times New Roman"/>
          <w:sz w:val="40"/>
          <w:szCs w:val="40"/>
        </w:rPr>
      </w:pPr>
      <w:r w:rsidRPr="001D4CFC">
        <w:rPr>
          <w:rFonts w:ascii="Times New Roman" w:hAnsi="Times New Roman"/>
          <w:sz w:val="40"/>
          <w:szCs w:val="40"/>
        </w:rPr>
        <w:t>Текст донесения :</w:t>
      </w:r>
    </w:p>
    <w:p w:rsidR="001D05CC" w:rsidRPr="001D4CFC" w:rsidRDefault="001D05CC" w:rsidP="006F1F53">
      <w:pPr>
        <w:ind w:left="360"/>
        <w:rPr>
          <w:rFonts w:ascii="Times New Roman" w:hAnsi="Times New Roman"/>
          <w:sz w:val="40"/>
          <w:szCs w:val="40"/>
        </w:rPr>
      </w:pPr>
      <w:r w:rsidRPr="001D4CFC">
        <w:rPr>
          <w:rFonts w:ascii="Times New Roman" w:hAnsi="Times New Roman"/>
          <w:sz w:val="40"/>
          <w:szCs w:val="40"/>
        </w:rPr>
        <w:t>МИНА ТАКРЫОТ ЯВАНО НЕПЛАТА , ЯЖАХОПО  АН  ЛЮЗЕМ. РЕРАЗТЕШИ  КУСАДВЫ ПАЖАКИЭ  ДЯЛ  ЕГОНЕЙШДАЛЬ   НИУЧЕЯИЗ.</w:t>
      </w:r>
    </w:p>
    <w:p w:rsidR="001D05CC" w:rsidRPr="00745875" w:rsidRDefault="001D05CC" w:rsidP="00745875">
      <w:pPr>
        <w:rPr>
          <w:rFonts w:ascii="Times New Roman" w:hAnsi="Times New Roman"/>
          <w:sz w:val="28"/>
          <w:szCs w:val="28"/>
        </w:rPr>
      </w:pPr>
    </w:p>
    <w:sectPr w:rsidR="001D05CC" w:rsidRPr="00745875" w:rsidSect="00965C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4E6"/>
    <w:multiLevelType w:val="hybridMultilevel"/>
    <w:tmpl w:val="4C96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C478B"/>
    <w:multiLevelType w:val="hybridMultilevel"/>
    <w:tmpl w:val="B6E89886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4FEE27EC"/>
    <w:multiLevelType w:val="hybridMultilevel"/>
    <w:tmpl w:val="9E24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786251"/>
    <w:multiLevelType w:val="hybridMultilevel"/>
    <w:tmpl w:val="1CA4023E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717B5B75"/>
    <w:multiLevelType w:val="hybridMultilevel"/>
    <w:tmpl w:val="CD74641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456EA3"/>
    <w:multiLevelType w:val="hybridMultilevel"/>
    <w:tmpl w:val="E1A8A7AC"/>
    <w:lvl w:ilvl="0" w:tplc="213A0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D0D0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C1D"/>
    <w:rsid w:val="001923F3"/>
    <w:rsid w:val="001B1429"/>
    <w:rsid w:val="001D05CC"/>
    <w:rsid w:val="001D4CFC"/>
    <w:rsid w:val="00204E29"/>
    <w:rsid w:val="00281B02"/>
    <w:rsid w:val="002A43AA"/>
    <w:rsid w:val="00355A50"/>
    <w:rsid w:val="00364245"/>
    <w:rsid w:val="004C36AC"/>
    <w:rsid w:val="005B6B98"/>
    <w:rsid w:val="00687BE5"/>
    <w:rsid w:val="006C2955"/>
    <w:rsid w:val="006F1F53"/>
    <w:rsid w:val="007126E9"/>
    <w:rsid w:val="00745875"/>
    <w:rsid w:val="0078136B"/>
    <w:rsid w:val="007E095E"/>
    <w:rsid w:val="007F28C8"/>
    <w:rsid w:val="00840FCD"/>
    <w:rsid w:val="008875A5"/>
    <w:rsid w:val="008B0759"/>
    <w:rsid w:val="00965C1D"/>
    <w:rsid w:val="00987854"/>
    <w:rsid w:val="00A6350F"/>
    <w:rsid w:val="00A76DAB"/>
    <w:rsid w:val="00AA66E1"/>
    <w:rsid w:val="00AB5512"/>
    <w:rsid w:val="00AC7CBF"/>
    <w:rsid w:val="00B66D70"/>
    <w:rsid w:val="00B952CD"/>
    <w:rsid w:val="00B968B9"/>
    <w:rsid w:val="00C44EB6"/>
    <w:rsid w:val="00CC18CE"/>
    <w:rsid w:val="00D341BF"/>
    <w:rsid w:val="00D3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1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CC18C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B551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B5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6</Pages>
  <Words>856</Words>
  <Characters>4884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</dc:creator>
  <cp:keywords/>
  <dc:description/>
  <cp:lastModifiedBy>Admin</cp:lastModifiedBy>
  <cp:revision>17</cp:revision>
  <dcterms:created xsi:type="dcterms:W3CDTF">2013-02-10T12:05:00Z</dcterms:created>
  <dcterms:modified xsi:type="dcterms:W3CDTF">2013-06-21T19:20:00Z</dcterms:modified>
</cp:coreProperties>
</file>