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974" w:rsidRPr="00E433E0" w:rsidRDefault="008D3974" w:rsidP="00982EA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МКОУ «ООШ № 9» г. Лиски </w:t>
      </w:r>
    </w:p>
    <w:p w:rsidR="008D3974" w:rsidRDefault="008D3974" w:rsidP="00120AF0">
      <w:pPr>
        <w:pStyle w:val="NoSpacing"/>
        <w:rPr>
          <w:sz w:val="28"/>
          <w:szCs w:val="28"/>
        </w:rPr>
      </w:pPr>
    </w:p>
    <w:p w:rsidR="008D3974" w:rsidRDefault="008D3974" w:rsidP="00120AF0">
      <w:pPr>
        <w:pStyle w:val="NoSpacing"/>
        <w:rPr>
          <w:sz w:val="28"/>
          <w:szCs w:val="28"/>
        </w:rPr>
      </w:pPr>
    </w:p>
    <w:p w:rsidR="008D3974" w:rsidRDefault="008D3974" w:rsidP="00120AF0">
      <w:pPr>
        <w:pStyle w:val="NoSpacing"/>
        <w:rPr>
          <w:sz w:val="28"/>
          <w:szCs w:val="28"/>
        </w:rPr>
      </w:pPr>
    </w:p>
    <w:p w:rsidR="008D3974" w:rsidRDefault="008D3974" w:rsidP="00034AE6">
      <w:pPr>
        <w:pStyle w:val="NoSpacing"/>
        <w:jc w:val="center"/>
        <w:rPr>
          <w:b/>
          <w:sz w:val="44"/>
          <w:szCs w:val="44"/>
        </w:rPr>
      </w:pPr>
    </w:p>
    <w:p w:rsidR="008D3974" w:rsidRDefault="008D3974" w:rsidP="00034AE6">
      <w:pPr>
        <w:pStyle w:val="NoSpacing"/>
        <w:jc w:val="center"/>
        <w:rPr>
          <w:b/>
          <w:sz w:val="44"/>
          <w:szCs w:val="44"/>
        </w:rPr>
      </w:pPr>
    </w:p>
    <w:p w:rsidR="008D3974" w:rsidRDefault="008D3974" w:rsidP="00034AE6">
      <w:pPr>
        <w:pStyle w:val="NoSpacing"/>
        <w:jc w:val="center"/>
        <w:rPr>
          <w:b/>
          <w:sz w:val="44"/>
          <w:szCs w:val="44"/>
        </w:rPr>
      </w:pPr>
      <w:r w:rsidRPr="00034AE6">
        <w:rPr>
          <w:b/>
          <w:sz w:val="44"/>
          <w:szCs w:val="44"/>
        </w:rPr>
        <w:t>Классный час</w:t>
      </w:r>
    </w:p>
    <w:p w:rsidR="008D3974" w:rsidRPr="00034AE6" w:rsidRDefault="008D3974" w:rsidP="00034AE6">
      <w:pPr>
        <w:pStyle w:val="NoSpacing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на тему</w:t>
      </w:r>
    </w:p>
    <w:p w:rsidR="008D3974" w:rsidRDefault="008D3974" w:rsidP="00120AF0">
      <w:pPr>
        <w:pStyle w:val="NoSpacing"/>
        <w:rPr>
          <w:sz w:val="28"/>
          <w:szCs w:val="28"/>
        </w:rPr>
      </w:pPr>
    </w:p>
    <w:p w:rsidR="008D3974" w:rsidRDefault="008D3974" w:rsidP="00120AF0">
      <w:pPr>
        <w:pStyle w:val="NoSpacing"/>
        <w:jc w:val="center"/>
        <w:rPr>
          <w:rFonts w:ascii="Times New Roman" w:hAnsi="Times New Roman"/>
          <w:b/>
          <w:i/>
          <w:color w:val="FF0000"/>
          <w:sz w:val="72"/>
          <w:szCs w:val="72"/>
        </w:rPr>
      </w:pPr>
      <w:r w:rsidRPr="00034AE6">
        <w:rPr>
          <w:rFonts w:ascii="Times New Roman" w:hAnsi="Times New Roman"/>
          <w:b/>
          <w:i/>
          <w:color w:val="FF0000"/>
          <w:sz w:val="72"/>
          <w:szCs w:val="72"/>
        </w:rPr>
        <w:t>«Спешите</w:t>
      </w:r>
    </w:p>
    <w:p w:rsidR="008D3974" w:rsidRDefault="008D3974" w:rsidP="00120AF0">
      <w:pPr>
        <w:pStyle w:val="NoSpacing"/>
        <w:jc w:val="center"/>
        <w:rPr>
          <w:rFonts w:ascii="Times New Roman" w:hAnsi="Times New Roman"/>
          <w:b/>
          <w:i/>
          <w:color w:val="FF0000"/>
          <w:sz w:val="72"/>
          <w:szCs w:val="72"/>
        </w:rPr>
      </w:pPr>
      <w:r w:rsidRPr="00034AE6">
        <w:rPr>
          <w:rFonts w:ascii="Times New Roman" w:hAnsi="Times New Roman"/>
          <w:b/>
          <w:i/>
          <w:color w:val="FF0000"/>
          <w:sz w:val="72"/>
          <w:szCs w:val="72"/>
        </w:rPr>
        <w:t xml:space="preserve"> делать добро»</w:t>
      </w:r>
    </w:p>
    <w:p w:rsidR="008D3974" w:rsidRPr="00034AE6" w:rsidRDefault="008D3974" w:rsidP="00120AF0">
      <w:pPr>
        <w:pStyle w:val="NoSpacing"/>
        <w:jc w:val="center"/>
        <w:rPr>
          <w:rFonts w:ascii="Times New Roman" w:hAnsi="Times New Roman"/>
          <w:sz w:val="72"/>
          <w:szCs w:val="72"/>
        </w:rPr>
      </w:pPr>
      <w:r>
        <w:rPr>
          <w:rFonts w:ascii="Times New Roman" w:hAnsi="Times New Roman"/>
          <w:b/>
          <w:i/>
          <w:color w:val="FF0000"/>
          <w:sz w:val="72"/>
          <w:szCs w:val="72"/>
        </w:rPr>
        <w:t>2 «Б» класс</w:t>
      </w:r>
    </w:p>
    <w:p w:rsidR="008D3974" w:rsidRPr="00120AF0" w:rsidRDefault="008D3974" w:rsidP="00120AF0">
      <w:pPr>
        <w:pStyle w:val="NoSpacing"/>
        <w:rPr>
          <w:rFonts w:ascii="Times New Roman" w:hAnsi="Times New Roman"/>
          <w:sz w:val="32"/>
          <w:szCs w:val="32"/>
        </w:rPr>
      </w:pPr>
      <w:r w:rsidRPr="00120AF0">
        <w:rPr>
          <w:rFonts w:ascii="Times New Roman" w:hAnsi="Times New Roman"/>
          <w:sz w:val="32"/>
          <w:szCs w:val="32"/>
        </w:rPr>
        <w:t xml:space="preserve">                   </w:t>
      </w:r>
      <w:r>
        <w:rPr>
          <w:rFonts w:ascii="Times New Roman" w:hAnsi="Times New Roman"/>
          <w:sz w:val="32"/>
          <w:szCs w:val="32"/>
        </w:rPr>
        <w:t xml:space="preserve">                         </w:t>
      </w:r>
    </w:p>
    <w:p w:rsidR="008D3974" w:rsidRPr="00982EA1" w:rsidRDefault="008D3974" w:rsidP="00982EA1">
      <w:pPr>
        <w:pStyle w:val="NoSpacing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                       </w:t>
      </w:r>
    </w:p>
    <w:p w:rsidR="008D3974" w:rsidRDefault="008D3974" w:rsidP="00120AF0"/>
    <w:p w:rsidR="008D3974" w:rsidRDefault="008D3974" w:rsidP="00120AF0"/>
    <w:p w:rsidR="008D3974" w:rsidRDefault="008D3974" w:rsidP="00120AF0">
      <w:r>
        <w:t xml:space="preserve">                                                                            </w:t>
      </w:r>
    </w:p>
    <w:p w:rsidR="008D3974" w:rsidRDefault="008D3974" w:rsidP="00120AF0"/>
    <w:p w:rsidR="008D3974" w:rsidRDefault="008D3974" w:rsidP="00120AF0"/>
    <w:p w:rsidR="008D3974" w:rsidRDefault="008D3974" w:rsidP="00120AF0"/>
    <w:p w:rsidR="008D3974" w:rsidRDefault="008D3974" w:rsidP="00120AF0">
      <w:pPr>
        <w:rPr>
          <w:b/>
          <w:i/>
          <w:sz w:val="36"/>
          <w:szCs w:val="36"/>
        </w:rPr>
      </w:pPr>
      <w:r w:rsidRPr="00034AE6">
        <w:rPr>
          <w:sz w:val="36"/>
          <w:szCs w:val="36"/>
        </w:rPr>
        <w:t xml:space="preserve">                                                      </w:t>
      </w:r>
      <w:r>
        <w:rPr>
          <w:sz w:val="36"/>
          <w:szCs w:val="36"/>
        </w:rPr>
        <w:t xml:space="preserve">    </w:t>
      </w:r>
      <w:r w:rsidRPr="00034AE6">
        <w:rPr>
          <w:sz w:val="36"/>
          <w:szCs w:val="36"/>
        </w:rPr>
        <w:t xml:space="preserve"> </w:t>
      </w:r>
      <w:r w:rsidRPr="00034AE6">
        <w:rPr>
          <w:b/>
          <w:i/>
          <w:sz w:val="36"/>
          <w:szCs w:val="36"/>
        </w:rPr>
        <w:t>УЧИТЕЛЬ: ПРОКОФЬЕВА</w:t>
      </w:r>
    </w:p>
    <w:p w:rsidR="008D3974" w:rsidRPr="00034AE6" w:rsidRDefault="008D3974" w:rsidP="00120AF0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                                                    </w:t>
      </w:r>
      <w:r w:rsidRPr="00034AE6">
        <w:rPr>
          <w:b/>
          <w:i/>
          <w:sz w:val="36"/>
          <w:szCs w:val="36"/>
        </w:rPr>
        <w:t xml:space="preserve"> </w:t>
      </w:r>
      <w:r>
        <w:rPr>
          <w:b/>
          <w:i/>
          <w:sz w:val="36"/>
          <w:szCs w:val="36"/>
        </w:rPr>
        <w:t xml:space="preserve">  </w:t>
      </w:r>
      <w:r w:rsidRPr="00034AE6">
        <w:rPr>
          <w:b/>
          <w:i/>
          <w:sz w:val="36"/>
          <w:szCs w:val="36"/>
        </w:rPr>
        <w:t>МАРИНА ДМИТРИЕВНА</w:t>
      </w:r>
    </w:p>
    <w:p w:rsidR="008D3974" w:rsidRDefault="008D3974" w:rsidP="00120AF0"/>
    <w:p w:rsidR="008D3974" w:rsidRDefault="008D3974" w:rsidP="00120AF0"/>
    <w:p w:rsidR="008D3974" w:rsidRDefault="008D3974" w:rsidP="00120AF0"/>
    <w:p w:rsidR="008D3974" w:rsidRDefault="008D3974" w:rsidP="00120AF0"/>
    <w:p w:rsidR="008D3974" w:rsidRDefault="008D3974" w:rsidP="00120AF0"/>
    <w:p w:rsidR="008D3974" w:rsidRDefault="008D3974" w:rsidP="00034AE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2013-2014 уч. год</w:t>
      </w:r>
    </w:p>
    <w:p w:rsidR="008D3974" w:rsidRPr="00F06C68" w:rsidRDefault="008D3974" w:rsidP="00034AE6">
      <w:p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Pr="00F06C68">
        <w:rPr>
          <w:rFonts w:ascii="Times New Roman" w:hAnsi="Times New Roman"/>
          <w:sz w:val="24"/>
          <w:szCs w:val="24"/>
        </w:rPr>
        <w:t xml:space="preserve"> «</w:t>
      </w:r>
      <w:r w:rsidRPr="00F06C68">
        <w:rPr>
          <w:rFonts w:ascii="Times New Roman" w:hAnsi="Times New Roman"/>
          <w:b/>
          <w:i/>
          <w:sz w:val="24"/>
          <w:szCs w:val="24"/>
        </w:rPr>
        <w:t>Отвечай добром на зло – и ты уничтожишь в человеке</w:t>
      </w:r>
    </w:p>
    <w:p w:rsidR="008D3974" w:rsidRPr="00F06C68" w:rsidRDefault="008D3974" w:rsidP="00001D9A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F06C68">
        <w:rPr>
          <w:rFonts w:ascii="Times New Roman" w:hAnsi="Times New Roman"/>
          <w:b/>
          <w:i/>
          <w:sz w:val="24"/>
          <w:szCs w:val="24"/>
        </w:rPr>
        <w:t>все то удовольствие, которое он видит во зле».</w:t>
      </w:r>
    </w:p>
    <w:p w:rsidR="008D3974" w:rsidRPr="00F06C68" w:rsidRDefault="008D3974" w:rsidP="00001D9A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F06C68">
        <w:rPr>
          <w:rFonts w:ascii="Times New Roman" w:hAnsi="Times New Roman"/>
          <w:b/>
          <w:i/>
          <w:sz w:val="24"/>
          <w:szCs w:val="24"/>
        </w:rPr>
        <w:t>Л.Н.Толстой.</w:t>
      </w:r>
    </w:p>
    <w:p w:rsidR="008D3974" w:rsidRPr="00F06C68" w:rsidRDefault="008D3974" w:rsidP="00982EA1">
      <w:pPr>
        <w:rPr>
          <w:rFonts w:ascii="Times New Roman" w:hAnsi="Times New Roman"/>
          <w:b/>
          <w:sz w:val="24"/>
          <w:szCs w:val="24"/>
        </w:rPr>
      </w:pPr>
      <w:r w:rsidRPr="00F06C68">
        <w:rPr>
          <w:rFonts w:ascii="Times New Roman" w:hAnsi="Times New Roman"/>
          <w:b/>
          <w:sz w:val="24"/>
          <w:szCs w:val="24"/>
        </w:rPr>
        <w:t>Цель:</w:t>
      </w:r>
    </w:p>
    <w:p w:rsidR="008D3974" w:rsidRPr="00F06C68" w:rsidRDefault="008D3974" w:rsidP="00982EA1">
      <w:pPr>
        <w:rPr>
          <w:rFonts w:ascii="Times New Roman" w:hAnsi="Times New Roman"/>
          <w:sz w:val="24"/>
          <w:szCs w:val="24"/>
        </w:rPr>
      </w:pPr>
      <w:r w:rsidRPr="00F06C68">
        <w:rPr>
          <w:rFonts w:ascii="Times New Roman" w:hAnsi="Times New Roman"/>
          <w:sz w:val="24"/>
          <w:szCs w:val="24"/>
        </w:rPr>
        <w:t>Раскрыть понятия «добро» и «зло».</w:t>
      </w:r>
    </w:p>
    <w:p w:rsidR="008D3974" w:rsidRPr="00F06C68" w:rsidRDefault="008D3974" w:rsidP="00982EA1">
      <w:pPr>
        <w:rPr>
          <w:rFonts w:ascii="Times New Roman" w:hAnsi="Times New Roman"/>
          <w:b/>
          <w:sz w:val="24"/>
          <w:szCs w:val="24"/>
        </w:rPr>
      </w:pPr>
      <w:r w:rsidRPr="00F06C68">
        <w:rPr>
          <w:rFonts w:ascii="Times New Roman" w:hAnsi="Times New Roman"/>
          <w:b/>
          <w:sz w:val="24"/>
          <w:szCs w:val="24"/>
        </w:rPr>
        <w:t>Задачи:</w:t>
      </w:r>
    </w:p>
    <w:p w:rsidR="008D3974" w:rsidRPr="00F06C68" w:rsidRDefault="008D3974" w:rsidP="00982EA1">
      <w:pPr>
        <w:rPr>
          <w:rFonts w:ascii="Times New Roman" w:hAnsi="Times New Roman"/>
          <w:sz w:val="24"/>
          <w:szCs w:val="24"/>
        </w:rPr>
      </w:pPr>
      <w:r w:rsidRPr="00F06C68">
        <w:rPr>
          <w:rFonts w:ascii="Times New Roman" w:hAnsi="Times New Roman"/>
          <w:sz w:val="24"/>
          <w:szCs w:val="24"/>
        </w:rPr>
        <w:t>1. Учить правильно, понимать смысл добра и зла.</w:t>
      </w:r>
    </w:p>
    <w:p w:rsidR="008D3974" w:rsidRPr="00F06C68" w:rsidRDefault="008D3974" w:rsidP="00982EA1">
      <w:pPr>
        <w:rPr>
          <w:rFonts w:ascii="Times New Roman" w:hAnsi="Times New Roman"/>
          <w:sz w:val="24"/>
          <w:szCs w:val="24"/>
        </w:rPr>
      </w:pPr>
      <w:r w:rsidRPr="00F06C68">
        <w:rPr>
          <w:rFonts w:ascii="Times New Roman" w:hAnsi="Times New Roman"/>
          <w:sz w:val="24"/>
          <w:szCs w:val="24"/>
        </w:rPr>
        <w:t>2. Воспитывать чувство собственного достоинства, доброжелательного отношения к людям.</w:t>
      </w:r>
    </w:p>
    <w:p w:rsidR="008D3974" w:rsidRPr="00F06C68" w:rsidRDefault="008D3974" w:rsidP="00982EA1">
      <w:pPr>
        <w:rPr>
          <w:rFonts w:ascii="Times New Roman" w:hAnsi="Times New Roman"/>
          <w:sz w:val="24"/>
          <w:szCs w:val="24"/>
        </w:rPr>
      </w:pPr>
      <w:r w:rsidRPr="00F06C68">
        <w:rPr>
          <w:rFonts w:ascii="Times New Roman" w:hAnsi="Times New Roman"/>
          <w:sz w:val="24"/>
          <w:szCs w:val="24"/>
        </w:rPr>
        <w:t>3. Воспитывать высококультурного, социально значимого человека.</w:t>
      </w:r>
    </w:p>
    <w:p w:rsidR="008D3974" w:rsidRPr="00F06C68" w:rsidRDefault="008D3974" w:rsidP="00982EA1">
      <w:pPr>
        <w:rPr>
          <w:rFonts w:ascii="Times New Roman" w:hAnsi="Times New Roman"/>
          <w:sz w:val="24"/>
          <w:szCs w:val="24"/>
        </w:rPr>
      </w:pPr>
      <w:r w:rsidRPr="00F06C68">
        <w:rPr>
          <w:rFonts w:ascii="Times New Roman" w:hAnsi="Times New Roman"/>
          <w:sz w:val="24"/>
          <w:szCs w:val="24"/>
        </w:rPr>
        <w:t>4. Развивать нравственные качества личности.</w:t>
      </w:r>
    </w:p>
    <w:p w:rsidR="008D3974" w:rsidRPr="00F06C68" w:rsidRDefault="008D3974" w:rsidP="00E433E0">
      <w:pPr>
        <w:rPr>
          <w:rFonts w:ascii="Times New Roman" w:hAnsi="Times New Roman"/>
          <w:sz w:val="24"/>
          <w:szCs w:val="24"/>
        </w:rPr>
      </w:pPr>
      <w:r w:rsidRPr="00F06C68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Ход классного часа.</w:t>
      </w:r>
      <w:r w:rsidRPr="00F06C68">
        <w:rPr>
          <w:rFonts w:ascii="Times New Roman" w:hAnsi="Times New Roman"/>
          <w:sz w:val="24"/>
          <w:szCs w:val="24"/>
        </w:rPr>
        <w:br/>
      </w:r>
      <w:r w:rsidRPr="00F06C68">
        <w:rPr>
          <w:rFonts w:ascii="Times New Roman" w:hAnsi="Times New Roman"/>
          <w:b/>
          <w:bCs/>
          <w:sz w:val="24"/>
          <w:szCs w:val="24"/>
        </w:rPr>
        <w:t>1.Организационный момент.</w:t>
      </w:r>
      <w:r w:rsidRPr="00F06C68">
        <w:rPr>
          <w:rFonts w:ascii="Times New Roman" w:hAnsi="Times New Roman"/>
          <w:sz w:val="24"/>
          <w:szCs w:val="24"/>
        </w:rPr>
        <w:br/>
        <w:t>Учащиеся приветствуют учителя и настраиваются на восприятие материала.</w:t>
      </w:r>
      <w:r w:rsidRPr="00F06C68">
        <w:rPr>
          <w:rFonts w:ascii="Times New Roman" w:hAnsi="Times New Roman"/>
          <w:sz w:val="24"/>
          <w:szCs w:val="24"/>
        </w:rPr>
        <w:br/>
      </w:r>
      <w:r w:rsidRPr="00F06C68">
        <w:rPr>
          <w:rFonts w:ascii="Times New Roman" w:hAnsi="Times New Roman"/>
          <w:b/>
          <w:bCs/>
          <w:sz w:val="24"/>
          <w:szCs w:val="24"/>
        </w:rPr>
        <w:t>2. Вводная часть.</w:t>
      </w:r>
    </w:p>
    <w:p w:rsidR="008D3974" w:rsidRPr="003E19AA" w:rsidRDefault="008D3974" w:rsidP="00E433E0">
      <w:pPr>
        <w:rPr>
          <w:rFonts w:ascii="Times New Roman" w:hAnsi="Times New Roman"/>
          <w:sz w:val="24"/>
          <w:szCs w:val="24"/>
        </w:rPr>
      </w:pPr>
      <w:r w:rsidRPr="003E19AA">
        <w:rPr>
          <w:rFonts w:ascii="Times New Roman" w:hAnsi="Times New Roman"/>
          <w:sz w:val="24"/>
          <w:szCs w:val="24"/>
        </w:rPr>
        <w:t>- Ребята, я сейчас вам прочитаю сказку, а вы подумайте, о чем мы будем рассуждать сегодня.</w:t>
      </w:r>
    </w:p>
    <w:p w:rsidR="008D3974" w:rsidRPr="00F06C68" w:rsidRDefault="008D3974" w:rsidP="00E433E0">
      <w:pPr>
        <w:rPr>
          <w:rFonts w:ascii="Times New Roman" w:hAnsi="Times New Roman"/>
          <w:b/>
          <w:sz w:val="24"/>
          <w:szCs w:val="24"/>
        </w:rPr>
      </w:pPr>
      <w:r w:rsidRPr="00F06C68">
        <w:rPr>
          <w:rFonts w:ascii="Times New Roman" w:hAnsi="Times New Roman"/>
          <w:b/>
          <w:sz w:val="24"/>
          <w:szCs w:val="24"/>
        </w:rPr>
        <w:t xml:space="preserve">«Добрый мальчик» В.  Брэйэр </w:t>
      </w:r>
    </w:p>
    <w:p w:rsidR="008D3974" w:rsidRPr="00F06C68" w:rsidRDefault="008D3974" w:rsidP="00E433E0">
      <w:pPr>
        <w:rPr>
          <w:rFonts w:ascii="Times New Roman" w:hAnsi="Times New Roman"/>
          <w:sz w:val="24"/>
          <w:szCs w:val="24"/>
        </w:rPr>
      </w:pPr>
      <w:r w:rsidRPr="00F06C68">
        <w:rPr>
          <w:rFonts w:ascii="Times New Roman" w:hAnsi="Times New Roman"/>
          <w:sz w:val="24"/>
          <w:szCs w:val="24"/>
        </w:rPr>
        <w:t xml:space="preserve">Один мальчик пришел в сквер пострелять из рогатки в птиц. Это было его любимое занятие. А  неподалеку шел  с тросточкой слепой старик; он услышал, что кто - то недобрый  стреляет в птиц, и позвал; </w:t>
      </w:r>
    </w:p>
    <w:p w:rsidR="008D3974" w:rsidRPr="00F06C68" w:rsidRDefault="008D3974" w:rsidP="00E433E0">
      <w:pPr>
        <w:rPr>
          <w:rFonts w:ascii="Times New Roman" w:hAnsi="Times New Roman"/>
          <w:sz w:val="24"/>
          <w:szCs w:val="24"/>
        </w:rPr>
      </w:pPr>
      <w:r w:rsidRPr="00F06C68">
        <w:rPr>
          <w:rFonts w:ascii="Times New Roman" w:hAnsi="Times New Roman"/>
          <w:sz w:val="24"/>
          <w:szCs w:val="24"/>
        </w:rPr>
        <w:t xml:space="preserve">- Будьте добры! Кто тут есть? </w:t>
      </w:r>
    </w:p>
    <w:p w:rsidR="008D3974" w:rsidRPr="00F06C68" w:rsidRDefault="008D3974" w:rsidP="00E433E0">
      <w:pPr>
        <w:rPr>
          <w:rFonts w:ascii="Times New Roman" w:hAnsi="Times New Roman"/>
          <w:sz w:val="24"/>
          <w:szCs w:val="24"/>
        </w:rPr>
      </w:pPr>
      <w:r w:rsidRPr="00F06C68">
        <w:rPr>
          <w:rFonts w:ascii="Times New Roman" w:hAnsi="Times New Roman"/>
          <w:sz w:val="24"/>
          <w:szCs w:val="24"/>
        </w:rPr>
        <w:t xml:space="preserve">- Ну, я, ответил мальчик. </w:t>
      </w:r>
    </w:p>
    <w:p w:rsidR="008D3974" w:rsidRPr="00F06C68" w:rsidRDefault="008D3974" w:rsidP="00E433E0">
      <w:pPr>
        <w:rPr>
          <w:rFonts w:ascii="Times New Roman" w:hAnsi="Times New Roman"/>
          <w:sz w:val="24"/>
          <w:szCs w:val="24"/>
        </w:rPr>
      </w:pPr>
      <w:r w:rsidRPr="00F06C68">
        <w:rPr>
          <w:rFonts w:ascii="Times New Roman" w:hAnsi="Times New Roman"/>
          <w:sz w:val="24"/>
          <w:szCs w:val="24"/>
        </w:rPr>
        <w:t xml:space="preserve">- Мальчик, - сказал  слепой, - ты не мог бы меня проводить  до дому? </w:t>
      </w:r>
    </w:p>
    <w:p w:rsidR="008D3974" w:rsidRPr="00F06C68" w:rsidRDefault="008D3974" w:rsidP="00E433E0">
      <w:pPr>
        <w:rPr>
          <w:rFonts w:ascii="Times New Roman" w:hAnsi="Times New Roman"/>
          <w:sz w:val="24"/>
          <w:szCs w:val="24"/>
        </w:rPr>
      </w:pPr>
      <w:r w:rsidRPr="00F06C68">
        <w:rPr>
          <w:rFonts w:ascii="Times New Roman" w:hAnsi="Times New Roman"/>
          <w:sz w:val="24"/>
          <w:szCs w:val="24"/>
        </w:rPr>
        <w:t xml:space="preserve">- А вы три рубля дадите?- спросил мальчишка.  Тогда доведу. </w:t>
      </w:r>
    </w:p>
    <w:p w:rsidR="008D3974" w:rsidRPr="00F06C68" w:rsidRDefault="008D3974" w:rsidP="00E433E0">
      <w:pPr>
        <w:rPr>
          <w:rFonts w:ascii="Times New Roman" w:hAnsi="Times New Roman"/>
          <w:sz w:val="24"/>
          <w:szCs w:val="24"/>
        </w:rPr>
      </w:pPr>
      <w:r w:rsidRPr="00F06C68">
        <w:rPr>
          <w:rFonts w:ascii="Times New Roman" w:hAnsi="Times New Roman"/>
          <w:sz w:val="24"/>
          <w:szCs w:val="24"/>
        </w:rPr>
        <w:t xml:space="preserve">- У меня  только рубль ….- растерялся слепой.  Пожалуйста, доведи меня до дому. </w:t>
      </w:r>
    </w:p>
    <w:p w:rsidR="008D3974" w:rsidRPr="00F06C68" w:rsidRDefault="008D3974" w:rsidP="00E433E0">
      <w:pPr>
        <w:rPr>
          <w:rFonts w:ascii="Times New Roman" w:hAnsi="Times New Roman"/>
          <w:sz w:val="24"/>
          <w:szCs w:val="24"/>
        </w:rPr>
      </w:pPr>
      <w:r w:rsidRPr="00F06C68">
        <w:rPr>
          <w:rFonts w:ascii="Times New Roman" w:hAnsi="Times New Roman"/>
          <w:sz w:val="24"/>
          <w:szCs w:val="24"/>
        </w:rPr>
        <w:t xml:space="preserve">-Ладно, рубль – тоже деньги, - сказал мальчишка и взял старика под руку. Тот назвал свой адрес, и они пошли. </w:t>
      </w:r>
    </w:p>
    <w:p w:rsidR="008D3974" w:rsidRPr="00F06C68" w:rsidRDefault="008D3974" w:rsidP="00E433E0">
      <w:pPr>
        <w:rPr>
          <w:rFonts w:ascii="Times New Roman" w:hAnsi="Times New Roman"/>
          <w:sz w:val="24"/>
          <w:szCs w:val="24"/>
        </w:rPr>
      </w:pPr>
      <w:r w:rsidRPr="00F06C68">
        <w:rPr>
          <w:rFonts w:ascii="Times New Roman" w:hAnsi="Times New Roman"/>
          <w:sz w:val="24"/>
          <w:szCs w:val="24"/>
        </w:rPr>
        <w:t>Вот вышли из сквера, идут по улице, где много прохожих, и прохожие говорят друг другу вслух;</w:t>
      </w:r>
    </w:p>
    <w:p w:rsidR="008D3974" w:rsidRPr="00F06C68" w:rsidRDefault="008D3974" w:rsidP="00E433E0">
      <w:pPr>
        <w:rPr>
          <w:rFonts w:ascii="Times New Roman" w:hAnsi="Times New Roman"/>
          <w:sz w:val="24"/>
          <w:szCs w:val="24"/>
        </w:rPr>
      </w:pPr>
      <w:r w:rsidRPr="00F06C68">
        <w:rPr>
          <w:rFonts w:ascii="Times New Roman" w:hAnsi="Times New Roman"/>
          <w:sz w:val="24"/>
          <w:szCs w:val="24"/>
        </w:rPr>
        <w:t xml:space="preserve"> -Бедный старик. И какой добрый мальчик. Наверно его внук. </w:t>
      </w:r>
    </w:p>
    <w:p w:rsidR="008D3974" w:rsidRPr="00F06C68" w:rsidRDefault="008D3974" w:rsidP="00E433E0">
      <w:pPr>
        <w:rPr>
          <w:rFonts w:ascii="Times New Roman" w:hAnsi="Times New Roman"/>
          <w:sz w:val="24"/>
          <w:szCs w:val="24"/>
        </w:rPr>
      </w:pPr>
      <w:r w:rsidRPr="00F06C68">
        <w:rPr>
          <w:rFonts w:ascii="Times New Roman" w:hAnsi="Times New Roman"/>
          <w:sz w:val="24"/>
          <w:szCs w:val="24"/>
        </w:rPr>
        <w:t xml:space="preserve">Мальчишка услышал, как его назвали добрым, и покраснел. А люди шли и говорили: </w:t>
      </w:r>
    </w:p>
    <w:p w:rsidR="008D3974" w:rsidRPr="00F06C68" w:rsidRDefault="008D3974" w:rsidP="00E433E0">
      <w:pPr>
        <w:rPr>
          <w:rFonts w:ascii="Times New Roman" w:hAnsi="Times New Roman"/>
          <w:sz w:val="24"/>
          <w:szCs w:val="24"/>
        </w:rPr>
      </w:pPr>
      <w:r w:rsidRPr="00F06C68">
        <w:rPr>
          <w:rFonts w:ascii="Times New Roman" w:hAnsi="Times New Roman"/>
          <w:sz w:val="24"/>
          <w:szCs w:val="24"/>
        </w:rPr>
        <w:t xml:space="preserve">- Смотрите, какой добрый, стеснительный мальчик: он  покраснел, когда его похвалили. </w:t>
      </w:r>
    </w:p>
    <w:p w:rsidR="008D3974" w:rsidRPr="00F06C68" w:rsidRDefault="008D3974" w:rsidP="00E433E0">
      <w:pPr>
        <w:rPr>
          <w:rFonts w:ascii="Times New Roman" w:hAnsi="Times New Roman"/>
          <w:sz w:val="24"/>
          <w:szCs w:val="24"/>
        </w:rPr>
      </w:pPr>
      <w:r w:rsidRPr="00F06C68">
        <w:rPr>
          <w:rFonts w:ascii="Times New Roman" w:hAnsi="Times New Roman"/>
          <w:sz w:val="24"/>
          <w:szCs w:val="24"/>
        </w:rPr>
        <w:t xml:space="preserve">Наконец он довел  старика до дому, и тот протянул ему рубль. </w:t>
      </w:r>
    </w:p>
    <w:p w:rsidR="008D3974" w:rsidRPr="00F06C68" w:rsidRDefault="008D3974" w:rsidP="00E433E0">
      <w:pPr>
        <w:rPr>
          <w:rFonts w:ascii="Times New Roman" w:hAnsi="Times New Roman"/>
          <w:sz w:val="24"/>
          <w:szCs w:val="24"/>
        </w:rPr>
      </w:pPr>
      <w:r w:rsidRPr="00F06C68">
        <w:rPr>
          <w:rFonts w:ascii="Times New Roman" w:hAnsi="Times New Roman"/>
          <w:sz w:val="24"/>
          <w:szCs w:val="24"/>
        </w:rPr>
        <w:t xml:space="preserve">- Нет, - сказал мальчишка, вдруг заплакал и  побежал. </w:t>
      </w:r>
    </w:p>
    <w:p w:rsidR="008D3974" w:rsidRPr="00F06C68" w:rsidRDefault="008D3974" w:rsidP="00E433E0">
      <w:pPr>
        <w:rPr>
          <w:rFonts w:ascii="Times New Roman" w:hAnsi="Times New Roman"/>
          <w:sz w:val="24"/>
          <w:szCs w:val="24"/>
        </w:rPr>
      </w:pPr>
      <w:r w:rsidRPr="00F06C68">
        <w:rPr>
          <w:rFonts w:ascii="Times New Roman" w:hAnsi="Times New Roman"/>
          <w:sz w:val="24"/>
          <w:szCs w:val="24"/>
        </w:rPr>
        <w:t xml:space="preserve">- Спасибо, добрый мальчик! – крикнул  ему вслед слепой старик. </w:t>
      </w:r>
    </w:p>
    <w:p w:rsidR="008D3974" w:rsidRDefault="008D3974" w:rsidP="00E433E0">
      <w:pPr>
        <w:rPr>
          <w:rFonts w:ascii="Times New Roman" w:hAnsi="Times New Roman"/>
          <w:sz w:val="24"/>
          <w:szCs w:val="24"/>
        </w:rPr>
      </w:pPr>
      <w:r w:rsidRPr="00F06C68">
        <w:rPr>
          <w:rFonts w:ascii="Times New Roman" w:hAnsi="Times New Roman"/>
          <w:sz w:val="24"/>
          <w:szCs w:val="24"/>
        </w:rPr>
        <w:t>А мальчик  еще сильнее заплакал</w:t>
      </w:r>
      <w:r>
        <w:rPr>
          <w:rFonts w:ascii="Times New Roman" w:hAnsi="Times New Roman"/>
          <w:sz w:val="24"/>
          <w:szCs w:val="24"/>
        </w:rPr>
        <w:t>.</w:t>
      </w:r>
    </w:p>
    <w:p w:rsidR="008D3974" w:rsidRDefault="008D3974" w:rsidP="00E433E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Ребята, а как вы думаете, почему он заплакал? (ему было стыдно). А как его называли прохожие? (добрый)</w:t>
      </w:r>
    </w:p>
    <w:p w:rsidR="008D3974" w:rsidRDefault="008D3974" w:rsidP="00E433E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  был ли он на самом деле добрым? (нет, т.к. просил 3 рубля за свое доброе дело?)</w:t>
      </w:r>
      <w:r w:rsidRPr="00F06C68">
        <w:rPr>
          <w:rFonts w:ascii="Times New Roman" w:hAnsi="Times New Roman"/>
          <w:sz w:val="24"/>
          <w:szCs w:val="24"/>
        </w:rPr>
        <w:t xml:space="preserve"> </w:t>
      </w:r>
    </w:p>
    <w:p w:rsidR="008D3974" w:rsidRPr="00F06C68" w:rsidRDefault="008D3974" w:rsidP="00E433E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 есть надежда, что он станет добрым? (да)</w:t>
      </w:r>
    </w:p>
    <w:p w:rsidR="008D3974" w:rsidRPr="00F06C68" w:rsidRDefault="008D3974" w:rsidP="00E433E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вы думаете, о чем сегодня мы с вами будем вести беседу? (о доброте).</w:t>
      </w:r>
    </w:p>
    <w:p w:rsidR="008D3974" w:rsidRPr="00F06C68" w:rsidRDefault="008D3974" w:rsidP="00E433E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</w:t>
      </w:r>
      <w:r w:rsidRPr="00F06C68">
        <w:rPr>
          <w:rFonts w:ascii="Times New Roman" w:hAnsi="Times New Roman"/>
          <w:sz w:val="24"/>
          <w:szCs w:val="24"/>
        </w:rPr>
        <w:t xml:space="preserve">то такое добро?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06C68">
        <w:rPr>
          <w:rFonts w:ascii="Times New Roman" w:hAnsi="Times New Roman"/>
          <w:sz w:val="24"/>
          <w:szCs w:val="24"/>
        </w:rPr>
        <w:t>(это все хорошее, доброе, красивое.)</w:t>
      </w:r>
    </w:p>
    <w:p w:rsidR="008D3974" w:rsidRPr="00F06C68" w:rsidRDefault="008D3974" w:rsidP="00E433E0">
      <w:pPr>
        <w:rPr>
          <w:rFonts w:ascii="Times New Roman" w:hAnsi="Times New Roman"/>
          <w:sz w:val="24"/>
          <w:szCs w:val="24"/>
        </w:rPr>
      </w:pPr>
      <w:r w:rsidRPr="00F06C68">
        <w:rPr>
          <w:rFonts w:ascii="Times New Roman" w:hAnsi="Times New Roman"/>
          <w:sz w:val="24"/>
          <w:szCs w:val="24"/>
        </w:rPr>
        <w:t xml:space="preserve">Что есть  зло? Это нечто противоположное добру: дурное, плохое, беда, несчастье.  </w:t>
      </w:r>
    </w:p>
    <w:p w:rsidR="008D3974" w:rsidRPr="00F06C68" w:rsidRDefault="008D3974" w:rsidP="009F115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F06C68">
        <w:rPr>
          <w:rFonts w:ascii="Times New Roman" w:hAnsi="Times New Roman"/>
          <w:sz w:val="24"/>
          <w:szCs w:val="24"/>
        </w:rPr>
        <w:t>Мы часто слышим слова: добрый человек, добрые дела, доброта, и не задумываемся над тем, какой глубокий смысл вложен в эти слова. Сегодня мы постараемся вникнуть в смысл слов «добро» и «зло» и проведем параллель между этими понятиями.</w:t>
      </w:r>
      <w:r w:rsidRPr="00F06C68">
        <w:rPr>
          <w:rFonts w:ascii="Times New Roman" w:hAnsi="Times New Roman"/>
          <w:sz w:val="24"/>
          <w:szCs w:val="24"/>
        </w:rPr>
        <w:br/>
      </w:r>
      <w:r w:rsidRPr="00F06C68">
        <w:rPr>
          <w:rFonts w:ascii="Times New Roman" w:hAnsi="Times New Roman"/>
          <w:b/>
          <w:bCs/>
          <w:sz w:val="24"/>
          <w:szCs w:val="24"/>
        </w:rPr>
        <w:t>3. Основная часть.</w:t>
      </w:r>
      <w:r w:rsidRPr="00F06C68">
        <w:rPr>
          <w:rFonts w:ascii="Times New Roman" w:hAnsi="Times New Roman"/>
          <w:sz w:val="24"/>
          <w:szCs w:val="24"/>
        </w:rPr>
        <w:br/>
        <w:t>Я просила вас найти в словаре С.И.Ожегова, определение, что такое доброта.</w:t>
      </w:r>
      <w:r w:rsidRPr="00F06C68">
        <w:rPr>
          <w:rFonts w:ascii="Times New Roman" w:hAnsi="Times New Roman"/>
          <w:sz w:val="24"/>
          <w:szCs w:val="24"/>
        </w:rPr>
        <w:br/>
      </w:r>
      <w:r w:rsidRPr="00F06C68">
        <w:rPr>
          <w:rFonts w:ascii="Times New Roman" w:hAnsi="Times New Roman"/>
          <w:b/>
          <w:i/>
          <w:sz w:val="24"/>
          <w:szCs w:val="24"/>
        </w:rPr>
        <w:t>Доброта – это все положительное, хорошее, полезное. </w:t>
      </w:r>
      <w:r w:rsidRPr="00F06C68">
        <w:rPr>
          <w:rFonts w:ascii="Times New Roman" w:hAnsi="Times New Roman"/>
          <w:b/>
          <w:i/>
          <w:sz w:val="24"/>
          <w:szCs w:val="24"/>
        </w:rPr>
        <w:br/>
        <w:t>Доброта – отзывчивость, душевное расположение к людям, стремление делать добро другим.</w:t>
      </w:r>
    </w:p>
    <w:p w:rsidR="008D3974" w:rsidRPr="00F06C68" w:rsidRDefault="008D3974" w:rsidP="009F115C">
      <w:pPr>
        <w:rPr>
          <w:rFonts w:ascii="Times New Roman" w:hAnsi="Times New Roman"/>
          <w:sz w:val="24"/>
          <w:szCs w:val="24"/>
        </w:rPr>
      </w:pPr>
      <w:r w:rsidRPr="00F06C68">
        <w:rPr>
          <w:rFonts w:ascii="Times New Roman" w:hAnsi="Times New Roman"/>
          <w:sz w:val="24"/>
          <w:szCs w:val="24"/>
        </w:rPr>
        <w:t xml:space="preserve">Сейчас мы посмотрим  сценку о мальчике, который  мечтал  совершить доброе дело. Получалось ли у него это, </w:t>
      </w:r>
      <w:r>
        <w:rPr>
          <w:rFonts w:ascii="Times New Roman" w:hAnsi="Times New Roman"/>
          <w:sz w:val="24"/>
          <w:szCs w:val="24"/>
        </w:rPr>
        <w:t>решать вам.</w:t>
      </w:r>
    </w:p>
    <w:p w:rsidR="008D3974" w:rsidRPr="00F06C68" w:rsidRDefault="008D3974" w:rsidP="009F115C">
      <w:pPr>
        <w:rPr>
          <w:rFonts w:ascii="Times New Roman" w:hAnsi="Times New Roman"/>
          <w:sz w:val="24"/>
          <w:szCs w:val="24"/>
        </w:rPr>
      </w:pPr>
      <w:r w:rsidRPr="00F06C68">
        <w:rPr>
          <w:rFonts w:ascii="Times New Roman" w:hAnsi="Times New Roman"/>
          <w:b/>
          <w:sz w:val="24"/>
          <w:szCs w:val="24"/>
        </w:rPr>
        <w:t>Автор:</w:t>
      </w:r>
      <w:r w:rsidRPr="00F06C68">
        <w:rPr>
          <w:rFonts w:ascii="Times New Roman" w:hAnsi="Times New Roman"/>
          <w:sz w:val="24"/>
          <w:szCs w:val="24"/>
        </w:rPr>
        <w:t xml:space="preserve"> Готов для человечества  он многое свершить …</w:t>
      </w:r>
    </w:p>
    <w:p w:rsidR="008D3974" w:rsidRPr="00F06C68" w:rsidRDefault="008D3974" w:rsidP="009F115C">
      <w:pPr>
        <w:rPr>
          <w:rFonts w:ascii="Times New Roman" w:hAnsi="Times New Roman"/>
          <w:sz w:val="24"/>
          <w:szCs w:val="24"/>
        </w:rPr>
      </w:pPr>
      <w:r w:rsidRPr="00F06C68">
        <w:rPr>
          <w:rFonts w:ascii="Times New Roman" w:hAnsi="Times New Roman"/>
          <w:b/>
          <w:sz w:val="24"/>
          <w:szCs w:val="24"/>
        </w:rPr>
        <w:t>Мальчик:</w:t>
      </w:r>
      <w:r w:rsidRPr="00F06C68">
        <w:rPr>
          <w:rFonts w:ascii="Times New Roman" w:hAnsi="Times New Roman"/>
          <w:sz w:val="24"/>
          <w:szCs w:val="24"/>
        </w:rPr>
        <w:t xml:space="preserve"> Но торопиться нечего, зачем же тут спешить? </w:t>
      </w:r>
    </w:p>
    <w:p w:rsidR="008D3974" w:rsidRPr="00F06C68" w:rsidRDefault="008D3974" w:rsidP="009F115C">
      <w:pPr>
        <w:rPr>
          <w:rFonts w:ascii="Times New Roman" w:hAnsi="Times New Roman"/>
          <w:sz w:val="24"/>
          <w:szCs w:val="24"/>
        </w:rPr>
      </w:pPr>
      <w:r w:rsidRPr="00F06C68">
        <w:rPr>
          <w:rFonts w:ascii="Times New Roman" w:hAnsi="Times New Roman"/>
          <w:b/>
          <w:sz w:val="24"/>
          <w:szCs w:val="24"/>
        </w:rPr>
        <w:t>Автор:</w:t>
      </w:r>
      <w:r w:rsidRPr="00F06C68">
        <w:rPr>
          <w:rFonts w:ascii="Times New Roman" w:hAnsi="Times New Roman"/>
          <w:sz w:val="24"/>
          <w:szCs w:val="24"/>
        </w:rPr>
        <w:t xml:space="preserve"> Пока еще он подвига  себе не приглядел, </w:t>
      </w:r>
    </w:p>
    <w:p w:rsidR="008D3974" w:rsidRPr="00F06C68" w:rsidRDefault="008D3974" w:rsidP="009F115C">
      <w:pPr>
        <w:rPr>
          <w:rFonts w:ascii="Times New Roman" w:hAnsi="Times New Roman"/>
          <w:sz w:val="24"/>
          <w:szCs w:val="24"/>
        </w:rPr>
      </w:pPr>
      <w:r w:rsidRPr="00F06C68">
        <w:rPr>
          <w:rFonts w:ascii="Times New Roman" w:hAnsi="Times New Roman"/>
          <w:b/>
          <w:sz w:val="24"/>
          <w:szCs w:val="24"/>
        </w:rPr>
        <w:t>Мальчик:</w:t>
      </w:r>
      <w:r w:rsidRPr="00F06C68">
        <w:rPr>
          <w:rFonts w:ascii="Times New Roman" w:hAnsi="Times New Roman"/>
          <w:sz w:val="24"/>
          <w:szCs w:val="24"/>
        </w:rPr>
        <w:t xml:space="preserve"> У нас ведь, что поделаешь, нет  подходящих дел! </w:t>
      </w:r>
    </w:p>
    <w:p w:rsidR="008D3974" w:rsidRPr="00F06C68" w:rsidRDefault="008D3974" w:rsidP="009F115C">
      <w:pPr>
        <w:rPr>
          <w:rFonts w:ascii="Times New Roman" w:hAnsi="Times New Roman"/>
          <w:sz w:val="24"/>
          <w:szCs w:val="24"/>
        </w:rPr>
      </w:pPr>
      <w:r w:rsidRPr="00F06C68">
        <w:rPr>
          <w:rFonts w:ascii="Times New Roman" w:hAnsi="Times New Roman"/>
          <w:b/>
          <w:sz w:val="24"/>
          <w:szCs w:val="24"/>
        </w:rPr>
        <w:t>Автор:</w:t>
      </w:r>
      <w:r w:rsidRPr="00F06C68">
        <w:rPr>
          <w:rFonts w:ascii="Times New Roman" w:hAnsi="Times New Roman"/>
          <w:sz w:val="24"/>
          <w:szCs w:val="24"/>
        </w:rPr>
        <w:t xml:space="preserve"> Дед от простуды лечится, лекарство дать велит. </w:t>
      </w:r>
    </w:p>
    <w:p w:rsidR="008D3974" w:rsidRPr="00F06C68" w:rsidRDefault="008D3974" w:rsidP="009F115C">
      <w:pPr>
        <w:rPr>
          <w:rFonts w:ascii="Times New Roman" w:hAnsi="Times New Roman"/>
          <w:sz w:val="24"/>
          <w:szCs w:val="24"/>
        </w:rPr>
      </w:pPr>
      <w:r w:rsidRPr="00F06C68">
        <w:rPr>
          <w:rFonts w:ascii="Times New Roman" w:hAnsi="Times New Roman"/>
          <w:b/>
          <w:sz w:val="24"/>
          <w:szCs w:val="24"/>
        </w:rPr>
        <w:t>Мальчик:</w:t>
      </w:r>
      <w:r w:rsidRPr="00F06C68">
        <w:rPr>
          <w:rFonts w:ascii="Times New Roman" w:hAnsi="Times New Roman"/>
          <w:sz w:val="24"/>
          <w:szCs w:val="24"/>
        </w:rPr>
        <w:t xml:space="preserve"> Но он не человечество, он  старый инвалид. </w:t>
      </w:r>
    </w:p>
    <w:p w:rsidR="008D3974" w:rsidRPr="00F06C68" w:rsidRDefault="008D3974" w:rsidP="009F115C">
      <w:pPr>
        <w:rPr>
          <w:rFonts w:ascii="Times New Roman" w:hAnsi="Times New Roman"/>
          <w:sz w:val="24"/>
          <w:szCs w:val="24"/>
        </w:rPr>
      </w:pPr>
      <w:r w:rsidRPr="00F06C68">
        <w:rPr>
          <w:rFonts w:ascii="Times New Roman" w:hAnsi="Times New Roman"/>
          <w:b/>
          <w:sz w:val="24"/>
          <w:szCs w:val="24"/>
        </w:rPr>
        <w:t>Автор:</w:t>
      </w:r>
      <w:r w:rsidRPr="00F06C68">
        <w:rPr>
          <w:rFonts w:ascii="Times New Roman" w:hAnsi="Times New Roman"/>
          <w:sz w:val="24"/>
          <w:szCs w:val="24"/>
        </w:rPr>
        <w:t xml:space="preserve"> Дома Наташка мечется, гуляй, мол, с ней с утра!</w:t>
      </w:r>
    </w:p>
    <w:p w:rsidR="008D3974" w:rsidRPr="00F06C68" w:rsidRDefault="008D3974" w:rsidP="009F115C">
      <w:pPr>
        <w:rPr>
          <w:rFonts w:ascii="Times New Roman" w:hAnsi="Times New Roman"/>
          <w:sz w:val="24"/>
          <w:szCs w:val="24"/>
        </w:rPr>
      </w:pPr>
      <w:r w:rsidRPr="00F06C68">
        <w:rPr>
          <w:rFonts w:ascii="Times New Roman" w:hAnsi="Times New Roman"/>
          <w:b/>
          <w:sz w:val="24"/>
          <w:szCs w:val="24"/>
        </w:rPr>
        <w:t>Мальчик:</w:t>
      </w:r>
      <w:r w:rsidRPr="00F06C68">
        <w:rPr>
          <w:rFonts w:ascii="Times New Roman" w:hAnsi="Times New Roman"/>
          <w:sz w:val="24"/>
          <w:szCs w:val="24"/>
        </w:rPr>
        <w:t xml:space="preserve"> Она не человечество, а младшая сестра!</w:t>
      </w:r>
    </w:p>
    <w:p w:rsidR="008D3974" w:rsidRPr="00F06C68" w:rsidRDefault="008D3974" w:rsidP="009F115C">
      <w:pPr>
        <w:rPr>
          <w:rFonts w:ascii="Times New Roman" w:hAnsi="Times New Roman"/>
          <w:sz w:val="24"/>
          <w:szCs w:val="24"/>
        </w:rPr>
      </w:pPr>
      <w:r w:rsidRPr="00F06C68">
        <w:rPr>
          <w:rFonts w:ascii="Times New Roman" w:hAnsi="Times New Roman"/>
          <w:sz w:val="24"/>
          <w:szCs w:val="24"/>
        </w:rPr>
        <w:t xml:space="preserve">Когда судьбой назначено, Вселенную  спасти, </w:t>
      </w:r>
    </w:p>
    <w:p w:rsidR="008D3974" w:rsidRPr="00F06C68" w:rsidRDefault="008D3974" w:rsidP="009F115C">
      <w:pPr>
        <w:rPr>
          <w:rFonts w:ascii="Times New Roman" w:hAnsi="Times New Roman"/>
          <w:sz w:val="24"/>
          <w:szCs w:val="24"/>
        </w:rPr>
      </w:pPr>
      <w:r w:rsidRPr="00F06C68">
        <w:rPr>
          <w:rFonts w:ascii="Times New Roman" w:hAnsi="Times New Roman"/>
          <w:sz w:val="24"/>
          <w:szCs w:val="24"/>
        </w:rPr>
        <w:t xml:space="preserve">К чему сестренку младшую на скверике пасти?! </w:t>
      </w:r>
    </w:p>
    <w:p w:rsidR="008D3974" w:rsidRPr="00F06C68" w:rsidRDefault="008D3974" w:rsidP="009F115C">
      <w:pPr>
        <w:rPr>
          <w:rFonts w:ascii="Times New Roman" w:hAnsi="Times New Roman"/>
          <w:sz w:val="24"/>
          <w:szCs w:val="24"/>
        </w:rPr>
      </w:pPr>
      <w:r w:rsidRPr="00F06C68">
        <w:rPr>
          <w:rFonts w:ascii="Times New Roman" w:hAnsi="Times New Roman"/>
          <w:b/>
          <w:sz w:val="24"/>
          <w:szCs w:val="24"/>
        </w:rPr>
        <w:t>Автор:</w:t>
      </w:r>
      <w:r w:rsidRPr="00F06C68">
        <w:rPr>
          <w:rFonts w:ascii="Times New Roman" w:hAnsi="Times New Roman"/>
          <w:sz w:val="24"/>
          <w:szCs w:val="24"/>
        </w:rPr>
        <w:t xml:space="preserve"> Пока еще он подвига себе не приглядел ….</w:t>
      </w:r>
    </w:p>
    <w:p w:rsidR="008D3974" w:rsidRPr="00F06C68" w:rsidRDefault="008D3974" w:rsidP="009F115C">
      <w:pPr>
        <w:rPr>
          <w:rFonts w:ascii="Times New Roman" w:hAnsi="Times New Roman"/>
          <w:sz w:val="24"/>
          <w:szCs w:val="24"/>
        </w:rPr>
      </w:pPr>
      <w:r w:rsidRPr="00F06C68">
        <w:rPr>
          <w:rFonts w:ascii="Times New Roman" w:hAnsi="Times New Roman"/>
          <w:b/>
          <w:sz w:val="24"/>
          <w:szCs w:val="24"/>
        </w:rPr>
        <w:t>Мальчик:</w:t>
      </w:r>
      <w:r w:rsidRPr="00F06C68">
        <w:rPr>
          <w:rFonts w:ascii="Times New Roman" w:hAnsi="Times New Roman"/>
          <w:sz w:val="24"/>
          <w:szCs w:val="24"/>
        </w:rPr>
        <w:t xml:space="preserve"> У нас ведь, что поделаешь, нет  настоящих дел!</w:t>
      </w:r>
    </w:p>
    <w:p w:rsidR="008D3974" w:rsidRPr="00F06C68" w:rsidRDefault="008D3974" w:rsidP="009F115C">
      <w:pPr>
        <w:rPr>
          <w:rFonts w:ascii="Times New Roman" w:hAnsi="Times New Roman"/>
          <w:sz w:val="24"/>
          <w:szCs w:val="24"/>
        </w:rPr>
      </w:pPr>
      <w:r w:rsidRPr="00F06C68">
        <w:rPr>
          <w:rFonts w:ascii="Times New Roman" w:hAnsi="Times New Roman"/>
          <w:b/>
          <w:sz w:val="24"/>
          <w:szCs w:val="24"/>
        </w:rPr>
        <w:t>Автор:</w:t>
      </w:r>
      <w:r w:rsidRPr="00F06C68">
        <w:rPr>
          <w:rFonts w:ascii="Times New Roman" w:hAnsi="Times New Roman"/>
          <w:sz w:val="24"/>
          <w:szCs w:val="24"/>
        </w:rPr>
        <w:t xml:space="preserve"> В своем платочке  клетчатом  в углу  ревет сестра ….</w:t>
      </w:r>
    </w:p>
    <w:p w:rsidR="008D3974" w:rsidRPr="00F06C68" w:rsidRDefault="008D3974" w:rsidP="009F115C">
      <w:pPr>
        <w:rPr>
          <w:rFonts w:ascii="Times New Roman" w:hAnsi="Times New Roman"/>
          <w:sz w:val="24"/>
          <w:szCs w:val="24"/>
        </w:rPr>
      </w:pPr>
      <w:r w:rsidRPr="00F06C68">
        <w:rPr>
          <w:rFonts w:ascii="Times New Roman" w:hAnsi="Times New Roman"/>
          <w:b/>
          <w:sz w:val="24"/>
          <w:szCs w:val="24"/>
        </w:rPr>
        <w:t>Сестренка:</w:t>
      </w:r>
      <w:r w:rsidRPr="00F06C68">
        <w:rPr>
          <w:rFonts w:ascii="Times New Roman" w:hAnsi="Times New Roman"/>
          <w:sz w:val="24"/>
          <w:szCs w:val="24"/>
        </w:rPr>
        <w:t xml:space="preserve"> Я тоже человечество и мне гулять пора!</w:t>
      </w:r>
    </w:p>
    <w:p w:rsidR="008D3974" w:rsidRPr="00F06C68" w:rsidRDefault="008D3974" w:rsidP="009F115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 w:rsidRPr="00F06C68">
        <w:rPr>
          <w:rFonts w:ascii="Times New Roman" w:hAnsi="Times New Roman"/>
          <w:b/>
          <w:sz w:val="24"/>
          <w:szCs w:val="24"/>
        </w:rPr>
        <w:t>Учитель:</w:t>
      </w:r>
      <w:r w:rsidRPr="00F06C68">
        <w:rPr>
          <w:rFonts w:ascii="Times New Roman" w:hAnsi="Times New Roman"/>
          <w:sz w:val="24"/>
          <w:szCs w:val="24"/>
        </w:rPr>
        <w:t xml:space="preserve"> Как вы думаете, есть ли настоящая доброта в этом мальчике? </w:t>
      </w:r>
    </w:p>
    <w:p w:rsidR="008D3974" w:rsidRDefault="008D3974" w:rsidP="009F115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F06C68">
        <w:rPr>
          <w:rFonts w:ascii="Times New Roman" w:hAnsi="Times New Roman"/>
          <w:sz w:val="24"/>
          <w:szCs w:val="24"/>
        </w:rPr>
        <w:t xml:space="preserve">Совершая добрые дела по собственной инициативе, многие люди ожидают похвалы, благодарности, но не получив  </w:t>
      </w:r>
      <w:r>
        <w:rPr>
          <w:rFonts w:ascii="Times New Roman" w:hAnsi="Times New Roman"/>
          <w:sz w:val="24"/>
          <w:szCs w:val="24"/>
        </w:rPr>
        <w:t>их</w:t>
      </w:r>
      <w:r w:rsidRPr="00F06C68">
        <w:rPr>
          <w:rFonts w:ascii="Times New Roman" w:hAnsi="Times New Roman"/>
          <w:sz w:val="24"/>
          <w:szCs w:val="24"/>
        </w:rPr>
        <w:t>, начинают раскаиваться,</w:t>
      </w:r>
      <w:r>
        <w:rPr>
          <w:rFonts w:ascii="Times New Roman" w:hAnsi="Times New Roman"/>
          <w:sz w:val="24"/>
          <w:szCs w:val="24"/>
        </w:rPr>
        <w:t xml:space="preserve"> что сделали это</w:t>
      </w:r>
      <w:r w:rsidRPr="00F06C68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Можно ли такого человека назвать добрым? (нет)</w:t>
      </w:r>
    </w:p>
    <w:p w:rsidR="008D3974" w:rsidRPr="0012662C" w:rsidRDefault="008D3974" w:rsidP="009F115C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А какие добрые поступки вы уже совершили? Приходилось ли вам встречать людское зло? </w:t>
      </w:r>
      <w:r w:rsidRPr="0012662C">
        <w:rPr>
          <w:rFonts w:ascii="Times New Roman" w:hAnsi="Times New Roman"/>
          <w:b/>
          <w:sz w:val="24"/>
          <w:szCs w:val="24"/>
        </w:rPr>
        <w:t>(рассказы детей)</w:t>
      </w:r>
    </w:p>
    <w:p w:rsidR="008D3974" w:rsidRDefault="008D3974" w:rsidP="000579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Каждому человеку свойственно проявлять качества своего характера.  Все то, о чем вы сейчас рассказывали, можно выразить одним словом. Давайте попробуем распределить их на 2 группы:</w:t>
      </w:r>
    </w:p>
    <w:p w:rsidR="008D3974" w:rsidRPr="005D528F" w:rsidRDefault="008D3974" w:rsidP="00057963">
      <w:pPr>
        <w:rPr>
          <w:rFonts w:ascii="Times New Roman" w:hAnsi="Times New Roman"/>
          <w:sz w:val="24"/>
          <w:szCs w:val="24"/>
        </w:rPr>
      </w:pPr>
      <w:r w:rsidRPr="00836803">
        <w:rPr>
          <w:rFonts w:ascii="Times New Roman" w:hAnsi="Times New Roman"/>
          <w:color w:val="FF0000"/>
          <w:sz w:val="24"/>
          <w:szCs w:val="24"/>
        </w:rPr>
        <w:t xml:space="preserve">  </w:t>
      </w:r>
      <w:r w:rsidRPr="005D528F">
        <w:rPr>
          <w:rFonts w:ascii="Times New Roman" w:hAnsi="Times New Roman"/>
          <w:sz w:val="24"/>
          <w:szCs w:val="24"/>
        </w:rPr>
        <w:t>Перед вами карточки с  личностными качествами человека. Нам необходимо распределить их на две группы:</w:t>
      </w:r>
    </w:p>
    <w:p w:rsidR="008D3974" w:rsidRPr="005D528F" w:rsidRDefault="008D3974" w:rsidP="00057963">
      <w:pPr>
        <w:rPr>
          <w:rFonts w:ascii="Times New Roman" w:hAnsi="Times New Roman"/>
          <w:sz w:val="24"/>
          <w:szCs w:val="24"/>
        </w:rPr>
      </w:pPr>
      <w:r w:rsidRPr="005D528F">
        <w:rPr>
          <w:rFonts w:ascii="Times New Roman" w:hAnsi="Times New Roman"/>
          <w:sz w:val="24"/>
          <w:szCs w:val="24"/>
        </w:rPr>
        <w:t>Качества - «помощники» добра. Качества - «помощники» зла.</w:t>
      </w:r>
    </w:p>
    <w:p w:rsidR="008D3974" w:rsidRPr="005D528F" w:rsidRDefault="008D3974" w:rsidP="00057963">
      <w:pPr>
        <w:rPr>
          <w:rFonts w:ascii="Times New Roman" w:hAnsi="Times New Roman"/>
          <w:sz w:val="24"/>
          <w:szCs w:val="24"/>
        </w:rPr>
      </w:pPr>
      <w:r w:rsidRPr="005D528F">
        <w:rPr>
          <w:rFonts w:ascii="Times New Roman" w:hAnsi="Times New Roman"/>
          <w:sz w:val="24"/>
          <w:szCs w:val="24"/>
        </w:rPr>
        <w:t>Группам раздаются карточки с качествами человека. Необходимо обсудить в группе и прикрепить данное качество на доске к надписи «Добро» или к надписи « Зло»</w:t>
      </w:r>
    </w:p>
    <w:p w:rsidR="008D3974" w:rsidRPr="005D528F" w:rsidRDefault="008D3974" w:rsidP="00975A3C">
      <w:pPr>
        <w:rPr>
          <w:rFonts w:ascii="Times New Roman" w:hAnsi="Times New Roman"/>
          <w:b/>
          <w:sz w:val="28"/>
          <w:szCs w:val="28"/>
          <w:u w:val="single"/>
        </w:rPr>
      </w:pPr>
      <w:r w:rsidRPr="005D528F">
        <w:rPr>
          <w:rFonts w:ascii="Times New Roman" w:hAnsi="Times New Roman"/>
          <w:b/>
          <w:sz w:val="28"/>
          <w:szCs w:val="28"/>
          <w:u w:val="single"/>
        </w:rPr>
        <w:t>ДОБРО  </w:t>
      </w:r>
      <w:r w:rsidRPr="005D528F">
        <w:rPr>
          <w:rFonts w:ascii="Times New Roman" w:hAnsi="Times New Roman"/>
          <w:b/>
          <w:sz w:val="28"/>
          <w:szCs w:val="28"/>
        </w:rPr>
        <w:t>    </w:t>
      </w:r>
      <w:r w:rsidRPr="005D528F">
        <w:rPr>
          <w:rFonts w:ascii="Times New Roman" w:hAnsi="Times New Roman"/>
          <w:sz w:val="28"/>
          <w:szCs w:val="28"/>
        </w:rPr>
        <w:t>                                         </w:t>
      </w:r>
      <w:r w:rsidRPr="005D528F">
        <w:rPr>
          <w:rFonts w:ascii="Times New Roman" w:hAnsi="Times New Roman"/>
          <w:b/>
          <w:sz w:val="28"/>
          <w:szCs w:val="28"/>
          <w:u w:val="single"/>
        </w:rPr>
        <w:t>  ЗЛО</w:t>
      </w:r>
    </w:p>
    <w:p w:rsidR="008D3974" w:rsidRPr="005D528F" w:rsidRDefault="008D3974" w:rsidP="00975A3C">
      <w:pPr>
        <w:rPr>
          <w:rFonts w:ascii="Times New Roman" w:hAnsi="Times New Roman"/>
          <w:sz w:val="24"/>
          <w:szCs w:val="24"/>
        </w:rPr>
      </w:pPr>
      <w:r w:rsidRPr="005D528F">
        <w:rPr>
          <w:rFonts w:ascii="Times New Roman" w:hAnsi="Times New Roman"/>
          <w:sz w:val="24"/>
          <w:szCs w:val="24"/>
        </w:rPr>
        <w:t>Любовь                                                безразличие</w:t>
      </w:r>
    </w:p>
    <w:p w:rsidR="008D3974" w:rsidRPr="005D528F" w:rsidRDefault="008D3974" w:rsidP="00975A3C">
      <w:pPr>
        <w:rPr>
          <w:rFonts w:ascii="Times New Roman" w:hAnsi="Times New Roman"/>
          <w:sz w:val="24"/>
          <w:szCs w:val="24"/>
        </w:rPr>
      </w:pPr>
      <w:r w:rsidRPr="005D528F">
        <w:rPr>
          <w:rFonts w:ascii="Times New Roman" w:hAnsi="Times New Roman"/>
          <w:sz w:val="24"/>
          <w:szCs w:val="24"/>
        </w:rPr>
        <w:t>Сопереживание                                   агрессивность</w:t>
      </w:r>
    </w:p>
    <w:p w:rsidR="008D3974" w:rsidRPr="005D528F" w:rsidRDefault="008D3974" w:rsidP="00975A3C">
      <w:pPr>
        <w:rPr>
          <w:rFonts w:ascii="Times New Roman" w:hAnsi="Times New Roman"/>
          <w:sz w:val="24"/>
          <w:szCs w:val="24"/>
        </w:rPr>
      </w:pPr>
      <w:r w:rsidRPr="005D528F">
        <w:rPr>
          <w:rFonts w:ascii="Times New Roman" w:hAnsi="Times New Roman"/>
          <w:sz w:val="24"/>
          <w:szCs w:val="24"/>
        </w:rPr>
        <w:t>Справедливость                                   ненависть</w:t>
      </w:r>
    </w:p>
    <w:p w:rsidR="008D3974" w:rsidRPr="005D528F" w:rsidRDefault="008D3974" w:rsidP="00975A3C">
      <w:pPr>
        <w:rPr>
          <w:rFonts w:ascii="Times New Roman" w:hAnsi="Times New Roman"/>
          <w:sz w:val="24"/>
          <w:szCs w:val="24"/>
        </w:rPr>
      </w:pPr>
      <w:r w:rsidRPr="005D528F">
        <w:rPr>
          <w:rFonts w:ascii="Times New Roman" w:hAnsi="Times New Roman"/>
          <w:sz w:val="24"/>
          <w:szCs w:val="24"/>
        </w:rPr>
        <w:t>Бескорыстие                                         зависть</w:t>
      </w:r>
    </w:p>
    <w:p w:rsidR="008D3974" w:rsidRPr="005D528F" w:rsidRDefault="008D3974" w:rsidP="00975A3C">
      <w:pPr>
        <w:rPr>
          <w:rFonts w:ascii="Times New Roman" w:hAnsi="Times New Roman"/>
          <w:sz w:val="24"/>
          <w:szCs w:val="24"/>
        </w:rPr>
      </w:pPr>
      <w:r w:rsidRPr="005D528F">
        <w:rPr>
          <w:rFonts w:ascii="Times New Roman" w:hAnsi="Times New Roman"/>
          <w:sz w:val="24"/>
          <w:szCs w:val="24"/>
        </w:rPr>
        <w:t>Милосердие                                          предательство</w:t>
      </w:r>
    </w:p>
    <w:p w:rsidR="008D3974" w:rsidRPr="005D528F" w:rsidRDefault="008D3974" w:rsidP="00975A3C">
      <w:pPr>
        <w:rPr>
          <w:rFonts w:ascii="Times New Roman" w:hAnsi="Times New Roman"/>
          <w:sz w:val="24"/>
          <w:szCs w:val="24"/>
        </w:rPr>
      </w:pPr>
      <w:r w:rsidRPr="005D528F">
        <w:rPr>
          <w:rFonts w:ascii="Times New Roman" w:hAnsi="Times New Roman"/>
          <w:sz w:val="24"/>
          <w:szCs w:val="24"/>
        </w:rPr>
        <w:t>Сострадание                                          равнодушие</w:t>
      </w:r>
    </w:p>
    <w:p w:rsidR="008D3974" w:rsidRPr="005D528F" w:rsidRDefault="008D3974" w:rsidP="00975A3C">
      <w:pPr>
        <w:rPr>
          <w:rFonts w:ascii="Times New Roman" w:hAnsi="Times New Roman"/>
          <w:sz w:val="24"/>
          <w:szCs w:val="24"/>
        </w:rPr>
      </w:pPr>
      <w:r w:rsidRPr="005D528F">
        <w:rPr>
          <w:rFonts w:ascii="Times New Roman" w:hAnsi="Times New Roman"/>
          <w:sz w:val="24"/>
          <w:szCs w:val="24"/>
        </w:rPr>
        <w:t>Сочувствие                                            хамство</w:t>
      </w:r>
    </w:p>
    <w:p w:rsidR="008D3974" w:rsidRPr="005D528F" w:rsidRDefault="008D3974" w:rsidP="00975A3C">
      <w:pPr>
        <w:rPr>
          <w:rFonts w:ascii="Times New Roman" w:hAnsi="Times New Roman"/>
          <w:sz w:val="24"/>
          <w:szCs w:val="24"/>
        </w:rPr>
      </w:pPr>
      <w:r w:rsidRPr="005D528F">
        <w:rPr>
          <w:rFonts w:ascii="Times New Roman" w:hAnsi="Times New Roman"/>
          <w:sz w:val="24"/>
          <w:szCs w:val="24"/>
        </w:rPr>
        <w:t>Забота                                                    эгоизм</w:t>
      </w:r>
    </w:p>
    <w:p w:rsidR="008D3974" w:rsidRPr="005D528F" w:rsidRDefault="008D3974" w:rsidP="00975A3C">
      <w:pPr>
        <w:rPr>
          <w:rFonts w:ascii="Times New Roman" w:hAnsi="Times New Roman"/>
          <w:sz w:val="24"/>
          <w:szCs w:val="24"/>
        </w:rPr>
      </w:pPr>
      <w:r w:rsidRPr="005D528F">
        <w:rPr>
          <w:rFonts w:ascii="Times New Roman" w:hAnsi="Times New Roman"/>
          <w:sz w:val="24"/>
          <w:szCs w:val="24"/>
        </w:rPr>
        <w:t>Готовность прийти на помощь            обман</w:t>
      </w:r>
    </w:p>
    <w:p w:rsidR="008D3974" w:rsidRPr="001977F2" w:rsidRDefault="008D3974" w:rsidP="00057963">
      <w:pPr>
        <w:rPr>
          <w:rFonts w:ascii="Times New Roman" w:hAnsi="Times New Roman"/>
          <w:sz w:val="24"/>
          <w:szCs w:val="24"/>
        </w:rPr>
      </w:pPr>
      <w:r w:rsidRPr="00F06C68">
        <w:rPr>
          <w:rFonts w:ascii="Times New Roman" w:hAnsi="Times New Roman"/>
          <w:sz w:val="24"/>
          <w:szCs w:val="24"/>
        </w:rPr>
        <w:t xml:space="preserve">         Добро и зло являются основными этическими понятиями. Именно знанием о добре и зле человек оценивает как свои поступки, так и поступки других людей. Благодаря </w:t>
      </w:r>
      <w:r>
        <w:rPr>
          <w:rFonts w:ascii="Times New Roman" w:hAnsi="Times New Roman"/>
          <w:sz w:val="24"/>
          <w:szCs w:val="24"/>
        </w:rPr>
        <w:t>э</w:t>
      </w:r>
      <w:r w:rsidRPr="00F06C68">
        <w:rPr>
          <w:rFonts w:ascii="Times New Roman" w:hAnsi="Times New Roman"/>
          <w:sz w:val="24"/>
          <w:szCs w:val="24"/>
        </w:rPr>
        <w:t>тому, они могут поддерживать добрые отношения друг с другом, запрещать и предотвращать ссоры, насилие, жестокость</w:t>
      </w:r>
      <w:r w:rsidRPr="001977F2">
        <w:rPr>
          <w:rFonts w:ascii="Times New Roman" w:hAnsi="Times New Roman"/>
          <w:sz w:val="24"/>
          <w:szCs w:val="24"/>
        </w:rPr>
        <w:t>. Этой теме в литературе уделено много внимания, и не только в рассказах, но и в стихах. Давайте послушаем одно из них.</w:t>
      </w:r>
    </w:p>
    <w:p w:rsidR="008D3974" w:rsidRPr="00F06C68" w:rsidRDefault="008D3974" w:rsidP="00057963">
      <w:pPr>
        <w:rPr>
          <w:rFonts w:ascii="Times New Roman" w:hAnsi="Times New Roman"/>
          <w:sz w:val="24"/>
          <w:szCs w:val="24"/>
        </w:rPr>
      </w:pPr>
      <w:r w:rsidRPr="00F06C68">
        <w:rPr>
          <w:rFonts w:ascii="Times New Roman" w:hAnsi="Times New Roman"/>
          <w:sz w:val="24"/>
          <w:szCs w:val="24"/>
        </w:rPr>
        <w:t>Добро творить спеши, мой друг,</w:t>
      </w:r>
    </w:p>
    <w:p w:rsidR="008D3974" w:rsidRPr="00F06C68" w:rsidRDefault="008D3974" w:rsidP="00057963">
      <w:pPr>
        <w:rPr>
          <w:rFonts w:ascii="Times New Roman" w:hAnsi="Times New Roman"/>
          <w:sz w:val="24"/>
          <w:szCs w:val="24"/>
        </w:rPr>
      </w:pPr>
      <w:r w:rsidRPr="00F06C68">
        <w:rPr>
          <w:rFonts w:ascii="Times New Roman" w:hAnsi="Times New Roman"/>
          <w:sz w:val="24"/>
          <w:szCs w:val="24"/>
        </w:rPr>
        <w:t>И для друзей и для подруг,</w:t>
      </w:r>
    </w:p>
    <w:p w:rsidR="008D3974" w:rsidRPr="00F06C68" w:rsidRDefault="008D3974" w:rsidP="00057963">
      <w:pPr>
        <w:rPr>
          <w:rFonts w:ascii="Times New Roman" w:hAnsi="Times New Roman"/>
          <w:sz w:val="24"/>
          <w:szCs w:val="24"/>
        </w:rPr>
      </w:pPr>
      <w:r w:rsidRPr="00F06C68">
        <w:rPr>
          <w:rFonts w:ascii="Times New Roman" w:hAnsi="Times New Roman"/>
          <w:sz w:val="24"/>
          <w:szCs w:val="24"/>
        </w:rPr>
        <w:t>Порою им бывает худо,</w:t>
      </w:r>
    </w:p>
    <w:p w:rsidR="008D3974" w:rsidRPr="00F06C68" w:rsidRDefault="008D3974" w:rsidP="00057963">
      <w:pPr>
        <w:rPr>
          <w:rFonts w:ascii="Times New Roman" w:hAnsi="Times New Roman"/>
          <w:sz w:val="24"/>
          <w:szCs w:val="24"/>
        </w:rPr>
      </w:pPr>
      <w:r w:rsidRPr="00F06C68">
        <w:rPr>
          <w:rFonts w:ascii="Times New Roman" w:hAnsi="Times New Roman"/>
          <w:sz w:val="24"/>
          <w:szCs w:val="24"/>
        </w:rPr>
        <w:t>Добро твое им будет чудом.</w:t>
      </w:r>
    </w:p>
    <w:p w:rsidR="008D3974" w:rsidRPr="00F06C68" w:rsidRDefault="008D3974" w:rsidP="00057963">
      <w:pPr>
        <w:rPr>
          <w:rFonts w:ascii="Times New Roman" w:hAnsi="Times New Roman"/>
          <w:sz w:val="24"/>
          <w:szCs w:val="24"/>
        </w:rPr>
      </w:pPr>
      <w:r w:rsidRPr="00F06C68">
        <w:rPr>
          <w:rFonts w:ascii="Times New Roman" w:hAnsi="Times New Roman"/>
          <w:sz w:val="24"/>
          <w:szCs w:val="24"/>
        </w:rPr>
        <w:t>Добро, как Божья благодать,</w:t>
      </w:r>
    </w:p>
    <w:p w:rsidR="008D3974" w:rsidRPr="00F06C68" w:rsidRDefault="008D3974" w:rsidP="00057963">
      <w:pPr>
        <w:rPr>
          <w:rFonts w:ascii="Times New Roman" w:hAnsi="Times New Roman"/>
          <w:sz w:val="24"/>
          <w:szCs w:val="24"/>
        </w:rPr>
      </w:pPr>
      <w:r w:rsidRPr="00F06C68">
        <w:rPr>
          <w:rFonts w:ascii="Times New Roman" w:hAnsi="Times New Roman"/>
          <w:sz w:val="24"/>
          <w:szCs w:val="24"/>
        </w:rPr>
        <w:t>Спасеньем в жизни может стать,</w:t>
      </w:r>
    </w:p>
    <w:p w:rsidR="008D3974" w:rsidRPr="00F06C68" w:rsidRDefault="008D3974" w:rsidP="00057963">
      <w:pPr>
        <w:rPr>
          <w:rFonts w:ascii="Times New Roman" w:hAnsi="Times New Roman"/>
          <w:sz w:val="24"/>
          <w:szCs w:val="24"/>
        </w:rPr>
      </w:pPr>
      <w:r w:rsidRPr="00F06C68">
        <w:rPr>
          <w:rFonts w:ascii="Times New Roman" w:hAnsi="Times New Roman"/>
          <w:sz w:val="24"/>
          <w:szCs w:val="24"/>
        </w:rPr>
        <w:t>Друг, не жалей огня души,</w:t>
      </w:r>
    </w:p>
    <w:p w:rsidR="008D3974" w:rsidRPr="00F06C68" w:rsidRDefault="008D3974" w:rsidP="00057963">
      <w:pPr>
        <w:rPr>
          <w:rFonts w:ascii="Times New Roman" w:hAnsi="Times New Roman"/>
          <w:sz w:val="24"/>
          <w:szCs w:val="24"/>
        </w:rPr>
      </w:pPr>
      <w:r w:rsidRPr="00F06C68">
        <w:rPr>
          <w:rFonts w:ascii="Times New Roman" w:hAnsi="Times New Roman"/>
          <w:sz w:val="24"/>
          <w:szCs w:val="24"/>
        </w:rPr>
        <w:t>Дарить добро всегда спеши.</w:t>
      </w:r>
    </w:p>
    <w:p w:rsidR="008D3974" w:rsidRPr="00F06C68" w:rsidRDefault="008D3974" w:rsidP="00057963">
      <w:pPr>
        <w:rPr>
          <w:rFonts w:ascii="Times New Roman" w:hAnsi="Times New Roman"/>
          <w:sz w:val="24"/>
          <w:szCs w:val="24"/>
        </w:rPr>
      </w:pPr>
      <w:r w:rsidRPr="00F06C68">
        <w:rPr>
          <w:rFonts w:ascii="Times New Roman" w:hAnsi="Times New Roman"/>
          <w:sz w:val="24"/>
          <w:szCs w:val="24"/>
        </w:rPr>
        <w:t>И слово доброе, и дело</w:t>
      </w:r>
    </w:p>
    <w:p w:rsidR="008D3974" w:rsidRPr="00F06C68" w:rsidRDefault="008D3974" w:rsidP="00057963">
      <w:pPr>
        <w:rPr>
          <w:rFonts w:ascii="Times New Roman" w:hAnsi="Times New Roman"/>
          <w:sz w:val="24"/>
          <w:szCs w:val="24"/>
        </w:rPr>
      </w:pPr>
      <w:r w:rsidRPr="00F06C68">
        <w:rPr>
          <w:rFonts w:ascii="Times New Roman" w:hAnsi="Times New Roman"/>
          <w:sz w:val="24"/>
          <w:szCs w:val="24"/>
        </w:rPr>
        <w:t xml:space="preserve">Ты применить сумей умело, </w:t>
      </w:r>
    </w:p>
    <w:p w:rsidR="008D3974" w:rsidRPr="00F06C68" w:rsidRDefault="008D3974" w:rsidP="00057963">
      <w:pPr>
        <w:rPr>
          <w:rFonts w:ascii="Times New Roman" w:hAnsi="Times New Roman"/>
          <w:sz w:val="24"/>
          <w:szCs w:val="24"/>
        </w:rPr>
      </w:pPr>
      <w:r w:rsidRPr="00F06C68">
        <w:rPr>
          <w:rFonts w:ascii="Times New Roman" w:hAnsi="Times New Roman"/>
          <w:sz w:val="24"/>
          <w:szCs w:val="24"/>
        </w:rPr>
        <w:t>Их не жалей любому дать,</w:t>
      </w:r>
    </w:p>
    <w:p w:rsidR="008D3974" w:rsidRPr="00F06C68" w:rsidRDefault="008D3974" w:rsidP="00057963">
      <w:pPr>
        <w:rPr>
          <w:rFonts w:ascii="Times New Roman" w:hAnsi="Times New Roman"/>
          <w:sz w:val="24"/>
          <w:szCs w:val="24"/>
        </w:rPr>
      </w:pPr>
      <w:r w:rsidRPr="00F06C68">
        <w:rPr>
          <w:rFonts w:ascii="Times New Roman" w:hAnsi="Times New Roman"/>
          <w:sz w:val="24"/>
          <w:szCs w:val="24"/>
        </w:rPr>
        <w:t>Добром их души исцелять.</w:t>
      </w:r>
    </w:p>
    <w:p w:rsidR="008D3974" w:rsidRPr="00F06C68" w:rsidRDefault="008D3974" w:rsidP="00057963">
      <w:pPr>
        <w:rPr>
          <w:rFonts w:ascii="Times New Roman" w:hAnsi="Times New Roman"/>
          <w:sz w:val="24"/>
          <w:szCs w:val="24"/>
        </w:rPr>
      </w:pPr>
      <w:r w:rsidRPr="00F06C68">
        <w:rPr>
          <w:rFonts w:ascii="Times New Roman" w:hAnsi="Times New Roman"/>
          <w:sz w:val="24"/>
          <w:szCs w:val="24"/>
        </w:rPr>
        <w:t>Такая истина бытует:</w:t>
      </w:r>
    </w:p>
    <w:p w:rsidR="008D3974" w:rsidRPr="00F06C68" w:rsidRDefault="008D3974" w:rsidP="00057963">
      <w:pPr>
        <w:rPr>
          <w:rFonts w:ascii="Times New Roman" w:hAnsi="Times New Roman"/>
          <w:sz w:val="24"/>
          <w:szCs w:val="24"/>
        </w:rPr>
      </w:pPr>
      <w:r w:rsidRPr="00F06C68">
        <w:rPr>
          <w:rFonts w:ascii="Times New Roman" w:hAnsi="Times New Roman"/>
          <w:sz w:val="24"/>
          <w:szCs w:val="24"/>
        </w:rPr>
        <w:t>Добра не делай – зла не будет,</w:t>
      </w:r>
    </w:p>
    <w:p w:rsidR="008D3974" w:rsidRPr="00F06C68" w:rsidRDefault="008D3974" w:rsidP="00057963">
      <w:pPr>
        <w:rPr>
          <w:rFonts w:ascii="Times New Roman" w:hAnsi="Times New Roman"/>
          <w:sz w:val="24"/>
          <w:szCs w:val="24"/>
        </w:rPr>
      </w:pPr>
      <w:r w:rsidRPr="00F06C68">
        <w:rPr>
          <w:rFonts w:ascii="Times New Roman" w:hAnsi="Times New Roman"/>
          <w:sz w:val="24"/>
          <w:szCs w:val="24"/>
        </w:rPr>
        <w:t>С обидой в сердце трудно жить,</w:t>
      </w:r>
    </w:p>
    <w:p w:rsidR="008D3974" w:rsidRPr="00F06C68" w:rsidRDefault="008D3974" w:rsidP="00057963">
      <w:pPr>
        <w:rPr>
          <w:rFonts w:ascii="Times New Roman" w:hAnsi="Times New Roman"/>
          <w:sz w:val="24"/>
          <w:szCs w:val="24"/>
        </w:rPr>
      </w:pPr>
      <w:r w:rsidRPr="00F06C68">
        <w:rPr>
          <w:rFonts w:ascii="Times New Roman" w:hAnsi="Times New Roman"/>
          <w:sz w:val="24"/>
          <w:szCs w:val="24"/>
        </w:rPr>
        <w:t>Добром за зло умей платить.</w:t>
      </w:r>
    </w:p>
    <w:p w:rsidR="008D3974" w:rsidRPr="00F06C68" w:rsidRDefault="008D3974" w:rsidP="00057963">
      <w:pPr>
        <w:rPr>
          <w:rFonts w:ascii="Times New Roman" w:hAnsi="Times New Roman"/>
          <w:sz w:val="24"/>
          <w:szCs w:val="24"/>
        </w:rPr>
      </w:pPr>
      <w:r w:rsidRPr="00F06C68">
        <w:rPr>
          <w:rFonts w:ascii="Times New Roman" w:hAnsi="Times New Roman"/>
          <w:sz w:val="24"/>
          <w:szCs w:val="24"/>
        </w:rPr>
        <w:t xml:space="preserve">Тот, кто добро творить умеет, </w:t>
      </w:r>
    </w:p>
    <w:p w:rsidR="008D3974" w:rsidRPr="00F06C68" w:rsidRDefault="008D3974" w:rsidP="00057963">
      <w:pPr>
        <w:rPr>
          <w:rFonts w:ascii="Times New Roman" w:hAnsi="Times New Roman"/>
          <w:sz w:val="24"/>
          <w:szCs w:val="24"/>
        </w:rPr>
      </w:pPr>
      <w:r w:rsidRPr="00F06C68">
        <w:rPr>
          <w:rFonts w:ascii="Times New Roman" w:hAnsi="Times New Roman"/>
          <w:sz w:val="24"/>
          <w:szCs w:val="24"/>
        </w:rPr>
        <w:t>Зла сотворить уже не смеет,</w:t>
      </w:r>
    </w:p>
    <w:p w:rsidR="008D3974" w:rsidRPr="00F06C68" w:rsidRDefault="008D3974" w:rsidP="00057963">
      <w:pPr>
        <w:rPr>
          <w:rFonts w:ascii="Times New Roman" w:hAnsi="Times New Roman"/>
          <w:sz w:val="24"/>
          <w:szCs w:val="24"/>
        </w:rPr>
      </w:pPr>
      <w:r w:rsidRPr="00F06C68">
        <w:rPr>
          <w:rFonts w:ascii="Times New Roman" w:hAnsi="Times New Roman"/>
          <w:sz w:val="24"/>
          <w:szCs w:val="24"/>
        </w:rPr>
        <w:t>Дари, дружок, добро дари,</w:t>
      </w:r>
    </w:p>
    <w:p w:rsidR="008D3974" w:rsidRPr="00F06C68" w:rsidRDefault="008D3974" w:rsidP="00057963">
      <w:pPr>
        <w:rPr>
          <w:rFonts w:ascii="Times New Roman" w:hAnsi="Times New Roman"/>
          <w:sz w:val="24"/>
          <w:szCs w:val="24"/>
        </w:rPr>
      </w:pPr>
      <w:r w:rsidRPr="00F06C68">
        <w:rPr>
          <w:rFonts w:ascii="Times New Roman" w:hAnsi="Times New Roman"/>
          <w:sz w:val="24"/>
          <w:szCs w:val="24"/>
        </w:rPr>
        <w:t>За все добром благодари.</w:t>
      </w:r>
    </w:p>
    <w:p w:rsidR="008D3974" w:rsidRPr="00F06C68" w:rsidRDefault="008D3974" w:rsidP="00057963">
      <w:pPr>
        <w:rPr>
          <w:rFonts w:ascii="Times New Roman" w:hAnsi="Times New Roman"/>
          <w:sz w:val="24"/>
          <w:szCs w:val="24"/>
        </w:rPr>
      </w:pPr>
      <w:r w:rsidRPr="00F06C68">
        <w:rPr>
          <w:rFonts w:ascii="Times New Roman" w:hAnsi="Times New Roman"/>
          <w:sz w:val="24"/>
          <w:szCs w:val="24"/>
        </w:rPr>
        <w:t>Добро и Зло идут по жизни рядом.</w:t>
      </w:r>
    </w:p>
    <w:p w:rsidR="008D3974" w:rsidRPr="00F06C68" w:rsidRDefault="008D3974" w:rsidP="00057963">
      <w:pPr>
        <w:rPr>
          <w:rFonts w:ascii="Times New Roman" w:hAnsi="Times New Roman"/>
          <w:sz w:val="24"/>
          <w:szCs w:val="24"/>
        </w:rPr>
      </w:pPr>
      <w:r w:rsidRPr="00F06C68">
        <w:rPr>
          <w:rFonts w:ascii="Times New Roman" w:hAnsi="Times New Roman"/>
          <w:sz w:val="24"/>
          <w:szCs w:val="24"/>
        </w:rPr>
        <w:t>Известно, что нет худа без добра.</w:t>
      </w:r>
    </w:p>
    <w:p w:rsidR="008D3974" w:rsidRPr="00F06C68" w:rsidRDefault="008D3974" w:rsidP="00057963">
      <w:pPr>
        <w:rPr>
          <w:rFonts w:ascii="Times New Roman" w:hAnsi="Times New Roman"/>
          <w:sz w:val="24"/>
          <w:szCs w:val="24"/>
        </w:rPr>
      </w:pPr>
      <w:r w:rsidRPr="00F06C68">
        <w:rPr>
          <w:rFonts w:ascii="Times New Roman" w:hAnsi="Times New Roman"/>
          <w:sz w:val="24"/>
          <w:szCs w:val="24"/>
        </w:rPr>
        <w:t>Как хорошо, когда на смену злобе</w:t>
      </w:r>
    </w:p>
    <w:p w:rsidR="008D3974" w:rsidRPr="00F06C68" w:rsidRDefault="008D3974" w:rsidP="00057963">
      <w:pPr>
        <w:rPr>
          <w:rFonts w:ascii="Times New Roman" w:hAnsi="Times New Roman"/>
          <w:sz w:val="24"/>
          <w:szCs w:val="24"/>
        </w:rPr>
      </w:pPr>
      <w:r w:rsidRPr="00F06C68">
        <w:rPr>
          <w:rFonts w:ascii="Times New Roman" w:hAnsi="Times New Roman"/>
          <w:sz w:val="24"/>
          <w:szCs w:val="24"/>
        </w:rPr>
        <w:t>Приходят к нам улыбка, доброта.</w:t>
      </w:r>
    </w:p>
    <w:p w:rsidR="008D3974" w:rsidRPr="00F06C68" w:rsidRDefault="008D3974" w:rsidP="00057963">
      <w:pPr>
        <w:rPr>
          <w:rFonts w:ascii="Times New Roman" w:hAnsi="Times New Roman"/>
          <w:sz w:val="24"/>
          <w:szCs w:val="24"/>
        </w:rPr>
      </w:pPr>
      <w:r w:rsidRPr="00F06C68">
        <w:rPr>
          <w:rFonts w:ascii="Times New Roman" w:hAnsi="Times New Roman"/>
          <w:sz w:val="24"/>
          <w:szCs w:val="24"/>
        </w:rPr>
        <w:t>Когда в глазах людей, в их добром слове</w:t>
      </w:r>
    </w:p>
    <w:p w:rsidR="008D3974" w:rsidRPr="00F06C68" w:rsidRDefault="008D3974" w:rsidP="00057963">
      <w:pPr>
        <w:rPr>
          <w:rFonts w:ascii="Times New Roman" w:hAnsi="Times New Roman"/>
          <w:sz w:val="24"/>
          <w:szCs w:val="24"/>
        </w:rPr>
      </w:pPr>
      <w:r w:rsidRPr="00F06C68">
        <w:rPr>
          <w:rFonts w:ascii="Times New Roman" w:hAnsi="Times New Roman"/>
          <w:sz w:val="24"/>
          <w:szCs w:val="24"/>
        </w:rPr>
        <w:t>Почувствуешь божественный тот свет,</w:t>
      </w:r>
    </w:p>
    <w:p w:rsidR="008D3974" w:rsidRPr="00F06C68" w:rsidRDefault="008D3974" w:rsidP="00057963">
      <w:pPr>
        <w:rPr>
          <w:rFonts w:ascii="Times New Roman" w:hAnsi="Times New Roman"/>
          <w:sz w:val="24"/>
          <w:szCs w:val="24"/>
        </w:rPr>
      </w:pPr>
      <w:r w:rsidRPr="00F06C68">
        <w:rPr>
          <w:rFonts w:ascii="Times New Roman" w:hAnsi="Times New Roman"/>
          <w:sz w:val="24"/>
          <w:szCs w:val="24"/>
        </w:rPr>
        <w:t>То наполняешься огромным счастьем,</w:t>
      </w:r>
    </w:p>
    <w:p w:rsidR="008D3974" w:rsidRPr="00F06C68" w:rsidRDefault="008D3974" w:rsidP="00057963">
      <w:pPr>
        <w:rPr>
          <w:rFonts w:ascii="Times New Roman" w:hAnsi="Times New Roman"/>
          <w:sz w:val="24"/>
          <w:szCs w:val="24"/>
        </w:rPr>
      </w:pPr>
      <w:r w:rsidRPr="00F06C68">
        <w:rPr>
          <w:rFonts w:ascii="Times New Roman" w:hAnsi="Times New Roman"/>
          <w:sz w:val="24"/>
          <w:szCs w:val="24"/>
        </w:rPr>
        <w:t>Способным оградить от разных бед.</w:t>
      </w:r>
    </w:p>
    <w:p w:rsidR="008D3974" w:rsidRPr="00F06C68" w:rsidRDefault="008D3974" w:rsidP="00057963">
      <w:pPr>
        <w:rPr>
          <w:rFonts w:ascii="Times New Roman" w:hAnsi="Times New Roman"/>
          <w:sz w:val="24"/>
          <w:szCs w:val="24"/>
        </w:rPr>
      </w:pPr>
      <w:r w:rsidRPr="00F06C68">
        <w:rPr>
          <w:rFonts w:ascii="Times New Roman" w:hAnsi="Times New Roman"/>
          <w:sz w:val="24"/>
          <w:szCs w:val="24"/>
        </w:rPr>
        <w:t>О люди, улыбайтесь чаще,</w:t>
      </w:r>
    </w:p>
    <w:p w:rsidR="008D3974" w:rsidRPr="00F06C68" w:rsidRDefault="008D3974" w:rsidP="00057963">
      <w:pPr>
        <w:rPr>
          <w:rFonts w:ascii="Times New Roman" w:hAnsi="Times New Roman"/>
          <w:sz w:val="24"/>
          <w:szCs w:val="24"/>
        </w:rPr>
      </w:pPr>
      <w:r w:rsidRPr="00F06C68">
        <w:rPr>
          <w:rFonts w:ascii="Times New Roman" w:hAnsi="Times New Roman"/>
          <w:sz w:val="24"/>
          <w:szCs w:val="24"/>
        </w:rPr>
        <w:t>Тепло души дарите каждый миг</w:t>
      </w:r>
    </w:p>
    <w:p w:rsidR="008D3974" w:rsidRDefault="008D3974" w:rsidP="00057963">
      <w:pPr>
        <w:rPr>
          <w:rFonts w:ascii="Times New Roman" w:hAnsi="Times New Roman"/>
          <w:sz w:val="24"/>
          <w:szCs w:val="24"/>
        </w:rPr>
      </w:pPr>
      <w:r w:rsidRPr="00F06C68">
        <w:rPr>
          <w:rFonts w:ascii="Times New Roman" w:hAnsi="Times New Roman"/>
          <w:sz w:val="24"/>
          <w:szCs w:val="24"/>
        </w:rPr>
        <w:t>И никогда не осушайте</w:t>
      </w:r>
    </w:p>
    <w:p w:rsidR="008D3974" w:rsidRPr="00F06C68" w:rsidRDefault="008D3974" w:rsidP="00057963">
      <w:pPr>
        <w:rPr>
          <w:rFonts w:ascii="Times New Roman" w:hAnsi="Times New Roman"/>
          <w:sz w:val="24"/>
          <w:szCs w:val="24"/>
        </w:rPr>
      </w:pPr>
      <w:r w:rsidRPr="00F06C68">
        <w:rPr>
          <w:rFonts w:ascii="Times New Roman" w:hAnsi="Times New Roman"/>
          <w:sz w:val="24"/>
          <w:szCs w:val="24"/>
        </w:rPr>
        <w:t>Тот чистый, сказочный родник!</w:t>
      </w:r>
    </w:p>
    <w:p w:rsidR="008D3974" w:rsidRDefault="008D3974" w:rsidP="00057963">
      <w:pPr>
        <w:rPr>
          <w:rFonts w:ascii="Times New Roman" w:hAnsi="Times New Roman"/>
          <w:b/>
          <w:sz w:val="24"/>
          <w:szCs w:val="24"/>
        </w:rPr>
      </w:pPr>
      <w:r w:rsidRPr="00862F8B">
        <w:rPr>
          <w:rFonts w:ascii="Times New Roman" w:hAnsi="Times New Roman"/>
          <w:b/>
          <w:sz w:val="24"/>
          <w:szCs w:val="24"/>
        </w:rPr>
        <w:t>Какой вывод вы можете сделать, прослушав его?</w:t>
      </w:r>
    </w:p>
    <w:p w:rsidR="008D3974" w:rsidRPr="00F06C68" w:rsidRDefault="008D3974" w:rsidP="009E75F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ИГРА </w:t>
      </w:r>
      <w:r w:rsidRPr="00F06C68">
        <w:rPr>
          <w:rFonts w:ascii="Times New Roman" w:hAnsi="Times New Roman"/>
          <w:sz w:val="24"/>
          <w:szCs w:val="24"/>
        </w:rPr>
        <w:t>В каждом из нас есть маленькое солнце – доброта. Добрый человек – это тот, кто любит людей и помогает им.</w:t>
      </w:r>
    </w:p>
    <w:p w:rsidR="008D3974" w:rsidRPr="00F06C68" w:rsidRDefault="008D3974" w:rsidP="0071497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Когда человек совершает добрые поступки, что он ощущает? Чувствует ли он себя счастливым?  Игра «Солнечный лучик добра»  (берешь в руки солнышко и говоришь: Я чувствую себя счастливой, когда ……….</w:t>
      </w:r>
    </w:p>
    <w:p w:rsidR="008D3974" w:rsidRDefault="008D3974" w:rsidP="0071497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 Вы? </w:t>
      </w:r>
      <w:r w:rsidRPr="00F06C68">
        <w:rPr>
          <w:rFonts w:ascii="Times New Roman" w:hAnsi="Times New Roman"/>
          <w:sz w:val="24"/>
          <w:szCs w:val="24"/>
        </w:rPr>
        <w:t>Я чувствую себя счастливым, когда……………………….</w:t>
      </w:r>
    </w:p>
    <w:p w:rsidR="008D3974" w:rsidRPr="00F06C68" w:rsidRDefault="008D3974" w:rsidP="009E75F1">
      <w:pPr>
        <w:rPr>
          <w:rFonts w:ascii="Times New Roman" w:hAnsi="Times New Roman"/>
          <w:b/>
          <w:sz w:val="24"/>
          <w:szCs w:val="24"/>
        </w:rPr>
      </w:pPr>
      <w:r w:rsidRPr="00F06C68">
        <w:rPr>
          <w:rFonts w:ascii="Times New Roman" w:hAnsi="Times New Roman"/>
          <w:b/>
          <w:sz w:val="24"/>
          <w:szCs w:val="24"/>
        </w:rPr>
        <w:t xml:space="preserve">Ученик. </w:t>
      </w:r>
    </w:p>
    <w:p w:rsidR="008D3974" w:rsidRPr="00F06C68" w:rsidRDefault="008D3974" w:rsidP="009E75F1">
      <w:pPr>
        <w:rPr>
          <w:rFonts w:ascii="Times New Roman" w:hAnsi="Times New Roman"/>
          <w:sz w:val="24"/>
          <w:szCs w:val="24"/>
        </w:rPr>
      </w:pPr>
      <w:r w:rsidRPr="00F06C68">
        <w:rPr>
          <w:rFonts w:ascii="Times New Roman" w:hAnsi="Times New Roman"/>
          <w:sz w:val="24"/>
          <w:szCs w:val="24"/>
        </w:rPr>
        <w:t xml:space="preserve">Добрым быть совсем-совсем не просто, </w:t>
      </w:r>
    </w:p>
    <w:p w:rsidR="008D3974" w:rsidRPr="00F06C68" w:rsidRDefault="008D3974" w:rsidP="009E75F1">
      <w:pPr>
        <w:rPr>
          <w:rFonts w:ascii="Times New Roman" w:hAnsi="Times New Roman"/>
          <w:sz w:val="24"/>
          <w:szCs w:val="24"/>
        </w:rPr>
      </w:pPr>
      <w:r w:rsidRPr="00F06C68">
        <w:rPr>
          <w:rFonts w:ascii="Times New Roman" w:hAnsi="Times New Roman"/>
          <w:sz w:val="24"/>
          <w:szCs w:val="24"/>
        </w:rPr>
        <w:t>Не зависит доброта от роста,</w:t>
      </w:r>
    </w:p>
    <w:p w:rsidR="008D3974" w:rsidRPr="00F06C68" w:rsidRDefault="008D3974" w:rsidP="009E75F1">
      <w:pPr>
        <w:rPr>
          <w:rFonts w:ascii="Times New Roman" w:hAnsi="Times New Roman"/>
          <w:sz w:val="24"/>
          <w:szCs w:val="24"/>
        </w:rPr>
      </w:pPr>
      <w:r w:rsidRPr="00F06C68">
        <w:rPr>
          <w:rFonts w:ascii="Times New Roman" w:hAnsi="Times New Roman"/>
          <w:sz w:val="24"/>
          <w:szCs w:val="24"/>
        </w:rPr>
        <w:t>Не зависит доброта от цвета.</w:t>
      </w:r>
    </w:p>
    <w:p w:rsidR="008D3974" w:rsidRPr="00F06C68" w:rsidRDefault="008D3974" w:rsidP="009E75F1">
      <w:pPr>
        <w:rPr>
          <w:rFonts w:ascii="Times New Roman" w:hAnsi="Times New Roman"/>
          <w:sz w:val="24"/>
          <w:szCs w:val="24"/>
        </w:rPr>
      </w:pPr>
      <w:r w:rsidRPr="00F06C68">
        <w:rPr>
          <w:rFonts w:ascii="Times New Roman" w:hAnsi="Times New Roman"/>
          <w:sz w:val="24"/>
          <w:szCs w:val="24"/>
        </w:rPr>
        <w:t>Доброта – не пряник, не конфета.</w:t>
      </w:r>
    </w:p>
    <w:p w:rsidR="008D3974" w:rsidRPr="00F06C68" w:rsidRDefault="008D3974" w:rsidP="009E75F1">
      <w:pPr>
        <w:rPr>
          <w:rFonts w:ascii="Times New Roman" w:hAnsi="Times New Roman"/>
          <w:sz w:val="24"/>
          <w:szCs w:val="24"/>
        </w:rPr>
      </w:pPr>
      <w:r w:rsidRPr="00F06C68">
        <w:rPr>
          <w:rFonts w:ascii="Times New Roman" w:hAnsi="Times New Roman"/>
          <w:sz w:val="24"/>
          <w:szCs w:val="24"/>
        </w:rPr>
        <w:t>Только надо, надо добрым быть,</w:t>
      </w:r>
    </w:p>
    <w:p w:rsidR="008D3974" w:rsidRPr="00F06C68" w:rsidRDefault="008D3974" w:rsidP="009E75F1">
      <w:pPr>
        <w:rPr>
          <w:rFonts w:ascii="Times New Roman" w:hAnsi="Times New Roman"/>
          <w:sz w:val="24"/>
          <w:szCs w:val="24"/>
        </w:rPr>
      </w:pPr>
      <w:r w:rsidRPr="00F06C68">
        <w:rPr>
          <w:rFonts w:ascii="Times New Roman" w:hAnsi="Times New Roman"/>
          <w:sz w:val="24"/>
          <w:szCs w:val="24"/>
        </w:rPr>
        <w:t>И в беде друг друга не забыть.</w:t>
      </w:r>
    </w:p>
    <w:p w:rsidR="008D3974" w:rsidRPr="00F06C68" w:rsidRDefault="008D3974" w:rsidP="009E75F1">
      <w:pPr>
        <w:rPr>
          <w:rFonts w:ascii="Times New Roman" w:hAnsi="Times New Roman"/>
          <w:sz w:val="24"/>
          <w:szCs w:val="24"/>
        </w:rPr>
      </w:pPr>
      <w:r w:rsidRPr="00F06C68">
        <w:rPr>
          <w:rFonts w:ascii="Times New Roman" w:hAnsi="Times New Roman"/>
          <w:sz w:val="24"/>
          <w:szCs w:val="24"/>
        </w:rPr>
        <w:t>И завертится Земля быстрей,</w:t>
      </w:r>
    </w:p>
    <w:p w:rsidR="008D3974" w:rsidRPr="00F06C68" w:rsidRDefault="008D3974" w:rsidP="009E75F1">
      <w:pPr>
        <w:rPr>
          <w:rFonts w:ascii="Times New Roman" w:hAnsi="Times New Roman"/>
          <w:sz w:val="24"/>
          <w:szCs w:val="24"/>
        </w:rPr>
      </w:pPr>
      <w:r w:rsidRPr="00F06C68">
        <w:rPr>
          <w:rFonts w:ascii="Times New Roman" w:hAnsi="Times New Roman"/>
          <w:sz w:val="24"/>
          <w:szCs w:val="24"/>
        </w:rPr>
        <w:t>Если будем мы с тобой добрей.</w:t>
      </w:r>
    </w:p>
    <w:p w:rsidR="008D3974" w:rsidRPr="00F06C68" w:rsidRDefault="008D3974" w:rsidP="009E75F1">
      <w:pPr>
        <w:rPr>
          <w:rFonts w:ascii="Times New Roman" w:hAnsi="Times New Roman"/>
          <w:sz w:val="24"/>
          <w:szCs w:val="24"/>
        </w:rPr>
      </w:pPr>
      <w:r w:rsidRPr="00F06C68">
        <w:rPr>
          <w:rFonts w:ascii="Times New Roman" w:hAnsi="Times New Roman"/>
          <w:sz w:val="24"/>
          <w:szCs w:val="24"/>
        </w:rPr>
        <w:t>Добрым быть совсем-совсем непросто,</w:t>
      </w:r>
    </w:p>
    <w:p w:rsidR="008D3974" w:rsidRPr="00F06C68" w:rsidRDefault="008D3974" w:rsidP="009E75F1">
      <w:pPr>
        <w:rPr>
          <w:rFonts w:ascii="Times New Roman" w:hAnsi="Times New Roman"/>
          <w:sz w:val="24"/>
          <w:szCs w:val="24"/>
        </w:rPr>
      </w:pPr>
      <w:r w:rsidRPr="00F06C68">
        <w:rPr>
          <w:rFonts w:ascii="Times New Roman" w:hAnsi="Times New Roman"/>
          <w:sz w:val="24"/>
          <w:szCs w:val="24"/>
        </w:rPr>
        <w:t>Не зависит  доброта от роста.</w:t>
      </w:r>
    </w:p>
    <w:p w:rsidR="008D3974" w:rsidRPr="00F06C68" w:rsidRDefault="008D3974" w:rsidP="009E75F1">
      <w:pPr>
        <w:rPr>
          <w:rFonts w:ascii="Times New Roman" w:hAnsi="Times New Roman"/>
          <w:sz w:val="24"/>
          <w:szCs w:val="24"/>
        </w:rPr>
      </w:pPr>
      <w:r w:rsidRPr="00F06C68">
        <w:rPr>
          <w:rFonts w:ascii="Times New Roman" w:hAnsi="Times New Roman"/>
          <w:sz w:val="24"/>
          <w:szCs w:val="24"/>
        </w:rPr>
        <w:t>Доброта приносит людям радость,</w:t>
      </w:r>
    </w:p>
    <w:p w:rsidR="008D3974" w:rsidRPr="00F06C68" w:rsidRDefault="008D3974" w:rsidP="009E75F1">
      <w:pPr>
        <w:rPr>
          <w:rFonts w:ascii="Times New Roman" w:hAnsi="Times New Roman"/>
          <w:sz w:val="24"/>
          <w:szCs w:val="24"/>
        </w:rPr>
      </w:pPr>
      <w:r w:rsidRPr="00F06C68">
        <w:rPr>
          <w:rFonts w:ascii="Times New Roman" w:hAnsi="Times New Roman"/>
          <w:sz w:val="24"/>
          <w:szCs w:val="24"/>
        </w:rPr>
        <w:t>И взамен не требует награды.</w:t>
      </w:r>
    </w:p>
    <w:p w:rsidR="008D3974" w:rsidRPr="00F06C68" w:rsidRDefault="008D3974" w:rsidP="009E75F1">
      <w:pPr>
        <w:rPr>
          <w:rFonts w:ascii="Times New Roman" w:hAnsi="Times New Roman"/>
          <w:sz w:val="24"/>
          <w:szCs w:val="24"/>
        </w:rPr>
      </w:pPr>
      <w:r w:rsidRPr="00F06C68">
        <w:rPr>
          <w:rFonts w:ascii="Times New Roman" w:hAnsi="Times New Roman"/>
          <w:sz w:val="24"/>
          <w:szCs w:val="24"/>
        </w:rPr>
        <w:t>Доброта с годами не стареет,</w:t>
      </w:r>
    </w:p>
    <w:p w:rsidR="008D3974" w:rsidRPr="00F06C68" w:rsidRDefault="008D3974" w:rsidP="009E75F1">
      <w:pPr>
        <w:rPr>
          <w:rFonts w:ascii="Times New Roman" w:hAnsi="Times New Roman"/>
          <w:sz w:val="24"/>
          <w:szCs w:val="24"/>
        </w:rPr>
      </w:pPr>
      <w:r w:rsidRPr="00F06C68">
        <w:rPr>
          <w:rFonts w:ascii="Times New Roman" w:hAnsi="Times New Roman"/>
          <w:sz w:val="24"/>
          <w:szCs w:val="24"/>
        </w:rPr>
        <w:t>Доброта от холода согреет,</w:t>
      </w:r>
    </w:p>
    <w:p w:rsidR="008D3974" w:rsidRPr="00F06C68" w:rsidRDefault="008D3974" w:rsidP="009E75F1">
      <w:pPr>
        <w:rPr>
          <w:rFonts w:ascii="Times New Roman" w:hAnsi="Times New Roman"/>
          <w:sz w:val="24"/>
          <w:szCs w:val="24"/>
        </w:rPr>
      </w:pPr>
      <w:r w:rsidRPr="00F06C68">
        <w:rPr>
          <w:rFonts w:ascii="Times New Roman" w:hAnsi="Times New Roman"/>
          <w:sz w:val="24"/>
          <w:szCs w:val="24"/>
        </w:rPr>
        <w:t>Если доброта, как солнце, светит,</w:t>
      </w:r>
    </w:p>
    <w:p w:rsidR="008D3974" w:rsidRPr="00F06C68" w:rsidRDefault="008D3974" w:rsidP="009E75F1">
      <w:pPr>
        <w:rPr>
          <w:rFonts w:ascii="Times New Roman" w:hAnsi="Times New Roman"/>
          <w:sz w:val="24"/>
          <w:szCs w:val="24"/>
        </w:rPr>
      </w:pPr>
      <w:r w:rsidRPr="00F06C68">
        <w:rPr>
          <w:rFonts w:ascii="Times New Roman" w:hAnsi="Times New Roman"/>
          <w:sz w:val="24"/>
          <w:szCs w:val="24"/>
        </w:rPr>
        <w:t>Радуются взрослые и дети.</w:t>
      </w:r>
    </w:p>
    <w:p w:rsidR="008D3974" w:rsidRPr="00F06C68" w:rsidRDefault="008D3974" w:rsidP="000579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 w:rsidRPr="00F06C68">
        <w:rPr>
          <w:rFonts w:ascii="Times New Roman" w:hAnsi="Times New Roman"/>
          <w:sz w:val="24"/>
          <w:szCs w:val="24"/>
        </w:rPr>
        <w:t>При подготовке к этому классному часу, мы  рисовали  "</w:t>
      </w:r>
      <w:r w:rsidRPr="00F06C68">
        <w:rPr>
          <w:rFonts w:ascii="Times New Roman" w:hAnsi="Times New Roman"/>
          <w:b/>
          <w:sz w:val="24"/>
          <w:szCs w:val="24"/>
          <w:u w:val="single"/>
        </w:rPr>
        <w:t>Гору жизни",</w:t>
      </w:r>
      <w:r w:rsidRPr="00F06C68">
        <w:rPr>
          <w:rFonts w:ascii="Times New Roman" w:hAnsi="Times New Roman"/>
          <w:sz w:val="24"/>
          <w:szCs w:val="24"/>
        </w:rPr>
        <w:t xml:space="preserve"> на которую можно бы</w:t>
      </w:r>
      <w:r>
        <w:rPr>
          <w:rFonts w:ascii="Times New Roman" w:hAnsi="Times New Roman"/>
          <w:sz w:val="24"/>
          <w:szCs w:val="24"/>
        </w:rPr>
        <w:t>ло забраться, только делая добрые дела</w:t>
      </w:r>
      <w:r w:rsidRPr="00F06C68">
        <w:rPr>
          <w:rFonts w:ascii="Times New Roman" w:hAnsi="Times New Roman"/>
          <w:sz w:val="24"/>
          <w:szCs w:val="24"/>
        </w:rPr>
        <w:t>. Вы все очень старались. Давайте с вами  посмотрим на ваши рисунки и послушаем, как вы взбирались на эту гору.</w:t>
      </w:r>
    </w:p>
    <w:p w:rsidR="008D3974" w:rsidRPr="00F06C68" w:rsidRDefault="008D3974" w:rsidP="00057963">
      <w:pPr>
        <w:rPr>
          <w:rFonts w:ascii="Times New Roman" w:hAnsi="Times New Roman"/>
          <w:sz w:val="24"/>
          <w:szCs w:val="24"/>
        </w:rPr>
      </w:pPr>
      <w:r w:rsidRPr="00F06C68">
        <w:rPr>
          <w:rFonts w:ascii="Times New Roman" w:hAnsi="Times New Roman"/>
          <w:sz w:val="24"/>
          <w:szCs w:val="24"/>
        </w:rPr>
        <w:t>Рассматриваем работы детей и слушаем их рассказы.</w:t>
      </w:r>
    </w:p>
    <w:p w:rsidR="008D3974" w:rsidRDefault="008D3974" w:rsidP="006F3FCE">
      <w:p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F06C68">
        <w:rPr>
          <w:rFonts w:ascii="Times New Roman" w:hAnsi="Times New Roman"/>
          <w:sz w:val="24"/>
          <w:szCs w:val="24"/>
        </w:rPr>
        <w:t xml:space="preserve"> Народная мудрость гласит:</w:t>
      </w:r>
      <w:r>
        <w:rPr>
          <w:rFonts w:ascii="Times New Roman" w:hAnsi="Times New Roman"/>
          <w:sz w:val="24"/>
          <w:szCs w:val="24"/>
        </w:rPr>
        <w:t xml:space="preserve"> </w:t>
      </w:r>
      <w:r w:rsidRPr="00F873DF">
        <w:rPr>
          <w:rFonts w:ascii="Times New Roman" w:hAnsi="Times New Roman"/>
          <w:b/>
          <w:i/>
          <w:sz w:val="24"/>
          <w:szCs w:val="24"/>
        </w:rPr>
        <w:t>Доброго человека дела славят.</w:t>
      </w:r>
    </w:p>
    <w:p w:rsidR="008D3974" w:rsidRDefault="008D3974" w:rsidP="007C49F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 вот послушайте</w:t>
      </w:r>
      <w:r w:rsidRPr="00F06C68">
        <w:rPr>
          <w:rFonts w:ascii="Times New Roman" w:hAnsi="Times New Roman"/>
          <w:sz w:val="24"/>
          <w:szCs w:val="24"/>
        </w:rPr>
        <w:t xml:space="preserve"> "Сказание</w:t>
      </w:r>
      <w:r>
        <w:rPr>
          <w:rFonts w:ascii="Times New Roman" w:hAnsi="Times New Roman"/>
          <w:sz w:val="24"/>
          <w:szCs w:val="24"/>
        </w:rPr>
        <w:t>»</w:t>
      </w:r>
      <w:r w:rsidRPr="00F06C68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     </w:t>
      </w:r>
      <w:r w:rsidRPr="00F06C68">
        <w:rPr>
          <w:rFonts w:ascii="Times New Roman" w:hAnsi="Times New Roman"/>
          <w:sz w:val="24"/>
          <w:szCs w:val="24"/>
        </w:rPr>
        <w:t xml:space="preserve">Когда Бог сотворил землю, она колебалась и дрожала, пока не воздвигнуты были на ней горы, чтобы она стала непоколебимой. Тогда ангелы спросили: "О, Боже! Есть ли в Твоем Творении что-нибудь крепче этих гор?" Бог отвечал: "Железо крепче гор, так как оно разбивает их". А есть что-нибудь сильнее железа?" – "Да, огонь сильнее железа, потому что он расплавляет его". – "А есть что-нибудь из созданного Тобой сильнее огня?" – "Есть, вода, так как она тушит огонь". – "О, Боже, но есть ли что-нибудь сильнее воды?" – "Да, ветер сильнее воды, так как он заставляет и ее двигаться". – "О, Вседержитель наш! Есть ли что-нибудь из созданного Тобой сильнее ветра?" – "Есть, добрый человек, </w:t>
      </w:r>
      <w:r>
        <w:rPr>
          <w:rFonts w:ascii="Times New Roman" w:hAnsi="Times New Roman"/>
          <w:sz w:val="24"/>
          <w:szCs w:val="24"/>
        </w:rPr>
        <w:t>и его поступки»</w:t>
      </w:r>
    </w:p>
    <w:p w:rsidR="008D3974" w:rsidRDefault="008D3974" w:rsidP="007C49F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Заключение.</w:t>
      </w:r>
    </w:p>
    <w:p w:rsidR="008D3974" w:rsidRDefault="008D3974" w:rsidP="007C49F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/>
          <w:iCs/>
          <w:sz w:val="24"/>
          <w:szCs w:val="24"/>
        </w:rPr>
        <w:t>Учитель</w:t>
      </w:r>
      <w:r w:rsidRPr="008B0A33">
        <w:rPr>
          <w:rFonts w:ascii="Times New Roman" w:hAnsi="Times New Roman"/>
          <w:bCs/>
          <w:i/>
          <w:iCs/>
          <w:sz w:val="24"/>
          <w:szCs w:val="24"/>
        </w:rPr>
        <w:t>: П</w:t>
      </w:r>
      <w:r w:rsidRPr="008B0A33">
        <w:rPr>
          <w:rFonts w:ascii="Times New Roman" w:hAnsi="Times New Roman"/>
          <w:sz w:val="24"/>
          <w:szCs w:val="24"/>
        </w:rPr>
        <w:t>уть к доброте нелегкий, долгий путь, на котором человека ожидают  взлеты и падения, спуски и подъемы, чередования добра и зла. Научиться быть по</w:t>
      </w:r>
      <w:r>
        <w:rPr>
          <w:rFonts w:ascii="Times New Roman" w:hAnsi="Times New Roman"/>
          <w:sz w:val="24"/>
          <w:szCs w:val="24"/>
        </w:rPr>
        <w:t>-</w:t>
      </w:r>
      <w:r w:rsidRPr="008B0A33">
        <w:rPr>
          <w:rFonts w:ascii="Times New Roman" w:hAnsi="Times New Roman"/>
          <w:sz w:val="24"/>
          <w:szCs w:val="24"/>
        </w:rPr>
        <w:t xml:space="preserve">настоящему добрым трудно. Человек должен чаще останавливаться и размышлять о своих поступках. Человеческая доброта, милосердие, умение радоваться и переживать за других людей – основы человеческого счастья. </w:t>
      </w:r>
    </w:p>
    <w:p w:rsidR="008D3974" w:rsidRDefault="008D3974" w:rsidP="007C49F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F06C68">
        <w:rPr>
          <w:rFonts w:ascii="Times New Roman" w:hAnsi="Times New Roman"/>
          <w:sz w:val="24"/>
          <w:szCs w:val="24"/>
        </w:rPr>
        <w:t xml:space="preserve">Нам приятнее находиться в обществе добрых людей, но для этого мы должны быть сами добрыми людьми. Давайте составим с вами правила доброты, пользуясь которыми мы станем по-настоящему добрыми. </w:t>
      </w:r>
    </w:p>
    <w:p w:rsidR="008D3974" w:rsidRDefault="008D3974" w:rsidP="007C49F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(звучит музыка и они составляют)</w:t>
      </w:r>
    </w:p>
    <w:p w:rsidR="008D3974" w:rsidRPr="000035DF" w:rsidRDefault="008D3974" w:rsidP="000035DF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0035DF">
        <w:rPr>
          <w:rFonts w:ascii="Times New Roman" w:hAnsi="Times New Roman"/>
          <w:sz w:val="24"/>
          <w:szCs w:val="24"/>
        </w:rPr>
        <w:t xml:space="preserve">Помогать людям. </w:t>
      </w:r>
      <w:r w:rsidRPr="000035DF">
        <w:rPr>
          <w:rFonts w:ascii="Times New Roman" w:hAnsi="Times New Roman"/>
          <w:sz w:val="24"/>
          <w:szCs w:val="24"/>
        </w:rPr>
        <w:br/>
        <w:t xml:space="preserve">2) Защищать слабого. </w:t>
      </w:r>
      <w:r w:rsidRPr="000035DF">
        <w:rPr>
          <w:rFonts w:ascii="Times New Roman" w:hAnsi="Times New Roman"/>
          <w:sz w:val="24"/>
          <w:szCs w:val="24"/>
        </w:rPr>
        <w:br/>
        <w:t xml:space="preserve">3) Делиться последним с другом. </w:t>
      </w:r>
      <w:r w:rsidRPr="000035DF">
        <w:rPr>
          <w:rFonts w:ascii="Times New Roman" w:hAnsi="Times New Roman"/>
          <w:sz w:val="24"/>
          <w:szCs w:val="24"/>
        </w:rPr>
        <w:br/>
        <w:t xml:space="preserve">4) Не завидовать. </w:t>
      </w:r>
      <w:r w:rsidRPr="000035DF">
        <w:rPr>
          <w:rFonts w:ascii="Times New Roman" w:hAnsi="Times New Roman"/>
          <w:sz w:val="24"/>
          <w:szCs w:val="24"/>
        </w:rPr>
        <w:br/>
        <w:t xml:space="preserve">5) Прощать ошибки другим. </w:t>
      </w:r>
    </w:p>
    <w:p w:rsidR="008D3974" w:rsidRPr="000035DF" w:rsidRDefault="008D3974" w:rsidP="000035DF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0035DF">
        <w:rPr>
          <w:rFonts w:ascii="Times New Roman" w:hAnsi="Times New Roman"/>
          <w:b/>
          <w:bCs/>
          <w:i/>
          <w:iCs/>
          <w:sz w:val="24"/>
          <w:szCs w:val="24"/>
        </w:rPr>
        <w:t>*</w:t>
      </w:r>
      <w:r w:rsidRPr="000035DF">
        <w:rPr>
          <w:rFonts w:ascii="Times New Roman" w:hAnsi="Times New Roman"/>
          <w:sz w:val="24"/>
          <w:szCs w:val="24"/>
        </w:rPr>
        <w:t>Совершайте хорошие дела просто так, из хороших побуждений.</w:t>
      </w:r>
    </w:p>
    <w:p w:rsidR="008D3974" w:rsidRPr="000035DF" w:rsidRDefault="008D3974" w:rsidP="000035DF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0035DF">
        <w:rPr>
          <w:rFonts w:ascii="Times New Roman" w:hAnsi="Times New Roman"/>
          <w:sz w:val="24"/>
          <w:szCs w:val="24"/>
        </w:rPr>
        <w:t>*Любите людей знакомых и не знакомых, не обижайте их.</w:t>
      </w:r>
    </w:p>
    <w:p w:rsidR="008D3974" w:rsidRPr="000035DF" w:rsidRDefault="008D3974" w:rsidP="000035DF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0035DF">
        <w:rPr>
          <w:rFonts w:ascii="Times New Roman" w:hAnsi="Times New Roman"/>
          <w:sz w:val="24"/>
          <w:szCs w:val="24"/>
        </w:rPr>
        <w:t>*Призывайте окружающих хорошо относиться друг к другу.</w:t>
      </w:r>
    </w:p>
    <w:p w:rsidR="008D3974" w:rsidRPr="000035DF" w:rsidRDefault="008D3974" w:rsidP="000035DF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0035DF">
        <w:rPr>
          <w:rFonts w:ascii="Times New Roman" w:hAnsi="Times New Roman"/>
          <w:sz w:val="24"/>
          <w:szCs w:val="24"/>
        </w:rPr>
        <w:t>*Делайте добро для близких и друзей.</w:t>
      </w:r>
    </w:p>
    <w:p w:rsidR="008D3974" w:rsidRPr="000035DF" w:rsidRDefault="008D3974" w:rsidP="000035DF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0035DF">
        <w:rPr>
          <w:rFonts w:ascii="Times New Roman" w:hAnsi="Times New Roman"/>
          <w:sz w:val="24"/>
          <w:szCs w:val="24"/>
        </w:rPr>
        <w:t>*Не завидуйте!</w:t>
      </w:r>
    </w:p>
    <w:p w:rsidR="008D3974" w:rsidRPr="000035DF" w:rsidRDefault="008D3974" w:rsidP="000035DF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0035DF">
        <w:rPr>
          <w:rFonts w:ascii="Times New Roman" w:hAnsi="Times New Roman"/>
          <w:sz w:val="24"/>
          <w:szCs w:val="24"/>
        </w:rPr>
        <w:t>*Не вредничайте!</w:t>
      </w:r>
    </w:p>
    <w:p w:rsidR="008D3974" w:rsidRPr="000035DF" w:rsidRDefault="008D3974" w:rsidP="000035DF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0035DF">
        <w:rPr>
          <w:rFonts w:ascii="Times New Roman" w:hAnsi="Times New Roman"/>
          <w:sz w:val="24"/>
          <w:szCs w:val="24"/>
        </w:rPr>
        <w:t>*Не грубите.</w:t>
      </w:r>
    </w:p>
    <w:p w:rsidR="008D3974" w:rsidRPr="000035DF" w:rsidRDefault="008D3974" w:rsidP="000035DF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Опрашиваешь детей. Я вам приготовила памятку  с правилами доброты и оставила место для того, чтобы вы смогли добавить свои правила. У вас их получилось намного больше.</w:t>
      </w:r>
    </w:p>
    <w:p w:rsidR="008D3974" w:rsidRDefault="008D3974" w:rsidP="007C49F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 на обратной стороне) Прочитаем заповеди хором,  о которых надо помнить.</w:t>
      </w:r>
    </w:p>
    <w:p w:rsidR="008D3974" w:rsidRDefault="008D3974" w:rsidP="007C49F3">
      <w:pPr>
        <w:rPr>
          <w:rFonts w:ascii="Times New Roman" w:hAnsi="Times New Roman"/>
          <w:sz w:val="24"/>
          <w:szCs w:val="24"/>
        </w:rPr>
      </w:pPr>
      <w:r w:rsidRPr="00F06C68">
        <w:rPr>
          <w:rFonts w:ascii="Times New Roman" w:hAnsi="Times New Roman"/>
          <w:sz w:val="24"/>
          <w:szCs w:val="24"/>
        </w:rPr>
        <w:t xml:space="preserve">ПОМНИ: Попробуй не наступить, а уступить. </w:t>
      </w:r>
      <w:r w:rsidRPr="00F06C68">
        <w:rPr>
          <w:rFonts w:ascii="Times New Roman" w:hAnsi="Times New Roman"/>
          <w:sz w:val="24"/>
          <w:szCs w:val="24"/>
        </w:rPr>
        <w:br/>
        <w:t xml:space="preserve">Не захватить, а отдать. </w:t>
      </w:r>
      <w:r w:rsidRPr="00F06C68">
        <w:rPr>
          <w:rFonts w:ascii="Times New Roman" w:hAnsi="Times New Roman"/>
          <w:sz w:val="24"/>
          <w:szCs w:val="24"/>
        </w:rPr>
        <w:br/>
        <w:t>Не кулак показать, а протянуть ладонь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br/>
        <w:t xml:space="preserve">Не спрятать, а поделиться. </w:t>
      </w:r>
      <w:r>
        <w:rPr>
          <w:rFonts w:ascii="Times New Roman" w:hAnsi="Times New Roman"/>
          <w:sz w:val="24"/>
          <w:szCs w:val="24"/>
        </w:rPr>
        <w:br/>
      </w:r>
      <w:r w:rsidRPr="00F06C68">
        <w:rPr>
          <w:rFonts w:ascii="Times New Roman" w:hAnsi="Times New Roman"/>
          <w:sz w:val="24"/>
          <w:szCs w:val="24"/>
        </w:rPr>
        <w:t xml:space="preserve"> Не кричать, а выслушать. </w:t>
      </w:r>
      <w:r w:rsidRPr="00F06C68">
        <w:rPr>
          <w:rFonts w:ascii="Times New Roman" w:hAnsi="Times New Roman"/>
          <w:sz w:val="24"/>
          <w:szCs w:val="24"/>
        </w:rPr>
        <w:br/>
        <w:t xml:space="preserve">Не разорвать, а склеить. </w:t>
      </w:r>
    </w:p>
    <w:p w:rsidR="008D3974" w:rsidRDefault="008D3974" w:rsidP="007C49F3">
      <w:pPr>
        <w:rPr>
          <w:rFonts w:ascii="Times New Roman" w:hAnsi="Times New Roman"/>
          <w:sz w:val="24"/>
          <w:szCs w:val="24"/>
        </w:rPr>
      </w:pPr>
      <w:r w:rsidRPr="00F06C68">
        <w:rPr>
          <w:rFonts w:ascii="Times New Roman" w:hAnsi="Times New Roman"/>
          <w:sz w:val="24"/>
          <w:szCs w:val="24"/>
        </w:rPr>
        <w:t xml:space="preserve">ПОПРОБУЙ – И ТЫ УВИДИШЬ, КАКИМИ ТЁПЛЫМИ, РАДОСТНЫМИ, СПОКОЙНЫМИ СТАНУТ ТВОИ ОТНОШЕНИЯ С ОКРУЖАЮЩИМИ ЛЮДЬМИ, КАКОЕ УДИВИТЕЛЬНОЕ ЧУВСТВО СОГРЕВАЕТ СЕРДЦЕ, СТАРАЙСЯ РАДИ СЕБЯ САМОГО НЕ ПРИЧИНЯТЬ ВРЕДА ДРУГОМУ ЧЕЛОВЕКУ. </w:t>
      </w:r>
    </w:p>
    <w:p w:rsidR="008D3974" w:rsidRDefault="008D3974" w:rsidP="007C49F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Я хочу, чтобы вы встали поближе друг к другу,  взялись за руки,  закрыли глаза и почувствовали тепло и доброту, которые  согревают  ваши сердца. Откройте глаза, протяните ладони вперед.  Я хочу, чтобы мы в заключение собрали воедино все наши добрые дела, мысли  и поступки. Я  дарю вам свою любовь, тепло  и доброту. Прими его Алена, добавь свое и передай остальным. </w:t>
      </w:r>
    </w:p>
    <w:p w:rsidR="008D3974" w:rsidRDefault="008D3974" w:rsidP="007C49F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Смотрите, какой огромный шар добра мы смогли создать сегодня. Я попрошу вас подойти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поближе в круг, и прикоснуться к нему. Я предлагаю на счет три подбросить как можно выше.  И пусть он  разнесет по крупинке всем, всем на свете добро, радость, счастье. Пусть не будет зла во всех его проявлениях, все люди на Земле совершают только добрые поступки, будут милосердными и отзывчивыми. Итак: 1,2,3….</w:t>
      </w:r>
    </w:p>
    <w:p w:rsidR="008D3974" w:rsidRPr="00F06C68" w:rsidRDefault="008D3974" w:rsidP="00E433E0">
      <w:pPr>
        <w:rPr>
          <w:rFonts w:ascii="Times New Roman" w:hAnsi="Times New Roman"/>
          <w:sz w:val="24"/>
          <w:szCs w:val="24"/>
        </w:rPr>
      </w:pPr>
    </w:p>
    <w:sectPr w:rsidR="008D3974" w:rsidRPr="00F06C68" w:rsidSect="00982EA1">
      <w:footerReference w:type="even" r:id="rId7"/>
      <w:footerReference w:type="default" r:id="rId8"/>
      <w:pgSz w:w="11906" w:h="16838"/>
      <w:pgMar w:top="1134" w:right="850" w:bottom="1134" w:left="1701" w:header="708" w:footer="708" w:gutter="0"/>
      <w:pgBorders w:offsetFrom="page">
        <w:top w:val="creaturesInsects" w:sz="10" w:space="24" w:color="auto"/>
        <w:left w:val="creaturesInsects" w:sz="10" w:space="24" w:color="auto"/>
        <w:bottom w:val="creaturesInsects" w:sz="10" w:space="24" w:color="auto"/>
        <w:right w:val="creaturesInsects" w:sz="1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3974" w:rsidRDefault="008D3974">
      <w:r>
        <w:separator/>
      </w:r>
    </w:p>
  </w:endnote>
  <w:endnote w:type="continuationSeparator" w:id="1">
    <w:p w:rsidR="008D3974" w:rsidRDefault="008D39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3974" w:rsidRDefault="008D3974" w:rsidP="000F703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D3974" w:rsidRDefault="008D3974" w:rsidP="00034AE6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3974" w:rsidRDefault="008D3974" w:rsidP="000F703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8D3974" w:rsidRDefault="008D3974" w:rsidP="00034AE6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3974" w:rsidRDefault="008D3974">
      <w:r>
        <w:separator/>
      </w:r>
    </w:p>
  </w:footnote>
  <w:footnote w:type="continuationSeparator" w:id="1">
    <w:p w:rsidR="008D3974" w:rsidRDefault="008D39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A08BE"/>
    <w:multiLevelType w:val="hybridMultilevel"/>
    <w:tmpl w:val="0AE6820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4CAD"/>
    <w:rsid w:val="00001D9A"/>
    <w:rsid w:val="000035DF"/>
    <w:rsid w:val="00034AE6"/>
    <w:rsid w:val="0005444A"/>
    <w:rsid w:val="00057963"/>
    <w:rsid w:val="000F703B"/>
    <w:rsid w:val="00120AF0"/>
    <w:rsid w:val="0012662C"/>
    <w:rsid w:val="001977F2"/>
    <w:rsid w:val="001F2E2A"/>
    <w:rsid w:val="00207555"/>
    <w:rsid w:val="00232CD1"/>
    <w:rsid w:val="002824DF"/>
    <w:rsid w:val="0038493A"/>
    <w:rsid w:val="003E19AA"/>
    <w:rsid w:val="004D1617"/>
    <w:rsid w:val="00520CE0"/>
    <w:rsid w:val="005D528F"/>
    <w:rsid w:val="006F3FCE"/>
    <w:rsid w:val="00714973"/>
    <w:rsid w:val="007C49F3"/>
    <w:rsid w:val="00836803"/>
    <w:rsid w:val="00862F8B"/>
    <w:rsid w:val="008A7E68"/>
    <w:rsid w:val="008B01E4"/>
    <w:rsid w:val="008B0A33"/>
    <w:rsid w:val="008D3974"/>
    <w:rsid w:val="009449C5"/>
    <w:rsid w:val="0095131E"/>
    <w:rsid w:val="00975A3C"/>
    <w:rsid w:val="00982EA1"/>
    <w:rsid w:val="009B1563"/>
    <w:rsid w:val="009E75F1"/>
    <w:rsid w:val="009F115C"/>
    <w:rsid w:val="00AC1C3D"/>
    <w:rsid w:val="00BB29F8"/>
    <w:rsid w:val="00C80C9A"/>
    <w:rsid w:val="00D07FE3"/>
    <w:rsid w:val="00E433E0"/>
    <w:rsid w:val="00E4676C"/>
    <w:rsid w:val="00F06C68"/>
    <w:rsid w:val="00F44CAD"/>
    <w:rsid w:val="00F873DF"/>
    <w:rsid w:val="00FD02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0AF0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F115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F115C"/>
    <w:rPr>
      <w:rFonts w:ascii="Cambria" w:hAnsi="Cambria" w:cs="Times New Roman"/>
      <w:b/>
      <w:bCs/>
      <w:color w:val="365F91"/>
      <w:sz w:val="28"/>
      <w:szCs w:val="28"/>
    </w:rPr>
  </w:style>
  <w:style w:type="paragraph" w:styleId="Title">
    <w:name w:val="Title"/>
    <w:basedOn w:val="Normal"/>
    <w:next w:val="Normal"/>
    <w:link w:val="TitleChar"/>
    <w:uiPriority w:val="99"/>
    <w:qFormat/>
    <w:rsid w:val="00120AF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120AF0"/>
    <w:rPr>
      <w:rFonts w:ascii="Cambria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Subtitle">
    <w:name w:val="Subtitle"/>
    <w:basedOn w:val="Normal"/>
    <w:next w:val="Normal"/>
    <w:link w:val="SubtitleChar"/>
    <w:uiPriority w:val="99"/>
    <w:qFormat/>
    <w:rsid w:val="00120AF0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  <w:lang w:eastAsia="ru-RU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120AF0"/>
    <w:rPr>
      <w:rFonts w:ascii="Cambria" w:hAnsi="Cambria" w:cs="Times New Roman"/>
      <w:i/>
      <w:iCs/>
      <w:color w:val="4F81BD"/>
      <w:spacing w:val="15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120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20AF0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20AF0"/>
    <w:rPr>
      <w:rFonts w:cs="Times New Roman"/>
      <w:color w:val="808080"/>
    </w:rPr>
  </w:style>
  <w:style w:type="paragraph" w:styleId="NoSpacing">
    <w:name w:val="No Spacing"/>
    <w:uiPriority w:val="99"/>
    <w:qFormat/>
    <w:rsid w:val="00120AF0"/>
    <w:rPr>
      <w:rFonts w:eastAsia="Times New Roman"/>
    </w:rPr>
  </w:style>
  <w:style w:type="paragraph" w:styleId="ListParagraph">
    <w:name w:val="List Paragraph"/>
    <w:basedOn w:val="Normal"/>
    <w:uiPriority w:val="99"/>
    <w:qFormat/>
    <w:rsid w:val="000035DF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034AE6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91090"/>
    <w:rPr>
      <w:lang w:eastAsia="en-US"/>
    </w:rPr>
  </w:style>
  <w:style w:type="character" w:styleId="PageNumber">
    <w:name w:val="page number"/>
    <w:basedOn w:val="DefaultParagraphFont"/>
    <w:uiPriority w:val="99"/>
    <w:rsid w:val="00034AE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8</Pages>
  <Words>1681</Words>
  <Characters>9584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admin</cp:lastModifiedBy>
  <cp:revision>4</cp:revision>
  <dcterms:created xsi:type="dcterms:W3CDTF">2012-12-12T19:24:00Z</dcterms:created>
  <dcterms:modified xsi:type="dcterms:W3CDTF">2014-03-25T17:57:00Z</dcterms:modified>
</cp:coreProperties>
</file>