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75" w:rsidRPr="00420308" w:rsidRDefault="009E4475" w:rsidP="0004109E">
      <w:pPr>
        <w:spacing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Сколько четных двузначных чисел можно составить из цифр 0, 2, 3, 6, 7, 9?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Ответ.______________________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2. Мисс Марпл, расследуя убийство, заметила отъезжающее от дома мистера Дэвидсона такси. Она запомнила первую цифру “</w:t>
      </w:r>
      <w:smartTag w:uri="urn:schemas-microsoft-com:office:smarttags" w:element="metricconverter">
        <w:smartTagPr>
          <w:attr w:name="ProductID" w:val="2”"/>
        </w:smartTagPr>
        <w:r w:rsidRPr="00420308">
          <w:rPr>
            <w:rFonts w:ascii="Times New Roman" w:hAnsi="Times New Roman"/>
            <w:color w:val="000000"/>
            <w:sz w:val="28"/>
            <w:szCs w:val="28"/>
            <w:lang w:val="ru-RU"/>
          </w:rPr>
          <w:t>2”</w:t>
        </w:r>
      </w:smartTag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. В городке номера машин были трехзначные и состояли из цифр 1,2,3 и 4. Скольких водителей, в худшем случае, ей придется опросить, чтобы найти настоящего убийцу?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Ответ.______________________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3. Сколькими способами можно записать в виде произведения простых множителей число 30?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Ответ.______________________</w:t>
      </w:r>
    </w:p>
    <w:p w:rsidR="009E4475" w:rsidRDefault="009E4475" w:rsidP="00A72FD7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420308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420308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Трое охотников одновременно выстрелили по медведю, который был убит одной пулей. Определить вероятность того, что медведь был убит первым стрелком?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Ответ.______________________</w:t>
      </w:r>
    </w:p>
    <w:p w:rsidR="009E4475" w:rsidRDefault="009E4475" w:rsidP="00A72FD7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420308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5. В коробке содержится 100 шаров, из них 8 белых; 20 красных шаров, остальные синие. Найти вероятность того, что первый шар, который вы достанете будет белый.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Ответ.______________________</w:t>
      </w:r>
    </w:p>
    <w:p w:rsidR="009E4475" w:rsidRDefault="009E4475" w:rsidP="00A72FD7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420308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6.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В игре в нарды бросают два кубика, для победы игроку нужно чтоб выпала комбинация более 9 очков. Сколько вариантов комбинаций будут результативными для выигрыша?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Ответ.______________________</w:t>
      </w:r>
    </w:p>
    <w:p w:rsidR="009E4475" w:rsidRDefault="009E4475" w:rsidP="00A72F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Монету подбрасывают 3 раза, какова вероятность того что один раз выпадет решка?</w:t>
      </w:r>
    </w:p>
    <w:p w:rsidR="009E4475" w:rsidRPr="00420308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Ответ.______________________</w:t>
      </w:r>
    </w:p>
    <w:p w:rsidR="009E4475" w:rsidRDefault="009E4475" w:rsidP="00A72F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В школе 44 учителя, 5 завучей и директор. Какова вероятность того, что ответственным на КДР будет завуч?</w:t>
      </w:r>
    </w:p>
    <w:p w:rsidR="009E4475" w:rsidRPr="00A72FD7" w:rsidRDefault="009E4475" w:rsidP="00A72F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308">
        <w:rPr>
          <w:rFonts w:ascii="Times New Roman" w:hAnsi="Times New Roman"/>
          <w:color w:val="000000"/>
          <w:sz w:val="28"/>
          <w:szCs w:val="28"/>
          <w:lang w:val="ru-RU"/>
        </w:rPr>
        <w:t>Ответ.______________________</w:t>
      </w:r>
    </w:p>
    <w:sectPr w:rsidR="009E4475" w:rsidRPr="00A72FD7" w:rsidSect="00A72FD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308"/>
    <w:rsid w:val="0004109E"/>
    <w:rsid w:val="003E518B"/>
    <w:rsid w:val="00420308"/>
    <w:rsid w:val="00420ABC"/>
    <w:rsid w:val="00510119"/>
    <w:rsid w:val="005D57D5"/>
    <w:rsid w:val="005F422F"/>
    <w:rsid w:val="0078088A"/>
    <w:rsid w:val="008C7BEE"/>
    <w:rsid w:val="009E4475"/>
    <w:rsid w:val="00A546E3"/>
    <w:rsid w:val="00A72FD7"/>
    <w:rsid w:val="00A807DB"/>
    <w:rsid w:val="00B4489A"/>
    <w:rsid w:val="00B5040D"/>
    <w:rsid w:val="00DC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4489A"/>
    <w:pPr>
      <w:spacing w:after="240" w:line="480" w:lineRule="auto"/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89A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89A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89A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89A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89A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89A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89A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89A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89A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89A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8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89A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89A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89A"/>
    <w:rPr>
      <w:rFonts w:ascii="Cambria" w:hAnsi="Cambri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89A"/>
    <w:rPr>
      <w:rFonts w:ascii="Cambria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89A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89A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89A"/>
    <w:rPr>
      <w:rFonts w:ascii="Cambria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B448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4489A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B4489A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89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89A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B4489A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B4489A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B4489A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B448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4489A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B4489A"/>
    <w:rPr>
      <w:rFonts w:ascii="Calibri"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89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89A"/>
    <w:rPr>
      <w:rFonts w:ascii="Cambria" w:hAnsi="Cambri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4489A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4489A"/>
    <w:rPr>
      <w:rFonts w:cs="Times New Roman"/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B4489A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B4489A"/>
    <w:rPr>
      <w:rFonts w:cs="Times New Roman"/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B4489A"/>
    <w:rPr>
      <w:rFonts w:ascii="Cambria" w:hAnsi="Cambria" w:cs="Times New Roman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B448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200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Панасенко</cp:lastModifiedBy>
  <cp:revision>4</cp:revision>
  <cp:lastPrinted>2012-12-10T17:06:00Z</cp:lastPrinted>
  <dcterms:created xsi:type="dcterms:W3CDTF">2012-04-06T03:58:00Z</dcterms:created>
  <dcterms:modified xsi:type="dcterms:W3CDTF">2012-12-24T19:57:00Z</dcterms:modified>
</cp:coreProperties>
</file>