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38" w:rsidRDefault="00255738" w:rsidP="00703F1F">
      <w:pPr>
        <w:ind w:right="-143"/>
        <w:rPr>
          <w:noProof/>
          <w:lang w:eastAsia="ru-RU"/>
        </w:rPr>
      </w:pPr>
    </w:p>
    <w:p w:rsidR="00255738" w:rsidRDefault="00255738" w:rsidP="00703F1F">
      <w:pPr>
        <w:ind w:right="-143"/>
        <w:rPr>
          <w:sz w:val="48"/>
          <w:szCs w:val="48"/>
        </w:rPr>
      </w:pPr>
    </w:p>
    <w:p w:rsidR="00255738" w:rsidRDefault="00255738" w:rsidP="00703F1F">
      <w:pPr>
        <w:ind w:right="-143"/>
        <w:rPr>
          <w:sz w:val="48"/>
          <w:szCs w:val="48"/>
        </w:rPr>
      </w:pPr>
    </w:p>
    <w:p w:rsidR="00255738" w:rsidRDefault="00255738" w:rsidP="00703F1F">
      <w:pPr>
        <w:ind w:right="-143"/>
        <w:rPr>
          <w:sz w:val="48"/>
          <w:szCs w:val="48"/>
        </w:rPr>
      </w:pPr>
    </w:p>
    <w:p w:rsidR="00255738" w:rsidRDefault="00255738" w:rsidP="00703F1F">
      <w:pPr>
        <w:ind w:right="-143"/>
        <w:rPr>
          <w:sz w:val="48"/>
          <w:szCs w:val="4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ramka-noviy-god-32-211x300.png" style="position:absolute;margin-left:-57.95pt;margin-top:12.65pt;width:526.05pt;height:446.25pt;z-index:-251683328;visibility:visible">
            <v:textbox style="mso-rotate-with-shape:t"/>
          </v:shape>
        </w:pict>
      </w:r>
    </w:p>
    <w:p w:rsidR="00255738" w:rsidRDefault="00255738" w:rsidP="00703F1F">
      <w:pPr>
        <w:ind w:right="-143"/>
        <w:rPr>
          <w:sz w:val="48"/>
          <w:szCs w:val="48"/>
        </w:rPr>
      </w:pPr>
    </w:p>
    <w:p w:rsidR="00255738" w:rsidRDefault="00255738" w:rsidP="00703F1F">
      <w:pPr>
        <w:ind w:right="-143"/>
        <w:rPr>
          <w:sz w:val="48"/>
          <w:szCs w:val="48"/>
        </w:rPr>
      </w:pPr>
    </w:p>
    <w:p w:rsidR="00255738" w:rsidRDefault="00255738" w:rsidP="00703F1F">
      <w:pPr>
        <w:ind w:right="-143"/>
        <w:rPr>
          <w:sz w:val="48"/>
          <w:szCs w:val="48"/>
        </w:rPr>
      </w:pPr>
    </w:p>
    <w:p w:rsidR="00255738" w:rsidRPr="00703F1F" w:rsidRDefault="00255738" w:rsidP="00703F1F">
      <w:pPr>
        <w:spacing w:after="0" w:line="240" w:lineRule="auto"/>
        <w:ind w:right="-142"/>
        <w:jc w:val="center"/>
        <w:rPr>
          <w:sz w:val="72"/>
          <w:szCs w:val="72"/>
        </w:rPr>
      </w:pPr>
      <w:r w:rsidRPr="00703F1F">
        <w:rPr>
          <w:sz w:val="72"/>
          <w:szCs w:val="72"/>
        </w:rPr>
        <w:t>Урок</w:t>
      </w:r>
    </w:p>
    <w:p w:rsidR="00255738" w:rsidRPr="00703F1F" w:rsidRDefault="00255738" w:rsidP="00703F1F">
      <w:pPr>
        <w:spacing w:after="0" w:line="240" w:lineRule="auto"/>
        <w:ind w:right="-142"/>
        <w:jc w:val="center"/>
        <w:rPr>
          <w:sz w:val="72"/>
          <w:szCs w:val="72"/>
        </w:rPr>
      </w:pPr>
      <w:r w:rsidRPr="00703F1F">
        <w:rPr>
          <w:sz w:val="72"/>
          <w:szCs w:val="72"/>
        </w:rPr>
        <w:t>математики в 1классе</w:t>
      </w:r>
    </w:p>
    <w:p w:rsidR="00255738" w:rsidRDefault="00255738" w:rsidP="00703F1F">
      <w:pPr>
        <w:spacing w:after="0" w:line="240" w:lineRule="auto"/>
        <w:ind w:right="-142"/>
        <w:jc w:val="center"/>
        <w:rPr>
          <w:sz w:val="48"/>
          <w:szCs w:val="48"/>
        </w:rPr>
      </w:pPr>
      <w:r>
        <w:rPr>
          <w:sz w:val="48"/>
          <w:szCs w:val="48"/>
        </w:rPr>
        <w:t>по теме: «Сложение и вычитание числа 4»</w:t>
      </w:r>
    </w:p>
    <w:p w:rsidR="00255738" w:rsidRDefault="00255738" w:rsidP="00703F1F">
      <w:pPr>
        <w:spacing w:after="0" w:line="240" w:lineRule="auto"/>
        <w:ind w:right="-142"/>
        <w:jc w:val="center"/>
        <w:rPr>
          <w:sz w:val="48"/>
          <w:szCs w:val="48"/>
        </w:rPr>
      </w:pPr>
      <w:r>
        <w:rPr>
          <w:sz w:val="48"/>
          <w:szCs w:val="48"/>
        </w:rPr>
        <w:t>Форма урока: урок-экскурсия</w:t>
      </w:r>
    </w:p>
    <w:p w:rsidR="00255738" w:rsidRDefault="00255738" w:rsidP="00703F1F">
      <w:pPr>
        <w:spacing w:after="0" w:line="240" w:lineRule="auto"/>
        <w:ind w:right="-142"/>
        <w:jc w:val="center"/>
        <w:rPr>
          <w:sz w:val="48"/>
          <w:szCs w:val="48"/>
        </w:rPr>
      </w:pPr>
      <w:r>
        <w:rPr>
          <w:sz w:val="48"/>
          <w:szCs w:val="48"/>
        </w:rPr>
        <w:t>«В магазин ёлочных игрушек»</w:t>
      </w:r>
    </w:p>
    <w:p w:rsidR="00255738" w:rsidRDefault="00255738" w:rsidP="00703F1F">
      <w:pPr>
        <w:spacing w:after="0" w:line="240" w:lineRule="auto"/>
        <w:ind w:right="-142"/>
        <w:jc w:val="center"/>
        <w:rPr>
          <w:sz w:val="48"/>
          <w:szCs w:val="48"/>
        </w:rPr>
      </w:pPr>
    </w:p>
    <w:p w:rsidR="00255738" w:rsidRDefault="00255738" w:rsidP="00703F1F">
      <w:pPr>
        <w:spacing w:after="0" w:line="240" w:lineRule="auto"/>
        <w:ind w:right="-142"/>
        <w:jc w:val="center"/>
        <w:rPr>
          <w:sz w:val="48"/>
          <w:szCs w:val="48"/>
        </w:rPr>
      </w:pPr>
    </w:p>
    <w:p w:rsidR="00255738" w:rsidRDefault="00255738" w:rsidP="00703F1F">
      <w:pPr>
        <w:spacing w:after="0" w:line="240" w:lineRule="auto"/>
        <w:ind w:right="-142"/>
        <w:jc w:val="center"/>
        <w:rPr>
          <w:sz w:val="48"/>
          <w:szCs w:val="48"/>
        </w:rPr>
      </w:pPr>
    </w:p>
    <w:p w:rsidR="00255738" w:rsidRDefault="00255738" w:rsidP="00703F1F">
      <w:pPr>
        <w:spacing w:after="0" w:line="240" w:lineRule="auto"/>
        <w:ind w:right="-142"/>
        <w:jc w:val="center"/>
        <w:rPr>
          <w:sz w:val="48"/>
          <w:szCs w:val="48"/>
        </w:rPr>
      </w:pPr>
    </w:p>
    <w:p w:rsidR="00255738" w:rsidRDefault="00255738" w:rsidP="00703F1F">
      <w:pPr>
        <w:spacing w:after="0" w:line="240" w:lineRule="auto"/>
        <w:ind w:right="-142"/>
        <w:jc w:val="center"/>
        <w:rPr>
          <w:sz w:val="48"/>
          <w:szCs w:val="48"/>
        </w:rPr>
      </w:pPr>
    </w:p>
    <w:p w:rsidR="00255738" w:rsidRDefault="00255738" w:rsidP="00703F1F">
      <w:pPr>
        <w:spacing w:after="0" w:line="240" w:lineRule="auto"/>
        <w:ind w:right="-142"/>
        <w:jc w:val="center"/>
        <w:rPr>
          <w:sz w:val="48"/>
          <w:szCs w:val="48"/>
        </w:rPr>
      </w:pPr>
    </w:p>
    <w:p w:rsidR="00255738" w:rsidRDefault="00255738" w:rsidP="00703F1F">
      <w:pPr>
        <w:spacing w:after="0" w:line="240" w:lineRule="auto"/>
        <w:ind w:right="-142"/>
        <w:jc w:val="center"/>
        <w:rPr>
          <w:sz w:val="48"/>
          <w:szCs w:val="48"/>
        </w:rPr>
      </w:pPr>
    </w:p>
    <w:p w:rsidR="00255738" w:rsidRDefault="00255738" w:rsidP="00703F1F">
      <w:pPr>
        <w:spacing w:after="0" w:line="240" w:lineRule="auto"/>
        <w:ind w:right="-142"/>
        <w:jc w:val="center"/>
        <w:rPr>
          <w:sz w:val="48"/>
          <w:szCs w:val="48"/>
        </w:rPr>
      </w:pPr>
    </w:p>
    <w:p w:rsidR="00255738" w:rsidRDefault="00255738" w:rsidP="00703F1F">
      <w:pPr>
        <w:spacing w:after="0" w:line="240" w:lineRule="auto"/>
        <w:ind w:right="-142"/>
        <w:jc w:val="center"/>
        <w:rPr>
          <w:sz w:val="48"/>
          <w:szCs w:val="48"/>
        </w:rPr>
      </w:pPr>
    </w:p>
    <w:p w:rsidR="00255738" w:rsidRDefault="00255738" w:rsidP="006B7DAC">
      <w:pPr>
        <w:rPr>
          <w:b/>
          <w:bCs/>
          <w:sz w:val="28"/>
          <w:szCs w:val="28"/>
        </w:rPr>
      </w:pPr>
    </w:p>
    <w:p w:rsidR="00255738" w:rsidRDefault="00255738" w:rsidP="006B7DAC">
      <w:pPr>
        <w:rPr>
          <w:b/>
          <w:bCs/>
          <w:sz w:val="28"/>
          <w:szCs w:val="28"/>
        </w:rPr>
      </w:pPr>
    </w:p>
    <w:p w:rsidR="00255738" w:rsidRDefault="00255738" w:rsidP="006B7DAC">
      <w:pPr>
        <w:rPr>
          <w:sz w:val="28"/>
          <w:szCs w:val="28"/>
        </w:rPr>
      </w:pPr>
      <w:r w:rsidRPr="00B606C0"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>: закрепить умения выполнять сложение и вычитание вида -4, +4.</w:t>
      </w:r>
    </w:p>
    <w:p w:rsidR="00255738" w:rsidRDefault="00255738" w:rsidP="006B7DAC">
      <w:pPr>
        <w:rPr>
          <w:sz w:val="28"/>
          <w:szCs w:val="28"/>
        </w:rPr>
      </w:pPr>
      <w:r w:rsidRPr="00B606C0">
        <w:rPr>
          <w:b/>
          <w:bCs/>
          <w:sz w:val="28"/>
          <w:szCs w:val="28"/>
        </w:rPr>
        <w:t>Планируемые  результаты</w:t>
      </w:r>
      <w:r>
        <w:rPr>
          <w:sz w:val="28"/>
          <w:szCs w:val="28"/>
        </w:rPr>
        <w:t>: учащиеся научатся пользоваться приемами прибавления и вычитания числа 4; планировать, контролировать и оценивать учебные действия в соответствии с поставленной задачей и условиями ее выполнения; оценивать себя, границы своего  знания и незнания; работать в группе, в паре и оценивать товарища.</w:t>
      </w:r>
    </w:p>
    <w:p w:rsidR="00255738" w:rsidRPr="00B4063B" w:rsidRDefault="00255738" w:rsidP="006B7DAC">
      <w:pPr>
        <w:rPr>
          <w:b/>
          <w:bCs/>
          <w:sz w:val="28"/>
          <w:szCs w:val="28"/>
        </w:rPr>
      </w:pPr>
      <w:r w:rsidRPr="00B4063B">
        <w:rPr>
          <w:b/>
          <w:bCs/>
          <w:sz w:val="28"/>
          <w:szCs w:val="28"/>
        </w:rPr>
        <w:t>1 Орг. Момент.</w:t>
      </w:r>
    </w:p>
    <w:p w:rsidR="00255738" w:rsidRDefault="00255738" w:rsidP="006B7DAC">
      <w:pPr>
        <w:rPr>
          <w:sz w:val="28"/>
          <w:szCs w:val="28"/>
        </w:rPr>
      </w:pPr>
      <w:r w:rsidRPr="00B4063B">
        <w:rPr>
          <w:b/>
          <w:bCs/>
          <w:sz w:val="28"/>
          <w:szCs w:val="28"/>
        </w:rPr>
        <w:t>2 Логическая разминка.</w:t>
      </w:r>
      <w:r>
        <w:rPr>
          <w:sz w:val="28"/>
          <w:szCs w:val="28"/>
        </w:rPr>
        <w:t xml:space="preserve"> Слайд 2.</w:t>
      </w:r>
    </w:p>
    <w:p w:rsidR="00255738" w:rsidRDefault="00255738" w:rsidP="006B7D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Назвать геометрические фигуры. </w:t>
      </w:r>
    </w:p>
    <w:p w:rsidR="00255738" w:rsidRDefault="00255738" w:rsidP="006B7D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Сколько треугольников в желтом квадрате? (8)</w:t>
      </w:r>
    </w:p>
    <w:p w:rsidR="00255738" w:rsidRDefault="00255738" w:rsidP="006B7DAC">
      <w:pPr>
        <w:spacing w:after="0" w:line="240" w:lineRule="auto"/>
        <w:rPr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0.55pt;margin-top:15.8pt;width:58.1pt;height:57.75pt;flip:x;z-index:251650560" o:connectortype="straight"/>
        </w:pict>
      </w:r>
      <w:r>
        <w:rPr>
          <w:noProof/>
          <w:lang w:eastAsia="ru-RU"/>
        </w:rPr>
        <w:pict>
          <v:shape id="_x0000_s1028" type="#_x0000_t32" style="position:absolute;margin-left:40.55pt;margin-top:15.8pt;width:58.1pt;height:57.75pt;flip:x y;z-index:251649536" o:connectortype="straight"/>
        </w:pict>
      </w:r>
      <w:r>
        <w:rPr>
          <w:noProof/>
          <w:lang w:eastAsia="ru-RU"/>
        </w:rPr>
        <w:pict>
          <v:rect id="_x0000_s1029" style="position:absolute;margin-left:282.1pt;margin-top:15.8pt;width:46.05pt;height:46.85pt;rotation:2872187fd;z-index:251645440" fillcolor="#92d050"/>
        </w:pict>
      </w:r>
      <w:r>
        <w:rPr>
          <w:noProof/>
          <w:lang w:eastAsia="ru-RU"/>
        </w:rPr>
        <w:pict>
          <v:oval id="_x0000_s1030" style="position:absolute;margin-left:156.3pt;margin-top:10.8pt;width:55.85pt;height:55.25pt;z-index:251644416" fillcolor="#92d050"/>
        </w:pict>
      </w:r>
      <w:r>
        <w:rPr>
          <w:noProof/>
          <w:lang w:eastAsia="ru-RU"/>
        </w:rPr>
        <w:pict>
          <v:rect id="_x0000_s1031" style="position:absolute;margin-left:40.55pt;margin-top:15.8pt;width:58.1pt;height:57.75pt;z-index:251643392" fillcolor="yellow"/>
        </w:pict>
      </w:r>
    </w:p>
    <w:p w:rsidR="00255738" w:rsidRDefault="00255738" w:rsidP="006B7DAC">
      <w:pPr>
        <w:spacing w:after="0" w:line="240" w:lineRule="auto"/>
        <w:rPr>
          <w:sz w:val="28"/>
          <w:szCs w:val="28"/>
        </w:rPr>
      </w:pPr>
    </w:p>
    <w:p w:rsidR="00255738" w:rsidRDefault="00255738" w:rsidP="006B7DAC">
      <w:pPr>
        <w:tabs>
          <w:tab w:val="left" w:pos="5274"/>
        </w:tabs>
        <w:spacing w:after="0" w:line="240" w:lineRule="auto"/>
        <w:rPr>
          <w:sz w:val="28"/>
          <w:szCs w:val="28"/>
        </w:rPr>
      </w:pPr>
      <w:r>
        <w:rPr>
          <w:noProof/>
          <w:lang w:eastAsia="ru-RU"/>
        </w:rPr>
        <w:pict>
          <v:shape id="_x0000_s1032" type="#_x0000_t32" style="position:absolute;margin-left:69.25pt;margin-top:6.7pt;width:0;height:0;z-index:251648512" o:connectortype="straight"/>
        </w:pict>
      </w:r>
      <w:r>
        <w:rPr>
          <w:sz w:val="28"/>
          <w:szCs w:val="28"/>
        </w:rPr>
        <w:tab/>
      </w:r>
    </w:p>
    <w:p w:rsidR="00255738" w:rsidRDefault="00255738" w:rsidP="006B7DAC">
      <w:pPr>
        <w:spacing w:after="0" w:line="240" w:lineRule="auto"/>
        <w:rPr>
          <w:sz w:val="28"/>
          <w:szCs w:val="28"/>
        </w:rPr>
      </w:pPr>
    </w:p>
    <w:p w:rsidR="00255738" w:rsidRDefault="00255738" w:rsidP="006B7DAC">
      <w:pPr>
        <w:spacing w:after="0" w:line="240" w:lineRule="auto"/>
        <w:rPr>
          <w:sz w:val="28"/>
          <w:szCs w:val="28"/>
        </w:rPr>
      </w:pPr>
    </w:p>
    <w:p w:rsidR="00255738" w:rsidRDefault="00255738" w:rsidP="006B7DAC">
      <w:pPr>
        <w:spacing w:after="0" w:line="240" w:lineRule="auto"/>
        <w:rPr>
          <w:sz w:val="28"/>
          <w:szCs w:val="28"/>
        </w:rPr>
      </w:pPr>
      <w:r>
        <w:rPr>
          <w:noProof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3" type="#_x0000_t8" style="position:absolute;margin-left:260.7pt;margin-top:5.7pt;width:95.65pt;height:40.15pt;flip:y;z-index:251647488" fillcolor="yellow"/>
        </w:pict>
      </w:r>
      <w:r>
        <w:rPr>
          <w:noProof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4" type="#_x0000_t7" style="position:absolute;margin-left:88.6pt;margin-top:5.7pt;width:95.65pt;height:32.65pt;z-index:251646464" fillcolor="#92d050"/>
        </w:pict>
      </w:r>
      <w:r>
        <w:rPr>
          <w:sz w:val="28"/>
          <w:szCs w:val="28"/>
        </w:rPr>
        <w:t xml:space="preserve">                                                                             </w:t>
      </w:r>
    </w:p>
    <w:p w:rsidR="00255738" w:rsidRDefault="00255738" w:rsidP="006B7DAC">
      <w:pPr>
        <w:spacing w:after="0" w:line="240" w:lineRule="auto"/>
        <w:rPr>
          <w:sz w:val="28"/>
          <w:szCs w:val="28"/>
        </w:rPr>
      </w:pPr>
    </w:p>
    <w:p w:rsidR="00255738" w:rsidRDefault="00255738" w:rsidP="006B7DAC">
      <w:pPr>
        <w:spacing w:after="0" w:line="240" w:lineRule="auto"/>
        <w:rPr>
          <w:sz w:val="28"/>
          <w:szCs w:val="28"/>
        </w:rPr>
      </w:pPr>
    </w:p>
    <w:p w:rsidR="00255738" w:rsidRDefault="00255738" w:rsidP="006B7DAC">
      <w:pPr>
        <w:rPr>
          <w:sz w:val="28"/>
          <w:szCs w:val="28"/>
        </w:rPr>
      </w:pPr>
      <w:r w:rsidRPr="00B4063B">
        <w:rPr>
          <w:b/>
          <w:bCs/>
          <w:sz w:val="28"/>
          <w:szCs w:val="28"/>
        </w:rPr>
        <w:t>3 Самоопределение к деятельности</w:t>
      </w:r>
      <w:r>
        <w:rPr>
          <w:sz w:val="28"/>
          <w:szCs w:val="28"/>
        </w:rPr>
        <w:t>. Слайд 3.</w:t>
      </w:r>
    </w:p>
    <w:p w:rsidR="00255738" w:rsidRDefault="00255738" w:rsidP="006B7DAC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а)Учащиеся находят общее в выражениях обоих столбиков. В каждом столбике определяют «Лишнее» равенство и называют тему урока </w:t>
      </w:r>
      <w:r>
        <w:rPr>
          <w:i/>
          <w:iCs/>
          <w:sz w:val="28"/>
          <w:szCs w:val="28"/>
        </w:rPr>
        <w:t>«Сложение и вычитание числа 4</w:t>
      </w:r>
      <w:r w:rsidRPr="00B4063B">
        <w:rPr>
          <w:i/>
          <w:iCs/>
          <w:sz w:val="28"/>
          <w:szCs w:val="28"/>
        </w:rPr>
        <w:t>».</w:t>
      </w:r>
    </w:p>
    <w:p w:rsidR="00255738" w:rsidRDefault="00255738" w:rsidP="006B7DA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7 - 4=                    2 + 4=</w:t>
      </w:r>
    </w:p>
    <w:p w:rsidR="00255738" w:rsidRDefault="00255738" w:rsidP="006B7DA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9 - 4=                   0 + 4=</w:t>
      </w:r>
    </w:p>
    <w:p w:rsidR="00255738" w:rsidRDefault="00255738" w:rsidP="006B7DA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 + 4=                  4 + 4=</w:t>
      </w:r>
    </w:p>
    <w:p w:rsidR="00255738" w:rsidRDefault="00255738" w:rsidP="006B7DAC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pict>
          <v:rect id="_x0000_s1035" style="position:absolute;left:0;text-align:left;margin-left:44.95pt;margin-top:15.4pt;width:15.95pt;height:20.1pt;z-index:251642368">
            <v:textbox>
              <w:txbxContent>
                <w:p w:rsidR="00255738" w:rsidRDefault="00255738" w:rsidP="006B7DAC">
                  <w:r>
                    <w:t>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6" style="position:absolute;left:0;text-align:left;margin-left:230pt;margin-top:15.4pt;width:15.95pt;height:20.1pt;z-index:251641344">
            <v:textbox>
              <w:txbxContent>
                <w:p w:rsidR="00255738" w:rsidRDefault="00255738" w:rsidP="006B7DAC">
                  <w:r>
                    <w:t>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7" style="position:absolute;left:0;text-align:left;margin-left:207.15pt;margin-top:15.4pt;width:15.95pt;height:20.1pt;z-index:251640320">
            <v:textbox>
              <w:txbxContent>
                <w:p w:rsidR="00255738" w:rsidRDefault="00255738" w:rsidP="006B7DAC">
                  <w:r>
                    <w:t>0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8" style="position:absolute;left:0;text-align:left;margin-left:184.25pt;margin-top:15.4pt;width:15.95pt;height:20.1pt;z-index:251639296">
            <v:textbox>
              <w:txbxContent>
                <w:p w:rsidR="00255738" w:rsidRDefault="00255738" w:rsidP="006B7DAC">
                  <w:r>
                    <w:t>8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9" style="position:absolute;left:0;text-align:left;margin-left:156.3pt;margin-top:15.4pt;width:15.95pt;height:20.1pt;z-index:251638272">
            <v:textbox>
              <w:txbxContent>
                <w:p w:rsidR="00255738" w:rsidRDefault="00255738" w:rsidP="006B7DAC">
                  <w:r>
                    <w:t>4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0" style="position:absolute;left:0;text-align:left;margin-left:134.25pt;margin-top:15.4pt;width:15.95pt;height:20.1pt;z-index:251637248">
            <v:textbox>
              <w:txbxContent>
                <w:p w:rsidR="00255738" w:rsidRDefault="00255738" w:rsidP="006B7DAC">
                  <w:r>
                    <w:t>6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1" style="position:absolute;left:0;text-align:left;margin-left:112.2pt;margin-top:15.4pt;width:15.95pt;height:20.1pt;z-index:251636224">
            <v:textbox>
              <w:txbxContent>
                <w:p w:rsidR="00255738" w:rsidRDefault="00255738" w:rsidP="006B7DAC">
                  <w:r>
                    <w:t>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2" style="position:absolute;left:0;text-align:left;margin-left:90.15pt;margin-top:15.4pt;width:15.95pt;height:20.1pt;z-index:251635200">
            <v:textbox>
              <w:txbxContent>
                <w:p w:rsidR="00255738" w:rsidRDefault="00255738" w:rsidP="006B7DAC">
                  <w:r>
                    <w:t>9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3" style="position:absolute;left:0;text-align:left;margin-left:69.25pt;margin-top:15.4pt;width:15.95pt;height:20.1pt;z-index:251634176">
            <v:textbox>
              <w:txbxContent>
                <w:p w:rsidR="00255738" w:rsidRDefault="00255738" w:rsidP="006B7DAC">
                  <w:r>
                    <w:t>5</w:t>
                  </w:r>
                </w:p>
              </w:txbxContent>
            </v:textbox>
          </v:rect>
        </w:pict>
      </w:r>
      <w:r>
        <w:rPr>
          <w:sz w:val="28"/>
          <w:szCs w:val="28"/>
        </w:rPr>
        <w:t>6 - 4=                  4 - 4=</w:t>
      </w:r>
    </w:p>
    <w:p w:rsidR="00255738" w:rsidRPr="00551FA9" w:rsidRDefault="00255738" w:rsidP="006B7DAC">
      <w:pPr>
        <w:spacing w:after="0" w:line="240" w:lineRule="auto"/>
        <w:jc w:val="center"/>
        <w:rPr>
          <w:sz w:val="28"/>
          <w:szCs w:val="28"/>
        </w:rPr>
      </w:pPr>
    </w:p>
    <w:p w:rsidR="00255738" w:rsidRDefault="00255738" w:rsidP="006B7DAC">
      <w:pPr>
        <w:rPr>
          <w:sz w:val="28"/>
          <w:szCs w:val="28"/>
        </w:rPr>
      </w:pPr>
      <w:r>
        <w:rPr>
          <w:sz w:val="28"/>
          <w:szCs w:val="28"/>
        </w:rPr>
        <w:t xml:space="preserve"> Ребята решают примеры, ответы располагают в порядке уменьшения их значения. Ребята обращают внимание на то, что в числовом ряде отсутствует карточка с цифрой 2. Карточка с данной цифрой вставляется в числовой ряд. Карточки с цифрами переворачивают и получается слово ИГРУШКА. </w:t>
      </w:r>
    </w:p>
    <w:p w:rsidR="00255738" w:rsidRDefault="00255738" w:rsidP="006B7D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Сегодня мы отправимся в магазин ёлочных игрушек. Ведь скоро Новый год. </w:t>
      </w:r>
    </w:p>
    <w:p w:rsidR="00255738" w:rsidRDefault="00255738" w:rsidP="006B7DAC">
      <w:pPr>
        <w:spacing w:after="0" w:line="240" w:lineRule="auto"/>
        <w:rPr>
          <w:sz w:val="28"/>
          <w:szCs w:val="28"/>
        </w:rPr>
      </w:pPr>
    </w:p>
    <w:p w:rsidR="00255738" w:rsidRDefault="00255738" w:rsidP="006B7DAC">
      <w:pPr>
        <w:spacing w:after="0" w:line="240" w:lineRule="auto"/>
        <w:rPr>
          <w:sz w:val="28"/>
          <w:szCs w:val="28"/>
        </w:rPr>
      </w:pPr>
    </w:p>
    <w:p w:rsidR="00255738" w:rsidRDefault="00255738" w:rsidP="006B7DAC">
      <w:pPr>
        <w:spacing w:after="0" w:line="240" w:lineRule="auto"/>
        <w:rPr>
          <w:sz w:val="28"/>
          <w:szCs w:val="28"/>
        </w:rPr>
      </w:pPr>
    </w:p>
    <w:p w:rsidR="00255738" w:rsidRDefault="00255738" w:rsidP="006B7DAC">
      <w:pPr>
        <w:spacing w:after="0" w:line="240" w:lineRule="auto"/>
        <w:rPr>
          <w:sz w:val="28"/>
          <w:szCs w:val="28"/>
        </w:rPr>
      </w:pPr>
    </w:p>
    <w:p w:rsidR="00255738" w:rsidRDefault="00255738" w:rsidP="006B7DAC">
      <w:pPr>
        <w:spacing w:after="0" w:line="240" w:lineRule="auto"/>
        <w:rPr>
          <w:sz w:val="28"/>
          <w:szCs w:val="28"/>
        </w:rPr>
      </w:pPr>
      <w:r w:rsidRPr="006B7DAC">
        <w:rPr>
          <w:b/>
          <w:bCs/>
          <w:i/>
          <w:iCs/>
          <w:sz w:val="28"/>
          <w:szCs w:val="28"/>
        </w:rPr>
        <w:t xml:space="preserve">   Матрешка</w:t>
      </w:r>
      <w:r>
        <w:rPr>
          <w:sz w:val="28"/>
          <w:szCs w:val="28"/>
        </w:rPr>
        <w:t xml:space="preserve"> – сувенир (воспоминание) – предмет , который напоминает о </w:t>
      </w:r>
    </w:p>
    <w:p w:rsidR="00255738" w:rsidRDefault="00255738" w:rsidP="006B7DAC">
      <w:pPr>
        <w:spacing w:after="0" w:line="240" w:lineRule="auto"/>
        <w:rPr>
          <w:sz w:val="28"/>
          <w:szCs w:val="28"/>
        </w:rPr>
      </w:pPr>
    </w:p>
    <w:p w:rsidR="00255738" w:rsidRPr="00A36AEF" w:rsidRDefault="00255738" w:rsidP="006B7DAC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A36AEF">
        <w:rPr>
          <w:b/>
          <w:bCs/>
          <w:i/>
          <w:iCs/>
          <w:sz w:val="28"/>
          <w:szCs w:val="28"/>
        </w:rPr>
        <w:t>-б) Устный счет</w:t>
      </w:r>
    </w:p>
    <w:p w:rsidR="00255738" w:rsidRPr="00A36AEF" w:rsidRDefault="00255738" w:rsidP="006B7DAC">
      <w:pPr>
        <w:spacing w:after="0" w:line="240" w:lineRule="auto"/>
        <w:rPr>
          <w:i/>
          <w:iCs/>
          <w:sz w:val="28"/>
          <w:szCs w:val="28"/>
        </w:rPr>
      </w:pPr>
      <w:r w:rsidRPr="00A36AEF">
        <w:rPr>
          <w:i/>
          <w:iCs/>
          <w:sz w:val="28"/>
          <w:szCs w:val="28"/>
        </w:rPr>
        <w:t>Работа парами.</w:t>
      </w:r>
    </w:p>
    <w:p w:rsidR="00255738" w:rsidRDefault="00255738" w:rsidP="006B7DAC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-Заселим домики жильцами. Работаем в паре.</w:t>
      </w:r>
    </w:p>
    <w:p w:rsidR="00255738" w:rsidRDefault="00255738" w:rsidP="006B7DAC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(на партах бумажные домики)</w:t>
      </w:r>
    </w:p>
    <w:p w:rsidR="00255738" w:rsidRDefault="00255738" w:rsidP="006B7DAC">
      <w:pPr>
        <w:spacing w:after="0" w:line="24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Р</w:t>
      </w:r>
      <w:r w:rsidRPr="00B4063B">
        <w:rPr>
          <w:i/>
          <w:iCs/>
          <w:sz w:val="28"/>
          <w:szCs w:val="28"/>
        </w:rPr>
        <w:t>абота</w:t>
      </w:r>
      <w:r>
        <w:rPr>
          <w:i/>
          <w:iCs/>
          <w:sz w:val="28"/>
          <w:szCs w:val="28"/>
        </w:rPr>
        <w:t xml:space="preserve"> в тетради и на доске</w:t>
      </w:r>
      <w:r w:rsidRPr="00B4063B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55738" w:rsidRDefault="00255738" w:rsidP="006B7D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Сумма чисел 5 и 3(8)</w:t>
      </w:r>
    </w:p>
    <w:p w:rsidR="00255738" w:rsidRDefault="00255738" w:rsidP="006B7D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- 6 уменьшить на 2 (4)</w:t>
      </w:r>
    </w:p>
    <w:p w:rsidR="00255738" w:rsidRDefault="00255738" w:rsidP="006B7D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Число, стоящее между числами 8 и 6 (7)</w:t>
      </w:r>
    </w:p>
    <w:p w:rsidR="00255738" w:rsidRDefault="00255738" w:rsidP="006B7D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Сколько нужно прибавить к 7 чтобы получилось 9? (2)</w:t>
      </w:r>
    </w:p>
    <w:p w:rsidR="00255738" w:rsidRDefault="00255738" w:rsidP="006B7D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- 1 слагаемое - 1, 2слагаемое – 2, сумма равна (3)</w:t>
      </w:r>
    </w:p>
    <w:p w:rsidR="00255738" w:rsidRDefault="00255738" w:rsidP="006B7D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- 10 без 1  (9)</w:t>
      </w:r>
    </w:p>
    <w:p w:rsidR="00255738" w:rsidRDefault="00255738" w:rsidP="006B7D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Проверка по доске и поставить себе смайлик.</w:t>
      </w:r>
    </w:p>
    <w:p w:rsidR="00255738" w:rsidRDefault="00255738" w:rsidP="006B7D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У кого смайлик улыбается?</w:t>
      </w:r>
    </w:p>
    <w:p w:rsidR="00255738" w:rsidRDefault="00255738" w:rsidP="006B7DAC">
      <w:pPr>
        <w:rPr>
          <w:sz w:val="28"/>
          <w:szCs w:val="28"/>
        </w:rPr>
      </w:pPr>
      <w:r>
        <w:rPr>
          <w:sz w:val="28"/>
          <w:szCs w:val="28"/>
        </w:rPr>
        <w:t>в)Решение задач (индивидуально). Слайд5.</w:t>
      </w:r>
    </w:p>
    <w:p w:rsidR="00255738" w:rsidRDefault="00255738" w:rsidP="006B7D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Решение задачи ребята записывают кратко на индивидуальных шаблонах-матрешках.</w:t>
      </w:r>
    </w:p>
    <w:p w:rsidR="00255738" w:rsidRDefault="00255738" w:rsidP="006B7DAC">
      <w:pPr>
        <w:spacing w:after="0" w:line="240" w:lineRule="auto"/>
        <w:rPr>
          <w:sz w:val="28"/>
          <w:szCs w:val="28"/>
        </w:rPr>
      </w:pPr>
    </w:p>
    <w:p w:rsidR="00255738" w:rsidRDefault="00255738" w:rsidP="006B7DAC">
      <w:pPr>
        <w:spacing w:after="0" w:line="240" w:lineRule="auto"/>
        <w:jc w:val="center"/>
        <w:rPr>
          <w:sz w:val="28"/>
          <w:szCs w:val="28"/>
        </w:rPr>
      </w:pPr>
    </w:p>
    <w:p w:rsidR="00255738" w:rsidRDefault="00255738" w:rsidP="006B7DAC">
      <w:pPr>
        <w:jc w:val="center"/>
        <w:rPr>
          <w:sz w:val="28"/>
          <w:szCs w:val="28"/>
        </w:rPr>
      </w:pPr>
      <w:r>
        <w:rPr>
          <w:noProof/>
          <w:lang w:eastAsia="ru-RU"/>
        </w:rPr>
        <w:pict>
          <v:rect id="_x0000_s1044" style="position:absolute;left:0;text-align:left;margin-left:259.5pt;margin-top:116.55pt;width:20.05pt;height:20.95pt;z-index:251653632"/>
        </w:pict>
      </w:r>
      <w:r>
        <w:rPr>
          <w:noProof/>
          <w:lang w:eastAsia="ru-RU"/>
        </w:rPr>
        <w:pict>
          <v:rect id="_x0000_s1045" style="position:absolute;left:0;text-align:left;margin-left:192.95pt;margin-top:116.55pt;width:20.05pt;height:20.95pt;z-index:251651584"/>
        </w:pict>
      </w:r>
      <w:r>
        <w:rPr>
          <w:noProof/>
          <w:lang w:eastAsia="ru-RU"/>
        </w:rPr>
        <w:pict>
          <v:rect id="_x0000_s1046" style="position:absolute;left:0;text-align:left;margin-left:227.45pt;margin-top:116.55pt;width:20.05pt;height:20.95pt;z-index:251652608"/>
        </w:pict>
      </w:r>
      <w:r w:rsidRPr="000355AC">
        <w:rPr>
          <w:noProof/>
          <w:sz w:val="28"/>
          <w:szCs w:val="28"/>
          <w:lang w:eastAsia="ru-RU"/>
        </w:rPr>
        <w:pict>
          <v:shape id="Рисунок 1" o:spid="_x0000_i1025" type="#_x0000_t75" style="width:129pt;height:181.5pt;visibility:visible">
            <v:imagedata r:id="rId4" o:title=""/>
          </v:shape>
        </w:pict>
      </w:r>
    </w:p>
    <w:p w:rsidR="00255738" w:rsidRDefault="00255738" w:rsidP="006B7DA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Физминутка для глаз «Матрешки».</w:t>
      </w:r>
    </w:p>
    <w:p w:rsidR="00255738" w:rsidRDefault="00255738" w:rsidP="006B7DAC">
      <w:pPr>
        <w:spacing w:after="0" w:line="240" w:lineRule="auto"/>
        <w:jc w:val="center"/>
        <w:rPr>
          <w:sz w:val="28"/>
          <w:szCs w:val="28"/>
        </w:rPr>
      </w:pPr>
    </w:p>
    <w:p w:rsidR="00255738" w:rsidRDefault="00255738" w:rsidP="006B7DAC">
      <w:pPr>
        <w:rPr>
          <w:sz w:val="28"/>
          <w:szCs w:val="28"/>
        </w:rPr>
      </w:pPr>
      <w:r w:rsidRPr="00B4063B">
        <w:rPr>
          <w:b/>
          <w:bCs/>
          <w:sz w:val="28"/>
          <w:szCs w:val="28"/>
        </w:rPr>
        <w:t>4 Работа по теме урока</w:t>
      </w:r>
      <w:r>
        <w:rPr>
          <w:sz w:val="28"/>
          <w:szCs w:val="28"/>
        </w:rPr>
        <w:t>.</w:t>
      </w:r>
    </w:p>
    <w:p w:rsidR="00255738" w:rsidRPr="00A06005" w:rsidRDefault="00255738" w:rsidP="006B7D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06005">
        <w:rPr>
          <w:sz w:val="28"/>
          <w:szCs w:val="28"/>
        </w:rPr>
        <w:t xml:space="preserve">Скоро праздник. Новый Год, </w:t>
      </w:r>
    </w:p>
    <w:p w:rsidR="00255738" w:rsidRPr="00A06005" w:rsidRDefault="00255738" w:rsidP="006B7DAC">
      <w:pPr>
        <w:spacing w:after="0" w:line="240" w:lineRule="auto"/>
        <w:rPr>
          <w:sz w:val="28"/>
          <w:szCs w:val="28"/>
        </w:rPr>
      </w:pPr>
      <w:r w:rsidRPr="00A06005">
        <w:rPr>
          <w:sz w:val="28"/>
          <w:szCs w:val="28"/>
        </w:rPr>
        <w:t xml:space="preserve"> Встанем в дружный хоровод. </w:t>
      </w:r>
    </w:p>
    <w:p w:rsidR="00255738" w:rsidRPr="00A06005" w:rsidRDefault="00255738" w:rsidP="006B7DAC">
      <w:pPr>
        <w:spacing w:after="0" w:line="240" w:lineRule="auto"/>
        <w:rPr>
          <w:sz w:val="28"/>
          <w:szCs w:val="28"/>
        </w:rPr>
      </w:pPr>
      <w:r w:rsidRPr="00A06005">
        <w:rPr>
          <w:sz w:val="28"/>
          <w:szCs w:val="28"/>
        </w:rPr>
        <w:t xml:space="preserve"> Звонко песенку споем, </w:t>
      </w:r>
    </w:p>
    <w:p w:rsidR="00255738" w:rsidRPr="00A06005" w:rsidRDefault="00255738" w:rsidP="006B7DAC">
      <w:pPr>
        <w:spacing w:after="0" w:line="240" w:lineRule="auto"/>
        <w:rPr>
          <w:sz w:val="28"/>
          <w:szCs w:val="28"/>
        </w:rPr>
      </w:pPr>
      <w:r w:rsidRPr="00A06005">
        <w:rPr>
          <w:sz w:val="28"/>
          <w:szCs w:val="28"/>
        </w:rPr>
        <w:t xml:space="preserve"> Всех поздравим с этим днем. </w:t>
      </w:r>
    </w:p>
    <w:p w:rsidR="00255738" w:rsidRDefault="00255738" w:rsidP="006B7DAC">
      <w:pPr>
        <w:spacing w:after="0" w:line="240" w:lineRule="auto"/>
        <w:rPr>
          <w:sz w:val="28"/>
          <w:szCs w:val="28"/>
        </w:rPr>
      </w:pPr>
    </w:p>
    <w:p w:rsidR="00255738" w:rsidRDefault="00255738" w:rsidP="006B7DAC">
      <w:pPr>
        <w:spacing w:after="0" w:line="240" w:lineRule="auto"/>
        <w:rPr>
          <w:sz w:val="28"/>
          <w:szCs w:val="28"/>
        </w:rPr>
      </w:pPr>
      <w:r w:rsidRPr="00A06005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преддверии новогодних праздников, когда каждый стремится приготовить своим близким сюрприз, подарок или сувенир мы отправляемся в магазин игрушек.</w:t>
      </w:r>
    </w:p>
    <w:p w:rsidR="00255738" w:rsidRPr="00A06005" w:rsidRDefault="00255738" w:rsidP="006B7DAC">
      <w:pPr>
        <w:spacing w:after="0" w:line="240" w:lineRule="auto"/>
        <w:rPr>
          <w:sz w:val="28"/>
          <w:szCs w:val="28"/>
        </w:rPr>
      </w:pPr>
    </w:p>
    <w:p w:rsidR="00255738" w:rsidRDefault="00255738" w:rsidP="006B7DAC">
      <w:pPr>
        <w:spacing w:after="0" w:line="240" w:lineRule="auto"/>
        <w:rPr>
          <w:i/>
          <w:iCs/>
          <w:sz w:val="28"/>
          <w:szCs w:val="28"/>
        </w:rPr>
      </w:pPr>
    </w:p>
    <w:p w:rsidR="00255738" w:rsidRDefault="00255738" w:rsidP="006B7DAC">
      <w:pPr>
        <w:spacing w:after="0" w:line="240" w:lineRule="auto"/>
        <w:rPr>
          <w:i/>
          <w:iCs/>
          <w:sz w:val="28"/>
          <w:szCs w:val="28"/>
        </w:rPr>
      </w:pPr>
    </w:p>
    <w:p w:rsidR="00255738" w:rsidRDefault="00255738" w:rsidP="006B7DAC">
      <w:pPr>
        <w:spacing w:after="0" w:line="240" w:lineRule="auto"/>
        <w:rPr>
          <w:i/>
          <w:iCs/>
          <w:sz w:val="28"/>
          <w:szCs w:val="28"/>
        </w:rPr>
      </w:pPr>
    </w:p>
    <w:p w:rsidR="00255738" w:rsidRDefault="00255738" w:rsidP="006B7DAC">
      <w:pPr>
        <w:spacing w:after="0" w:line="240" w:lineRule="auto"/>
        <w:rPr>
          <w:sz w:val="28"/>
          <w:szCs w:val="28"/>
        </w:rPr>
      </w:pPr>
      <w:r w:rsidRPr="00B4063B">
        <w:rPr>
          <w:i/>
          <w:iCs/>
          <w:sz w:val="28"/>
          <w:szCs w:val="28"/>
        </w:rPr>
        <w:t xml:space="preserve">Б) </w:t>
      </w:r>
      <w:r>
        <w:rPr>
          <w:i/>
          <w:iCs/>
          <w:sz w:val="28"/>
          <w:szCs w:val="28"/>
        </w:rPr>
        <w:t>Игра «</w:t>
      </w:r>
      <w:r w:rsidRPr="00B4063B">
        <w:rPr>
          <w:i/>
          <w:iCs/>
          <w:sz w:val="28"/>
          <w:szCs w:val="28"/>
        </w:rPr>
        <w:t xml:space="preserve">Найди </w:t>
      </w:r>
      <w:r>
        <w:rPr>
          <w:i/>
          <w:iCs/>
          <w:sz w:val="28"/>
          <w:szCs w:val="28"/>
        </w:rPr>
        <w:t>«</w:t>
      </w:r>
      <w:r w:rsidRPr="00B4063B">
        <w:rPr>
          <w:i/>
          <w:iCs/>
          <w:sz w:val="28"/>
          <w:szCs w:val="28"/>
        </w:rPr>
        <w:t>лишний</w:t>
      </w:r>
      <w:r>
        <w:rPr>
          <w:i/>
          <w:iCs/>
          <w:sz w:val="28"/>
          <w:szCs w:val="28"/>
        </w:rPr>
        <w:t>»</w:t>
      </w:r>
      <w:r w:rsidRPr="00B4063B">
        <w:rPr>
          <w:i/>
          <w:iCs/>
          <w:sz w:val="28"/>
          <w:szCs w:val="28"/>
        </w:rPr>
        <w:t xml:space="preserve"> предмет</w:t>
      </w:r>
      <w:r>
        <w:rPr>
          <w:i/>
          <w:iCs/>
          <w:sz w:val="28"/>
          <w:szCs w:val="28"/>
        </w:rPr>
        <w:t>»</w:t>
      </w:r>
      <w:r>
        <w:rPr>
          <w:sz w:val="28"/>
          <w:szCs w:val="28"/>
        </w:rPr>
        <w:t>. Слайд6.</w:t>
      </w:r>
    </w:p>
    <w:p w:rsidR="00255738" w:rsidRDefault="00255738" w:rsidP="006B7DAC">
      <w:pPr>
        <w:spacing w:after="0" w:line="240" w:lineRule="auto"/>
        <w:rPr>
          <w:sz w:val="28"/>
          <w:szCs w:val="28"/>
        </w:rPr>
      </w:pPr>
    </w:p>
    <w:p w:rsidR="00255738" w:rsidRDefault="00255738" w:rsidP="006B7DAC">
      <w:pPr>
        <w:spacing w:after="0" w:line="24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>В) Дед М</w:t>
      </w:r>
      <w:r w:rsidRPr="00B4063B">
        <w:rPr>
          <w:i/>
          <w:iCs/>
          <w:sz w:val="28"/>
          <w:szCs w:val="28"/>
        </w:rPr>
        <w:t>ороз  - Санта Клаус</w:t>
      </w:r>
      <w:r>
        <w:rPr>
          <w:sz w:val="28"/>
          <w:szCs w:val="28"/>
        </w:rPr>
        <w:t>. Слайд7(сходства и различия)</w:t>
      </w:r>
    </w:p>
    <w:p w:rsidR="00255738" w:rsidRDefault="00255738" w:rsidP="006B7DAC">
      <w:pPr>
        <w:spacing w:after="0" w:line="240" w:lineRule="auto"/>
        <w:rPr>
          <w:sz w:val="28"/>
          <w:szCs w:val="28"/>
        </w:rPr>
      </w:pPr>
    </w:p>
    <w:p w:rsidR="00255738" w:rsidRDefault="00255738" w:rsidP="006B7D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Составление и решение задач (по краткой записи (работа в парах).</w:t>
      </w:r>
    </w:p>
    <w:p w:rsidR="00255738" w:rsidRDefault="00255738" w:rsidP="006B7D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Слайд 8-11.</w:t>
      </w:r>
    </w:p>
    <w:p w:rsidR="00255738" w:rsidRDefault="00255738" w:rsidP="006B7DA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Физминутка  «Дед Мороз».</w:t>
      </w:r>
    </w:p>
    <w:p w:rsidR="00255738" w:rsidRDefault="00255738" w:rsidP="006B7DAC">
      <w:pPr>
        <w:spacing w:after="0" w:line="240" w:lineRule="auto"/>
        <w:jc w:val="center"/>
        <w:rPr>
          <w:sz w:val="28"/>
          <w:szCs w:val="28"/>
        </w:rPr>
      </w:pPr>
    </w:p>
    <w:p w:rsidR="00255738" w:rsidRDefault="00255738" w:rsidP="006B7DAC">
      <w:pPr>
        <w:spacing w:after="0" w:line="240" w:lineRule="auto"/>
        <w:rPr>
          <w:i/>
          <w:iCs/>
          <w:sz w:val="28"/>
          <w:szCs w:val="28"/>
        </w:rPr>
      </w:pPr>
      <w:r w:rsidRPr="00B4063B">
        <w:rPr>
          <w:i/>
          <w:iCs/>
          <w:sz w:val="28"/>
          <w:szCs w:val="28"/>
        </w:rPr>
        <w:t xml:space="preserve"> Г) </w:t>
      </w:r>
      <w:r>
        <w:rPr>
          <w:i/>
          <w:iCs/>
          <w:sz w:val="28"/>
          <w:szCs w:val="28"/>
        </w:rPr>
        <w:t>Индивидуальная работа. Карточки.</w:t>
      </w:r>
    </w:p>
    <w:p w:rsidR="00255738" w:rsidRPr="00B4063B" w:rsidRDefault="00255738" w:rsidP="006B7DAC">
      <w:pPr>
        <w:spacing w:after="0" w:line="240" w:lineRule="auto"/>
        <w:rPr>
          <w:i/>
          <w:iCs/>
          <w:sz w:val="28"/>
          <w:szCs w:val="28"/>
        </w:rPr>
      </w:pPr>
    </w:p>
    <w:p w:rsidR="00255738" w:rsidRPr="006B7DAC" w:rsidRDefault="00255738" w:rsidP="006B7DAC">
      <w:pPr>
        <w:spacing w:after="0" w:line="240" w:lineRule="auto"/>
        <w:rPr>
          <w:sz w:val="36"/>
          <w:szCs w:val="36"/>
        </w:rPr>
      </w:pPr>
      <w:r w:rsidRPr="006B7DAC">
        <w:rPr>
          <w:sz w:val="36"/>
          <w:szCs w:val="36"/>
        </w:rPr>
        <w:t>«Укрась бусы Матрешки» (базовый уровень).</w:t>
      </w:r>
    </w:p>
    <w:p w:rsidR="00255738" w:rsidRDefault="00255738" w:rsidP="006B7D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Учащиеся решают примеры. Ответы вписывают в пустые бусинки.</w:t>
      </w:r>
    </w:p>
    <w:p w:rsidR="00255738" w:rsidRDefault="00255738" w:rsidP="006B7DAC">
      <w:pPr>
        <w:spacing w:after="0" w:line="240" w:lineRule="auto"/>
        <w:rPr>
          <w:sz w:val="28"/>
          <w:szCs w:val="28"/>
        </w:rPr>
      </w:pPr>
    </w:p>
    <w:p w:rsidR="00255738" w:rsidRDefault="00255738" w:rsidP="006B7DAC">
      <w:r>
        <w:rPr>
          <w:noProof/>
          <w:lang w:eastAsia="ru-RU"/>
        </w:rPr>
        <w:pict>
          <v:oval id="_x0000_s1047" style="position:absolute;margin-left:315.15pt;margin-top:89.45pt;width:39.35pt;height:39.3pt;z-index:251664896">
            <v:textbox>
              <w:txbxContent>
                <w:p w:rsidR="00255738" w:rsidRPr="00183039" w:rsidRDefault="00255738" w:rsidP="006B7DAC">
                  <w:pPr>
                    <w:rPr>
                      <w:sz w:val="24"/>
                      <w:szCs w:val="24"/>
                    </w:rPr>
                  </w:pPr>
                  <w:r w:rsidRPr="00183039">
                    <w:rPr>
                      <w:sz w:val="24"/>
                      <w:szCs w:val="24"/>
                    </w:rPr>
                    <w:t>8-3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8" style="position:absolute;margin-left:286.35pt;margin-top:100.35pt;width:39.35pt;height:39.3pt;z-index:251662848"/>
        </w:pict>
      </w:r>
      <w:r>
        <w:rPr>
          <w:noProof/>
          <w:lang w:eastAsia="ru-RU"/>
        </w:rPr>
        <w:pict>
          <v:oval id="_x0000_s1049" style="position:absolute;margin-left:256.5pt;margin-top:115.05pt;width:39.35pt;height:39.3pt;z-index:251661824">
            <v:textbox>
              <w:txbxContent>
                <w:p w:rsidR="00255738" w:rsidRPr="005C0AED" w:rsidRDefault="00255738" w:rsidP="006B7DAC">
                  <w:pPr>
                    <w:rPr>
                      <w:sz w:val="24"/>
                      <w:szCs w:val="24"/>
                    </w:rPr>
                  </w:pPr>
                  <w:r w:rsidRPr="005C0AED">
                    <w:rPr>
                      <w:sz w:val="24"/>
                      <w:szCs w:val="24"/>
                    </w:rPr>
                    <w:t>4-3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0" style="position:absolute;margin-left:218.9pt;margin-top:122.95pt;width:39.35pt;height:39.3pt;z-index:251660800"/>
        </w:pict>
      </w:r>
      <w:r>
        <w:rPr>
          <w:noProof/>
          <w:lang w:eastAsia="ru-RU"/>
        </w:rPr>
        <w:pict>
          <v:oval id="_x0000_s1051" style="position:absolute;margin-left:185.35pt;margin-top:122.95pt;width:39.35pt;height:39.3pt;z-index:251659776">
            <v:textbox>
              <w:txbxContent>
                <w:p w:rsidR="00255738" w:rsidRPr="005C0AED" w:rsidRDefault="00255738" w:rsidP="006B7DAC">
                  <w:r>
                    <w:t>7+3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2" style="position:absolute;margin-left:157.5pt;margin-top:115.05pt;width:39.35pt;height:39.3pt;z-index:251658752"/>
        </w:pict>
      </w:r>
      <w:r>
        <w:rPr>
          <w:noProof/>
          <w:lang w:eastAsia="ru-RU"/>
        </w:rPr>
        <w:pict>
          <v:oval id="_x0000_s1053" style="position:absolute;margin-left:127.6pt;margin-top:100.35pt;width:39.35pt;height:39.3pt;z-index:251657728" fillcolor="#d6e3bc">
            <v:textbox>
              <w:txbxContent>
                <w:p w:rsidR="00255738" w:rsidRPr="005C0AED" w:rsidRDefault="00255738" w:rsidP="006B7DAC">
                  <w:r>
                    <w:t>6+3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4" style="position:absolute;margin-left:95.5pt;margin-top:89.45pt;width:39.35pt;height:39.3pt;z-index:251656704" fillcolor="#daeef3"/>
        </w:pict>
      </w:r>
      <w:r>
        <w:rPr>
          <w:noProof/>
          <w:lang w:eastAsia="ru-RU"/>
        </w:rPr>
        <w:pict>
          <v:oval id="_x0000_s1055" style="position:absolute;margin-left:343.65pt;margin-top:75.75pt;width:39.35pt;height:39.3pt;z-index:251665920"/>
        </w:pict>
      </w:r>
      <w:r>
        <w:rPr>
          <w:noProof/>
          <w:lang w:eastAsia="ru-RU"/>
        </w:rPr>
        <w:pict>
          <v:oval id="_x0000_s1056" style="position:absolute;margin-left:365.6pt;margin-top:68.2pt;width:39.35pt;height:18.55pt;z-index:251663872"/>
        </w:pict>
      </w:r>
      <w:r>
        <w:rPr>
          <w:noProof/>
          <w:lang w:eastAsia="ru-RU"/>
        </w:rPr>
        <w:pict>
          <v:oval id="_x0000_s1057" style="position:absolute;margin-left:65.65pt;margin-top:68.2pt;width:39.35pt;height:39.3pt;z-index:251655680" fillcolor="#d6e3bc">
            <v:textbox>
              <w:txbxContent>
                <w:p w:rsidR="00255738" w:rsidRDefault="00255738" w:rsidP="006B7DAC">
                  <w:r>
                    <w:t>5-3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8" style="position:absolute;margin-left:56.15pt;margin-top:57.25pt;width:39.35pt;height:18.5pt;z-index:251654656" fillcolor="yellow"/>
        </w:pict>
      </w:r>
      <w:r w:rsidRPr="001D2DE1">
        <w:rPr>
          <w:noProof/>
          <w:lang w:eastAsia="ru-RU"/>
        </w:rPr>
        <w:pict>
          <v:shape id="_x0000_i1026" type="#_x0000_t75" alt="i.jpeg" style="width:79.5pt;height:111pt;visibility:visible">
            <v:imagedata r:id="rId5" o:title=""/>
          </v:shape>
        </w:pict>
      </w:r>
      <w:r>
        <w:rPr>
          <w:noProof/>
          <w:lang w:eastAsia="ru-RU"/>
        </w:rPr>
        <w:t xml:space="preserve">                                                                                                                          </w:t>
      </w:r>
      <w:r w:rsidRPr="001D2DE1">
        <w:rPr>
          <w:noProof/>
          <w:lang w:eastAsia="ru-RU"/>
        </w:rPr>
        <w:pict>
          <v:shape id="_x0000_i1027" type="#_x0000_t75" alt="i.jpeg" style="width:79.5pt;height:111pt;visibility:visible">
            <v:imagedata r:id="rId5" o:title=""/>
          </v:shape>
        </w:pict>
      </w:r>
    </w:p>
    <w:p w:rsidR="00255738" w:rsidRDefault="00255738" w:rsidP="006B7DAC">
      <w:r>
        <w:t xml:space="preserve">                                                                                                                                         </w:t>
      </w:r>
    </w:p>
    <w:p w:rsidR="00255738" w:rsidRDefault="00255738" w:rsidP="006B7DAC">
      <w:r>
        <w:rPr>
          <w:noProof/>
          <w:lang w:eastAsia="ru-RU"/>
        </w:rPr>
        <w:pict>
          <v:shape id="_x0000_s1059" type="#_x0000_t32" style="position:absolute;margin-left:281.1pt;margin-top:99.9pt;width:39.3pt;height:30.95pt;flip:x;z-index:251680256" o:connectortype="straight"/>
        </w:pict>
      </w:r>
    </w:p>
    <w:p w:rsidR="00255738" w:rsidRDefault="00255738" w:rsidP="006B7DAC">
      <w:pPr>
        <w:spacing w:after="0" w:line="240" w:lineRule="auto"/>
        <w:rPr>
          <w:sz w:val="28"/>
          <w:szCs w:val="28"/>
        </w:rPr>
      </w:pPr>
      <w:r w:rsidRPr="006B7DAC">
        <w:rPr>
          <w:sz w:val="36"/>
          <w:szCs w:val="36"/>
        </w:rPr>
        <w:t>«Собери гирлянду из звезд» (повышенный уровень)</w:t>
      </w:r>
      <w:r>
        <w:rPr>
          <w:sz w:val="28"/>
          <w:szCs w:val="28"/>
        </w:rPr>
        <w:t>.</w:t>
      </w:r>
    </w:p>
    <w:p w:rsidR="00255738" w:rsidRDefault="00255738" w:rsidP="006B7D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Ребята вставляют пропущенные числа и знаки (+,-).</w:t>
      </w:r>
    </w:p>
    <w:p w:rsidR="00255738" w:rsidRDefault="00255738" w:rsidP="006B7DAC">
      <w:pPr>
        <w:spacing w:after="0" w:line="240" w:lineRule="auto"/>
        <w:rPr>
          <w:sz w:val="28"/>
          <w:szCs w:val="28"/>
        </w:rPr>
      </w:pPr>
      <w:r>
        <w:rPr>
          <w:noProof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60" type="#_x0000_t12" style="position:absolute;margin-left:365.6pt;margin-top:6.1pt;width:87.7pt;height:87.9pt;z-index:251632128" fillcolor="yellow"/>
        </w:pict>
      </w:r>
      <w:r>
        <w:rPr>
          <w:noProof/>
          <w:lang w:eastAsia="ru-RU"/>
        </w:rPr>
        <w:pict>
          <v:shape id="_x0000_s1061" type="#_x0000_t12" style="position:absolute;margin-left:309.3pt;margin-top:6.1pt;width:41.05pt;height:48.55pt;z-index:251673088">
            <v:textbox>
              <w:txbxContent>
                <w:p w:rsidR="00255738" w:rsidRDefault="00255738">
                  <w:r>
                    <w:t>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2" type="#_x0000_t12" style="position:absolute;margin-left:190.4pt;margin-top:14.45pt;width:46.05pt;height:40.2pt;z-index:251671040">
            <v:textbox>
              <w:txbxContent>
                <w:p w:rsidR="00255738" w:rsidRDefault="00255738">
                  <w:r>
                    <w:t>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3" type="#_x0000_t12" style="position:absolute;margin-left:84.05pt;margin-top:6.1pt;width:43.55pt;height:43.55pt;z-index:251668992" fillcolor="#e5b8b7">
            <v:textbox>
              <w:txbxContent>
                <w:p w:rsidR="00255738" w:rsidRDefault="00255738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4" type="#_x0000_t12" style="position:absolute;margin-left:-14.7pt;margin-top:6.1pt;width:36.8pt;height:43.55pt;z-index:251666944" fillcolor="yellow">
            <v:textbox>
              <w:txbxContent>
                <w:p w:rsidR="00255738" w:rsidRPr="002A6984" w:rsidRDefault="002557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</w:p>
    <w:p w:rsidR="00255738" w:rsidRPr="006B7DAC" w:rsidRDefault="00255738" w:rsidP="006B7DAC">
      <w:pPr>
        <w:rPr>
          <w:b/>
          <w:bCs/>
        </w:rPr>
      </w:pPr>
      <w:r>
        <w:rPr>
          <w:noProof/>
          <w:lang w:eastAsia="ru-RU"/>
        </w:rPr>
        <w:pict>
          <v:shape id="_x0000_s1065" type="#_x0000_t32" style="position:absolute;margin-left:-32.3pt;margin-top:18.3pt;width:25.95pt;height:0;z-index:251682304" o:connectortype="straight"/>
        </w:pict>
      </w:r>
      <w:r>
        <w:rPr>
          <w:noProof/>
          <w:lang w:eastAsia="ru-RU"/>
        </w:rPr>
        <w:pict>
          <v:shape id="_x0000_s1066" type="#_x0000_t32" style="position:absolute;margin-left:338.6pt;margin-top:18.3pt;width:49.15pt;height:24.55pt;z-index:251681280" o:connectortype="straight"/>
        </w:pict>
      </w:r>
      <w:r>
        <w:rPr>
          <w:noProof/>
          <w:lang w:eastAsia="ru-RU"/>
        </w:rPr>
        <w:pict>
          <v:shape id="_x0000_s1067" type="#_x0000_t32" style="position:absolute;margin-left:224.7pt;margin-top:24.15pt;width:44.4pt;height:25.1pt;z-index:251679232" o:connectortype="straight"/>
        </w:pict>
      </w:r>
      <w:r>
        <w:rPr>
          <w:noProof/>
          <w:lang w:eastAsia="ru-RU"/>
        </w:rPr>
        <w:pict>
          <v:shape id="_x0000_s1068" type="#_x0000_t32" style="position:absolute;margin-left:151.05pt;margin-top:24.15pt;width:50.25pt;height:25.1pt;flip:x;z-index:251678208" o:connectortype="straight"/>
        </w:pict>
      </w:r>
      <w:r>
        <w:rPr>
          <w:noProof/>
          <w:lang w:eastAsia="ru-RU"/>
        </w:rPr>
        <w:pict>
          <v:shape id="_x0000_s1069" type="#_x0000_t32" style="position:absolute;margin-left:115.9pt;margin-top:18.3pt;width:18.95pt;height:30.95pt;z-index:251677184" o:connectortype="straight"/>
        </w:pict>
      </w:r>
      <w:r>
        <w:rPr>
          <w:noProof/>
          <w:lang w:eastAsia="ru-RU"/>
        </w:rPr>
        <w:pict>
          <v:shape id="_x0000_s1070" type="#_x0000_t32" style="position:absolute;margin-left:49.75pt;margin-top:18.3pt;width:45.75pt;height:40.15pt;flip:x;z-index:251676160" o:connectortype="straight"/>
        </w:pict>
      </w:r>
      <w:r>
        <w:rPr>
          <w:noProof/>
          <w:lang w:eastAsia="ru-RU"/>
        </w:rPr>
        <w:pict>
          <v:shape id="_x0000_s1071" type="#_x0000_t32" style="position:absolute;margin-left:12.9pt;margin-top:18.3pt;width:17.6pt;height:36.85pt;z-index:251675136" o:connectortype="straight"/>
        </w:pict>
      </w:r>
      <w:r>
        <w:rPr>
          <w:noProof/>
          <w:lang w:eastAsia="ru-RU"/>
        </w:rPr>
        <w:pict>
          <v:shape id="_x0000_s1072" type="#_x0000_t12" style="position:absolute;margin-left:383pt;margin-top:9.6pt;width:54.2pt;height:52.7pt;z-index:251674112" fillcolor="#e5b8b7">
            <v:textbox>
              <w:txbxContent>
                <w:p w:rsidR="00255738" w:rsidRDefault="00255738">
                  <w:r>
                    <w:t>10</w:t>
                  </w:r>
                </w:p>
              </w:txbxContent>
            </v:textbox>
          </v:shape>
        </w:pict>
      </w:r>
    </w:p>
    <w:p w:rsidR="00255738" w:rsidRPr="006B7DAC" w:rsidRDefault="00255738" w:rsidP="006B7DAC">
      <w:pPr>
        <w:rPr>
          <w:b/>
          <w:bCs/>
        </w:rPr>
      </w:pPr>
      <w:r>
        <w:rPr>
          <w:noProof/>
          <w:lang w:eastAsia="ru-RU"/>
        </w:rPr>
        <w:pict>
          <v:shape id="_x0000_s1073" type="#_x0000_t32" style="position:absolute;margin-left:428.4pt;margin-top:17.4pt;width:24.9pt;height:27.35pt;z-index:251683328" o:connectortype="straight"/>
        </w:pict>
      </w:r>
      <w:r>
        <w:rPr>
          <w:noProof/>
          <w:lang w:eastAsia="ru-RU"/>
        </w:rPr>
        <w:pict>
          <v:shape id="_x0000_s1074" type="#_x0000_t12" style="position:absolute;margin-left:250.55pt;margin-top:7.9pt;width:45.3pt;height:43.55pt;z-index:251672064">
            <v:textbox>
              <w:txbxContent>
                <w:p w:rsidR="00255738" w:rsidRDefault="00255738">
                  <w:r>
                    <w:t>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5" type="#_x0000_t12" style="position:absolute;margin-left:121.75pt;margin-top:12.1pt;width:45.2pt;height:39.35pt;z-index:251670016">
            <v:textbox>
              <w:txbxContent>
                <w:p w:rsidR="00255738" w:rsidRDefault="00255738">
                  <w: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6" type="#_x0000_t12" style="position:absolute;margin-left:17.1pt;margin-top:17.4pt;width:48.55pt;height:42.4pt;z-index:251667968" fillcolor="#e5b8b7">
            <v:textbox>
              <w:txbxContent>
                <w:p w:rsidR="00255738" w:rsidRDefault="00255738">
                  <w:r>
                    <w:t>3</w:t>
                  </w:r>
                </w:p>
              </w:txbxContent>
            </v:textbox>
          </v:shape>
        </w:pict>
      </w:r>
    </w:p>
    <w:p w:rsidR="00255738" w:rsidRDefault="00255738" w:rsidP="006B7DAC"/>
    <w:p w:rsidR="00255738" w:rsidRDefault="00255738" w:rsidP="006B7DAC"/>
    <w:p w:rsidR="00255738" w:rsidRDefault="00255738" w:rsidP="006B7DAC"/>
    <w:p w:rsidR="00255738" w:rsidRDefault="00255738" w:rsidP="006B7D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Взаимопроверка. Самооценка.</w:t>
      </w:r>
    </w:p>
    <w:p w:rsidR="00255738" w:rsidRDefault="00255738" w:rsidP="006B7DAC">
      <w:pPr>
        <w:spacing w:after="0" w:line="240" w:lineRule="auto"/>
        <w:rPr>
          <w:sz w:val="28"/>
          <w:szCs w:val="28"/>
        </w:rPr>
      </w:pPr>
    </w:p>
    <w:p w:rsidR="00255738" w:rsidRPr="00B4063B" w:rsidRDefault="00255738" w:rsidP="006B7DAC">
      <w:pPr>
        <w:spacing w:after="0" w:line="240" w:lineRule="auto"/>
        <w:rPr>
          <w:b/>
          <w:bCs/>
          <w:sz w:val="28"/>
          <w:szCs w:val="28"/>
        </w:rPr>
      </w:pPr>
      <w:r w:rsidRPr="00B4063B">
        <w:rPr>
          <w:b/>
          <w:bCs/>
          <w:sz w:val="28"/>
          <w:szCs w:val="28"/>
        </w:rPr>
        <w:t>5 Рефлексия.</w:t>
      </w:r>
    </w:p>
    <w:p w:rsidR="00255738" w:rsidRDefault="00255738" w:rsidP="006B7DA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Игра «Наряди елку». Слайд 12</w:t>
      </w:r>
    </w:p>
    <w:p w:rsidR="00255738" w:rsidRDefault="00255738" w:rsidP="006B7D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Загадка.</w:t>
      </w:r>
    </w:p>
    <w:p w:rsidR="00255738" w:rsidRPr="007F171B" w:rsidRDefault="00255738" w:rsidP="006B7DAC">
      <w:pPr>
        <w:spacing w:after="0" w:line="240" w:lineRule="auto"/>
        <w:rPr>
          <w:sz w:val="28"/>
          <w:szCs w:val="28"/>
        </w:rPr>
      </w:pPr>
      <w:r w:rsidRPr="007F171B">
        <w:rPr>
          <w:sz w:val="28"/>
          <w:szCs w:val="28"/>
        </w:rPr>
        <w:t xml:space="preserve">Я модница такая, что всем на удивленье! </w:t>
      </w:r>
    </w:p>
    <w:p w:rsidR="00255738" w:rsidRPr="007F171B" w:rsidRDefault="00255738" w:rsidP="006B7DAC">
      <w:pPr>
        <w:spacing w:after="0" w:line="240" w:lineRule="auto"/>
        <w:rPr>
          <w:sz w:val="28"/>
          <w:szCs w:val="28"/>
        </w:rPr>
      </w:pPr>
      <w:r w:rsidRPr="007F171B">
        <w:rPr>
          <w:sz w:val="28"/>
          <w:szCs w:val="28"/>
        </w:rPr>
        <w:t xml:space="preserve"> Люблю я бусы, блестки - любые украшенья. </w:t>
      </w:r>
    </w:p>
    <w:p w:rsidR="00255738" w:rsidRDefault="00255738" w:rsidP="006B7DAC">
      <w:pPr>
        <w:spacing w:after="0" w:line="240" w:lineRule="auto"/>
        <w:rPr>
          <w:sz w:val="28"/>
          <w:szCs w:val="28"/>
        </w:rPr>
      </w:pPr>
    </w:p>
    <w:p w:rsidR="00255738" w:rsidRDefault="00255738" w:rsidP="006B7DAC">
      <w:pPr>
        <w:spacing w:after="0" w:line="240" w:lineRule="auto"/>
        <w:rPr>
          <w:sz w:val="28"/>
          <w:szCs w:val="28"/>
        </w:rPr>
      </w:pPr>
    </w:p>
    <w:p w:rsidR="00255738" w:rsidRDefault="00255738" w:rsidP="006B7DAC">
      <w:pPr>
        <w:spacing w:after="0" w:line="240" w:lineRule="auto"/>
        <w:rPr>
          <w:sz w:val="28"/>
          <w:szCs w:val="28"/>
        </w:rPr>
      </w:pPr>
    </w:p>
    <w:p w:rsidR="00255738" w:rsidRPr="007F171B" w:rsidRDefault="00255738" w:rsidP="006B7DAC">
      <w:pPr>
        <w:spacing w:after="0" w:line="240" w:lineRule="auto"/>
        <w:rPr>
          <w:sz w:val="28"/>
          <w:szCs w:val="28"/>
        </w:rPr>
      </w:pPr>
      <w:r w:rsidRPr="007F171B">
        <w:rPr>
          <w:sz w:val="28"/>
          <w:szCs w:val="28"/>
        </w:rPr>
        <w:t xml:space="preserve"> Но на мою, поверьте, великую беду </w:t>
      </w:r>
    </w:p>
    <w:p w:rsidR="00255738" w:rsidRDefault="00255738" w:rsidP="006B7DAC">
      <w:pPr>
        <w:spacing w:after="0" w:line="240" w:lineRule="auto"/>
        <w:rPr>
          <w:sz w:val="28"/>
          <w:szCs w:val="28"/>
        </w:rPr>
      </w:pPr>
      <w:r w:rsidRPr="007F171B">
        <w:rPr>
          <w:sz w:val="28"/>
          <w:szCs w:val="28"/>
        </w:rPr>
        <w:t xml:space="preserve"> Наряд мне одевают всего лишь раз в году</w:t>
      </w:r>
      <w:r>
        <w:rPr>
          <w:sz w:val="28"/>
          <w:szCs w:val="28"/>
        </w:rPr>
        <w:t>.</w:t>
      </w:r>
    </w:p>
    <w:p w:rsidR="00255738" w:rsidRDefault="00255738" w:rsidP="006B7D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(Елка).</w:t>
      </w:r>
    </w:p>
    <w:p w:rsidR="00255738" w:rsidRDefault="00255738" w:rsidP="006B7DAC">
      <w:pPr>
        <w:spacing w:after="0" w:line="240" w:lineRule="auto"/>
        <w:rPr>
          <w:sz w:val="28"/>
          <w:szCs w:val="28"/>
        </w:rPr>
      </w:pPr>
    </w:p>
    <w:p w:rsidR="00255738" w:rsidRDefault="00255738" w:rsidP="006B7D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Учащиеся решают примеры, за каждый верно решенный пример на елке появляется игрушка.</w:t>
      </w:r>
    </w:p>
    <w:p w:rsidR="00255738" w:rsidRDefault="00255738" w:rsidP="006B7DAC">
      <w:pPr>
        <w:spacing w:after="0" w:line="240" w:lineRule="auto"/>
        <w:rPr>
          <w:sz w:val="28"/>
          <w:szCs w:val="28"/>
        </w:rPr>
      </w:pPr>
    </w:p>
    <w:p w:rsidR="00255738" w:rsidRDefault="00255738" w:rsidP="006B7D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Самооценка. Раскрась себе смайлик.</w:t>
      </w:r>
    </w:p>
    <w:p w:rsidR="00255738" w:rsidRPr="006B7DAC" w:rsidRDefault="00255738" w:rsidP="006B7DAC">
      <w:pPr>
        <w:spacing w:after="0" w:line="240" w:lineRule="auto"/>
        <w:ind w:right="-142"/>
        <w:rPr>
          <w:sz w:val="28"/>
          <w:szCs w:val="28"/>
        </w:rPr>
      </w:pPr>
    </w:p>
    <w:sectPr w:rsidR="00255738" w:rsidRPr="006B7DAC" w:rsidSect="00A01591">
      <w:pgSz w:w="11906" w:h="16838"/>
      <w:pgMar w:top="284" w:right="850" w:bottom="1134" w:left="1701" w:header="708" w:footer="708" w:gutter="0"/>
      <w:pgBorders w:offsetFrom="page">
        <w:top w:val="snowflakes" w:sz="30" w:space="24" w:color="auto"/>
        <w:left w:val="snowflakes" w:sz="30" w:space="24" w:color="auto"/>
        <w:bottom w:val="snowflakes" w:sz="30" w:space="24" w:color="auto"/>
        <w:right w:val="snowflake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3F1F"/>
    <w:rsid w:val="000355AC"/>
    <w:rsid w:val="00092F9E"/>
    <w:rsid w:val="000F637A"/>
    <w:rsid w:val="0013141A"/>
    <w:rsid w:val="001636A6"/>
    <w:rsid w:val="00183039"/>
    <w:rsid w:val="001D2DE1"/>
    <w:rsid w:val="00255738"/>
    <w:rsid w:val="002A6984"/>
    <w:rsid w:val="00301F93"/>
    <w:rsid w:val="00370241"/>
    <w:rsid w:val="004F1866"/>
    <w:rsid w:val="00551FA9"/>
    <w:rsid w:val="005A508C"/>
    <w:rsid w:val="005C0AED"/>
    <w:rsid w:val="006779EF"/>
    <w:rsid w:val="006B7DAC"/>
    <w:rsid w:val="00703F1F"/>
    <w:rsid w:val="007F171B"/>
    <w:rsid w:val="008917F6"/>
    <w:rsid w:val="009F0EDE"/>
    <w:rsid w:val="009F39E8"/>
    <w:rsid w:val="00A01591"/>
    <w:rsid w:val="00A06005"/>
    <w:rsid w:val="00A12CFC"/>
    <w:rsid w:val="00A36AEF"/>
    <w:rsid w:val="00B04CE4"/>
    <w:rsid w:val="00B4063B"/>
    <w:rsid w:val="00B606C0"/>
    <w:rsid w:val="00BF62F7"/>
    <w:rsid w:val="00E46933"/>
    <w:rsid w:val="00F4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9E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03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3F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533</Words>
  <Characters>3040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Таня</cp:lastModifiedBy>
  <cp:revision>2</cp:revision>
  <dcterms:created xsi:type="dcterms:W3CDTF">2013-01-16T17:40:00Z</dcterms:created>
  <dcterms:modified xsi:type="dcterms:W3CDTF">2013-01-16T17:40:00Z</dcterms:modified>
</cp:coreProperties>
</file>