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93" w:rsidRDefault="00FB6193" w:rsidP="004E1252">
      <w:pPr>
        <w:jc w:val="center"/>
        <w:rPr>
          <w:b/>
          <w:sz w:val="32"/>
        </w:rPr>
      </w:pPr>
      <w:r w:rsidRPr="00967D65">
        <w:rPr>
          <w:b/>
          <w:sz w:val="32"/>
        </w:rPr>
        <w:t>Конспект занятия по экономике по теме :</w:t>
      </w:r>
    </w:p>
    <w:p w:rsidR="00FB6193" w:rsidRDefault="00FB6193" w:rsidP="004E1252">
      <w:pPr>
        <w:jc w:val="center"/>
        <w:rPr>
          <w:b/>
          <w:sz w:val="32"/>
        </w:rPr>
      </w:pPr>
      <w:r w:rsidRPr="00967D65">
        <w:rPr>
          <w:b/>
          <w:sz w:val="32"/>
        </w:rPr>
        <w:t>«Потребности»</w:t>
      </w:r>
      <w:r>
        <w:rPr>
          <w:b/>
          <w:sz w:val="32"/>
        </w:rPr>
        <w:t xml:space="preserve"> в 1 классе.</w:t>
      </w:r>
    </w:p>
    <w:p w:rsidR="00FB6193" w:rsidRDefault="00FB6193" w:rsidP="004E1252">
      <w:pPr>
        <w:jc w:val="center"/>
        <w:rPr>
          <w:b/>
          <w:sz w:val="32"/>
        </w:rPr>
      </w:pPr>
      <w:r>
        <w:rPr>
          <w:b/>
          <w:sz w:val="32"/>
        </w:rPr>
        <w:t xml:space="preserve">Разработала:  Абдульманова Галина Анатольевна,учитель начальных классов МБОУ «Гимназия №34» г.Ульяновска. </w:t>
      </w:r>
    </w:p>
    <w:p w:rsidR="00FB6193" w:rsidRPr="004E1252" w:rsidRDefault="00FB6193">
      <w:pPr>
        <w:rPr>
          <w:rFonts w:ascii="Times New Roman" w:hAnsi="Times New Roman"/>
          <w:b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(Факультатив «Экономика», Сасова И.А. «Тетрадь творческих заданий</w:t>
      </w:r>
      <w:r w:rsidRPr="004E1252">
        <w:rPr>
          <w:rFonts w:ascii="Times New Roman" w:hAnsi="Times New Roman"/>
          <w:b/>
          <w:sz w:val="28"/>
          <w:szCs w:val="28"/>
        </w:rPr>
        <w:t>»</w:t>
      </w:r>
      <w:r w:rsidRPr="004E1252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4E1252">
        <w:rPr>
          <w:rStyle w:val="apple-converted-space"/>
          <w:rFonts w:ascii="Times New Roman" w:hAnsi="Times New Roman"/>
          <w:color w:val="666666"/>
          <w:sz w:val="28"/>
          <w:szCs w:val="28"/>
          <w:shd w:val="clear" w:color="auto" w:fill="FFFFFF"/>
        </w:rPr>
        <w:t> </w:t>
      </w:r>
      <w:r w:rsidRPr="004E125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Москва: ООО Издательство ВИТА-ПРЕСС , 2011)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i/>
          <w:sz w:val="28"/>
        </w:rPr>
      </w:pPr>
      <w:r w:rsidRPr="004E1252">
        <w:rPr>
          <w:rFonts w:ascii="Times New Roman" w:hAnsi="Times New Roman"/>
          <w:i/>
          <w:sz w:val="28"/>
        </w:rPr>
        <w:t>Цель: закрепить сформированные представления о потребностях; подвести детей к пониманию иерархии потребностей ;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i/>
          <w:sz w:val="28"/>
        </w:rPr>
      </w:pPr>
      <w:r w:rsidRPr="004E1252">
        <w:rPr>
          <w:rFonts w:ascii="Times New Roman" w:hAnsi="Times New Roman"/>
          <w:i/>
          <w:sz w:val="28"/>
        </w:rPr>
        <w:t>Формировать</w:t>
      </w:r>
      <w:r w:rsidRPr="004E1252">
        <w:rPr>
          <w:rFonts w:ascii="Times New Roman" w:hAnsi="Times New Roman"/>
          <w:b/>
          <w:i/>
          <w:sz w:val="28"/>
        </w:rPr>
        <w:t xml:space="preserve">: </w:t>
      </w:r>
      <w:r w:rsidRPr="004E1252">
        <w:rPr>
          <w:rFonts w:ascii="Times New Roman" w:hAnsi="Times New Roman"/>
          <w:b/>
          <w:i/>
          <w:sz w:val="28"/>
          <w:u w:val="single"/>
        </w:rPr>
        <w:t>регулятивные УУД</w:t>
      </w:r>
      <w:r w:rsidRPr="004E1252">
        <w:rPr>
          <w:rFonts w:ascii="Times New Roman" w:hAnsi="Times New Roman"/>
          <w:i/>
          <w:sz w:val="28"/>
        </w:rPr>
        <w:t xml:space="preserve"> (целеполагание, ,прогнозирование, контроль и оценку своих действий)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i/>
          <w:sz w:val="28"/>
        </w:rPr>
      </w:pPr>
      <w:r w:rsidRPr="004E1252">
        <w:rPr>
          <w:rFonts w:ascii="Times New Roman" w:hAnsi="Times New Roman"/>
          <w:b/>
          <w:i/>
          <w:sz w:val="28"/>
          <w:u w:val="single"/>
        </w:rPr>
        <w:t xml:space="preserve">  познавательые УУД</w:t>
      </w:r>
      <w:r w:rsidRPr="004E1252">
        <w:rPr>
          <w:rFonts w:ascii="Times New Roman" w:hAnsi="Times New Roman"/>
          <w:i/>
          <w:sz w:val="28"/>
        </w:rPr>
        <w:t xml:space="preserve">  </w:t>
      </w:r>
      <w:r w:rsidRPr="004E1252">
        <w:rPr>
          <w:rFonts w:ascii="Times New Roman" w:hAnsi="Times New Roman"/>
          <w:b/>
          <w:i/>
          <w:sz w:val="28"/>
        </w:rPr>
        <w:t>общеучебные</w:t>
      </w:r>
      <w:r w:rsidRPr="004E1252">
        <w:rPr>
          <w:rFonts w:ascii="Times New Roman" w:hAnsi="Times New Roman"/>
          <w:i/>
          <w:sz w:val="28"/>
        </w:rPr>
        <w:t xml:space="preserve">  (отвечать на простые вопросы, определять круг своего незнания)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i/>
          <w:sz w:val="28"/>
        </w:rPr>
      </w:pPr>
      <w:r w:rsidRPr="004E1252">
        <w:rPr>
          <w:rFonts w:ascii="Times New Roman" w:hAnsi="Times New Roman"/>
          <w:b/>
          <w:i/>
          <w:sz w:val="28"/>
        </w:rPr>
        <w:t>логические</w:t>
      </w:r>
      <w:r w:rsidRPr="004E1252">
        <w:rPr>
          <w:rFonts w:ascii="Times New Roman" w:hAnsi="Times New Roman"/>
          <w:i/>
          <w:sz w:val="28"/>
        </w:rPr>
        <w:t xml:space="preserve"> (сравнивать предметы, находить общее и различие, группировать предметы на основе существенных признаков,  через рассуждения, доказательства решать проблемы поискового характера)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i/>
          <w:sz w:val="28"/>
        </w:rPr>
      </w:pPr>
      <w:r w:rsidRPr="004E1252">
        <w:rPr>
          <w:rFonts w:ascii="Times New Roman" w:hAnsi="Times New Roman"/>
          <w:i/>
          <w:sz w:val="28"/>
        </w:rPr>
        <w:t xml:space="preserve"> </w:t>
      </w:r>
      <w:r w:rsidRPr="004E1252">
        <w:rPr>
          <w:rFonts w:ascii="Times New Roman" w:hAnsi="Times New Roman"/>
          <w:b/>
          <w:i/>
          <w:sz w:val="28"/>
          <w:u w:val="single"/>
        </w:rPr>
        <w:t>коммуникативные УУД (</w:t>
      </w:r>
      <w:r w:rsidRPr="004E1252">
        <w:rPr>
          <w:rFonts w:ascii="Times New Roman" w:hAnsi="Times New Roman"/>
          <w:i/>
          <w:sz w:val="28"/>
        </w:rPr>
        <w:t>слушать и принимать речь других детей, участвовать в работе группы, отвечать на вопросы, высказывать свою точку зрения)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b/>
          <w:i/>
          <w:sz w:val="28"/>
          <w:u w:val="single"/>
        </w:rPr>
      </w:pPr>
      <w:r w:rsidRPr="004E1252">
        <w:rPr>
          <w:rFonts w:ascii="Times New Roman" w:hAnsi="Times New Roman"/>
          <w:b/>
          <w:i/>
          <w:sz w:val="28"/>
          <w:u w:val="single"/>
        </w:rPr>
        <w:t xml:space="preserve">личностные УУД </w:t>
      </w:r>
      <w:r w:rsidRPr="004E1252">
        <w:rPr>
          <w:rFonts w:ascii="Times New Roman" w:hAnsi="Times New Roman"/>
          <w:i/>
          <w:sz w:val="28"/>
        </w:rPr>
        <w:t>(формирование интереса к учению, уважительного отношения к труду окружающих людей, его результатам)</w:t>
      </w:r>
    </w:p>
    <w:p w:rsidR="00FB6193" w:rsidRPr="004E1252" w:rsidRDefault="00FB6193" w:rsidP="00564001">
      <w:pPr>
        <w:tabs>
          <w:tab w:val="left" w:pos="2590"/>
        </w:tabs>
        <w:rPr>
          <w:rFonts w:ascii="Times New Roman" w:hAnsi="Times New Roman"/>
          <w:i/>
          <w:sz w:val="28"/>
          <w:szCs w:val="28"/>
        </w:rPr>
      </w:pPr>
      <w:r w:rsidRPr="004E1252">
        <w:rPr>
          <w:rFonts w:ascii="Times New Roman" w:hAnsi="Times New Roman"/>
          <w:i/>
          <w:sz w:val="28"/>
          <w:szCs w:val="28"/>
        </w:rPr>
        <w:t>Комментарий: занятие построено на максимальном использовании субъектного опыта ученика (прогнозирование, целеполагание и рефлексия  , через прием «Инсерт» , задания на классификацию, обобщение, логическое мышление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4E1252">
        <w:rPr>
          <w:rFonts w:ascii="Times New Roman" w:hAnsi="Times New Roman"/>
          <w:i/>
          <w:sz w:val="28"/>
          <w:szCs w:val="28"/>
        </w:rPr>
        <w:t>)</w:t>
      </w:r>
    </w:p>
    <w:p w:rsidR="00FB6193" w:rsidRDefault="00FB6193" w:rsidP="00615F16">
      <w:pPr>
        <w:tabs>
          <w:tab w:val="left" w:pos="2590"/>
        </w:tabs>
        <w:jc w:val="center"/>
        <w:rPr>
          <w:rFonts w:ascii="Times New Roman" w:hAnsi="Times New Roman"/>
          <w:b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</w:rPr>
        <w:t>Ход занятия.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темы и цели занятия.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(слайд 1) Ребята, Буратино хотел вам объявить тему занятия, но рассыпал все слоги. Помогите ему прочитать  название темы нашего занятия.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Потребности (Слайд 2)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Учитель: Как вы думаете , о  чем мы будем сегодня говорить? 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О потребностях.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Это будет занятие открытия новых знаний, или занятие на котором мы будем повторять изученный материал?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повторять полученные знания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Учитель: Итак, цель нашего занятия повторение знаний о потребностях. Какие вопросы мы должны повторить?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Что такое потребности?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Какие бывают потребности?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От чего зависят потребности?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(открываются на доске)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E1252">
        <w:rPr>
          <w:rFonts w:ascii="Times New Roman" w:hAnsi="Times New Roman"/>
          <w:sz w:val="28"/>
          <w:szCs w:val="28"/>
          <w:u w:val="single"/>
        </w:rPr>
        <w:t>Учитель: Еще мы должны выяснить, без каких потребностей человек не  может прожить, а какие  появляются после удовлетворения предыдущих? Что такое «пирамида потребностей»?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Посмотрите на свои листочки, прочитайте вопросы и поставьте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252">
        <w:rPr>
          <w:rFonts w:ascii="Times New Roman" w:hAnsi="Times New Roman"/>
          <w:sz w:val="28"/>
          <w:szCs w:val="28"/>
        </w:rPr>
        <w:t xml:space="preserve"> 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252">
        <w:rPr>
          <w:rFonts w:ascii="Times New Roman" w:hAnsi="Times New Roman"/>
          <w:sz w:val="28"/>
          <w:szCs w:val="28"/>
        </w:rPr>
        <w:t>, если вы знаете ответ на этот вопрос,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?, если не знаете ответ, но хотите узнать.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У кого есть вопросы? Это и будет </w:t>
      </w:r>
      <w:r w:rsidRPr="004E1252">
        <w:rPr>
          <w:rFonts w:ascii="Times New Roman" w:hAnsi="Times New Roman"/>
          <w:b/>
          <w:sz w:val="28"/>
          <w:szCs w:val="28"/>
        </w:rPr>
        <w:t>вашей личной задачей урока</w:t>
      </w:r>
      <w:r w:rsidRPr="004E1252">
        <w:rPr>
          <w:rFonts w:ascii="Times New Roman" w:hAnsi="Times New Roman"/>
          <w:sz w:val="28"/>
          <w:szCs w:val="28"/>
        </w:rPr>
        <w:t xml:space="preserve"> для каждого из вас.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  <w:szCs w:val="28"/>
        </w:rPr>
        <w:t>Учитель:</w:t>
      </w:r>
      <w:r w:rsidRPr="004E1252">
        <w:rPr>
          <w:rFonts w:ascii="Times New Roman" w:hAnsi="Times New Roman"/>
          <w:sz w:val="36"/>
        </w:rPr>
        <w:t xml:space="preserve"> </w:t>
      </w:r>
      <w:r w:rsidRPr="004E1252">
        <w:rPr>
          <w:rFonts w:ascii="Times New Roman" w:hAnsi="Times New Roman"/>
          <w:sz w:val="28"/>
        </w:rPr>
        <w:t xml:space="preserve">А сейчас представьте </w:t>
      </w:r>
      <w:r w:rsidRPr="004E1252">
        <w:rPr>
          <w:rFonts w:ascii="Times New Roman" w:hAnsi="Times New Roman"/>
          <w:szCs w:val="28"/>
        </w:rPr>
        <w:t xml:space="preserve"> </w:t>
      </w:r>
      <w:r w:rsidRPr="004E1252">
        <w:rPr>
          <w:rFonts w:ascii="Times New Roman" w:hAnsi="Times New Roman"/>
          <w:sz w:val="28"/>
          <w:szCs w:val="28"/>
        </w:rPr>
        <w:t>такую ситуацию…</w:t>
      </w:r>
      <w:r w:rsidRPr="004E1252">
        <w:rPr>
          <w:rFonts w:ascii="Times New Roman" w:hAnsi="Times New Roman"/>
          <w:sz w:val="28"/>
        </w:rPr>
        <w:t>Живет на свете человек. Все у него есть. Все его устраивает, он ни о чем не мечтает, ни к чему не стремится. Он просто живет и ничего не делает. Возможна ли такая ситуация? (нет) Такая ситуация выглядит почти фантастически. Почему?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</w:rPr>
        <w:t>(ребята отвечают на вопрос)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Cs w:val="28"/>
        </w:rPr>
      </w:pPr>
      <w:r w:rsidRPr="004E1252">
        <w:rPr>
          <w:rFonts w:ascii="Times New Roman" w:hAnsi="Times New Roman"/>
          <w:b/>
          <w:i/>
          <w:sz w:val="28"/>
        </w:rPr>
        <w:t>Учитель обобщает ответы ребят</w:t>
      </w:r>
      <w:r w:rsidRPr="004E1252">
        <w:rPr>
          <w:rFonts w:ascii="Times New Roman" w:hAnsi="Times New Roman"/>
          <w:b/>
          <w:i/>
          <w:color w:val="800000"/>
          <w:sz w:val="28"/>
        </w:rPr>
        <w:t>:</w:t>
      </w:r>
      <w:r w:rsidRPr="004E1252">
        <w:rPr>
          <w:rFonts w:ascii="Times New Roman" w:hAnsi="Times New Roman"/>
          <w:sz w:val="28"/>
        </w:rPr>
        <w:t xml:space="preserve"> Ситуация фантастическая, потому, что человек всю свою  жизнь трудится, чтобы удовлетворить свои потребности.   Так что же такое ПОТРЕБНОСТИ? 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Потребности -  это все то, что человек хочет иметь в жизни. (слайд)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Учитель: - 1 вопрос: Какие существуют потребности?  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Чтобы  вы могли ответить на этот вопрос, я зачитаю стихотворный отрывок, а вы скажете  о какой потребности идет речь. (В процессе работы на экране открываются слайды с названиями потребностей.)</w:t>
      </w:r>
    </w:p>
    <w:p w:rsidR="00FB6193" w:rsidRPr="004E1252" w:rsidRDefault="00FB6193" w:rsidP="00526766">
      <w:pPr>
        <w:pStyle w:val="ListParagraph"/>
        <w:tabs>
          <w:tab w:val="left" w:pos="259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1.Ест на завтрак яйца всмятку,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Пять картофельных котлет,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Два стакана простокваши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И тарелку манной каши –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Каша тоже не во вред!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(С. Михалков. Дядя Степа и Егор.)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Потребность в пище (физиологическая потребность)</w:t>
      </w:r>
    </w:p>
    <w:p w:rsidR="00FB6193" w:rsidRPr="004E1252" w:rsidRDefault="00FB6193" w:rsidP="00526766">
      <w:pPr>
        <w:pStyle w:val="ListParagraph"/>
        <w:tabs>
          <w:tab w:val="left" w:pos="259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2. Я не знаю, как мне быть –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Начал старшим я грубить.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Скажет папа: - Дверь открыта!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Притвори ее, герой! –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Я ему в ответ сердито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Отвечаю: - Сам закрой!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(С. Михалков. Лапуся.)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Потребность в общении и  уважении.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3 . Вот уже стоит Егорка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 У доски с мелком в руке,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Вот и первая пятерка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У Егорки в дневнике…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(С. Михалков. Дядя Степа и Егор.)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Потребность в образовании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4.  Любят дети в нашем классе 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Петь, плясать и рисовать!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А еще призеры в спорте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Никому нас не догнать!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Потребность в проявлении интересов.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5.   У далекой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  У заставы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Часовой в лесу не спит.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 Он стоит –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Над ним зарницы,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Он глядит на облака: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Над его ружьем границу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    Переходят облака.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(С. Михалков. Светлана.)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потребность в безопасности.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молодцы, а сейчас вы должны вспомнить, что обозначает каждая из потребностей и выполнить задания. От  каждой группы подходит капитан и выбирает карточку с названием потребности.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  <w:u w:val="single"/>
        </w:rPr>
        <w:t>1 физиологические:</w:t>
      </w:r>
      <w:r w:rsidRPr="004E1252">
        <w:rPr>
          <w:rFonts w:ascii="Times New Roman" w:hAnsi="Times New Roman"/>
          <w:sz w:val="28"/>
          <w:szCs w:val="28"/>
        </w:rPr>
        <w:t xml:space="preserve">  Что относится к физиологическим потребностям?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еда, вода, воздух, солнце, тепло, сон, дом.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4E1252">
        <w:rPr>
          <w:rFonts w:ascii="Times New Roman" w:hAnsi="Times New Roman"/>
          <w:i/>
          <w:sz w:val="28"/>
          <w:szCs w:val="28"/>
        </w:rPr>
        <w:t xml:space="preserve">Задание: Перечислите, какие предметы не являются необходимыми в хозяйстве любого человека? 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Лак для ногтей, цепочка, кассовый аппарат.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Какие потребности удовлетворяют остальные предметы?(Фрукты -потребность в пище, кастрюля –потребность в пище, диван-потребность в отдыхе, спички -в тепле, в приготовлении пищи)Что еще относится к физиологическим потребностям? (тепло, воздух, вода-это все то без чего человек не может жить)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  <w:u w:val="single"/>
        </w:rPr>
        <w:t>2 Потребность в проявлении интересов</w:t>
      </w:r>
      <w:r w:rsidRPr="004E1252">
        <w:rPr>
          <w:rFonts w:ascii="Times New Roman" w:hAnsi="Times New Roman"/>
          <w:sz w:val="28"/>
          <w:szCs w:val="28"/>
        </w:rPr>
        <w:t>: Что такое интересы? Какие бывают интересы ? Назовите свои интересы.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36"/>
          <w:szCs w:val="28"/>
        </w:rPr>
        <w:t xml:space="preserve"> </w:t>
      </w:r>
      <w:r w:rsidRPr="004E1252">
        <w:rPr>
          <w:rFonts w:ascii="Times New Roman" w:hAnsi="Times New Roman"/>
          <w:sz w:val="28"/>
        </w:rPr>
        <w:t>Все люди разные, и интересы у них разные, но у всех людей есть общая потребность — в проявлении своих интересов.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i/>
          <w:sz w:val="28"/>
          <w:szCs w:val="28"/>
        </w:rPr>
        <w:t>Задание:</w:t>
      </w:r>
      <w:r w:rsidRPr="004E1252">
        <w:rPr>
          <w:rFonts w:ascii="Times New Roman" w:hAnsi="Times New Roman"/>
          <w:sz w:val="28"/>
          <w:szCs w:val="28"/>
        </w:rPr>
        <w:t xml:space="preserve"> Какой общий интерес объединяет героев мультфильма?</w:t>
      </w:r>
    </w:p>
    <w:p w:rsidR="00FB6193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это бременские музыканты , их объединяет  интерес к игре на музыкальных инструментах.</w:t>
      </w:r>
    </w:p>
    <w:p w:rsidR="00FB6193" w:rsidRPr="00CF101F" w:rsidRDefault="00FB6193" w:rsidP="005267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F101F">
        <w:rPr>
          <w:rFonts w:ascii="Times New Roman" w:hAnsi="Times New Roman"/>
          <w:b/>
          <w:sz w:val="28"/>
          <w:szCs w:val="28"/>
        </w:rPr>
        <w:t>Физминутка.</w:t>
      </w:r>
    </w:p>
    <w:p w:rsidR="00FB6193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Молодцы, я вам предлагаю поиграть в игру»Подарки».</w:t>
      </w:r>
    </w:p>
    <w:p w:rsidR="00FB6193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Папе подарили….(дети называют , например, бритву.Все показывают, как папа бреется)</w:t>
      </w:r>
    </w:p>
    <w:p w:rsidR="00FB6193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 подарили…(например, расческу)</w:t>
      </w:r>
    </w:p>
    <w:p w:rsidR="00FB6193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Сыну подарили….(например, велосипед)</w:t>
      </w:r>
    </w:p>
    <w:p w:rsidR="00FB6193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Дочке подарили…(куклу, которая крутит головой и моргает глазами)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Показывают все одновременно.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b/>
          <w:sz w:val="24"/>
          <w:u w:val="single"/>
        </w:rPr>
      </w:pPr>
      <w:r w:rsidRPr="004E1252">
        <w:rPr>
          <w:rFonts w:ascii="Times New Roman" w:hAnsi="Times New Roman"/>
          <w:b/>
          <w:sz w:val="32"/>
          <w:szCs w:val="28"/>
          <w:u w:val="single"/>
        </w:rPr>
        <w:t>3.</w:t>
      </w:r>
      <w:r w:rsidRPr="004E1252">
        <w:rPr>
          <w:rFonts w:ascii="Times New Roman" w:hAnsi="Times New Roman"/>
          <w:b/>
          <w:color w:val="000000"/>
          <w:sz w:val="32"/>
          <w:szCs w:val="28"/>
          <w:u w:val="single"/>
        </w:rPr>
        <w:t xml:space="preserve"> </w:t>
      </w:r>
      <w:r w:rsidRPr="004E1252">
        <w:rPr>
          <w:rFonts w:ascii="Times New Roman" w:hAnsi="Times New Roman"/>
          <w:b/>
          <w:color w:val="000000"/>
          <w:sz w:val="28"/>
          <w:szCs w:val="28"/>
          <w:u w:val="single"/>
        </w:rPr>
        <w:t>Потребность в безопасности и сохранении здоровья</w:t>
      </w:r>
      <w:r w:rsidRPr="004E1252">
        <w:rPr>
          <w:rFonts w:ascii="Times New Roman" w:hAnsi="Times New Roman"/>
          <w:b/>
          <w:sz w:val="24"/>
          <w:u w:val="single"/>
        </w:rPr>
        <w:t xml:space="preserve"> 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</w:rPr>
        <w:t>– Дети, как вы считаете, у всех ли людей есть потребность в безопасности и сохранении здоровья? Все ли люди хотят быт здоровыми?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</w:rPr>
        <w:t>– Действительно, каждый человек нуждается в безопасности и сохранении здоровья. Кто помогает людям в сложных ситуациях?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Дети: </w:t>
      </w:r>
      <w:r w:rsidRPr="004E1252">
        <w:rPr>
          <w:rFonts w:ascii="Times New Roman" w:hAnsi="Times New Roman"/>
          <w:sz w:val="28"/>
        </w:rPr>
        <w:t xml:space="preserve"> Это пожарная помощь, милиция и скорая помощь.  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</w:rPr>
        <w:t>Давайте вспомним номера, по которым нужно звонить в случае опасности. 01 – пожарная помощь (служба спасения), 02 – милиция, 03 – скорая помощь.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1252">
        <w:rPr>
          <w:rFonts w:ascii="Times New Roman" w:hAnsi="Times New Roman"/>
          <w:i/>
          <w:sz w:val="28"/>
          <w:szCs w:val="28"/>
        </w:rPr>
        <w:t xml:space="preserve">Задание: </w:t>
      </w:r>
      <w:r w:rsidRPr="004E1252">
        <w:rPr>
          <w:rFonts w:ascii="Times New Roman" w:hAnsi="Times New Roman"/>
          <w:sz w:val="28"/>
          <w:szCs w:val="28"/>
        </w:rPr>
        <w:t>Представитель какой профессии является «лишним»? Почему?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 :швея , она должна шить одежду людям , а не   обеспечивать им  безопасность и сохранение здоровья.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  <w:u w:val="single"/>
        </w:rPr>
        <w:t>4.</w:t>
      </w:r>
      <w:r w:rsidRPr="004E125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  <w:r w:rsidRPr="004E1252">
        <w:rPr>
          <w:rFonts w:ascii="Times New Roman" w:hAnsi="Times New Roman"/>
          <w:b/>
          <w:sz w:val="28"/>
          <w:szCs w:val="28"/>
          <w:u w:val="single"/>
        </w:rPr>
        <w:t xml:space="preserve">Потребность в образовании </w:t>
      </w:r>
      <w:r w:rsidRPr="004E1252">
        <w:rPr>
          <w:rFonts w:ascii="Times New Roman" w:hAnsi="Times New Roman"/>
          <w:sz w:val="28"/>
          <w:szCs w:val="28"/>
        </w:rPr>
        <w:t xml:space="preserve"> Как вы понимаете, что такое потребность в образовании?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Каждый человек учится чему- нибудь</w:t>
      </w:r>
    </w:p>
    <w:p w:rsidR="00FB6193" w:rsidRPr="004E1252" w:rsidRDefault="00FB6193" w:rsidP="005267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E1252">
        <w:rPr>
          <w:rFonts w:ascii="Times New Roman" w:hAnsi="Times New Roman"/>
          <w:bCs/>
          <w:sz w:val="28"/>
          <w:szCs w:val="20"/>
          <w:lang w:eastAsia="ru-RU"/>
        </w:rPr>
        <w:t>Учитель</w:t>
      </w:r>
      <w:r w:rsidRPr="004E1252">
        <w:rPr>
          <w:rFonts w:ascii="Times New Roman" w:hAnsi="Times New Roman"/>
          <w:b/>
          <w:bCs/>
          <w:sz w:val="28"/>
          <w:szCs w:val="20"/>
          <w:lang w:eastAsia="ru-RU"/>
        </w:rPr>
        <w:t>.</w:t>
      </w:r>
      <w:r w:rsidRPr="004E1252">
        <w:rPr>
          <w:rFonts w:ascii="Times New Roman" w:hAnsi="Times New Roman"/>
          <w:sz w:val="28"/>
          <w:lang w:eastAsia="ru-RU"/>
        </w:rPr>
        <w:t> </w:t>
      </w:r>
      <w:r w:rsidRPr="004E1252">
        <w:rPr>
          <w:rFonts w:ascii="Times New Roman" w:hAnsi="Times New Roman"/>
          <w:sz w:val="28"/>
          <w:szCs w:val="20"/>
          <w:lang w:eastAsia="ru-RU"/>
        </w:rPr>
        <w:t>Скажите, зачем каждый из вас пришел в школу?</w:t>
      </w:r>
    </w:p>
    <w:p w:rsidR="00FB6193" w:rsidRPr="004E1252" w:rsidRDefault="00FB6193" w:rsidP="005267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E1252">
        <w:rPr>
          <w:rFonts w:ascii="Times New Roman" w:hAnsi="Times New Roman"/>
          <w:bCs/>
          <w:sz w:val="28"/>
          <w:szCs w:val="20"/>
          <w:lang w:eastAsia="ru-RU"/>
        </w:rPr>
        <w:t>Дети.</w:t>
      </w:r>
      <w:r w:rsidRPr="004E1252">
        <w:rPr>
          <w:rFonts w:ascii="Times New Roman" w:hAnsi="Times New Roman"/>
          <w:b/>
          <w:bCs/>
          <w:sz w:val="28"/>
          <w:lang w:eastAsia="ru-RU"/>
        </w:rPr>
        <w:t> </w:t>
      </w:r>
      <w:r w:rsidRPr="004E1252">
        <w:rPr>
          <w:rFonts w:ascii="Times New Roman" w:hAnsi="Times New Roman"/>
          <w:sz w:val="28"/>
          <w:szCs w:val="20"/>
          <w:lang w:eastAsia="ru-RU"/>
        </w:rPr>
        <w:t>– Хочу получить знания, чтобы стать ученым (коммерсантом, летчиком, банкиром, парикмахером).</w:t>
      </w:r>
      <w:r w:rsidRPr="004E1252">
        <w:rPr>
          <w:rFonts w:ascii="Times New Roman" w:hAnsi="Times New Roman"/>
          <w:sz w:val="28"/>
          <w:szCs w:val="20"/>
          <w:lang w:eastAsia="ru-RU"/>
        </w:rPr>
        <w:br/>
        <w:t>– Все ходят в школу .</w:t>
      </w:r>
    </w:p>
    <w:p w:rsidR="00FB6193" w:rsidRPr="004E1252" w:rsidRDefault="00FB6193" w:rsidP="005267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E1252">
        <w:rPr>
          <w:rFonts w:ascii="Times New Roman" w:hAnsi="Times New Roman"/>
          <w:b/>
          <w:bCs/>
          <w:sz w:val="28"/>
          <w:szCs w:val="20"/>
          <w:lang w:eastAsia="ru-RU"/>
        </w:rPr>
        <w:t xml:space="preserve">- </w:t>
      </w:r>
      <w:r w:rsidRPr="004E1252">
        <w:rPr>
          <w:rFonts w:ascii="Times New Roman" w:hAnsi="Times New Roman"/>
          <w:sz w:val="28"/>
          <w:szCs w:val="20"/>
          <w:lang w:eastAsia="ru-RU"/>
        </w:rPr>
        <w:t>Чтобы много знать.</w:t>
      </w:r>
      <w:r w:rsidRPr="004E1252">
        <w:rPr>
          <w:rFonts w:ascii="Times New Roman" w:hAnsi="Times New Roman"/>
          <w:sz w:val="28"/>
          <w:szCs w:val="20"/>
          <w:lang w:eastAsia="ru-RU"/>
        </w:rPr>
        <w:br/>
        <w:t>– Чтобы уметь писать, считать, рисовать, танцевать.</w:t>
      </w:r>
      <w:r w:rsidRPr="004E1252">
        <w:rPr>
          <w:rFonts w:ascii="Times New Roman" w:hAnsi="Times New Roman"/>
          <w:sz w:val="28"/>
          <w:szCs w:val="20"/>
          <w:lang w:eastAsia="ru-RU"/>
        </w:rPr>
        <w:br/>
        <w:t>– Чтобы быть умным.</w:t>
      </w:r>
      <w:r w:rsidRPr="004E1252">
        <w:rPr>
          <w:rFonts w:ascii="Times New Roman" w:hAnsi="Times New Roman"/>
          <w:sz w:val="28"/>
          <w:szCs w:val="20"/>
          <w:lang w:eastAsia="ru-RU"/>
        </w:rPr>
        <w:br/>
        <w:t>– Чтобы получить потом хорошую работу и зарабатывать много денег.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i/>
          <w:sz w:val="28"/>
          <w:szCs w:val="28"/>
        </w:rPr>
        <w:t>Задание:</w:t>
      </w:r>
      <w:r w:rsidRPr="004E1252">
        <w:rPr>
          <w:rFonts w:ascii="Times New Roman" w:hAnsi="Times New Roman"/>
          <w:sz w:val="28"/>
          <w:szCs w:val="28"/>
        </w:rPr>
        <w:t xml:space="preserve"> Что из перечисленного является лишним?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театр, здесь не получают образование.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  <w:u w:val="single"/>
        </w:rPr>
        <w:t>5. Потребность в общении и уважении.</w:t>
      </w:r>
      <w:r w:rsidRPr="004E1252">
        <w:rPr>
          <w:rFonts w:ascii="Times New Roman" w:hAnsi="Times New Roman"/>
          <w:sz w:val="28"/>
          <w:szCs w:val="28"/>
        </w:rPr>
        <w:t xml:space="preserve"> 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Как  вы объясните, что это за потребность? Докажите, что у вас есть потребность в общении.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мы общаемся с родителями, друзьями одноклассниками…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Может ли человек находиться долгое время без общения?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Дети: </w:t>
      </w:r>
      <w:r w:rsidRPr="004E1252">
        <w:rPr>
          <w:rFonts w:ascii="Times New Roman" w:hAnsi="Times New Roman"/>
          <w:sz w:val="28"/>
        </w:rPr>
        <w:t>человек не может долгое время находиться без общения. Мы все хотим иметь друзей, …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</w:rPr>
        <w:t xml:space="preserve">А когда вы будете иметь друзей? 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sz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Дети: </w:t>
      </w:r>
      <w:r w:rsidRPr="004E1252">
        <w:rPr>
          <w:rFonts w:ascii="Times New Roman" w:hAnsi="Times New Roman"/>
          <w:sz w:val="28"/>
        </w:rPr>
        <w:t>Если человек умеет общаться, добрый,….знает вежливые слова…</w:t>
      </w:r>
    </w:p>
    <w:p w:rsidR="00FB6193" w:rsidRPr="004E1252" w:rsidRDefault="00FB6193" w:rsidP="00526766">
      <w:pPr>
        <w:tabs>
          <w:tab w:val="left" w:pos="14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i/>
          <w:sz w:val="28"/>
          <w:szCs w:val="28"/>
        </w:rPr>
        <w:t>Игра</w:t>
      </w:r>
      <w:r w:rsidRPr="004E1252">
        <w:rPr>
          <w:rFonts w:ascii="Times New Roman" w:hAnsi="Times New Roman"/>
          <w:sz w:val="28"/>
          <w:szCs w:val="28"/>
        </w:rPr>
        <w:t xml:space="preserve"> «Доскажите словечко»: Растает даже каменная глыба, от слова теплого  (спасибо)</w:t>
      </w:r>
    </w:p>
    <w:p w:rsidR="00FB6193" w:rsidRPr="004E1252" w:rsidRDefault="00FB6193" w:rsidP="00526766">
      <w:pPr>
        <w:tabs>
          <w:tab w:val="left" w:pos="14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Мальчик  вежливый и развитый говорит встречаясь (здравствуйте)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</w:rPr>
      </w:pPr>
      <w:r w:rsidRPr="004E1252">
        <w:rPr>
          <w:rFonts w:ascii="Times New Roman" w:hAnsi="Times New Roman"/>
          <w:sz w:val="28"/>
          <w:szCs w:val="28"/>
        </w:rPr>
        <w:t>И во Франции и в Дании на прощанье говорят (до свидания)</w:t>
      </w:r>
      <w:r w:rsidRPr="004E1252">
        <w:rPr>
          <w:rFonts w:ascii="Times New Roman" w:hAnsi="Times New Roman"/>
        </w:rPr>
        <w:t xml:space="preserve"> . </w:t>
      </w:r>
    </w:p>
    <w:p w:rsidR="00FB6193" w:rsidRPr="004E1252" w:rsidRDefault="00FB6193" w:rsidP="00526766">
      <w:pPr>
        <w:tabs>
          <w:tab w:val="left" w:pos="940"/>
        </w:tabs>
        <w:spacing w:line="240" w:lineRule="auto"/>
        <w:rPr>
          <w:rFonts w:ascii="Times New Roman" w:hAnsi="Times New Roman"/>
          <w:i/>
          <w:sz w:val="28"/>
        </w:rPr>
      </w:pPr>
      <w:r w:rsidRPr="004E1252">
        <w:rPr>
          <w:rFonts w:ascii="Times New Roman" w:hAnsi="Times New Roman"/>
          <w:i/>
          <w:sz w:val="28"/>
        </w:rPr>
        <w:t>Давайте проведем игру «Поймай улыбку». Капитан смотрит на любого члена своей группы и улыбается ему, этот ученик «ловит»  улыбку-хлопком в ладоши и передает другому члену своей группы.</w:t>
      </w:r>
    </w:p>
    <w:p w:rsidR="00FB6193" w:rsidRPr="004E1252" w:rsidRDefault="00FB6193" w:rsidP="00526766">
      <w:pPr>
        <w:tabs>
          <w:tab w:val="left" w:pos="14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(на слайде открылись все названия потребностей)</w:t>
      </w:r>
    </w:p>
    <w:p w:rsidR="00FB6193" w:rsidRPr="004E1252" w:rsidRDefault="00FB6193" w:rsidP="00526766">
      <w:pPr>
        <w:tabs>
          <w:tab w:val="left" w:pos="14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Мы вспомнили все потребности, а сейчас наш следующий вопрос: От чего зависят потребности?</w:t>
      </w:r>
    </w:p>
    <w:p w:rsidR="00FB6193" w:rsidRPr="00CF101F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F101F">
        <w:rPr>
          <w:rFonts w:ascii="Times New Roman" w:hAnsi="Times New Roman"/>
          <w:b/>
          <w:sz w:val="28"/>
          <w:szCs w:val="28"/>
        </w:rPr>
        <w:t>Групповая работа: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Найдите  пары предметов и попробуйте объяснить, от чего зависят потребности?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(у детей карточки с изображениями :погремушка, ножницы, кукла, робот, велосипед, лыжи, трость, парикахер)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Погремушка-трость  Вывод, что потребности зависят от возраста.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Кукла-машинка  -  от пола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Лыжи –велосипед --от времени года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Парикмахер- ножницы -от вида занятий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От чего зависят потребности?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потребности зависят от возраста, пола, времени года, места, вида занятий 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А потребности являются постоянными или они меняются?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 они растут, меняются, на смену одним приходят другие.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 Остался последний вопрос, на который мы должны ответить: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Без каких потребностей человек не  может прожить, а какие  появляются после удовлетворения предыдущих? Что такое «пирамида потребностей»?</w:t>
      </w:r>
    </w:p>
    <w:p w:rsidR="00FB6193" w:rsidRPr="004E1252" w:rsidRDefault="00FB6193" w:rsidP="00526766">
      <w:pPr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Перед вами полоски, на которых написаны названия потребностей, вы должны расположить их в таком порядке, чтобы самая первая была наиболее важная для всех людей группа  потребностей без которых никто не сможет прожить , затем подумайте, какие потребности являются  важными  для каждого человека, а самая последняя будет такая потребность, которая  появится только после удовлетворения всех предыдущих.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-Где возникло затруднение?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Проверим,( дети называют, появляется на экране часть пирамиды.)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Потребность в проявлении интересов.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Потребность в образовании.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Потребность в общении и уважении.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Потребность в безопасности и сохранении здоровья.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Физиологические потребности.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Чтобы проверить насколько вы правильно выполнили задание , я предлагаю перевернуть ваши полоски. Если у вас получился такой же треугольник как у меня, значит вы правильно составили пирамиду потребностей. Какая группа ошиблась, с чем была связана ошибка?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</w:rPr>
        <w:t>Закрепление.</w:t>
      </w:r>
      <w:r>
        <w:rPr>
          <w:rFonts w:ascii="Times New Roman" w:hAnsi="Times New Roman"/>
          <w:b/>
          <w:sz w:val="28"/>
          <w:szCs w:val="28"/>
        </w:rPr>
        <w:t xml:space="preserve"> Индивидуальная работа.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Учитель: я предлагаю поиграть в буквы.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Я зачитываю вопрос, вы на листочке обозначаете с помощью первой буквы о какой потребности идет речь: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1 Какая потребность не была сформирована у колобка? Безопасность 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2.О какой потребности говорится в пословице: Век живи, век учись? Образование 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3. Какая потребность самая главная у кота Леопольда? Уважение 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4 О какой потребности поется в песне; «Спят усталые игрушки»?  Физиологическая 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5 О какой потребности говорится в стихотворении : Когда мне было восемь лет, я пошла смотреть балет»? Интересы 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Cs w:val="28"/>
        </w:rPr>
      </w:pPr>
      <w:r w:rsidRPr="004E1252">
        <w:rPr>
          <w:rFonts w:ascii="Times New Roman" w:hAnsi="Times New Roman"/>
          <w:sz w:val="28"/>
        </w:rPr>
        <w:t xml:space="preserve">  6.  “ Я лежу, болею</w:t>
      </w:r>
      <w:r w:rsidRPr="004E1252">
        <w:rPr>
          <w:rFonts w:ascii="Times New Roman" w:hAnsi="Times New Roman"/>
          <w:sz w:val="28"/>
        </w:rPr>
        <w:br/>
        <w:t xml:space="preserve">     Сам себя жалею!”  Безопасность  и сохранение здоровья 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Самопроверка: Б, О, У, Ф, И., Б.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E1252">
        <w:rPr>
          <w:rFonts w:ascii="Times New Roman" w:hAnsi="Times New Roman"/>
          <w:b/>
          <w:sz w:val="28"/>
          <w:szCs w:val="28"/>
        </w:rPr>
        <w:t>Подведение итогов, рефлексия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Что было целью нашего занятия ?</w:t>
      </w:r>
    </w:p>
    <w:p w:rsidR="00FB6193" w:rsidRPr="004E1252" w:rsidRDefault="00FB6193" w:rsidP="00526766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Дети:Повторение знаний о потребностях.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Учитель:  Давайте вернемся к вашим листочкам.Смогли вы получить ответы на свои вопросы?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>В новой колонке, где написано «конец урока»  поставьте ! , если вы узнали  ответ на  вопрос, который у вас был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-, если не узнали  ответ, </w:t>
      </w:r>
    </w:p>
    <w:p w:rsidR="00FB6193" w:rsidRPr="004E1252" w:rsidRDefault="00FB6193" w:rsidP="00526766">
      <w:pPr>
        <w:tabs>
          <w:tab w:val="left" w:pos="259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252">
        <w:rPr>
          <w:rFonts w:ascii="Times New Roman" w:hAnsi="Times New Roman"/>
          <w:sz w:val="28"/>
          <w:szCs w:val="28"/>
        </w:rPr>
        <w:t>Остались ли у вас вопросы, на которые вы не получили ответ?</w:t>
      </w:r>
    </w:p>
    <w:p w:rsidR="00FB6193" w:rsidRPr="004E1252" w:rsidRDefault="00FB6193" w:rsidP="00526766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color w:val="000000"/>
          <w:sz w:val="28"/>
          <w:szCs w:val="28"/>
          <w:lang w:eastAsia="ru-RU"/>
        </w:rPr>
        <w:t>- Если вы довольны своей работой, зажгите огонёк зелёного цвета.</w:t>
      </w:r>
      <w:r w:rsidRPr="004E1252">
        <w:rPr>
          <w:rFonts w:ascii="Times New Roman" w:hAnsi="Times New Roman"/>
          <w:sz w:val="28"/>
          <w:szCs w:val="28"/>
        </w:rPr>
        <w:t xml:space="preserve"> Кто считает, что он хорошо работал на занятии?</w:t>
      </w:r>
    </w:p>
    <w:p w:rsidR="00FB6193" w:rsidRPr="004E1252" w:rsidRDefault="00FB6193" w:rsidP="0052676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1252">
        <w:rPr>
          <w:rFonts w:ascii="Times New Roman" w:hAnsi="Times New Roman"/>
          <w:color w:val="000000"/>
          <w:sz w:val="28"/>
          <w:szCs w:val="28"/>
          <w:lang w:eastAsia="ru-RU"/>
        </w:rPr>
        <w:t>- Если вы могли бы лучше, зажгите огонёк жёлтого цвета.</w:t>
      </w:r>
    </w:p>
    <w:p w:rsidR="00FB6193" w:rsidRPr="004E1252" w:rsidRDefault="00FB6193" w:rsidP="00526766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1252">
        <w:rPr>
          <w:rFonts w:ascii="Times New Roman" w:hAnsi="Times New Roman"/>
          <w:color w:val="000000"/>
          <w:sz w:val="28"/>
          <w:szCs w:val="28"/>
          <w:lang w:eastAsia="ru-RU"/>
        </w:rPr>
        <w:t>- Если вам ваша работа не понравилась, и вы могли бы лучше работать, зажгите красный сигнал светофора.</w:t>
      </w:r>
    </w:p>
    <w:p w:rsidR="00FB6193" w:rsidRPr="004E1252" w:rsidRDefault="00FB6193" w:rsidP="00526766">
      <w:pPr>
        <w:spacing w:after="0"/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color w:val="000000"/>
          <w:sz w:val="28"/>
          <w:szCs w:val="28"/>
          <w:lang w:eastAsia="ru-RU"/>
        </w:rPr>
        <w:t>- Какое задание на уроке вам понравилось, и вы его хотели бы повторить снова ?</w:t>
      </w:r>
    </w:p>
    <w:p w:rsidR="00FB6193" w:rsidRPr="004E1252" w:rsidRDefault="00FB6193" w:rsidP="00526766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4E1252">
        <w:rPr>
          <w:rFonts w:ascii="Times New Roman" w:hAnsi="Times New Roman"/>
          <w:sz w:val="28"/>
          <w:szCs w:val="28"/>
        </w:rPr>
        <w:t xml:space="preserve"> Кому было трудно, кому интересно?</w:t>
      </w:r>
    </w:p>
    <w:p w:rsidR="00FB6193" w:rsidRPr="006D3E2D" w:rsidRDefault="00FB6193" w:rsidP="00F95175">
      <w:pPr>
        <w:tabs>
          <w:tab w:val="left" w:pos="1080"/>
        </w:tabs>
        <w:rPr>
          <w:sz w:val="28"/>
          <w:szCs w:val="28"/>
        </w:rPr>
      </w:pPr>
    </w:p>
    <w:p w:rsidR="00FB6193" w:rsidRDefault="00FB6193" w:rsidP="001D582D"/>
    <w:tbl>
      <w:tblPr>
        <w:tblW w:w="6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"/>
        <w:gridCol w:w="3453"/>
        <w:gridCol w:w="1564"/>
        <w:gridCol w:w="1414"/>
      </w:tblGrid>
      <w:tr w:rsidR="00FB6193" w:rsidRPr="00CF101F" w:rsidTr="00CF101F">
        <w:trPr>
          <w:trHeight w:val="309"/>
        </w:trPr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 xml:space="preserve">Вопросы </w:t>
            </w: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В начале урока</w:t>
            </w: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6" type="#_x0000_t23" style="position:absolute;margin-left:142.5pt;margin-top:13.25pt;width:1in;height:1in;z-index:251658240;mso-position-horizontal-relative:text;mso-position-vertical-relative:text"/>
              </w:pict>
            </w: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В конце урока</w:t>
            </w:r>
          </w:p>
        </w:tc>
      </w:tr>
      <w:tr w:rsidR="00FB6193" w:rsidRPr="00CF101F" w:rsidTr="00CF101F">
        <w:trPr>
          <w:trHeight w:val="633"/>
        </w:trPr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1</w:t>
            </w:r>
          </w:p>
        </w:tc>
        <w:tc>
          <w:tcPr>
            <w:tcW w:w="0" w:type="auto"/>
          </w:tcPr>
          <w:p w:rsidR="00FB6193" w:rsidRPr="00CF101F" w:rsidRDefault="00FB6193" w:rsidP="00B963BA">
            <w:pPr>
              <w:rPr>
                <w:rFonts w:ascii="Tahoma" w:hAnsi="Tahoma" w:cs="Tahoma"/>
                <w:sz w:val="16"/>
                <w:szCs w:val="16"/>
              </w:rPr>
            </w:pPr>
            <w:r w:rsidRPr="00CF101F">
              <w:rPr>
                <w:rFonts w:ascii="Tahoma" w:hAnsi="Tahoma" w:cs="Tahoma"/>
                <w:sz w:val="28"/>
                <w:szCs w:val="28"/>
              </w:rPr>
              <w:t>Что такое потребности?</w:t>
            </w: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pict>
                <v:shape id="_x0000_s1027" type="#_x0000_t23" style="position:absolute;margin-left:142.5pt;margin-top:35.9pt;width:1in;height:1in;z-index:251659264;mso-position-horizontal-relative:text;mso-position-vertical-relative:text"/>
              </w:pict>
            </w:r>
          </w:p>
        </w:tc>
      </w:tr>
      <w:tr w:rsidR="00FB6193" w:rsidRPr="00CF101F" w:rsidTr="00CF101F">
        <w:trPr>
          <w:trHeight w:val="563"/>
        </w:trPr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2</w:t>
            </w: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</w:rPr>
            </w:pPr>
            <w:r w:rsidRPr="00CF101F">
              <w:rPr>
                <w:rFonts w:ascii="Tahoma" w:hAnsi="Tahoma" w:cs="Tahoma"/>
                <w:sz w:val="28"/>
                <w:szCs w:val="28"/>
              </w:rPr>
              <w:t>Какие бывают потребности?</w:t>
            </w:r>
          </w:p>
          <w:p w:rsidR="00FB6193" w:rsidRPr="00CF101F" w:rsidRDefault="00FB6193" w:rsidP="00B963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pict>
                <v:shape id="_x0000_s1028" type="#_x0000_t23" style="position:absolute;margin-left:142.5pt;margin-top:48.55pt;width:1in;height:1in;z-index:251660288;mso-position-horizontal-relative:text;mso-position-vertical-relative:text"/>
              </w:pict>
            </w:r>
          </w:p>
        </w:tc>
      </w:tr>
      <w:tr w:rsidR="00FB6193" w:rsidRPr="00CF101F" w:rsidTr="00CF101F">
        <w:trPr>
          <w:trHeight w:val="577"/>
        </w:trPr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3</w:t>
            </w: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</w:rPr>
            </w:pPr>
            <w:r w:rsidRPr="00CF101F">
              <w:rPr>
                <w:rFonts w:ascii="Tahoma" w:hAnsi="Tahoma" w:cs="Tahoma"/>
                <w:sz w:val="28"/>
                <w:szCs w:val="28"/>
              </w:rPr>
              <w:t>От чего зависят потребности?</w:t>
            </w:r>
          </w:p>
          <w:p w:rsidR="00FB6193" w:rsidRPr="00CF101F" w:rsidRDefault="00FB6193" w:rsidP="00B963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pict>
                <v:rect id="_x0000_s1029" style="position:absolute;margin-left:173.55pt;margin-top:54.6pt;width:16.5pt;height:43.5pt;z-index:251661312;mso-position-horizontal-relative:text;mso-position-vertical-relative:text"/>
              </w:pict>
            </w:r>
          </w:p>
        </w:tc>
      </w:tr>
      <w:tr w:rsidR="00FB6193" w:rsidRPr="00CF101F" w:rsidTr="00CF101F">
        <w:trPr>
          <w:trHeight w:val="577"/>
        </w:trPr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4</w:t>
            </w: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CF101F">
              <w:rPr>
                <w:rFonts w:ascii="Tahoma" w:hAnsi="Tahoma" w:cs="Tahoma"/>
                <w:sz w:val="28"/>
                <w:szCs w:val="28"/>
                <w:u w:val="single"/>
              </w:rPr>
              <w:t>Что такое «пирамида потребностей»?</w:t>
            </w:r>
          </w:p>
          <w:p w:rsidR="00FB6193" w:rsidRPr="00CF101F" w:rsidRDefault="00FB6193" w:rsidP="00B963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B6193" w:rsidRPr="00CF101F" w:rsidRDefault="00FB6193" w:rsidP="00CF101F">
            <w:pPr>
              <w:tabs>
                <w:tab w:val="left" w:pos="259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</w:tbl>
    <w:p w:rsidR="00FB6193" w:rsidRDefault="00FB6193" w:rsidP="00615F1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6193" w:rsidRDefault="00FB6193" w:rsidP="00615F1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Использованные источники:</w:t>
      </w:r>
    </w:p>
    <w:p w:rsidR="00FB6193" w:rsidRDefault="00FB6193" w:rsidP="00526766">
      <w:pPr>
        <w:rPr>
          <w:sz w:val="28"/>
          <w:szCs w:val="28"/>
        </w:rPr>
      </w:pPr>
      <w:hyperlink r:id="rId5" w:history="1">
        <w:r w:rsidRPr="003A2F3E">
          <w:rPr>
            <w:rStyle w:val="Hyperlink"/>
            <w:color w:val="auto"/>
            <w:sz w:val="28"/>
            <w:szCs w:val="28"/>
            <w:u w:val="none"/>
          </w:rPr>
          <w:t>http://nsc.1september.ru/</w:t>
        </w:r>
      </w:hyperlink>
      <w:r>
        <w:rPr>
          <w:sz w:val="28"/>
          <w:szCs w:val="28"/>
        </w:rPr>
        <w:t xml:space="preserve"> Елена Землянская «Экономика для всех»</w:t>
      </w:r>
    </w:p>
    <w:p w:rsidR="00FB6193" w:rsidRPr="003A2F3E" w:rsidRDefault="00FB6193" w:rsidP="003A2F3E">
      <w:pPr>
        <w:rPr>
          <w:rFonts w:ascii="Times New Roman" w:hAnsi="Times New Roman"/>
          <w:sz w:val="28"/>
          <w:szCs w:val="28"/>
        </w:rPr>
      </w:pPr>
      <w:r w:rsidRPr="003A2F3E">
        <w:rPr>
          <w:sz w:val="28"/>
          <w:szCs w:val="28"/>
          <w:lang w:val="en-US"/>
        </w:rPr>
        <w:t>pedsovet</w:t>
      </w:r>
      <w:r w:rsidRPr="003A2F3E">
        <w:rPr>
          <w:sz w:val="28"/>
          <w:szCs w:val="28"/>
        </w:rPr>
        <w:t>.</w:t>
      </w:r>
      <w:r w:rsidRPr="003A2F3E">
        <w:rPr>
          <w:sz w:val="28"/>
          <w:szCs w:val="28"/>
          <w:lang w:val="en-US"/>
        </w:rPr>
        <w:t>org</w:t>
      </w:r>
      <w:r w:rsidRPr="003A2F3E">
        <w:rPr>
          <w:sz w:val="28"/>
          <w:szCs w:val="28"/>
        </w:rPr>
        <w:t>/</w:t>
      </w:r>
      <w:r w:rsidRPr="003A2F3E">
        <w:rPr>
          <w:b/>
          <w:i/>
        </w:rPr>
        <w:t xml:space="preserve"> </w:t>
      </w:r>
      <w:r w:rsidRPr="003A2F3E">
        <w:rPr>
          <w:rFonts w:ascii="Times New Roman" w:hAnsi="Times New Roman"/>
          <w:sz w:val="28"/>
          <w:szCs w:val="28"/>
        </w:rPr>
        <w:t>Фомина Наталья Федоровна «Занимательная экономика»</w:t>
      </w:r>
    </w:p>
    <w:sectPr w:rsidR="00FB6193" w:rsidRPr="003A2F3E" w:rsidSect="005640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C3D"/>
    <w:multiLevelType w:val="hybridMultilevel"/>
    <w:tmpl w:val="804A31B0"/>
    <w:lvl w:ilvl="0" w:tplc="BFC8F1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E04B8D"/>
    <w:multiLevelType w:val="hybridMultilevel"/>
    <w:tmpl w:val="195C6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5E6F75"/>
    <w:multiLevelType w:val="hybridMultilevel"/>
    <w:tmpl w:val="4A7875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636403"/>
    <w:multiLevelType w:val="hybridMultilevel"/>
    <w:tmpl w:val="E0AE0176"/>
    <w:lvl w:ilvl="0" w:tplc="30BE6D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001"/>
    <w:rsid w:val="00045503"/>
    <w:rsid w:val="00061101"/>
    <w:rsid w:val="00096A0B"/>
    <w:rsid w:val="000B2E24"/>
    <w:rsid w:val="000D2B76"/>
    <w:rsid w:val="00127055"/>
    <w:rsid w:val="001D582D"/>
    <w:rsid w:val="0020634A"/>
    <w:rsid w:val="002B377C"/>
    <w:rsid w:val="002E1F73"/>
    <w:rsid w:val="0037138B"/>
    <w:rsid w:val="00380A72"/>
    <w:rsid w:val="00390D6F"/>
    <w:rsid w:val="003A2F3E"/>
    <w:rsid w:val="003E26C4"/>
    <w:rsid w:val="00460600"/>
    <w:rsid w:val="00475C9F"/>
    <w:rsid w:val="004C2A1B"/>
    <w:rsid w:val="004C69B3"/>
    <w:rsid w:val="004E1252"/>
    <w:rsid w:val="004F403A"/>
    <w:rsid w:val="00526766"/>
    <w:rsid w:val="00557C53"/>
    <w:rsid w:val="00564001"/>
    <w:rsid w:val="00587457"/>
    <w:rsid w:val="005B0102"/>
    <w:rsid w:val="005C5067"/>
    <w:rsid w:val="00615F16"/>
    <w:rsid w:val="006201C7"/>
    <w:rsid w:val="006A7EC9"/>
    <w:rsid w:val="006C6AE7"/>
    <w:rsid w:val="006D3E2D"/>
    <w:rsid w:val="00705A87"/>
    <w:rsid w:val="00706406"/>
    <w:rsid w:val="007825F4"/>
    <w:rsid w:val="00783105"/>
    <w:rsid w:val="007A2B43"/>
    <w:rsid w:val="007D19DD"/>
    <w:rsid w:val="00820388"/>
    <w:rsid w:val="00871885"/>
    <w:rsid w:val="008F0852"/>
    <w:rsid w:val="00925473"/>
    <w:rsid w:val="00942384"/>
    <w:rsid w:val="00967D65"/>
    <w:rsid w:val="009A2E01"/>
    <w:rsid w:val="009B7A40"/>
    <w:rsid w:val="00A71857"/>
    <w:rsid w:val="00A815E6"/>
    <w:rsid w:val="00AE34C6"/>
    <w:rsid w:val="00B15BAC"/>
    <w:rsid w:val="00B267C2"/>
    <w:rsid w:val="00B70857"/>
    <w:rsid w:val="00B963BA"/>
    <w:rsid w:val="00BE1C77"/>
    <w:rsid w:val="00C11BEA"/>
    <w:rsid w:val="00C24EBD"/>
    <w:rsid w:val="00C415CB"/>
    <w:rsid w:val="00C557FF"/>
    <w:rsid w:val="00CC5ABB"/>
    <w:rsid w:val="00CD2A78"/>
    <w:rsid w:val="00CF101F"/>
    <w:rsid w:val="00D15F97"/>
    <w:rsid w:val="00D357D1"/>
    <w:rsid w:val="00D604DD"/>
    <w:rsid w:val="00D83FB0"/>
    <w:rsid w:val="00DA4F28"/>
    <w:rsid w:val="00E044C2"/>
    <w:rsid w:val="00E168CB"/>
    <w:rsid w:val="00E35295"/>
    <w:rsid w:val="00E40C02"/>
    <w:rsid w:val="00E414EE"/>
    <w:rsid w:val="00ED6205"/>
    <w:rsid w:val="00EF5FFC"/>
    <w:rsid w:val="00F91649"/>
    <w:rsid w:val="00F95175"/>
    <w:rsid w:val="00FA259F"/>
    <w:rsid w:val="00FB26D9"/>
    <w:rsid w:val="00FB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67C2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1D582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15F16"/>
    <w:rPr>
      <w:rFonts w:cs="Times New Roman"/>
    </w:rPr>
  </w:style>
  <w:style w:type="character" w:styleId="Hyperlink">
    <w:name w:val="Hyperlink"/>
    <w:basedOn w:val="DefaultParagraphFont"/>
    <w:uiPriority w:val="99"/>
    <w:rsid w:val="003A2F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c.1september.ru/2003/29/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8</Pages>
  <Words>1698</Words>
  <Characters>9685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34</dc:creator>
  <cp:keywords/>
  <dc:description/>
  <cp:lastModifiedBy>Дамир</cp:lastModifiedBy>
  <cp:revision>15</cp:revision>
  <dcterms:created xsi:type="dcterms:W3CDTF">2012-01-31T19:26:00Z</dcterms:created>
  <dcterms:modified xsi:type="dcterms:W3CDTF">2012-02-19T15:58:00Z</dcterms:modified>
</cp:coreProperties>
</file>