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8CC" w:rsidRPr="00DB0CC0" w:rsidRDefault="00CA08CC" w:rsidP="00DB0C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0CC0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образовательное учреждение</w:t>
      </w:r>
    </w:p>
    <w:p w:rsidR="00CA08CC" w:rsidRDefault="00CA08CC" w:rsidP="00DB0C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0CC0">
        <w:rPr>
          <w:rFonts w:ascii="Times New Roman" w:hAnsi="Times New Roman" w:cs="Times New Roman"/>
          <w:b/>
          <w:bCs/>
          <w:sz w:val="28"/>
          <w:szCs w:val="28"/>
        </w:rPr>
        <w:t xml:space="preserve"> Базинская основная общеобразовательная школа </w:t>
      </w:r>
    </w:p>
    <w:p w:rsidR="00CA08CC" w:rsidRDefault="00CA08CC" w:rsidP="00DB0C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«Социокультурный центр»</w:t>
      </w:r>
    </w:p>
    <w:p w:rsidR="00CA08CC" w:rsidRPr="00DB0CC0" w:rsidRDefault="00CA08CC" w:rsidP="00DB0C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8CC" w:rsidRPr="00DB0CC0" w:rsidRDefault="00CA08CC" w:rsidP="00DB0C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8CC" w:rsidRPr="00DB0CC0" w:rsidRDefault="00CA08CC" w:rsidP="00DB0C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6.55pt;margin-top:7.65pt;width:187.75pt;height:179.95pt;z-index:251658752" strokecolor="white">
            <v:textbox>
              <w:txbxContent>
                <w:p w:rsidR="00CA08CC" w:rsidRPr="00DB0CC0" w:rsidRDefault="00CA08CC" w:rsidP="00DB0C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C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РАССМОТРЕНО</w:t>
                  </w:r>
                </w:p>
                <w:p w:rsidR="00CA08CC" w:rsidRPr="00DB0CC0" w:rsidRDefault="00CA08CC" w:rsidP="00DB0C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C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заседании</w:t>
                  </w:r>
                </w:p>
                <w:p w:rsidR="00CA08CC" w:rsidRPr="00DB0CC0" w:rsidRDefault="00CA08CC" w:rsidP="00DB0C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C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ШМО_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гуманитарного цикла</w:t>
                  </w:r>
                </w:p>
                <w:p w:rsidR="00CA08CC" w:rsidRPr="00DB0CC0" w:rsidRDefault="00CA08CC" w:rsidP="00DB0C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C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№__1_</w:t>
                  </w:r>
                </w:p>
                <w:p w:rsidR="00CA08CC" w:rsidRDefault="00CA08CC" w:rsidP="00DB0CC0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«__28_» августа 2015</w:t>
                  </w:r>
                  <w:r w:rsidRPr="00DB0C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r>
                    <w:t>.</w:t>
                  </w:r>
                </w:p>
                <w:p w:rsidR="00CA08CC" w:rsidRDefault="00CA08CC" w:rsidP="00DB0C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2D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ШМО</w:t>
                  </w:r>
                </w:p>
                <w:p w:rsidR="00CA08CC" w:rsidRDefault="00CA08CC" w:rsidP="00D12D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____________/_______________/_</w:t>
                  </w:r>
                </w:p>
                <w:p w:rsidR="00CA08CC" w:rsidRDefault="00CA08CC" w:rsidP="00DB0C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A08CC" w:rsidRPr="00D12D81" w:rsidRDefault="00CA08CC" w:rsidP="00DB0C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A08CC" w:rsidRDefault="00CA08CC" w:rsidP="00DB0CC0">
                  <w:pPr>
                    <w:jc w:val="center"/>
                  </w:pPr>
                </w:p>
                <w:p w:rsidR="00CA08CC" w:rsidRDefault="00CA08CC" w:rsidP="00DB0CC0">
                  <w:pPr>
                    <w:jc w:val="center"/>
                  </w:pPr>
                  <w:r>
                    <w:t>Руководитель ШМО</w:t>
                  </w:r>
                </w:p>
                <w:p w:rsidR="00CA08CC" w:rsidRDefault="00CA08CC" w:rsidP="00DB0CC0">
                  <w:pPr>
                    <w:jc w:val="center"/>
                  </w:pPr>
                </w:p>
                <w:p w:rsidR="00CA08CC" w:rsidRPr="00E93A94" w:rsidRDefault="00CA08CC" w:rsidP="00DB0CC0">
                  <w:pPr>
                    <w:jc w:val="center"/>
                  </w:pPr>
                  <w:r w:rsidRPr="00E93A94">
                    <w:t>/_______/___________</w:t>
                  </w:r>
                  <w:r>
                    <w:t>___</w:t>
                  </w:r>
                  <w:r w:rsidRPr="00E93A94">
                    <w:t>_/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left:0;text-align:left;margin-left:126pt;margin-top:30.8pt;width:162pt;height:156.8pt;z-index:251657728" strokecolor="white">
            <v:textbox style="mso-next-textbox:#_x0000_s1027">
              <w:txbxContent>
                <w:p w:rsidR="00CA08CC" w:rsidRPr="00DB0CC0" w:rsidRDefault="00CA08CC" w:rsidP="00DB0C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C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СОГЛАСОВАНО</w:t>
                  </w:r>
                </w:p>
                <w:p w:rsidR="00CA08CC" w:rsidRPr="00DB0CC0" w:rsidRDefault="00CA08CC" w:rsidP="00DB0C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C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УВР МБОУ Базинской ОО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 « СКЦ»</w:t>
                  </w:r>
                </w:p>
                <w:p w:rsidR="00CA08CC" w:rsidRPr="00DB0CC0" w:rsidRDefault="00CA08CC" w:rsidP="00DB0C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__________Евстифеева Г.А.</w:t>
                  </w:r>
                </w:p>
                <w:p w:rsidR="00CA08CC" w:rsidRDefault="00CA08CC" w:rsidP="00DB0CC0"/>
              </w:txbxContent>
            </v:textbox>
          </v:shape>
        </w:pict>
      </w:r>
    </w:p>
    <w:p w:rsidR="00CA08CC" w:rsidRPr="00DB0CC0" w:rsidRDefault="00CA08CC" w:rsidP="00DB0CC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28" type="#_x0000_t202" style="position:absolute;margin-left:306pt;margin-top:2.3pt;width:171pt;height:187.55pt;z-index:251656704" strokecolor="white">
            <v:textbox>
              <w:txbxContent>
                <w:p w:rsidR="00CA08CC" w:rsidRPr="00DB0CC0" w:rsidRDefault="00CA08CC" w:rsidP="00DB0C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C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УТВЕРЖДЕНО</w:t>
                  </w:r>
                </w:p>
                <w:p w:rsidR="00CA08CC" w:rsidRPr="00DB0CC0" w:rsidRDefault="00CA08CC" w:rsidP="00DB0C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C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иректор МБОУ Базинской ООШ « СКЦ»</w:t>
                  </w:r>
                </w:p>
                <w:p w:rsidR="00CA08CC" w:rsidRDefault="00CA08CC" w:rsidP="00DB0C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C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___________С.Е. Санграева</w:t>
                  </w:r>
                </w:p>
                <w:p w:rsidR="00CA08CC" w:rsidRPr="00DB0CC0" w:rsidRDefault="00CA08CC" w:rsidP="001A3EE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№__140</w:t>
                  </w:r>
                  <w:r w:rsidRPr="00DB0C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</w:p>
                <w:p w:rsidR="00CA08CC" w:rsidRDefault="00CA08CC" w:rsidP="001A3EEF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«__29_» августа 2015</w:t>
                  </w:r>
                  <w:r w:rsidRPr="00DB0C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r>
                    <w:t>.</w:t>
                  </w:r>
                </w:p>
                <w:p w:rsidR="00CA08CC" w:rsidRPr="00DB0CC0" w:rsidRDefault="00CA08CC" w:rsidP="00DB0C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A08CC" w:rsidRPr="00DB0CC0" w:rsidRDefault="00CA08CC" w:rsidP="00DB0C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A08CC" w:rsidRDefault="00CA08CC" w:rsidP="00DB0CC0">
                  <w:pPr>
                    <w:jc w:val="center"/>
                  </w:pPr>
                  <w:r>
                    <w:t>Приказ от «1» 09. 2014г.</w:t>
                  </w:r>
                </w:p>
                <w:p w:rsidR="00CA08CC" w:rsidRDefault="00CA08CC" w:rsidP="00DB0CC0">
                  <w:pPr>
                    <w:jc w:val="center"/>
                  </w:pPr>
                  <w:r>
                    <w:t>№111</w:t>
                  </w:r>
                </w:p>
                <w:p w:rsidR="00CA08CC" w:rsidRDefault="00CA08CC" w:rsidP="00DB0CC0">
                  <w:pPr>
                    <w:jc w:val="center"/>
                  </w:pPr>
                </w:p>
              </w:txbxContent>
            </v:textbox>
          </v:shape>
        </w:pict>
      </w:r>
    </w:p>
    <w:p w:rsidR="00CA08CC" w:rsidRPr="00DB0CC0" w:rsidRDefault="00CA08CC" w:rsidP="00DB0CC0">
      <w:pPr>
        <w:rPr>
          <w:rFonts w:ascii="Times New Roman" w:hAnsi="Times New Roman" w:cs="Times New Roman"/>
          <w:sz w:val="28"/>
          <w:szCs w:val="28"/>
        </w:rPr>
      </w:pPr>
    </w:p>
    <w:p w:rsidR="00CA08CC" w:rsidRPr="00DB0CC0" w:rsidRDefault="00CA08CC" w:rsidP="00DB0CC0">
      <w:pPr>
        <w:rPr>
          <w:rFonts w:ascii="Times New Roman" w:hAnsi="Times New Roman" w:cs="Times New Roman"/>
          <w:sz w:val="28"/>
          <w:szCs w:val="28"/>
        </w:rPr>
      </w:pPr>
    </w:p>
    <w:p w:rsidR="00CA08CC" w:rsidRPr="00DB0CC0" w:rsidRDefault="00CA08CC" w:rsidP="00DB0CC0">
      <w:pPr>
        <w:rPr>
          <w:rFonts w:ascii="Times New Roman" w:hAnsi="Times New Roman" w:cs="Times New Roman"/>
          <w:sz w:val="28"/>
          <w:szCs w:val="28"/>
        </w:rPr>
      </w:pPr>
    </w:p>
    <w:p w:rsidR="00CA08CC" w:rsidRPr="00DB0CC0" w:rsidRDefault="00CA08CC" w:rsidP="00DB0CC0">
      <w:pPr>
        <w:rPr>
          <w:rFonts w:ascii="Times New Roman" w:hAnsi="Times New Roman" w:cs="Times New Roman"/>
          <w:sz w:val="28"/>
          <w:szCs w:val="28"/>
        </w:rPr>
      </w:pPr>
    </w:p>
    <w:p w:rsidR="00CA08CC" w:rsidRPr="00DB0CC0" w:rsidRDefault="00CA08CC" w:rsidP="00DB0CC0">
      <w:pPr>
        <w:rPr>
          <w:rFonts w:ascii="Times New Roman" w:hAnsi="Times New Roman" w:cs="Times New Roman"/>
          <w:sz w:val="28"/>
          <w:szCs w:val="28"/>
        </w:rPr>
      </w:pPr>
    </w:p>
    <w:p w:rsidR="00CA08CC" w:rsidRPr="00DB0CC0" w:rsidRDefault="00CA08CC" w:rsidP="00DB0CC0">
      <w:pPr>
        <w:rPr>
          <w:rFonts w:ascii="Times New Roman" w:hAnsi="Times New Roman" w:cs="Times New Roman"/>
          <w:sz w:val="28"/>
          <w:szCs w:val="28"/>
        </w:rPr>
      </w:pPr>
    </w:p>
    <w:p w:rsidR="00CA08CC" w:rsidRPr="00DB0CC0" w:rsidRDefault="00CA08CC" w:rsidP="00DB0CC0">
      <w:pPr>
        <w:rPr>
          <w:rFonts w:ascii="Times New Roman" w:hAnsi="Times New Roman" w:cs="Times New Roman"/>
          <w:sz w:val="28"/>
          <w:szCs w:val="28"/>
        </w:rPr>
      </w:pPr>
    </w:p>
    <w:p w:rsidR="00CA08CC" w:rsidRPr="00DB0CC0" w:rsidRDefault="00CA08CC" w:rsidP="00DB0CC0">
      <w:pPr>
        <w:tabs>
          <w:tab w:val="left" w:pos="36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0CC0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</w:t>
      </w:r>
    </w:p>
    <w:p w:rsidR="00CA08CC" w:rsidRPr="00DB0CC0" w:rsidRDefault="00CA08CC" w:rsidP="00DB0CC0">
      <w:pPr>
        <w:tabs>
          <w:tab w:val="left" w:pos="36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2015 – 2016</w:t>
      </w:r>
      <w:r w:rsidRPr="00DB0CC0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CA08CC" w:rsidRDefault="00CA08CC" w:rsidP="00BD52B7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</w:p>
    <w:p w:rsidR="00CA08CC" w:rsidRDefault="00CA08CC" w:rsidP="00BD52B7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Предмет: английский язык</w:t>
      </w:r>
    </w:p>
    <w:p w:rsidR="00CA08CC" w:rsidRDefault="00CA08CC" w:rsidP="00BD52B7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3</w:t>
      </w:r>
    </w:p>
    <w:p w:rsidR="00CA08CC" w:rsidRPr="00BD52B7" w:rsidRDefault="00CA08CC" w:rsidP="00BD52B7">
      <w:pPr>
        <w:tabs>
          <w:tab w:val="left" w:pos="3600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DB0CC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Горнова М.В.,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B0CC0">
        <w:rPr>
          <w:rFonts w:ascii="Times New Roman" w:hAnsi="Times New Roman" w:cs="Times New Roman"/>
          <w:sz w:val="28"/>
          <w:szCs w:val="28"/>
        </w:rPr>
        <w:t xml:space="preserve">читель </w:t>
      </w:r>
      <w:r w:rsidRPr="00DB0CC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B0CC0">
        <w:rPr>
          <w:rFonts w:ascii="Times New Roman" w:hAnsi="Times New Roman" w:cs="Times New Roman"/>
          <w:sz w:val="28"/>
          <w:szCs w:val="28"/>
        </w:rPr>
        <w:t xml:space="preserve">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CC0">
        <w:rPr>
          <w:rFonts w:ascii="Times New Roman" w:hAnsi="Times New Roman" w:cs="Times New Roman"/>
          <w:sz w:val="28"/>
          <w:szCs w:val="28"/>
        </w:rPr>
        <w:t>категории</w:t>
      </w:r>
    </w:p>
    <w:p w:rsidR="00CA08CC" w:rsidRDefault="00CA08CC" w:rsidP="00DB0CC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08CC" w:rsidRDefault="00CA08CC" w:rsidP="00DB0CC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08CC" w:rsidRDefault="00CA08CC" w:rsidP="00DB0CC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Бутурлино </w:t>
      </w:r>
    </w:p>
    <w:p w:rsidR="00CA08CC" w:rsidRDefault="00CA08CC" w:rsidP="00DB0CC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2015</w:t>
      </w:r>
    </w:p>
    <w:p w:rsidR="00CA08CC" w:rsidRDefault="00CA08CC" w:rsidP="00DB0CC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08CC" w:rsidRDefault="00CA08CC" w:rsidP="00DB0CC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08CC" w:rsidRDefault="00CA08CC" w:rsidP="00DB0CC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08CC" w:rsidRPr="00BB7C96" w:rsidRDefault="00CA08CC" w:rsidP="00DB0CC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B7C96">
        <w:rPr>
          <w:rFonts w:ascii="Times New Roman" w:hAnsi="Times New Roman" w:cs="Times New Roman"/>
          <w:sz w:val="24"/>
          <w:szCs w:val="24"/>
          <w:lang w:eastAsia="ru-RU"/>
        </w:rPr>
        <w:t>ПОЯСНИТЕЛЬНАЯ ЗАПИСКА</w:t>
      </w:r>
    </w:p>
    <w:p w:rsidR="00CA08CC" w:rsidRPr="009A4AE5" w:rsidRDefault="00CA08CC" w:rsidP="00A84EE4">
      <w:pPr>
        <w:spacing w:before="100" w:beforeAutospacing="1" w:after="100" w:afterAutospacing="1" w:line="240" w:lineRule="auto"/>
        <w:rPr>
          <w:rFonts w:ascii="Times New Roman" w:hAnsi="Times New Roman" w:cs="Times New Roman"/>
          <w:lang w:eastAsia="ru-RU"/>
        </w:rPr>
      </w:pPr>
      <w:r w:rsidRPr="009A4AE5">
        <w:rPr>
          <w:rFonts w:ascii="Times New Roman" w:hAnsi="Times New Roman" w:cs="Times New Roman"/>
          <w:lang w:eastAsia="ru-RU"/>
        </w:rPr>
        <w:t>Рабочая программа разработана в соответствии с ФГОС начального общего образования на основе авторской методической концепции линии УМК «Английский в фокусе » для 3 класса,</w:t>
      </w:r>
      <w:r w:rsidRPr="009A4AE5">
        <w:t xml:space="preserve"> </w:t>
      </w:r>
      <w:r w:rsidRPr="009A4AE5">
        <w:rPr>
          <w:rFonts w:ascii="Times New Roman" w:hAnsi="Times New Roman" w:cs="Times New Roman"/>
        </w:rPr>
        <w:t>с требованиями к результатам освоения основной образовательной программы начального общего образования, авторской программы по английскому языку (</w:t>
      </w:r>
      <w:r>
        <w:rPr>
          <w:rFonts w:ascii="Times New Roman" w:hAnsi="Times New Roman" w:cs="Times New Roman"/>
        </w:rPr>
        <w:t xml:space="preserve"> </w:t>
      </w:r>
      <w:r w:rsidRPr="009A4AE5">
        <w:rPr>
          <w:rFonts w:ascii="Times New Roman" w:hAnsi="Times New Roman" w:cs="Times New Roman"/>
        </w:rPr>
        <w:t xml:space="preserve">авторы </w:t>
      </w:r>
      <w:r w:rsidRPr="009A4AE5">
        <w:rPr>
          <w:rFonts w:ascii="Times New Roman" w:hAnsi="Times New Roman" w:cs="Times New Roman"/>
          <w:lang w:eastAsia="ru-RU"/>
        </w:rPr>
        <w:t xml:space="preserve"> Быкова Н.И.,  Поспелова М.Д. Москва: «Просвещение», 2012).</w:t>
      </w:r>
    </w:p>
    <w:p w:rsidR="00CA08CC" w:rsidRPr="009A4AE5" w:rsidRDefault="00CA08CC" w:rsidP="00C61C4E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lang w:eastAsia="ru-RU"/>
        </w:rPr>
      </w:pPr>
      <w:r w:rsidRPr="009A4AE5">
        <w:rPr>
          <w:rFonts w:ascii="Times New Roman" w:hAnsi="Times New Roman" w:cs="Times New Roman"/>
          <w:i/>
          <w:iCs/>
          <w:lang w:eastAsia="ru-RU"/>
        </w:rPr>
        <w:t>Программа рассчитана на изучение английского по базисному плану 2 часа в неделю, 68 часов в год. Срок реализации программы – 2015-16 учебный год.</w:t>
      </w:r>
    </w:p>
    <w:p w:rsidR="00CA08CC" w:rsidRPr="009A4AE5" w:rsidRDefault="00CA08CC" w:rsidP="00264D05">
      <w:pPr>
        <w:rPr>
          <w:rFonts w:ascii="Times New Roman" w:hAnsi="Times New Roman" w:cs="Times New Roman"/>
        </w:rPr>
      </w:pPr>
      <w:r w:rsidRPr="009A4AE5">
        <w:rPr>
          <w:rFonts w:ascii="Times New Roman" w:hAnsi="Times New Roman" w:cs="Times New Roman"/>
          <w:b/>
          <w:bCs/>
          <w:i/>
          <w:iCs/>
          <w:spacing w:val="9"/>
        </w:rPr>
        <w:t>Основными положениями концепции являются</w:t>
      </w:r>
      <w:r w:rsidRPr="009A4AE5">
        <w:rPr>
          <w:rFonts w:ascii="Times New Roman" w:hAnsi="Times New Roman" w:cs="Times New Roman"/>
          <w:b/>
          <w:bCs/>
          <w:spacing w:val="9"/>
        </w:rPr>
        <w:t>:</w:t>
      </w:r>
      <w:r w:rsidRPr="009A4AE5">
        <w:rPr>
          <w:rFonts w:ascii="Times New Roman" w:hAnsi="Times New Roman" w:cs="Times New Roman"/>
          <w:spacing w:val="9"/>
        </w:rPr>
        <w:t xml:space="preserve"> переход к модульному принципу изложения материала, реализация целей обучения в рамках одного урока, разделение курса на собственно лингвистическую часть, где учащиеся знакомятся с грамматикой и лексикой  иностранного языка, и практическую, </w:t>
      </w:r>
      <w:r w:rsidRPr="009A4AE5">
        <w:rPr>
          <w:rFonts w:ascii="Times New Roman" w:hAnsi="Times New Roman" w:cs="Times New Roman"/>
        </w:rPr>
        <w:t>направленную на  осуществление общения на уроке в рамках знакомых жизненных речевых ситуаций и пройденного материала;  чтение и обсуждения текстов соответствующего содержания, знакомство с образцами детского зарубежного фольклора, вырабатывающих дружелюбное отношение и толерантность к представителям других стран, их культуре, стимулирующих общее речевое развитие младших школьников, развивающих  их коммуникативную культуру.</w:t>
      </w:r>
    </w:p>
    <w:p w:rsidR="00CA08CC" w:rsidRPr="009A4AE5" w:rsidRDefault="00CA08CC" w:rsidP="00C61C4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9A4AE5">
        <w:rPr>
          <w:rFonts w:ascii="Times New Roman" w:hAnsi="Times New Roman" w:cs="Times New Roman"/>
          <w:b/>
          <w:bCs/>
          <w:i/>
          <w:iCs/>
          <w:lang w:eastAsia="ru-RU"/>
        </w:rPr>
        <w:t>Обоснованность курса</w:t>
      </w:r>
    </w:p>
    <w:p w:rsidR="00CA08CC" w:rsidRPr="009A4AE5" w:rsidRDefault="00CA08CC" w:rsidP="00B701C6">
      <w:pPr>
        <w:rPr>
          <w:rFonts w:ascii="Times New Roman" w:hAnsi="Times New Roman" w:cs="Times New Roman"/>
        </w:rPr>
      </w:pPr>
      <w:r w:rsidRPr="009A4AE5">
        <w:rPr>
          <w:rFonts w:ascii="Times New Roman" w:hAnsi="Times New Roman" w:cs="Times New Roman"/>
        </w:rPr>
        <w:t>Деятельностный характер предмета «Иностранный язык» соответствует природе младшего школьника, воспринимающего мир целостно, эмоционально и активно. Это позволяет включать иноязычную речевую деятельность в другие виды деятельности, свойственные ребёнку данного возраста (игровую, познавательную, художественную, эстетическую и т.п.), даёт возможность осуществлять разнообразные связи с предметами изучаемыми в начальной школе, и формировать межпредметные общеучебные умения и навыки. С помощью английского языка формируются ценностные ориентиры и закладываются основы нравственного поведения. В процессе общения на уроке, чтения и обсуждения текстов соответствующего содержания, знакомства с образцами детского зарубежного фольклора вырабатывается дружелюбное отношение и толерантность к представителям других стран и их культуре, стимулируется общее речевое развитие младших школьников, развивается их коммуникативная культура, формируются основы гражданской идентичности, личностные качества, готовность и способность обучающихся к саморазвитию, мотивация к обучению и познанию, ценностно-смысловые установки, отражающие индивидуально-личностные позиции обучающихся, социальные компетенции.</w:t>
      </w:r>
    </w:p>
    <w:p w:rsidR="00CA08CC" w:rsidRPr="009A4AE5" w:rsidRDefault="00CA08CC" w:rsidP="00B701C6">
      <w:pPr>
        <w:rPr>
          <w:i/>
          <w:iCs/>
          <w:lang w:eastAsia="ru-RU"/>
        </w:rPr>
      </w:pPr>
    </w:p>
    <w:p w:rsidR="00CA08CC" w:rsidRPr="009A4AE5" w:rsidRDefault="00CA08CC" w:rsidP="001A3EEF">
      <w:pPr>
        <w:jc w:val="both"/>
        <w:rPr>
          <w:rFonts w:ascii="Times New Roman" w:hAnsi="Times New Roman" w:cs="Times New Roman"/>
          <w:spacing w:val="9"/>
        </w:rPr>
      </w:pPr>
      <w:r w:rsidRPr="009A4AE5">
        <w:rPr>
          <w:rFonts w:ascii="Times New Roman" w:hAnsi="Times New Roman" w:cs="Times New Roman"/>
          <w:b/>
          <w:bCs/>
          <w:spacing w:val="9"/>
        </w:rPr>
        <w:t xml:space="preserve">       Образовательная область- </w:t>
      </w:r>
      <w:r w:rsidRPr="009A4AE5">
        <w:rPr>
          <w:rFonts w:ascii="Times New Roman" w:hAnsi="Times New Roman" w:cs="Times New Roman"/>
          <w:spacing w:val="9"/>
        </w:rPr>
        <w:t>«Филология».</w:t>
      </w:r>
    </w:p>
    <w:p w:rsidR="00CA08CC" w:rsidRPr="009A4AE5" w:rsidRDefault="00CA08CC" w:rsidP="00BB7C96">
      <w:pPr>
        <w:spacing w:before="100" w:beforeAutospacing="1" w:after="100" w:afterAutospacing="1" w:line="240" w:lineRule="auto"/>
        <w:rPr>
          <w:rFonts w:ascii="Times New Roman" w:hAnsi="Times New Roman" w:cs="Times New Roman"/>
          <w:lang w:eastAsia="ru-RU"/>
        </w:rPr>
      </w:pPr>
      <w:r w:rsidRPr="009A4AE5">
        <w:rPr>
          <w:rFonts w:ascii="Times New Roman" w:hAnsi="Times New Roman" w:cs="Times New Roman"/>
          <w:lang w:eastAsia="ru-RU"/>
        </w:rPr>
        <w:t xml:space="preserve">В процессе изучения английского языка по УМК «Английский в фокусе» реализуется следующие </w:t>
      </w:r>
      <w:r w:rsidRPr="009A4AE5">
        <w:rPr>
          <w:rFonts w:ascii="Times New Roman" w:hAnsi="Times New Roman" w:cs="Times New Roman"/>
          <w:b/>
          <w:bCs/>
          <w:lang w:eastAsia="ru-RU"/>
        </w:rPr>
        <w:t>цели</w:t>
      </w:r>
      <w:r w:rsidRPr="009A4AE5">
        <w:rPr>
          <w:rFonts w:ascii="Times New Roman" w:hAnsi="Times New Roman" w:cs="Times New Roman"/>
          <w:lang w:eastAsia="ru-RU"/>
        </w:rPr>
        <w:t>:</w:t>
      </w:r>
    </w:p>
    <w:p w:rsidR="00CA08CC" w:rsidRPr="00BB7C96" w:rsidRDefault="00CA08CC" w:rsidP="00BB7C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B7C96">
        <w:rPr>
          <w:rFonts w:ascii="Times New Roman" w:hAnsi="Times New Roman" w:cs="Times New Roman"/>
          <w:sz w:val="24"/>
          <w:szCs w:val="24"/>
          <w:lang w:eastAsia="ru-RU"/>
        </w:rPr>
        <w:t>формирование умений общаться на английском языке с учетом речевых возможностей и потребностей младших школьников;</w:t>
      </w:r>
    </w:p>
    <w:p w:rsidR="00CA08CC" w:rsidRPr="00BB7C96" w:rsidRDefault="00CA08CC" w:rsidP="00BB7C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B7C96">
        <w:rPr>
          <w:rFonts w:ascii="Times New Roman" w:hAnsi="Times New Roman" w:cs="Times New Roman"/>
          <w:sz w:val="24"/>
          <w:szCs w:val="24"/>
          <w:lang w:eastAsia="ru-RU"/>
        </w:rPr>
        <w:t>формирование коммуникативных умений в 4 основных видах речевой деятельности – говорении, аудировании, чтении и письме;</w:t>
      </w:r>
    </w:p>
    <w:p w:rsidR="00CA08CC" w:rsidRPr="00BB7C96" w:rsidRDefault="00CA08CC" w:rsidP="00BB7C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B7C96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личности, речевых способностей, внимания, мышления, памяти и воображения младшего школьника, </w:t>
      </w:r>
    </w:p>
    <w:p w:rsidR="00CA08CC" w:rsidRPr="00BB7C96" w:rsidRDefault="00CA08CC" w:rsidP="00BB7C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B7C96">
        <w:rPr>
          <w:rFonts w:ascii="Times New Roman" w:hAnsi="Times New Roman" w:cs="Times New Roman"/>
          <w:sz w:val="24"/>
          <w:szCs w:val="24"/>
          <w:lang w:eastAsia="ru-RU"/>
        </w:rPr>
        <w:t>развитие мотивации к овладению английским языком;</w:t>
      </w:r>
    </w:p>
    <w:p w:rsidR="00CA08CC" w:rsidRPr="00BB7C96" w:rsidRDefault="00CA08CC" w:rsidP="00BB7C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B7C96">
        <w:rPr>
          <w:rFonts w:ascii="Times New Roman" w:hAnsi="Times New Roman" w:cs="Times New Roman"/>
          <w:sz w:val="24"/>
          <w:szCs w:val="24"/>
          <w:lang w:eastAsia="ru-RU"/>
        </w:rPr>
        <w:t>воспитание дружелюбного отношения к представителям других стран;</w:t>
      </w:r>
    </w:p>
    <w:p w:rsidR="00CA08CC" w:rsidRDefault="00CA08CC" w:rsidP="00BB7C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B7C96">
        <w:rPr>
          <w:rFonts w:ascii="Times New Roman" w:hAnsi="Times New Roman" w:cs="Times New Roman"/>
          <w:sz w:val="24"/>
          <w:szCs w:val="24"/>
          <w:lang w:eastAsia="ru-RU"/>
        </w:rPr>
        <w:t>формирование речевых, интеллектуальных и познавательных способностей млад</w:t>
      </w:r>
      <w:r>
        <w:rPr>
          <w:rFonts w:ascii="Times New Roman" w:hAnsi="Times New Roman" w:cs="Times New Roman"/>
          <w:sz w:val="24"/>
          <w:szCs w:val="24"/>
          <w:lang w:eastAsia="ru-RU"/>
        </w:rPr>
        <w:t>ших школьников, а также их обще-учебных умений;</w:t>
      </w:r>
    </w:p>
    <w:p w:rsidR="00CA08CC" w:rsidRDefault="00CA08CC" w:rsidP="00371D0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504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371D0A">
        <w:rPr>
          <w:rFonts w:ascii="Times New Roman" w:hAnsi="Times New Roman" w:cs="Times New Roman"/>
          <w:color w:val="000000"/>
          <w:sz w:val="24"/>
          <w:szCs w:val="24"/>
        </w:rPr>
        <w:t>формирование представлений об английском языке как средстве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общения, </w:t>
      </w:r>
      <w:r w:rsidRPr="00371D0A">
        <w:rPr>
          <w:rFonts w:ascii="Times New Roman" w:hAnsi="Times New Roman" w:cs="Times New Roman"/>
          <w:color w:val="000000"/>
          <w:sz w:val="24"/>
          <w:szCs w:val="24"/>
        </w:rPr>
        <w:t>позволяющем добиваться взаимопонимания с людьми,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1D0A">
        <w:rPr>
          <w:rFonts w:ascii="Times New Roman" w:hAnsi="Times New Roman" w:cs="Times New Roman"/>
          <w:color w:val="000000"/>
          <w:sz w:val="24"/>
          <w:szCs w:val="24"/>
        </w:rPr>
        <w:t>говорящими/пишущими на английском языке,</w:t>
      </w:r>
    </w:p>
    <w:p w:rsidR="00CA08CC" w:rsidRPr="00371D0A" w:rsidRDefault="00CA08CC" w:rsidP="00371D0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504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371D0A">
        <w:rPr>
          <w:rFonts w:ascii="Times New Roman" w:hAnsi="Times New Roman" w:cs="Times New Roman"/>
          <w:color w:val="000000"/>
          <w:sz w:val="24"/>
          <w:szCs w:val="24"/>
        </w:rPr>
        <w:t xml:space="preserve"> узнавать новое через звучащие и письменные тексты;</w:t>
      </w:r>
    </w:p>
    <w:p w:rsidR="00CA08CC" w:rsidRPr="00371D0A" w:rsidRDefault="00CA08CC" w:rsidP="00371D0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502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371D0A">
        <w:rPr>
          <w:rFonts w:ascii="Times New Roman" w:hAnsi="Times New Roman" w:cs="Times New Roman"/>
          <w:color w:val="000000"/>
          <w:sz w:val="24"/>
          <w:szCs w:val="24"/>
        </w:rPr>
        <w:t>расширение лингвистического кругозора младших школьников;</w:t>
      </w:r>
    </w:p>
    <w:p w:rsidR="00CA08CC" w:rsidRPr="00371D0A" w:rsidRDefault="00CA08CC" w:rsidP="00371D0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82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371D0A">
        <w:rPr>
          <w:rFonts w:ascii="Times New Roman" w:hAnsi="Times New Roman" w:cs="Times New Roman"/>
          <w:color w:val="000000"/>
          <w:sz w:val="24"/>
          <w:szCs w:val="24"/>
        </w:rPr>
        <w:t>освоение элементарных лингвистических представлений, доступных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1D0A">
        <w:rPr>
          <w:rFonts w:ascii="Times New Roman" w:hAnsi="Times New Roman" w:cs="Times New Roman"/>
          <w:color w:val="000000"/>
          <w:sz w:val="24"/>
          <w:szCs w:val="24"/>
        </w:rPr>
        <w:t>младшим школьникам и необходимых для овладения устной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1D0A">
        <w:rPr>
          <w:rFonts w:ascii="Times New Roman" w:hAnsi="Times New Roman" w:cs="Times New Roman"/>
          <w:color w:val="000000"/>
          <w:sz w:val="24"/>
          <w:szCs w:val="24"/>
        </w:rPr>
        <w:t>письменной речью на английском языке на элементарном уровне;</w:t>
      </w:r>
    </w:p>
    <w:p w:rsidR="00CA08CC" w:rsidRPr="009E029C" w:rsidRDefault="00CA08CC" w:rsidP="00BB7C9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E029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Основные задачи:</w:t>
      </w:r>
    </w:p>
    <w:p w:rsidR="00CA08CC" w:rsidRDefault="00CA08CC" w:rsidP="002864C2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</w:t>
      </w:r>
      <w:r w:rsidRPr="00BB7C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азвить  внимание, мышление, память и воображение младшего школьника; </w:t>
      </w:r>
    </w:p>
    <w:p w:rsidR="00CA08CC" w:rsidRPr="002864C2" w:rsidRDefault="00CA08CC" w:rsidP="002864C2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развить мотивацию</w:t>
      </w:r>
      <w:r w:rsidRPr="002864C2">
        <w:rPr>
          <w:rFonts w:ascii="Times New Roman" w:hAnsi="Times New Roman" w:cs="Times New Roman"/>
          <w:sz w:val="24"/>
          <w:szCs w:val="24"/>
        </w:rPr>
        <w:t xml:space="preserve"> к дальнейшему овладению английским языком; </w:t>
      </w:r>
    </w:p>
    <w:p w:rsidR="00CA08CC" w:rsidRPr="002864C2" w:rsidRDefault="00CA08CC" w:rsidP="002864C2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коммуникативно-психологическую адаптацию</w:t>
      </w:r>
      <w:r w:rsidRPr="002864C2">
        <w:rPr>
          <w:rFonts w:ascii="Times New Roman" w:hAnsi="Times New Roman" w:cs="Times New Roman"/>
          <w:sz w:val="24"/>
          <w:szCs w:val="24"/>
        </w:rPr>
        <w:t xml:space="preserve"> младших школьников к новому языковому миру для преодоления в дальн</w:t>
      </w:r>
      <w:r>
        <w:rPr>
          <w:rFonts w:ascii="Times New Roman" w:hAnsi="Times New Roman" w:cs="Times New Roman"/>
          <w:sz w:val="24"/>
          <w:szCs w:val="24"/>
        </w:rPr>
        <w:t xml:space="preserve">ейшем психологического барьера </w:t>
      </w:r>
      <w:r w:rsidRPr="002864C2">
        <w:rPr>
          <w:rFonts w:ascii="Times New Roman" w:hAnsi="Times New Roman" w:cs="Times New Roman"/>
          <w:sz w:val="24"/>
          <w:szCs w:val="24"/>
        </w:rPr>
        <w:t xml:space="preserve"> использования английского языка как средства общения;</w:t>
      </w:r>
    </w:p>
    <w:p w:rsidR="00CA08CC" w:rsidRPr="002864C2" w:rsidRDefault="00CA08CC" w:rsidP="002864C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2864C2">
        <w:rPr>
          <w:rFonts w:ascii="Times New Roman" w:hAnsi="Times New Roman" w:cs="Times New Roman"/>
          <w:sz w:val="24"/>
          <w:szCs w:val="24"/>
        </w:rPr>
        <w:t>- осво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2864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элементарные лингвистические представления, доступные</w:t>
      </w:r>
      <w:r w:rsidRPr="002864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младшим школьникам и необходимые</w:t>
      </w:r>
      <w:r w:rsidRPr="002864C2">
        <w:rPr>
          <w:rFonts w:ascii="Times New Roman" w:hAnsi="Times New Roman" w:cs="Times New Roman"/>
          <w:sz w:val="24"/>
          <w:szCs w:val="24"/>
        </w:rPr>
        <w:t xml:space="preserve"> для овладения устной и письменной речью на английском языке;</w:t>
      </w:r>
    </w:p>
    <w:p w:rsidR="00CA08CC" w:rsidRPr="002864C2" w:rsidRDefault="00CA08CC" w:rsidP="002864C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2864C2">
        <w:rPr>
          <w:rFonts w:ascii="Times New Roman" w:hAnsi="Times New Roman" w:cs="Times New Roman"/>
          <w:sz w:val="24"/>
          <w:szCs w:val="24"/>
        </w:rPr>
        <w:t>- приобщ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2864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64C2">
        <w:rPr>
          <w:rFonts w:ascii="Times New Roman" w:hAnsi="Times New Roman" w:cs="Times New Roman"/>
          <w:sz w:val="24"/>
          <w:szCs w:val="24"/>
        </w:rPr>
        <w:t>детей к новому социальному опыту с использованием английского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CA08CC" w:rsidRPr="008B54F3" w:rsidRDefault="00CA08CC" w:rsidP="008B54F3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речевые</w:t>
      </w:r>
      <w:r w:rsidRPr="002864C2">
        <w:rPr>
          <w:rFonts w:ascii="Times New Roman" w:hAnsi="Times New Roman" w:cs="Times New Roman"/>
          <w:sz w:val="24"/>
          <w:szCs w:val="24"/>
        </w:rPr>
        <w:t>, ин</w:t>
      </w:r>
      <w:r>
        <w:rPr>
          <w:rFonts w:ascii="Times New Roman" w:hAnsi="Times New Roman" w:cs="Times New Roman"/>
          <w:sz w:val="24"/>
          <w:szCs w:val="24"/>
        </w:rPr>
        <w:t>теллектуальные и познавательные способности.</w:t>
      </w:r>
    </w:p>
    <w:p w:rsidR="00CA08CC" w:rsidRDefault="00CA08CC" w:rsidP="00BB1FA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08CC" w:rsidRDefault="00CA08CC" w:rsidP="00BB1FA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08CC" w:rsidRDefault="00CA08CC" w:rsidP="00BB1FA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08CC" w:rsidRPr="00BB1FA7" w:rsidRDefault="00CA08CC" w:rsidP="00BB1FA7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B1FA7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учебного предмета</w:t>
      </w:r>
    </w:p>
    <w:p w:rsidR="00CA08CC" w:rsidRPr="001A3EEF" w:rsidRDefault="00CA08CC" w:rsidP="001A3EEF">
      <w:pPr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1A3EEF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CA08CC" w:rsidRPr="001A3EEF" w:rsidRDefault="00CA08CC" w:rsidP="001A3EE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EEF">
        <w:rPr>
          <w:rFonts w:ascii="Times New Roman" w:hAnsi="Times New Roman" w:cs="Times New Roman"/>
          <w:sz w:val="24"/>
          <w:szCs w:val="24"/>
        </w:rPr>
        <w:t>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CA08CC" w:rsidRPr="001A3EEF" w:rsidRDefault="00CA08CC" w:rsidP="001A3EE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EEF">
        <w:rPr>
          <w:rFonts w:ascii="Times New Roman" w:hAnsi="Times New Roman" w:cs="Times New Roman"/>
          <w:sz w:val="24"/>
          <w:szCs w:val="24"/>
        </w:rPr>
        <w:t>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CA08CC" w:rsidRPr="001A3EEF" w:rsidRDefault="00CA08CC" w:rsidP="001A3EEF">
      <w:pPr>
        <w:tabs>
          <w:tab w:val="left" w:pos="993"/>
          <w:tab w:val="num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EEF">
        <w:rPr>
          <w:rFonts w:ascii="Times New Roman" w:hAnsi="Times New Roman" w:cs="Times New Roman"/>
          <w:sz w:val="24"/>
          <w:szCs w:val="24"/>
        </w:rPr>
        <w:t>3. Формирование уважительного отношения к иному мнению, истории и культуре других народов.</w:t>
      </w:r>
    </w:p>
    <w:p w:rsidR="00CA08CC" w:rsidRPr="001A3EEF" w:rsidRDefault="00CA08CC" w:rsidP="001A3EE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EEF">
        <w:rPr>
          <w:rFonts w:ascii="Times New Roman" w:hAnsi="Times New Roman" w:cs="Times New Roman"/>
          <w:sz w:val="24"/>
          <w:szCs w:val="24"/>
        </w:rPr>
        <w:t>4. Овладение начальными навыками адаптации в динамично изменяющемся и развивающемся мире.</w:t>
      </w:r>
    </w:p>
    <w:p w:rsidR="00CA08CC" w:rsidRPr="001A3EEF" w:rsidRDefault="00CA08CC" w:rsidP="001A3EE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EEF">
        <w:rPr>
          <w:rFonts w:ascii="Times New Roman" w:hAnsi="Times New Roman" w:cs="Times New Roman"/>
          <w:sz w:val="24"/>
          <w:szCs w:val="24"/>
        </w:rPr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CA08CC" w:rsidRPr="001A3EEF" w:rsidRDefault="00CA08CC" w:rsidP="001A3EE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EEF">
        <w:rPr>
          <w:rFonts w:ascii="Times New Roman" w:hAnsi="Times New Roman" w:cs="Times New Roman"/>
          <w:sz w:val="24"/>
          <w:szCs w:val="24"/>
        </w:rPr>
        <w:t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CA08CC" w:rsidRPr="001A3EEF" w:rsidRDefault="00CA08CC" w:rsidP="001A3EE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EEF">
        <w:rPr>
          <w:rFonts w:ascii="Times New Roman" w:hAnsi="Times New Roman" w:cs="Times New Roman"/>
          <w:sz w:val="24"/>
          <w:szCs w:val="24"/>
        </w:rPr>
        <w:t>7. Формирование эстетических потребностей, ценностей и чувств.</w:t>
      </w:r>
    </w:p>
    <w:p w:rsidR="00CA08CC" w:rsidRPr="001A3EEF" w:rsidRDefault="00CA08CC" w:rsidP="001A3EE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EEF">
        <w:rPr>
          <w:rFonts w:ascii="Times New Roman" w:hAnsi="Times New Roman" w:cs="Times New Roman"/>
          <w:sz w:val="24"/>
          <w:szCs w:val="24"/>
        </w:rPr>
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CA08CC" w:rsidRPr="001A3EEF" w:rsidRDefault="00CA08CC" w:rsidP="001A3EE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EEF">
        <w:rPr>
          <w:rFonts w:ascii="Times New Roman" w:hAnsi="Times New Roman" w:cs="Times New Roman"/>
          <w:sz w:val="24"/>
          <w:szCs w:val="24"/>
        </w:rPr>
        <w:t>9. 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CA08CC" w:rsidRPr="001A3EEF" w:rsidRDefault="00CA08CC" w:rsidP="001A3EE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EEF">
        <w:rPr>
          <w:rFonts w:ascii="Times New Roman" w:hAnsi="Times New Roman" w:cs="Times New Roman"/>
          <w:sz w:val="24"/>
          <w:szCs w:val="24"/>
        </w:rPr>
        <w:t>10.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CA08CC" w:rsidRPr="001A3EEF" w:rsidRDefault="00CA08CC" w:rsidP="001A3EE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3EEF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r w:rsidRPr="001A3EEF">
        <w:rPr>
          <w:rFonts w:ascii="Times New Roman" w:hAnsi="Times New Roman" w:cs="Times New Roman"/>
          <w:sz w:val="24"/>
          <w:szCs w:val="24"/>
        </w:rPr>
        <w:t xml:space="preserve"> </w:t>
      </w:r>
      <w:r w:rsidRPr="001A3EEF">
        <w:rPr>
          <w:rFonts w:ascii="Times New Roman" w:hAnsi="Times New Roman" w:cs="Times New Roman"/>
          <w:b/>
          <w:bCs/>
          <w:sz w:val="24"/>
          <w:szCs w:val="24"/>
        </w:rPr>
        <w:t>результаты</w:t>
      </w:r>
    </w:p>
    <w:p w:rsidR="00CA08CC" w:rsidRPr="001A3EEF" w:rsidRDefault="00CA08CC" w:rsidP="001A3EE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EEF">
        <w:rPr>
          <w:rFonts w:ascii="Times New Roman" w:hAnsi="Times New Roman" w:cs="Times New Roman"/>
          <w:sz w:val="24"/>
          <w:szCs w:val="24"/>
        </w:rPr>
        <w:t>1.</w:t>
      </w:r>
      <w:r w:rsidRPr="001A3EE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A3EEF">
        <w:rPr>
          <w:rFonts w:ascii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:rsidR="00CA08CC" w:rsidRPr="001A3EEF" w:rsidRDefault="00CA08CC" w:rsidP="001A3EE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EEF">
        <w:rPr>
          <w:rFonts w:ascii="Times New Roman" w:hAnsi="Times New Roman" w:cs="Times New Roman"/>
          <w:sz w:val="24"/>
          <w:szCs w:val="24"/>
        </w:rPr>
        <w:t>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CA08CC" w:rsidRPr="001A3EEF" w:rsidRDefault="00CA08CC" w:rsidP="001A3EE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EEF">
        <w:rPr>
          <w:rFonts w:ascii="Times New Roman" w:hAnsi="Times New Roman" w:cs="Times New Roman"/>
          <w:sz w:val="24"/>
          <w:szCs w:val="24"/>
        </w:rPr>
        <w:t>3. Использование знаково-символических средств представления информации.</w:t>
      </w:r>
    </w:p>
    <w:p w:rsidR="00CA08CC" w:rsidRPr="001A3EEF" w:rsidRDefault="00CA08CC" w:rsidP="001A3EE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1A3EEF">
        <w:rPr>
          <w:rFonts w:ascii="Times New Roman" w:hAnsi="Times New Roman" w:cs="Times New Roman"/>
          <w:sz w:val="24"/>
          <w:szCs w:val="24"/>
        </w:rPr>
        <w:t>Активное использование речевых средств и средств для решения коммуникативных и познавательных задач.</w:t>
      </w:r>
    </w:p>
    <w:p w:rsidR="00CA08CC" w:rsidRPr="001A3EEF" w:rsidRDefault="00CA08CC" w:rsidP="001A3EE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EEF">
        <w:rPr>
          <w:rFonts w:ascii="Times New Roman" w:hAnsi="Times New Roman" w:cs="Times New Roman"/>
          <w:sz w:val="24"/>
          <w:szCs w:val="24"/>
        </w:rPr>
        <w:t>5.</w:t>
      </w:r>
      <w:r w:rsidRPr="001A3EE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A3EEF">
        <w:rPr>
          <w:rFonts w:ascii="Times New Roman" w:hAnsi="Times New Roman" w:cs="Times New Roman"/>
          <w:sz w:val="24"/>
          <w:szCs w:val="24"/>
        </w:rPr>
        <w:t xml:space="preserve">Использование различных способов поиска (в справочных источниках), сбора, обработки, анализа, </w:t>
      </w:r>
      <w:r>
        <w:rPr>
          <w:rFonts w:ascii="Times New Roman" w:hAnsi="Times New Roman" w:cs="Times New Roman"/>
          <w:sz w:val="24"/>
          <w:szCs w:val="24"/>
        </w:rPr>
        <w:t>организации, передачи и интерпре</w:t>
      </w:r>
      <w:r w:rsidRPr="001A3EEF">
        <w:rPr>
          <w:rFonts w:ascii="Times New Roman" w:hAnsi="Times New Roman" w:cs="Times New Roman"/>
          <w:sz w:val="24"/>
          <w:szCs w:val="24"/>
        </w:rPr>
        <w:t>тации информации.</w:t>
      </w:r>
    </w:p>
    <w:p w:rsidR="00CA08CC" w:rsidRPr="001A3EEF" w:rsidRDefault="00CA08CC" w:rsidP="001A3EE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EEF">
        <w:rPr>
          <w:rFonts w:ascii="Times New Roman" w:hAnsi="Times New Roman" w:cs="Times New Roman"/>
          <w:sz w:val="24"/>
          <w:szCs w:val="24"/>
        </w:rPr>
        <w:t>6.</w:t>
      </w:r>
      <w:r w:rsidRPr="001A3EE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A3EEF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CA08CC" w:rsidRPr="001A3EEF" w:rsidRDefault="00CA08CC" w:rsidP="001A3EE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EEF">
        <w:rPr>
          <w:rFonts w:ascii="Times New Roman" w:hAnsi="Times New Roman" w:cs="Times New Roman"/>
          <w:sz w:val="24"/>
          <w:szCs w:val="24"/>
        </w:rPr>
        <w:t>7.</w:t>
      </w:r>
      <w:r w:rsidRPr="001A3EE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A3EEF">
        <w:rPr>
          <w:rFonts w:ascii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CA08CC" w:rsidRPr="001A3EEF" w:rsidRDefault="00CA08CC" w:rsidP="001A3EE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EEF">
        <w:rPr>
          <w:rFonts w:ascii="Times New Roman" w:hAnsi="Times New Roman" w:cs="Times New Roman"/>
          <w:sz w:val="24"/>
          <w:szCs w:val="24"/>
        </w:rPr>
        <w:t>8.</w:t>
      </w:r>
      <w:r w:rsidRPr="001A3EE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A3EEF">
        <w:rPr>
          <w:rFonts w:ascii="Times New Roman" w:hAnsi="Times New Roman" w:cs="Times New Roman"/>
          <w:sz w:val="24"/>
          <w:szCs w:val="24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CA08CC" w:rsidRPr="001A3EEF" w:rsidRDefault="00CA08CC" w:rsidP="001A3EE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EEF">
        <w:rPr>
          <w:rFonts w:ascii="Times New Roman" w:hAnsi="Times New Roman" w:cs="Times New Roman"/>
          <w:sz w:val="24"/>
          <w:szCs w:val="24"/>
        </w:rPr>
        <w:t>9.</w:t>
      </w:r>
      <w:r w:rsidRPr="001A3EE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A3EEF">
        <w:rPr>
          <w:rFonts w:ascii="Times New Roman" w:hAnsi="Times New Roman" w:cs="Times New Roman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CA08CC" w:rsidRPr="001A3EEF" w:rsidRDefault="00CA08CC" w:rsidP="001A3EE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EEF">
        <w:rPr>
          <w:rFonts w:ascii="Times New Roman" w:hAnsi="Times New Roman" w:cs="Times New Roman"/>
          <w:sz w:val="24"/>
          <w:szCs w:val="24"/>
        </w:rPr>
        <w:t>10. Готовность конструктивно разрешать конфликты посредством учёта интересов сторон и сотрудничества.</w:t>
      </w:r>
    </w:p>
    <w:p w:rsidR="00CA08CC" w:rsidRPr="001A3EEF" w:rsidRDefault="00CA08CC" w:rsidP="001A3EE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EEF">
        <w:rPr>
          <w:rFonts w:ascii="Times New Roman" w:hAnsi="Times New Roman" w:cs="Times New Roman"/>
          <w:sz w:val="24"/>
          <w:szCs w:val="24"/>
        </w:rPr>
        <w:t>11.</w:t>
      </w:r>
      <w:r w:rsidRPr="001A3EE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A3EEF">
        <w:rPr>
          <w:rFonts w:ascii="Times New Roman" w:hAnsi="Times New Roman" w:cs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CA08CC" w:rsidRPr="001A3EEF" w:rsidRDefault="00CA08CC" w:rsidP="001A3EE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EEF">
        <w:rPr>
          <w:rFonts w:ascii="Times New Roman" w:hAnsi="Times New Roman" w:cs="Times New Roman"/>
          <w:sz w:val="24"/>
          <w:szCs w:val="24"/>
        </w:rPr>
        <w:t>12.</w:t>
      </w:r>
      <w:r w:rsidRPr="001A3EE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A3EEF">
        <w:rPr>
          <w:rFonts w:ascii="Times New Roman" w:hAnsi="Times New Roman" w:cs="Times New Roman"/>
          <w:sz w:val="24"/>
          <w:szCs w:val="24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CA08CC" w:rsidRPr="001A3EEF" w:rsidRDefault="00CA08CC" w:rsidP="001A3EE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EEF">
        <w:rPr>
          <w:rFonts w:ascii="Times New Roman" w:hAnsi="Times New Roman" w:cs="Times New Roman"/>
          <w:sz w:val="24"/>
          <w:szCs w:val="24"/>
        </w:rPr>
        <w:t>13.</w:t>
      </w:r>
      <w:r w:rsidRPr="001A3EE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A3EEF">
        <w:rPr>
          <w:rFonts w:ascii="Times New Roman" w:hAnsi="Times New Roman" w:cs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CA08CC" w:rsidRPr="00BB1FA7" w:rsidRDefault="00CA08CC" w:rsidP="001A3EEF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1FA7">
        <w:rPr>
          <w:rFonts w:ascii="Times New Roman" w:hAnsi="Times New Roman" w:cs="Times New Roman"/>
          <w:b/>
          <w:bCs/>
          <w:sz w:val="24"/>
          <w:szCs w:val="24"/>
        </w:rPr>
        <w:t>Предметные</w:t>
      </w:r>
    </w:p>
    <w:p w:rsidR="00CA08CC" w:rsidRPr="00BB7C96" w:rsidRDefault="00CA08CC" w:rsidP="00BB7C9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B7C96">
        <w:rPr>
          <w:rFonts w:ascii="Times New Roman" w:hAnsi="Times New Roman" w:cs="Times New Roman"/>
          <w:sz w:val="24"/>
          <w:szCs w:val="24"/>
          <w:lang w:eastAsia="ru-RU"/>
        </w:rPr>
        <w:t>Завершив работу над каждым модулем, учащиеся должны уметь следующее:</w:t>
      </w:r>
    </w:p>
    <w:p w:rsidR="00CA08CC" w:rsidRPr="00BB7C96" w:rsidRDefault="00CA08CC" w:rsidP="00BB7C9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B7C96">
        <w:rPr>
          <w:rFonts w:ascii="Times New Roman" w:hAnsi="Times New Roman" w:cs="Times New Roman"/>
          <w:sz w:val="24"/>
          <w:szCs w:val="24"/>
          <w:lang w:eastAsia="ru-RU"/>
        </w:rPr>
        <w:t> 1. соотносить новые слова с предметами, изображенными на картинках в учебнике, раздаточном материале и на плакатах;</w:t>
      </w:r>
    </w:p>
    <w:p w:rsidR="00CA08CC" w:rsidRPr="00BB7C96" w:rsidRDefault="00CA08CC" w:rsidP="00BB7C9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B7C96">
        <w:rPr>
          <w:rFonts w:ascii="Times New Roman" w:hAnsi="Times New Roman" w:cs="Times New Roman"/>
          <w:sz w:val="24"/>
          <w:szCs w:val="24"/>
          <w:lang w:eastAsia="ru-RU"/>
        </w:rPr>
        <w:t> 2. соблюдать правила произношения и соответствующую интонацию;</w:t>
      </w:r>
    </w:p>
    <w:p w:rsidR="00CA08CC" w:rsidRPr="00BB7C96" w:rsidRDefault="00CA08CC" w:rsidP="00BB7C9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B7C96">
        <w:rPr>
          <w:rFonts w:ascii="Times New Roman" w:hAnsi="Times New Roman" w:cs="Times New Roman"/>
          <w:sz w:val="24"/>
          <w:szCs w:val="24"/>
          <w:lang w:eastAsia="ru-RU"/>
        </w:rPr>
        <w:t> 3. общаться со своими одноклассниками на английском языке: обмениваться простой информацией на бытовые темы, такие как «Семья и д</w:t>
      </w:r>
      <w:r>
        <w:rPr>
          <w:rFonts w:ascii="Times New Roman" w:hAnsi="Times New Roman" w:cs="Times New Roman"/>
          <w:sz w:val="24"/>
          <w:szCs w:val="24"/>
          <w:lang w:eastAsia="ru-RU"/>
        </w:rPr>
        <w:t>рузья», «Рабочий день», «Дом</w:t>
      </w:r>
      <w:r w:rsidRPr="00BB7C96">
        <w:rPr>
          <w:rFonts w:ascii="Times New Roman" w:hAnsi="Times New Roman" w:cs="Times New Roman"/>
          <w:sz w:val="24"/>
          <w:szCs w:val="24"/>
          <w:lang w:eastAsia="ru-RU"/>
        </w:rPr>
        <w:t>», «День рождения», «Каникулы» и т. д.;</w:t>
      </w:r>
    </w:p>
    <w:p w:rsidR="00CA08CC" w:rsidRPr="00BB7C96" w:rsidRDefault="00CA08CC" w:rsidP="00BB7C9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B7C96">
        <w:rPr>
          <w:rFonts w:ascii="Times New Roman" w:hAnsi="Times New Roman" w:cs="Times New Roman"/>
          <w:sz w:val="24"/>
          <w:szCs w:val="24"/>
          <w:lang w:eastAsia="ru-RU"/>
        </w:rPr>
        <w:t xml:space="preserve"> 4. понимать (со зрительной опорой) диалоги, короткие высказывания и т. д., записанные на пленку; </w:t>
      </w:r>
    </w:p>
    <w:p w:rsidR="00CA08CC" w:rsidRPr="00BB7C96" w:rsidRDefault="00CA08CC" w:rsidP="00BB7C9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B7C96">
        <w:rPr>
          <w:rFonts w:ascii="Times New Roman" w:hAnsi="Times New Roman" w:cs="Times New Roman"/>
          <w:sz w:val="24"/>
          <w:szCs w:val="24"/>
          <w:lang w:eastAsia="ru-RU"/>
        </w:rPr>
        <w:t xml:space="preserve"> 5. овладеть навыками устной речи, воспроизводя по образцу короткие высказывания; </w:t>
      </w:r>
    </w:p>
    <w:p w:rsidR="00CA08CC" w:rsidRPr="00BB7C96" w:rsidRDefault="00CA08CC" w:rsidP="00BB7C9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B7C96">
        <w:rPr>
          <w:rFonts w:ascii="Times New Roman" w:hAnsi="Times New Roman" w:cs="Times New Roman"/>
          <w:sz w:val="24"/>
          <w:szCs w:val="24"/>
          <w:lang w:eastAsia="ru-RU"/>
        </w:rPr>
        <w:t> 6. читать вслух небольшие тексты, построенные на изученном языковом материале;</w:t>
      </w:r>
    </w:p>
    <w:p w:rsidR="00CA08CC" w:rsidRPr="00BB7C96" w:rsidRDefault="00CA08CC" w:rsidP="00BB7C9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B7C96">
        <w:rPr>
          <w:rFonts w:ascii="Times New Roman" w:hAnsi="Times New Roman" w:cs="Times New Roman"/>
          <w:sz w:val="24"/>
          <w:szCs w:val="24"/>
          <w:lang w:eastAsia="ru-RU"/>
        </w:rPr>
        <w:t> 7. читать про себя, понимать основное содержание небольших текстов, включающих отдельные новые слова;</w:t>
      </w:r>
    </w:p>
    <w:p w:rsidR="00CA08CC" w:rsidRPr="00BB7C96" w:rsidRDefault="00CA08CC" w:rsidP="00BB7C9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B7C96">
        <w:rPr>
          <w:rFonts w:ascii="Times New Roman" w:hAnsi="Times New Roman" w:cs="Times New Roman"/>
          <w:sz w:val="24"/>
          <w:szCs w:val="24"/>
          <w:lang w:eastAsia="ru-RU"/>
        </w:rPr>
        <w:t xml:space="preserve"> 8. писать с опорой на образец короткие сочинения и другие виды работ. </w:t>
      </w:r>
    </w:p>
    <w:p w:rsidR="00CA08CC" w:rsidRDefault="00CA08CC" w:rsidP="00BB7C9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9</w:t>
      </w:r>
      <w:r w:rsidRPr="00BB7C96">
        <w:rPr>
          <w:rFonts w:ascii="Times New Roman" w:hAnsi="Times New Roman" w:cs="Times New Roman"/>
          <w:sz w:val="24"/>
          <w:szCs w:val="24"/>
          <w:lang w:eastAsia="ru-RU"/>
        </w:rPr>
        <w:t xml:space="preserve">. быстро просматривать тексты и диалоги, чтобы найти необходимую информацию; </w:t>
      </w:r>
    </w:p>
    <w:p w:rsidR="00CA08CC" w:rsidRPr="00BB7C96" w:rsidRDefault="00CA08CC" w:rsidP="00BB7C9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Pr="00BB7C96">
        <w:rPr>
          <w:rFonts w:ascii="Times New Roman" w:hAnsi="Times New Roman" w:cs="Times New Roman"/>
          <w:sz w:val="24"/>
          <w:szCs w:val="24"/>
          <w:lang w:eastAsia="ru-RU"/>
        </w:rPr>
        <w:t>. оценивать свои успехи в изучении языка, используя таблицу Now I Know и карточки самооценки Student’s Self-Assessment Forms, и делать в них запись, развивая таким образом умение работать самостоятельно.</w:t>
      </w:r>
    </w:p>
    <w:p w:rsidR="00CA08CC" w:rsidRPr="00A84EE4" w:rsidRDefault="00CA08CC" w:rsidP="00BB7C9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</w:t>
      </w:r>
      <w:r w:rsidRPr="00A84EE4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ченик научится:</w:t>
      </w:r>
    </w:p>
    <w:p w:rsidR="00CA08CC" w:rsidRDefault="00CA08CC" w:rsidP="00BB7C9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B7C96">
        <w:rPr>
          <w:rFonts w:ascii="Times New Roman" w:hAnsi="Times New Roman" w:cs="Times New Roman"/>
          <w:sz w:val="24"/>
          <w:szCs w:val="24"/>
          <w:lang w:eastAsia="ru-RU"/>
        </w:rPr>
        <w:t xml:space="preserve">-  участвовать в диалоге в ситуациях повседневного общения, а также в связи с прочитанным или прослушанным произведением детского фольклора: </w:t>
      </w:r>
    </w:p>
    <w:p w:rsidR="00CA08CC" w:rsidRPr="00BB7C96" w:rsidRDefault="00CA08CC" w:rsidP="00BB7C9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B7C96">
        <w:rPr>
          <w:rFonts w:ascii="Times New Roman" w:hAnsi="Times New Roman" w:cs="Times New Roman"/>
          <w:sz w:val="24"/>
          <w:szCs w:val="24"/>
          <w:lang w:eastAsia="ru-RU"/>
        </w:rPr>
        <w:t>- соблюдать элементарные нормы  речевого этикета, принятые в  стране изучаемого языка;</w:t>
      </w:r>
    </w:p>
    <w:p w:rsidR="00CA08CC" w:rsidRPr="00BB7C96" w:rsidRDefault="00CA08CC" w:rsidP="00BB7C9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BB7C96">
        <w:rPr>
          <w:rFonts w:ascii="Times New Roman" w:hAnsi="Times New Roman" w:cs="Times New Roman"/>
          <w:sz w:val="24"/>
          <w:szCs w:val="24"/>
          <w:lang w:eastAsia="ru-RU"/>
        </w:rPr>
        <w:t xml:space="preserve"> воспринимать и понимать речь учителя и собеседников в процессе диалогического общения: небольших простых сообщений;</w:t>
      </w:r>
    </w:p>
    <w:p w:rsidR="00CA08CC" w:rsidRDefault="00CA08CC" w:rsidP="00BB7C9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B7C96">
        <w:rPr>
          <w:rFonts w:ascii="Times New Roman" w:hAnsi="Times New Roman" w:cs="Times New Roman"/>
          <w:sz w:val="24"/>
          <w:szCs w:val="24"/>
          <w:lang w:eastAsia="ru-RU"/>
        </w:rPr>
        <w:t>- понимать основное содержание несложных сказок, рассказов (с опорой на иллюстрации, языковую догадку),</w:t>
      </w:r>
    </w:p>
    <w:p w:rsidR="00CA08CC" w:rsidRPr="00BB7C96" w:rsidRDefault="00CA08CC" w:rsidP="00BB7C9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BB7C96">
        <w:rPr>
          <w:rFonts w:ascii="Times New Roman" w:hAnsi="Times New Roman" w:cs="Times New Roman"/>
          <w:sz w:val="24"/>
          <w:szCs w:val="24"/>
          <w:lang w:eastAsia="ru-RU"/>
        </w:rPr>
        <w:t xml:space="preserve"> читать вслух небольшие тексты, содержащие изученный языковой материал;</w:t>
      </w:r>
    </w:p>
    <w:p w:rsidR="00CA08CC" w:rsidRPr="00BB7C96" w:rsidRDefault="00CA08CC" w:rsidP="00BB7C9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B7C96">
        <w:rPr>
          <w:rFonts w:ascii="Times New Roman" w:hAnsi="Times New Roman" w:cs="Times New Roman"/>
          <w:sz w:val="24"/>
          <w:szCs w:val="24"/>
          <w:lang w:eastAsia="ru-RU"/>
        </w:rPr>
        <w:t> - соблюдать правильное ударение в словах и фразах, правильную интонацию;</w:t>
      </w:r>
    </w:p>
    <w:p w:rsidR="00CA08CC" w:rsidRPr="00BB7C96" w:rsidRDefault="00CA08CC" w:rsidP="00BB7C9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B7C96">
        <w:rPr>
          <w:rFonts w:ascii="Times New Roman" w:hAnsi="Times New Roman" w:cs="Times New Roman"/>
          <w:sz w:val="24"/>
          <w:szCs w:val="24"/>
          <w:lang w:eastAsia="ru-RU"/>
        </w:rPr>
        <w:t> - читать про себя и понимать небольшие тексты, содержащие только изученный материал,  несложные тексты, содержащие отдельные новые слова, находить в тексте необходимую информацию (имя главного героя, место действия).</w:t>
      </w:r>
    </w:p>
    <w:p w:rsidR="00CA08CC" w:rsidRPr="00BB7C96" w:rsidRDefault="00CA08CC" w:rsidP="00BB7C9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B7C96">
        <w:rPr>
          <w:rFonts w:ascii="Times New Roman" w:hAnsi="Times New Roman" w:cs="Times New Roman"/>
          <w:sz w:val="24"/>
          <w:szCs w:val="24"/>
          <w:lang w:eastAsia="ru-RU"/>
        </w:rPr>
        <w:t> - использовать двуязычный словарь учебника;</w:t>
      </w:r>
    </w:p>
    <w:p w:rsidR="00CA08CC" w:rsidRPr="00BB7C96" w:rsidRDefault="00CA08CC" w:rsidP="00BB7C9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B7C96">
        <w:rPr>
          <w:rFonts w:ascii="Times New Roman" w:hAnsi="Times New Roman" w:cs="Times New Roman"/>
          <w:sz w:val="24"/>
          <w:szCs w:val="24"/>
          <w:lang w:eastAsia="ru-RU"/>
        </w:rPr>
        <w:t> - списывать текст: выписывать из него слова, словосочетания и предложения писать с опорой на образец поздравления, короткое личное письмо.</w:t>
      </w:r>
    </w:p>
    <w:p w:rsidR="00CA08CC" w:rsidRPr="00174B76" w:rsidRDefault="00CA08CC" w:rsidP="00462CD9">
      <w:pPr>
        <w:widowControl w:val="0"/>
        <w:autoSpaceDE w:val="0"/>
        <w:autoSpaceDN w:val="0"/>
        <w:adjustRightInd w:val="0"/>
        <w:spacing w:after="0" w:line="342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BB7C96"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74B76">
        <w:rPr>
          <w:rFonts w:ascii="Times New Roman" w:hAnsi="Times New Roman" w:cs="Times New Roman"/>
          <w:color w:val="000000"/>
          <w:sz w:val="24"/>
          <w:szCs w:val="24"/>
        </w:rPr>
        <w:t xml:space="preserve"> понимать значение лексических единиц в письменном и устном тексте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4B76">
        <w:rPr>
          <w:rFonts w:ascii="Times New Roman" w:hAnsi="Times New Roman" w:cs="Times New Roman"/>
          <w:color w:val="000000"/>
          <w:sz w:val="24"/>
          <w:szCs w:val="24"/>
        </w:rPr>
        <w:t>пределах тематики начальной школы;</w:t>
      </w:r>
    </w:p>
    <w:p w:rsidR="00CA08CC" w:rsidRPr="00174B76" w:rsidRDefault="00CA08CC" w:rsidP="00462CD9">
      <w:pPr>
        <w:widowControl w:val="0"/>
        <w:autoSpaceDE w:val="0"/>
        <w:autoSpaceDN w:val="0"/>
        <w:adjustRightInd w:val="0"/>
        <w:spacing w:after="0" w:line="504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74B76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использовать в речи лексические единицы, обслуживающие ситуации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общения в </w:t>
      </w:r>
      <w:r w:rsidRPr="00174B76"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ределах тематики,</w:t>
      </w:r>
      <w:r w:rsidRPr="00174B76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4B76">
        <w:rPr>
          <w:rFonts w:ascii="Times New Roman" w:hAnsi="Times New Roman" w:cs="Times New Roman"/>
          <w:color w:val="000000"/>
          <w:sz w:val="24"/>
          <w:szCs w:val="24"/>
        </w:rPr>
        <w:t>коммуникативной задачей;</w:t>
      </w:r>
    </w:p>
    <w:p w:rsidR="00CA08CC" w:rsidRPr="00174B76" w:rsidRDefault="00CA08CC" w:rsidP="00FE0421">
      <w:pPr>
        <w:widowControl w:val="0"/>
        <w:autoSpaceDE w:val="0"/>
        <w:autoSpaceDN w:val="0"/>
        <w:adjustRightInd w:val="0"/>
        <w:spacing w:after="0" w:line="503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74B76">
        <w:rPr>
          <w:rFonts w:ascii="Times New Roman" w:hAnsi="Times New Roman" w:cs="Times New Roman"/>
          <w:color w:val="000000"/>
          <w:sz w:val="24"/>
          <w:szCs w:val="24"/>
        </w:rPr>
        <w:t xml:space="preserve"> распознавать по определённым признакам части речи;</w:t>
      </w:r>
    </w:p>
    <w:p w:rsidR="00CA08CC" w:rsidRPr="00174B76" w:rsidRDefault="00CA08CC" w:rsidP="00FE0421">
      <w:pPr>
        <w:widowControl w:val="0"/>
        <w:autoSpaceDE w:val="0"/>
        <w:autoSpaceDN w:val="0"/>
        <w:adjustRightInd w:val="0"/>
        <w:spacing w:after="0" w:line="502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74B76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использовать правила словообразования;</w:t>
      </w:r>
    </w:p>
    <w:p w:rsidR="00CA08CC" w:rsidRPr="00174B76" w:rsidRDefault="00CA08CC" w:rsidP="00FE0421">
      <w:pPr>
        <w:widowControl w:val="0"/>
        <w:autoSpaceDE w:val="0"/>
        <w:autoSpaceDN w:val="0"/>
        <w:adjustRightInd w:val="0"/>
        <w:spacing w:after="0" w:line="502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74B76">
        <w:rPr>
          <w:rFonts w:ascii="Times New Roman" w:hAnsi="Times New Roman" w:cs="Times New Roman"/>
          <w:color w:val="000000"/>
          <w:sz w:val="24"/>
          <w:szCs w:val="24"/>
        </w:rPr>
        <w:t xml:space="preserve"> догадываться о значении незнакомых слов, используя различные виды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4B76">
        <w:rPr>
          <w:rFonts w:ascii="Times New Roman" w:hAnsi="Times New Roman" w:cs="Times New Roman"/>
          <w:color w:val="000000"/>
          <w:sz w:val="24"/>
          <w:szCs w:val="24"/>
        </w:rPr>
        <w:t>догадки (по аналогии с родным языком, словообразовательным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4B76">
        <w:rPr>
          <w:rFonts w:ascii="Times New Roman" w:hAnsi="Times New Roman" w:cs="Times New Roman"/>
          <w:color w:val="000000"/>
          <w:sz w:val="24"/>
          <w:szCs w:val="24"/>
        </w:rPr>
        <w:t>элементам и т. д.).</w:t>
      </w:r>
    </w:p>
    <w:p w:rsidR="00CA08CC" w:rsidRPr="00174B76" w:rsidRDefault="00CA08CC" w:rsidP="00FE0421">
      <w:pPr>
        <w:widowControl w:val="0"/>
        <w:autoSpaceDE w:val="0"/>
        <w:autoSpaceDN w:val="0"/>
        <w:adjustRightInd w:val="0"/>
        <w:spacing w:after="0" w:line="503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74B76">
        <w:rPr>
          <w:rFonts w:ascii="Times New Roman" w:hAnsi="Times New Roman" w:cs="Times New Roman"/>
          <w:color w:val="000000"/>
          <w:sz w:val="24"/>
          <w:szCs w:val="24"/>
        </w:rPr>
        <w:t xml:space="preserve"> извлекать конкретную информацию из услышанного;</w:t>
      </w:r>
    </w:p>
    <w:p w:rsidR="00CA08CC" w:rsidRPr="00174B76" w:rsidRDefault="00CA08CC" w:rsidP="00FE0421">
      <w:pPr>
        <w:widowControl w:val="0"/>
        <w:autoSpaceDE w:val="0"/>
        <w:autoSpaceDN w:val="0"/>
        <w:adjustRightInd w:val="0"/>
        <w:spacing w:after="0" w:line="504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74B76">
        <w:rPr>
          <w:rFonts w:ascii="Times New Roman" w:hAnsi="Times New Roman" w:cs="Times New Roman"/>
          <w:color w:val="000000"/>
          <w:sz w:val="24"/>
          <w:szCs w:val="24"/>
        </w:rPr>
        <w:t xml:space="preserve"> вербально или 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4B76">
        <w:rPr>
          <w:rFonts w:ascii="Times New Roman" w:hAnsi="Times New Roman" w:cs="Times New Roman"/>
          <w:color w:val="000000"/>
          <w:sz w:val="24"/>
          <w:szCs w:val="24"/>
        </w:rPr>
        <w:t>вербально реагировать на услышанное;</w:t>
      </w:r>
    </w:p>
    <w:p w:rsidR="00CA08CC" w:rsidRPr="00174B76" w:rsidRDefault="00CA08CC" w:rsidP="00462CD9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CA08CC" w:rsidRPr="00A84EE4" w:rsidRDefault="00CA08CC" w:rsidP="00BB7C9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84EE4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Ученик получит возможность научит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ь</w:t>
      </w:r>
      <w:r w:rsidRPr="00A84EE4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ся:</w:t>
      </w:r>
    </w:p>
    <w:p w:rsidR="00CA08CC" w:rsidRPr="00A84EE4" w:rsidRDefault="00CA08CC" w:rsidP="00BB7C96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84EE4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понимать основную информацию услышанного (небольшие тексты и сообщения, построенные на изученном речевом материале, как при непосредственном общении, так и при восприятии аудиозаписи);</w:t>
      </w:r>
    </w:p>
    <w:p w:rsidR="00CA08CC" w:rsidRPr="00A84EE4" w:rsidRDefault="00CA08CC" w:rsidP="00FE0421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A84EE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-составлять небольшие монологические высказывания: рассказ о себе, своем друге, своей семье, описание предмета, картинки, описание персонажей прочитанной сказки с опорой на иллюстрацию;</w:t>
      </w:r>
    </w:p>
    <w:p w:rsidR="00CA08CC" w:rsidRPr="00A84EE4" w:rsidRDefault="00CA08CC" w:rsidP="00FE0421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A84EE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-вести диалог этикетного характера (уметь приветствовать и отвечать на приветствие, познакомиться, представиться, вежливо попрощаться, поздравить и поблагодарить за поздравление, извиниться); </w:t>
      </w:r>
    </w:p>
    <w:p w:rsidR="00CA08CC" w:rsidRPr="00A84EE4" w:rsidRDefault="00CA08CC" w:rsidP="00FE0421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A84EE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- вести диалог-расспрос - уметь расспрашивать («Кто?», «Что?», «Когда?», «Где?». «Куда?»); </w:t>
      </w:r>
    </w:p>
    <w:p w:rsidR="00CA08CC" w:rsidRPr="00A84EE4" w:rsidRDefault="00CA08CC" w:rsidP="00BB7C96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A84EE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 вести диалог - побуждение к действию - уметь обратиться с просьбой, выразить готовность или отказ ее выполнить;            </w:t>
      </w:r>
    </w:p>
    <w:p w:rsidR="00CA08CC" w:rsidRPr="00A84EE4" w:rsidRDefault="00CA08CC" w:rsidP="00DF7AC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A08CC" w:rsidRDefault="00CA08CC" w:rsidP="00DF7AC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A08CC" w:rsidRPr="00D12D81" w:rsidRDefault="00CA08CC" w:rsidP="00D12D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2D81">
        <w:rPr>
          <w:rFonts w:ascii="Times New Roman" w:hAnsi="Times New Roman" w:cs="Times New Roman"/>
          <w:b/>
          <w:bCs/>
          <w:sz w:val="24"/>
          <w:szCs w:val="24"/>
        </w:rPr>
        <w:t>Формы организации учебного процесса</w:t>
      </w:r>
    </w:p>
    <w:p w:rsidR="00CA08CC" w:rsidRPr="00BA17FE" w:rsidRDefault="00CA08CC" w:rsidP="00D12D81">
      <w:pPr>
        <w:jc w:val="both"/>
        <w:rPr>
          <w:rFonts w:ascii="Times New Roman" w:hAnsi="Times New Roman" w:cs="Times New Roman"/>
          <w:sz w:val="24"/>
          <w:szCs w:val="24"/>
        </w:rPr>
      </w:pPr>
      <w:r w:rsidRPr="00D12D81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D12D81">
        <w:rPr>
          <w:rFonts w:ascii="Times New Roman" w:hAnsi="Times New Roman" w:cs="Times New Roman"/>
          <w:sz w:val="24"/>
          <w:szCs w:val="24"/>
        </w:rPr>
        <w:t>Программа предусматривает проведение традиционных уроков, работы детей в группах, парах, индивидуальная работа, уроков корректировки знаний учащихся, уроков по развитию связной речи учащихся</w:t>
      </w:r>
      <w:r w:rsidRPr="00BA17FE">
        <w:rPr>
          <w:rFonts w:ascii="Times New Roman" w:hAnsi="Times New Roman" w:cs="Times New Roman"/>
          <w:sz w:val="24"/>
          <w:szCs w:val="24"/>
        </w:rPr>
        <w:t>.</w:t>
      </w:r>
    </w:p>
    <w:p w:rsidR="00CA08CC" w:rsidRDefault="00CA08CC" w:rsidP="00DF7AC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A08CC" w:rsidRDefault="00CA08CC" w:rsidP="00DF7AC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A08CC" w:rsidRDefault="00CA08CC" w:rsidP="00DF7AC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A08CC" w:rsidRDefault="00CA08CC" w:rsidP="00DF7AC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A08CC" w:rsidRDefault="00CA08CC" w:rsidP="00DF7AC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A08CC" w:rsidRDefault="00CA08CC" w:rsidP="00DF7AC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A08CC" w:rsidRDefault="00CA08CC" w:rsidP="00DF7AC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A08CC" w:rsidRDefault="00CA08CC" w:rsidP="00BB7C9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08CC" w:rsidRDefault="00CA08CC" w:rsidP="00BB7C9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08CC" w:rsidRDefault="00CA08CC" w:rsidP="00BB7C9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08CC" w:rsidRPr="00BB7C96" w:rsidRDefault="00CA08CC" w:rsidP="00BB7C9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Учебно-тематический план</w:t>
      </w:r>
    </w:p>
    <w:tbl>
      <w:tblPr>
        <w:tblW w:w="0" w:type="auto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30"/>
        <w:gridCol w:w="229"/>
        <w:gridCol w:w="105"/>
        <w:gridCol w:w="3186"/>
        <w:gridCol w:w="1838"/>
        <w:gridCol w:w="20"/>
      </w:tblGrid>
      <w:tr w:rsidR="00CA08CC" w:rsidRPr="004D4042">
        <w:trPr>
          <w:gridAfter w:val="1"/>
          <w:trHeight w:val="600"/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08CC" w:rsidRPr="00BB7C96" w:rsidRDefault="00CA08CC" w:rsidP="00BB7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fc0df529ef48cf7524b6fec8b6f047901b7bad44"/>
            <w:bookmarkStart w:id="1" w:name="BM0"/>
            <w:bookmarkStart w:id="2" w:name="h_gjdgxs"/>
            <w:bookmarkEnd w:id="0"/>
            <w:bookmarkEnd w:id="1"/>
            <w:bookmarkEnd w:id="2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08CC" w:rsidRPr="00BB7C96" w:rsidRDefault="00CA08CC" w:rsidP="00BB7C9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7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A08CC" w:rsidRPr="00BB7C96" w:rsidRDefault="00CA08CC" w:rsidP="00BB7C9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CC" w:rsidRPr="00BB7C96" w:rsidRDefault="00CA08CC" w:rsidP="00BB7C9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CC" w:rsidRPr="00BB7C96" w:rsidRDefault="00CA08CC" w:rsidP="00FF5621">
            <w:pPr>
              <w:spacing w:before="100" w:beforeAutospacing="1" w:after="100" w:afterAutospacing="1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7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CC" w:rsidRPr="00BB7C96" w:rsidRDefault="00CA08CC" w:rsidP="00BB7C9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7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A08CC" w:rsidRPr="004D4042">
        <w:trPr>
          <w:gridAfter w:val="1"/>
          <w:trHeight w:val="225"/>
          <w:tblCellSpacing w:w="0" w:type="dxa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CA08CC" w:rsidRPr="00BB7C96" w:rsidRDefault="00CA08CC" w:rsidP="00BB7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CA08CC" w:rsidRPr="00BB7C96" w:rsidRDefault="00CA08CC" w:rsidP="00BB7C9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08CC" w:rsidRPr="00BB7C96" w:rsidRDefault="00CA08CC" w:rsidP="00BB7C9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8CC" w:rsidRPr="00BB7C96" w:rsidRDefault="00CA08CC" w:rsidP="00FF5621">
            <w:pPr>
              <w:spacing w:before="100" w:beforeAutospacing="1" w:after="100" w:afterAutospacing="1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08CC" w:rsidRPr="00BB7C96" w:rsidRDefault="00CA08CC" w:rsidP="00BB7C9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8CC" w:rsidRPr="004D4042">
        <w:trPr>
          <w:tblCellSpacing w:w="0" w:type="dxa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CA08CC" w:rsidRPr="00BB7C96" w:rsidRDefault="00CA08CC" w:rsidP="00BB7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A08CC" w:rsidRPr="00BB7C96" w:rsidRDefault="00CA08CC" w:rsidP="00BB7C9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7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5" w:type="dxa"/>
            <w:tcBorders>
              <w:right w:val="single" w:sz="4" w:space="0" w:color="auto"/>
            </w:tcBorders>
            <w:vAlign w:val="center"/>
          </w:tcPr>
          <w:p w:rsidR="00CA08CC" w:rsidRPr="00BB7C96" w:rsidRDefault="00CA08CC" w:rsidP="00BB7C9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8CC" w:rsidRPr="00BB7C96" w:rsidRDefault="00CA08CC" w:rsidP="00FF5621">
            <w:pPr>
              <w:spacing w:before="100" w:beforeAutospacing="1" w:after="100" w:afterAutospacing="1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7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Школьные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</w:t>
            </w:r>
            <w:r w:rsidRPr="00BB7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дни!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CA08CC" w:rsidRPr="00BB7C96" w:rsidRDefault="00CA08CC" w:rsidP="00BB7C9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</w:tcPr>
          <w:p w:rsidR="00CA08CC" w:rsidRPr="00BB7C96" w:rsidRDefault="00CA08CC" w:rsidP="00BB7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8CC" w:rsidRPr="004D4042">
        <w:trPr>
          <w:tblCellSpacing w:w="0" w:type="dxa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CA08CC" w:rsidRPr="00BB7C96" w:rsidRDefault="00CA08CC" w:rsidP="00BB7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A08CC" w:rsidRPr="00BB7C96" w:rsidRDefault="00CA08CC" w:rsidP="00BB7C9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7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5" w:type="dxa"/>
            <w:tcBorders>
              <w:right w:val="single" w:sz="4" w:space="0" w:color="auto"/>
            </w:tcBorders>
            <w:vAlign w:val="center"/>
          </w:tcPr>
          <w:p w:rsidR="00CA08CC" w:rsidRPr="00BB7C96" w:rsidRDefault="00CA08CC" w:rsidP="00BB7C9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8CC" w:rsidRPr="00BB7C96" w:rsidRDefault="00CA08CC" w:rsidP="00FF5621">
            <w:pPr>
              <w:spacing w:before="100" w:beforeAutospacing="1" w:after="100" w:afterAutospacing="1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7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Семейные моменты!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CA08CC" w:rsidRPr="00BB7C96" w:rsidRDefault="00CA08CC" w:rsidP="00BB7C9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CA08CC" w:rsidRPr="00BB7C96" w:rsidRDefault="00CA08CC" w:rsidP="00BB7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8CC" w:rsidRPr="004D4042">
        <w:trPr>
          <w:tblCellSpacing w:w="0" w:type="dxa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CA08CC" w:rsidRPr="00BB7C96" w:rsidRDefault="00CA08CC" w:rsidP="00BB7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A08CC" w:rsidRPr="00BB7C96" w:rsidRDefault="00CA08CC" w:rsidP="00BB7C9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7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5" w:type="dxa"/>
            <w:tcBorders>
              <w:right w:val="single" w:sz="4" w:space="0" w:color="auto"/>
            </w:tcBorders>
            <w:vAlign w:val="center"/>
          </w:tcPr>
          <w:p w:rsidR="00CA08CC" w:rsidRPr="00BB7C96" w:rsidRDefault="00CA08CC" w:rsidP="00BB7C9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8CC" w:rsidRPr="00BB7C96" w:rsidRDefault="00CA08CC" w:rsidP="00FF5621">
            <w:pPr>
              <w:spacing w:before="100" w:beforeAutospacing="1" w:after="100" w:afterAutospacing="1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7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чем я люблю заниматься!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CA08CC" w:rsidRPr="00BB7C96" w:rsidRDefault="00CA08CC" w:rsidP="00BB7C9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CA08CC" w:rsidRPr="00BB7C96" w:rsidRDefault="00CA08CC" w:rsidP="00BB7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8CC" w:rsidRPr="004D4042">
        <w:trPr>
          <w:tblCellSpacing w:w="0" w:type="dxa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CA08CC" w:rsidRPr="00BB7C96" w:rsidRDefault="00CA08CC" w:rsidP="00BB7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A08CC" w:rsidRPr="00BB7C96" w:rsidRDefault="00CA08CC" w:rsidP="00BB7C9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7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5" w:type="dxa"/>
            <w:tcBorders>
              <w:right w:val="single" w:sz="4" w:space="0" w:color="auto"/>
            </w:tcBorders>
            <w:vAlign w:val="center"/>
          </w:tcPr>
          <w:p w:rsidR="00CA08CC" w:rsidRPr="00BB7C96" w:rsidRDefault="00CA08CC" w:rsidP="00BB7C9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8CC" w:rsidRPr="00BB7C96" w:rsidRDefault="00CA08CC" w:rsidP="00FF5621">
            <w:pPr>
              <w:spacing w:before="100" w:beforeAutospacing="1" w:after="100" w:afterAutospacing="1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7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Давай поиграем!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CA08CC" w:rsidRPr="00BB7C96" w:rsidRDefault="00CA08CC" w:rsidP="00BB7C9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CA08CC" w:rsidRPr="00BB7C96" w:rsidRDefault="00CA08CC" w:rsidP="00BB7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8CC" w:rsidRPr="004D4042">
        <w:trPr>
          <w:tblCellSpacing w:w="0" w:type="dxa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CA08CC" w:rsidRPr="00BB7C96" w:rsidRDefault="00CA08CC" w:rsidP="00BB7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A08CC" w:rsidRPr="00BB7C96" w:rsidRDefault="00CA08CC" w:rsidP="00BB7C9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7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5" w:type="dxa"/>
            <w:tcBorders>
              <w:right w:val="single" w:sz="4" w:space="0" w:color="auto"/>
            </w:tcBorders>
            <w:vAlign w:val="center"/>
          </w:tcPr>
          <w:p w:rsidR="00CA08CC" w:rsidRPr="00BB7C96" w:rsidRDefault="00CA08CC" w:rsidP="00BB7C9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8CC" w:rsidRPr="00BB7C96" w:rsidRDefault="00CA08CC" w:rsidP="00FF5621">
            <w:pPr>
              <w:spacing w:before="100" w:beforeAutospacing="1" w:after="100" w:afterAutospacing="1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7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Мои друзья!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CA08CC" w:rsidRPr="00BB7C96" w:rsidRDefault="00CA08CC" w:rsidP="00BB7C9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CA08CC" w:rsidRPr="00BB7C96" w:rsidRDefault="00CA08CC" w:rsidP="00BB7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8CC" w:rsidRPr="004D4042">
        <w:trPr>
          <w:tblCellSpacing w:w="0" w:type="dxa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CA08CC" w:rsidRPr="00BB7C96" w:rsidRDefault="00CA08CC" w:rsidP="00BB7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A08CC" w:rsidRPr="00BB7C96" w:rsidRDefault="00CA08CC" w:rsidP="00BB7C9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7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5" w:type="dxa"/>
            <w:tcBorders>
              <w:right w:val="single" w:sz="4" w:space="0" w:color="auto"/>
            </w:tcBorders>
            <w:vAlign w:val="center"/>
          </w:tcPr>
          <w:p w:rsidR="00CA08CC" w:rsidRPr="00BB7C96" w:rsidRDefault="00CA08CC" w:rsidP="00BB7C9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8CC" w:rsidRPr="00BB7C96" w:rsidRDefault="00CA08CC" w:rsidP="00FF5621">
            <w:pPr>
              <w:spacing w:before="100" w:beforeAutospacing="1" w:after="100" w:afterAutospacing="1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7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Дом, родной дом!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CA08CC" w:rsidRPr="00BB7C96" w:rsidRDefault="00CA08CC" w:rsidP="00BB7C9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CA08CC" w:rsidRPr="00BB7C96" w:rsidRDefault="00CA08CC" w:rsidP="00BB7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8CC" w:rsidRPr="004D4042">
        <w:trPr>
          <w:tblCellSpacing w:w="0" w:type="dxa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CA08CC" w:rsidRPr="00BB7C96" w:rsidRDefault="00CA08CC" w:rsidP="00BB7C9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08CC" w:rsidRDefault="00CA08CC" w:rsidP="00BB7C9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CA08CC" w:rsidRPr="00BB7C96" w:rsidRDefault="00CA08CC" w:rsidP="00BB7C9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08CC" w:rsidRPr="00BB7C96" w:rsidRDefault="00CA08CC" w:rsidP="00BB7C9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CC" w:rsidRDefault="00CA08CC" w:rsidP="00FF5621">
            <w:pPr>
              <w:spacing w:before="100" w:beforeAutospacing="1" w:after="100" w:afterAutospacing="1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A08CC" w:rsidRDefault="00CA08CC" w:rsidP="00FF5621">
            <w:pPr>
              <w:spacing w:before="100" w:beforeAutospacing="1" w:after="100" w:afterAutospacing="1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Выходные</w:t>
            </w:r>
          </w:p>
          <w:p w:rsidR="00CA08CC" w:rsidRDefault="00CA08CC" w:rsidP="00D044DC">
            <w:pPr>
              <w:spacing w:before="100" w:beforeAutospacing="1" w:after="100" w:afterAutospacing="1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за днем!</w:t>
            </w:r>
          </w:p>
          <w:p w:rsidR="00CA08CC" w:rsidRPr="00BB7C96" w:rsidRDefault="00CA08CC" w:rsidP="00D044D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08CC" w:rsidRDefault="00CA08CC" w:rsidP="00BB7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CA08CC" w:rsidRDefault="00CA08CC" w:rsidP="00BB7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A08CC" w:rsidRPr="00BB7C96" w:rsidRDefault="00CA08CC" w:rsidP="00BB7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A08CC" w:rsidRPr="00BB7C96" w:rsidRDefault="00CA08CC" w:rsidP="00BB7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A08CC" w:rsidRPr="00BB7C96" w:rsidRDefault="00CA08CC" w:rsidP="00A84EE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B7C96">
        <w:rPr>
          <w:rFonts w:ascii="Times New Roman" w:hAnsi="Times New Roman" w:cs="Times New Roman"/>
          <w:sz w:val="24"/>
          <w:szCs w:val="24"/>
          <w:lang w:eastAsia="ru-RU"/>
        </w:rPr>
        <w:t>Содержание программы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CA08CC" w:rsidRPr="00BB7C96" w:rsidRDefault="00CA08CC" w:rsidP="00BB7C9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B7C96">
        <w:rPr>
          <w:rFonts w:ascii="Times New Roman" w:hAnsi="Times New Roman" w:cs="Times New Roman"/>
          <w:sz w:val="24"/>
          <w:szCs w:val="24"/>
          <w:lang w:eastAsia="ru-RU"/>
        </w:rPr>
        <w:t xml:space="preserve">Школьные </w:t>
      </w:r>
      <w:r>
        <w:rPr>
          <w:rFonts w:ascii="Times New Roman" w:hAnsi="Times New Roman" w:cs="Times New Roman"/>
          <w:sz w:val="24"/>
          <w:szCs w:val="24"/>
          <w:lang w:eastAsia="ru-RU"/>
        </w:rPr>
        <w:t>будни  (11</w:t>
      </w:r>
      <w:r w:rsidRPr="00BB7C96">
        <w:rPr>
          <w:rFonts w:ascii="Times New Roman" w:hAnsi="Times New Roman" w:cs="Times New Roman"/>
          <w:sz w:val="24"/>
          <w:szCs w:val="24"/>
          <w:lang w:eastAsia="ru-RU"/>
        </w:rPr>
        <w:t xml:space="preserve"> часов):</w:t>
      </w:r>
    </w:p>
    <w:p w:rsidR="00CA08CC" w:rsidRPr="00BB7C96" w:rsidRDefault="00CA08CC" w:rsidP="00BB7C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B7C96">
        <w:rPr>
          <w:rFonts w:ascii="Times New Roman" w:hAnsi="Times New Roman" w:cs="Times New Roman"/>
          <w:sz w:val="24"/>
          <w:szCs w:val="24"/>
          <w:lang w:eastAsia="ru-RU"/>
        </w:rPr>
        <w:t>«Знакомство»</w:t>
      </w:r>
    </w:p>
    <w:p w:rsidR="00CA08CC" w:rsidRPr="00BB7C96" w:rsidRDefault="00CA08CC" w:rsidP="00BB7C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B7C96">
        <w:rPr>
          <w:rFonts w:ascii="Times New Roman" w:hAnsi="Times New Roman" w:cs="Times New Roman"/>
          <w:sz w:val="24"/>
          <w:szCs w:val="24"/>
          <w:lang w:eastAsia="ru-RU"/>
        </w:rPr>
        <w:t>«Школа»</w:t>
      </w:r>
    </w:p>
    <w:p w:rsidR="00CA08CC" w:rsidRPr="00BB7C96" w:rsidRDefault="00CA08CC" w:rsidP="00BB7C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B7C96">
        <w:rPr>
          <w:rFonts w:ascii="Times New Roman" w:hAnsi="Times New Roman" w:cs="Times New Roman"/>
          <w:sz w:val="24"/>
          <w:szCs w:val="24"/>
          <w:lang w:eastAsia="ru-RU"/>
        </w:rPr>
        <w:t>«Школьные предметы»</w:t>
      </w:r>
    </w:p>
    <w:p w:rsidR="00CA08CC" w:rsidRPr="00BB7C96" w:rsidRDefault="00CA08CC" w:rsidP="00BB7C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B7C96">
        <w:rPr>
          <w:rFonts w:ascii="Times New Roman" w:hAnsi="Times New Roman" w:cs="Times New Roman"/>
          <w:sz w:val="24"/>
          <w:szCs w:val="24"/>
          <w:lang w:eastAsia="ru-RU"/>
        </w:rPr>
        <w:t>«Числительные»</w:t>
      </w:r>
    </w:p>
    <w:p w:rsidR="00CA08CC" w:rsidRPr="00BB7C96" w:rsidRDefault="00CA08CC" w:rsidP="00BB7C9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Семейные моменты (8</w:t>
      </w:r>
      <w:r w:rsidRPr="00BB7C96">
        <w:rPr>
          <w:rFonts w:ascii="Times New Roman" w:hAnsi="Times New Roman" w:cs="Times New Roman"/>
          <w:sz w:val="24"/>
          <w:szCs w:val="24"/>
          <w:lang w:eastAsia="ru-RU"/>
        </w:rPr>
        <w:t xml:space="preserve"> часов):</w:t>
      </w:r>
    </w:p>
    <w:p w:rsidR="00CA08CC" w:rsidRPr="00BB7C96" w:rsidRDefault="00CA08CC" w:rsidP="00BB7C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B7C96">
        <w:rPr>
          <w:rFonts w:ascii="Times New Roman" w:hAnsi="Times New Roman" w:cs="Times New Roman"/>
          <w:sz w:val="24"/>
          <w:szCs w:val="24"/>
          <w:lang w:eastAsia="ru-RU"/>
        </w:rPr>
        <w:t>«Семья»</w:t>
      </w:r>
    </w:p>
    <w:p w:rsidR="00CA08CC" w:rsidRPr="00BB7C96" w:rsidRDefault="00CA08CC" w:rsidP="00BB7C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B7C96">
        <w:rPr>
          <w:rFonts w:ascii="Times New Roman" w:hAnsi="Times New Roman" w:cs="Times New Roman"/>
          <w:sz w:val="24"/>
          <w:szCs w:val="24"/>
          <w:lang w:eastAsia="ru-RU"/>
        </w:rPr>
        <w:t>«Члены семьи»</w:t>
      </w:r>
    </w:p>
    <w:p w:rsidR="00CA08CC" w:rsidRPr="00BB7C96" w:rsidRDefault="00CA08CC" w:rsidP="00BB7C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B7C96">
        <w:rPr>
          <w:rFonts w:ascii="Times New Roman" w:hAnsi="Times New Roman" w:cs="Times New Roman"/>
          <w:sz w:val="24"/>
          <w:szCs w:val="24"/>
          <w:lang w:eastAsia="ru-RU"/>
        </w:rPr>
        <w:t>«Учимся представлять родных»</w:t>
      </w:r>
    </w:p>
    <w:p w:rsidR="00CA08CC" w:rsidRPr="00BB7C96" w:rsidRDefault="00CA08CC" w:rsidP="00BB7C9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Все чем я люблю заниматься! (8</w:t>
      </w:r>
      <w:r w:rsidRPr="00BB7C96">
        <w:rPr>
          <w:rFonts w:ascii="Times New Roman" w:hAnsi="Times New Roman" w:cs="Times New Roman"/>
          <w:sz w:val="24"/>
          <w:szCs w:val="24"/>
          <w:lang w:eastAsia="ru-RU"/>
        </w:rPr>
        <w:t xml:space="preserve"> часов)</w:t>
      </w:r>
    </w:p>
    <w:p w:rsidR="00CA08CC" w:rsidRPr="00BB7C96" w:rsidRDefault="00CA08CC" w:rsidP="00BB7C9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B7C96">
        <w:rPr>
          <w:rFonts w:ascii="Times New Roman" w:hAnsi="Times New Roman" w:cs="Times New Roman"/>
          <w:sz w:val="24"/>
          <w:szCs w:val="24"/>
          <w:lang w:eastAsia="ru-RU"/>
        </w:rPr>
        <w:t>«Еда и напитки»</w:t>
      </w:r>
    </w:p>
    <w:p w:rsidR="00CA08CC" w:rsidRPr="00BB7C96" w:rsidRDefault="00CA08CC" w:rsidP="00BB7C9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B7C96">
        <w:rPr>
          <w:rFonts w:ascii="Times New Roman" w:hAnsi="Times New Roman" w:cs="Times New Roman"/>
          <w:sz w:val="24"/>
          <w:szCs w:val="24"/>
          <w:lang w:eastAsia="ru-RU"/>
        </w:rPr>
        <w:t>«Цвета»</w:t>
      </w:r>
    </w:p>
    <w:p w:rsidR="00CA08CC" w:rsidRPr="00BB7C96" w:rsidRDefault="00CA08CC" w:rsidP="00BB7C9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B7C96">
        <w:rPr>
          <w:rFonts w:ascii="Times New Roman" w:hAnsi="Times New Roman" w:cs="Times New Roman"/>
          <w:sz w:val="24"/>
          <w:szCs w:val="24"/>
          <w:lang w:eastAsia="ru-RU"/>
        </w:rPr>
        <w:t>«Учимся называть любимое блюдо и напиток»</w:t>
      </w:r>
    </w:p>
    <w:p w:rsidR="00CA08CC" w:rsidRPr="00BB7C96" w:rsidRDefault="00CA08CC" w:rsidP="00BB7C9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Давай поиграем! (8</w:t>
      </w:r>
      <w:r w:rsidRPr="00BB7C96">
        <w:rPr>
          <w:rFonts w:ascii="Times New Roman" w:hAnsi="Times New Roman" w:cs="Times New Roman"/>
          <w:sz w:val="24"/>
          <w:szCs w:val="24"/>
          <w:lang w:eastAsia="ru-RU"/>
        </w:rPr>
        <w:t>часов)</w:t>
      </w:r>
    </w:p>
    <w:p w:rsidR="00CA08CC" w:rsidRPr="00BB7C96" w:rsidRDefault="00CA08CC" w:rsidP="00BB7C9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B7C96">
        <w:rPr>
          <w:rFonts w:ascii="Times New Roman" w:hAnsi="Times New Roman" w:cs="Times New Roman"/>
          <w:sz w:val="24"/>
          <w:szCs w:val="24"/>
          <w:lang w:eastAsia="ru-RU"/>
        </w:rPr>
        <w:t>«Игрушки»</w:t>
      </w:r>
    </w:p>
    <w:p w:rsidR="00CA08CC" w:rsidRPr="00BB7C96" w:rsidRDefault="00CA08CC" w:rsidP="00BB7C9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B7C96">
        <w:rPr>
          <w:rFonts w:ascii="Times New Roman" w:hAnsi="Times New Roman" w:cs="Times New Roman"/>
          <w:sz w:val="24"/>
          <w:szCs w:val="24"/>
          <w:lang w:eastAsia="ru-RU"/>
        </w:rPr>
        <w:t>«Название игрушек»</w:t>
      </w:r>
    </w:p>
    <w:p w:rsidR="00CA08CC" w:rsidRPr="00BB7C96" w:rsidRDefault="00CA08CC" w:rsidP="00BB7C9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B7C96">
        <w:rPr>
          <w:rFonts w:ascii="Times New Roman" w:hAnsi="Times New Roman" w:cs="Times New Roman"/>
          <w:sz w:val="24"/>
          <w:szCs w:val="24"/>
          <w:lang w:eastAsia="ru-RU"/>
        </w:rPr>
        <w:t>«Название игр»</w:t>
      </w:r>
    </w:p>
    <w:p w:rsidR="00CA08CC" w:rsidRPr="00BB7C96" w:rsidRDefault="00CA08CC" w:rsidP="00BB7C9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B7C96">
        <w:rPr>
          <w:rFonts w:ascii="Times New Roman" w:hAnsi="Times New Roman" w:cs="Times New Roman"/>
          <w:sz w:val="24"/>
          <w:szCs w:val="24"/>
          <w:lang w:eastAsia="ru-RU"/>
        </w:rPr>
        <w:t>      Мои друзья! (8 часов)</w:t>
      </w:r>
    </w:p>
    <w:p w:rsidR="00CA08CC" w:rsidRPr="00BB7C96" w:rsidRDefault="00CA08CC" w:rsidP="00BB7C9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B7C96">
        <w:rPr>
          <w:rFonts w:ascii="Times New Roman" w:hAnsi="Times New Roman" w:cs="Times New Roman"/>
          <w:sz w:val="24"/>
          <w:szCs w:val="24"/>
          <w:lang w:eastAsia="ru-RU"/>
        </w:rPr>
        <w:t>      1. «Животные»</w:t>
      </w:r>
    </w:p>
    <w:p w:rsidR="00CA08CC" w:rsidRPr="00BB7C96" w:rsidRDefault="00CA08CC" w:rsidP="00BB7C9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B7C96">
        <w:rPr>
          <w:rFonts w:ascii="Times New Roman" w:hAnsi="Times New Roman" w:cs="Times New Roman"/>
          <w:sz w:val="24"/>
          <w:szCs w:val="24"/>
          <w:lang w:eastAsia="ru-RU"/>
        </w:rPr>
        <w:t>      2. «Название животных»</w:t>
      </w:r>
    </w:p>
    <w:p w:rsidR="00CA08CC" w:rsidRPr="00BB7C96" w:rsidRDefault="00CA08CC" w:rsidP="00BB7C9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B7C96">
        <w:rPr>
          <w:rFonts w:ascii="Times New Roman" w:hAnsi="Times New Roman" w:cs="Times New Roman"/>
          <w:sz w:val="24"/>
          <w:szCs w:val="24"/>
          <w:lang w:eastAsia="ru-RU"/>
        </w:rPr>
        <w:t>      3. «Учимся говорить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то, </w:t>
      </w:r>
      <w:r w:rsidRPr="00BB7C96">
        <w:rPr>
          <w:rFonts w:ascii="Times New Roman" w:hAnsi="Times New Roman" w:cs="Times New Roman"/>
          <w:sz w:val="24"/>
          <w:szCs w:val="24"/>
          <w:lang w:eastAsia="ru-RU"/>
        </w:rPr>
        <w:t>что умеют животные»</w:t>
      </w:r>
    </w:p>
    <w:p w:rsidR="00CA08CC" w:rsidRPr="00BB7C96" w:rsidRDefault="00CA08CC" w:rsidP="00BB7C9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  Дом, родной дом! (8</w:t>
      </w:r>
      <w:r w:rsidRPr="00BB7C96">
        <w:rPr>
          <w:rFonts w:ascii="Times New Roman" w:hAnsi="Times New Roman" w:cs="Times New Roman"/>
          <w:sz w:val="24"/>
          <w:szCs w:val="24"/>
          <w:lang w:eastAsia="ru-RU"/>
        </w:rPr>
        <w:t xml:space="preserve"> часов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CA08CC" w:rsidRPr="00BB7C96" w:rsidRDefault="00CA08CC" w:rsidP="00BB7C9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    1. </w:t>
      </w:r>
      <w:r w:rsidRPr="00BB7C96">
        <w:rPr>
          <w:rFonts w:ascii="Times New Roman" w:hAnsi="Times New Roman" w:cs="Times New Roman"/>
          <w:sz w:val="24"/>
          <w:szCs w:val="24"/>
          <w:lang w:eastAsia="ru-RU"/>
        </w:rPr>
        <w:t>Мой дом, кварт</w:t>
      </w:r>
      <w:r>
        <w:rPr>
          <w:rFonts w:ascii="Times New Roman" w:hAnsi="Times New Roman" w:cs="Times New Roman"/>
          <w:sz w:val="24"/>
          <w:szCs w:val="24"/>
          <w:lang w:eastAsia="ru-RU"/>
        </w:rPr>
        <w:t>ира, комната</w:t>
      </w:r>
    </w:p>
    <w:p w:rsidR="00CA08CC" w:rsidRPr="00BB7C96" w:rsidRDefault="00CA08CC" w:rsidP="00BB7C9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2. Название комнат</w:t>
      </w:r>
    </w:p>
    <w:p w:rsidR="00CA08CC" w:rsidRPr="00BB7C96" w:rsidRDefault="00CA08CC" w:rsidP="00BB7C9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B7C96">
        <w:rPr>
          <w:rFonts w:ascii="Times New Roman" w:hAnsi="Times New Roman" w:cs="Times New Roman"/>
          <w:sz w:val="24"/>
          <w:szCs w:val="24"/>
          <w:lang w:eastAsia="ru-RU"/>
        </w:rPr>
        <w:t>Название п</w:t>
      </w:r>
      <w:r>
        <w:rPr>
          <w:rFonts w:ascii="Times New Roman" w:hAnsi="Times New Roman" w:cs="Times New Roman"/>
          <w:sz w:val="24"/>
          <w:szCs w:val="24"/>
          <w:lang w:eastAsia="ru-RU"/>
        </w:rPr>
        <w:t>редметов, находящихся в комнате</w:t>
      </w:r>
    </w:p>
    <w:p w:rsidR="00CA08CC" w:rsidRDefault="00CA08CC" w:rsidP="00590F2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Мебель</w:t>
      </w:r>
    </w:p>
    <w:p w:rsidR="00CA08CC" w:rsidRDefault="00CA08CC" w:rsidP="00590F26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Выходные</w:t>
      </w:r>
    </w:p>
    <w:p w:rsidR="00CA08CC" w:rsidRPr="00BB7C96" w:rsidRDefault="00CA08CC" w:rsidP="00590F26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Досуг ( 7часов)</w:t>
      </w:r>
    </w:p>
    <w:p w:rsidR="00CA08CC" w:rsidRPr="00BB7C96" w:rsidRDefault="00CA08CC" w:rsidP="00BB7C9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    День за днем! (10</w:t>
      </w:r>
      <w:r w:rsidRPr="00BB7C96">
        <w:rPr>
          <w:rFonts w:ascii="Times New Roman" w:hAnsi="Times New Roman" w:cs="Times New Roman"/>
          <w:sz w:val="24"/>
          <w:szCs w:val="24"/>
          <w:lang w:eastAsia="ru-RU"/>
        </w:rPr>
        <w:t xml:space="preserve"> часов)</w:t>
      </w:r>
    </w:p>
    <w:p w:rsidR="00CA08CC" w:rsidRPr="00BB7C96" w:rsidRDefault="00CA08CC" w:rsidP="00BB7C9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1. Распорядок дня</w:t>
      </w:r>
    </w:p>
    <w:p w:rsidR="00CA08CC" w:rsidRPr="00BB7C96" w:rsidRDefault="00CA08CC" w:rsidP="00BB7C9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2. Время</w:t>
      </w:r>
    </w:p>
    <w:p w:rsidR="00CA08CC" w:rsidRPr="00BB7C96" w:rsidRDefault="00CA08CC" w:rsidP="00BB7C9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3. Погода и времена года</w:t>
      </w:r>
    </w:p>
    <w:p w:rsidR="00CA08CC" w:rsidRPr="008B54F3" w:rsidRDefault="00CA08CC" w:rsidP="008B54F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3" w:name="h_30j0zll"/>
      <w:bookmarkEnd w:id="3"/>
      <w:r w:rsidRPr="00BB7C96"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Система оценивания</w:t>
      </w:r>
    </w:p>
    <w:p w:rsidR="00CA08CC" w:rsidRPr="008B54F3" w:rsidRDefault="00CA08CC" w:rsidP="008B54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УМК  </w:t>
      </w:r>
      <w:r w:rsidRPr="00BB7C96">
        <w:rPr>
          <w:rFonts w:ascii="Times New Roman" w:hAnsi="Times New Roman" w:cs="Times New Roman"/>
          <w:sz w:val="24"/>
          <w:szCs w:val="24"/>
          <w:lang w:eastAsia="ru-RU"/>
        </w:rPr>
        <w:t xml:space="preserve"> «Английский в фокусе » </w:t>
      </w:r>
      <w:r w:rsidRPr="008B54F3">
        <w:rPr>
          <w:rFonts w:ascii="Times New Roman" w:hAnsi="Times New Roman" w:cs="Times New Roman"/>
          <w:sz w:val="24"/>
          <w:szCs w:val="24"/>
        </w:rPr>
        <w:t xml:space="preserve"> учебный материал стр</w:t>
      </w:r>
      <w:r>
        <w:rPr>
          <w:rFonts w:ascii="Times New Roman" w:hAnsi="Times New Roman" w:cs="Times New Roman"/>
          <w:sz w:val="24"/>
          <w:szCs w:val="24"/>
        </w:rPr>
        <w:t>уктурирован по учебным модулям. В конце каждого раздела</w:t>
      </w:r>
      <w:r w:rsidRPr="008B54F3">
        <w:rPr>
          <w:rFonts w:ascii="Times New Roman" w:hAnsi="Times New Roman" w:cs="Times New Roman"/>
          <w:sz w:val="24"/>
          <w:szCs w:val="24"/>
        </w:rPr>
        <w:t xml:space="preserve"> предусмотрено выполнение учащимися проверочных за</w:t>
      </w:r>
      <w:r>
        <w:rPr>
          <w:rFonts w:ascii="Times New Roman" w:hAnsi="Times New Roman" w:cs="Times New Roman"/>
          <w:sz w:val="24"/>
          <w:szCs w:val="24"/>
        </w:rPr>
        <w:t>даний из раздела «</w:t>
      </w:r>
      <w:r>
        <w:rPr>
          <w:rFonts w:ascii="Times New Roman" w:hAnsi="Times New Roman" w:cs="Times New Roman"/>
          <w:sz w:val="24"/>
          <w:szCs w:val="24"/>
          <w:lang w:val="en-US"/>
        </w:rPr>
        <w:t>Now</w:t>
      </w:r>
      <w:r w:rsidRPr="008B54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B54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know</w:t>
      </w:r>
      <w:r w:rsidRPr="008B54F3">
        <w:rPr>
          <w:rFonts w:ascii="Times New Roman" w:hAnsi="Times New Roman" w:cs="Times New Roman"/>
          <w:sz w:val="24"/>
          <w:szCs w:val="24"/>
        </w:rPr>
        <w:t>», которые позволяют оценить коммуникативные умени</w:t>
      </w:r>
      <w:r>
        <w:rPr>
          <w:rFonts w:ascii="Times New Roman" w:hAnsi="Times New Roman" w:cs="Times New Roman"/>
          <w:sz w:val="24"/>
          <w:szCs w:val="24"/>
        </w:rPr>
        <w:t xml:space="preserve">я младших школьников в </w:t>
      </w:r>
      <w:r w:rsidRPr="008B54F3">
        <w:rPr>
          <w:rFonts w:ascii="Times New Roman" w:hAnsi="Times New Roman" w:cs="Times New Roman"/>
          <w:sz w:val="24"/>
          <w:szCs w:val="24"/>
        </w:rPr>
        <w:t xml:space="preserve"> чтении, письме и устной речи, убедиться в том, что основной языковой и речевой материал ими усвоен. Контроль, прежде всего, направлен на выявление достижений школьников. Все задания построены на изученном материале, а предлагаемый формат проверочных работ и процедура их выполнения знакомы и понятны учащимся. Проверка комм</w:t>
      </w:r>
      <w:r>
        <w:rPr>
          <w:rFonts w:ascii="Times New Roman" w:hAnsi="Times New Roman" w:cs="Times New Roman"/>
          <w:sz w:val="24"/>
          <w:szCs w:val="24"/>
        </w:rPr>
        <w:t xml:space="preserve">уникативных умений </w:t>
      </w:r>
      <w:r w:rsidRPr="008B54F3">
        <w:rPr>
          <w:rFonts w:ascii="Times New Roman" w:hAnsi="Times New Roman" w:cs="Times New Roman"/>
          <w:sz w:val="24"/>
          <w:szCs w:val="24"/>
        </w:rPr>
        <w:t xml:space="preserve"> осуществляется с </w:t>
      </w:r>
      <w:r>
        <w:rPr>
          <w:rFonts w:ascii="Times New Roman" w:hAnsi="Times New Roman" w:cs="Times New Roman"/>
          <w:sz w:val="24"/>
          <w:szCs w:val="24"/>
        </w:rPr>
        <w:t>помощью заданий на выбор ответа, монологических высказываний.</w:t>
      </w:r>
      <w:r w:rsidRPr="008B54F3">
        <w:rPr>
          <w:rFonts w:ascii="Times New Roman" w:hAnsi="Times New Roman" w:cs="Times New Roman"/>
          <w:sz w:val="24"/>
          <w:szCs w:val="24"/>
        </w:rPr>
        <w:t xml:space="preserve"> Для проверки лексич</w:t>
      </w:r>
      <w:r>
        <w:rPr>
          <w:rFonts w:ascii="Times New Roman" w:hAnsi="Times New Roman" w:cs="Times New Roman"/>
          <w:sz w:val="24"/>
          <w:szCs w:val="24"/>
        </w:rPr>
        <w:t>еских и грамматических навыков ис</w:t>
      </w:r>
      <w:r w:rsidRPr="008B54F3">
        <w:rPr>
          <w:rFonts w:ascii="Times New Roman" w:hAnsi="Times New Roman" w:cs="Times New Roman"/>
          <w:sz w:val="24"/>
          <w:szCs w:val="24"/>
        </w:rPr>
        <w:t>пользуются как задания с выбором ответа, так и задания на восстановление пропущенных слов в связном тексте. Чтобы оценить умения учащихся в устной речи, им предлагается высказаться в связи с данной ситуацией общения, которая знакома детям. Проверочные задания даны в учебнике и продублированы в рабочей тетради для того, чтобы учащиеся могли выполнить задания письменно.</w:t>
      </w:r>
    </w:p>
    <w:p w:rsidR="00CA08CC" w:rsidRPr="00BB7C96" w:rsidRDefault="00CA08CC" w:rsidP="00BB7C9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08CC" w:rsidRPr="00BB7C96" w:rsidRDefault="00CA08CC" w:rsidP="00BB7C9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08CC" w:rsidRDefault="00CA08CC" w:rsidP="00BB7C9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08CC" w:rsidRDefault="00CA08CC" w:rsidP="00BB7C9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08CC" w:rsidRPr="009E029C" w:rsidRDefault="00CA08CC" w:rsidP="009E029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E029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Календарно-тематическое планирование</w:t>
      </w:r>
    </w:p>
    <w:p w:rsidR="00CA08CC" w:rsidRDefault="00CA08CC" w:rsidP="00BB7C9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708"/>
        <w:gridCol w:w="1134"/>
        <w:gridCol w:w="837"/>
        <w:gridCol w:w="1290"/>
        <w:gridCol w:w="1701"/>
        <w:gridCol w:w="1134"/>
        <w:gridCol w:w="1666"/>
      </w:tblGrid>
      <w:tr w:rsidR="00CA08CC" w:rsidRPr="004D4042">
        <w:tc>
          <w:tcPr>
            <w:tcW w:w="1101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708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34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837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90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понятия</w:t>
            </w:r>
          </w:p>
        </w:tc>
        <w:tc>
          <w:tcPr>
            <w:tcW w:w="1701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134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666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A08CC" w:rsidRPr="004D4042">
        <w:tc>
          <w:tcPr>
            <w:tcW w:w="1101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возвращением!</w:t>
            </w:r>
          </w:p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</w:tcPr>
          <w:p w:rsidR="00CA08CC" w:rsidRPr="004D4042" w:rsidRDefault="00CA08CC" w:rsidP="00917C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Welcome back! again,</w:t>
            </w:r>
          </w:p>
          <w:p w:rsidR="00CA08CC" w:rsidRPr="004D4042" w:rsidRDefault="00CA08CC" w:rsidP="00917C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everyone, today, think,</w:t>
            </w:r>
          </w:p>
          <w:p w:rsidR="00CA08CC" w:rsidRPr="004D4042" w:rsidRDefault="00CA08CC" w:rsidP="00917C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Nice to see you!</w:t>
            </w:r>
          </w:p>
          <w:p w:rsidR="00CA08CC" w:rsidRPr="004D4042" w:rsidRDefault="00CA08CC" w:rsidP="00917C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Названия</w:t>
            </w: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цветов</w:t>
            </w: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rainbow, duck, pencil case, day, phone number,</w:t>
            </w:r>
          </w:p>
          <w:p w:rsidR="00CA08CC" w:rsidRPr="004D4042" w:rsidRDefault="00CA08CC" w:rsidP="00917C58">
            <w:pPr>
              <w:pStyle w:val="NoSpacing"/>
              <w:rPr>
                <w:lang w:val="en-US" w:eastAsia="ru-RU"/>
              </w:rPr>
            </w:pPr>
          </w:p>
        </w:tc>
        <w:tc>
          <w:tcPr>
            <w:tcW w:w="1701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Развить навыки устной речи, чтения, аудирования.</w:t>
            </w:r>
          </w:p>
        </w:tc>
        <w:tc>
          <w:tcPr>
            <w:tcW w:w="1134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Наглядно-иллюстративный материал, презентация</w:t>
            </w:r>
          </w:p>
        </w:tc>
        <w:tc>
          <w:tcPr>
            <w:tcW w:w="1666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8CC" w:rsidRPr="004D4042">
        <w:tc>
          <w:tcPr>
            <w:tcW w:w="1101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возвращением!</w:t>
            </w:r>
          </w:p>
        </w:tc>
        <w:tc>
          <w:tcPr>
            <w:tcW w:w="837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</w:tcPr>
          <w:p w:rsidR="00CA08CC" w:rsidRPr="004D4042" w:rsidRDefault="00CA08CC" w:rsidP="000A452F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Числительные,</w:t>
            </w:r>
          </w:p>
          <w:p w:rsidR="00CA08CC" w:rsidRPr="004D4042" w:rsidRDefault="00CA08CC" w:rsidP="000A452F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ранее изученная лексика</w:t>
            </w:r>
          </w:p>
          <w:p w:rsidR="00CA08CC" w:rsidRPr="004D4042" w:rsidRDefault="00CA08CC" w:rsidP="000A45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по темам «Питомцы», «Глаголы движения»</w:t>
            </w:r>
          </w:p>
        </w:tc>
        <w:tc>
          <w:tcPr>
            <w:tcW w:w="1701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Развить навыки устной речи. Составить небольшие устные монологические высказывания</w:t>
            </w:r>
          </w:p>
        </w:tc>
        <w:tc>
          <w:tcPr>
            <w:tcW w:w="1134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Наглядно-иллюстративный материал, презентация</w:t>
            </w:r>
          </w:p>
        </w:tc>
        <w:tc>
          <w:tcPr>
            <w:tcW w:w="1666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8CC" w:rsidRPr="004D4042">
        <w:tc>
          <w:tcPr>
            <w:tcW w:w="1101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1. Школьные будни</w:t>
            </w:r>
            <w:r w:rsidRPr="004D40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Снова в школу.</w:t>
            </w:r>
          </w:p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</w:tcPr>
          <w:p w:rsidR="00CA08CC" w:rsidRPr="004D4042" w:rsidRDefault="00CA08CC" w:rsidP="000A452F">
            <w:pPr>
              <w:pStyle w:val="NoSpacing"/>
              <w:rPr>
                <w:rFonts w:ascii="Times New Roman" w:hAnsi="Times New Roman" w:cs="Times New Roman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lang w:val="en-US" w:eastAsia="ru-RU"/>
              </w:rPr>
              <w:t>school, school bag, pen,</w:t>
            </w:r>
          </w:p>
          <w:p w:rsidR="00CA08CC" w:rsidRPr="004D4042" w:rsidRDefault="00CA08CC" w:rsidP="000A452F">
            <w:pPr>
              <w:pStyle w:val="NoSpacing"/>
              <w:rPr>
                <w:rFonts w:ascii="Times New Roman" w:hAnsi="Times New Roman" w:cs="Times New Roman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lang w:val="en-US" w:eastAsia="ru-RU"/>
              </w:rPr>
              <w:t>pencil, rubber, ruler,</w:t>
            </w:r>
          </w:p>
          <w:p w:rsidR="00CA08CC" w:rsidRPr="004D4042" w:rsidRDefault="00CA08CC" w:rsidP="000A452F">
            <w:pPr>
              <w:pStyle w:val="NoSpacing"/>
              <w:rPr>
                <w:rFonts w:ascii="Times New Roman" w:hAnsi="Times New Roman" w:cs="Times New Roman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lang w:val="en-US" w:eastAsia="ru-RU"/>
              </w:rPr>
              <w:t>book, pencil case, pet,</w:t>
            </w:r>
          </w:p>
          <w:p w:rsidR="00CA08CC" w:rsidRPr="004D4042" w:rsidRDefault="00CA08CC" w:rsidP="000A452F">
            <w:pPr>
              <w:pStyle w:val="NoSpacing"/>
              <w:rPr>
                <w:rFonts w:ascii="Times New Roman" w:hAnsi="Times New Roman" w:cs="Times New Roman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lang w:val="en-US" w:eastAsia="ru-RU"/>
              </w:rPr>
              <w:t>let's go! What's this? It's a</w:t>
            </w:r>
          </w:p>
          <w:p w:rsidR="00CA08CC" w:rsidRPr="004D4042" w:rsidRDefault="00CA08CC" w:rsidP="000A452F">
            <w:pPr>
              <w:pStyle w:val="NoSpacing"/>
              <w:rPr>
                <w:rFonts w:ascii="Times New Roman" w:hAnsi="Times New Roman" w:cs="Times New Roman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lang w:val="en-US" w:eastAsia="ru-RU"/>
              </w:rPr>
              <w:t>school bag!</w:t>
            </w:r>
          </w:p>
          <w:p w:rsidR="00CA08CC" w:rsidRPr="004D4042" w:rsidRDefault="00CA08CC" w:rsidP="000A452F">
            <w:pPr>
              <w:pStyle w:val="NoSpacing"/>
              <w:rPr>
                <w:rFonts w:ascii="Times New Roman" w:hAnsi="Times New Roman" w:cs="Times New Roman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Глагол</w:t>
            </w:r>
            <w:r w:rsidRPr="004D4042">
              <w:rPr>
                <w:rFonts w:ascii="Times New Roman" w:hAnsi="Times New Roman" w:cs="Times New Roman"/>
                <w:lang w:val="en-US" w:eastAsia="ru-RU"/>
              </w:rPr>
              <w:t xml:space="preserve"> "to be"</w:t>
            </w:r>
          </w:p>
          <w:p w:rsidR="00CA08CC" w:rsidRPr="004D4042" w:rsidRDefault="00CA08CC" w:rsidP="000A452F">
            <w:pPr>
              <w:pStyle w:val="NoSpacing"/>
              <w:rPr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lang w:val="en-US" w:eastAsia="ru-RU"/>
              </w:rPr>
              <w:t>my/you</w:t>
            </w:r>
          </w:p>
        </w:tc>
        <w:tc>
          <w:tcPr>
            <w:tcW w:w="1701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Ознакомить с лексикой по теме «Школьные принадлежности», развить лексические навыки чтения и говорения.</w:t>
            </w:r>
          </w:p>
        </w:tc>
        <w:tc>
          <w:tcPr>
            <w:tcW w:w="1134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Плакат, презентация</w:t>
            </w:r>
          </w:p>
        </w:tc>
        <w:tc>
          <w:tcPr>
            <w:tcW w:w="1666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8CC" w:rsidRPr="004D4042">
        <w:tc>
          <w:tcPr>
            <w:tcW w:w="1101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Снова в школу.</w:t>
            </w:r>
          </w:p>
        </w:tc>
        <w:tc>
          <w:tcPr>
            <w:tcW w:w="837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</w:tcPr>
          <w:p w:rsidR="00CA08CC" w:rsidRPr="004D4042" w:rsidRDefault="00CA08CC" w:rsidP="00BE68D6">
            <w:pPr>
              <w:pStyle w:val="NoSpacing"/>
              <w:rPr>
                <w:rFonts w:ascii="Times New Roman" w:hAnsi="Times New Roman" w:cs="Times New Roman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числительные</w:t>
            </w:r>
            <w:r w:rsidRPr="004D4042">
              <w:rPr>
                <w:rFonts w:ascii="Times New Roman" w:hAnsi="Times New Roman" w:cs="Times New Roman"/>
                <w:lang w:val="en-US" w:eastAsia="ru-RU"/>
              </w:rPr>
              <w:t xml:space="preserve"> 11—20, time to go, get, be late,</w:t>
            </w:r>
          </w:p>
          <w:p w:rsidR="00CA08CC" w:rsidRPr="004D4042" w:rsidRDefault="00CA08CC" w:rsidP="00BE68D6">
            <w:pPr>
              <w:pStyle w:val="NoSpacing"/>
              <w:rPr>
                <w:rFonts w:ascii="Times New Roman" w:hAnsi="Times New Roman" w:cs="Times New Roman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lang w:val="en-US" w:eastAsia="ru-RU"/>
              </w:rPr>
              <w:t>come, plus</w:t>
            </w:r>
          </w:p>
          <w:p w:rsidR="00CA08CC" w:rsidRPr="004D4042" w:rsidRDefault="00CA08CC" w:rsidP="00BE68D6">
            <w:pPr>
              <w:pStyle w:val="NoSpacing"/>
              <w:rPr>
                <w:rFonts w:ascii="Times New Roman" w:hAnsi="Times New Roman" w:cs="Times New Roman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lang w:val="en-US" w:eastAsia="ru-RU"/>
              </w:rPr>
              <w:t>once more, PE</w:t>
            </w:r>
          </w:p>
          <w:p w:rsidR="00CA08CC" w:rsidRPr="004D4042" w:rsidRDefault="00CA08CC" w:rsidP="00BE68D6">
            <w:pPr>
              <w:pStyle w:val="NoSpacing"/>
              <w:rPr>
                <w:rFonts w:ascii="Times New Roman" w:hAnsi="Times New Roman" w:cs="Times New Roman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Числ</w:t>
            </w:r>
            <w:r w:rsidRPr="004D4042">
              <w:rPr>
                <w:rFonts w:ascii="Times New Roman" w:hAnsi="Times New Roman" w:cs="Times New Roman"/>
                <w:lang w:val="en-US" w:eastAsia="ru-RU"/>
              </w:rPr>
              <w:t>. 11—20</w:t>
            </w:r>
          </w:p>
          <w:p w:rsidR="00CA08CC" w:rsidRPr="004D4042" w:rsidRDefault="00CA08CC" w:rsidP="00BE68D6">
            <w:pPr>
              <w:pStyle w:val="NoSpacing"/>
              <w:rPr>
                <w:rFonts w:ascii="Times New Roman" w:hAnsi="Times New Roman" w:cs="Times New Roman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Повел</w:t>
            </w:r>
            <w:r w:rsidRPr="004D4042">
              <w:rPr>
                <w:rFonts w:ascii="Times New Roman" w:hAnsi="Times New Roman" w:cs="Times New Roman"/>
                <w:lang w:val="en-US" w:eastAsia="ru-RU"/>
              </w:rPr>
              <w:t xml:space="preserve">. </w:t>
            </w:r>
            <w:r w:rsidRPr="004D4042">
              <w:rPr>
                <w:rFonts w:ascii="Times New Roman" w:hAnsi="Times New Roman" w:cs="Times New Roman"/>
                <w:lang w:eastAsia="ru-RU"/>
              </w:rPr>
              <w:t>накл</w:t>
            </w:r>
            <w:r w:rsidRPr="004D4042">
              <w:rPr>
                <w:rFonts w:ascii="Times New Roman" w:hAnsi="Times New Roman" w:cs="Times New Roman"/>
                <w:lang w:val="en-US" w:eastAsia="ru-RU"/>
              </w:rPr>
              <w:t>.</w:t>
            </w:r>
          </w:p>
          <w:p w:rsidR="00CA08CC" w:rsidRPr="004D4042" w:rsidRDefault="00CA08CC" w:rsidP="00BE68D6">
            <w:pPr>
              <w:pStyle w:val="NoSpacing"/>
              <w:rPr>
                <w:rFonts w:ascii="Times New Roman" w:hAnsi="Times New Roman" w:cs="Times New Roman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lang w:val="en-US" w:eastAsia="ru-RU"/>
              </w:rPr>
              <w:t>Get your school</w:t>
            </w:r>
          </w:p>
          <w:p w:rsidR="00CA08CC" w:rsidRPr="004D4042" w:rsidRDefault="00CA08CC" w:rsidP="00BE68D6">
            <w:pPr>
              <w:pStyle w:val="NoSpacing"/>
              <w:rPr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lang w:val="en-US" w:eastAsia="ru-RU"/>
              </w:rPr>
              <w:t>bag! Don't be late!</w:t>
            </w:r>
          </w:p>
        </w:tc>
        <w:tc>
          <w:tcPr>
            <w:tcW w:w="1701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Развить навык чтения и письменной речи, аудирования.</w:t>
            </w:r>
          </w:p>
        </w:tc>
        <w:tc>
          <w:tcPr>
            <w:tcW w:w="1134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Наглядно-иллюстративный материал, презентация</w:t>
            </w:r>
          </w:p>
        </w:tc>
        <w:tc>
          <w:tcPr>
            <w:tcW w:w="1666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8CC" w:rsidRPr="004D4042">
        <w:tc>
          <w:tcPr>
            <w:tcW w:w="1101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Школьные предметы.</w:t>
            </w:r>
          </w:p>
        </w:tc>
        <w:tc>
          <w:tcPr>
            <w:tcW w:w="837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</w:tcPr>
          <w:p w:rsidR="00CA08CC" w:rsidRPr="004D4042" w:rsidRDefault="00CA08CC" w:rsidP="00BE68D6">
            <w:pPr>
              <w:pStyle w:val="NoSpacing"/>
              <w:rPr>
                <w:rFonts w:ascii="Times New Roman" w:hAnsi="Times New Roman" w:cs="Times New Roman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lang w:val="en-US" w:eastAsia="ru-RU"/>
              </w:rPr>
              <w:t>school subjects, English,</w:t>
            </w:r>
          </w:p>
          <w:p w:rsidR="00CA08CC" w:rsidRPr="004D4042" w:rsidRDefault="00CA08CC" w:rsidP="00BE68D6">
            <w:pPr>
              <w:pStyle w:val="NoSpacing"/>
              <w:rPr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val="en-US" w:eastAsia="ru-RU"/>
              </w:rPr>
              <w:t>Maths, Geography, PE, History, Science, Art, Music, year; What's your favourite subject? What about you</w:t>
            </w:r>
            <w:r w:rsidRPr="004D4042">
              <w:rPr>
                <w:lang w:val="en-US" w:eastAsia="ru-RU"/>
              </w:rPr>
              <w:t>?,</w:t>
            </w:r>
          </w:p>
        </w:tc>
        <w:tc>
          <w:tcPr>
            <w:tcW w:w="1701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навык  чтения  новых слов, навыка письма. Развитие навыка аудирования.</w:t>
            </w:r>
          </w:p>
        </w:tc>
        <w:tc>
          <w:tcPr>
            <w:tcW w:w="1134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Рабочая тетрадь, дидактический раздат очный материал</w:t>
            </w:r>
          </w:p>
        </w:tc>
        <w:tc>
          <w:tcPr>
            <w:tcW w:w="1666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8CC" w:rsidRPr="004D4042">
        <w:tc>
          <w:tcPr>
            <w:tcW w:w="1101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Весело в школе!</w:t>
            </w:r>
          </w:p>
        </w:tc>
        <w:tc>
          <w:tcPr>
            <w:tcW w:w="837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</w:tcPr>
          <w:p w:rsidR="00CA08CC" w:rsidRPr="004D4042" w:rsidRDefault="00CA08CC" w:rsidP="00BE68D6">
            <w:pPr>
              <w:pStyle w:val="NoSpacing"/>
              <w:rPr>
                <w:rFonts w:ascii="Times New Roman" w:hAnsi="Times New Roman" w:cs="Times New Roman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lang w:val="en-US" w:eastAsia="ru-RU"/>
              </w:rPr>
              <w:t>clap your hands, stamp your feet, triangle, circle, square, live, stand up, sit down, open/close your book.</w:t>
            </w:r>
          </w:p>
          <w:p w:rsidR="00CA08CC" w:rsidRPr="004D4042" w:rsidRDefault="00CA08CC" w:rsidP="00BE68D6">
            <w:pPr>
              <w:pStyle w:val="NoSpacing"/>
              <w:rPr>
                <w:rFonts w:ascii="Times New Roman" w:hAnsi="Times New Roman" w:cs="Times New Roman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lang w:val="en-US" w:eastAsia="ru-RU"/>
              </w:rPr>
              <w:t>come on, everybody, add,</w:t>
            </w:r>
          </w:p>
          <w:p w:rsidR="00CA08CC" w:rsidRPr="004D4042" w:rsidRDefault="00CA08CC" w:rsidP="00BE68D6">
            <w:pPr>
              <w:pStyle w:val="NoSpacing"/>
              <w:rPr>
                <w:rFonts w:ascii="Times New Roman" w:hAnsi="Times New Roman" w:cs="Times New Roman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lang w:val="en-US" w:eastAsia="ru-RU"/>
              </w:rPr>
              <w:t>take away, answer, shape,</w:t>
            </w:r>
          </w:p>
          <w:p w:rsidR="00CA08CC" w:rsidRPr="004D4042" w:rsidRDefault="00CA08CC" w:rsidP="00BE68D6">
            <w:pPr>
              <w:pStyle w:val="NoSpacing"/>
              <w:rPr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lang w:val="en-US" w:eastAsia="ru-RU"/>
              </w:rPr>
              <w:t>next door.</w:t>
            </w:r>
          </w:p>
        </w:tc>
        <w:tc>
          <w:tcPr>
            <w:tcW w:w="1701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Повторить лексику  по теме  урока и числительные от 1 до 20</w:t>
            </w:r>
          </w:p>
        </w:tc>
        <w:tc>
          <w:tcPr>
            <w:tcW w:w="1134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Аудиоприложение, презентация</w:t>
            </w:r>
          </w:p>
        </w:tc>
        <w:tc>
          <w:tcPr>
            <w:tcW w:w="1666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8CC" w:rsidRPr="004D4042">
        <w:tc>
          <w:tcPr>
            <w:tcW w:w="1101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Игрушчный солдатик!</w:t>
            </w:r>
          </w:p>
        </w:tc>
        <w:tc>
          <w:tcPr>
            <w:tcW w:w="837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</w:tcPr>
          <w:p w:rsidR="00CA08CC" w:rsidRPr="004D4042" w:rsidRDefault="00CA08CC" w:rsidP="0054045E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doll, ранее изученная лек сика по темам «Игрушки», «Одежда», «Внешность», «Цвета».</w:t>
            </w:r>
          </w:p>
          <w:p w:rsidR="00CA08CC" w:rsidRPr="004D4042" w:rsidRDefault="00CA08CC" w:rsidP="00BE68D6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Развить навыки чтения и письменной речи.</w:t>
            </w:r>
          </w:p>
        </w:tc>
        <w:tc>
          <w:tcPr>
            <w:tcW w:w="1134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Рабочая тетрадь,учебник</w:t>
            </w:r>
          </w:p>
        </w:tc>
        <w:tc>
          <w:tcPr>
            <w:tcW w:w="1666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8CC" w:rsidRPr="004D4042">
        <w:tc>
          <w:tcPr>
            <w:tcW w:w="1101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Школы в Британии и России</w:t>
            </w:r>
          </w:p>
        </w:tc>
        <w:tc>
          <w:tcPr>
            <w:tcW w:w="837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</w:tcPr>
          <w:p w:rsidR="00CA08CC" w:rsidRPr="004D4042" w:rsidRDefault="00CA08CC" w:rsidP="00FD2523">
            <w:pPr>
              <w:pStyle w:val="NoSpacing"/>
              <w:rPr>
                <w:rFonts w:ascii="Times New Roman" w:hAnsi="Times New Roman" w:cs="Times New Roman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lang w:val="en-US" w:eastAsia="ru-RU"/>
              </w:rPr>
              <w:t>start, age, primary</w:t>
            </w:r>
          </w:p>
          <w:p w:rsidR="00CA08CC" w:rsidRPr="004D4042" w:rsidRDefault="00CA08CC" w:rsidP="00FD2523">
            <w:pPr>
              <w:pStyle w:val="NoSpacing"/>
              <w:rPr>
                <w:rFonts w:ascii="Times New Roman" w:hAnsi="Times New Roman" w:cs="Times New Roman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lang w:val="en-US" w:eastAsia="ru-RU"/>
              </w:rPr>
              <w:t>school, uniform, library,</w:t>
            </w:r>
          </w:p>
          <w:p w:rsidR="00CA08CC" w:rsidRPr="004D4042" w:rsidRDefault="00CA08CC" w:rsidP="00FD2523">
            <w:pPr>
              <w:pStyle w:val="NoSpacing"/>
              <w:rPr>
                <w:rFonts w:ascii="Times New Roman" w:hAnsi="Times New Roman" w:cs="Times New Roman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lang w:val="en-US" w:eastAsia="ru-RU"/>
              </w:rPr>
              <w:t>lesson, Reading, Handicraft, break, parent, wear,</w:t>
            </w:r>
          </w:p>
          <w:p w:rsidR="00CA08CC" w:rsidRPr="004D4042" w:rsidRDefault="00CA08CC" w:rsidP="00FD2523">
            <w:pPr>
              <w:pStyle w:val="NoSpacing"/>
              <w:rPr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lang w:val="en-US" w:eastAsia="ru-RU"/>
              </w:rPr>
              <w:t>nursery school, spend, gym, canteen, Nature Study, Computer Study, relax, stay, at work.</w:t>
            </w:r>
          </w:p>
        </w:tc>
        <w:tc>
          <w:tcPr>
            <w:tcW w:w="1701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Ознакомить учащихся с образованием В Британии.</w:t>
            </w:r>
          </w:p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Развить навыки  диалогической речи.</w:t>
            </w:r>
          </w:p>
        </w:tc>
        <w:tc>
          <w:tcPr>
            <w:tcW w:w="1134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Наглядно-иллюстративный материал</w:t>
            </w:r>
          </w:p>
        </w:tc>
        <w:tc>
          <w:tcPr>
            <w:tcW w:w="1666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8CC" w:rsidRPr="004D4042">
        <w:tc>
          <w:tcPr>
            <w:tcW w:w="1101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Теперь я знаю!</w:t>
            </w:r>
          </w:p>
        </w:tc>
        <w:tc>
          <w:tcPr>
            <w:tcW w:w="837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</w:tcPr>
          <w:p w:rsidR="00CA08CC" w:rsidRPr="004D4042" w:rsidRDefault="00CA08CC" w:rsidP="00FD2523">
            <w:pPr>
              <w:pStyle w:val="NoSpacing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701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Закрепить языковой материал модуля 1.</w:t>
            </w:r>
          </w:p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собственной работы</w:t>
            </w:r>
          </w:p>
        </w:tc>
        <w:tc>
          <w:tcPr>
            <w:tcW w:w="1134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Рабочая тетрадь,учебник</w:t>
            </w:r>
          </w:p>
        </w:tc>
        <w:tc>
          <w:tcPr>
            <w:tcW w:w="1666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8CC" w:rsidRPr="004D4042">
        <w:tc>
          <w:tcPr>
            <w:tcW w:w="1101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 № 1.</w:t>
            </w:r>
          </w:p>
        </w:tc>
        <w:tc>
          <w:tcPr>
            <w:tcW w:w="837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</w:tcPr>
          <w:p w:rsidR="00CA08CC" w:rsidRPr="004D4042" w:rsidRDefault="00CA08CC" w:rsidP="00FD2523">
            <w:pPr>
              <w:pStyle w:val="NoSpacing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701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Проверить качество знаний обучающихся.</w:t>
            </w:r>
          </w:p>
        </w:tc>
        <w:tc>
          <w:tcPr>
            <w:tcW w:w="1134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8CC" w:rsidRPr="004D4042">
        <w:tc>
          <w:tcPr>
            <w:tcW w:w="1101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2 Семейные моменты</w:t>
            </w:r>
            <w:r w:rsidRPr="004D40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Новый член семьи.</w:t>
            </w:r>
          </w:p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lang w:val="en-US" w:eastAsia="ru-RU"/>
              </w:rPr>
              <w:t>family tree, big brother,</w:t>
            </w:r>
          </w:p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lang w:val="en-US" w:eastAsia="ru-RU"/>
              </w:rPr>
              <w:t>little sister, grandma,</w:t>
            </w:r>
          </w:p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lang w:val="en-US" w:eastAsia="ru-RU"/>
              </w:rPr>
              <w:t>grandpa, mum, dad,</w:t>
            </w:r>
          </w:p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lang w:val="en-US" w:eastAsia="ru-RU"/>
              </w:rPr>
              <w:t>teddy, chimp, Look! This is</w:t>
            </w:r>
          </w:p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lang w:val="en-US" w:eastAsia="ru-RU"/>
              </w:rPr>
              <w:t>my…</w:t>
            </w:r>
          </w:p>
          <w:p w:rsidR="00CA08CC" w:rsidRPr="004D4042" w:rsidRDefault="00CA08CC" w:rsidP="00E27963">
            <w:pPr>
              <w:pStyle w:val="NoSpacing"/>
              <w:rPr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lang w:val="en-US" w:eastAsia="ru-RU"/>
              </w:rPr>
              <w:t>new, member, of course.</w:t>
            </w:r>
          </w:p>
        </w:tc>
        <w:tc>
          <w:tcPr>
            <w:tcW w:w="1701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Ознакомить с лексикой по теме «Семья», развитие лексических навыков чтения и говорения.</w:t>
            </w:r>
          </w:p>
        </w:tc>
        <w:tc>
          <w:tcPr>
            <w:tcW w:w="1134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Наглядно-иллюстративный материал, презентация</w:t>
            </w:r>
          </w:p>
        </w:tc>
        <w:tc>
          <w:tcPr>
            <w:tcW w:w="1666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8CC" w:rsidRPr="004D4042">
        <w:tc>
          <w:tcPr>
            <w:tcW w:w="1101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Новый член семьи.</w:t>
            </w:r>
          </w:p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lang w:val="en-US" w:eastAsia="ru-RU"/>
              </w:rPr>
              <w:t>Who's this? This is my</w:t>
            </w:r>
          </w:p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lang w:val="en-US" w:eastAsia="ru-RU"/>
              </w:rPr>
              <w:t>big/little sister.</w:t>
            </w:r>
          </w:p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Грамматика</w:t>
            </w:r>
            <w:r w:rsidRPr="004D4042">
              <w:rPr>
                <w:rFonts w:ascii="Times New Roman" w:hAnsi="Times New Roman" w:cs="Times New Roman"/>
                <w:lang w:val="en-US" w:eastAsia="ru-RU"/>
              </w:rPr>
              <w:t>:</w:t>
            </w:r>
          </w:p>
          <w:p w:rsidR="00CA08CC" w:rsidRPr="004D4042" w:rsidRDefault="00CA08CC" w:rsidP="00E27963">
            <w:pPr>
              <w:pStyle w:val="NoSpacing"/>
              <w:rPr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Притяжательные</w:t>
            </w:r>
            <w:r w:rsidRPr="004D4042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 w:rsidRPr="004D4042">
              <w:rPr>
                <w:rFonts w:ascii="Times New Roman" w:hAnsi="Times New Roman" w:cs="Times New Roman"/>
                <w:lang w:eastAsia="ru-RU"/>
              </w:rPr>
              <w:t>местоимения</w:t>
            </w:r>
            <w:r w:rsidRPr="004D4042">
              <w:rPr>
                <w:rFonts w:ascii="Times New Roman" w:hAnsi="Times New Roman" w:cs="Times New Roman"/>
                <w:lang w:val="en-US" w:eastAsia="ru-RU"/>
              </w:rPr>
              <w:t>: my, your, his, her, its, our, their</w:t>
            </w:r>
          </w:p>
        </w:tc>
        <w:tc>
          <w:tcPr>
            <w:tcW w:w="1701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Развить лексические навыки чтения и говорения по теме «Семья».</w:t>
            </w:r>
          </w:p>
        </w:tc>
        <w:tc>
          <w:tcPr>
            <w:tcW w:w="1134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Плакат, презентация</w:t>
            </w:r>
          </w:p>
        </w:tc>
        <w:tc>
          <w:tcPr>
            <w:tcW w:w="1666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8CC" w:rsidRPr="004D4042">
        <w:tc>
          <w:tcPr>
            <w:tcW w:w="1101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708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Счастливая семья!</w:t>
            </w:r>
          </w:p>
        </w:tc>
        <w:tc>
          <w:tcPr>
            <w:tcW w:w="837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90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lang w:val="en-US" w:eastAsia="ru-RU"/>
              </w:rPr>
              <w:t>grandmother,</w:t>
            </w:r>
          </w:p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lang w:val="en-US" w:eastAsia="ru-RU"/>
              </w:rPr>
              <w:t>mother, grandfather,</w:t>
            </w:r>
          </w:p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lang w:val="en-US" w:eastAsia="ru-RU"/>
              </w:rPr>
              <w:t>father, her grandmother. What is</w:t>
            </w:r>
          </w:p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lang w:val="en-US" w:eastAsia="ru-RU"/>
              </w:rPr>
              <w:t>it? It's a…; What are they?</w:t>
            </w:r>
          </w:p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They're ballerinas.</w:t>
            </w:r>
          </w:p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Множественное</w:t>
            </w:r>
          </w:p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число существительных</w:t>
            </w:r>
          </w:p>
        </w:tc>
        <w:tc>
          <w:tcPr>
            <w:tcW w:w="1701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Совершенствовать  лексические навыки чтения и говорения по теме «Семья», развитие навыков аудирования.</w:t>
            </w:r>
          </w:p>
        </w:tc>
        <w:tc>
          <w:tcPr>
            <w:tcW w:w="1134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Наглядно-иллюстративный материал, презентация</w:t>
            </w:r>
          </w:p>
        </w:tc>
        <w:tc>
          <w:tcPr>
            <w:tcW w:w="1666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A08CC" w:rsidRPr="004D4042">
        <w:tc>
          <w:tcPr>
            <w:tcW w:w="1101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708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Счастливая семья!</w:t>
            </w:r>
          </w:p>
        </w:tc>
        <w:tc>
          <w:tcPr>
            <w:tcW w:w="837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90" w:type="dxa"/>
          </w:tcPr>
          <w:p w:rsidR="00CA08CC" w:rsidRPr="004D4042" w:rsidRDefault="00CA08CC" w:rsidP="00704865">
            <w:pPr>
              <w:pStyle w:val="NoSpacing"/>
              <w:rPr>
                <w:rFonts w:ascii="Times New Roman" w:hAnsi="Times New Roman" w:cs="Times New Roman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lang w:val="en-US" w:eastAsia="ru-RU"/>
              </w:rPr>
              <w:t>baby, paint, paintings, in the street, child</w:t>
            </w:r>
          </w:p>
          <w:p w:rsidR="00CA08CC" w:rsidRPr="004D4042" w:rsidRDefault="00CA08CC" w:rsidP="00704865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Грамматика:</w:t>
            </w:r>
          </w:p>
          <w:p w:rsidR="00CA08CC" w:rsidRPr="004D4042" w:rsidRDefault="00CA08CC" w:rsidP="00704865">
            <w:pPr>
              <w:pStyle w:val="NoSpacing"/>
              <w:rPr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Глагол “to be”</w:t>
            </w:r>
          </w:p>
        </w:tc>
        <w:tc>
          <w:tcPr>
            <w:tcW w:w="1701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Повторить лексику урока по теме, закрепить пройденный грамматический материал (множественное число); познакомить учащихся с одним из периодов творчества Пикассо</w:t>
            </w:r>
          </w:p>
        </w:tc>
        <w:tc>
          <w:tcPr>
            <w:tcW w:w="1134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Плакат, презентация</w:t>
            </w:r>
          </w:p>
        </w:tc>
        <w:tc>
          <w:tcPr>
            <w:tcW w:w="1666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A08CC" w:rsidRPr="004D4042">
        <w:tc>
          <w:tcPr>
            <w:tcW w:w="1101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708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Игрушечный солдатик.</w:t>
            </w:r>
          </w:p>
        </w:tc>
        <w:tc>
          <w:tcPr>
            <w:tcW w:w="837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90" w:type="dxa"/>
          </w:tcPr>
          <w:p w:rsidR="00CA08CC" w:rsidRPr="004D4042" w:rsidRDefault="00CA08CC" w:rsidP="00704865">
            <w:pPr>
              <w:pStyle w:val="NoSpacing"/>
              <w:rPr>
                <w:rFonts w:ascii="Times New Roman" w:hAnsi="Times New Roman" w:cs="Times New Roman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lang w:val="en-US" w:eastAsia="ru-RU"/>
              </w:rPr>
              <w:t>How do you do?</w:t>
            </w:r>
          </w:p>
          <w:p w:rsidR="00CA08CC" w:rsidRPr="004D4042" w:rsidRDefault="00CA08CC" w:rsidP="00704865">
            <w:pPr>
              <w:pStyle w:val="NoSpacing"/>
              <w:rPr>
                <w:rFonts w:ascii="Times New Roman" w:hAnsi="Times New Roman" w:cs="Times New Roman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lang w:val="en-US" w:eastAsia="ru-RU"/>
              </w:rPr>
              <w:t>day, friends, doll, jack in</w:t>
            </w:r>
          </w:p>
          <w:p w:rsidR="00CA08CC" w:rsidRPr="004D4042" w:rsidRDefault="00CA08CC" w:rsidP="00704865">
            <w:pPr>
              <w:pStyle w:val="NoSpacing"/>
              <w:rPr>
                <w:rFonts w:ascii="Times New Roman" w:hAnsi="Times New Roman" w:cs="Times New Roman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lang w:val="en-US" w:eastAsia="ru-RU"/>
              </w:rPr>
              <w:t>the box, puppet, socks,</w:t>
            </w:r>
          </w:p>
          <w:p w:rsidR="00CA08CC" w:rsidRPr="004D4042" w:rsidRDefault="00CA08CC" w:rsidP="00704865">
            <w:pPr>
              <w:pStyle w:val="NoSpacing"/>
              <w:rPr>
                <w:rFonts w:ascii="Times New Roman" w:hAnsi="Times New Roman" w:cs="Times New Roman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lang w:val="en-US" w:eastAsia="ru-RU"/>
              </w:rPr>
              <w:t>meet, it's lots of fun!</w:t>
            </w:r>
          </w:p>
          <w:p w:rsidR="00CA08CC" w:rsidRPr="004D4042" w:rsidRDefault="00CA08CC" w:rsidP="00704865">
            <w:pPr>
              <w:pStyle w:val="NoSpacing"/>
              <w:rPr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lang w:val="en-US" w:eastAsia="ru-RU"/>
              </w:rPr>
              <w:t>I like it here, come out</w:t>
            </w:r>
          </w:p>
        </w:tc>
        <w:tc>
          <w:tcPr>
            <w:tcW w:w="1701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Развить навыки чтения, аудирования, говорения и письма.</w:t>
            </w:r>
          </w:p>
        </w:tc>
        <w:tc>
          <w:tcPr>
            <w:tcW w:w="1134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Наглядно-иллюстративный материал, презентация</w:t>
            </w:r>
          </w:p>
        </w:tc>
        <w:tc>
          <w:tcPr>
            <w:tcW w:w="1666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A08CC" w:rsidRPr="004D4042">
        <w:tc>
          <w:tcPr>
            <w:tcW w:w="1101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708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Семья.</w:t>
            </w:r>
          </w:p>
        </w:tc>
        <w:tc>
          <w:tcPr>
            <w:tcW w:w="837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90" w:type="dxa"/>
          </w:tcPr>
          <w:p w:rsidR="00CA08CC" w:rsidRPr="004D4042" w:rsidRDefault="00CA08CC" w:rsidP="001E1767">
            <w:pPr>
              <w:pStyle w:val="NoSpacing"/>
              <w:rPr>
                <w:rFonts w:ascii="Times New Roman" w:hAnsi="Times New Roman" w:cs="Times New Roman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lang w:val="en-US" w:eastAsia="ru-RU"/>
              </w:rPr>
              <w:t>aunt, uncle, cousin, live, the UK,</w:t>
            </w:r>
          </w:p>
          <w:p w:rsidR="00CA08CC" w:rsidRPr="004D4042" w:rsidRDefault="00CA08CC" w:rsidP="001E1767">
            <w:pPr>
              <w:pStyle w:val="NoSpacing"/>
              <w:rPr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lang w:val="en-US" w:eastAsia="ru-RU"/>
              </w:rPr>
              <w:t>near, far, Australia, only, for short</w:t>
            </w:r>
          </w:p>
        </w:tc>
        <w:tc>
          <w:tcPr>
            <w:tcW w:w="1701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Научиться  рассказывать о своем семейном дереве, познакомить  с семейным укладом Британии</w:t>
            </w:r>
          </w:p>
        </w:tc>
        <w:tc>
          <w:tcPr>
            <w:tcW w:w="1134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Аудиоприложение, презентация</w:t>
            </w:r>
          </w:p>
        </w:tc>
        <w:tc>
          <w:tcPr>
            <w:tcW w:w="1666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A08CC" w:rsidRPr="004D4042">
        <w:tc>
          <w:tcPr>
            <w:tcW w:w="1101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  <w:tc>
          <w:tcPr>
            <w:tcW w:w="708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Теперь я знаю.</w:t>
            </w:r>
          </w:p>
        </w:tc>
        <w:tc>
          <w:tcPr>
            <w:tcW w:w="837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90" w:type="dxa"/>
          </w:tcPr>
          <w:p w:rsidR="00CA08CC" w:rsidRPr="004D4042" w:rsidRDefault="00CA08CC" w:rsidP="001E1767">
            <w:pPr>
              <w:pStyle w:val="NoSpacing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701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Закрепить языковой  материал</w:t>
            </w:r>
          </w:p>
        </w:tc>
        <w:tc>
          <w:tcPr>
            <w:tcW w:w="1134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Рабочая тетрадь,учебник</w:t>
            </w:r>
          </w:p>
        </w:tc>
        <w:tc>
          <w:tcPr>
            <w:tcW w:w="1666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A08CC" w:rsidRPr="004D4042">
        <w:tc>
          <w:tcPr>
            <w:tcW w:w="1101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708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Контрольная работа №2</w:t>
            </w:r>
          </w:p>
        </w:tc>
        <w:tc>
          <w:tcPr>
            <w:tcW w:w="837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90" w:type="dxa"/>
          </w:tcPr>
          <w:p w:rsidR="00CA08CC" w:rsidRPr="004D4042" w:rsidRDefault="00CA08CC" w:rsidP="001E1767">
            <w:pPr>
              <w:pStyle w:val="NoSpacing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701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Проверить качество знаний обучающихся.</w:t>
            </w:r>
          </w:p>
        </w:tc>
        <w:tc>
          <w:tcPr>
            <w:tcW w:w="1134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66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A08CC" w:rsidRPr="004D4042">
        <w:tc>
          <w:tcPr>
            <w:tcW w:w="1101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  <w:tc>
          <w:tcPr>
            <w:tcW w:w="708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Модуль 3. Все, чем я люблю заниматься</w:t>
            </w:r>
            <w:r w:rsidRPr="004D4042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. </w:t>
            </w:r>
          </w:p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 любит желе.</w:t>
            </w:r>
          </w:p>
        </w:tc>
        <w:tc>
          <w:tcPr>
            <w:tcW w:w="837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90" w:type="dxa"/>
          </w:tcPr>
          <w:p w:rsidR="00CA08CC" w:rsidRPr="004D4042" w:rsidRDefault="00CA08CC" w:rsidP="00E231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jelly, vegetables, water,</w:t>
            </w:r>
          </w:p>
          <w:p w:rsidR="00CA08CC" w:rsidRPr="004D4042" w:rsidRDefault="00CA08CC" w:rsidP="00E231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lemonade, cheese, eggs,</w:t>
            </w:r>
          </w:p>
          <w:p w:rsidR="00CA08CC" w:rsidRPr="004D4042" w:rsidRDefault="00CA08CC" w:rsidP="00E231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What's your favourite</w:t>
            </w:r>
          </w:p>
          <w:p w:rsidR="00CA08CC" w:rsidRPr="004D4042" w:rsidRDefault="00CA08CC" w:rsidP="00E231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food? Pizza, yum! What</w:t>
            </w:r>
          </w:p>
          <w:p w:rsidR="00CA08CC" w:rsidRPr="004D4042" w:rsidRDefault="00CA08CC" w:rsidP="00E231B4">
            <w:pPr>
              <w:pStyle w:val="NoSpacing"/>
              <w:rPr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about you?;</w:t>
            </w:r>
          </w:p>
        </w:tc>
        <w:tc>
          <w:tcPr>
            <w:tcW w:w="1701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научиться беседовать о еде и  напитках, говорить о том, что им нравится и не нравится;</w:t>
            </w:r>
          </w:p>
        </w:tc>
        <w:tc>
          <w:tcPr>
            <w:tcW w:w="1134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Наглядно-иллюстративный материал, презентация</w:t>
            </w:r>
          </w:p>
        </w:tc>
        <w:tc>
          <w:tcPr>
            <w:tcW w:w="1666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A08CC" w:rsidRPr="004D4042">
        <w:tc>
          <w:tcPr>
            <w:tcW w:w="1101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708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 любит желе.</w:t>
            </w:r>
          </w:p>
        </w:tc>
        <w:tc>
          <w:tcPr>
            <w:tcW w:w="837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90" w:type="dxa"/>
          </w:tcPr>
          <w:p w:rsidR="00CA08CC" w:rsidRPr="004D4042" w:rsidRDefault="00CA08CC" w:rsidP="00E231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Do you like chicken? Yes, I</w:t>
            </w:r>
          </w:p>
          <w:p w:rsidR="00CA08CC" w:rsidRPr="004D4042" w:rsidRDefault="00CA08CC" w:rsidP="00E231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do/No, I don't. Does he</w:t>
            </w:r>
          </w:p>
          <w:p w:rsidR="00CA08CC" w:rsidRPr="004D4042" w:rsidRDefault="00CA08CC" w:rsidP="00E231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like eggs? Yes, he</w:t>
            </w:r>
          </w:p>
          <w:p w:rsidR="00CA08CC" w:rsidRPr="004D4042" w:rsidRDefault="00CA08CC" w:rsidP="00E231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does/No, he doesn't. I</w:t>
            </w:r>
          </w:p>
          <w:p w:rsidR="00CA08CC" w:rsidRPr="004D4042" w:rsidRDefault="00CA08CC" w:rsidP="00E231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like.../I don't like… My</w:t>
            </w:r>
          </w:p>
          <w:p w:rsidR="00CA08CC" w:rsidRPr="004D4042" w:rsidRDefault="00CA08CC" w:rsidP="00E231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favourite food is … </w:t>
            </w:r>
          </w:p>
          <w:p w:rsidR="00CA08CC" w:rsidRPr="004D4042" w:rsidRDefault="00CA08CC" w:rsidP="00E231B4">
            <w:pPr>
              <w:pStyle w:val="NoSpacing"/>
              <w:rPr>
                <w:lang w:val="en-US" w:eastAsia="ru-RU"/>
              </w:rPr>
            </w:pPr>
          </w:p>
        </w:tc>
        <w:tc>
          <w:tcPr>
            <w:tcW w:w="1701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Отработать употребление глагола like в утвердительной, вопросительной и отрицательной формах в Present Simple;</w:t>
            </w:r>
          </w:p>
        </w:tc>
        <w:tc>
          <w:tcPr>
            <w:tcW w:w="1134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Наглядно-иллюстративный материал, презентация</w:t>
            </w:r>
          </w:p>
        </w:tc>
        <w:tc>
          <w:tcPr>
            <w:tcW w:w="1666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A08CC" w:rsidRPr="004D4042">
        <w:tc>
          <w:tcPr>
            <w:tcW w:w="1101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21</w:t>
            </w:r>
          </w:p>
        </w:tc>
        <w:tc>
          <w:tcPr>
            <w:tcW w:w="708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 моей коробке для ланча!</w:t>
            </w:r>
          </w:p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90" w:type="dxa"/>
          </w:tcPr>
          <w:p w:rsidR="00CA08CC" w:rsidRPr="004D4042" w:rsidRDefault="00CA08CC" w:rsidP="00A23D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lunch box, menu, pota</w:t>
            </w:r>
          </w:p>
          <w:p w:rsidR="00CA08CC" w:rsidRPr="004D4042" w:rsidRDefault="00CA08CC" w:rsidP="00A23D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toes, pasta, carrots,</w:t>
            </w:r>
          </w:p>
          <w:p w:rsidR="00CA08CC" w:rsidRPr="004D4042" w:rsidRDefault="00CA08CC" w:rsidP="00A23D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sausages, rice, popcorn,</w:t>
            </w:r>
          </w:p>
          <w:p w:rsidR="00CA08CC" w:rsidRPr="004D4042" w:rsidRDefault="00CA08CC" w:rsidP="00A23D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Coke, shopping list,</w:t>
            </w:r>
          </w:p>
          <w:p w:rsidR="00CA08CC" w:rsidRPr="004D4042" w:rsidRDefault="00CA08CC" w:rsidP="00A23D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need, Can I have some</w:t>
            </w:r>
          </w:p>
          <w:p w:rsidR="00CA08CC" w:rsidRPr="004D4042" w:rsidRDefault="00CA08CC" w:rsidP="00A23D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meat and potatoes? Here</w:t>
            </w:r>
          </w:p>
          <w:p w:rsidR="00CA08CC" w:rsidRPr="004D4042" w:rsidRDefault="00CA08CC" w:rsidP="00E231B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Научить разговаривать о еде, научиться элементарным фразам этикетного диалога по теме «Еда»; познакомиться с употреблением some, any</w:t>
            </w:r>
          </w:p>
        </w:tc>
        <w:tc>
          <w:tcPr>
            <w:tcW w:w="1134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дидактический раздат очный материал</w:t>
            </w:r>
          </w:p>
        </w:tc>
        <w:tc>
          <w:tcPr>
            <w:tcW w:w="1666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A08CC" w:rsidRPr="004D4042">
        <w:tc>
          <w:tcPr>
            <w:tcW w:w="1101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22</w:t>
            </w:r>
          </w:p>
        </w:tc>
        <w:tc>
          <w:tcPr>
            <w:tcW w:w="708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моей коробке для ланча!</w:t>
            </w:r>
          </w:p>
        </w:tc>
        <w:tc>
          <w:tcPr>
            <w:tcW w:w="837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90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fruit, drink, munch, eat,</w:t>
            </w:r>
          </w:p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catch, ball</w:t>
            </w:r>
          </w:p>
          <w:p w:rsidR="00CA08CC" w:rsidRPr="004D4042" w:rsidRDefault="00CA08CC" w:rsidP="00A23D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</w:tc>
        <w:tc>
          <w:tcPr>
            <w:tcW w:w="1134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Наглядно-иллюстративный материал, презентация</w:t>
            </w:r>
          </w:p>
        </w:tc>
        <w:tc>
          <w:tcPr>
            <w:tcW w:w="1666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A08CC" w:rsidRPr="004D4042">
        <w:tc>
          <w:tcPr>
            <w:tcW w:w="1101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708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Игрушечный солдатик!</w:t>
            </w:r>
          </w:p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90" w:type="dxa"/>
          </w:tcPr>
          <w:p w:rsidR="00CA08CC" w:rsidRPr="004D4042" w:rsidRDefault="00CA08CC" w:rsidP="00AB73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follow, march, Swing your</w:t>
            </w:r>
          </w:p>
          <w:p w:rsidR="00CA08CC" w:rsidRPr="004D4042" w:rsidRDefault="00CA08CC" w:rsidP="00AB73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arms! It's time for us to,</w:t>
            </w:r>
          </w:p>
          <w:p w:rsidR="00CA08CC" w:rsidRPr="004D4042" w:rsidRDefault="00CA08CC" w:rsidP="00AB73C3">
            <w:pPr>
              <w:pStyle w:val="NoSpacing"/>
              <w:rPr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come out.</w:t>
            </w:r>
          </w:p>
        </w:tc>
        <w:tc>
          <w:tcPr>
            <w:tcW w:w="1701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навыки чтения, аудирования, говорения и письма</w:t>
            </w:r>
          </w:p>
        </w:tc>
        <w:tc>
          <w:tcPr>
            <w:tcW w:w="1134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Рабочая тетрадь,учебник</w:t>
            </w:r>
          </w:p>
        </w:tc>
        <w:tc>
          <w:tcPr>
            <w:tcW w:w="1666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A08CC" w:rsidRPr="004D4042">
        <w:tc>
          <w:tcPr>
            <w:tcW w:w="1101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24</w:t>
            </w:r>
          </w:p>
        </w:tc>
        <w:tc>
          <w:tcPr>
            <w:tcW w:w="708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Перекусить! Я требую мороженное!  </w:t>
            </w:r>
          </w:p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90" w:type="dxa"/>
          </w:tcPr>
          <w:p w:rsidR="00CA08CC" w:rsidRPr="004D4042" w:rsidRDefault="00CA08CC" w:rsidP="00AB73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teatime, breakfast,</w:t>
            </w:r>
          </w:p>
          <w:p w:rsidR="00CA08CC" w:rsidRPr="004D4042" w:rsidRDefault="00CA08CC" w:rsidP="00AB73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Saturday, toast, café,</w:t>
            </w:r>
          </w:p>
          <w:p w:rsidR="00CA08CC" w:rsidRPr="004D4042" w:rsidRDefault="00CA08CC" w:rsidP="00AB73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festival, fish and chips,</w:t>
            </w:r>
          </w:p>
          <w:p w:rsidR="00CA08CC" w:rsidRPr="004D4042" w:rsidRDefault="00CA08CC" w:rsidP="00AB73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weather, ice cream, fruit,</w:t>
            </w:r>
          </w:p>
          <w:p w:rsidR="00CA08CC" w:rsidRPr="004D4042" w:rsidRDefault="00CA08CC" w:rsidP="00AB73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yummy</w:t>
            </w:r>
          </w:p>
          <w:p w:rsidR="00CA08CC" w:rsidRPr="004D4042" w:rsidRDefault="00CA08CC" w:rsidP="00AB73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street, scream, outside,</w:t>
            </w:r>
          </w:p>
          <w:p w:rsidR="00CA08CC" w:rsidRPr="004D4042" w:rsidRDefault="00CA08CC" w:rsidP="00AB73C3">
            <w:pPr>
              <w:pStyle w:val="NoSpacing"/>
              <w:rPr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shop, flavour, vanilla</w:t>
            </w:r>
          </w:p>
        </w:tc>
        <w:tc>
          <w:tcPr>
            <w:tcW w:w="1701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учащихся с традиционной английской едой и научить рассказывать о любимом российском лакомстве - мороженом; научить элементарным фразам этикетного диалога по теме «Покупки»</w:t>
            </w:r>
          </w:p>
        </w:tc>
        <w:tc>
          <w:tcPr>
            <w:tcW w:w="1134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Наглядно-иллюстративный материал, презентация</w:t>
            </w:r>
          </w:p>
        </w:tc>
        <w:tc>
          <w:tcPr>
            <w:tcW w:w="1666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A08CC" w:rsidRPr="004D4042">
        <w:tc>
          <w:tcPr>
            <w:tcW w:w="1101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  <w:tc>
          <w:tcPr>
            <w:tcW w:w="708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Теперь я знаю!</w:t>
            </w:r>
          </w:p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90" w:type="dxa"/>
          </w:tcPr>
          <w:p w:rsidR="00CA08CC" w:rsidRPr="004D4042" w:rsidRDefault="00CA08CC" w:rsidP="00AB73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Закрепить языковой  материал модуля 3.</w:t>
            </w:r>
          </w:p>
        </w:tc>
        <w:tc>
          <w:tcPr>
            <w:tcW w:w="1134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Рабочая тетрадь,учебник</w:t>
            </w:r>
          </w:p>
        </w:tc>
        <w:tc>
          <w:tcPr>
            <w:tcW w:w="1666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A08CC" w:rsidRPr="004D4042">
        <w:tc>
          <w:tcPr>
            <w:tcW w:w="1101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  <w:tc>
          <w:tcPr>
            <w:tcW w:w="708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 3.</w:t>
            </w:r>
          </w:p>
        </w:tc>
        <w:tc>
          <w:tcPr>
            <w:tcW w:w="837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90" w:type="dxa"/>
          </w:tcPr>
          <w:p w:rsidR="00CA08CC" w:rsidRPr="004D4042" w:rsidRDefault="00CA08CC" w:rsidP="00AB73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Показать сформированность учебных действий.</w:t>
            </w:r>
          </w:p>
        </w:tc>
        <w:tc>
          <w:tcPr>
            <w:tcW w:w="1134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66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A08CC" w:rsidRPr="004D4042">
        <w:tc>
          <w:tcPr>
            <w:tcW w:w="1101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27</w:t>
            </w:r>
          </w:p>
        </w:tc>
        <w:tc>
          <w:tcPr>
            <w:tcW w:w="708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A08CC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Модуль 4. </w:t>
            </w:r>
            <w:r w:rsidRPr="00D044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Давай поиграем!</w:t>
            </w:r>
          </w:p>
          <w:p w:rsidR="00CA08CC" w:rsidRPr="00D044DC" w:rsidRDefault="00CA08CC" w:rsidP="00D044D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4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Игрушки. </w:t>
            </w:r>
          </w:p>
          <w:p w:rsidR="00CA08CC" w:rsidRPr="00D044DC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90" w:type="dxa"/>
          </w:tcPr>
          <w:p w:rsidR="00CA08CC" w:rsidRPr="004D4042" w:rsidRDefault="00CA08CC" w:rsidP="008611CD">
            <w:pPr>
              <w:pStyle w:val="NoSpacing"/>
              <w:rPr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musical box, tea set, elephant, rocking horse, aeroplane, train, doll, ball, Whose is this …?</w:t>
            </w:r>
          </w:p>
          <w:p w:rsidR="00CA08CC" w:rsidRPr="004D4042" w:rsidRDefault="00CA08CC" w:rsidP="008611CD">
            <w:pPr>
              <w:pStyle w:val="NoSpacing"/>
              <w:rPr>
                <w:lang w:val="en-US" w:eastAsia="ru-RU"/>
              </w:rPr>
            </w:pPr>
          </w:p>
        </w:tc>
        <w:tc>
          <w:tcPr>
            <w:tcW w:w="1701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Называть игрушки и говорить, кому они принадлежат</w:t>
            </w:r>
          </w:p>
        </w:tc>
        <w:tc>
          <w:tcPr>
            <w:tcW w:w="1134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Плакат, презентация</w:t>
            </w:r>
          </w:p>
        </w:tc>
        <w:tc>
          <w:tcPr>
            <w:tcW w:w="1666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A08CC" w:rsidRPr="004D4042">
        <w:tc>
          <w:tcPr>
            <w:tcW w:w="1101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  <w:tc>
          <w:tcPr>
            <w:tcW w:w="708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Игрушки для маленькой Бетси!</w:t>
            </w:r>
          </w:p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90" w:type="dxa"/>
          </w:tcPr>
          <w:p w:rsidR="00CA08CC" w:rsidRPr="004D4042" w:rsidRDefault="00CA08CC" w:rsidP="008611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What's wrong? Let me see. Try</w:t>
            </w: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again</w:t>
            </w: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A08CC" w:rsidRPr="004D4042" w:rsidRDefault="00CA08CC" w:rsidP="008611CD">
            <w:pPr>
              <w:pStyle w:val="NoSpacing"/>
              <w:rPr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Притяжательный падеж существительного.</w:t>
            </w:r>
          </w:p>
        </w:tc>
        <w:tc>
          <w:tcPr>
            <w:tcW w:w="1701" w:type="dxa"/>
          </w:tcPr>
          <w:p w:rsidR="00CA08CC" w:rsidRPr="004D4042" w:rsidRDefault="00CA08CC" w:rsidP="008611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лексику урока по теме, объяснить употребление неопределенного артикля a/an; познакомить с указательными местоимениями this/that; </w:t>
            </w:r>
          </w:p>
        </w:tc>
        <w:tc>
          <w:tcPr>
            <w:tcW w:w="1134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Плакат, презентация</w:t>
            </w:r>
          </w:p>
        </w:tc>
        <w:tc>
          <w:tcPr>
            <w:tcW w:w="1666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A08CC" w:rsidRPr="004D4042">
        <w:tc>
          <w:tcPr>
            <w:tcW w:w="1101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29</w:t>
            </w:r>
          </w:p>
        </w:tc>
        <w:tc>
          <w:tcPr>
            <w:tcW w:w="708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моей комнате!</w:t>
            </w:r>
          </w:p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90" w:type="dxa"/>
          </w:tcPr>
          <w:p w:rsidR="00CA08CC" w:rsidRPr="004D4042" w:rsidRDefault="00CA08CC" w:rsidP="008611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computer, TV, armchair, desk, playroom, radio, lamp, bed, chair,</w:t>
            </w:r>
          </w:p>
        </w:tc>
        <w:tc>
          <w:tcPr>
            <w:tcW w:w="1701" w:type="dxa"/>
          </w:tcPr>
          <w:p w:rsidR="00CA08CC" w:rsidRPr="004D4042" w:rsidRDefault="00CA08CC" w:rsidP="008611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Научиться  называть предметы, находящиеся в комнате; говорить, какого они цвета и кому  принадлежат; познакомить с указательными  местоимениями во множественном числе</w:t>
            </w:r>
          </w:p>
        </w:tc>
        <w:tc>
          <w:tcPr>
            <w:tcW w:w="1134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Дидактический раздат очный материал, презентация</w:t>
            </w:r>
          </w:p>
        </w:tc>
        <w:tc>
          <w:tcPr>
            <w:tcW w:w="1666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A08CC" w:rsidRPr="004D4042">
        <w:tc>
          <w:tcPr>
            <w:tcW w:w="1101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708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моей комнате!</w:t>
            </w:r>
          </w:p>
        </w:tc>
        <w:tc>
          <w:tcPr>
            <w:tcW w:w="837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90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fairy tale, be careful, silly,ready, tell a story, naughty</w:t>
            </w:r>
          </w:p>
        </w:tc>
        <w:tc>
          <w:tcPr>
            <w:tcW w:w="1701" w:type="dxa"/>
          </w:tcPr>
          <w:p w:rsidR="00CA08CC" w:rsidRPr="004D4042" w:rsidRDefault="00CA08CC" w:rsidP="008611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Закрепить грамматические и лексические структуры, познакомить учащихся с названиями некоторых известных английских сказок</w:t>
            </w:r>
          </w:p>
        </w:tc>
        <w:tc>
          <w:tcPr>
            <w:tcW w:w="1134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Наглядно-иллюстративный материал,</w:t>
            </w:r>
          </w:p>
        </w:tc>
        <w:tc>
          <w:tcPr>
            <w:tcW w:w="1666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A08CC" w:rsidRPr="004D4042">
        <w:tc>
          <w:tcPr>
            <w:tcW w:w="1101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31</w:t>
            </w:r>
          </w:p>
        </w:tc>
        <w:tc>
          <w:tcPr>
            <w:tcW w:w="708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Игрушечный солдатик!</w:t>
            </w:r>
          </w:p>
        </w:tc>
        <w:tc>
          <w:tcPr>
            <w:tcW w:w="837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90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window, by himself, look,out, poor, hear</w:t>
            </w:r>
          </w:p>
        </w:tc>
        <w:tc>
          <w:tcPr>
            <w:tcW w:w="1701" w:type="dxa"/>
          </w:tcPr>
          <w:p w:rsidR="00CA08CC" w:rsidRPr="004D4042" w:rsidRDefault="00CA08CC" w:rsidP="008611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учащихся с английским фольклором.</w:t>
            </w:r>
          </w:p>
        </w:tc>
        <w:tc>
          <w:tcPr>
            <w:tcW w:w="1134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Рабочая тетрадь,учебник</w:t>
            </w:r>
          </w:p>
        </w:tc>
        <w:tc>
          <w:tcPr>
            <w:tcW w:w="1666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A08CC" w:rsidRPr="004D4042">
        <w:tc>
          <w:tcPr>
            <w:tcW w:w="1101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32</w:t>
            </w:r>
          </w:p>
        </w:tc>
        <w:tc>
          <w:tcPr>
            <w:tcW w:w="708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Теско- супермагазин! Все любят подарки!</w:t>
            </w:r>
          </w:p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90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game, presents, grand,parent, granddaughter</w:t>
            </w:r>
          </w:p>
        </w:tc>
        <w:tc>
          <w:tcPr>
            <w:tcW w:w="1701" w:type="dxa"/>
          </w:tcPr>
          <w:p w:rsidR="00CA08CC" w:rsidRPr="004D4042" w:rsidRDefault="00CA08CC" w:rsidP="008611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Познакомиться с тем, что продается в одном из популярных сетевых универмагов Великобритании; научить рассказывать о новогодних подарках и праздновании Нового года в России</w:t>
            </w:r>
          </w:p>
        </w:tc>
        <w:tc>
          <w:tcPr>
            <w:tcW w:w="1134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Плакат, презентация</w:t>
            </w:r>
          </w:p>
        </w:tc>
        <w:tc>
          <w:tcPr>
            <w:tcW w:w="1666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A08CC" w:rsidRPr="004D4042">
        <w:tc>
          <w:tcPr>
            <w:tcW w:w="1101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  <w:tc>
          <w:tcPr>
            <w:tcW w:w="708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Теперь я знаю!</w:t>
            </w:r>
          </w:p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90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CA08CC" w:rsidRPr="004D4042" w:rsidRDefault="00CA08CC" w:rsidP="008611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Закрепить языковой  материал модуля 4.</w:t>
            </w:r>
          </w:p>
        </w:tc>
        <w:tc>
          <w:tcPr>
            <w:tcW w:w="1134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Рабочая тетрадь,учебник</w:t>
            </w:r>
          </w:p>
        </w:tc>
        <w:tc>
          <w:tcPr>
            <w:tcW w:w="1666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A08CC" w:rsidRPr="004D4042">
        <w:tc>
          <w:tcPr>
            <w:tcW w:w="1101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  <w:tc>
          <w:tcPr>
            <w:tcW w:w="708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 №4</w:t>
            </w:r>
          </w:p>
        </w:tc>
        <w:tc>
          <w:tcPr>
            <w:tcW w:w="837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90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CA08CC" w:rsidRPr="004D4042" w:rsidRDefault="00CA08CC" w:rsidP="008611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Проверить качество знаний обучающихся.</w:t>
            </w:r>
          </w:p>
        </w:tc>
        <w:tc>
          <w:tcPr>
            <w:tcW w:w="1134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66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A08CC" w:rsidRPr="004D4042">
        <w:tc>
          <w:tcPr>
            <w:tcW w:w="1101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35</w:t>
            </w:r>
          </w:p>
        </w:tc>
        <w:tc>
          <w:tcPr>
            <w:tcW w:w="708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5. Мои друзья</w:t>
            </w:r>
            <w:r w:rsidRPr="004D40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Коровы забавные! </w:t>
            </w:r>
          </w:p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90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head, legs, body, tail, thin, fat, short, long, cow, sheep, mouth, nose, ears, eyes, big, small, train, It's got a big mouth!</w:t>
            </w:r>
          </w:p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CA08CC" w:rsidRPr="004D4042" w:rsidRDefault="00CA08CC" w:rsidP="008611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учащихся с названиями частей тела, научить описывать животных</w:t>
            </w:r>
          </w:p>
        </w:tc>
        <w:tc>
          <w:tcPr>
            <w:tcW w:w="1134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Наглядно-иллюстративный материал, презентация</w:t>
            </w:r>
          </w:p>
        </w:tc>
        <w:tc>
          <w:tcPr>
            <w:tcW w:w="1666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A08CC" w:rsidRPr="004D4042">
        <w:tc>
          <w:tcPr>
            <w:tcW w:w="1101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36</w:t>
            </w:r>
          </w:p>
        </w:tc>
        <w:tc>
          <w:tcPr>
            <w:tcW w:w="708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Коровы забавные! </w:t>
            </w:r>
          </w:p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90" w:type="dxa"/>
          </w:tcPr>
          <w:p w:rsidR="00CA08CC" w:rsidRPr="004D4042" w:rsidRDefault="00CA08CC" w:rsidP="003E02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get on, track, What's the matter? Come on! have got</w:t>
            </w:r>
          </w:p>
          <w:p w:rsidR="00CA08CC" w:rsidRPr="004D4042" w:rsidRDefault="00CA08CC" w:rsidP="003E02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man—men, woman—</w:t>
            </w:r>
          </w:p>
          <w:p w:rsidR="00CA08CC" w:rsidRPr="004D4042" w:rsidRDefault="00CA08CC" w:rsidP="003E02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women, tooth—teeth,</w:t>
            </w:r>
          </w:p>
          <w:p w:rsidR="00CA08CC" w:rsidRPr="004D4042" w:rsidRDefault="00CA08CC" w:rsidP="003E02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foot—feet, mouse—mice,</w:t>
            </w:r>
          </w:p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CA08CC" w:rsidRPr="004D4042" w:rsidRDefault="00CA08CC" w:rsidP="008611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Повторить лексику, познакомить учащихся с существительными, образующими форму множественного числа не по правилам;</w:t>
            </w:r>
          </w:p>
        </w:tc>
        <w:tc>
          <w:tcPr>
            <w:tcW w:w="1134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Плакат, презентация</w:t>
            </w:r>
          </w:p>
        </w:tc>
        <w:tc>
          <w:tcPr>
            <w:tcW w:w="1666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A08CC" w:rsidRPr="004D4042">
        <w:tc>
          <w:tcPr>
            <w:tcW w:w="1101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37</w:t>
            </w:r>
          </w:p>
        </w:tc>
        <w:tc>
          <w:tcPr>
            <w:tcW w:w="708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Умные животные!</w:t>
            </w:r>
          </w:p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90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crawl, spider, rabbit, sea horse, walk, tortoise, talk, parrot, fly, bird, jump, swim, run, climb, dance, sing, cute, clever.</w:t>
            </w:r>
          </w:p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CA08CC" w:rsidRPr="004D4042" w:rsidRDefault="00CA08CC" w:rsidP="008611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научиться говорить о том, что умеют и не умеют делать животные</w:t>
            </w:r>
          </w:p>
        </w:tc>
        <w:tc>
          <w:tcPr>
            <w:tcW w:w="1134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Наглядно-иллюстративный материал, презентация</w:t>
            </w:r>
          </w:p>
        </w:tc>
        <w:tc>
          <w:tcPr>
            <w:tcW w:w="1666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A08CC" w:rsidRPr="004D4042">
        <w:tc>
          <w:tcPr>
            <w:tcW w:w="1101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38</w:t>
            </w:r>
          </w:p>
        </w:tc>
        <w:tc>
          <w:tcPr>
            <w:tcW w:w="708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Умные животные!</w:t>
            </w:r>
          </w:p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90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числительные</w:t>
            </w: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20 </w:t>
            </w: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50; How old is Chuckles today? He's eleven! lizard, whale, snake, crocodile, reptile, mammal.</w:t>
            </w:r>
          </w:p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CA08CC" w:rsidRPr="004D4042" w:rsidRDefault="00CA08CC" w:rsidP="008611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Совершенствовать лексические и грамматические навыки чтения, говорения и письма</w:t>
            </w:r>
          </w:p>
        </w:tc>
        <w:tc>
          <w:tcPr>
            <w:tcW w:w="1134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Аудиоприложение</w:t>
            </w:r>
          </w:p>
        </w:tc>
        <w:tc>
          <w:tcPr>
            <w:tcW w:w="1666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A08CC" w:rsidRPr="004D4042">
        <w:tc>
          <w:tcPr>
            <w:tcW w:w="1101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39</w:t>
            </w:r>
          </w:p>
        </w:tc>
        <w:tc>
          <w:tcPr>
            <w:tcW w:w="708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Игрушечный солдатик!</w:t>
            </w:r>
          </w:p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90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help, flowers, trees, friend, happy.</w:t>
            </w:r>
          </w:p>
        </w:tc>
        <w:tc>
          <w:tcPr>
            <w:tcW w:w="1701" w:type="dxa"/>
          </w:tcPr>
          <w:p w:rsidR="00CA08CC" w:rsidRPr="004D4042" w:rsidRDefault="00CA08CC" w:rsidP="008611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навыки чтения,  аудирования, говорения и письма.</w:t>
            </w:r>
          </w:p>
        </w:tc>
        <w:tc>
          <w:tcPr>
            <w:tcW w:w="1134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Рабочая тетрадь,учебник</w:t>
            </w:r>
          </w:p>
        </w:tc>
        <w:tc>
          <w:tcPr>
            <w:tcW w:w="1666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A08CC" w:rsidRPr="004D4042">
        <w:tc>
          <w:tcPr>
            <w:tcW w:w="1101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  <w:tc>
          <w:tcPr>
            <w:tcW w:w="708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Чудесная страна дедушки Дурова!</w:t>
            </w:r>
          </w:p>
        </w:tc>
        <w:tc>
          <w:tcPr>
            <w:tcW w:w="837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90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farm, fast, interesting, neck, actor, theatre, trick, insect, camel, hippo, pigeon, pony, unusual</w:t>
            </w:r>
          </w:p>
        </w:tc>
        <w:tc>
          <w:tcPr>
            <w:tcW w:w="1701" w:type="dxa"/>
          </w:tcPr>
          <w:p w:rsidR="00CA08CC" w:rsidRPr="004D4042" w:rsidRDefault="00CA08CC" w:rsidP="008611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учащихся с одним из представителей животного мира Австралии; познакомить с Театром зверей дедушки Дурова.</w:t>
            </w:r>
          </w:p>
        </w:tc>
        <w:tc>
          <w:tcPr>
            <w:tcW w:w="1134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Наглядно-иллюстративный материал, презентация</w:t>
            </w:r>
          </w:p>
        </w:tc>
        <w:tc>
          <w:tcPr>
            <w:tcW w:w="1666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A08CC" w:rsidRPr="004D4042">
        <w:tc>
          <w:tcPr>
            <w:tcW w:w="1101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41</w:t>
            </w:r>
          </w:p>
        </w:tc>
        <w:tc>
          <w:tcPr>
            <w:tcW w:w="708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Теперь я знаю!</w:t>
            </w:r>
          </w:p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90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Закрепить языково1 материал модуля 5.</w:t>
            </w:r>
          </w:p>
          <w:p w:rsidR="00CA08CC" w:rsidRPr="004D4042" w:rsidRDefault="00CA08CC" w:rsidP="008611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Рабочая тетрадь,учебник</w:t>
            </w:r>
          </w:p>
        </w:tc>
        <w:tc>
          <w:tcPr>
            <w:tcW w:w="1666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A08CC" w:rsidRPr="004D4042">
        <w:tc>
          <w:tcPr>
            <w:tcW w:w="1101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42</w:t>
            </w:r>
          </w:p>
        </w:tc>
        <w:tc>
          <w:tcPr>
            <w:tcW w:w="708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 №5</w:t>
            </w:r>
          </w:p>
        </w:tc>
        <w:tc>
          <w:tcPr>
            <w:tcW w:w="837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90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Показать сформированность  учебных действий.</w:t>
            </w:r>
          </w:p>
        </w:tc>
        <w:tc>
          <w:tcPr>
            <w:tcW w:w="1134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66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A08CC" w:rsidRPr="004D4042">
        <w:tc>
          <w:tcPr>
            <w:tcW w:w="1101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43</w:t>
            </w:r>
          </w:p>
        </w:tc>
        <w:tc>
          <w:tcPr>
            <w:tcW w:w="708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6. Мой дом</w:t>
            </w: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Бабушка! Дедушка!</w:t>
            </w:r>
          </w:p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90" w:type="dxa"/>
          </w:tcPr>
          <w:p w:rsidR="00CA08CC" w:rsidRPr="004D4042" w:rsidRDefault="00CA08CC" w:rsidP="003D2A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house, bedroom, bath,</w:t>
            </w:r>
          </w:p>
          <w:p w:rsidR="00CA08CC" w:rsidRPr="004D4042" w:rsidRDefault="00CA08CC" w:rsidP="003D2A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room, kitchen, living room,</w:t>
            </w:r>
          </w:p>
          <w:p w:rsidR="00CA08CC" w:rsidRPr="004D4042" w:rsidRDefault="00CA08CC" w:rsidP="003D2A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garden, in, under, Is Lulu</w:t>
            </w:r>
          </w:p>
          <w:p w:rsidR="00CA08CC" w:rsidRPr="004D4042" w:rsidRDefault="00CA08CC" w:rsidP="003D2A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in the kitchen? No, she</w:t>
            </w:r>
          </w:p>
          <w:p w:rsidR="00CA08CC" w:rsidRPr="004D4042" w:rsidRDefault="00CA08CC" w:rsidP="003D2A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isn't. She's in the bed</w:t>
            </w:r>
          </w:p>
          <w:p w:rsidR="00CA08CC" w:rsidRPr="004D4042" w:rsidRDefault="00CA08CC" w:rsidP="003D2A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room.</w:t>
            </w:r>
          </w:p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Научить учащихся  задавать вопросы о местонахождении лиц в доме и говорить, кто в каком месте находится;</w:t>
            </w:r>
          </w:p>
        </w:tc>
        <w:tc>
          <w:tcPr>
            <w:tcW w:w="1134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Наглядно-иллюстративный материал, презентация</w:t>
            </w:r>
          </w:p>
        </w:tc>
        <w:tc>
          <w:tcPr>
            <w:tcW w:w="1666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A08CC" w:rsidRPr="004D4042">
        <w:tc>
          <w:tcPr>
            <w:tcW w:w="1101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44</w:t>
            </w:r>
          </w:p>
        </w:tc>
        <w:tc>
          <w:tcPr>
            <w:tcW w:w="708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Бабушка! Дедушка!</w:t>
            </w:r>
          </w:p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90" w:type="dxa"/>
          </w:tcPr>
          <w:p w:rsidR="00CA08CC" w:rsidRPr="004D4042" w:rsidRDefault="00CA08CC" w:rsidP="00AE6C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car, next to, in front of,</w:t>
            </w:r>
          </w:p>
          <w:p w:rsidR="00CA08CC" w:rsidRPr="004D4042" w:rsidRDefault="00CA08CC" w:rsidP="00AE6C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behind, on, in, under; </w:t>
            </w:r>
          </w:p>
          <w:p w:rsidR="00CA08CC" w:rsidRPr="004D4042" w:rsidRDefault="00CA08CC" w:rsidP="00AE6C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Where's Chuckles? He's in</w:t>
            </w:r>
          </w:p>
          <w:p w:rsidR="00CA08CC" w:rsidRPr="004D4042" w:rsidRDefault="00CA08CC" w:rsidP="00AE6C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the car</w:t>
            </w:r>
          </w:p>
          <w:p w:rsidR="00CA08CC" w:rsidRPr="004D4042" w:rsidRDefault="00CA08CC" w:rsidP="00AE6C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Предлоги</w:t>
            </w: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места</w:t>
            </w:r>
          </w:p>
        </w:tc>
        <w:tc>
          <w:tcPr>
            <w:tcW w:w="1701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Повторить лексику, сформировать навыки употребления предлогов места;</w:t>
            </w:r>
          </w:p>
        </w:tc>
        <w:tc>
          <w:tcPr>
            <w:tcW w:w="1134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Плакат, презентация</w:t>
            </w:r>
          </w:p>
        </w:tc>
        <w:tc>
          <w:tcPr>
            <w:tcW w:w="1666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A08CC" w:rsidRPr="004D4042">
        <w:tc>
          <w:tcPr>
            <w:tcW w:w="1101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45</w:t>
            </w:r>
          </w:p>
        </w:tc>
        <w:tc>
          <w:tcPr>
            <w:tcW w:w="708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Мой дом!</w:t>
            </w:r>
          </w:p>
        </w:tc>
        <w:tc>
          <w:tcPr>
            <w:tcW w:w="837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90" w:type="dxa"/>
          </w:tcPr>
          <w:p w:rsidR="00CA08CC" w:rsidRPr="004D4042" w:rsidRDefault="00CA08CC" w:rsidP="00AE6C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cupboard, mirror, fridge,</w:t>
            </w:r>
          </w:p>
          <w:p w:rsidR="00CA08CC" w:rsidRPr="004D4042" w:rsidRDefault="00CA08CC" w:rsidP="00AE6C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sofa, cooker, glass, dish,</w:t>
            </w:r>
          </w:p>
          <w:p w:rsidR="00CA08CC" w:rsidRPr="004D4042" w:rsidRDefault="00CA08CC" w:rsidP="00AE6C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shelf</w:t>
            </w:r>
          </w:p>
          <w:p w:rsidR="00CA08CC" w:rsidRPr="004D4042" w:rsidRDefault="00CA08CC" w:rsidP="00AE6C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Познакомиться с образованием множественного числа существительных, заканчивающихся на -ss, - x, - f, - sh, - y (после согласных); научится употреблять утвердительную форму структуры there is/there are; научить говорить о вещах в доме и их местонахождении</w:t>
            </w:r>
          </w:p>
        </w:tc>
        <w:tc>
          <w:tcPr>
            <w:tcW w:w="1134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Наглядно-иллюстративный материал, презентация</w:t>
            </w:r>
          </w:p>
        </w:tc>
        <w:tc>
          <w:tcPr>
            <w:tcW w:w="1666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A08CC" w:rsidRPr="004D4042">
        <w:tc>
          <w:tcPr>
            <w:tcW w:w="1101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46</w:t>
            </w:r>
          </w:p>
        </w:tc>
        <w:tc>
          <w:tcPr>
            <w:tcW w:w="708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Мой дом!</w:t>
            </w:r>
          </w:p>
        </w:tc>
        <w:tc>
          <w:tcPr>
            <w:tcW w:w="837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90" w:type="dxa"/>
          </w:tcPr>
          <w:p w:rsidR="00CA08CC" w:rsidRPr="004D4042" w:rsidRDefault="00CA08CC" w:rsidP="00AE6C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There are two/There's only</w:t>
            </w:r>
          </w:p>
          <w:p w:rsidR="00CA08CC" w:rsidRPr="004D4042" w:rsidRDefault="00CA08CC" w:rsidP="00AE6C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one, everywhere, family crest,</w:t>
            </w:r>
          </w:p>
          <w:p w:rsidR="00CA08CC" w:rsidRPr="004D4042" w:rsidRDefault="00CA08CC" w:rsidP="00AE6C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belong to, come from,</w:t>
            </w:r>
          </w:p>
          <w:p w:rsidR="00CA08CC" w:rsidRPr="004D4042" w:rsidRDefault="00CA08CC" w:rsidP="00AE6CDF">
            <w:pPr>
              <w:pStyle w:val="NoSpacing"/>
              <w:rPr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long ago, get ready</w:t>
            </w:r>
          </w:p>
        </w:tc>
        <w:tc>
          <w:tcPr>
            <w:tcW w:w="1701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Повторить лексику; закрепить пройденный грамматический материал</w:t>
            </w:r>
          </w:p>
        </w:tc>
        <w:tc>
          <w:tcPr>
            <w:tcW w:w="1134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Плакат, презентация</w:t>
            </w:r>
          </w:p>
        </w:tc>
        <w:tc>
          <w:tcPr>
            <w:tcW w:w="1666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A08CC" w:rsidRPr="004D4042">
        <w:tc>
          <w:tcPr>
            <w:tcW w:w="1101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47</w:t>
            </w:r>
          </w:p>
        </w:tc>
        <w:tc>
          <w:tcPr>
            <w:tcW w:w="708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Игрушечный солдатик!</w:t>
            </w:r>
          </w:p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90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put, sky, poor, sunny, mouth, over there, here</w:t>
            </w:r>
          </w:p>
        </w:tc>
        <w:tc>
          <w:tcPr>
            <w:tcW w:w="1701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навыки чтения, аудирования, говорения и письма.</w:t>
            </w:r>
          </w:p>
        </w:tc>
        <w:tc>
          <w:tcPr>
            <w:tcW w:w="1134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Рабочая тетрадь,учебник</w:t>
            </w:r>
          </w:p>
        </w:tc>
        <w:tc>
          <w:tcPr>
            <w:tcW w:w="1666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A08CC" w:rsidRPr="004D4042">
        <w:tc>
          <w:tcPr>
            <w:tcW w:w="1101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48</w:t>
            </w:r>
          </w:p>
        </w:tc>
        <w:tc>
          <w:tcPr>
            <w:tcW w:w="708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 в Британии! Дома- музеи в России!</w:t>
            </w:r>
          </w:p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90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castle, artist, composer, famous, house museum, poet, writer,cottage, full of, past, such</w:t>
            </w:r>
          </w:p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Познакомиться с видами домов, в которых живут британцы; познакомить с Домом- музеем Л. Н. Толстого; повторить лексику по темам «Дом», «Игрушки»</w:t>
            </w:r>
          </w:p>
        </w:tc>
        <w:tc>
          <w:tcPr>
            <w:tcW w:w="1134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Плакат, презентация</w:t>
            </w:r>
          </w:p>
        </w:tc>
        <w:tc>
          <w:tcPr>
            <w:tcW w:w="1666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A08CC" w:rsidRPr="004D4042">
        <w:tc>
          <w:tcPr>
            <w:tcW w:w="1101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49</w:t>
            </w:r>
          </w:p>
        </w:tc>
        <w:tc>
          <w:tcPr>
            <w:tcW w:w="708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Теперь я знаю!</w:t>
            </w:r>
          </w:p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90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Закрепить языковой  материал модуля 6.</w:t>
            </w:r>
          </w:p>
        </w:tc>
        <w:tc>
          <w:tcPr>
            <w:tcW w:w="1134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Рабочая тетрадь,учебник</w:t>
            </w:r>
          </w:p>
        </w:tc>
        <w:tc>
          <w:tcPr>
            <w:tcW w:w="1666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A08CC" w:rsidRPr="004D4042">
        <w:tc>
          <w:tcPr>
            <w:tcW w:w="1101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50</w:t>
            </w:r>
          </w:p>
        </w:tc>
        <w:tc>
          <w:tcPr>
            <w:tcW w:w="708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 № 6.</w:t>
            </w:r>
          </w:p>
        </w:tc>
        <w:tc>
          <w:tcPr>
            <w:tcW w:w="837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90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Проверить качество знаний обучающихся.</w:t>
            </w:r>
          </w:p>
        </w:tc>
        <w:tc>
          <w:tcPr>
            <w:tcW w:w="1134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66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A08CC" w:rsidRPr="004D4042">
        <w:tc>
          <w:tcPr>
            <w:tcW w:w="1101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51</w:t>
            </w:r>
          </w:p>
        </w:tc>
        <w:tc>
          <w:tcPr>
            <w:tcW w:w="708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7. Выходные</w:t>
            </w:r>
            <w:r w:rsidRPr="004D40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 хорошо проводим время!</w:t>
            </w:r>
          </w:p>
        </w:tc>
        <w:tc>
          <w:tcPr>
            <w:tcW w:w="837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90" w:type="dxa"/>
          </w:tcPr>
          <w:p w:rsidR="00CA08CC" w:rsidRPr="004D4042" w:rsidRDefault="00CA08CC" w:rsidP="000E2C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have a great time, drive</w:t>
            </w:r>
          </w:p>
          <w:p w:rsidR="00CA08CC" w:rsidRPr="004D4042" w:rsidRDefault="00CA08CC" w:rsidP="000E2C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 car, make a sandcastle,</w:t>
            </w:r>
          </w:p>
          <w:p w:rsidR="00CA08CC" w:rsidRPr="004D4042" w:rsidRDefault="00CA08CC" w:rsidP="000E2C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watch TV, paint a pic$</w:t>
            </w:r>
          </w:p>
          <w:p w:rsidR="00CA08CC" w:rsidRPr="004D4042" w:rsidRDefault="00CA08CC" w:rsidP="000E2C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ture, face, play a game,</w:t>
            </w:r>
          </w:p>
          <w:p w:rsidR="00CA08CC" w:rsidRPr="004D4042" w:rsidRDefault="00CA08CC" w:rsidP="000E2C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What are you doing? I'm</w:t>
            </w:r>
          </w:p>
          <w:p w:rsidR="00CA08CC" w:rsidRPr="004D4042" w:rsidRDefault="00CA08CC" w:rsidP="000E2C06">
            <w:pPr>
              <w:pStyle w:val="NoSpacing"/>
              <w:rPr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making a sandcastle</w:t>
            </w:r>
            <w:r w:rsidRPr="004D4042">
              <w:rPr>
                <w:lang w:val="en-US" w:eastAsia="ru-RU"/>
              </w:rPr>
              <w:t>.</w:t>
            </w:r>
          </w:p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Научиться говорить о действиях, происходящих в данный момент (Present Continuous)</w:t>
            </w:r>
          </w:p>
        </w:tc>
        <w:tc>
          <w:tcPr>
            <w:tcW w:w="1134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Наглядно-иллюстративный материал, презентация</w:t>
            </w:r>
          </w:p>
        </w:tc>
        <w:tc>
          <w:tcPr>
            <w:tcW w:w="1666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A08CC" w:rsidRPr="004D4042">
        <w:tc>
          <w:tcPr>
            <w:tcW w:w="1101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52</w:t>
            </w:r>
          </w:p>
        </w:tc>
        <w:tc>
          <w:tcPr>
            <w:tcW w:w="708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 хорошо проводим время!</w:t>
            </w:r>
          </w:p>
        </w:tc>
        <w:tc>
          <w:tcPr>
            <w:tcW w:w="837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90" w:type="dxa"/>
          </w:tcPr>
          <w:p w:rsidR="00CA08CC" w:rsidRPr="004D4042" w:rsidRDefault="00CA08CC" w:rsidP="000E2C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play the piano, What</w:t>
            </w:r>
          </w:p>
          <w:p w:rsidR="00CA08CC" w:rsidRPr="004D4042" w:rsidRDefault="00CA08CC" w:rsidP="000E2C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does Cathy like doing? She</w:t>
            </w:r>
          </w:p>
          <w:p w:rsidR="00CA08CC" w:rsidRPr="004D4042" w:rsidRDefault="00CA08CC" w:rsidP="000E2C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likes dancing. Is Chuckles running? No, he isn't. He's climbing.</w:t>
            </w:r>
          </w:p>
          <w:p w:rsidR="00CA08CC" w:rsidRPr="004D4042" w:rsidRDefault="00CA08CC" w:rsidP="000E2C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Рассказывать о досуге, стематизировать знания об употреблении Present Simple;</w:t>
            </w:r>
          </w:p>
        </w:tc>
        <w:tc>
          <w:tcPr>
            <w:tcW w:w="1134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Плакат, презентация</w:t>
            </w:r>
          </w:p>
        </w:tc>
        <w:tc>
          <w:tcPr>
            <w:tcW w:w="1666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A08CC" w:rsidRPr="004D4042">
        <w:tc>
          <w:tcPr>
            <w:tcW w:w="1101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 xml:space="preserve">53 </w:t>
            </w:r>
          </w:p>
        </w:tc>
        <w:tc>
          <w:tcPr>
            <w:tcW w:w="708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парке!</w:t>
            </w:r>
          </w:p>
        </w:tc>
        <w:tc>
          <w:tcPr>
            <w:tcW w:w="837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90" w:type="dxa"/>
          </w:tcPr>
          <w:p w:rsidR="00CA08CC" w:rsidRPr="004D4042" w:rsidRDefault="00CA08CC" w:rsidP="005374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play soccer/basketball,</w:t>
            </w:r>
          </w:p>
          <w:p w:rsidR="00CA08CC" w:rsidRPr="004D4042" w:rsidRDefault="00CA08CC" w:rsidP="005374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eat a hot dog, fly a kite,</w:t>
            </w:r>
          </w:p>
          <w:p w:rsidR="00CA08CC" w:rsidRPr="004D4042" w:rsidRDefault="00CA08CC" w:rsidP="005374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sleep, wear a mac, ride a</w:t>
            </w:r>
          </w:p>
          <w:p w:rsidR="00CA08CC" w:rsidRPr="004D4042" w:rsidRDefault="00CA08CC" w:rsidP="005374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bike, drink a coke, park</w:t>
            </w:r>
          </w:p>
          <w:p w:rsidR="00CA08CC" w:rsidRPr="004D4042" w:rsidRDefault="00CA08CC" w:rsidP="000E2C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умение говорить о действиях, происходящих в данный момент (Present Continuous)</w:t>
            </w:r>
          </w:p>
        </w:tc>
        <w:tc>
          <w:tcPr>
            <w:tcW w:w="1134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Плакат, презентация</w:t>
            </w:r>
          </w:p>
        </w:tc>
        <w:tc>
          <w:tcPr>
            <w:tcW w:w="1666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A08CC" w:rsidRPr="004D4042">
        <w:tc>
          <w:tcPr>
            <w:tcW w:w="1101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54</w:t>
            </w:r>
          </w:p>
        </w:tc>
        <w:tc>
          <w:tcPr>
            <w:tcW w:w="708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парке!</w:t>
            </w:r>
          </w:p>
        </w:tc>
        <w:tc>
          <w:tcPr>
            <w:tcW w:w="837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90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bell, ring, picnic</w:t>
            </w:r>
          </w:p>
          <w:p w:rsidR="00CA08CC" w:rsidRPr="004D4042" w:rsidRDefault="00CA08CC" w:rsidP="005374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Закрепить грамматические и лексические структуры, повторить тему «Животные» (что они умеют делать), научить учащихся подбирать рифму к словам</w:t>
            </w:r>
          </w:p>
        </w:tc>
        <w:tc>
          <w:tcPr>
            <w:tcW w:w="1134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Наглядно-иллюстративный материал, презентация</w:t>
            </w:r>
          </w:p>
        </w:tc>
        <w:tc>
          <w:tcPr>
            <w:tcW w:w="1666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A08CC" w:rsidRPr="004D4042">
        <w:tc>
          <w:tcPr>
            <w:tcW w:w="1101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55</w:t>
            </w:r>
          </w:p>
        </w:tc>
        <w:tc>
          <w:tcPr>
            <w:tcW w:w="708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Игрушечный солдатик!</w:t>
            </w:r>
          </w:p>
        </w:tc>
        <w:tc>
          <w:tcPr>
            <w:tcW w:w="837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90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play, dance, shout</w:t>
            </w:r>
          </w:p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навыки чтения, аудирования, говорения и письма</w:t>
            </w:r>
          </w:p>
        </w:tc>
        <w:tc>
          <w:tcPr>
            <w:tcW w:w="1134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Рабочая тетрадь,учебник</w:t>
            </w:r>
          </w:p>
        </w:tc>
        <w:tc>
          <w:tcPr>
            <w:tcW w:w="1666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A08CC" w:rsidRPr="004D4042">
        <w:tc>
          <w:tcPr>
            <w:tcW w:w="1101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56</w:t>
            </w:r>
          </w:p>
        </w:tc>
        <w:tc>
          <w:tcPr>
            <w:tcW w:w="708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старт, внимание, марш!</w:t>
            </w:r>
          </w:p>
        </w:tc>
        <w:tc>
          <w:tcPr>
            <w:tcW w:w="837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90" w:type="dxa"/>
          </w:tcPr>
          <w:p w:rsidR="00CA08CC" w:rsidRPr="004D4042" w:rsidRDefault="00CA08CC" w:rsidP="005374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finish, runner</w:t>
            </w:r>
          </w:p>
          <w:p w:rsidR="00CA08CC" w:rsidRPr="004D4042" w:rsidRDefault="00CA08CC" w:rsidP="005374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easy, sack race, spoon,</w:t>
            </w:r>
          </w:p>
          <w:p w:rsidR="00CA08CC" w:rsidRPr="004D4042" w:rsidRDefault="00CA08CC" w:rsidP="005374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take part, three$legged,</w:t>
            </w:r>
          </w:p>
          <w:p w:rsidR="00CA08CC" w:rsidRPr="004D4042" w:rsidRDefault="00CA08CC" w:rsidP="005374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tie, costume, drama class,</w:t>
            </w:r>
          </w:p>
          <w:p w:rsidR="00CA08CC" w:rsidRPr="004D4042" w:rsidRDefault="00CA08CC" w:rsidP="005374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judo, karate, martial arts,</w:t>
            </w:r>
          </w:p>
          <w:p w:rsidR="00CA08CC" w:rsidRPr="004D4042" w:rsidRDefault="00CA08CC" w:rsidP="0053742D">
            <w:pPr>
              <w:pStyle w:val="NoSpacing"/>
              <w:rPr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put on a play</w:t>
            </w:r>
          </w:p>
        </w:tc>
        <w:tc>
          <w:tcPr>
            <w:tcW w:w="1701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Познакомиться  с забавными соревнованиями в США; научить рассказывать о том, как проводят свободное время дети в нашей стране</w:t>
            </w:r>
          </w:p>
        </w:tc>
        <w:tc>
          <w:tcPr>
            <w:tcW w:w="1134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Рабочая тетрадь,учебник</w:t>
            </w:r>
          </w:p>
        </w:tc>
        <w:tc>
          <w:tcPr>
            <w:tcW w:w="1666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A08CC" w:rsidRPr="004D4042">
        <w:tc>
          <w:tcPr>
            <w:tcW w:w="1101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57</w:t>
            </w:r>
          </w:p>
        </w:tc>
        <w:tc>
          <w:tcPr>
            <w:tcW w:w="708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Проект о занятиях в свободное время. </w:t>
            </w:r>
          </w:p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90" w:type="dxa"/>
          </w:tcPr>
          <w:p w:rsidR="00CA08CC" w:rsidRPr="004D4042" w:rsidRDefault="00CA08CC" w:rsidP="005374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Закрепить языковой  материал модуля 7.</w:t>
            </w:r>
          </w:p>
        </w:tc>
        <w:tc>
          <w:tcPr>
            <w:tcW w:w="1134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Наглядно-иллюстративный материал, Презентация</w:t>
            </w:r>
          </w:p>
        </w:tc>
        <w:tc>
          <w:tcPr>
            <w:tcW w:w="1666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A08CC" w:rsidRPr="004D4042">
        <w:tc>
          <w:tcPr>
            <w:tcW w:w="1101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58</w:t>
            </w:r>
          </w:p>
        </w:tc>
        <w:tc>
          <w:tcPr>
            <w:tcW w:w="708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 № 7</w:t>
            </w:r>
          </w:p>
        </w:tc>
        <w:tc>
          <w:tcPr>
            <w:tcW w:w="837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90" w:type="dxa"/>
          </w:tcPr>
          <w:p w:rsidR="00CA08CC" w:rsidRPr="004D4042" w:rsidRDefault="00CA08CC" w:rsidP="005374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Проверить качество знаний обучающихся.</w:t>
            </w:r>
          </w:p>
        </w:tc>
        <w:tc>
          <w:tcPr>
            <w:tcW w:w="1134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66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A08CC" w:rsidRPr="004D4042">
        <w:tc>
          <w:tcPr>
            <w:tcW w:w="1101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59</w:t>
            </w:r>
          </w:p>
        </w:tc>
        <w:tc>
          <w:tcPr>
            <w:tcW w:w="708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A08CC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</w:t>
            </w:r>
            <w:r w:rsidRPr="004D40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8. </w:t>
            </w:r>
          </w:p>
          <w:p w:rsidR="00CA08CC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за днем!</w:t>
            </w:r>
          </w:p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Веселый день!</w:t>
            </w:r>
          </w:p>
        </w:tc>
        <w:tc>
          <w:tcPr>
            <w:tcW w:w="837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90" w:type="dxa"/>
          </w:tcPr>
          <w:p w:rsidR="00CA08CC" w:rsidRPr="004D4042" w:rsidRDefault="00CA08CC" w:rsidP="00700F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Monday, Tuesday, </w:t>
            </w:r>
          </w:p>
          <w:p w:rsidR="00CA08CC" w:rsidRPr="004D4042" w:rsidRDefault="00CA08CC" w:rsidP="00700F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Wednesday, Thursday,</w:t>
            </w:r>
          </w:p>
          <w:p w:rsidR="00CA08CC" w:rsidRPr="004D4042" w:rsidRDefault="00CA08CC" w:rsidP="00700F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Friday, Saturday, Sunday,</w:t>
            </w:r>
          </w:p>
          <w:p w:rsidR="00CA08CC" w:rsidRPr="004D4042" w:rsidRDefault="00CA08CC" w:rsidP="00700F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quiz, cartoon, clock;</w:t>
            </w:r>
          </w:p>
          <w:p w:rsidR="00CA08CC" w:rsidRPr="004D4042" w:rsidRDefault="00CA08CC" w:rsidP="00700F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What do we do on..</w:t>
            </w:r>
          </w:p>
          <w:p w:rsidR="00CA08CC" w:rsidRPr="004D4042" w:rsidRDefault="00CA08CC" w:rsidP="005374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Научиться рассказывать о распорядке дня (Present Simple)</w:t>
            </w:r>
          </w:p>
        </w:tc>
        <w:tc>
          <w:tcPr>
            <w:tcW w:w="1134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Рабочая тетрадь,учебник</w:t>
            </w:r>
          </w:p>
        </w:tc>
        <w:tc>
          <w:tcPr>
            <w:tcW w:w="1666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A08CC" w:rsidRPr="004D4042">
        <w:tc>
          <w:tcPr>
            <w:tcW w:w="1101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60</w:t>
            </w:r>
          </w:p>
        </w:tc>
        <w:tc>
          <w:tcPr>
            <w:tcW w:w="708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Веселый день!</w:t>
            </w:r>
          </w:p>
        </w:tc>
        <w:tc>
          <w:tcPr>
            <w:tcW w:w="837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90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буквы “c” и сочетаний “ck”, “ch”</w:t>
            </w:r>
          </w:p>
          <w:p w:rsidR="00CA08CC" w:rsidRPr="004D4042" w:rsidRDefault="00CA08CC" w:rsidP="00700F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Повторить лексику, отработать навыки употребления 3-го лица единственного числа в Present Simple</w:t>
            </w:r>
          </w:p>
        </w:tc>
        <w:tc>
          <w:tcPr>
            <w:tcW w:w="1134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Плакат, презентация</w:t>
            </w:r>
          </w:p>
        </w:tc>
        <w:tc>
          <w:tcPr>
            <w:tcW w:w="1666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A08CC" w:rsidRPr="004D4042">
        <w:tc>
          <w:tcPr>
            <w:tcW w:w="1101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61</w:t>
            </w:r>
          </w:p>
        </w:tc>
        <w:tc>
          <w:tcPr>
            <w:tcW w:w="708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воскресенье! </w:t>
            </w:r>
          </w:p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90" w:type="dxa"/>
          </w:tcPr>
          <w:p w:rsidR="00CA08CC" w:rsidRPr="004D4042" w:rsidRDefault="00CA08CC" w:rsidP="00700F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in the morning/after/</w:t>
            </w:r>
          </w:p>
          <w:p w:rsidR="00CA08CC" w:rsidRPr="004D4042" w:rsidRDefault="00CA08CC" w:rsidP="00700F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noon/evening, at night,</w:t>
            </w:r>
          </w:p>
          <w:p w:rsidR="00CA08CC" w:rsidRPr="004D4042" w:rsidRDefault="00CA08CC" w:rsidP="00700F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have a shower, have</w:t>
            </w:r>
          </w:p>
          <w:p w:rsidR="00CA08CC" w:rsidRPr="004D4042" w:rsidRDefault="00CA08CC" w:rsidP="00700F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breakfast/lunch/supper,</w:t>
            </w:r>
          </w:p>
          <w:p w:rsidR="00CA08CC" w:rsidRPr="004D4042" w:rsidRDefault="00CA08CC" w:rsidP="00700F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listen to music, visit my</w:t>
            </w:r>
          </w:p>
          <w:p w:rsidR="00CA08CC" w:rsidRPr="004D4042" w:rsidRDefault="00CA08CC" w:rsidP="00700F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friend, go to bed, get up,</w:t>
            </w:r>
          </w:p>
          <w:p w:rsidR="00CA08CC" w:rsidRPr="004D4042" w:rsidRDefault="00CA08CC" w:rsidP="00700F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watch a video, come</w:t>
            </w:r>
          </w:p>
          <w:p w:rsidR="00CA08CC" w:rsidRPr="004D4042" w:rsidRDefault="00CA08CC" w:rsidP="00700F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home, What time do you</w:t>
            </w:r>
          </w:p>
          <w:p w:rsidR="00CA08CC" w:rsidRPr="004D4042" w:rsidRDefault="00CA08CC" w:rsidP="00700FD8">
            <w:pPr>
              <w:pStyle w:val="NoSpacing"/>
              <w:rPr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get up?</w:t>
            </w:r>
          </w:p>
        </w:tc>
        <w:tc>
          <w:tcPr>
            <w:tcW w:w="1701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Научиться называть время, спрашивать и отвечать, который час, говорить о выходных и каникулах.</w:t>
            </w:r>
          </w:p>
        </w:tc>
        <w:tc>
          <w:tcPr>
            <w:tcW w:w="1134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666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A08CC" w:rsidRPr="004D4042">
        <w:tc>
          <w:tcPr>
            <w:tcW w:w="1101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62</w:t>
            </w:r>
          </w:p>
        </w:tc>
        <w:tc>
          <w:tcPr>
            <w:tcW w:w="708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воскресенье! </w:t>
            </w:r>
          </w:p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90" w:type="dxa"/>
          </w:tcPr>
          <w:p w:rsidR="00CA08CC" w:rsidRPr="004D4042" w:rsidRDefault="00CA08CC" w:rsidP="00086B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midnight, noon, catch, holiday, right, set your clock, map, relative</w:t>
            </w:r>
          </w:p>
        </w:tc>
        <w:tc>
          <w:tcPr>
            <w:tcW w:w="1701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Повторить лексику модуля 8, объяснить понятие разницы во времени в разных частях мира</w:t>
            </w:r>
          </w:p>
        </w:tc>
        <w:tc>
          <w:tcPr>
            <w:tcW w:w="1134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666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A08CC" w:rsidRPr="004D4042">
        <w:tc>
          <w:tcPr>
            <w:tcW w:w="1101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63</w:t>
            </w:r>
          </w:p>
        </w:tc>
        <w:tc>
          <w:tcPr>
            <w:tcW w:w="708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Игрушечный солдатик!</w:t>
            </w:r>
          </w:p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90" w:type="dxa"/>
          </w:tcPr>
          <w:p w:rsidR="00CA08CC" w:rsidRPr="004D4042" w:rsidRDefault="00CA08CC" w:rsidP="00086B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playroom, round</w:t>
            </w:r>
          </w:p>
        </w:tc>
        <w:tc>
          <w:tcPr>
            <w:tcW w:w="1701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Совершенствовать лексические и грамматические навыки чтения и говорения по темам модуля.</w:t>
            </w:r>
          </w:p>
        </w:tc>
        <w:tc>
          <w:tcPr>
            <w:tcW w:w="1134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Рабочая тетрадь,учебник</w:t>
            </w:r>
          </w:p>
        </w:tc>
        <w:tc>
          <w:tcPr>
            <w:tcW w:w="1666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A08CC" w:rsidRPr="004D4042">
        <w:tc>
          <w:tcPr>
            <w:tcW w:w="1101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64-5</w:t>
            </w:r>
          </w:p>
        </w:tc>
        <w:tc>
          <w:tcPr>
            <w:tcW w:w="708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Любимые мультфильмы!</w:t>
            </w:r>
          </w:p>
        </w:tc>
        <w:tc>
          <w:tcPr>
            <w:tcW w:w="837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290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owner, spinach, bright, hare, snack</w:t>
            </w:r>
          </w:p>
        </w:tc>
        <w:tc>
          <w:tcPr>
            <w:tcW w:w="1701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научиться беседовать о любимых персонажах мультфильмов, познакомиться с персонажами российских и британских мультфильмов</w:t>
            </w:r>
          </w:p>
        </w:tc>
        <w:tc>
          <w:tcPr>
            <w:tcW w:w="1134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Видео приложение</w:t>
            </w:r>
          </w:p>
        </w:tc>
        <w:tc>
          <w:tcPr>
            <w:tcW w:w="1666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A08CC" w:rsidRPr="004D4042">
        <w:tc>
          <w:tcPr>
            <w:tcW w:w="1101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66-7</w:t>
            </w:r>
          </w:p>
        </w:tc>
        <w:tc>
          <w:tcPr>
            <w:tcW w:w="708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 мультфильмов!</w:t>
            </w:r>
          </w:p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290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учащихся с культурой Великобритании.</w:t>
            </w:r>
          </w:p>
        </w:tc>
        <w:tc>
          <w:tcPr>
            <w:tcW w:w="1134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Видео приложение</w:t>
            </w:r>
          </w:p>
        </w:tc>
        <w:tc>
          <w:tcPr>
            <w:tcW w:w="1666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A08CC" w:rsidRPr="004D4042">
        <w:tc>
          <w:tcPr>
            <w:tcW w:w="1101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68</w:t>
            </w:r>
          </w:p>
        </w:tc>
        <w:tc>
          <w:tcPr>
            <w:tcW w:w="708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Теперь я знаю!</w:t>
            </w:r>
          </w:p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90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CA08CC" w:rsidRPr="004D4042" w:rsidRDefault="00CA08CC" w:rsidP="004D40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Развить  навыки самоконтроля.</w:t>
            </w:r>
          </w:p>
        </w:tc>
        <w:tc>
          <w:tcPr>
            <w:tcW w:w="1134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  <w:r w:rsidRPr="004D4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Рабочая тетрадь,учебник</w:t>
            </w:r>
          </w:p>
        </w:tc>
        <w:tc>
          <w:tcPr>
            <w:tcW w:w="1666" w:type="dxa"/>
          </w:tcPr>
          <w:p w:rsidR="00CA08CC" w:rsidRPr="004D4042" w:rsidRDefault="00CA08CC" w:rsidP="00E27963">
            <w:pPr>
              <w:pStyle w:val="NoSpacing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CA08CC" w:rsidRDefault="00CA08CC" w:rsidP="00C61C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08CC" w:rsidRDefault="00CA08CC" w:rsidP="00C61C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08CC" w:rsidRDefault="00CA08CC" w:rsidP="00C61C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08CC" w:rsidRDefault="00CA08CC" w:rsidP="00C61C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08CC" w:rsidRDefault="00CA08CC" w:rsidP="00C61C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08CC" w:rsidRPr="00FC70DE" w:rsidRDefault="00CA08CC" w:rsidP="00C61C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70DE">
        <w:rPr>
          <w:rFonts w:ascii="Times New Roman" w:hAnsi="Times New Roman" w:cs="Times New Roman"/>
          <w:b/>
          <w:bCs/>
          <w:sz w:val="24"/>
          <w:szCs w:val="24"/>
        </w:rPr>
        <w:t>Описание материально-технического обеспечения образовательного процесса</w:t>
      </w:r>
    </w:p>
    <w:p w:rsidR="00CA08CC" w:rsidRPr="00FC70DE" w:rsidRDefault="00CA08CC" w:rsidP="009E0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C70DE">
        <w:rPr>
          <w:rFonts w:ascii="Times New Roman" w:hAnsi="Times New Roman" w:cs="Times New Roman"/>
          <w:sz w:val="24"/>
          <w:szCs w:val="24"/>
          <w:lang w:eastAsia="ru-RU"/>
        </w:rPr>
        <w:t>Учебно-методический комплекс «Английский в фокусе» (Spotlight):</w:t>
      </w:r>
    </w:p>
    <w:p w:rsidR="00CA08CC" w:rsidRPr="00FC70DE" w:rsidRDefault="00CA08CC" w:rsidP="009E029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C70DE">
        <w:rPr>
          <w:rFonts w:ascii="Times New Roman" w:hAnsi="Times New Roman" w:cs="Times New Roman"/>
          <w:sz w:val="24"/>
          <w:szCs w:val="24"/>
          <w:lang w:eastAsia="ru-RU"/>
        </w:rPr>
        <w:t>Учебник (Student’s Book): учебник английского языка для 3 класса общеобразовательных школ/ Н.И.Быкова, Д.Дули – Москва: «Просвещение», 2011</w:t>
      </w:r>
    </w:p>
    <w:p w:rsidR="00CA08CC" w:rsidRPr="00FC70DE" w:rsidRDefault="00CA08CC" w:rsidP="009E029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C70DE">
        <w:rPr>
          <w:rFonts w:ascii="Times New Roman" w:hAnsi="Times New Roman" w:cs="Times New Roman"/>
          <w:sz w:val="24"/>
          <w:szCs w:val="24"/>
          <w:lang w:eastAsia="ru-RU"/>
        </w:rPr>
        <w:t>Рабочая тетрадь (Workbook): рабочая тетрадь по английскому языку для 3 класса общеобразовательных школ/ Н.И.Быкова, Д.Дули – Москва: «Просвещение», 2012</w:t>
      </w:r>
    </w:p>
    <w:p w:rsidR="00CA08CC" w:rsidRPr="00FC70DE" w:rsidRDefault="00CA08CC" w:rsidP="009E029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C70DE">
        <w:rPr>
          <w:rFonts w:ascii="Times New Roman" w:hAnsi="Times New Roman" w:cs="Times New Roman"/>
          <w:sz w:val="24"/>
          <w:szCs w:val="24"/>
          <w:lang w:eastAsia="ru-RU"/>
        </w:rPr>
        <w:t>Контрольные задания (Test Booklet) -  Н.И.Быкова, Д.Дули – Москва: «Просвещение», 2012</w:t>
      </w:r>
    </w:p>
    <w:p w:rsidR="00CA08CC" w:rsidRPr="00FC70DE" w:rsidRDefault="00CA08CC" w:rsidP="009E029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C70DE">
        <w:rPr>
          <w:rFonts w:ascii="Times New Roman" w:hAnsi="Times New Roman" w:cs="Times New Roman"/>
          <w:sz w:val="24"/>
          <w:szCs w:val="24"/>
          <w:lang w:eastAsia="ru-RU"/>
        </w:rPr>
        <w:t>Н. И. Быкова, Д. Дули, М. Д. Поспелова, В. Эванс Диски для работы в классе к учебнику для 3  класса общеобразовательных учреждений серии «Английский в фокусе» (“Spotlight”).</w:t>
      </w:r>
    </w:p>
    <w:sectPr w:rsidR="00CA08CC" w:rsidRPr="00FC70DE" w:rsidSect="00DF1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F09A6"/>
    <w:multiLevelType w:val="multilevel"/>
    <w:tmpl w:val="992E0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9A7088"/>
    <w:multiLevelType w:val="multilevel"/>
    <w:tmpl w:val="E012B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DE033F"/>
    <w:multiLevelType w:val="multilevel"/>
    <w:tmpl w:val="B8A04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1B64589"/>
    <w:multiLevelType w:val="multilevel"/>
    <w:tmpl w:val="C070F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BE5FC0"/>
    <w:multiLevelType w:val="multilevel"/>
    <w:tmpl w:val="38822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DFB1978"/>
    <w:multiLevelType w:val="multilevel"/>
    <w:tmpl w:val="75C8E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5A7AFF"/>
    <w:multiLevelType w:val="multilevel"/>
    <w:tmpl w:val="C8C84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AC6F2E"/>
    <w:multiLevelType w:val="multilevel"/>
    <w:tmpl w:val="30CA0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30566C"/>
    <w:multiLevelType w:val="multilevel"/>
    <w:tmpl w:val="68804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569F4D26"/>
    <w:multiLevelType w:val="multilevel"/>
    <w:tmpl w:val="BE348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608468F3"/>
    <w:multiLevelType w:val="multilevel"/>
    <w:tmpl w:val="D9CAD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1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7C96"/>
    <w:rsid w:val="0002198A"/>
    <w:rsid w:val="00075032"/>
    <w:rsid w:val="0008499B"/>
    <w:rsid w:val="00086B54"/>
    <w:rsid w:val="000968A7"/>
    <w:rsid w:val="000A452F"/>
    <w:rsid w:val="000E2C06"/>
    <w:rsid w:val="00174B76"/>
    <w:rsid w:val="001A3EEF"/>
    <w:rsid w:val="001C7FB5"/>
    <w:rsid w:val="001E1767"/>
    <w:rsid w:val="002014F1"/>
    <w:rsid w:val="00264D05"/>
    <w:rsid w:val="0027596B"/>
    <w:rsid w:val="002864C2"/>
    <w:rsid w:val="002E7F1D"/>
    <w:rsid w:val="00354DD3"/>
    <w:rsid w:val="00356CE9"/>
    <w:rsid w:val="00371D0A"/>
    <w:rsid w:val="003C2A43"/>
    <w:rsid w:val="003C474E"/>
    <w:rsid w:val="003D2A01"/>
    <w:rsid w:val="003D5997"/>
    <w:rsid w:val="003E025B"/>
    <w:rsid w:val="003E25BF"/>
    <w:rsid w:val="00424107"/>
    <w:rsid w:val="00462CD9"/>
    <w:rsid w:val="00475C83"/>
    <w:rsid w:val="004D4042"/>
    <w:rsid w:val="004E10A5"/>
    <w:rsid w:val="0053742D"/>
    <w:rsid w:val="0054045E"/>
    <w:rsid w:val="00590F26"/>
    <w:rsid w:val="006C663E"/>
    <w:rsid w:val="006D1794"/>
    <w:rsid w:val="00700FD8"/>
    <w:rsid w:val="00704865"/>
    <w:rsid w:val="00712D0B"/>
    <w:rsid w:val="00771EDE"/>
    <w:rsid w:val="0082372C"/>
    <w:rsid w:val="00842E6A"/>
    <w:rsid w:val="008611CD"/>
    <w:rsid w:val="008B54F3"/>
    <w:rsid w:val="008B5D64"/>
    <w:rsid w:val="008E027D"/>
    <w:rsid w:val="008E48E7"/>
    <w:rsid w:val="00916962"/>
    <w:rsid w:val="00917C58"/>
    <w:rsid w:val="00926866"/>
    <w:rsid w:val="00932561"/>
    <w:rsid w:val="00950060"/>
    <w:rsid w:val="00966B18"/>
    <w:rsid w:val="00972699"/>
    <w:rsid w:val="009A213D"/>
    <w:rsid w:val="009A2BC7"/>
    <w:rsid w:val="009A4AE5"/>
    <w:rsid w:val="009B6956"/>
    <w:rsid w:val="009E029C"/>
    <w:rsid w:val="00A23DC2"/>
    <w:rsid w:val="00A47CFF"/>
    <w:rsid w:val="00A84EE4"/>
    <w:rsid w:val="00AB73C3"/>
    <w:rsid w:val="00AC77DD"/>
    <w:rsid w:val="00AE6CDF"/>
    <w:rsid w:val="00B138EE"/>
    <w:rsid w:val="00B15BD8"/>
    <w:rsid w:val="00B3280B"/>
    <w:rsid w:val="00B344CF"/>
    <w:rsid w:val="00B701C6"/>
    <w:rsid w:val="00BA17FE"/>
    <w:rsid w:val="00BB0EA8"/>
    <w:rsid w:val="00BB1FA7"/>
    <w:rsid w:val="00BB7C96"/>
    <w:rsid w:val="00BD1501"/>
    <w:rsid w:val="00BD52B7"/>
    <w:rsid w:val="00BE68D6"/>
    <w:rsid w:val="00C45239"/>
    <w:rsid w:val="00C61C4E"/>
    <w:rsid w:val="00C97775"/>
    <w:rsid w:val="00CA08CC"/>
    <w:rsid w:val="00D044DC"/>
    <w:rsid w:val="00D12D81"/>
    <w:rsid w:val="00D41FFC"/>
    <w:rsid w:val="00D55B0F"/>
    <w:rsid w:val="00D9729D"/>
    <w:rsid w:val="00DA2EC4"/>
    <w:rsid w:val="00DA6EA0"/>
    <w:rsid w:val="00DB0CC0"/>
    <w:rsid w:val="00DF1F6A"/>
    <w:rsid w:val="00DF7AC7"/>
    <w:rsid w:val="00E231B4"/>
    <w:rsid w:val="00E27963"/>
    <w:rsid w:val="00E93A94"/>
    <w:rsid w:val="00EF3C63"/>
    <w:rsid w:val="00F3173C"/>
    <w:rsid w:val="00F54AD5"/>
    <w:rsid w:val="00FC70DE"/>
    <w:rsid w:val="00FD2523"/>
    <w:rsid w:val="00FE0421"/>
    <w:rsid w:val="00FE63E3"/>
    <w:rsid w:val="00FF5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F6A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BB7C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B7C96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c55">
    <w:name w:val="c55"/>
    <w:basedOn w:val="Normal"/>
    <w:uiPriority w:val="99"/>
    <w:rsid w:val="00BB7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DefaultParagraphFont"/>
    <w:uiPriority w:val="99"/>
    <w:rsid w:val="00BB7C96"/>
  </w:style>
  <w:style w:type="paragraph" w:customStyle="1" w:styleId="c70">
    <w:name w:val="c70"/>
    <w:basedOn w:val="Normal"/>
    <w:uiPriority w:val="99"/>
    <w:rsid w:val="00BB7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DefaultParagraphFont"/>
    <w:uiPriority w:val="99"/>
    <w:rsid w:val="00BB7C96"/>
  </w:style>
  <w:style w:type="character" w:customStyle="1" w:styleId="c77">
    <w:name w:val="c77"/>
    <w:basedOn w:val="DefaultParagraphFont"/>
    <w:uiPriority w:val="99"/>
    <w:rsid w:val="00BB7C96"/>
  </w:style>
  <w:style w:type="paragraph" w:customStyle="1" w:styleId="c99">
    <w:name w:val="c99"/>
    <w:basedOn w:val="Normal"/>
    <w:uiPriority w:val="99"/>
    <w:rsid w:val="00BB7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5">
    <w:name w:val="c135"/>
    <w:basedOn w:val="Normal"/>
    <w:uiPriority w:val="99"/>
    <w:rsid w:val="00BB7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3">
    <w:name w:val="c73"/>
    <w:basedOn w:val="DefaultParagraphFont"/>
    <w:uiPriority w:val="99"/>
    <w:rsid w:val="00BB7C96"/>
  </w:style>
  <w:style w:type="paragraph" w:customStyle="1" w:styleId="c27">
    <w:name w:val="c27"/>
    <w:basedOn w:val="Normal"/>
    <w:uiPriority w:val="99"/>
    <w:rsid w:val="00BB7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DefaultParagraphFont"/>
    <w:uiPriority w:val="99"/>
    <w:rsid w:val="00BB7C96"/>
  </w:style>
  <w:style w:type="paragraph" w:customStyle="1" w:styleId="c9">
    <w:name w:val="c9"/>
    <w:basedOn w:val="Normal"/>
    <w:uiPriority w:val="99"/>
    <w:rsid w:val="00BB7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Normal"/>
    <w:uiPriority w:val="99"/>
    <w:rsid w:val="00BB7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Normal"/>
    <w:uiPriority w:val="99"/>
    <w:rsid w:val="00BB7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9">
    <w:name w:val="c89"/>
    <w:basedOn w:val="DefaultParagraphFont"/>
    <w:uiPriority w:val="99"/>
    <w:rsid w:val="00BB7C96"/>
  </w:style>
  <w:style w:type="character" w:customStyle="1" w:styleId="c106">
    <w:name w:val="c106"/>
    <w:basedOn w:val="DefaultParagraphFont"/>
    <w:uiPriority w:val="99"/>
    <w:rsid w:val="00BB7C96"/>
  </w:style>
  <w:style w:type="character" w:styleId="Hyperlink">
    <w:name w:val="Hyperlink"/>
    <w:basedOn w:val="DefaultParagraphFont"/>
    <w:uiPriority w:val="99"/>
    <w:semiHidden/>
    <w:rsid w:val="00BB7C9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BB7C96"/>
    <w:rPr>
      <w:color w:val="800080"/>
      <w:u w:val="single"/>
    </w:rPr>
  </w:style>
  <w:style w:type="character" w:customStyle="1" w:styleId="c39">
    <w:name w:val="c39"/>
    <w:basedOn w:val="DefaultParagraphFont"/>
    <w:uiPriority w:val="99"/>
    <w:rsid w:val="00BB7C96"/>
  </w:style>
  <w:style w:type="paragraph" w:customStyle="1" w:styleId="c33">
    <w:name w:val="c33"/>
    <w:basedOn w:val="Normal"/>
    <w:uiPriority w:val="99"/>
    <w:rsid w:val="00BB7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4">
    <w:name w:val="c94"/>
    <w:basedOn w:val="Normal"/>
    <w:uiPriority w:val="99"/>
    <w:rsid w:val="00BB7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DefaultParagraphFont"/>
    <w:uiPriority w:val="99"/>
    <w:rsid w:val="00BB7C96"/>
  </w:style>
  <w:style w:type="paragraph" w:customStyle="1" w:styleId="c40">
    <w:name w:val="c40"/>
    <w:basedOn w:val="Normal"/>
    <w:uiPriority w:val="99"/>
    <w:rsid w:val="00BB7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DefaultParagraphFont"/>
    <w:uiPriority w:val="99"/>
    <w:rsid w:val="00BB7C96"/>
  </w:style>
  <w:style w:type="paragraph" w:customStyle="1" w:styleId="c3">
    <w:name w:val="c3"/>
    <w:basedOn w:val="Normal"/>
    <w:uiPriority w:val="99"/>
    <w:rsid w:val="00BB7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Normal"/>
    <w:uiPriority w:val="99"/>
    <w:rsid w:val="00BB7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DefaultParagraphFont"/>
    <w:uiPriority w:val="99"/>
    <w:rsid w:val="00BB7C96"/>
  </w:style>
  <w:style w:type="paragraph" w:customStyle="1" w:styleId="c1">
    <w:name w:val="c1"/>
    <w:basedOn w:val="Normal"/>
    <w:uiPriority w:val="99"/>
    <w:rsid w:val="00BB7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Normal"/>
    <w:uiPriority w:val="99"/>
    <w:rsid w:val="00BB7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DefaultParagraphFont"/>
    <w:uiPriority w:val="99"/>
    <w:rsid w:val="00BB7C96"/>
  </w:style>
  <w:style w:type="character" w:customStyle="1" w:styleId="c11">
    <w:name w:val="c11"/>
    <w:basedOn w:val="DefaultParagraphFont"/>
    <w:uiPriority w:val="99"/>
    <w:rsid w:val="00BB7C96"/>
  </w:style>
  <w:style w:type="character" w:customStyle="1" w:styleId="c7">
    <w:name w:val="c7"/>
    <w:basedOn w:val="DefaultParagraphFont"/>
    <w:uiPriority w:val="99"/>
    <w:rsid w:val="00BB7C96"/>
  </w:style>
  <w:style w:type="paragraph" w:customStyle="1" w:styleId="c43">
    <w:name w:val="c43"/>
    <w:basedOn w:val="Normal"/>
    <w:uiPriority w:val="99"/>
    <w:rsid w:val="00BB7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6">
    <w:name w:val="c146"/>
    <w:basedOn w:val="Normal"/>
    <w:uiPriority w:val="99"/>
    <w:rsid w:val="00BB7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3">
    <w:name w:val="c153"/>
    <w:basedOn w:val="DefaultParagraphFont"/>
    <w:uiPriority w:val="99"/>
    <w:rsid w:val="00BB7C96"/>
  </w:style>
  <w:style w:type="character" w:customStyle="1" w:styleId="c103">
    <w:name w:val="c103"/>
    <w:basedOn w:val="DefaultParagraphFont"/>
    <w:uiPriority w:val="99"/>
    <w:rsid w:val="00BB7C96"/>
  </w:style>
  <w:style w:type="character" w:styleId="Strong">
    <w:name w:val="Strong"/>
    <w:basedOn w:val="DefaultParagraphFont"/>
    <w:uiPriority w:val="99"/>
    <w:qFormat/>
    <w:rsid w:val="00BB7C96"/>
    <w:rPr>
      <w:b/>
      <w:bCs/>
    </w:rPr>
  </w:style>
  <w:style w:type="paragraph" w:customStyle="1" w:styleId="search-excerpt">
    <w:name w:val="search-excerpt"/>
    <w:basedOn w:val="Normal"/>
    <w:uiPriority w:val="99"/>
    <w:rsid w:val="00BB7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B7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7C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B138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917C58"/>
    <w:rPr>
      <w:rFonts w:cs="Calibri"/>
      <w:lang w:eastAsia="en-US"/>
    </w:rPr>
  </w:style>
  <w:style w:type="paragraph" w:customStyle="1" w:styleId="21">
    <w:name w:val="Основной текст 21"/>
    <w:basedOn w:val="Normal"/>
    <w:uiPriority w:val="99"/>
    <w:rsid w:val="002864C2"/>
    <w:pPr>
      <w:suppressAutoHyphens/>
      <w:spacing w:after="0" w:line="100" w:lineRule="atLeast"/>
    </w:pPr>
    <w:rPr>
      <w:rFonts w:ascii="Tahoma" w:eastAsia="Times New Roman" w:hAnsi="Tahoma" w:cs="Tahoma"/>
      <w:kern w:val="1"/>
      <w:sz w:val="24"/>
      <w:szCs w:val="24"/>
      <w:lang w:eastAsia="hi-IN" w:bidi="hi-IN"/>
    </w:rPr>
  </w:style>
  <w:style w:type="paragraph" w:customStyle="1" w:styleId="Style6">
    <w:name w:val="Style6"/>
    <w:basedOn w:val="Normal"/>
    <w:uiPriority w:val="99"/>
    <w:rsid w:val="00932561"/>
    <w:pPr>
      <w:widowControl w:val="0"/>
      <w:autoSpaceDE w:val="0"/>
      <w:autoSpaceDN w:val="0"/>
      <w:adjustRightInd w:val="0"/>
      <w:spacing w:after="0" w:line="277" w:lineRule="exact"/>
      <w:ind w:firstLine="542"/>
      <w:jc w:val="both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character" w:customStyle="1" w:styleId="FontStyle15">
    <w:name w:val="Font Style15"/>
    <w:uiPriority w:val="99"/>
    <w:rsid w:val="00C61C4E"/>
    <w:rPr>
      <w:rFonts w:ascii="Bookman Old Style" w:hAnsi="Bookman Old Style" w:cs="Bookman Old Style"/>
      <w:sz w:val="20"/>
      <w:szCs w:val="20"/>
    </w:rPr>
  </w:style>
  <w:style w:type="paragraph" w:styleId="ListParagraph">
    <w:name w:val="List Paragraph"/>
    <w:basedOn w:val="Normal"/>
    <w:uiPriority w:val="99"/>
    <w:qFormat/>
    <w:rsid w:val="001A3EE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17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7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7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7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17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17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17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17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17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171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17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171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171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171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1171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171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1171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1171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1171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1171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1171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1171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1171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1171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1171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1171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1171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1171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1171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1171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21171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11712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1171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11712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11712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11712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11712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1171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1171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1171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714</TotalTime>
  <Pages>25</Pages>
  <Words>4423</Words>
  <Characters>25217</Characters>
  <Application>Microsoft Office Outlook</Application>
  <DocSecurity>0</DocSecurity>
  <Lines>0</Lines>
  <Paragraphs>0</Paragraphs>
  <ScaleCrop>false</ScaleCrop>
  <Company>Пергалейская ООШ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комп4</cp:lastModifiedBy>
  <cp:revision>20</cp:revision>
  <cp:lastPrinted>2015-10-02T10:11:00Z</cp:lastPrinted>
  <dcterms:created xsi:type="dcterms:W3CDTF">2015-08-27T04:44:00Z</dcterms:created>
  <dcterms:modified xsi:type="dcterms:W3CDTF">2015-10-02T10:15:00Z</dcterms:modified>
</cp:coreProperties>
</file>