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1D" w:rsidRPr="006D25E8" w:rsidRDefault="00D6251D" w:rsidP="00276F4C">
      <w:pPr>
        <w:spacing w:line="240" w:lineRule="auto"/>
        <w:jc w:val="center"/>
        <w:rPr>
          <w:rFonts w:ascii="Times New Roman" w:hAnsi="Times New Roman"/>
          <w:b/>
          <w:color w:val="0000FF"/>
          <w:sz w:val="40"/>
          <w:szCs w:val="40"/>
        </w:rPr>
      </w:pPr>
      <w:r w:rsidRPr="006D25E8">
        <w:rPr>
          <w:rFonts w:ascii="Times New Roman" w:hAnsi="Times New Roman"/>
          <w:b/>
          <w:color w:val="0000FF"/>
          <w:sz w:val="40"/>
          <w:szCs w:val="40"/>
        </w:rPr>
        <w:t xml:space="preserve">Консультация для родителей </w:t>
      </w:r>
    </w:p>
    <w:p w:rsidR="00D6251D" w:rsidRPr="006D25E8" w:rsidRDefault="00D6251D" w:rsidP="00276F4C">
      <w:pPr>
        <w:spacing w:line="240" w:lineRule="auto"/>
        <w:jc w:val="center"/>
        <w:rPr>
          <w:rStyle w:val="Strong"/>
          <w:rFonts w:ascii="Times New Roman" w:hAnsi="Times New Roman"/>
          <w:b w:val="0"/>
          <w:bCs w:val="0"/>
          <w:i/>
          <w:color w:val="0000FF"/>
          <w:sz w:val="40"/>
          <w:szCs w:val="40"/>
        </w:rPr>
      </w:pPr>
      <w:r w:rsidRPr="006D25E8">
        <w:rPr>
          <w:rFonts w:ascii="Times New Roman" w:hAnsi="Times New Roman"/>
          <w:b/>
          <w:color w:val="0000FF"/>
          <w:sz w:val="40"/>
          <w:szCs w:val="40"/>
        </w:rPr>
        <w:t>«Профилактика детского дорожно-транспортного травматизма»</w:t>
      </w:r>
    </w:p>
    <w:p w:rsidR="00D6251D" w:rsidRDefault="00D6251D" w:rsidP="00C725B7">
      <w:pPr>
        <w:pStyle w:val="NormalWeb"/>
        <w:spacing w:before="0" w:beforeAutospacing="0" w:after="0" w:afterAutospacing="0" w:line="360" w:lineRule="auto"/>
        <w:jc w:val="center"/>
        <w:rPr>
          <w:rStyle w:val="Strong"/>
          <w:i/>
          <w:sz w:val="28"/>
          <w:szCs w:val="28"/>
          <w:u w:val="single"/>
        </w:rPr>
      </w:pPr>
    </w:p>
    <w:p w:rsidR="00D6251D" w:rsidRPr="00C725B7" w:rsidRDefault="00D6251D" w:rsidP="00C725B7">
      <w:pPr>
        <w:pStyle w:val="NormalWeb"/>
        <w:spacing w:before="0" w:beforeAutospacing="0" w:after="0" w:afterAutospacing="0" w:line="360" w:lineRule="auto"/>
        <w:jc w:val="center"/>
        <w:rPr>
          <w:i/>
          <w:sz w:val="28"/>
          <w:szCs w:val="28"/>
          <w:u w:val="single"/>
        </w:rPr>
      </w:pPr>
      <w:r w:rsidRPr="00C725B7">
        <w:rPr>
          <w:rStyle w:val="Strong"/>
          <w:i/>
          <w:sz w:val="28"/>
          <w:szCs w:val="28"/>
          <w:u w:val="single"/>
        </w:rPr>
        <w:t>Рекомендации по обучению детей ПДД.</w:t>
      </w:r>
    </w:p>
    <w:p w:rsidR="00D6251D" w:rsidRPr="00C725B7" w:rsidRDefault="00D6251D" w:rsidP="00C725B7">
      <w:pPr>
        <w:pStyle w:val="NormalWeb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C725B7">
        <w:rPr>
          <w:rStyle w:val="Strong"/>
          <w:sz w:val="28"/>
          <w:szCs w:val="28"/>
        </w:rPr>
        <w:t xml:space="preserve">При выходе из дома. </w:t>
      </w:r>
    </w:p>
    <w:p w:rsidR="00D6251D" w:rsidRPr="00C725B7" w:rsidRDefault="00D6251D" w:rsidP="00C725B7">
      <w:pPr>
        <w:pStyle w:val="NormalWeb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C725B7">
        <w:rPr>
          <w:sz w:val="28"/>
          <w:szCs w:val="28"/>
        </w:rPr>
        <w:t xml:space="preserve"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 </w:t>
      </w:r>
    </w:p>
    <w:p w:rsidR="00D6251D" w:rsidRPr="00C725B7" w:rsidRDefault="00D6251D" w:rsidP="00C725B7">
      <w:pPr>
        <w:pStyle w:val="NormalWeb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C725B7">
        <w:rPr>
          <w:rStyle w:val="Strong"/>
          <w:sz w:val="28"/>
          <w:szCs w:val="28"/>
        </w:rPr>
        <w:t xml:space="preserve">При движении по тротуару. </w:t>
      </w:r>
    </w:p>
    <w:p w:rsidR="00D6251D" w:rsidRPr="00C725B7" w:rsidRDefault="00D6251D" w:rsidP="00283A5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725B7">
        <w:rPr>
          <w:rFonts w:ascii="Times New Roman" w:hAnsi="Times New Roman"/>
          <w:sz w:val="28"/>
          <w:szCs w:val="28"/>
        </w:rPr>
        <w:t xml:space="preserve">Придерживайтесь правой стороны. </w:t>
      </w:r>
    </w:p>
    <w:p w:rsidR="00D6251D" w:rsidRPr="00C725B7" w:rsidRDefault="00D6251D" w:rsidP="00283A5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725B7">
        <w:rPr>
          <w:rFonts w:ascii="Times New Roman" w:hAnsi="Times New Roman"/>
          <w:sz w:val="28"/>
          <w:szCs w:val="28"/>
        </w:rPr>
        <w:t xml:space="preserve">Взрослый должен находиться со стороны проезжей части. </w:t>
      </w:r>
    </w:p>
    <w:p w:rsidR="00D6251D" w:rsidRPr="00C725B7" w:rsidRDefault="00D6251D" w:rsidP="00283A5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725B7">
        <w:rPr>
          <w:rFonts w:ascii="Times New Roman" w:hAnsi="Times New Roman"/>
          <w:sz w:val="28"/>
          <w:szCs w:val="28"/>
        </w:rPr>
        <w:t xml:space="preserve">Если тротуар находится рядом с дорогой, родители должны держать ребенка за руку. </w:t>
      </w:r>
    </w:p>
    <w:p w:rsidR="00D6251D" w:rsidRPr="00C725B7" w:rsidRDefault="00D6251D" w:rsidP="00283A5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725B7">
        <w:rPr>
          <w:rFonts w:ascii="Times New Roman" w:hAnsi="Times New Roman"/>
          <w:sz w:val="28"/>
          <w:szCs w:val="28"/>
        </w:rPr>
        <w:t xml:space="preserve">Приучите ребенка, идя по тротуару, внимательно наблюдать за выездом машин со двора. </w:t>
      </w:r>
    </w:p>
    <w:p w:rsidR="00D6251D" w:rsidRPr="00C725B7" w:rsidRDefault="00D6251D" w:rsidP="00283A5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725B7">
        <w:rPr>
          <w:rFonts w:ascii="Times New Roman" w:hAnsi="Times New Roman"/>
          <w:sz w:val="28"/>
          <w:szCs w:val="28"/>
        </w:rPr>
        <w:t>Не приучайте детей выходить на проезжую часть, коляски и санки везите только по тротуару. </w:t>
      </w:r>
    </w:p>
    <w:p w:rsidR="00D6251D" w:rsidRPr="00C725B7" w:rsidRDefault="00D6251D" w:rsidP="00C725B7">
      <w:pPr>
        <w:pStyle w:val="NormalWeb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C725B7">
        <w:rPr>
          <w:rStyle w:val="Strong"/>
          <w:sz w:val="28"/>
          <w:szCs w:val="28"/>
        </w:rPr>
        <w:t xml:space="preserve">Готовясь перейти дорогу </w:t>
      </w:r>
    </w:p>
    <w:p w:rsidR="00D6251D" w:rsidRPr="00C725B7" w:rsidRDefault="00D6251D" w:rsidP="00283A5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725B7">
        <w:rPr>
          <w:rFonts w:ascii="Times New Roman" w:hAnsi="Times New Roman"/>
          <w:sz w:val="28"/>
          <w:szCs w:val="28"/>
        </w:rPr>
        <w:t xml:space="preserve">Остановитесь, осмотрите проезжую часть. </w:t>
      </w:r>
    </w:p>
    <w:p w:rsidR="00D6251D" w:rsidRPr="00C725B7" w:rsidRDefault="00D6251D" w:rsidP="00283A5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725B7">
        <w:rPr>
          <w:rFonts w:ascii="Times New Roman" w:hAnsi="Times New Roman"/>
          <w:sz w:val="28"/>
          <w:szCs w:val="28"/>
        </w:rPr>
        <w:t xml:space="preserve">Развивайте у ребенка наблюдательность за дорогой. </w:t>
      </w:r>
    </w:p>
    <w:p w:rsidR="00D6251D" w:rsidRPr="00C725B7" w:rsidRDefault="00D6251D" w:rsidP="00283A5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725B7">
        <w:rPr>
          <w:rFonts w:ascii="Times New Roman" w:hAnsi="Times New Roman"/>
          <w:sz w:val="28"/>
          <w:szCs w:val="28"/>
        </w:rPr>
        <w:t xml:space="preserve">Подчеркивайте свои движения: поворот головы для осмотра дороги. Остановку для осмотра дороги, остановку для пропуска автомобилей. </w:t>
      </w:r>
    </w:p>
    <w:p w:rsidR="00D6251D" w:rsidRPr="00C725B7" w:rsidRDefault="00D6251D" w:rsidP="00283A5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725B7">
        <w:rPr>
          <w:rFonts w:ascii="Times New Roman" w:hAnsi="Times New Roman"/>
          <w:sz w:val="28"/>
          <w:szCs w:val="28"/>
        </w:rPr>
        <w:t xml:space="preserve">Учите ребенка всматриваться вдаль, различать приближающиеся машины. </w:t>
      </w:r>
    </w:p>
    <w:p w:rsidR="00D6251D" w:rsidRPr="00C725B7" w:rsidRDefault="00D6251D" w:rsidP="00283A5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725B7">
        <w:rPr>
          <w:rFonts w:ascii="Times New Roman" w:hAnsi="Times New Roman"/>
          <w:sz w:val="28"/>
          <w:szCs w:val="28"/>
        </w:rPr>
        <w:t xml:space="preserve">Не стойте с ребенком на краю тротуара. </w:t>
      </w:r>
    </w:p>
    <w:p w:rsidR="00D6251D" w:rsidRPr="00C725B7" w:rsidRDefault="00D6251D" w:rsidP="00283A5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725B7">
        <w:rPr>
          <w:rFonts w:ascii="Times New Roman" w:hAnsi="Times New Roman"/>
          <w:sz w:val="28"/>
          <w:szCs w:val="28"/>
        </w:rPr>
        <w:t xml:space="preserve">Обратите внимание ребенка на транспортное средство, готовящееся к повороту, расскажите о сигналах указателей поворота у машин. </w:t>
      </w:r>
    </w:p>
    <w:p w:rsidR="00D6251D" w:rsidRPr="00C725B7" w:rsidRDefault="00D6251D" w:rsidP="00283A5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725B7">
        <w:rPr>
          <w:rFonts w:ascii="Times New Roman" w:hAnsi="Times New Roman"/>
          <w:sz w:val="28"/>
          <w:szCs w:val="28"/>
        </w:rPr>
        <w:t xml:space="preserve">Покажите, как транспортное средство останавливается у перехода, как оно движется по инерции. </w:t>
      </w:r>
    </w:p>
    <w:p w:rsidR="00D6251D" w:rsidRPr="00C725B7" w:rsidRDefault="00D6251D" w:rsidP="00C725B7">
      <w:pPr>
        <w:pStyle w:val="NormalWeb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C725B7">
        <w:rPr>
          <w:rStyle w:val="Strong"/>
          <w:sz w:val="28"/>
          <w:szCs w:val="28"/>
        </w:rPr>
        <w:t xml:space="preserve">При переходе проезжей части </w:t>
      </w:r>
    </w:p>
    <w:p w:rsidR="00D6251D" w:rsidRPr="00C725B7" w:rsidRDefault="00D6251D" w:rsidP="00283A5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725B7">
        <w:rPr>
          <w:rFonts w:ascii="Times New Roman" w:hAnsi="Times New Roman"/>
          <w:sz w:val="28"/>
          <w:szCs w:val="28"/>
        </w:rPr>
        <w:t xml:space="preserve">Переходите дорогу только по пешеходному переходу или на перекрестке. </w:t>
      </w:r>
    </w:p>
    <w:p w:rsidR="00D6251D" w:rsidRPr="00C725B7" w:rsidRDefault="00D6251D" w:rsidP="00283A5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725B7">
        <w:rPr>
          <w:rFonts w:ascii="Times New Roman" w:hAnsi="Times New Roman"/>
          <w:sz w:val="28"/>
          <w:szCs w:val="28"/>
        </w:rPr>
        <w:t xml:space="preserve">Идите только на зеленый сигнал светофора, даже если нет машин. </w:t>
      </w:r>
    </w:p>
    <w:p w:rsidR="00D6251D" w:rsidRPr="00C725B7" w:rsidRDefault="00D6251D" w:rsidP="00283A5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725B7">
        <w:rPr>
          <w:rFonts w:ascii="Times New Roman" w:hAnsi="Times New Roman"/>
          <w:sz w:val="28"/>
          <w:szCs w:val="28"/>
        </w:rPr>
        <w:t xml:space="preserve">Выходя на проезжую часть, прекращайте разговоры. </w:t>
      </w:r>
    </w:p>
    <w:p w:rsidR="00D6251D" w:rsidRPr="00C725B7" w:rsidRDefault="00D6251D" w:rsidP="00283A5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725B7">
        <w:rPr>
          <w:rFonts w:ascii="Times New Roman" w:hAnsi="Times New Roman"/>
          <w:sz w:val="28"/>
          <w:szCs w:val="28"/>
        </w:rPr>
        <w:t xml:space="preserve">Не спешите, не бегите, переходите дорогу размеренно. </w:t>
      </w:r>
    </w:p>
    <w:p w:rsidR="00D6251D" w:rsidRPr="00C725B7" w:rsidRDefault="00D6251D" w:rsidP="00283A5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725B7">
        <w:rPr>
          <w:rFonts w:ascii="Times New Roman" w:hAnsi="Times New Roman"/>
          <w:sz w:val="28"/>
          <w:szCs w:val="28"/>
        </w:rPr>
        <w:t xml:space="preserve">Не переходите улицу под углом, объясните ребенку, что так хуже видно дорогу. </w:t>
      </w:r>
    </w:p>
    <w:p w:rsidR="00D6251D" w:rsidRPr="00C725B7" w:rsidRDefault="00D6251D" w:rsidP="00283A5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725B7">
        <w:rPr>
          <w:rFonts w:ascii="Times New Roman" w:hAnsi="Times New Roman"/>
          <w:sz w:val="28"/>
          <w:szCs w:val="28"/>
        </w:rPr>
        <w:t xml:space="preserve">Не выходите на проезжую часть с ребенком из-за транспорта или кустов, не осмотрев предварительно улицу. </w:t>
      </w:r>
    </w:p>
    <w:p w:rsidR="00D6251D" w:rsidRPr="00C725B7" w:rsidRDefault="00D6251D" w:rsidP="00283A5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725B7">
        <w:rPr>
          <w:rFonts w:ascii="Times New Roman" w:hAnsi="Times New Roman"/>
          <w:sz w:val="28"/>
          <w:szCs w:val="28"/>
        </w:rPr>
        <w:t xml:space="preserve">Не торопитесь перейти дорогу, если на другой стороне вы увидели друзей, нужный автобус, приучите ребенка, что это опасно. </w:t>
      </w:r>
    </w:p>
    <w:p w:rsidR="00D6251D" w:rsidRPr="00C725B7" w:rsidRDefault="00D6251D" w:rsidP="00283A5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725B7">
        <w:rPr>
          <w:rFonts w:ascii="Times New Roman" w:hAnsi="Times New Roman"/>
          <w:sz w:val="28"/>
          <w:szCs w:val="28"/>
        </w:rPr>
        <w:t xml:space="preserve">При переходе по нерегулируемому перекрестку учите ребенка внимательно следить за началом движения транспорта. </w:t>
      </w:r>
    </w:p>
    <w:p w:rsidR="00D6251D" w:rsidRPr="00C725B7" w:rsidRDefault="00D6251D" w:rsidP="00283A5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725B7">
        <w:rPr>
          <w:rFonts w:ascii="Times New Roman" w:hAnsi="Times New Roman"/>
          <w:sz w:val="28"/>
          <w:szCs w:val="28"/>
        </w:rPr>
        <w:t xml:space="preserve">Объясните ребенку, что даже на дороге, где мало машин, переходить надо осторожно, так как машина может выехать со двора, из переулка. </w:t>
      </w:r>
    </w:p>
    <w:p w:rsidR="00D6251D" w:rsidRPr="00C725B7" w:rsidRDefault="00D6251D" w:rsidP="00C725B7">
      <w:pPr>
        <w:pStyle w:val="NormalWeb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C725B7">
        <w:rPr>
          <w:rStyle w:val="Strong"/>
          <w:sz w:val="28"/>
          <w:szCs w:val="28"/>
        </w:rPr>
        <w:t xml:space="preserve">Важно чтобы родители были примером для детей в соблюдении правил дорожного движения. </w:t>
      </w:r>
    </w:p>
    <w:p w:rsidR="00D6251D" w:rsidRPr="00C725B7" w:rsidRDefault="00D6251D" w:rsidP="00C725B7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725B7">
        <w:rPr>
          <w:rFonts w:ascii="Times New Roman" w:hAnsi="Times New Roman"/>
          <w:sz w:val="28"/>
          <w:szCs w:val="28"/>
        </w:rPr>
        <w:t xml:space="preserve">Не спешите, переходите дорогу размеренным шагом. </w:t>
      </w:r>
    </w:p>
    <w:p w:rsidR="00D6251D" w:rsidRPr="00C725B7" w:rsidRDefault="00D6251D" w:rsidP="00C725B7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725B7">
        <w:rPr>
          <w:rFonts w:ascii="Times New Roman" w:hAnsi="Times New Roman"/>
          <w:sz w:val="28"/>
          <w:szCs w:val="28"/>
        </w:rPr>
        <w:t xml:space="preserve">Выходя на проезжую часть дороги, прекратите разговаривать - ребёнок должен привыкнуть, что при переходе дороги нужно сосредоточиться. </w:t>
      </w:r>
    </w:p>
    <w:p w:rsidR="00D6251D" w:rsidRPr="00C725B7" w:rsidRDefault="00D6251D" w:rsidP="00C725B7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725B7">
        <w:rPr>
          <w:rFonts w:ascii="Times New Roman" w:hAnsi="Times New Roman"/>
          <w:sz w:val="28"/>
          <w:szCs w:val="28"/>
        </w:rPr>
        <w:t xml:space="preserve">Не переходите дорогу на красный или жёлтый сигнал светофора. </w:t>
      </w:r>
    </w:p>
    <w:p w:rsidR="00D6251D" w:rsidRPr="00C725B7" w:rsidRDefault="00D6251D" w:rsidP="00C725B7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725B7">
        <w:rPr>
          <w:rFonts w:ascii="Times New Roman" w:hAnsi="Times New Roman"/>
          <w:sz w:val="28"/>
          <w:szCs w:val="28"/>
        </w:rPr>
        <w:t xml:space="preserve">Переходите дорогу только в местах, обозначенных дорожным знаком «Пешеходный переход». </w:t>
      </w:r>
    </w:p>
    <w:p w:rsidR="00D6251D" w:rsidRPr="00C725B7" w:rsidRDefault="00D6251D" w:rsidP="00C725B7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725B7">
        <w:rPr>
          <w:rFonts w:ascii="Times New Roman" w:hAnsi="Times New Roman"/>
          <w:sz w:val="28"/>
          <w:szCs w:val="28"/>
        </w:rPr>
        <w:t xml:space="preserve">Из автобуса, троллейбуса, трамвая, такси выходите первыми. В противном случае ребёнок может упасть или побежать на проезжую часть дороги. </w:t>
      </w:r>
    </w:p>
    <w:p w:rsidR="00D6251D" w:rsidRPr="00C725B7" w:rsidRDefault="00D6251D" w:rsidP="00C725B7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725B7">
        <w:rPr>
          <w:rFonts w:ascii="Times New Roman" w:hAnsi="Times New Roman"/>
          <w:sz w:val="28"/>
          <w:szCs w:val="28"/>
        </w:rPr>
        <w:t xml:space="preserve"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</w:r>
    </w:p>
    <w:p w:rsidR="00D6251D" w:rsidRPr="00C725B7" w:rsidRDefault="00D6251D" w:rsidP="00C725B7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725B7">
        <w:rPr>
          <w:rFonts w:ascii="Times New Roman" w:hAnsi="Times New Roman"/>
          <w:sz w:val="28"/>
          <w:szCs w:val="28"/>
        </w:rPr>
        <w:t xml:space="preserve">Не выходите с ребёнком из-за машины, кустов, не осмотрев предварительно дороги, - это типичная ошибка, и нельзя допускать, чтобы дети её повторяли. </w:t>
      </w:r>
    </w:p>
    <w:p w:rsidR="00D6251D" w:rsidRDefault="00D6251D" w:rsidP="00283A51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725B7">
        <w:rPr>
          <w:rFonts w:ascii="Times New Roman" w:hAnsi="Times New Roman"/>
          <w:sz w:val="28"/>
          <w:szCs w:val="28"/>
        </w:rPr>
        <w:t xml:space="preserve">Не разрешайте детям играть вблизи дорог и на проезжей части улицы. </w:t>
      </w:r>
    </w:p>
    <w:p w:rsidR="00D6251D" w:rsidRDefault="00D6251D" w:rsidP="0021288E">
      <w:pPr>
        <w:rPr>
          <w:rFonts w:ascii="Times New Roman" w:hAnsi="Times New Roman"/>
          <w:sz w:val="28"/>
          <w:szCs w:val="28"/>
        </w:rPr>
      </w:pPr>
      <w:r w:rsidRPr="0021288E">
        <w:rPr>
          <w:rFonts w:ascii="Times New Roman" w:hAnsi="Times New Roman"/>
          <w:sz w:val="28"/>
          <w:szCs w:val="28"/>
        </w:rPr>
        <w:t xml:space="preserve">Обучая детей правилам дорожного движения, необходимо использовать все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21288E">
        <w:rPr>
          <w:rFonts w:ascii="Times New Roman" w:hAnsi="Times New Roman"/>
          <w:sz w:val="28"/>
          <w:szCs w:val="28"/>
        </w:rPr>
        <w:t>доступные формы и методы работы. Это – беседы,  обсужд</w:t>
      </w:r>
      <w:r>
        <w:rPr>
          <w:rFonts w:ascii="Times New Roman" w:hAnsi="Times New Roman"/>
          <w:sz w:val="28"/>
          <w:szCs w:val="28"/>
        </w:rPr>
        <w:t xml:space="preserve">ение ситуаций, наблюдения, экскурсии, </w:t>
      </w:r>
      <w:r w:rsidRPr="0021288E">
        <w:rPr>
          <w:rFonts w:ascii="Times New Roman" w:hAnsi="Times New Roman"/>
          <w:sz w:val="28"/>
          <w:szCs w:val="28"/>
        </w:rPr>
        <w:t>заучивание стихотворений, чтение художественно</w:t>
      </w:r>
      <w:r>
        <w:rPr>
          <w:rFonts w:ascii="Times New Roman" w:hAnsi="Times New Roman"/>
          <w:sz w:val="28"/>
          <w:szCs w:val="28"/>
        </w:rPr>
        <w:t xml:space="preserve">й литературы и т.д. </w:t>
      </w:r>
      <w:r w:rsidRPr="0021288E">
        <w:rPr>
          <w:rFonts w:ascii="Times New Roman" w:hAnsi="Times New Roman"/>
          <w:sz w:val="28"/>
          <w:szCs w:val="28"/>
        </w:rPr>
        <w:t xml:space="preserve">Работа по воспитанию навыков безопасного поведения на </w:t>
      </w:r>
      <w:r w:rsidRPr="0021288E">
        <w:rPr>
          <w:rFonts w:ascii="Times New Roman" w:hAnsi="Times New Roman"/>
          <w:sz w:val="28"/>
          <w:szCs w:val="28"/>
        </w:rPr>
        <w:br/>
        <w:t xml:space="preserve">улицах ни в коем случае не должна быть одноразовой акцией. Ее </w:t>
      </w:r>
      <w:r w:rsidRPr="0021288E">
        <w:rPr>
          <w:rFonts w:ascii="Times New Roman" w:hAnsi="Times New Roman"/>
          <w:sz w:val="28"/>
          <w:szCs w:val="28"/>
        </w:rPr>
        <w:br/>
        <w:t>нужно проводить планово, систематически, постоянно.</w:t>
      </w:r>
    </w:p>
    <w:p w:rsidR="00D6251D" w:rsidRPr="0021288E" w:rsidRDefault="00D6251D" w:rsidP="0021288E">
      <w:pPr>
        <w:ind w:firstLine="900"/>
        <w:rPr>
          <w:rFonts w:ascii="Times New Roman" w:hAnsi="Times New Roman"/>
          <w:sz w:val="28"/>
          <w:szCs w:val="28"/>
        </w:rPr>
      </w:pPr>
      <w:r w:rsidRPr="0021288E">
        <w:rPr>
          <w:rFonts w:ascii="Times New Roman" w:hAnsi="Times New Roman"/>
          <w:sz w:val="28"/>
          <w:szCs w:val="28"/>
        </w:rPr>
        <w:t>В старшем дошкольном возрасте ребёнок должен усвоить:</w:t>
      </w:r>
    </w:p>
    <w:p w:rsidR="00D6251D" w:rsidRPr="0021288E" w:rsidRDefault="00D6251D" w:rsidP="00C06913">
      <w:pPr>
        <w:spacing w:after="0" w:line="240" w:lineRule="auto"/>
        <w:ind w:left="1260"/>
        <w:rPr>
          <w:rFonts w:ascii="Times New Roman" w:hAnsi="Times New Roman"/>
          <w:sz w:val="28"/>
          <w:szCs w:val="28"/>
        </w:rPr>
      </w:pPr>
      <w:r w:rsidRPr="0021288E">
        <w:rPr>
          <w:rFonts w:ascii="Times New Roman" w:hAnsi="Times New Roman"/>
          <w:sz w:val="28"/>
          <w:szCs w:val="28"/>
        </w:rPr>
        <w:t>- Кто является участником дорожного движения, и его обязанности;</w:t>
      </w:r>
    </w:p>
    <w:p w:rsidR="00D6251D" w:rsidRDefault="00D6251D" w:rsidP="00C06913">
      <w:pPr>
        <w:spacing w:after="0" w:line="240" w:lineRule="auto"/>
        <w:ind w:left="1260"/>
        <w:rPr>
          <w:rFonts w:ascii="Times New Roman" w:hAnsi="Times New Roman"/>
          <w:sz w:val="28"/>
          <w:szCs w:val="28"/>
        </w:rPr>
      </w:pPr>
      <w:r w:rsidRPr="0021288E">
        <w:rPr>
          <w:rFonts w:ascii="Times New Roman" w:hAnsi="Times New Roman"/>
          <w:sz w:val="28"/>
          <w:szCs w:val="28"/>
        </w:rPr>
        <w:t xml:space="preserve">- Основные термины и понятия правил (велосипед, дорога, дорожное </w:t>
      </w:r>
    </w:p>
    <w:p w:rsidR="00D6251D" w:rsidRPr="0021288E" w:rsidRDefault="00D6251D" w:rsidP="00C06913">
      <w:pPr>
        <w:spacing w:after="0" w:line="240" w:lineRule="auto"/>
        <w:ind w:left="1260"/>
        <w:rPr>
          <w:rFonts w:ascii="Times New Roman" w:hAnsi="Times New Roman"/>
          <w:sz w:val="28"/>
          <w:szCs w:val="28"/>
        </w:rPr>
      </w:pPr>
      <w:r w:rsidRPr="0021288E">
        <w:rPr>
          <w:rFonts w:ascii="Times New Roman" w:hAnsi="Times New Roman"/>
          <w:sz w:val="28"/>
          <w:szCs w:val="28"/>
        </w:rPr>
        <w:t>движение, железнодорожный переезд, маршрутное транспортное средство, мопед, мотоцикл, перекрёсток, пешеходный переход), линия тротуаров, проезжая часть, разделительная полоса, регулировщик, транспортное средство, уступите дорогу);</w:t>
      </w:r>
    </w:p>
    <w:p w:rsidR="00D6251D" w:rsidRPr="0021288E" w:rsidRDefault="00D6251D" w:rsidP="00C06913">
      <w:pPr>
        <w:spacing w:after="0" w:line="240" w:lineRule="auto"/>
        <w:ind w:left="1260"/>
        <w:rPr>
          <w:rFonts w:ascii="Times New Roman" w:hAnsi="Times New Roman"/>
          <w:sz w:val="28"/>
          <w:szCs w:val="28"/>
        </w:rPr>
      </w:pPr>
      <w:r w:rsidRPr="0021288E">
        <w:rPr>
          <w:rFonts w:ascii="Times New Roman" w:hAnsi="Times New Roman"/>
          <w:sz w:val="28"/>
          <w:szCs w:val="28"/>
        </w:rPr>
        <w:t>- Обязанности пешеходов;</w:t>
      </w:r>
    </w:p>
    <w:p w:rsidR="00D6251D" w:rsidRPr="0021288E" w:rsidRDefault="00D6251D" w:rsidP="00C06913">
      <w:pPr>
        <w:spacing w:after="0" w:line="240" w:lineRule="auto"/>
        <w:ind w:left="1260"/>
        <w:rPr>
          <w:rFonts w:ascii="Times New Roman" w:hAnsi="Times New Roman"/>
          <w:sz w:val="28"/>
          <w:szCs w:val="28"/>
        </w:rPr>
      </w:pPr>
      <w:r w:rsidRPr="0021288E">
        <w:rPr>
          <w:rFonts w:ascii="Times New Roman" w:hAnsi="Times New Roman"/>
          <w:sz w:val="28"/>
          <w:szCs w:val="28"/>
        </w:rPr>
        <w:t>-  Обязанности пассажиров;</w:t>
      </w:r>
    </w:p>
    <w:p w:rsidR="00D6251D" w:rsidRPr="0021288E" w:rsidRDefault="00D6251D" w:rsidP="00C06913">
      <w:pPr>
        <w:spacing w:after="0" w:line="240" w:lineRule="auto"/>
        <w:ind w:left="1260"/>
        <w:rPr>
          <w:rFonts w:ascii="Times New Roman" w:hAnsi="Times New Roman"/>
          <w:sz w:val="28"/>
          <w:szCs w:val="28"/>
        </w:rPr>
      </w:pPr>
      <w:r w:rsidRPr="0021288E">
        <w:rPr>
          <w:rFonts w:ascii="Times New Roman" w:hAnsi="Times New Roman"/>
          <w:sz w:val="28"/>
          <w:szCs w:val="28"/>
        </w:rPr>
        <w:t>- Регулирование дорожного движения;</w:t>
      </w:r>
    </w:p>
    <w:p w:rsidR="00D6251D" w:rsidRPr="0021288E" w:rsidRDefault="00D6251D" w:rsidP="00C06913">
      <w:pPr>
        <w:spacing w:after="0" w:line="240" w:lineRule="auto"/>
        <w:ind w:left="1260"/>
        <w:rPr>
          <w:rFonts w:ascii="Times New Roman" w:hAnsi="Times New Roman"/>
          <w:sz w:val="28"/>
          <w:szCs w:val="28"/>
        </w:rPr>
      </w:pPr>
      <w:r w:rsidRPr="0021288E">
        <w:rPr>
          <w:rFonts w:ascii="Times New Roman" w:hAnsi="Times New Roman"/>
          <w:sz w:val="28"/>
          <w:szCs w:val="28"/>
        </w:rPr>
        <w:t>- Сигналы светофора и регулировщика;</w:t>
      </w:r>
    </w:p>
    <w:p w:rsidR="00D6251D" w:rsidRPr="0021288E" w:rsidRDefault="00D6251D" w:rsidP="00C06913">
      <w:pPr>
        <w:spacing w:after="0" w:line="240" w:lineRule="auto"/>
        <w:ind w:left="1260"/>
        <w:rPr>
          <w:rFonts w:ascii="Times New Roman" w:hAnsi="Times New Roman"/>
          <w:sz w:val="28"/>
          <w:szCs w:val="28"/>
        </w:rPr>
      </w:pPr>
      <w:r w:rsidRPr="0021288E">
        <w:rPr>
          <w:rFonts w:ascii="Times New Roman" w:hAnsi="Times New Roman"/>
          <w:sz w:val="28"/>
          <w:szCs w:val="28"/>
        </w:rPr>
        <w:t>- Предупредительные сигналы;</w:t>
      </w:r>
    </w:p>
    <w:p w:rsidR="00D6251D" w:rsidRPr="0021288E" w:rsidRDefault="00D6251D" w:rsidP="00C06913">
      <w:pPr>
        <w:spacing w:after="0" w:line="240" w:lineRule="auto"/>
        <w:ind w:left="1260"/>
        <w:rPr>
          <w:rFonts w:ascii="Times New Roman" w:hAnsi="Times New Roman"/>
          <w:sz w:val="28"/>
          <w:szCs w:val="28"/>
        </w:rPr>
      </w:pPr>
      <w:r w:rsidRPr="0021288E">
        <w:rPr>
          <w:rFonts w:ascii="Times New Roman" w:hAnsi="Times New Roman"/>
          <w:sz w:val="28"/>
          <w:szCs w:val="28"/>
        </w:rPr>
        <w:t>- Движение через железнодорожные пути;</w:t>
      </w:r>
    </w:p>
    <w:p w:rsidR="00D6251D" w:rsidRPr="0021288E" w:rsidRDefault="00D6251D" w:rsidP="00C06913">
      <w:pPr>
        <w:spacing w:after="0" w:line="240" w:lineRule="auto"/>
        <w:ind w:left="1260"/>
        <w:rPr>
          <w:rFonts w:ascii="Times New Roman" w:hAnsi="Times New Roman"/>
          <w:sz w:val="28"/>
          <w:szCs w:val="28"/>
        </w:rPr>
      </w:pPr>
      <w:r w:rsidRPr="0021288E">
        <w:rPr>
          <w:rFonts w:ascii="Times New Roman" w:hAnsi="Times New Roman"/>
          <w:sz w:val="28"/>
          <w:szCs w:val="28"/>
        </w:rPr>
        <w:t>- Движение в жилых зонах;</w:t>
      </w:r>
    </w:p>
    <w:p w:rsidR="00D6251D" w:rsidRPr="0021288E" w:rsidRDefault="00D6251D" w:rsidP="00C06913">
      <w:pPr>
        <w:spacing w:after="0" w:line="240" w:lineRule="auto"/>
        <w:ind w:left="1260"/>
        <w:rPr>
          <w:rFonts w:ascii="Times New Roman" w:hAnsi="Times New Roman"/>
          <w:sz w:val="28"/>
          <w:szCs w:val="28"/>
        </w:rPr>
      </w:pPr>
      <w:r w:rsidRPr="0021288E">
        <w:rPr>
          <w:rFonts w:ascii="Times New Roman" w:hAnsi="Times New Roman"/>
          <w:sz w:val="28"/>
          <w:szCs w:val="28"/>
        </w:rPr>
        <w:t>- Перевозка людей;</w:t>
      </w:r>
    </w:p>
    <w:p w:rsidR="00D6251D" w:rsidRPr="0021288E" w:rsidRDefault="00D6251D" w:rsidP="00C06913">
      <w:pPr>
        <w:spacing w:after="0" w:line="240" w:lineRule="auto"/>
        <w:ind w:left="1260"/>
        <w:rPr>
          <w:rFonts w:ascii="Times New Roman" w:hAnsi="Times New Roman"/>
          <w:sz w:val="28"/>
          <w:szCs w:val="28"/>
        </w:rPr>
      </w:pPr>
      <w:r w:rsidRPr="0021288E">
        <w:rPr>
          <w:rFonts w:ascii="Times New Roman" w:hAnsi="Times New Roman"/>
          <w:sz w:val="28"/>
          <w:szCs w:val="28"/>
        </w:rPr>
        <w:t>- Особенности движения на велосипеде.</w:t>
      </w:r>
    </w:p>
    <w:p w:rsidR="00D6251D" w:rsidRDefault="00D6251D" w:rsidP="00C06913">
      <w:pPr>
        <w:spacing w:after="0" w:line="240" w:lineRule="auto"/>
        <w:ind w:left="1260"/>
        <w:rPr>
          <w:rFonts w:ascii="Times New Roman" w:hAnsi="Times New Roman"/>
          <w:sz w:val="28"/>
          <w:szCs w:val="28"/>
        </w:rPr>
      </w:pPr>
      <w:r w:rsidRPr="0021288E">
        <w:rPr>
          <w:rFonts w:ascii="Times New Roman" w:hAnsi="Times New Roman"/>
          <w:sz w:val="28"/>
          <w:szCs w:val="28"/>
        </w:rPr>
        <w:t>- Своими словами, систематически и ненавязчиво знакомьте с правилами, которые должен знать ребёнок.</w:t>
      </w:r>
    </w:p>
    <w:p w:rsidR="00D6251D" w:rsidRDefault="00D6251D" w:rsidP="00C06913">
      <w:pPr>
        <w:spacing w:after="0" w:line="240" w:lineRule="auto"/>
        <w:ind w:left="1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6251D" w:rsidRPr="0021288E" w:rsidRDefault="00D6251D" w:rsidP="0021288E">
      <w:pPr>
        <w:spacing w:after="0" w:line="240" w:lineRule="auto"/>
        <w:ind w:left="1260"/>
        <w:rPr>
          <w:rFonts w:ascii="Times New Roman" w:hAnsi="Times New Roman"/>
          <w:sz w:val="28"/>
          <w:szCs w:val="28"/>
        </w:rPr>
      </w:pPr>
    </w:p>
    <w:p w:rsidR="00D6251D" w:rsidRPr="0021288E" w:rsidRDefault="00D6251D" w:rsidP="0021288E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21288E">
        <w:rPr>
          <w:rFonts w:ascii="Times New Roman" w:hAnsi="Times New Roman"/>
          <w:sz w:val="28"/>
          <w:szCs w:val="28"/>
        </w:rPr>
        <w:t>Многие родители напрасно думают, что говорить с ребенком о правилах поведения на дорогах необходимо начинать только тогда, когда ребенок пошел в детский сад. Ведь еще задолго до поступле</w:t>
      </w:r>
      <w:r>
        <w:rPr>
          <w:rFonts w:ascii="Times New Roman" w:hAnsi="Times New Roman"/>
          <w:sz w:val="28"/>
          <w:szCs w:val="28"/>
        </w:rPr>
        <w:t xml:space="preserve">ния в сад, прогуливаясь с мамой или с папой </w:t>
      </w:r>
      <w:r w:rsidRPr="0021288E">
        <w:rPr>
          <w:rFonts w:ascii="Times New Roman" w:hAnsi="Times New Roman"/>
          <w:sz w:val="28"/>
          <w:szCs w:val="28"/>
        </w:rPr>
        <w:t xml:space="preserve"> ребенок невольно запоминает ее поведение в той или иной ситуации на улице. Если мама переходит дорогу в неположенном месте, то ему потом невозможно будет объяснить и доказать, что так делать нельзя. Мама ходит</w:t>
      </w:r>
      <w:r>
        <w:rPr>
          <w:rFonts w:ascii="Times New Roman" w:hAnsi="Times New Roman"/>
          <w:sz w:val="28"/>
          <w:szCs w:val="28"/>
        </w:rPr>
        <w:t xml:space="preserve">,папа ходит </w:t>
      </w:r>
      <w:r w:rsidRPr="0021288E">
        <w:rPr>
          <w:rFonts w:ascii="Times New Roman" w:hAnsi="Times New Roman"/>
          <w:sz w:val="28"/>
          <w:szCs w:val="28"/>
        </w:rPr>
        <w:t xml:space="preserve"> и мне можно. Поэтому прежде чем учить своего ребенка ПДД, необходимо научиться им самим.</w:t>
      </w:r>
    </w:p>
    <w:sectPr w:rsidR="00D6251D" w:rsidRPr="0021288E" w:rsidSect="00C725B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608B"/>
    <w:multiLevelType w:val="multilevel"/>
    <w:tmpl w:val="0E18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5446E"/>
    <w:multiLevelType w:val="multilevel"/>
    <w:tmpl w:val="E482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C1682"/>
    <w:multiLevelType w:val="multilevel"/>
    <w:tmpl w:val="604E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D195C"/>
    <w:multiLevelType w:val="hybridMultilevel"/>
    <w:tmpl w:val="D3DC1FBC"/>
    <w:lvl w:ilvl="0" w:tplc="DF56A1EC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323966DC"/>
    <w:multiLevelType w:val="multilevel"/>
    <w:tmpl w:val="A0CC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0B6A41"/>
    <w:multiLevelType w:val="multilevel"/>
    <w:tmpl w:val="3054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1407C6"/>
    <w:multiLevelType w:val="multilevel"/>
    <w:tmpl w:val="EC00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AD10FA"/>
    <w:multiLevelType w:val="multilevel"/>
    <w:tmpl w:val="07F8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60382B"/>
    <w:multiLevelType w:val="hybridMultilevel"/>
    <w:tmpl w:val="F05A434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737A534C"/>
    <w:multiLevelType w:val="multilevel"/>
    <w:tmpl w:val="80B0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96B"/>
    <w:rsid w:val="000110CB"/>
    <w:rsid w:val="00031915"/>
    <w:rsid w:val="00161E28"/>
    <w:rsid w:val="001672FD"/>
    <w:rsid w:val="00176A51"/>
    <w:rsid w:val="0021288E"/>
    <w:rsid w:val="00276F4C"/>
    <w:rsid w:val="00283A51"/>
    <w:rsid w:val="002A1367"/>
    <w:rsid w:val="002D2900"/>
    <w:rsid w:val="00304B54"/>
    <w:rsid w:val="0033741B"/>
    <w:rsid w:val="003B4900"/>
    <w:rsid w:val="004000D0"/>
    <w:rsid w:val="00432F0B"/>
    <w:rsid w:val="004B24FD"/>
    <w:rsid w:val="00535480"/>
    <w:rsid w:val="005C69D1"/>
    <w:rsid w:val="00672A42"/>
    <w:rsid w:val="006D25E8"/>
    <w:rsid w:val="00743CCF"/>
    <w:rsid w:val="007B3EBC"/>
    <w:rsid w:val="008072A1"/>
    <w:rsid w:val="0083173E"/>
    <w:rsid w:val="00834DBB"/>
    <w:rsid w:val="00A112C4"/>
    <w:rsid w:val="00C06913"/>
    <w:rsid w:val="00C725B7"/>
    <w:rsid w:val="00D25FBF"/>
    <w:rsid w:val="00D6251D"/>
    <w:rsid w:val="00D7064F"/>
    <w:rsid w:val="00E2496B"/>
    <w:rsid w:val="00E907E6"/>
    <w:rsid w:val="00EE20E4"/>
    <w:rsid w:val="00EE40B2"/>
    <w:rsid w:val="00F20503"/>
    <w:rsid w:val="00F70AAE"/>
    <w:rsid w:val="00FC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480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0110C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10CB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E249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E2496B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80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72A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locked/>
    <w:rsid w:val="00C725B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5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3</Pages>
  <Words>722</Words>
  <Characters>4118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Митины</dc:creator>
  <cp:keywords/>
  <dc:description/>
  <cp:lastModifiedBy>ADMIN</cp:lastModifiedBy>
  <cp:revision>21</cp:revision>
  <cp:lastPrinted>2013-09-19T07:22:00Z</cp:lastPrinted>
  <dcterms:created xsi:type="dcterms:W3CDTF">2013-09-18T11:35:00Z</dcterms:created>
  <dcterms:modified xsi:type="dcterms:W3CDTF">2015-11-10T11:17:00Z</dcterms:modified>
</cp:coreProperties>
</file>