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70" w:rsidRPr="00E738DE" w:rsidRDefault="00E52B70" w:rsidP="000243D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Муниципальное автономное дошкольное образовательное учреждение</w:t>
      </w:r>
    </w:p>
    <w:p w:rsidR="00E52B70" w:rsidRPr="00E738DE" w:rsidRDefault="00E52B70" w:rsidP="000243D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«Детский сад общеразвивающего вида №58»</w:t>
      </w:r>
    </w:p>
    <w:p w:rsidR="00E52B70" w:rsidRPr="00E738DE" w:rsidRDefault="00E52B70" w:rsidP="000243D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52B70" w:rsidRPr="00E738DE" w:rsidRDefault="00E52B70" w:rsidP="000243D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52B70" w:rsidRPr="00E738DE" w:rsidRDefault="00E52B70" w:rsidP="000243D2">
      <w:pPr>
        <w:tabs>
          <w:tab w:val="left" w:pos="621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52B70" w:rsidRPr="00E738DE" w:rsidRDefault="00E52B70" w:rsidP="000243D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52B70" w:rsidRPr="00E738DE" w:rsidRDefault="00E52B70" w:rsidP="009D550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Конспект  по литературной викторине</w:t>
      </w:r>
    </w:p>
    <w:p w:rsidR="00E52B70" w:rsidRPr="00E738DE" w:rsidRDefault="00E52B70" w:rsidP="000243D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во второй младшей  группе по программе «От рождения до школы</w:t>
      </w:r>
      <w:r w:rsidRPr="00E738DE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E52B70" w:rsidRPr="00E738DE" w:rsidRDefault="00E52B70" w:rsidP="000243D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Тема: «</w:t>
      </w:r>
      <w:r>
        <w:rPr>
          <w:rFonts w:ascii="Times New Roman" w:hAnsi="Times New Roman"/>
          <w:b/>
          <w:iCs/>
          <w:sz w:val="28"/>
          <w:szCs w:val="28"/>
        </w:rPr>
        <w:t>Знаем и любим сказки</w:t>
      </w:r>
      <w:r w:rsidRPr="00E738DE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E52B70" w:rsidRPr="00E738DE" w:rsidRDefault="00E52B70" w:rsidP="000243D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52B70" w:rsidRPr="00E738DE" w:rsidRDefault="00E52B70" w:rsidP="000243D2">
      <w:pPr>
        <w:tabs>
          <w:tab w:val="left" w:pos="689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ab/>
      </w:r>
    </w:p>
    <w:p w:rsidR="00E52B70" w:rsidRPr="00E738DE" w:rsidRDefault="00E52B70" w:rsidP="000243D2">
      <w:pPr>
        <w:tabs>
          <w:tab w:val="left" w:pos="689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52B70" w:rsidRPr="00E738DE" w:rsidRDefault="00E52B70" w:rsidP="000243D2">
      <w:pPr>
        <w:tabs>
          <w:tab w:val="left" w:pos="689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52B70" w:rsidRPr="00E738DE" w:rsidRDefault="00E52B70" w:rsidP="000243D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E52B70" w:rsidRPr="00E738DE" w:rsidRDefault="00E52B70" w:rsidP="000243D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Составила</w:t>
      </w:r>
      <w:r w:rsidRPr="00E738DE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</w:p>
    <w:p w:rsidR="00E52B70" w:rsidRPr="00E738DE" w:rsidRDefault="00E52B70" w:rsidP="000243D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воспитатель</w:t>
      </w:r>
    </w:p>
    <w:p w:rsidR="00E52B70" w:rsidRPr="00E738DE" w:rsidRDefault="00E52B70" w:rsidP="000243D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МАДОУ №58 «Садко»</w:t>
      </w:r>
    </w:p>
    <w:p w:rsidR="00E52B70" w:rsidRPr="00E738DE" w:rsidRDefault="00E52B70" w:rsidP="000243D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Аникина В.А</w:t>
      </w:r>
      <w:r w:rsidRPr="00E738DE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E52B70" w:rsidRPr="00E738DE" w:rsidRDefault="00E52B70" w:rsidP="000243D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воспитатель</w:t>
      </w:r>
    </w:p>
    <w:p w:rsidR="00E52B70" w:rsidRPr="001F3208" w:rsidRDefault="00E52B70" w:rsidP="001F320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E52B70" w:rsidRPr="00E738DE" w:rsidRDefault="00E52B70" w:rsidP="000243D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E52B70" w:rsidRPr="00E738DE" w:rsidRDefault="00E52B70" w:rsidP="000243D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E52B70" w:rsidRPr="00E738DE" w:rsidRDefault="00E52B70" w:rsidP="000243D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E52B70" w:rsidRDefault="00E52B70" w:rsidP="000243D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E52B70" w:rsidRPr="00E738DE" w:rsidRDefault="00E52B70" w:rsidP="000243D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E52B70" w:rsidRPr="00E738DE" w:rsidRDefault="00E52B70" w:rsidP="000243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Татарстан</w:t>
      </w:r>
    </w:p>
    <w:p w:rsidR="00E52B70" w:rsidRPr="00E738DE" w:rsidRDefault="00E52B70" w:rsidP="000243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г. Нижнекамск</w:t>
      </w:r>
    </w:p>
    <w:p w:rsidR="00E52B70" w:rsidRDefault="00E52B70" w:rsidP="000243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март 2015</w:t>
      </w:r>
      <w:r w:rsidRPr="00E738DE">
        <w:rPr>
          <w:rFonts w:ascii="Times New Roman" w:hAnsi="Times New Roman"/>
          <w:b/>
          <w:bCs/>
          <w:iCs/>
          <w:sz w:val="28"/>
          <w:szCs w:val="28"/>
        </w:rPr>
        <w:t>г.</w:t>
      </w:r>
    </w:p>
    <w:p w:rsidR="00E52B70" w:rsidRDefault="00E52B70" w:rsidP="000243D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E52B70" w:rsidRDefault="00E52B70" w:rsidP="000243D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E52B70" w:rsidRPr="00882D4E" w:rsidRDefault="00E52B70" w:rsidP="000243D2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Дата:</w:t>
      </w:r>
      <w:r>
        <w:rPr>
          <w:rFonts w:ascii="Times New Roman" w:hAnsi="Times New Roman"/>
          <w:iCs/>
          <w:sz w:val="28"/>
          <w:szCs w:val="28"/>
        </w:rPr>
        <w:t xml:space="preserve"> 25 марта 2015г.</w:t>
      </w:r>
    </w:p>
    <w:p w:rsidR="00E52B70" w:rsidRPr="00882D4E" w:rsidRDefault="00E52B70" w:rsidP="00882D4E">
      <w:pPr>
        <w:spacing w:line="301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Тема:</w:t>
      </w:r>
      <w:r w:rsidRPr="00882D4E">
        <w:rPr>
          <w:rFonts w:ascii="Times New Roman" w:hAnsi="Times New Roman"/>
          <w:iCs/>
          <w:sz w:val="28"/>
          <w:szCs w:val="28"/>
        </w:rPr>
        <w:t xml:space="preserve"> </w:t>
      </w: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Знаем и любим сказки</w:t>
      </w: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E52B70" w:rsidRPr="00882D4E" w:rsidRDefault="00E52B70" w:rsidP="000243D2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8"/>
          <w:szCs w:val="28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Программа:</w:t>
      </w:r>
      <w:r>
        <w:rPr>
          <w:rFonts w:ascii="Times New Roman" w:hAnsi="Times New Roman"/>
          <w:iCs/>
          <w:sz w:val="28"/>
          <w:szCs w:val="28"/>
        </w:rPr>
        <w:t xml:space="preserve"> «От рождения до школы</w:t>
      </w:r>
      <w:r w:rsidRPr="00882D4E">
        <w:rPr>
          <w:rFonts w:ascii="Times New Roman" w:hAnsi="Times New Roman"/>
          <w:iCs/>
          <w:sz w:val="28"/>
          <w:szCs w:val="28"/>
        </w:rPr>
        <w:t>»</w:t>
      </w:r>
    </w:p>
    <w:p w:rsidR="00E52B70" w:rsidRPr="00882D4E" w:rsidRDefault="00E52B70" w:rsidP="000243D2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Возраст:</w:t>
      </w:r>
      <w:r>
        <w:rPr>
          <w:rFonts w:ascii="Times New Roman" w:hAnsi="Times New Roman"/>
          <w:iCs/>
          <w:sz w:val="28"/>
          <w:szCs w:val="28"/>
        </w:rPr>
        <w:t xml:space="preserve"> 3- 4</w:t>
      </w:r>
      <w:r w:rsidRPr="00882D4E">
        <w:rPr>
          <w:rFonts w:ascii="Times New Roman" w:hAnsi="Times New Roman"/>
          <w:iCs/>
          <w:sz w:val="28"/>
          <w:szCs w:val="28"/>
        </w:rPr>
        <w:t xml:space="preserve"> лет</w:t>
      </w:r>
    </w:p>
    <w:p w:rsidR="00E52B70" w:rsidRPr="00882D4E" w:rsidRDefault="00E52B70" w:rsidP="000243D2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Направление:</w:t>
      </w:r>
      <w:r>
        <w:rPr>
          <w:rFonts w:ascii="Times New Roman" w:hAnsi="Times New Roman"/>
          <w:iCs/>
          <w:sz w:val="28"/>
          <w:szCs w:val="28"/>
        </w:rPr>
        <w:t xml:space="preserve"> «Речевое развитие</w:t>
      </w:r>
      <w:r w:rsidRPr="00882D4E">
        <w:rPr>
          <w:rFonts w:ascii="Times New Roman" w:hAnsi="Times New Roman"/>
          <w:iCs/>
          <w:sz w:val="28"/>
          <w:szCs w:val="28"/>
        </w:rPr>
        <w:t>»</w:t>
      </w:r>
    </w:p>
    <w:p w:rsidR="00E52B70" w:rsidRPr="00882D4E" w:rsidRDefault="00E52B70" w:rsidP="00882D4E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Основная образовательная область:</w:t>
      </w:r>
      <w:r>
        <w:rPr>
          <w:rFonts w:ascii="Times New Roman" w:hAnsi="Times New Roman"/>
          <w:iCs/>
          <w:sz w:val="28"/>
          <w:szCs w:val="28"/>
        </w:rPr>
        <w:t xml:space="preserve"> чтение художественной литературы</w:t>
      </w:r>
    </w:p>
    <w:p w:rsidR="00E52B70" w:rsidRPr="00882D4E" w:rsidRDefault="00E52B70" w:rsidP="008A43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2D4E">
        <w:rPr>
          <w:rFonts w:ascii="Times New Roman" w:hAnsi="Times New Roman"/>
          <w:b/>
          <w:sz w:val="28"/>
          <w:szCs w:val="28"/>
        </w:rPr>
        <w:t>Интеграция образовательных  областей:</w:t>
      </w:r>
    </w:p>
    <w:p w:rsidR="00E52B70" w:rsidRPr="00882D4E" w:rsidRDefault="00E52B70" w:rsidP="008A43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82D4E">
        <w:rPr>
          <w:rFonts w:ascii="Times New Roman" w:hAnsi="Times New Roman"/>
          <w:sz w:val="28"/>
          <w:szCs w:val="28"/>
        </w:rPr>
        <w:t>ечевое развитие</w:t>
      </w:r>
      <w:r>
        <w:rPr>
          <w:rFonts w:ascii="Times New Roman" w:hAnsi="Times New Roman"/>
          <w:sz w:val="28"/>
          <w:szCs w:val="28"/>
        </w:rPr>
        <w:t>,  физическое развитие.</w:t>
      </w:r>
    </w:p>
    <w:p w:rsidR="00E52B70" w:rsidRPr="00882D4E" w:rsidRDefault="00E52B70" w:rsidP="00D42882">
      <w:pPr>
        <w:spacing w:after="0" w:line="301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D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52B70" w:rsidRPr="00882D4E" w:rsidRDefault="00E52B70" w:rsidP="00D428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882D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бучающие: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Отгадывать загадки , расширять и  активизировать словарный запас детей.</w:t>
      </w:r>
    </w:p>
    <w:p w:rsidR="00E52B70" w:rsidRPr="00882D4E" w:rsidRDefault="00E52B70" w:rsidP="00D428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 w:rsidRPr="00882D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азвивающие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Развивать умение драматизировать небольшие сказки .</w:t>
      </w:r>
    </w:p>
    <w:p w:rsidR="00E52B70" w:rsidRPr="008A43B2" w:rsidRDefault="00E52B70" w:rsidP="008A43B2">
      <w:pPr>
        <w:spacing w:after="0" w:line="301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Pr="00882D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оспитательные: </w:t>
      </w: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ормировать потребность делиться своими впечатлениями  со сверстниками</w:t>
      </w: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52B70" w:rsidRPr="00882D4E" w:rsidRDefault="00E52B70" w:rsidP="000243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Планируемый результат:</w:t>
      </w:r>
      <w:r w:rsidRPr="00882D4E">
        <w:rPr>
          <w:rFonts w:ascii="Times New Roman" w:hAnsi="Times New Roman"/>
          <w:iCs/>
          <w:sz w:val="28"/>
          <w:szCs w:val="28"/>
        </w:rPr>
        <w:t xml:space="preserve"> активно и доброжелательно взаимодействует с педагогом и сверстниками 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E52B70" w:rsidRPr="00882D4E" w:rsidRDefault="00E52B70" w:rsidP="000243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Методы и приемы:</w:t>
      </w:r>
      <w:r w:rsidRPr="00882D4E">
        <w:rPr>
          <w:rFonts w:ascii="Times New Roman" w:hAnsi="Times New Roman"/>
          <w:iCs/>
          <w:sz w:val="28"/>
          <w:szCs w:val="28"/>
        </w:rPr>
        <w:t xml:space="preserve"> </w:t>
      </w:r>
    </w:p>
    <w:p w:rsidR="00E52B70" w:rsidRPr="00882D4E" w:rsidRDefault="00E52B70" w:rsidP="000243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iCs/>
          <w:sz w:val="28"/>
          <w:szCs w:val="28"/>
        </w:rPr>
        <w:t xml:space="preserve">1) словесный – </w:t>
      </w:r>
      <w:r>
        <w:rPr>
          <w:rFonts w:ascii="Times New Roman" w:hAnsi="Times New Roman"/>
          <w:iCs/>
          <w:sz w:val="28"/>
          <w:szCs w:val="28"/>
        </w:rPr>
        <w:t>загадки, беседа</w:t>
      </w:r>
      <w:r w:rsidRPr="00882D4E">
        <w:rPr>
          <w:rFonts w:ascii="Times New Roman" w:hAnsi="Times New Roman"/>
          <w:iCs/>
          <w:sz w:val="28"/>
          <w:szCs w:val="28"/>
        </w:rPr>
        <w:t>;</w:t>
      </w:r>
    </w:p>
    <w:p w:rsidR="00E52B70" w:rsidRPr="00882D4E" w:rsidRDefault="00E52B70" w:rsidP="000243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iCs/>
          <w:sz w:val="28"/>
          <w:szCs w:val="28"/>
        </w:rPr>
        <w:t>2) практически</w:t>
      </w:r>
      <w:r>
        <w:rPr>
          <w:rFonts w:ascii="Times New Roman" w:hAnsi="Times New Roman"/>
          <w:iCs/>
          <w:sz w:val="28"/>
          <w:szCs w:val="28"/>
        </w:rPr>
        <w:t>й: драматизация сказки «Репка»</w:t>
      </w:r>
    </w:p>
    <w:p w:rsidR="00E52B70" w:rsidRPr="00882D4E" w:rsidRDefault="00E52B70" w:rsidP="000243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iCs/>
          <w:sz w:val="28"/>
          <w:szCs w:val="28"/>
        </w:rPr>
        <w:t>3) наглядный:</w:t>
      </w:r>
      <w:r>
        <w:rPr>
          <w:rFonts w:ascii="Times New Roman" w:hAnsi="Times New Roman"/>
          <w:iCs/>
          <w:sz w:val="28"/>
          <w:szCs w:val="28"/>
        </w:rPr>
        <w:t xml:space="preserve"> рассматривание сюжетов сказок на интерактивной доске</w:t>
      </w:r>
      <w:r w:rsidRPr="00882D4E">
        <w:rPr>
          <w:rFonts w:ascii="Times New Roman" w:hAnsi="Times New Roman"/>
          <w:iCs/>
          <w:sz w:val="28"/>
          <w:szCs w:val="28"/>
        </w:rPr>
        <w:t>.</w:t>
      </w:r>
    </w:p>
    <w:p w:rsidR="00E52B70" w:rsidRPr="00882D4E" w:rsidRDefault="00E52B70" w:rsidP="000243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E52B70" w:rsidRPr="00882D4E" w:rsidRDefault="00E52B70" w:rsidP="000243D2">
      <w:pPr>
        <w:tabs>
          <w:tab w:val="left" w:pos="7183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Наглядные средства обучения:</w:t>
      </w:r>
      <w:r w:rsidRPr="00882D4E">
        <w:rPr>
          <w:rFonts w:ascii="Times New Roman" w:hAnsi="Times New Roman"/>
          <w:iCs/>
          <w:sz w:val="28"/>
          <w:szCs w:val="28"/>
        </w:rPr>
        <w:t xml:space="preserve">  </w:t>
      </w:r>
    </w:p>
    <w:p w:rsidR="00E52B70" w:rsidRPr="008A43B2" w:rsidRDefault="00E52B70" w:rsidP="008A43B2">
      <w:pPr>
        <w:shd w:val="clear" w:color="auto" w:fill="FFFFFF"/>
        <w:spacing w:after="0" w:line="3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B2">
        <w:rPr>
          <w:rFonts w:ascii="Times New Roman" w:hAnsi="Times New Roman"/>
          <w:b/>
          <w:sz w:val="28"/>
          <w:szCs w:val="28"/>
        </w:rPr>
        <w:t>- демонстрационные:</w:t>
      </w:r>
      <w:r w:rsidRPr="00882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слайды с сюжетами сказок , маски : кошки, собаки, мышки, руль, шапочка для репки</w:t>
      </w: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52B70" w:rsidRPr="00882D4E" w:rsidRDefault="00E52B70" w:rsidP="000243D2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52B70" w:rsidRPr="00882D4E" w:rsidRDefault="00E52B70" w:rsidP="000243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Организация детей:</w:t>
      </w:r>
    </w:p>
    <w:p w:rsidR="00E52B70" w:rsidRPr="00882D4E" w:rsidRDefault="00E52B70" w:rsidP="000243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1) Сидя на стульчиках </w:t>
      </w:r>
      <w:r w:rsidRPr="00882D4E">
        <w:rPr>
          <w:rFonts w:ascii="Times New Roman" w:hAnsi="Times New Roman"/>
          <w:iCs/>
          <w:sz w:val="28"/>
          <w:szCs w:val="28"/>
        </w:rPr>
        <w:t>;</w:t>
      </w:r>
    </w:p>
    <w:p w:rsidR="00E52B70" w:rsidRPr="00882D4E" w:rsidRDefault="00E52B70" w:rsidP="000243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Индивидуальная работа:</w:t>
      </w:r>
      <w:r>
        <w:rPr>
          <w:rFonts w:ascii="Times New Roman" w:hAnsi="Times New Roman"/>
          <w:iCs/>
          <w:sz w:val="28"/>
          <w:szCs w:val="28"/>
        </w:rPr>
        <w:t xml:space="preserve"> рассматривание сюжетов к сказкам  с Матвеем Н.,Ярославом ; с подгруппой чтение отрывков к сказкам</w:t>
      </w:r>
      <w:r w:rsidRPr="00882D4E">
        <w:rPr>
          <w:rFonts w:ascii="Times New Roman" w:hAnsi="Times New Roman"/>
          <w:iCs/>
          <w:sz w:val="28"/>
          <w:szCs w:val="28"/>
        </w:rPr>
        <w:t>.</w:t>
      </w:r>
    </w:p>
    <w:p w:rsidR="00E52B70" w:rsidRPr="00882D4E" w:rsidRDefault="00E52B70" w:rsidP="000243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E52B70" w:rsidRDefault="00E52B70" w:rsidP="00656CCD">
      <w:pPr>
        <w:shd w:val="clear" w:color="auto" w:fill="FFFFFF"/>
        <w:spacing w:after="0" w:line="3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Словарная работа:</w:t>
      </w:r>
      <w:r w:rsidRPr="00882D4E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сказки, загадки, «Репка», «Волк и семеро козлят», добрый, хитрая, смелый .</w:t>
      </w:r>
    </w:p>
    <w:p w:rsidR="00E52B70" w:rsidRPr="00882D4E" w:rsidRDefault="00E52B70" w:rsidP="00656CCD">
      <w:pPr>
        <w:shd w:val="clear" w:color="auto" w:fill="FFFFFF"/>
        <w:spacing w:after="0" w:line="352" w:lineRule="atLeast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E52B70" w:rsidRPr="00882D4E" w:rsidRDefault="00E52B70" w:rsidP="00656CCD">
      <w:pPr>
        <w:spacing w:after="0" w:line="301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D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Структура НОД:</w:t>
      </w:r>
    </w:p>
    <w:p w:rsidR="00E52B70" w:rsidRPr="00882D4E" w:rsidRDefault="00E52B70" w:rsidP="00656CCD">
      <w:pPr>
        <w:spacing w:after="0" w:line="301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D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Вводная часть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(длительность 2</w:t>
      </w: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мин)</w:t>
      </w:r>
    </w:p>
    <w:p w:rsidR="00E52B70" w:rsidRPr="00882D4E" w:rsidRDefault="00E52B70" w:rsidP="00656CCD">
      <w:pPr>
        <w:spacing w:after="0" w:line="301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>Создание интереса, эмоционального настроя к НОД, сюрпризный момент.</w:t>
      </w:r>
    </w:p>
    <w:p w:rsidR="00E52B70" w:rsidRPr="00882D4E" w:rsidRDefault="00E52B70" w:rsidP="00656CCD">
      <w:pPr>
        <w:spacing w:after="0" w:line="301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D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882D4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882D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Основная часть</w:t>
      </w:r>
      <w:r w:rsidRPr="00882D4E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(длительность 10</w:t>
      </w: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мин)</w:t>
      </w:r>
    </w:p>
    <w:p w:rsidR="00E52B70" w:rsidRPr="00882D4E" w:rsidRDefault="00E52B70" w:rsidP="00656C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>     </w:t>
      </w:r>
    </w:p>
    <w:p w:rsidR="00E52B70" w:rsidRPr="00882D4E" w:rsidRDefault="00E52B70" w:rsidP="00656CCD">
      <w:pPr>
        <w:spacing w:after="0" w:line="301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D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82D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Заключительная часть.</w:t>
      </w: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>  Подв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едение итога НОД (длительность 3</w:t>
      </w: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мин)</w:t>
      </w:r>
    </w:p>
    <w:p w:rsidR="00E52B70" w:rsidRPr="00882D4E" w:rsidRDefault="00E52B70" w:rsidP="000243D2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52B70" w:rsidRPr="00882D4E" w:rsidRDefault="00E52B70" w:rsidP="000243D2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Предварительная работа:</w:t>
      </w:r>
      <w:r>
        <w:rPr>
          <w:rFonts w:ascii="Times New Roman" w:hAnsi="Times New Roman"/>
          <w:iCs/>
          <w:sz w:val="28"/>
          <w:szCs w:val="28"/>
        </w:rPr>
        <w:t xml:space="preserve"> чтение сказки «Гуси- лебеди» , рассматривание сюжетных картин к сказкам.</w:t>
      </w:r>
    </w:p>
    <w:p w:rsidR="00E52B70" w:rsidRPr="00882D4E" w:rsidRDefault="00E52B70" w:rsidP="000243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Структура:</w:t>
      </w:r>
      <w:r w:rsidRPr="00882D4E">
        <w:rPr>
          <w:rFonts w:ascii="Times New Roman" w:hAnsi="Times New Roman"/>
          <w:iCs/>
          <w:sz w:val="28"/>
          <w:szCs w:val="28"/>
        </w:rPr>
        <w:t xml:space="preserve"> </w:t>
      </w:r>
    </w:p>
    <w:p w:rsidR="00E52B70" w:rsidRPr="00882D4E" w:rsidRDefault="00E52B70" w:rsidP="000243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iCs/>
          <w:sz w:val="28"/>
          <w:szCs w:val="28"/>
        </w:rPr>
        <w:t>1) Организационный момент;</w:t>
      </w:r>
    </w:p>
    <w:p w:rsidR="00E52B70" w:rsidRPr="00882D4E" w:rsidRDefault="00E52B70" w:rsidP="000243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2) Загадывание загадок по сказкам , рассматривание картин к сказкам на интерактивной доске.</w:t>
      </w:r>
    </w:p>
    <w:p w:rsidR="00E52B70" w:rsidRPr="00882D4E" w:rsidRDefault="00E52B70" w:rsidP="000243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3) Драматизация сказки «Репка»</w:t>
      </w:r>
    </w:p>
    <w:p w:rsidR="00E52B70" w:rsidRPr="008A43B2" w:rsidRDefault="00E52B70" w:rsidP="008A43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4)Рефлексия</w:t>
      </w:r>
    </w:p>
    <w:p w:rsidR="00E52B70" w:rsidRDefault="00E52B70" w:rsidP="004D3627">
      <w:pPr>
        <w:rPr>
          <w:sz w:val="32"/>
          <w:szCs w:val="32"/>
        </w:rPr>
      </w:pPr>
    </w:p>
    <w:p w:rsidR="00E52B70" w:rsidRDefault="00E52B70" w:rsidP="004D3627">
      <w:pPr>
        <w:rPr>
          <w:sz w:val="32"/>
          <w:szCs w:val="32"/>
        </w:rPr>
      </w:pPr>
    </w:p>
    <w:p w:rsidR="00E52B70" w:rsidRDefault="00E52B70" w:rsidP="004D3627">
      <w:pPr>
        <w:rPr>
          <w:sz w:val="32"/>
          <w:szCs w:val="32"/>
        </w:rPr>
      </w:pPr>
    </w:p>
    <w:p w:rsidR="00E52B70" w:rsidRDefault="00E52B70" w:rsidP="004D3627">
      <w:pPr>
        <w:rPr>
          <w:sz w:val="32"/>
          <w:szCs w:val="32"/>
        </w:rPr>
      </w:pPr>
    </w:p>
    <w:p w:rsidR="00E52B70" w:rsidRDefault="00E52B70" w:rsidP="004D3627">
      <w:pPr>
        <w:rPr>
          <w:sz w:val="32"/>
          <w:szCs w:val="32"/>
        </w:rPr>
      </w:pPr>
    </w:p>
    <w:p w:rsidR="00E52B70" w:rsidRDefault="00E52B70" w:rsidP="004D3627">
      <w:pPr>
        <w:rPr>
          <w:sz w:val="32"/>
          <w:szCs w:val="32"/>
        </w:rPr>
      </w:pPr>
    </w:p>
    <w:p w:rsidR="00E52B70" w:rsidRDefault="00E52B70" w:rsidP="004D3627">
      <w:pPr>
        <w:rPr>
          <w:sz w:val="32"/>
          <w:szCs w:val="32"/>
        </w:rPr>
      </w:pPr>
    </w:p>
    <w:p w:rsidR="00E52B70" w:rsidRDefault="00E52B70" w:rsidP="004D3627">
      <w:pPr>
        <w:rPr>
          <w:sz w:val="32"/>
          <w:szCs w:val="32"/>
        </w:rPr>
      </w:pPr>
    </w:p>
    <w:p w:rsidR="00E52B70" w:rsidRDefault="00E52B70" w:rsidP="004D3627">
      <w:pPr>
        <w:rPr>
          <w:sz w:val="32"/>
          <w:szCs w:val="32"/>
        </w:rPr>
      </w:pPr>
    </w:p>
    <w:p w:rsidR="00E52B70" w:rsidRDefault="00E52B70" w:rsidP="004D3627">
      <w:pPr>
        <w:rPr>
          <w:sz w:val="32"/>
          <w:szCs w:val="32"/>
        </w:rPr>
      </w:pPr>
    </w:p>
    <w:p w:rsidR="00E52B70" w:rsidRDefault="00E52B70" w:rsidP="004D3627">
      <w:pPr>
        <w:rPr>
          <w:rFonts w:ascii="Times New Roman" w:hAnsi="Times New Roman"/>
          <w:sz w:val="32"/>
          <w:szCs w:val="32"/>
        </w:rPr>
      </w:pPr>
    </w:p>
    <w:p w:rsidR="00E52B70" w:rsidRDefault="00E52B70" w:rsidP="004D3627">
      <w:pPr>
        <w:rPr>
          <w:rFonts w:ascii="Times New Roman" w:hAnsi="Times New Roman"/>
          <w:sz w:val="32"/>
          <w:szCs w:val="32"/>
        </w:rPr>
      </w:pPr>
    </w:p>
    <w:p w:rsidR="00E52B70" w:rsidRDefault="00E52B70" w:rsidP="004D3627">
      <w:pPr>
        <w:rPr>
          <w:rFonts w:ascii="Times New Roman" w:hAnsi="Times New Roman"/>
          <w:sz w:val="32"/>
          <w:szCs w:val="32"/>
        </w:rPr>
      </w:pPr>
    </w:p>
    <w:p w:rsidR="00E52B70" w:rsidRDefault="00E52B70" w:rsidP="004D3627">
      <w:pPr>
        <w:rPr>
          <w:rFonts w:ascii="Times New Roman" w:hAnsi="Times New Roman"/>
          <w:sz w:val="32"/>
          <w:szCs w:val="32"/>
        </w:rPr>
      </w:pPr>
    </w:p>
    <w:p w:rsidR="00E52B70" w:rsidRDefault="00E52B70" w:rsidP="004D3627">
      <w:pPr>
        <w:rPr>
          <w:rFonts w:ascii="Times New Roman" w:hAnsi="Times New Roman"/>
          <w:sz w:val="32"/>
          <w:szCs w:val="32"/>
        </w:rPr>
      </w:pPr>
    </w:p>
    <w:p w:rsidR="00E52B70" w:rsidRDefault="00E52B70" w:rsidP="004D3627">
      <w:pPr>
        <w:rPr>
          <w:rFonts w:ascii="Times New Roman" w:hAnsi="Times New Roman"/>
          <w:sz w:val="32"/>
          <w:szCs w:val="32"/>
        </w:rPr>
      </w:pPr>
    </w:p>
    <w:p w:rsidR="00E52B70" w:rsidRDefault="00E52B70" w:rsidP="004D3627">
      <w:pPr>
        <w:rPr>
          <w:rFonts w:ascii="Times New Roman" w:hAnsi="Times New Roman"/>
          <w:sz w:val="32"/>
          <w:szCs w:val="32"/>
        </w:rPr>
      </w:pPr>
      <w:r w:rsidRPr="00B72EBE">
        <w:rPr>
          <w:rFonts w:ascii="Times New Roman" w:hAnsi="Times New Roman"/>
          <w:sz w:val="32"/>
          <w:szCs w:val="32"/>
        </w:rPr>
        <w:t>Дети заходят в группу</w:t>
      </w:r>
      <w:r>
        <w:rPr>
          <w:rFonts w:ascii="Times New Roman" w:hAnsi="Times New Roman"/>
          <w:sz w:val="32"/>
          <w:szCs w:val="32"/>
        </w:rPr>
        <w:t xml:space="preserve"> , садятся на стульчики</w:t>
      </w:r>
    </w:p>
    <w:p w:rsidR="00E52B70" w:rsidRPr="00B72EBE" w:rsidRDefault="00E52B70" w:rsidP="004D362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 на стульчике сидит кукла)</w:t>
      </w:r>
    </w:p>
    <w:p w:rsidR="00E52B70" w:rsidRDefault="00E52B70" w:rsidP="004D3627">
      <w:pPr>
        <w:rPr>
          <w:rFonts w:ascii="Times New Roman" w:hAnsi="Times New Roman"/>
          <w:sz w:val="32"/>
          <w:szCs w:val="32"/>
        </w:rPr>
      </w:pPr>
      <w:r w:rsidRPr="00063092">
        <w:rPr>
          <w:rFonts w:ascii="Times New Roman" w:hAnsi="Times New Roman"/>
          <w:b/>
          <w:sz w:val="32"/>
          <w:szCs w:val="32"/>
        </w:rPr>
        <w:t>Воспитатель:</w:t>
      </w:r>
      <w:r>
        <w:rPr>
          <w:rFonts w:ascii="Times New Roman" w:hAnsi="Times New Roman"/>
          <w:sz w:val="32"/>
          <w:szCs w:val="32"/>
        </w:rPr>
        <w:t xml:space="preserve"> Ребята , посмотрите кто это к нам в гости пришел?</w:t>
      </w:r>
    </w:p>
    <w:p w:rsidR="00E52B70" w:rsidRPr="00063092" w:rsidRDefault="00E52B70" w:rsidP="004D3627">
      <w:pPr>
        <w:rPr>
          <w:rFonts w:ascii="Times New Roman" w:hAnsi="Times New Roman"/>
          <w:sz w:val="32"/>
          <w:szCs w:val="32"/>
        </w:rPr>
      </w:pPr>
      <w:r w:rsidRPr="00063092">
        <w:rPr>
          <w:rFonts w:ascii="Times New Roman" w:hAnsi="Times New Roman"/>
          <w:b/>
          <w:sz w:val="32"/>
          <w:szCs w:val="32"/>
        </w:rPr>
        <w:t>Дети: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Маша</w:t>
      </w:r>
    </w:p>
    <w:p w:rsidR="00E52B70" w:rsidRDefault="00E52B70" w:rsidP="004D362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063092">
        <w:rPr>
          <w:rFonts w:ascii="Times New Roman" w:hAnsi="Times New Roman"/>
          <w:b/>
          <w:sz w:val="32"/>
          <w:szCs w:val="32"/>
        </w:rPr>
        <w:t>Воспитатель:</w:t>
      </w:r>
      <w:r>
        <w:rPr>
          <w:rFonts w:ascii="Times New Roman" w:hAnsi="Times New Roman"/>
          <w:sz w:val="32"/>
          <w:szCs w:val="32"/>
        </w:rPr>
        <w:t xml:space="preserve"> А из какой сказки пришла Маша?</w:t>
      </w:r>
    </w:p>
    <w:p w:rsidR="00E52B70" w:rsidRDefault="00E52B70" w:rsidP="004D3627">
      <w:pPr>
        <w:rPr>
          <w:rFonts w:ascii="Times New Roman" w:hAnsi="Times New Roman"/>
          <w:sz w:val="32"/>
          <w:szCs w:val="32"/>
        </w:rPr>
      </w:pPr>
      <w:r w:rsidRPr="00063092">
        <w:rPr>
          <w:rFonts w:ascii="Times New Roman" w:hAnsi="Times New Roman"/>
          <w:b/>
          <w:sz w:val="32"/>
          <w:szCs w:val="32"/>
        </w:rPr>
        <w:t>Дети:</w:t>
      </w:r>
      <w:r>
        <w:rPr>
          <w:rFonts w:ascii="Times New Roman" w:hAnsi="Times New Roman"/>
          <w:sz w:val="32"/>
          <w:szCs w:val="32"/>
        </w:rPr>
        <w:t xml:space="preserve"> «Маша и медведь»</w:t>
      </w:r>
    </w:p>
    <w:p w:rsidR="00E52B70" w:rsidRDefault="00E52B70" w:rsidP="004D3627">
      <w:pPr>
        <w:rPr>
          <w:rFonts w:ascii="Times New Roman" w:hAnsi="Times New Roman"/>
          <w:sz w:val="32"/>
          <w:szCs w:val="32"/>
        </w:rPr>
      </w:pPr>
      <w:r w:rsidRPr="00063092">
        <w:rPr>
          <w:rFonts w:ascii="Times New Roman" w:hAnsi="Times New Roman"/>
          <w:b/>
          <w:sz w:val="32"/>
          <w:szCs w:val="32"/>
        </w:rPr>
        <w:t>Воспитатель:</w:t>
      </w:r>
      <w:r>
        <w:rPr>
          <w:rFonts w:ascii="Times New Roman" w:hAnsi="Times New Roman"/>
          <w:sz w:val="32"/>
          <w:szCs w:val="32"/>
        </w:rPr>
        <w:t xml:space="preserve"> А Маша спрашивает , вы сказки любите?</w:t>
      </w:r>
    </w:p>
    <w:p w:rsidR="00E52B70" w:rsidRPr="00063092" w:rsidRDefault="00E52B70" w:rsidP="004D3627">
      <w:pPr>
        <w:rPr>
          <w:rFonts w:ascii="Times New Roman" w:hAnsi="Times New Roman"/>
          <w:sz w:val="32"/>
          <w:szCs w:val="32"/>
        </w:rPr>
      </w:pPr>
      <w:r w:rsidRPr="00063092">
        <w:rPr>
          <w:rFonts w:ascii="Times New Roman" w:hAnsi="Times New Roman"/>
          <w:b/>
          <w:sz w:val="32"/>
          <w:szCs w:val="32"/>
        </w:rPr>
        <w:t>Дети:</w:t>
      </w:r>
      <w:r>
        <w:rPr>
          <w:rFonts w:ascii="Times New Roman" w:hAnsi="Times New Roman"/>
          <w:sz w:val="32"/>
          <w:szCs w:val="32"/>
        </w:rPr>
        <w:t xml:space="preserve"> Любим.</w:t>
      </w:r>
    </w:p>
    <w:p w:rsidR="00E52B70" w:rsidRDefault="00E52B70" w:rsidP="004D362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B72EBE">
        <w:rPr>
          <w:rFonts w:ascii="Times New Roman" w:hAnsi="Times New Roman"/>
          <w:b/>
          <w:sz w:val="32"/>
          <w:szCs w:val="32"/>
        </w:rPr>
        <w:t>Воспитатель:</w:t>
      </w:r>
      <w:r>
        <w:rPr>
          <w:rFonts w:ascii="Times New Roman" w:hAnsi="Times New Roman"/>
          <w:sz w:val="32"/>
          <w:szCs w:val="32"/>
        </w:rPr>
        <w:t xml:space="preserve"> Маша  приготовила для вас загадки о сказках , как только вы угадаете название сказки , на экране сразу появится  картинка из этой сказки. Ну что начинаем. Слушаем первую загадку.</w:t>
      </w:r>
    </w:p>
    <w:p w:rsidR="00E52B70" w:rsidRPr="00F8512C" w:rsidRDefault="00E52B70" w:rsidP="00F8512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 w:rsidRPr="00F8512C">
        <w:t xml:space="preserve"> </w:t>
      </w:r>
      <w:r w:rsidRPr="00F8512C">
        <w:rPr>
          <w:rFonts w:ascii="Times New Roman" w:hAnsi="Times New Roman"/>
          <w:sz w:val="32"/>
          <w:szCs w:val="32"/>
        </w:rPr>
        <w:t>Мышка дом себе нашла,</w:t>
      </w:r>
    </w:p>
    <w:p w:rsidR="00E52B70" w:rsidRPr="00F8512C" w:rsidRDefault="00E52B70" w:rsidP="00F8512C">
      <w:pPr>
        <w:rPr>
          <w:rFonts w:ascii="Times New Roman" w:hAnsi="Times New Roman"/>
          <w:sz w:val="32"/>
          <w:szCs w:val="32"/>
        </w:rPr>
      </w:pPr>
      <w:r w:rsidRPr="00F8512C">
        <w:rPr>
          <w:rFonts w:ascii="Times New Roman" w:hAnsi="Times New Roman"/>
          <w:sz w:val="32"/>
          <w:szCs w:val="32"/>
        </w:rPr>
        <w:t>Мышка добрая была:</w:t>
      </w:r>
    </w:p>
    <w:p w:rsidR="00E52B70" w:rsidRPr="00F8512C" w:rsidRDefault="00E52B70" w:rsidP="00F8512C">
      <w:pPr>
        <w:rPr>
          <w:rFonts w:ascii="Times New Roman" w:hAnsi="Times New Roman"/>
          <w:sz w:val="32"/>
          <w:szCs w:val="32"/>
        </w:rPr>
      </w:pPr>
      <w:r w:rsidRPr="00F8512C">
        <w:rPr>
          <w:rFonts w:ascii="Times New Roman" w:hAnsi="Times New Roman"/>
          <w:sz w:val="32"/>
          <w:szCs w:val="32"/>
        </w:rPr>
        <w:t>В доме том в конце концов</w:t>
      </w:r>
    </w:p>
    <w:p w:rsidR="00E52B70" w:rsidRDefault="00E52B70" w:rsidP="00F8512C">
      <w:pPr>
        <w:rPr>
          <w:rFonts w:ascii="Times New Roman" w:hAnsi="Times New Roman"/>
          <w:sz w:val="32"/>
          <w:szCs w:val="32"/>
        </w:rPr>
      </w:pPr>
      <w:r w:rsidRPr="00F8512C">
        <w:rPr>
          <w:rFonts w:ascii="Times New Roman" w:hAnsi="Times New Roman"/>
          <w:sz w:val="32"/>
          <w:szCs w:val="32"/>
        </w:rPr>
        <w:t>Стало множество жильцов.</w:t>
      </w:r>
    </w:p>
    <w:p w:rsidR="00E52B70" w:rsidRDefault="00E52B70" w:rsidP="00F8512C">
      <w:pPr>
        <w:rPr>
          <w:rFonts w:ascii="Times New Roman" w:hAnsi="Times New Roman"/>
          <w:sz w:val="32"/>
          <w:szCs w:val="32"/>
        </w:rPr>
      </w:pPr>
      <w:r w:rsidRPr="00063092">
        <w:rPr>
          <w:rFonts w:ascii="Times New Roman" w:hAnsi="Times New Roman"/>
          <w:b/>
          <w:sz w:val="32"/>
          <w:szCs w:val="32"/>
        </w:rPr>
        <w:t>Дети:</w:t>
      </w:r>
      <w:r>
        <w:rPr>
          <w:rFonts w:ascii="Times New Roman" w:hAnsi="Times New Roman"/>
          <w:sz w:val="32"/>
          <w:szCs w:val="32"/>
        </w:rPr>
        <w:t xml:space="preserve"> «Теремок»</w:t>
      </w:r>
    </w:p>
    <w:p w:rsidR="00E52B70" w:rsidRPr="00063092" w:rsidRDefault="00E52B70" w:rsidP="00F8512C">
      <w:pPr>
        <w:rPr>
          <w:rFonts w:ascii="Times New Roman" w:hAnsi="Times New Roman"/>
          <w:i/>
          <w:sz w:val="32"/>
          <w:szCs w:val="32"/>
        </w:rPr>
      </w:pPr>
      <w:r w:rsidRPr="00063092">
        <w:rPr>
          <w:rFonts w:ascii="Times New Roman" w:hAnsi="Times New Roman"/>
          <w:i/>
          <w:sz w:val="32"/>
          <w:szCs w:val="32"/>
        </w:rPr>
        <w:t>Первый слайд</w:t>
      </w:r>
    </w:p>
    <w:p w:rsidR="00E52B70" w:rsidRDefault="00E52B70" w:rsidP="00F92FE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 w:rsidRPr="00F92FE1">
        <w:t xml:space="preserve"> </w:t>
      </w:r>
      <w:r w:rsidRPr="00F92FE1">
        <w:rPr>
          <w:rFonts w:ascii="Times New Roman" w:hAnsi="Times New Roman"/>
          <w:sz w:val="32"/>
          <w:szCs w:val="32"/>
        </w:rPr>
        <w:t>Он от бабушки ушёл,</w:t>
      </w:r>
    </w:p>
    <w:p w:rsidR="00E52B70" w:rsidRPr="00F92FE1" w:rsidRDefault="00E52B70" w:rsidP="00F92FE1">
      <w:pPr>
        <w:rPr>
          <w:rFonts w:ascii="Times New Roman" w:hAnsi="Times New Roman"/>
          <w:sz w:val="32"/>
          <w:szCs w:val="32"/>
        </w:rPr>
      </w:pPr>
      <w:r w:rsidRPr="00F92FE1">
        <w:rPr>
          <w:rFonts w:ascii="Times New Roman" w:hAnsi="Times New Roman"/>
          <w:sz w:val="32"/>
          <w:szCs w:val="32"/>
        </w:rPr>
        <w:t>И от дедушки ушёл,</w:t>
      </w:r>
    </w:p>
    <w:p w:rsidR="00E52B70" w:rsidRPr="00F92FE1" w:rsidRDefault="00E52B70" w:rsidP="00F92FE1">
      <w:pPr>
        <w:rPr>
          <w:rFonts w:ascii="Times New Roman" w:hAnsi="Times New Roman"/>
          <w:sz w:val="32"/>
          <w:szCs w:val="32"/>
        </w:rPr>
      </w:pPr>
      <w:r w:rsidRPr="00F92FE1">
        <w:rPr>
          <w:rFonts w:ascii="Times New Roman" w:hAnsi="Times New Roman"/>
          <w:sz w:val="32"/>
          <w:szCs w:val="32"/>
        </w:rPr>
        <w:t>Песни пел под синим небом,</w:t>
      </w:r>
    </w:p>
    <w:p w:rsidR="00E52B70" w:rsidRPr="00F92FE1" w:rsidRDefault="00E52B70" w:rsidP="00F92FE1">
      <w:pPr>
        <w:rPr>
          <w:rFonts w:ascii="Times New Roman" w:hAnsi="Times New Roman"/>
          <w:sz w:val="32"/>
          <w:szCs w:val="32"/>
        </w:rPr>
      </w:pPr>
      <w:r w:rsidRPr="00F92FE1">
        <w:rPr>
          <w:rFonts w:ascii="Times New Roman" w:hAnsi="Times New Roman"/>
          <w:sz w:val="32"/>
          <w:szCs w:val="32"/>
        </w:rPr>
        <w:t>Для лисы он стал обедом.</w:t>
      </w:r>
    </w:p>
    <w:p w:rsidR="00E52B70" w:rsidRDefault="00E52B70" w:rsidP="004D3627">
      <w:pPr>
        <w:rPr>
          <w:rFonts w:ascii="Times New Roman" w:hAnsi="Times New Roman"/>
          <w:sz w:val="32"/>
          <w:szCs w:val="32"/>
        </w:rPr>
      </w:pPr>
      <w:r w:rsidRPr="00F92FE1">
        <w:rPr>
          <w:rFonts w:ascii="Times New Roman" w:hAnsi="Times New Roman"/>
          <w:b/>
          <w:sz w:val="32"/>
          <w:szCs w:val="32"/>
        </w:rPr>
        <w:t>Дети :</w:t>
      </w:r>
      <w:r>
        <w:rPr>
          <w:rFonts w:ascii="Times New Roman" w:hAnsi="Times New Roman"/>
          <w:sz w:val="32"/>
          <w:szCs w:val="32"/>
        </w:rPr>
        <w:t xml:space="preserve"> Колобок</w:t>
      </w:r>
    </w:p>
    <w:p w:rsidR="00E52B70" w:rsidRPr="00063092" w:rsidRDefault="00E52B70" w:rsidP="004D3627">
      <w:pPr>
        <w:rPr>
          <w:rFonts w:ascii="Times New Roman" w:hAnsi="Times New Roman"/>
          <w:i/>
          <w:sz w:val="32"/>
          <w:szCs w:val="32"/>
        </w:rPr>
      </w:pPr>
      <w:r w:rsidRPr="00063092">
        <w:rPr>
          <w:rFonts w:ascii="Times New Roman" w:hAnsi="Times New Roman"/>
          <w:i/>
          <w:sz w:val="32"/>
          <w:szCs w:val="32"/>
        </w:rPr>
        <w:t xml:space="preserve">Второй слайд </w:t>
      </w:r>
    </w:p>
    <w:p w:rsidR="00E52B70" w:rsidRDefault="00E52B70" w:rsidP="004D3627">
      <w:pPr>
        <w:rPr>
          <w:rFonts w:ascii="Times New Roman" w:hAnsi="Times New Roman"/>
          <w:sz w:val="32"/>
          <w:szCs w:val="32"/>
        </w:rPr>
      </w:pPr>
      <w:r w:rsidRPr="00B72EBE">
        <w:rPr>
          <w:rFonts w:ascii="Times New Roman" w:hAnsi="Times New Roman"/>
          <w:b/>
          <w:sz w:val="32"/>
          <w:szCs w:val="32"/>
        </w:rPr>
        <w:t>Воспитатель:</w:t>
      </w:r>
      <w:r>
        <w:rPr>
          <w:rFonts w:ascii="Times New Roman" w:hAnsi="Times New Roman"/>
          <w:sz w:val="32"/>
          <w:szCs w:val="32"/>
        </w:rPr>
        <w:t xml:space="preserve"> Правильно , сказка называется « Колобок»</w:t>
      </w:r>
    </w:p>
    <w:p w:rsidR="00E52B70" w:rsidRDefault="00E52B70" w:rsidP="004D362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3.Дед бил ,бил, бил </w:t>
      </w:r>
    </w:p>
    <w:p w:rsidR="00E52B70" w:rsidRDefault="00E52B70" w:rsidP="004D362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разбил.</w:t>
      </w:r>
    </w:p>
    <w:p w:rsidR="00E52B70" w:rsidRDefault="00E52B70" w:rsidP="004D362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Баба била , била,</w:t>
      </w:r>
    </w:p>
    <w:p w:rsidR="00E52B70" w:rsidRDefault="00E52B70" w:rsidP="004D362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разбила.</w:t>
      </w:r>
    </w:p>
    <w:p w:rsidR="00E52B70" w:rsidRDefault="00E52B70" w:rsidP="004D3627">
      <w:pPr>
        <w:rPr>
          <w:rFonts w:ascii="Times New Roman" w:hAnsi="Times New Roman"/>
          <w:sz w:val="32"/>
          <w:szCs w:val="32"/>
        </w:rPr>
      </w:pPr>
      <w:r w:rsidRPr="00063092">
        <w:rPr>
          <w:rFonts w:ascii="Times New Roman" w:hAnsi="Times New Roman"/>
          <w:b/>
          <w:sz w:val="32"/>
          <w:szCs w:val="32"/>
        </w:rPr>
        <w:t>Дети:</w:t>
      </w:r>
      <w:r>
        <w:rPr>
          <w:rFonts w:ascii="Times New Roman" w:hAnsi="Times New Roman"/>
          <w:sz w:val="32"/>
          <w:szCs w:val="32"/>
        </w:rPr>
        <w:t xml:space="preserve"> « Курочка Ряба»</w:t>
      </w:r>
    </w:p>
    <w:p w:rsidR="00E52B70" w:rsidRPr="00063092" w:rsidRDefault="00E52B70" w:rsidP="004D3627">
      <w:pPr>
        <w:rPr>
          <w:rFonts w:ascii="Times New Roman" w:hAnsi="Times New Roman"/>
          <w:i/>
          <w:sz w:val="32"/>
          <w:szCs w:val="32"/>
        </w:rPr>
      </w:pPr>
      <w:r w:rsidRPr="00063092">
        <w:rPr>
          <w:rFonts w:ascii="Times New Roman" w:hAnsi="Times New Roman"/>
          <w:i/>
          <w:sz w:val="32"/>
          <w:szCs w:val="32"/>
        </w:rPr>
        <w:t>Третий слайд</w:t>
      </w:r>
    </w:p>
    <w:p w:rsidR="00E52B70" w:rsidRPr="00B52DE1" w:rsidRDefault="00E52B70" w:rsidP="00B52DE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 w:rsidRPr="00B52DE1">
        <w:t xml:space="preserve"> </w:t>
      </w:r>
      <w:r w:rsidRPr="00B52DE1">
        <w:rPr>
          <w:rFonts w:ascii="Times New Roman" w:hAnsi="Times New Roman"/>
          <w:sz w:val="32"/>
          <w:szCs w:val="32"/>
        </w:rPr>
        <w:t>Бабушка за дедушку</w:t>
      </w:r>
    </w:p>
    <w:p w:rsidR="00E52B70" w:rsidRPr="00B52DE1" w:rsidRDefault="00E52B70" w:rsidP="00B52DE1">
      <w:pPr>
        <w:rPr>
          <w:rFonts w:ascii="Times New Roman" w:hAnsi="Times New Roman"/>
          <w:sz w:val="32"/>
          <w:szCs w:val="32"/>
        </w:rPr>
      </w:pPr>
      <w:r w:rsidRPr="00B52DE1">
        <w:rPr>
          <w:rFonts w:ascii="Times New Roman" w:hAnsi="Times New Roman"/>
          <w:sz w:val="32"/>
          <w:szCs w:val="32"/>
        </w:rPr>
        <w:t>Ухватилась крепко:</w:t>
      </w:r>
    </w:p>
    <w:p w:rsidR="00E52B70" w:rsidRPr="00B52DE1" w:rsidRDefault="00E52B70" w:rsidP="00B52DE1">
      <w:pPr>
        <w:rPr>
          <w:rFonts w:ascii="Times New Roman" w:hAnsi="Times New Roman"/>
          <w:sz w:val="32"/>
          <w:szCs w:val="32"/>
        </w:rPr>
      </w:pPr>
      <w:r w:rsidRPr="00B52DE1">
        <w:rPr>
          <w:rFonts w:ascii="Times New Roman" w:hAnsi="Times New Roman"/>
          <w:sz w:val="32"/>
          <w:szCs w:val="32"/>
        </w:rPr>
        <w:t>«Ох, никак не вытянуть,</w:t>
      </w:r>
    </w:p>
    <w:p w:rsidR="00E52B70" w:rsidRPr="00B52DE1" w:rsidRDefault="00E52B70" w:rsidP="00B52DE1">
      <w:pPr>
        <w:rPr>
          <w:rFonts w:ascii="Times New Roman" w:hAnsi="Times New Roman"/>
          <w:sz w:val="32"/>
          <w:szCs w:val="32"/>
        </w:rPr>
      </w:pPr>
      <w:r w:rsidRPr="00B52DE1">
        <w:rPr>
          <w:rFonts w:ascii="Times New Roman" w:hAnsi="Times New Roman"/>
          <w:sz w:val="32"/>
          <w:szCs w:val="32"/>
        </w:rPr>
        <w:t>Помогите, детки!»</w:t>
      </w:r>
    </w:p>
    <w:p w:rsidR="00E52B70" w:rsidRPr="00B52DE1" w:rsidRDefault="00E52B70" w:rsidP="00B52DE1">
      <w:pPr>
        <w:rPr>
          <w:rFonts w:ascii="Times New Roman" w:hAnsi="Times New Roman"/>
          <w:sz w:val="32"/>
          <w:szCs w:val="32"/>
        </w:rPr>
      </w:pPr>
      <w:r w:rsidRPr="00B52DE1">
        <w:rPr>
          <w:rFonts w:ascii="Times New Roman" w:hAnsi="Times New Roman"/>
          <w:sz w:val="32"/>
          <w:szCs w:val="32"/>
        </w:rPr>
        <w:t>Добрые помощники</w:t>
      </w:r>
    </w:p>
    <w:p w:rsidR="00E52B70" w:rsidRPr="00B52DE1" w:rsidRDefault="00E52B70" w:rsidP="00B52DE1">
      <w:pPr>
        <w:rPr>
          <w:rFonts w:ascii="Times New Roman" w:hAnsi="Times New Roman"/>
          <w:sz w:val="32"/>
          <w:szCs w:val="32"/>
        </w:rPr>
      </w:pPr>
      <w:r w:rsidRPr="00B52DE1">
        <w:rPr>
          <w:rFonts w:ascii="Times New Roman" w:hAnsi="Times New Roman"/>
          <w:sz w:val="32"/>
          <w:szCs w:val="32"/>
        </w:rPr>
        <w:t>Скоро набегут,</w:t>
      </w:r>
    </w:p>
    <w:p w:rsidR="00E52B70" w:rsidRPr="00B52DE1" w:rsidRDefault="00E52B70" w:rsidP="00B52DE1">
      <w:pPr>
        <w:rPr>
          <w:rFonts w:ascii="Times New Roman" w:hAnsi="Times New Roman"/>
          <w:sz w:val="32"/>
          <w:szCs w:val="32"/>
        </w:rPr>
      </w:pPr>
      <w:r w:rsidRPr="00B52DE1">
        <w:rPr>
          <w:rFonts w:ascii="Times New Roman" w:hAnsi="Times New Roman"/>
          <w:sz w:val="32"/>
          <w:szCs w:val="32"/>
        </w:rPr>
        <w:t>Победит упрямицу</w:t>
      </w:r>
    </w:p>
    <w:p w:rsidR="00E52B70" w:rsidRDefault="00E52B70" w:rsidP="00B52DE1">
      <w:pPr>
        <w:rPr>
          <w:rFonts w:ascii="Times New Roman" w:hAnsi="Times New Roman"/>
          <w:sz w:val="32"/>
          <w:szCs w:val="32"/>
        </w:rPr>
      </w:pPr>
      <w:r w:rsidRPr="00B52DE1">
        <w:rPr>
          <w:rFonts w:ascii="Times New Roman" w:hAnsi="Times New Roman"/>
          <w:sz w:val="32"/>
          <w:szCs w:val="32"/>
        </w:rPr>
        <w:t>Общий, дружный труд.</w:t>
      </w:r>
    </w:p>
    <w:p w:rsidR="00E52B70" w:rsidRDefault="00E52B70" w:rsidP="00B52DE1">
      <w:pPr>
        <w:rPr>
          <w:rFonts w:ascii="Times New Roman" w:hAnsi="Times New Roman"/>
          <w:sz w:val="32"/>
          <w:szCs w:val="32"/>
        </w:rPr>
      </w:pPr>
      <w:r w:rsidRPr="00063092">
        <w:rPr>
          <w:rFonts w:ascii="Times New Roman" w:hAnsi="Times New Roman"/>
          <w:b/>
          <w:sz w:val="32"/>
          <w:szCs w:val="32"/>
        </w:rPr>
        <w:t>Дети:</w:t>
      </w:r>
      <w:r>
        <w:rPr>
          <w:rFonts w:ascii="Times New Roman" w:hAnsi="Times New Roman"/>
          <w:sz w:val="32"/>
          <w:szCs w:val="32"/>
        </w:rPr>
        <w:t xml:space="preserve"> «Репка»</w:t>
      </w:r>
    </w:p>
    <w:p w:rsidR="00E52B70" w:rsidRPr="00063092" w:rsidRDefault="00E52B70" w:rsidP="00B52DE1">
      <w:pPr>
        <w:rPr>
          <w:rFonts w:ascii="Times New Roman" w:hAnsi="Times New Roman"/>
          <w:i/>
          <w:sz w:val="32"/>
          <w:szCs w:val="32"/>
        </w:rPr>
      </w:pPr>
      <w:r w:rsidRPr="00063092">
        <w:rPr>
          <w:rFonts w:ascii="Times New Roman" w:hAnsi="Times New Roman"/>
          <w:i/>
          <w:sz w:val="32"/>
          <w:szCs w:val="32"/>
        </w:rPr>
        <w:t>Четвертый слайд</w:t>
      </w:r>
    </w:p>
    <w:p w:rsidR="00E52B70" w:rsidRPr="00B52DE1" w:rsidRDefault="00E52B70" w:rsidP="00B52DE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</w:t>
      </w:r>
      <w:r w:rsidRPr="00B52DE1">
        <w:t xml:space="preserve"> </w:t>
      </w:r>
      <w:r w:rsidRPr="00B52DE1">
        <w:rPr>
          <w:rFonts w:ascii="Times New Roman" w:hAnsi="Times New Roman"/>
          <w:sz w:val="32"/>
          <w:szCs w:val="32"/>
        </w:rPr>
        <w:t>Нравом зол, цветом сер,</w:t>
      </w:r>
    </w:p>
    <w:p w:rsidR="00E52B70" w:rsidRDefault="00E52B70" w:rsidP="00B52DE1">
      <w:pPr>
        <w:rPr>
          <w:rFonts w:ascii="Times New Roman" w:hAnsi="Times New Roman"/>
          <w:sz w:val="32"/>
          <w:szCs w:val="32"/>
        </w:rPr>
      </w:pPr>
      <w:r w:rsidRPr="00B52DE1">
        <w:rPr>
          <w:rFonts w:ascii="Times New Roman" w:hAnsi="Times New Roman"/>
          <w:sz w:val="32"/>
          <w:szCs w:val="32"/>
        </w:rPr>
        <w:t>Семерых козлят он съел.</w:t>
      </w:r>
    </w:p>
    <w:p w:rsidR="00E52B70" w:rsidRDefault="00E52B70" w:rsidP="00B52DE1">
      <w:pPr>
        <w:rPr>
          <w:rFonts w:ascii="Times New Roman" w:hAnsi="Times New Roman"/>
          <w:sz w:val="32"/>
          <w:szCs w:val="32"/>
        </w:rPr>
      </w:pPr>
      <w:r w:rsidRPr="00063092">
        <w:rPr>
          <w:rFonts w:ascii="Times New Roman" w:hAnsi="Times New Roman"/>
          <w:b/>
          <w:sz w:val="32"/>
          <w:szCs w:val="32"/>
        </w:rPr>
        <w:t>Дети:</w:t>
      </w:r>
      <w:r>
        <w:rPr>
          <w:rFonts w:ascii="Times New Roman" w:hAnsi="Times New Roman"/>
          <w:sz w:val="32"/>
          <w:szCs w:val="32"/>
        </w:rPr>
        <w:t xml:space="preserve"> «Волк и семеро козлят»</w:t>
      </w:r>
    </w:p>
    <w:p w:rsidR="00E52B70" w:rsidRPr="00063092" w:rsidRDefault="00E52B70" w:rsidP="00B52DE1">
      <w:pPr>
        <w:rPr>
          <w:rFonts w:ascii="Times New Roman" w:hAnsi="Times New Roman"/>
          <w:i/>
          <w:sz w:val="32"/>
          <w:szCs w:val="32"/>
        </w:rPr>
      </w:pPr>
      <w:r w:rsidRPr="00063092">
        <w:rPr>
          <w:rFonts w:ascii="Times New Roman" w:hAnsi="Times New Roman"/>
          <w:i/>
          <w:sz w:val="32"/>
          <w:szCs w:val="32"/>
        </w:rPr>
        <w:t>Пятый слайд</w:t>
      </w:r>
    </w:p>
    <w:p w:rsidR="00E52B70" w:rsidRPr="00F8512C" w:rsidRDefault="00E52B70" w:rsidP="00F8512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</w:t>
      </w:r>
      <w:r w:rsidRPr="00F8512C">
        <w:t xml:space="preserve"> </w:t>
      </w:r>
      <w:r w:rsidRPr="00F8512C">
        <w:rPr>
          <w:rFonts w:ascii="Times New Roman" w:hAnsi="Times New Roman"/>
          <w:sz w:val="32"/>
          <w:szCs w:val="32"/>
        </w:rPr>
        <w:t>Миша по лесу идёт,</w:t>
      </w:r>
    </w:p>
    <w:p w:rsidR="00E52B70" w:rsidRPr="00F8512C" w:rsidRDefault="00E52B70" w:rsidP="00F8512C">
      <w:pPr>
        <w:rPr>
          <w:rFonts w:ascii="Times New Roman" w:hAnsi="Times New Roman"/>
          <w:sz w:val="32"/>
          <w:szCs w:val="32"/>
        </w:rPr>
      </w:pPr>
      <w:r w:rsidRPr="00F8512C">
        <w:rPr>
          <w:rFonts w:ascii="Times New Roman" w:hAnsi="Times New Roman"/>
          <w:sz w:val="32"/>
          <w:szCs w:val="32"/>
        </w:rPr>
        <w:t xml:space="preserve">Короб на спине несёт – </w:t>
      </w:r>
    </w:p>
    <w:p w:rsidR="00E52B70" w:rsidRPr="00F8512C" w:rsidRDefault="00E52B70" w:rsidP="00F8512C">
      <w:pPr>
        <w:rPr>
          <w:rFonts w:ascii="Times New Roman" w:hAnsi="Times New Roman"/>
          <w:sz w:val="32"/>
          <w:szCs w:val="32"/>
        </w:rPr>
      </w:pPr>
      <w:r w:rsidRPr="00F8512C">
        <w:rPr>
          <w:rFonts w:ascii="Times New Roman" w:hAnsi="Times New Roman"/>
          <w:sz w:val="32"/>
          <w:szCs w:val="32"/>
        </w:rPr>
        <w:t>Пироги для бабы с дедом</w:t>
      </w:r>
    </w:p>
    <w:p w:rsidR="00E52B70" w:rsidRPr="00F8512C" w:rsidRDefault="00E52B70" w:rsidP="00F8512C">
      <w:pPr>
        <w:rPr>
          <w:rFonts w:ascii="Times New Roman" w:hAnsi="Times New Roman"/>
          <w:sz w:val="32"/>
          <w:szCs w:val="32"/>
        </w:rPr>
      </w:pPr>
      <w:r w:rsidRPr="00F8512C">
        <w:rPr>
          <w:rFonts w:ascii="Times New Roman" w:hAnsi="Times New Roman"/>
          <w:sz w:val="32"/>
          <w:szCs w:val="32"/>
        </w:rPr>
        <w:t>Внучка Маша напекла-</w:t>
      </w:r>
    </w:p>
    <w:p w:rsidR="00E52B70" w:rsidRPr="00F8512C" w:rsidRDefault="00E52B70" w:rsidP="00F8512C">
      <w:pPr>
        <w:rPr>
          <w:rFonts w:ascii="Times New Roman" w:hAnsi="Times New Roman"/>
          <w:sz w:val="32"/>
          <w:szCs w:val="32"/>
        </w:rPr>
      </w:pPr>
      <w:r w:rsidRPr="00F8512C">
        <w:rPr>
          <w:rFonts w:ascii="Times New Roman" w:hAnsi="Times New Roman"/>
          <w:sz w:val="32"/>
          <w:szCs w:val="32"/>
        </w:rPr>
        <w:t>Несговорчивого Мишу</w:t>
      </w:r>
    </w:p>
    <w:p w:rsidR="00E52B70" w:rsidRDefault="00E52B70" w:rsidP="00F8512C">
      <w:pPr>
        <w:rPr>
          <w:rFonts w:ascii="Times New Roman" w:hAnsi="Times New Roman"/>
          <w:sz w:val="32"/>
          <w:szCs w:val="32"/>
        </w:rPr>
      </w:pPr>
      <w:r w:rsidRPr="00F8512C">
        <w:rPr>
          <w:rFonts w:ascii="Times New Roman" w:hAnsi="Times New Roman"/>
          <w:sz w:val="32"/>
          <w:szCs w:val="32"/>
        </w:rPr>
        <w:t>Вокруг пальца обвела!</w:t>
      </w:r>
    </w:p>
    <w:p w:rsidR="00E52B70" w:rsidRDefault="00E52B70" w:rsidP="00F8512C">
      <w:pPr>
        <w:rPr>
          <w:rFonts w:ascii="Times New Roman" w:hAnsi="Times New Roman"/>
          <w:sz w:val="32"/>
          <w:szCs w:val="32"/>
        </w:rPr>
      </w:pPr>
      <w:r w:rsidRPr="00063092">
        <w:rPr>
          <w:rFonts w:ascii="Times New Roman" w:hAnsi="Times New Roman"/>
          <w:b/>
          <w:sz w:val="32"/>
          <w:szCs w:val="32"/>
        </w:rPr>
        <w:t>Дети:</w:t>
      </w:r>
      <w:r>
        <w:rPr>
          <w:rFonts w:ascii="Times New Roman" w:hAnsi="Times New Roman"/>
          <w:sz w:val="32"/>
          <w:szCs w:val="32"/>
        </w:rPr>
        <w:t xml:space="preserve"> «Маша и медведь»</w:t>
      </w:r>
    </w:p>
    <w:p w:rsidR="00E52B70" w:rsidRPr="00063092" w:rsidRDefault="00E52B70" w:rsidP="00F8512C">
      <w:pPr>
        <w:rPr>
          <w:rFonts w:ascii="Times New Roman" w:hAnsi="Times New Roman"/>
          <w:i/>
          <w:sz w:val="32"/>
          <w:szCs w:val="32"/>
        </w:rPr>
      </w:pPr>
      <w:r w:rsidRPr="00063092">
        <w:rPr>
          <w:rFonts w:ascii="Times New Roman" w:hAnsi="Times New Roman"/>
          <w:i/>
          <w:sz w:val="32"/>
          <w:szCs w:val="32"/>
        </w:rPr>
        <w:t>Шестой слайд.</w:t>
      </w:r>
    </w:p>
    <w:p w:rsidR="00E52B70" w:rsidRPr="00F8512C" w:rsidRDefault="00E52B70" w:rsidP="00F8512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7.</w:t>
      </w:r>
      <w:r w:rsidRPr="00F8512C">
        <w:t xml:space="preserve"> </w:t>
      </w:r>
      <w:r w:rsidRPr="00F8512C">
        <w:rPr>
          <w:rFonts w:ascii="Times New Roman" w:hAnsi="Times New Roman"/>
          <w:sz w:val="32"/>
          <w:szCs w:val="32"/>
        </w:rPr>
        <w:t>У Алёнушки сестрицы</w:t>
      </w:r>
    </w:p>
    <w:p w:rsidR="00E52B70" w:rsidRPr="00F8512C" w:rsidRDefault="00E52B70" w:rsidP="00F8512C">
      <w:pPr>
        <w:rPr>
          <w:rFonts w:ascii="Times New Roman" w:hAnsi="Times New Roman"/>
          <w:sz w:val="32"/>
          <w:szCs w:val="32"/>
        </w:rPr>
      </w:pPr>
      <w:r w:rsidRPr="00F8512C">
        <w:rPr>
          <w:rFonts w:ascii="Times New Roman" w:hAnsi="Times New Roman"/>
          <w:sz w:val="32"/>
          <w:szCs w:val="32"/>
        </w:rPr>
        <w:t>Унесли братишку птицы,</w:t>
      </w:r>
    </w:p>
    <w:p w:rsidR="00E52B70" w:rsidRPr="00F8512C" w:rsidRDefault="00E52B70" w:rsidP="00F8512C">
      <w:pPr>
        <w:rPr>
          <w:rFonts w:ascii="Times New Roman" w:hAnsi="Times New Roman"/>
          <w:sz w:val="32"/>
          <w:szCs w:val="32"/>
        </w:rPr>
      </w:pPr>
      <w:r w:rsidRPr="00F8512C">
        <w:rPr>
          <w:rFonts w:ascii="Times New Roman" w:hAnsi="Times New Roman"/>
          <w:sz w:val="32"/>
          <w:szCs w:val="32"/>
        </w:rPr>
        <w:t>Та с подружками играла,</w:t>
      </w:r>
    </w:p>
    <w:p w:rsidR="00E52B70" w:rsidRDefault="00E52B70" w:rsidP="00F8512C">
      <w:pPr>
        <w:rPr>
          <w:rFonts w:ascii="Times New Roman" w:hAnsi="Times New Roman"/>
          <w:sz w:val="32"/>
          <w:szCs w:val="32"/>
        </w:rPr>
      </w:pPr>
      <w:r w:rsidRPr="00F8512C">
        <w:rPr>
          <w:rFonts w:ascii="Times New Roman" w:hAnsi="Times New Roman"/>
          <w:sz w:val="32"/>
          <w:szCs w:val="32"/>
        </w:rPr>
        <w:t>Братца Ваню проморгала.</w:t>
      </w:r>
    </w:p>
    <w:p w:rsidR="00E52B70" w:rsidRDefault="00E52B70" w:rsidP="00F8512C">
      <w:pPr>
        <w:rPr>
          <w:rFonts w:ascii="Times New Roman" w:hAnsi="Times New Roman"/>
          <w:sz w:val="32"/>
          <w:szCs w:val="32"/>
        </w:rPr>
      </w:pPr>
      <w:r w:rsidRPr="00063092">
        <w:rPr>
          <w:rFonts w:ascii="Times New Roman" w:hAnsi="Times New Roman"/>
          <w:b/>
          <w:sz w:val="32"/>
          <w:szCs w:val="32"/>
        </w:rPr>
        <w:t>Дети:</w:t>
      </w:r>
      <w:r>
        <w:rPr>
          <w:rFonts w:ascii="Times New Roman" w:hAnsi="Times New Roman"/>
          <w:sz w:val="32"/>
          <w:szCs w:val="32"/>
        </w:rPr>
        <w:t xml:space="preserve"> «Гуси- лебеди»</w:t>
      </w:r>
    </w:p>
    <w:p w:rsidR="00E52B70" w:rsidRPr="00063092" w:rsidRDefault="00E52B70" w:rsidP="00F8512C">
      <w:pPr>
        <w:rPr>
          <w:rFonts w:ascii="Times New Roman" w:hAnsi="Times New Roman"/>
          <w:i/>
          <w:sz w:val="32"/>
          <w:szCs w:val="32"/>
        </w:rPr>
      </w:pPr>
      <w:r w:rsidRPr="00063092">
        <w:rPr>
          <w:rFonts w:ascii="Times New Roman" w:hAnsi="Times New Roman"/>
          <w:i/>
          <w:sz w:val="32"/>
          <w:szCs w:val="32"/>
        </w:rPr>
        <w:t>Седьмой слайд.</w:t>
      </w:r>
    </w:p>
    <w:p w:rsidR="00E52B70" w:rsidRPr="00F8512C" w:rsidRDefault="00E52B70" w:rsidP="00F8512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8.</w:t>
      </w:r>
      <w:r w:rsidRPr="00F8512C">
        <w:t xml:space="preserve"> </w:t>
      </w:r>
      <w:r w:rsidRPr="00F8512C">
        <w:rPr>
          <w:rFonts w:ascii="Times New Roman" w:hAnsi="Times New Roman"/>
          <w:sz w:val="32"/>
          <w:szCs w:val="32"/>
        </w:rPr>
        <w:t>В этой сказке угощенье -</w:t>
      </w:r>
    </w:p>
    <w:p w:rsidR="00E52B70" w:rsidRPr="00F8512C" w:rsidRDefault="00E52B70" w:rsidP="00F8512C">
      <w:pPr>
        <w:rPr>
          <w:rFonts w:ascii="Times New Roman" w:hAnsi="Times New Roman"/>
          <w:sz w:val="32"/>
          <w:szCs w:val="32"/>
        </w:rPr>
      </w:pPr>
      <w:r w:rsidRPr="00F8512C">
        <w:rPr>
          <w:rFonts w:ascii="Times New Roman" w:hAnsi="Times New Roman"/>
          <w:sz w:val="32"/>
          <w:szCs w:val="32"/>
        </w:rPr>
        <w:t>К чаю вкусное варенье.</w:t>
      </w:r>
    </w:p>
    <w:p w:rsidR="00E52B70" w:rsidRPr="00F8512C" w:rsidRDefault="00E52B70" w:rsidP="00F8512C">
      <w:pPr>
        <w:rPr>
          <w:rFonts w:ascii="Times New Roman" w:hAnsi="Times New Roman"/>
          <w:sz w:val="32"/>
          <w:szCs w:val="32"/>
        </w:rPr>
      </w:pPr>
      <w:r w:rsidRPr="00F8512C">
        <w:rPr>
          <w:rFonts w:ascii="Times New Roman" w:hAnsi="Times New Roman"/>
          <w:sz w:val="32"/>
          <w:szCs w:val="32"/>
        </w:rPr>
        <w:t>В самоваре - кипяточек,</w:t>
      </w:r>
    </w:p>
    <w:p w:rsidR="00E52B70" w:rsidRPr="00F8512C" w:rsidRDefault="00E52B70" w:rsidP="00F8512C">
      <w:pPr>
        <w:rPr>
          <w:rFonts w:ascii="Times New Roman" w:hAnsi="Times New Roman"/>
          <w:sz w:val="32"/>
          <w:szCs w:val="32"/>
        </w:rPr>
      </w:pPr>
      <w:r w:rsidRPr="00F8512C">
        <w:rPr>
          <w:rFonts w:ascii="Times New Roman" w:hAnsi="Times New Roman"/>
          <w:sz w:val="32"/>
          <w:szCs w:val="32"/>
        </w:rPr>
        <w:t>Пей неспешно, по глоточку,</w:t>
      </w:r>
    </w:p>
    <w:p w:rsidR="00E52B70" w:rsidRPr="00F8512C" w:rsidRDefault="00E52B70" w:rsidP="00F8512C">
      <w:pPr>
        <w:rPr>
          <w:rFonts w:ascii="Times New Roman" w:hAnsi="Times New Roman"/>
          <w:sz w:val="32"/>
          <w:szCs w:val="32"/>
        </w:rPr>
      </w:pPr>
      <w:r w:rsidRPr="00F8512C">
        <w:rPr>
          <w:rFonts w:ascii="Times New Roman" w:hAnsi="Times New Roman"/>
          <w:sz w:val="32"/>
          <w:szCs w:val="32"/>
        </w:rPr>
        <w:t>И любуйся на гостей!</w:t>
      </w:r>
    </w:p>
    <w:p w:rsidR="00E52B70" w:rsidRPr="00F8512C" w:rsidRDefault="00E52B70" w:rsidP="00F8512C">
      <w:pPr>
        <w:rPr>
          <w:rFonts w:ascii="Times New Roman" w:hAnsi="Times New Roman"/>
          <w:sz w:val="32"/>
          <w:szCs w:val="32"/>
        </w:rPr>
      </w:pPr>
      <w:r w:rsidRPr="00F8512C">
        <w:rPr>
          <w:rFonts w:ascii="Times New Roman" w:hAnsi="Times New Roman"/>
          <w:sz w:val="32"/>
          <w:szCs w:val="32"/>
        </w:rPr>
        <w:t>А когда придёт злодей,</w:t>
      </w:r>
    </w:p>
    <w:p w:rsidR="00E52B70" w:rsidRPr="00F8512C" w:rsidRDefault="00E52B70" w:rsidP="00F8512C">
      <w:pPr>
        <w:rPr>
          <w:rFonts w:ascii="Times New Roman" w:hAnsi="Times New Roman"/>
          <w:sz w:val="32"/>
          <w:szCs w:val="32"/>
        </w:rPr>
      </w:pPr>
      <w:r w:rsidRPr="00F8512C">
        <w:rPr>
          <w:rFonts w:ascii="Times New Roman" w:hAnsi="Times New Roman"/>
          <w:sz w:val="32"/>
          <w:szCs w:val="32"/>
        </w:rPr>
        <w:t>Не робей и будь смелей,</w:t>
      </w:r>
    </w:p>
    <w:p w:rsidR="00E52B70" w:rsidRPr="00F8512C" w:rsidRDefault="00E52B70" w:rsidP="00F8512C">
      <w:pPr>
        <w:rPr>
          <w:rFonts w:ascii="Times New Roman" w:hAnsi="Times New Roman"/>
          <w:sz w:val="32"/>
          <w:szCs w:val="32"/>
        </w:rPr>
      </w:pPr>
      <w:r w:rsidRPr="00F8512C">
        <w:rPr>
          <w:rFonts w:ascii="Times New Roman" w:hAnsi="Times New Roman"/>
          <w:sz w:val="32"/>
          <w:szCs w:val="32"/>
        </w:rPr>
        <w:t>Бей его ты без затей!</w:t>
      </w:r>
    </w:p>
    <w:p w:rsidR="00E52B70" w:rsidRPr="00F8512C" w:rsidRDefault="00E52B70" w:rsidP="00F8512C">
      <w:pPr>
        <w:rPr>
          <w:rFonts w:ascii="Times New Roman" w:hAnsi="Times New Roman"/>
          <w:sz w:val="32"/>
          <w:szCs w:val="32"/>
        </w:rPr>
      </w:pPr>
      <w:r w:rsidRPr="00F8512C">
        <w:rPr>
          <w:rFonts w:ascii="Times New Roman" w:hAnsi="Times New Roman"/>
          <w:sz w:val="32"/>
          <w:szCs w:val="32"/>
        </w:rPr>
        <w:t>Если сладишь с Пауком</w:t>
      </w:r>
    </w:p>
    <w:p w:rsidR="00E52B70" w:rsidRPr="00F8512C" w:rsidRDefault="00E52B70" w:rsidP="00F8512C">
      <w:pPr>
        <w:rPr>
          <w:rFonts w:ascii="Times New Roman" w:hAnsi="Times New Roman"/>
          <w:sz w:val="32"/>
          <w:szCs w:val="32"/>
        </w:rPr>
      </w:pPr>
      <w:r w:rsidRPr="00F8512C">
        <w:rPr>
          <w:rFonts w:ascii="Times New Roman" w:hAnsi="Times New Roman"/>
          <w:sz w:val="32"/>
          <w:szCs w:val="32"/>
        </w:rPr>
        <w:t>Вместе с храбрым Комаром,</w:t>
      </w:r>
    </w:p>
    <w:p w:rsidR="00E52B70" w:rsidRPr="00F8512C" w:rsidRDefault="00E52B70" w:rsidP="00F8512C">
      <w:pPr>
        <w:rPr>
          <w:rFonts w:ascii="Times New Roman" w:hAnsi="Times New Roman"/>
          <w:sz w:val="32"/>
          <w:szCs w:val="32"/>
        </w:rPr>
      </w:pPr>
      <w:r w:rsidRPr="00F8512C">
        <w:rPr>
          <w:rFonts w:ascii="Times New Roman" w:hAnsi="Times New Roman"/>
          <w:sz w:val="32"/>
          <w:szCs w:val="32"/>
        </w:rPr>
        <w:t>Выручишь его невесту!</w:t>
      </w:r>
    </w:p>
    <w:p w:rsidR="00E52B70" w:rsidRPr="00F8512C" w:rsidRDefault="00E52B70" w:rsidP="00F8512C">
      <w:pPr>
        <w:rPr>
          <w:rFonts w:ascii="Times New Roman" w:hAnsi="Times New Roman"/>
          <w:sz w:val="32"/>
          <w:szCs w:val="32"/>
        </w:rPr>
      </w:pPr>
      <w:r w:rsidRPr="00F8512C">
        <w:rPr>
          <w:rFonts w:ascii="Times New Roman" w:hAnsi="Times New Roman"/>
          <w:sz w:val="32"/>
          <w:szCs w:val="32"/>
        </w:rPr>
        <w:t>Назови её тут к месту,</w:t>
      </w:r>
    </w:p>
    <w:p w:rsidR="00E52B70" w:rsidRPr="00F8512C" w:rsidRDefault="00E52B70" w:rsidP="00F8512C">
      <w:pPr>
        <w:rPr>
          <w:rFonts w:ascii="Times New Roman" w:hAnsi="Times New Roman"/>
          <w:sz w:val="32"/>
          <w:szCs w:val="32"/>
        </w:rPr>
      </w:pPr>
      <w:r w:rsidRPr="00F8512C">
        <w:rPr>
          <w:rFonts w:ascii="Times New Roman" w:hAnsi="Times New Roman"/>
          <w:sz w:val="32"/>
          <w:szCs w:val="32"/>
        </w:rPr>
        <w:t>Это ........ Муха-Цокотуха,</w:t>
      </w:r>
    </w:p>
    <w:p w:rsidR="00E52B70" w:rsidRDefault="00E52B70" w:rsidP="00F8512C">
      <w:pPr>
        <w:rPr>
          <w:rFonts w:ascii="Times New Roman" w:hAnsi="Times New Roman"/>
          <w:sz w:val="32"/>
          <w:szCs w:val="32"/>
        </w:rPr>
      </w:pPr>
      <w:r w:rsidRPr="00F8512C">
        <w:rPr>
          <w:rFonts w:ascii="Times New Roman" w:hAnsi="Times New Roman"/>
          <w:sz w:val="32"/>
          <w:szCs w:val="32"/>
        </w:rPr>
        <w:t>Позолоченое брюхо.</w:t>
      </w:r>
    </w:p>
    <w:p w:rsidR="00E52B70" w:rsidRDefault="00E52B70" w:rsidP="00F8512C">
      <w:pPr>
        <w:rPr>
          <w:rFonts w:ascii="Times New Roman" w:hAnsi="Times New Roman"/>
          <w:sz w:val="32"/>
          <w:szCs w:val="32"/>
        </w:rPr>
      </w:pPr>
      <w:r w:rsidRPr="00063092">
        <w:rPr>
          <w:rFonts w:ascii="Times New Roman" w:hAnsi="Times New Roman"/>
          <w:b/>
          <w:sz w:val="32"/>
          <w:szCs w:val="32"/>
        </w:rPr>
        <w:t>Дети:</w:t>
      </w:r>
      <w:r>
        <w:rPr>
          <w:rFonts w:ascii="Times New Roman" w:hAnsi="Times New Roman"/>
          <w:sz w:val="32"/>
          <w:szCs w:val="32"/>
        </w:rPr>
        <w:t xml:space="preserve"> «Муха- Цокотуха»</w:t>
      </w:r>
    </w:p>
    <w:p w:rsidR="00E52B70" w:rsidRPr="00063092" w:rsidRDefault="00E52B70" w:rsidP="00F8512C">
      <w:pPr>
        <w:rPr>
          <w:rFonts w:ascii="Times New Roman" w:hAnsi="Times New Roman"/>
          <w:i/>
          <w:sz w:val="32"/>
          <w:szCs w:val="32"/>
        </w:rPr>
      </w:pPr>
      <w:r w:rsidRPr="00063092">
        <w:rPr>
          <w:rFonts w:ascii="Times New Roman" w:hAnsi="Times New Roman"/>
          <w:i/>
          <w:sz w:val="32"/>
          <w:szCs w:val="32"/>
        </w:rPr>
        <w:t>Восьмой  слайд</w:t>
      </w:r>
    </w:p>
    <w:p w:rsidR="00E52B70" w:rsidRDefault="00E52B70" w:rsidP="004D3627">
      <w:pPr>
        <w:rPr>
          <w:rFonts w:ascii="Times New Roman" w:hAnsi="Times New Roman"/>
          <w:sz w:val="32"/>
          <w:szCs w:val="32"/>
        </w:rPr>
      </w:pPr>
      <w:r w:rsidRPr="00B0430C">
        <w:rPr>
          <w:rFonts w:ascii="Times New Roman" w:hAnsi="Times New Roman"/>
          <w:b/>
          <w:sz w:val="32"/>
          <w:szCs w:val="32"/>
        </w:rPr>
        <w:t>Воспитатель: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Вот какие вы молодцы. Все загадки отгадали. А Маша хочет узнать ,вы в сказки играть умеете? </w:t>
      </w:r>
    </w:p>
    <w:p w:rsidR="00E52B70" w:rsidRPr="00063092" w:rsidRDefault="00E52B70" w:rsidP="004D3627">
      <w:pPr>
        <w:rPr>
          <w:rFonts w:ascii="Times New Roman" w:hAnsi="Times New Roman"/>
          <w:sz w:val="32"/>
          <w:szCs w:val="32"/>
        </w:rPr>
      </w:pPr>
      <w:r w:rsidRPr="00063092">
        <w:rPr>
          <w:rFonts w:ascii="Times New Roman" w:hAnsi="Times New Roman"/>
          <w:b/>
          <w:sz w:val="32"/>
          <w:szCs w:val="32"/>
        </w:rPr>
        <w:t>Дети: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Умеем</w:t>
      </w:r>
    </w:p>
    <w:p w:rsidR="00E52B70" w:rsidRDefault="00E52B70" w:rsidP="004D362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Драматизация сказки «Репка»</w:t>
      </w:r>
    </w:p>
    <w:p w:rsidR="00E52B70" w:rsidRDefault="00E52B70" w:rsidP="004D3627">
      <w:pPr>
        <w:rPr>
          <w:rFonts w:ascii="Times New Roman" w:hAnsi="Times New Roman"/>
          <w:sz w:val="32"/>
          <w:szCs w:val="32"/>
        </w:rPr>
      </w:pPr>
      <w:r w:rsidRPr="00C74F8A">
        <w:rPr>
          <w:rFonts w:ascii="Times New Roman" w:hAnsi="Times New Roman"/>
          <w:b/>
          <w:sz w:val="32"/>
          <w:szCs w:val="32"/>
        </w:rPr>
        <w:t>Воспитатель:</w:t>
      </w:r>
      <w:r>
        <w:rPr>
          <w:rFonts w:ascii="Times New Roman" w:hAnsi="Times New Roman"/>
          <w:sz w:val="32"/>
          <w:szCs w:val="32"/>
        </w:rPr>
        <w:t xml:space="preserve"> Ребята, Маше очень понравилось у вас в гостях, но ей  пора возвращаться домой. Давайте скажем Маше до свидания .</w:t>
      </w:r>
    </w:p>
    <w:p w:rsidR="00E52B70" w:rsidRDefault="00E52B70" w:rsidP="004D3627">
      <w:pPr>
        <w:rPr>
          <w:rFonts w:ascii="Times New Roman" w:hAnsi="Times New Roman"/>
          <w:sz w:val="32"/>
          <w:szCs w:val="32"/>
        </w:rPr>
      </w:pPr>
      <w:r w:rsidRPr="00C74F8A">
        <w:rPr>
          <w:rFonts w:ascii="Times New Roman" w:hAnsi="Times New Roman"/>
          <w:b/>
          <w:sz w:val="32"/>
          <w:szCs w:val="32"/>
        </w:rPr>
        <w:t>Дети: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До свидания.</w:t>
      </w:r>
    </w:p>
    <w:p w:rsidR="00E52B70" w:rsidRDefault="00E52B70" w:rsidP="004D3627">
      <w:pPr>
        <w:rPr>
          <w:rFonts w:ascii="Times New Roman" w:hAnsi="Times New Roman"/>
          <w:sz w:val="32"/>
          <w:szCs w:val="32"/>
        </w:rPr>
      </w:pPr>
      <w:r w:rsidRPr="00C74F8A">
        <w:rPr>
          <w:rFonts w:ascii="Times New Roman" w:hAnsi="Times New Roman"/>
          <w:b/>
          <w:sz w:val="32"/>
          <w:szCs w:val="32"/>
        </w:rPr>
        <w:t>Воспитатель:</w:t>
      </w:r>
      <w:r>
        <w:rPr>
          <w:rFonts w:ascii="Times New Roman" w:hAnsi="Times New Roman"/>
          <w:sz w:val="32"/>
          <w:szCs w:val="32"/>
        </w:rPr>
        <w:t xml:space="preserve"> Вам понравилось играть в сказку и что понравилось?</w:t>
      </w:r>
    </w:p>
    <w:p w:rsidR="00E52B70" w:rsidRPr="00C74F8A" w:rsidRDefault="00E52B70" w:rsidP="004D362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Ответы детей.</w:t>
      </w:r>
    </w:p>
    <w:p w:rsidR="00E52B70" w:rsidRPr="00882D4E" w:rsidRDefault="00E52B70" w:rsidP="00AC14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2B70" w:rsidRPr="008A43B2" w:rsidRDefault="00E52B70" w:rsidP="008A43B2">
      <w:pPr>
        <w:spacing w:after="0" w:line="301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E52B70" w:rsidRPr="008A43B2" w:rsidSect="004F29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B70" w:rsidRDefault="00E52B70" w:rsidP="00995418">
      <w:pPr>
        <w:spacing w:after="0" w:line="240" w:lineRule="auto"/>
      </w:pPr>
      <w:r>
        <w:separator/>
      </w:r>
    </w:p>
  </w:endnote>
  <w:endnote w:type="continuationSeparator" w:id="0">
    <w:p w:rsidR="00E52B70" w:rsidRDefault="00E52B70" w:rsidP="0099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B70" w:rsidRDefault="00E52B70" w:rsidP="00995418">
      <w:pPr>
        <w:spacing w:after="0" w:line="240" w:lineRule="auto"/>
      </w:pPr>
      <w:r>
        <w:separator/>
      </w:r>
    </w:p>
  </w:footnote>
  <w:footnote w:type="continuationSeparator" w:id="0">
    <w:p w:rsidR="00E52B70" w:rsidRDefault="00E52B70" w:rsidP="00995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21B"/>
    <w:multiLevelType w:val="multilevel"/>
    <w:tmpl w:val="5EB4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8345F"/>
    <w:multiLevelType w:val="hybridMultilevel"/>
    <w:tmpl w:val="7DFE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CA6F00"/>
    <w:multiLevelType w:val="hybridMultilevel"/>
    <w:tmpl w:val="0820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6755AD"/>
    <w:multiLevelType w:val="multilevel"/>
    <w:tmpl w:val="704C8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529"/>
    <w:rsid w:val="0000796E"/>
    <w:rsid w:val="000243D2"/>
    <w:rsid w:val="00041DAC"/>
    <w:rsid w:val="00046762"/>
    <w:rsid w:val="00054719"/>
    <w:rsid w:val="00063092"/>
    <w:rsid w:val="000726FC"/>
    <w:rsid w:val="00083881"/>
    <w:rsid w:val="000A1F41"/>
    <w:rsid w:val="000A39F9"/>
    <w:rsid w:val="00115974"/>
    <w:rsid w:val="0014681E"/>
    <w:rsid w:val="001600DB"/>
    <w:rsid w:val="00172529"/>
    <w:rsid w:val="0017478F"/>
    <w:rsid w:val="0017571A"/>
    <w:rsid w:val="001A13C4"/>
    <w:rsid w:val="001D1E55"/>
    <w:rsid w:val="001E09A5"/>
    <w:rsid w:val="001F3208"/>
    <w:rsid w:val="002140D9"/>
    <w:rsid w:val="00281427"/>
    <w:rsid w:val="002B5071"/>
    <w:rsid w:val="002D62FC"/>
    <w:rsid w:val="002E34FD"/>
    <w:rsid w:val="00300EF8"/>
    <w:rsid w:val="00333269"/>
    <w:rsid w:val="00336941"/>
    <w:rsid w:val="00343E24"/>
    <w:rsid w:val="00364B51"/>
    <w:rsid w:val="00372945"/>
    <w:rsid w:val="003E038E"/>
    <w:rsid w:val="003F1608"/>
    <w:rsid w:val="00441B5D"/>
    <w:rsid w:val="004615F1"/>
    <w:rsid w:val="004730FD"/>
    <w:rsid w:val="0048656C"/>
    <w:rsid w:val="00487FB4"/>
    <w:rsid w:val="004D3627"/>
    <w:rsid w:val="004F296A"/>
    <w:rsid w:val="005001FC"/>
    <w:rsid w:val="00512D2B"/>
    <w:rsid w:val="00527A4F"/>
    <w:rsid w:val="005505C5"/>
    <w:rsid w:val="00580E53"/>
    <w:rsid w:val="00601E61"/>
    <w:rsid w:val="00616B10"/>
    <w:rsid w:val="00622576"/>
    <w:rsid w:val="00622FF5"/>
    <w:rsid w:val="00640D62"/>
    <w:rsid w:val="00656CCD"/>
    <w:rsid w:val="00680E85"/>
    <w:rsid w:val="00685463"/>
    <w:rsid w:val="006A3ABC"/>
    <w:rsid w:val="006D10E8"/>
    <w:rsid w:val="0071177C"/>
    <w:rsid w:val="00741B9D"/>
    <w:rsid w:val="007D1058"/>
    <w:rsid w:val="007D6E09"/>
    <w:rsid w:val="0085413B"/>
    <w:rsid w:val="0087224C"/>
    <w:rsid w:val="00882D4E"/>
    <w:rsid w:val="008A1473"/>
    <w:rsid w:val="008A43B2"/>
    <w:rsid w:val="008A604C"/>
    <w:rsid w:val="008B3C17"/>
    <w:rsid w:val="008B5400"/>
    <w:rsid w:val="008C571B"/>
    <w:rsid w:val="009554FD"/>
    <w:rsid w:val="00995418"/>
    <w:rsid w:val="009D33A0"/>
    <w:rsid w:val="009D550B"/>
    <w:rsid w:val="009F5B34"/>
    <w:rsid w:val="00A043F8"/>
    <w:rsid w:val="00A3307D"/>
    <w:rsid w:val="00A45001"/>
    <w:rsid w:val="00A82BC6"/>
    <w:rsid w:val="00AC146A"/>
    <w:rsid w:val="00AD7B47"/>
    <w:rsid w:val="00B0430C"/>
    <w:rsid w:val="00B15FFF"/>
    <w:rsid w:val="00B42848"/>
    <w:rsid w:val="00B52DE1"/>
    <w:rsid w:val="00B71323"/>
    <w:rsid w:val="00B72EBE"/>
    <w:rsid w:val="00B869D4"/>
    <w:rsid w:val="00B87A98"/>
    <w:rsid w:val="00B961E2"/>
    <w:rsid w:val="00BA5505"/>
    <w:rsid w:val="00BD0E63"/>
    <w:rsid w:val="00BD4E9D"/>
    <w:rsid w:val="00C070B0"/>
    <w:rsid w:val="00C15D61"/>
    <w:rsid w:val="00C3185A"/>
    <w:rsid w:val="00C74F8A"/>
    <w:rsid w:val="00CA10A5"/>
    <w:rsid w:val="00CA2EB7"/>
    <w:rsid w:val="00CC2A8D"/>
    <w:rsid w:val="00CF1B3E"/>
    <w:rsid w:val="00D04CCF"/>
    <w:rsid w:val="00D10323"/>
    <w:rsid w:val="00D12DDE"/>
    <w:rsid w:val="00D42882"/>
    <w:rsid w:val="00D42ECC"/>
    <w:rsid w:val="00D552A6"/>
    <w:rsid w:val="00D71B35"/>
    <w:rsid w:val="00DC6751"/>
    <w:rsid w:val="00E16BB2"/>
    <w:rsid w:val="00E37A3D"/>
    <w:rsid w:val="00E37AF6"/>
    <w:rsid w:val="00E52B70"/>
    <w:rsid w:val="00E721AC"/>
    <w:rsid w:val="00E738DE"/>
    <w:rsid w:val="00EB43D7"/>
    <w:rsid w:val="00EF0550"/>
    <w:rsid w:val="00EF4A08"/>
    <w:rsid w:val="00F233A5"/>
    <w:rsid w:val="00F373FF"/>
    <w:rsid w:val="00F57577"/>
    <w:rsid w:val="00F57786"/>
    <w:rsid w:val="00F8512C"/>
    <w:rsid w:val="00F8738E"/>
    <w:rsid w:val="00F907A7"/>
    <w:rsid w:val="00F92FE1"/>
    <w:rsid w:val="00FB34B2"/>
    <w:rsid w:val="00FC385D"/>
    <w:rsid w:val="00FD18FB"/>
    <w:rsid w:val="00FD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0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72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224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172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7252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72529"/>
    <w:rPr>
      <w:rFonts w:cs="Times New Roman"/>
      <w:i/>
      <w:iCs/>
    </w:rPr>
  </w:style>
  <w:style w:type="paragraph" w:customStyle="1" w:styleId="c1">
    <w:name w:val="c1"/>
    <w:basedOn w:val="Normal"/>
    <w:uiPriority w:val="99"/>
    <w:rsid w:val="00872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87224C"/>
    <w:rPr>
      <w:rFonts w:cs="Times New Roman"/>
    </w:rPr>
  </w:style>
  <w:style w:type="paragraph" w:customStyle="1" w:styleId="c7">
    <w:name w:val="c7"/>
    <w:basedOn w:val="Normal"/>
    <w:uiPriority w:val="99"/>
    <w:rsid w:val="00872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87224C"/>
    <w:rPr>
      <w:rFonts w:cs="Times New Roman"/>
    </w:rPr>
  </w:style>
  <w:style w:type="character" w:customStyle="1" w:styleId="c5">
    <w:name w:val="c5"/>
    <w:basedOn w:val="DefaultParagraphFont"/>
    <w:uiPriority w:val="99"/>
    <w:rsid w:val="0087224C"/>
    <w:rPr>
      <w:rFonts w:cs="Times New Roman"/>
    </w:rPr>
  </w:style>
  <w:style w:type="paragraph" w:customStyle="1" w:styleId="c2">
    <w:name w:val="c2"/>
    <w:basedOn w:val="Normal"/>
    <w:uiPriority w:val="99"/>
    <w:rsid w:val="00872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D6E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8A14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95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541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95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54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37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572</TotalTime>
  <Pages>7</Pages>
  <Words>632</Words>
  <Characters>3604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папа</cp:lastModifiedBy>
  <cp:revision>36</cp:revision>
  <cp:lastPrinted>2015-02-12T10:08:00Z</cp:lastPrinted>
  <dcterms:created xsi:type="dcterms:W3CDTF">2014-11-30T16:52:00Z</dcterms:created>
  <dcterms:modified xsi:type="dcterms:W3CDTF">2015-03-25T06:23:00Z</dcterms:modified>
</cp:coreProperties>
</file>