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3F" w:rsidRDefault="00CB5C3F" w:rsidP="001257AD">
      <w:pPr>
        <w:rPr>
          <w:sz w:val="28"/>
          <w:szCs w:val="28"/>
        </w:rPr>
      </w:pPr>
      <w:r>
        <w:rPr>
          <w:sz w:val="24"/>
          <w:szCs w:val="24"/>
        </w:rPr>
        <w:t xml:space="preserve">            </w:t>
      </w:r>
      <w:r w:rsidRPr="00F2041A">
        <w:rPr>
          <w:sz w:val="24"/>
          <w:szCs w:val="24"/>
        </w:rPr>
        <w:t xml:space="preserve">  Государственное бюджетное дошкольное</w:t>
      </w:r>
      <w:r>
        <w:rPr>
          <w:sz w:val="24"/>
          <w:szCs w:val="24"/>
        </w:rPr>
        <w:t xml:space="preserve"> образовательное учреждение</w:t>
      </w:r>
      <w:r>
        <w:rPr>
          <w:sz w:val="24"/>
          <w:szCs w:val="24"/>
        </w:rPr>
        <w:tab/>
      </w:r>
      <w:r>
        <w:rPr>
          <w:sz w:val="24"/>
          <w:szCs w:val="24"/>
        </w:rPr>
        <w:tab/>
      </w:r>
      <w:r w:rsidRPr="00F2041A">
        <w:rPr>
          <w:sz w:val="24"/>
          <w:szCs w:val="24"/>
        </w:rPr>
        <w:t>детский сад №5 комбинированного вида Красногвардейского района СПб</w:t>
      </w:r>
      <w:r w:rsidRPr="00F2041A">
        <w:rPr>
          <w:sz w:val="24"/>
          <w:szCs w:val="24"/>
        </w:rPr>
        <w:tab/>
      </w:r>
      <w:r w:rsidRPr="00F2041A">
        <w:rPr>
          <w:sz w:val="24"/>
          <w:szCs w:val="24"/>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r>
      <w:r w:rsidRPr="00F2041A">
        <w:rPr>
          <w:sz w:val="40"/>
          <w:szCs w:val="40"/>
        </w:rPr>
        <w:tab/>
        <w:t xml:space="preserve"> Конспект</w:t>
      </w:r>
    </w:p>
    <w:p w:rsidR="00CB5C3F" w:rsidRPr="00F2041A" w:rsidRDefault="00CB5C3F" w:rsidP="0019669E">
      <w:pPr>
        <w:jc w:val="center"/>
        <w:rPr>
          <w:sz w:val="32"/>
          <w:szCs w:val="32"/>
        </w:rPr>
      </w:pPr>
      <w:r w:rsidRPr="00F2041A">
        <w:rPr>
          <w:sz w:val="32"/>
          <w:szCs w:val="32"/>
        </w:rPr>
        <w:t>Совместной деятельности детей, родителей и воспитателя</w:t>
      </w:r>
    </w:p>
    <w:p w:rsidR="00CB5C3F" w:rsidRPr="00F2041A" w:rsidRDefault="00CB5C3F" w:rsidP="00F2041A">
      <w:pPr>
        <w:rPr>
          <w:sz w:val="32"/>
          <w:szCs w:val="32"/>
        </w:rPr>
      </w:pPr>
      <w:r w:rsidRPr="00F2041A">
        <w:rPr>
          <w:sz w:val="32"/>
          <w:szCs w:val="32"/>
        </w:rPr>
        <w:t xml:space="preserve">по обобщению знаний о предметах прошлого и настоящего в форме  </w:t>
      </w:r>
      <w:r>
        <w:rPr>
          <w:sz w:val="28"/>
          <w:szCs w:val="28"/>
        </w:rPr>
        <w:t>КВН</w:t>
      </w:r>
    </w:p>
    <w:p w:rsidR="00CB5C3F" w:rsidRPr="00E9623A" w:rsidRDefault="00CB5C3F" w:rsidP="0019669E">
      <w:pPr>
        <w:jc w:val="center"/>
        <w:rPr>
          <w:rFonts w:ascii="Arial Black" w:hAnsi="Arial Black"/>
          <w:sz w:val="28"/>
          <w:szCs w:val="28"/>
        </w:rPr>
      </w:pPr>
      <w:r w:rsidRPr="00E9623A">
        <w:rPr>
          <w:rFonts w:ascii="Arial Black" w:hAnsi="Arial Black"/>
          <w:sz w:val="28"/>
          <w:szCs w:val="28"/>
        </w:rPr>
        <w:t>«От кареты до ракеты»</w:t>
      </w: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F2041A">
      <w:pPr>
        <w:rPr>
          <w:sz w:val="28"/>
          <w:szCs w:val="28"/>
        </w:rPr>
      </w:pPr>
      <w:r w:rsidRPr="00F2041A">
        <w:rPr>
          <w:sz w:val="28"/>
          <w:szCs w:val="28"/>
        </w:rPr>
        <w:t xml:space="preserve">                                                                                                            </w:t>
      </w:r>
      <w:r>
        <w:rPr>
          <w:sz w:val="28"/>
          <w:szCs w:val="28"/>
        </w:rPr>
        <w:t xml:space="preserve">Подготовила </w:t>
      </w:r>
    </w:p>
    <w:p w:rsidR="00CB5C3F" w:rsidRDefault="00CB5C3F" w:rsidP="0019669E">
      <w:pPr>
        <w:jc w:val="center"/>
        <w:rPr>
          <w:sz w:val="28"/>
          <w:szCs w:val="28"/>
        </w:rPr>
      </w:pPr>
      <w:r w:rsidRPr="00F2041A">
        <w:rPr>
          <w:sz w:val="28"/>
          <w:szCs w:val="28"/>
        </w:rPr>
        <w:t xml:space="preserve">                                                                                           </w:t>
      </w:r>
      <w:r>
        <w:rPr>
          <w:sz w:val="28"/>
          <w:szCs w:val="28"/>
        </w:rPr>
        <w:t>Воспитатель Малышкина И.В.</w:t>
      </w:r>
    </w:p>
    <w:p w:rsidR="00CB5C3F" w:rsidRDefault="00CB5C3F" w:rsidP="0019669E">
      <w:pPr>
        <w:jc w:val="center"/>
        <w:rPr>
          <w:sz w:val="28"/>
          <w:szCs w:val="28"/>
        </w:rPr>
      </w:pPr>
    </w:p>
    <w:p w:rsidR="00CB5C3F" w:rsidRDefault="00CB5C3F" w:rsidP="0019669E">
      <w:pPr>
        <w:jc w:val="center"/>
        <w:rPr>
          <w:sz w:val="28"/>
          <w:szCs w:val="28"/>
        </w:rPr>
      </w:pPr>
    </w:p>
    <w:p w:rsidR="00CB5C3F" w:rsidRPr="00220AD1" w:rsidRDefault="00CB5C3F" w:rsidP="0019669E">
      <w:pPr>
        <w:jc w:val="center"/>
        <w:rPr>
          <w:sz w:val="28"/>
          <w:szCs w:val="28"/>
          <w:lang w:val="en-US"/>
        </w:rPr>
      </w:pPr>
    </w:p>
    <w:p w:rsidR="00CB5C3F" w:rsidRDefault="00CB5C3F" w:rsidP="0019669E">
      <w:pPr>
        <w:jc w:val="center"/>
        <w:rPr>
          <w:sz w:val="28"/>
          <w:szCs w:val="28"/>
          <w:lang w:val="en-US"/>
        </w:rPr>
      </w:pPr>
      <w:r>
        <w:rPr>
          <w:sz w:val="28"/>
          <w:szCs w:val="28"/>
        </w:rPr>
        <w:t>Санкт-Петербург</w:t>
      </w:r>
    </w:p>
    <w:p w:rsidR="00CB5C3F" w:rsidRDefault="00CB5C3F" w:rsidP="0019669E">
      <w:pPr>
        <w:jc w:val="center"/>
        <w:rPr>
          <w:sz w:val="28"/>
          <w:szCs w:val="28"/>
        </w:rPr>
      </w:pPr>
      <w:r>
        <w:rPr>
          <w:sz w:val="28"/>
          <w:szCs w:val="28"/>
        </w:rPr>
        <w:t xml:space="preserve"> 2013</w:t>
      </w:r>
    </w:p>
    <w:p w:rsidR="00CB5C3F" w:rsidRDefault="00CB5C3F" w:rsidP="001257AD">
      <w:pPr>
        <w:rPr>
          <w:sz w:val="28"/>
          <w:szCs w:val="28"/>
        </w:rPr>
      </w:pPr>
      <w:r>
        <w:rPr>
          <w:sz w:val="28"/>
          <w:szCs w:val="28"/>
        </w:rPr>
        <w:t>Задачи:</w:t>
      </w:r>
    </w:p>
    <w:p w:rsidR="00CB5C3F" w:rsidRDefault="00CB5C3F" w:rsidP="001257AD">
      <w:pPr>
        <w:rPr>
          <w:sz w:val="28"/>
          <w:szCs w:val="28"/>
        </w:rPr>
      </w:pPr>
      <w:r>
        <w:rPr>
          <w:sz w:val="28"/>
          <w:szCs w:val="28"/>
        </w:rPr>
        <w:t>Образовательные:</w:t>
      </w:r>
    </w:p>
    <w:p w:rsidR="00CB5C3F" w:rsidRDefault="00CB5C3F" w:rsidP="001257AD">
      <w:pPr>
        <w:rPr>
          <w:sz w:val="28"/>
          <w:szCs w:val="28"/>
        </w:rPr>
      </w:pPr>
      <w:r>
        <w:rPr>
          <w:sz w:val="28"/>
          <w:szCs w:val="28"/>
        </w:rPr>
        <w:t>1.Обобщить</w:t>
      </w:r>
      <w:r>
        <w:rPr>
          <w:sz w:val="24"/>
          <w:szCs w:val="24"/>
        </w:rPr>
        <w:t xml:space="preserve"> </w:t>
      </w:r>
      <w:r>
        <w:rPr>
          <w:sz w:val="28"/>
          <w:szCs w:val="28"/>
        </w:rPr>
        <w:t>знания детей о предметах прошлого и настоящего.</w:t>
      </w:r>
    </w:p>
    <w:p w:rsidR="00CB5C3F" w:rsidRDefault="00CB5C3F" w:rsidP="001257AD">
      <w:pPr>
        <w:rPr>
          <w:sz w:val="28"/>
          <w:szCs w:val="28"/>
        </w:rPr>
      </w:pPr>
      <w:r>
        <w:rPr>
          <w:sz w:val="28"/>
          <w:szCs w:val="28"/>
        </w:rPr>
        <w:t>2.Активизировать познавательную деятельность, подвести к пониманию того, что с помощью различных предметов изменилась жизнь человека.</w:t>
      </w:r>
    </w:p>
    <w:p w:rsidR="00CB5C3F" w:rsidRDefault="00CB5C3F" w:rsidP="001257AD">
      <w:pPr>
        <w:rPr>
          <w:sz w:val="28"/>
          <w:szCs w:val="28"/>
        </w:rPr>
      </w:pPr>
      <w:r>
        <w:rPr>
          <w:sz w:val="28"/>
          <w:szCs w:val="28"/>
        </w:rPr>
        <w:t>Развивающие:</w:t>
      </w:r>
    </w:p>
    <w:p w:rsidR="00CB5C3F" w:rsidRDefault="00CB5C3F" w:rsidP="001257AD">
      <w:pPr>
        <w:rPr>
          <w:sz w:val="28"/>
          <w:szCs w:val="28"/>
        </w:rPr>
      </w:pPr>
      <w:r>
        <w:rPr>
          <w:sz w:val="28"/>
          <w:szCs w:val="28"/>
        </w:rPr>
        <w:t>1.Поддерживать интерес и желание знать прошлое и настоящее различных предметов.</w:t>
      </w:r>
    </w:p>
    <w:p w:rsidR="00CB5C3F" w:rsidRDefault="00CB5C3F" w:rsidP="001257AD">
      <w:pPr>
        <w:rPr>
          <w:sz w:val="28"/>
          <w:szCs w:val="28"/>
        </w:rPr>
      </w:pPr>
      <w:r>
        <w:rPr>
          <w:sz w:val="28"/>
          <w:szCs w:val="28"/>
        </w:rPr>
        <w:t>2.Развивать память, внимание, логическое мышление, наблюдательность.</w:t>
      </w:r>
    </w:p>
    <w:p w:rsidR="00CB5C3F" w:rsidRDefault="00CB5C3F" w:rsidP="001257AD">
      <w:pPr>
        <w:rPr>
          <w:sz w:val="28"/>
          <w:szCs w:val="28"/>
        </w:rPr>
      </w:pPr>
      <w:r>
        <w:rPr>
          <w:sz w:val="28"/>
          <w:szCs w:val="28"/>
        </w:rPr>
        <w:t>Воспитательные:</w:t>
      </w:r>
    </w:p>
    <w:p w:rsidR="00CB5C3F" w:rsidRDefault="00CB5C3F" w:rsidP="001257AD">
      <w:pPr>
        <w:rPr>
          <w:sz w:val="28"/>
          <w:szCs w:val="28"/>
        </w:rPr>
      </w:pPr>
      <w:r>
        <w:rPr>
          <w:sz w:val="28"/>
          <w:szCs w:val="28"/>
        </w:rPr>
        <w:t>1.Воспитывать культуру речевого общения, умение внимательно слушать собеседника.</w:t>
      </w:r>
    </w:p>
    <w:p w:rsidR="00CB5C3F" w:rsidRDefault="00CB5C3F" w:rsidP="001257AD">
      <w:pPr>
        <w:rPr>
          <w:sz w:val="28"/>
          <w:szCs w:val="28"/>
        </w:rPr>
      </w:pPr>
      <w:r>
        <w:rPr>
          <w:sz w:val="28"/>
          <w:szCs w:val="28"/>
        </w:rPr>
        <w:t>2.Развивать умение работать в паре со взрослым.</w:t>
      </w:r>
    </w:p>
    <w:p w:rsidR="00CB5C3F" w:rsidRDefault="00CB5C3F" w:rsidP="001257AD">
      <w:pPr>
        <w:rPr>
          <w:sz w:val="28"/>
          <w:szCs w:val="28"/>
        </w:rPr>
      </w:pPr>
      <w:r>
        <w:rPr>
          <w:sz w:val="28"/>
          <w:szCs w:val="28"/>
        </w:rPr>
        <w:t>3.Воспитывать дух соревнования.</w:t>
      </w:r>
    </w:p>
    <w:p w:rsidR="00CB5C3F" w:rsidRDefault="00CB5C3F" w:rsidP="001257AD">
      <w:pPr>
        <w:rPr>
          <w:sz w:val="28"/>
          <w:szCs w:val="28"/>
        </w:rPr>
      </w:pPr>
      <w:r>
        <w:rPr>
          <w:sz w:val="28"/>
          <w:szCs w:val="28"/>
        </w:rPr>
        <w:t>Материал:</w:t>
      </w:r>
    </w:p>
    <w:p w:rsidR="00CB5C3F" w:rsidRDefault="00CB5C3F" w:rsidP="001257AD">
      <w:pPr>
        <w:rPr>
          <w:sz w:val="28"/>
          <w:szCs w:val="28"/>
        </w:rPr>
      </w:pPr>
      <w:r>
        <w:rPr>
          <w:sz w:val="28"/>
          <w:szCs w:val="28"/>
        </w:rPr>
        <w:t>Игра «Колесо жизни» (состоящая из фотографий, иллюстрации, модели машин, ребусы)</w:t>
      </w:r>
    </w:p>
    <w:p w:rsidR="00CB5C3F" w:rsidRPr="00006BFC" w:rsidRDefault="00CB5C3F" w:rsidP="001257AD">
      <w:pPr>
        <w:rPr>
          <w:sz w:val="28"/>
          <w:szCs w:val="28"/>
        </w:rPr>
      </w:pPr>
      <w:r>
        <w:rPr>
          <w:sz w:val="28"/>
          <w:szCs w:val="28"/>
        </w:rPr>
        <w:t>Предметы: лучина, факел, свеча, керосиновая лампа, электролампочка, светильник, фотоаппарат, радиоприёмник.</w:t>
      </w: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19669E">
      <w:pPr>
        <w:jc w:val="center"/>
        <w:rPr>
          <w:sz w:val="28"/>
          <w:szCs w:val="28"/>
        </w:rPr>
      </w:pPr>
    </w:p>
    <w:p w:rsidR="00CB5C3F" w:rsidRDefault="00CB5C3F" w:rsidP="002A1389">
      <w:pPr>
        <w:jc w:val="center"/>
        <w:rPr>
          <w:sz w:val="28"/>
          <w:szCs w:val="28"/>
        </w:rPr>
      </w:pPr>
      <w:r w:rsidRPr="004C2F5A">
        <w:rPr>
          <w:rFonts w:ascii="Arial Black" w:hAnsi="Arial Black"/>
          <w:sz w:val="24"/>
          <w:szCs w:val="24"/>
        </w:rPr>
        <w:t>Ведущий</w:t>
      </w:r>
      <w:r>
        <w:rPr>
          <w:sz w:val="28"/>
          <w:szCs w:val="28"/>
        </w:rPr>
        <w:t>: Сегодня мы проводим игру, в которой принимают участие дети и взрослые. Игру мы назвали «От кареты до ракеты», от прошлого в будущее.</w:t>
      </w:r>
    </w:p>
    <w:p w:rsidR="00CB5C3F" w:rsidRDefault="00CB5C3F" w:rsidP="00E9623A">
      <w:pPr>
        <w:rPr>
          <w:sz w:val="28"/>
          <w:szCs w:val="28"/>
        </w:rPr>
      </w:pPr>
      <w:r>
        <w:rPr>
          <w:sz w:val="28"/>
          <w:szCs w:val="28"/>
        </w:rPr>
        <w:t>Уважаемые  участники, давайте познакомимся с условиями игры. Вам предлагаются вопросы на разные темы, на которые вы должны ответить. Время ограничено Сигналом являются песочные часы .За каждый правильный ответ вы получаете эмблему. Чья команда наберёт больше эмблем и станет победителем. Я предлагаю командам придумать себе название. И так первый вопрос:</w:t>
      </w:r>
    </w:p>
    <w:p w:rsidR="00CB5C3F" w:rsidRDefault="00CB5C3F" w:rsidP="00E9623A">
      <w:pPr>
        <w:rPr>
          <w:sz w:val="28"/>
          <w:szCs w:val="28"/>
        </w:rPr>
      </w:pPr>
      <w:r>
        <w:rPr>
          <w:sz w:val="28"/>
          <w:szCs w:val="28"/>
        </w:rPr>
        <w:t>Уважаемые участники игры, каждый из вас живет в доме, только каждый в разном, где люди жили раньше, где потом и где сейчас?</w:t>
      </w:r>
    </w:p>
    <w:p w:rsidR="00CB5C3F" w:rsidRDefault="00CB5C3F" w:rsidP="00E9623A">
      <w:pPr>
        <w:rPr>
          <w:sz w:val="28"/>
          <w:szCs w:val="28"/>
        </w:rPr>
      </w:pPr>
      <w:r>
        <w:rPr>
          <w:sz w:val="28"/>
          <w:szCs w:val="28"/>
        </w:rPr>
        <w:t>Живым существам без жилища - беда, но людям без дома – совсем никуда!</w:t>
      </w:r>
    </w:p>
    <w:p w:rsidR="00CB5C3F" w:rsidRDefault="00CB5C3F" w:rsidP="00E9623A">
      <w:pPr>
        <w:rPr>
          <w:sz w:val="28"/>
          <w:szCs w:val="28"/>
        </w:rPr>
      </w:pPr>
      <w:r>
        <w:rPr>
          <w:sz w:val="28"/>
          <w:szCs w:val="28"/>
        </w:rPr>
        <w:t>Нарисуйте, как менялось жилище человека, (пещера, шалаш, деревянный дом). Время пошло. (идет обсуждение)</w:t>
      </w:r>
    </w:p>
    <w:p w:rsidR="00CB5C3F" w:rsidRPr="00ED7F3A" w:rsidRDefault="00CB5C3F" w:rsidP="00E9623A">
      <w:pPr>
        <w:rPr>
          <w:rFonts w:ascii="Arial Black" w:hAnsi="Arial Black"/>
          <w:sz w:val="24"/>
          <w:szCs w:val="24"/>
        </w:rPr>
      </w:pPr>
      <w:r w:rsidRPr="00ED7F3A">
        <w:rPr>
          <w:rFonts w:ascii="Arial Black" w:hAnsi="Arial Black"/>
          <w:sz w:val="24"/>
          <w:szCs w:val="24"/>
        </w:rPr>
        <w:t>Ведущий:</w:t>
      </w:r>
    </w:p>
    <w:p w:rsidR="00CB5C3F" w:rsidRDefault="00CB5C3F" w:rsidP="00E9623A">
      <w:pPr>
        <w:rPr>
          <w:sz w:val="28"/>
          <w:szCs w:val="28"/>
        </w:rPr>
      </w:pPr>
      <w:r>
        <w:rPr>
          <w:sz w:val="28"/>
          <w:szCs w:val="28"/>
        </w:rPr>
        <w:t>А теперь следующий вопрос и он начинается с загадки:</w:t>
      </w:r>
    </w:p>
    <w:p w:rsidR="00CB5C3F" w:rsidRDefault="00CB5C3F" w:rsidP="004A1C17">
      <w:pPr>
        <w:jc w:val="center"/>
        <w:rPr>
          <w:sz w:val="28"/>
          <w:szCs w:val="28"/>
        </w:rPr>
      </w:pPr>
      <w:r>
        <w:rPr>
          <w:sz w:val="28"/>
          <w:szCs w:val="28"/>
        </w:rPr>
        <w:t>Мы день не спим,</w:t>
      </w:r>
    </w:p>
    <w:p w:rsidR="00CB5C3F" w:rsidRDefault="00CB5C3F" w:rsidP="004A1C17">
      <w:pPr>
        <w:jc w:val="center"/>
        <w:rPr>
          <w:sz w:val="28"/>
          <w:szCs w:val="28"/>
        </w:rPr>
      </w:pPr>
      <w:r>
        <w:rPr>
          <w:sz w:val="28"/>
          <w:szCs w:val="28"/>
        </w:rPr>
        <w:t>Мы ночь не спим,</w:t>
      </w:r>
    </w:p>
    <w:p w:rsidR="00CB5C3F" w:rsidRDefault="00CB5C3F" w:rsidP="004A1C17">
      <w:pPr>
        <w:jc w:val="center"/>
        <w:rPr>
          <w:sz w:val="28"/>
          <w:szCs w:val="28"/>
        </w:rPr>
      </w:pPr>
      <w:r>
        <w:rPr>
          <w:sz w:val="28"/>
          <w:szCs w:val="28"/>
        </w:rPr>
        <w:t>И день и ночь</w:t>
      </w:r>
    </w:p>
    <w:p w:rsidR="00CB5C3F" w:rsidRPr="001C33BF" w:rsidRDefault="00CB5C3F" w:rsidP="004A1C17">
      <w:pPr>
        <w:jc w:val="center"/>
        <w:rPr>
          <w:sz w:val="28"/>
          <w:szCs w:val="28"/>
        </w:rPr>
      </w:pPr>
      <w:r>
        <w:rPr>
          <w:sz w:val="28"/>
          <w:szCs w:val="28"/>
        </w:rPr>
        <w:t>Стучим, стучим.</w:t>
      </w:r>
    </w:p>
    <w:p w:rsidR="00CB5C3F" w:rsidRDefault="00CB5C3F" w:rsidP="004A1C17">
      <w:pPr>
        <w:rPr>
          <w:sz w:val="28"/>
          <w:szCs w:val="28"/>
        </w:rPr>
      </w:pPr>
      <w:r>
        <w:rPr>
          <w:sz w:val="28"/>
          <w:szCs w:val="28"/>
        </w:rPr>
        <w:t>Конечно, вы догадались, а теперь уважаемые участники ответьте на вопрос:</w:t>
      </w:r>
    </w:p>
    <w:p w:rsidR="00CB5C3F" w:rsidRDefault="00CB5C3F" w:rsidP="004A1C17">
      <w:pPr>
        <w:rPr>
          <w:sz w:val="28"/>
          <w:szCs w:val="28"/>
        </w:rPr>
      </w:pPr>
      <w:r>
        <w:rPr>
          <w:sz w:val="28"/>
          <w:szCs w:val="28"/>
        </w:rPr>
        <w:t>- Как люди определяли время раньше? Какие есть виды часов?</w:t>
      </w:r>
    </w:p>
    <w:p w:rsidR="00CB5C3F" w:rsidRDefault="00CB5C3F" w:rsidP="004A1C17">
      <w:pPr>
        <w:rPr>
          <w:sz w:val="28"/>
          <w:szCs w:val="28"/>
        </w:rPr>
      </w:pPr>
      <w:r>
        <w:rPr>
          <w:sz w:val="28"/>
          <w:szCs w:val="28"/>
        </w:rPr>
        <w:t>И так время пошло.</w:t>
      </w:r>
    </w:p>
    <w:p w:rsidR="00CB5C3F" w:rsidRDefault="00CB5C3F" w:rsidP="004A1C17">
      <w:pPr>
        <w:rPr>
          <w:sz w:val="28"/>
          <w:szCs w:val="28"/>
        </w:rPr>
      </w:pPr>
      <w:r>
        <w:rPr>
          <w:sz w:val="28"/>
          <w:szCs w:val="28"/>
        </w:rPr>
        <w:t>(Часы были солнечные, масляные, часы свеча, песочные, цветочные механические, электронные)</w:t>
      </w:r>
    </w:p>
    <w:p w:rsidR="00CB5C3F" w:rsidRDefault="00CB5C3F" w:rsidP="004A1C17">
      <w:pPr>
        <w:rPr>
          <w:rFonts w:ascii="Arial" w:hAnsi="Arial" w:cs="Arial"/>
          <w:sz w:val="24"/>
          <w:szCs w:val="24"/>
        </w:rPr>
      </w:pPr>
      <w:r w:rsidRPr="006C50D7">
        <w:rPr>
          <w:rFonts w:ascii="Arial Black" w:hAnsi="Arial Black"/>
          <w:sz w:val="24"/>
          <w:szCs w:val="24"/>
        </w:rPr>
        <w:t>Ведущий:</w:t>
      </w:r>
      <w:r>
        <w:rPr>
          <w:rFonts w:ascii="Arial Black" w:hAnsi="Arial Black"/>
          <w:sz w:val="24"/>
          <w:szCs w:val="24"/>
        </w:rPr>
        <w:t xml:space="preserve"> </w:t>
      </w:r>
      <w:r>
        <w:rPr>
          <w:rFonts w:ascii="Arial" w:hAnsi="Arial" w:cs="Arial"/>
          <w:sz w:val="24"/>
          <w:szCs w:val="24"/>
        </w:rPr>
        <w:t>Продолжаем нашу игру.</w:t>
      </w:r>
    </w:p>
    <w:p w:rsidR="00CB5C3F" w:rsidRDefault="00CB5C3F" w:rsidP="004A1C17">
      <w:pPr>
        <w:rPr>
          <w:rFonts w:ascii="Arial" w:hAnsi="Arial" w:cs="Arial"/>
          <w:sz w:val="24"/>
          <w:szCs w:val="24"/>
        </w:rPr>
      </w:pPr>
      <w:r>
        <w:rPr>
          <w:rFonts w:ascii="Arial" w:hAnsi="Arial" w:cs="Arial"/>
          <w:sz w:val="24"/>
          <w:szCs w:val="24"/>
        </w:rPr>
        <w:t>Ярко солнышко светило,</w:t>
      </w:r>
    </w:p>
    <w:p w:rsidR="00CB5C3F" w:rsidRDefault="00CB5C3F" w:rsidP="004A1C17">
      <w:pPr>
        <w:rPr>
          <w:rFonts w:ascii="Arial" w:hAnsi="Arial" w:cs="Arial"/>
          <w:sz w:val="24"/>
          <w:szCs w:val="24"/>
        </w:rPr>
      </w:pPr>
      <w:r>
        <w:rPr>
          <w:rFonts w:ascii="Arial" w:hAnsi="Arial" w:cs="Arial"/>
          <w:sz w:val="24"/>
          <w:szCs w:val="24"/>
        </w:rPr>
        <w:t>Но когда ушло оно,</w:t>
      </w:r>
    </w:p>
    <w:p w:rsidR="00CB5C3F" w:rsidRDefault="00CB5C3F" w:rsidP="004A1C17">
      <w:pPr>
        <w:rPr>
          <w:rFonts w:ascii="Arial" w:hAnsi="Arial" w:cs="Arial"/>
          <w:sz w:val="24"/>
          <w:szCs w:val="24"/>
        </w:rPr>
      </w:pPr>
      <w:r>
        <w:rPr>
          <w:rFonts w:ascii="Arial" w:hAnsi="Arial" w:cs="Arial"/>
          <w:sz w:val="24"/>
          <w:szCs w:val="24"/>
        </w:rPr>
        <w:t>Сразу стало нам уныло,</w:t>
      </w:r>
    </w:p>
    <w:p w:rsidR="00CB5C3F" w:rsidRDefault="00CB5C3F" w:rsidP="004A1C17">
      <w:pPr>
        <w:rPr>
          <w:rFonts w:ascii="Arial" w:hAnsi="Arial" w:cs="Arial"/>
          <w:sz w:val="24"/>
          <w:szCs w:val="24"/>
        </w:rPr>
      </w:pPr>
      <w:r>
        <w:rPr>
          <w:rFonts w:ascii="Arial" w:hAnsi="Arial" w:cs="Arial"/>
          <w:sz w:val="24"/>
          <w:szCs w:val="24"/>
        </w:rPr>
        <w:t>Очень мрачно и темно,</w:t>
      </w:r>
    </w:p>
    <w:p w:rsidR="00CB5C3F" w:rsidRDefault="00CB5C3F" w:rsidP="004A1C17">
      <w:pPr>
        <w:rPr>
          <w:rFonts w:ascii="Arial" w:hAnsi="Arial" w:cs="Arial"/>
          <w:sz w:val="24"/>
          <w:szCs w:val="24"/>
        </w:rPr>
      </w:pPr>
      <w:r>
        <w:rPr>
          <w:rFonts w:ascii="Arial" w:hAnsi="Arial" w:cs="Arial"/>
          <w:sz w:val="24"/>
          <w:szCs w:val="24"/>
        </w:rPr>
        <w:t>Но на помощь нам пришло-</w:t>
      </w:r>
    </w:p>
    <w:p w:rsidR="00CB5C3F" w:rsidRDefault="00CB5C3F" w:rsidP="004A1C17">
      <w:pPr>
        <w:rPr>
          <w:rFonts w:ascii="Arial" w:hAnsi="Arial" w:cs="Arial"/>
          <w:sz w:val="24"/>
          <w:szCs w:val="24"/>
        </w:rPr>
      </w:pPr>
      <w:r>
        <w:rPr>
          <w:rFonts w:ascii="Arial" w:hAnsi="Arial" w:cs="Arial"/>
          <w:sz w:val="24"/>
          <w:szCs w:val="24"/>
        </w:rPr>
        <w:t>Электричество.</w:t>
      </w:r>
    </w:p>
    <w:p w:rsidR="00CB5C3F" w:rsidRDefault="00CB5C3F" w:rsidP="004A1C17">
      <w:pPr>
        <w:rPr>
          <w:rFonts w:ascii="Arial" w:hAnsi="Arial" w:cs="Arial"/>
          <w:sz w:val="24"/>
          <w:szCs w:val="24"/>
        </w:rPr>
      </w:pPr>
      <w:r>
        <w:rPr>
          <w:rFonts w:ascii="Arial" w:hAnsi="Arial" w:cs="Arial"/>
          <w:sz w:val="24"/>
          <w:szCs w:val="24"/>
        </w:rPr>
        <w:t>Как люди освещали свое жилище раньше и как освещают его сегодня?</w:t>
      </w:r>
    </w:p>
    <w:p w:rsidR="00CB5C3F" w:rsidRDefault="00CB5C3F" w:rsidP="004A1C17">
      <w:pPr>
        <w:rPr>
          <w:rFonts w:ascii="Arial" w:hAnsi="Arial" w:cs="Arial"/>
          <w:sz w:val="24"/>
          <w:szCs w:val="24"/>
        </w:rPr>
      </w:pPr>
      <w:r>
        <w:rPr>
          <w:rFonts w:ascii="Arial" w:hAnsi="Arial" w:cs="Arial"/>
          <w:sz w:val="24"/>
          <w:szCs w:val="24"/>
        </w:rPr>
        <w:t>(Лучина, свеча, керосиновая лампа, фонарь, электрическая лампа). Дети должны найти эти предметы в окружающей обстановке и составить цепочку, а взрослые картинки.</w:t>
      </w:r>
    </w:p>
    <w:p w:rsidR="00CB5C3F" w:rsidRDefault="00CB5C3F" w:rsidP="004A1C17">
      <w:pPr>
        <w:rPr>
          <w:rFonts w:ascii="Arial" w:hAnsi="Arial" w:cs="Arial"/>
          <w:sz w:val="24"/>
          <w:szCs w:val="24"/>
        </w:rPr>
      </w:pPr>
      <w:r w:rsidRPr="008F0C1F">
        <w:rPr>
          <w:rFonts w:ascii="Arial Black" w:hAnsi="Arial Black" w:cs="Arial"/>
          <w:sz w:val="24"/>
          <w:szCs w:val="24"/>
        </w:rPr>
        <w:t>Ведущий</w:t>
      </w:r>
      <w:r>
        <w:rPr>
          <w:rFonts w:ascii="Arial" w:hAnsi="Arial" w:cs="Arial"/>
          <w:sz w:val="24"/>
          <w:szCs w:val="24"/>
        </w:rPr>
        <w:t>: А теперь дополнительный вопрос:</w:t>
      </w:r>
    </w:p>
    <w:p w:rsidR="00CB5C3F" w:rsidRDefault="00CB5C3F" w:rsidP="004A1C17">
      <w:pPr>
        <w:rPr>
          <w:rFonts w:ascii="Arial" w:hAnsi="Arial" w:cs="Arial"/>
          <w:sz w:val="24"/>
          <w:szCs w:val="24"/>
        </w:rPr>
      </w:pPr>
      <w:r>
        <w:rPr>
          <w:rFonts w:ascii="Arial" w:hAnsi="Arial" w:cs="Arial"/>
          <w:sz w:val="24"/>
          <w:szCs w:val="24"/>
        </w:rPr>
        <w:t>- Какие электрические приборы являются помощниками сейчас?</w:t>
      </w:r>
    </w:p>
    <w:p w:rsidR="00CB5C3F" w:rsidRDefault="00CB5C3F" w:rsidP="004A1C17">
      <w:pPr>
        <w:rPr>
          <w:rFonts w:ascii="Arial" w:hAnsi="Arial" w:cs="Arial"/>
          <w:sz w:val="24"/>
          <w:szCs w:val="24"/>
        </w:rPr>
      </w:pPr>
      <w:r>
        <w:rPr>
          <w:rFonts w:ascii="Arial" w:hAnsi="Arial" w:cs="Arial"/>
          <w:sz w:val="24"/>
          <w:szCs w:val="24"/>
        </w:rPr>
        <w:t>(Соревнования между командами в перечислении).</w:t>
      </w:r>
    </w:p>
    <w:p w:rsidR="00CB5C3F" w:rsidRDefault="00CB5C3F" w:rsidP="004A1C17">
      <w:pPr>
        <w:rPr>
          <w:rFonts w:cs="Arial"/>
          <w:sz w:val="28"/>
          <w:szCs w:val="28"/>
        </w:rPr>
      </w:pPr>
      <w:r w:rsidRPr="00772387">
        <w:rPr>
          <w:rFonts w:ascii="Arial Black" w:hAnsi="Arial Black" w:cs="Arial"/>
          <w:sz w:val="24"/>
          <w:szCs w:val="24"/>
        </w:rPr>
        <w:t>Чайная пауза</w:t>
      </w:r>
      <w:r>
        <w:rPr>
          <w:rFonts w:ascii="Arial Black" w:hAnsi="Arial Black" w:cs="Arial"/>
          <w:sz w:val="24"/>
          <w:szCs w:val="24"/>
        </w:rPr>
        <w:t xml:space="preserve"> </w:t>
      </w:r>
      <w:r>
        <w:rPr>
          <w:rFonts w:cs="Arial"/>
          <w:sz w:val="24"/>
          <w:szCs w:val="24"/>
        </w:rPr>
        <w:t xml:space="preserve">, </w:t>
      </w:r>
      <w:r>
        <w:rPr>
          <w:rFonts w:cs="Arial"/>
          <w:sz w:val="28"/>
          <w:szCs w:val="28"/>
        </w:rPr>
        <w:t>во время которой наши участники могут отдохнуть и попробовать ароматный чай. Игра с взрослыми.</w:t>
      </w:r>
    </w:p>
    <w:p w:rsidR="00CB5C3F" w:rsidRDefault="00CB5C3F" w:rsidP="004A1C17">
      <w:pPr>
        <w:rPr>
          <w:rFonts w:cs="Arial"/>
          <w:sz w:val="28"/>
          <w:szCs w:val="28"/>
        </w:rPr>
      </w:pPr>
      <w:r w:rsidRPr="000E15C8">
        <w:rPr>
          <w:rFonts w:ascii="Arial Black" w:hAnsi="Arial Black" w:cs="Arial"/>
          <w:sz w:val="24"/>
          <w:szCs w:val="24"/>
        </w:rPr>
        <w:t>Ведущий:</w:t>
      </w:r>
      <w:r>
        <w:rPr>
          <w:rFonts w:ascii="Arial Black" w:hAnsi="Arial Black" w:cs="Arial"/>
          <w:sz w:val="28"/>
          <w:szCs w:val="28"/>
        </w:rPr>
        <w:t xml:space="preserve"> </w:t>
      </w:r>
      <w:r>
        <w:rPr>
          <w:rFonts w:cs="Arial"/>
          <w:sz w:val="28"/>
          <w:szCs w:val="28"/>
        </w:rPr>
        <w:t>Вы отведали прекрасного чая, а любой чай не приготовить без воды. А теперь вопрос к вам, что такое искусственный источник воды и что к ним относится, а что такое природный источник воды?</w:t>
      </w:r>
    </w:p>
    <w:p w:rsidR="00CB5C3F" w:rsidRDefault="00CB5C3F" w:rsidP="004A1C17">
      <w:pPr>
        <w:rPr>
          <w:rFonts w:cs="Arial"/>
          <w:sz w:val="28"/>
          <w:szCs w:val="28"/>
        </w:rPr>
      </w:pPr>
      <w:r>
        <w:rPr>
          <w:rFonts w:cs="Arial"/>
          <w:sz w:val="28"/>
          <w:szCs w:val="28"/>
        </w:rPr>
        <w:t>(Искусственные источники – это то, что сделано человеком : колодцы, колонки, водопровод. Природные источники воды – реки, родники, озера).</w:t>
      </w:r>
    </w:p>
    <w:p w:rsidR="00CB5C3F" w:rsidRDefault="00CB5C3F" w:rsidP="004A1C17">
      <w:pPr>
        <w:rPr>
          <w:rFonts w:cs="Arial"/>
          <w:sz w:val="28"/>
          <w:szCs w:val="28"/>
        </w:rPr>
      </w:pPr>
      <w:r>
        <w:rPr>
          <w:rFonts w:cs="Arial"/>
          <w:sz w:val="28"/>
          <w:szCs w:val="28"/>
        </w:rPr>
        <w:t>- А как вы думаете, для нашей чайной посуды из какого источника брали воду? ( из искусственного)</w:t>
      </w:r>
    </w:p>
    <w:p w:rsidR="00CB5C3F" w:rsidRDefault="00CB5C3F" w:rsidP="004A1C17">
      <w:pPr>
        <w:rPr>
          <w:rFonts w:cs="Arial"/>
          <w:sz w:val="28"/>
          <w:szCs w:val="28"/>
        </w:rPr>
      </w:pPr>
      <w:r w:rsidRPr="00613C66">
        <w:rPr>
          <w:rFonts w:ascii="Arial Black" w:hAnsi="Arial Black" w:cs="Arial"/>
          <w:sz w:val="24"/>
          <w:szCs w:val="24"/>
        </w:rPr>
        <w:t>Ведущий</w:t>
      </w:r>
      <w:r>
        <w:rPr>
          <w:rFonts w:cs="Arial"/>
          <w:sz w:val="28"/>
          <w:szCs w:val="28"/>
        </w:rPr>
        <w:t>: Следующий вопрос:</w:t>
      </w:r>
    </w:p>
    <w:p w:rsidR="00CB5C3F" w:rsidRDefault="00CB5C3F" w:rsidP="004A1C17">
      <w:pPr>
        <w:rPr>
          <w:rFonts w:cs="Arial"/>
          <w:sz w:val="28"/>
          <w:szCs w:val="28"/>
        </w:rPr>
      </w:pPr>
      <w:r>
        <w:rPr>
          <w:rFonts w:cs="Arial"/>
          <w:sz w:val="28"/>
          <w:szCs w:val="28"/>
        </w:rPr>
        <w:t>С появленьем колеса,</w:t>
      </w:r>
    </w:p>
    <w:p w:rsidR="00CB5C3F" w:rsidRDefault="00CB5C3F" w:rsidP="004A1C17">
      <w:pPr>
        <w:rPr>
          <w:rFonts w:cs="Arial"/>
          <w:sz w:val="28"/>
          <w:szCs w:val="28"/>
        </w:rPr>
      </w:pPr>
      <w:r>
        <w:rPr>
          <w:rFonts w:cs="Arial"/>
          <w:sz w:val="28"/>
          <w:szCs w:val="28"/>
        </w:rPr>
        <w:t>Происходят чудеса!</w:t>
      </w:r>
    </w:p>
    <w:p w:rsidR="00CB5C3F" w:rsidRDefault="00CB5C3F" w:rsidP="004A1C17">
      <w:pPr>
        <w:rPr>
          <w:rFonts w:cs="Arial"/>
          <w:sz w:val="28"/>
          <w:szCs w:val="28"/>
        </w:rPr>
      </w:pPr>
      <w:r>
        <w:rPr>
          <w:rFonts w:cs="Arial"/>
          <w:sz w:val="28"/>
          <w:szCs w:val="28"/>
        </w:rPr>
        <w:t>Как же жили - вот вопрос –</w:t>
      </w:r>
    </w:p>
    <w:p w:rsidR="00CB5C3F" w:rsidRDefault="00CB5C3F" w:rsidP="004A1C17">
      <w:pPr>
        <w:rPr>
          <w:rFonts w:cs="Arial"/>
          <w:sz w:val="28"/>
          <w:szCs w:val="28"/>
        </w:rPr>
      </w:pPr>
      <w:r>
        <w:rPr>
          <w:rFonts w:cs="Arial"/>
          <w:sz w:val="28"/>
          <w:szCs w:val="28"/>
        </w:rPr>
        <w:t>Раньше люди без колес?</w:t>
      </w:r>
    </w:p>
    <w:p w:rsidR="00CB5C3F" w:rsidRDefault="00CB5C3F" w:rsidP="004A1C17">
      <w:pPr>
        <w:rPr>
          <w:rFonts w:cs="Arial"/>
          <w:sz w:val="28"/>
          <w:szCs w:val="28"/>
        </w:rPr>
      </w:pPr>
      <w:r>
        <w:rPr>
          <w:rFonts w:cs="Arial"/>
          <w:sz w:val="28"/>
          <w:szCs w:val="28"/>
        </w:rPr>
        <w:t>Вы наверно догадались, что мы говорим о транспорте.</w:t>
      </w:r>
    </w:p>
    <w:p w:rsidR="00CB5C3F" w:rsidRDefault="00CB5C3F" w:rsidP="004A1C17">
      <w:pPr>
        <w:rPr>
          <w:rFonts w:cs="Arial"/>
          <w:sz w:val="28"/>
          <w:szCs w:val="28"/>
        </w:rPr>
      </w:pPr>
      <w:r>
        <w:rPr>
          <w:rFonts w:cs="Arial"/>
          <w:sz w:val="28"/>
          <w:szCs w:val="28"/>
        </w:rPr>
        <w:t>Команде детей предлагаем вопрос:</w:t>
      </w:r>
    </w:p>
    <w:p w:rsidR="00CB5C3F" w:rsidRDefault="00CB5C3F" w:rsidP="004A1C17">
      <w:pPr>
        <w:rPr>
          <w:rFonts w:cs="Arial"/>
          <w:sz w:val="28"/>
          <w:szCs w:val="28"/>
        </w:rPr>
      </w:pPr>
      <w:r>
        <w:rPr>
          <w:rFonts w:cs="Arial"/>
          <w:sz w:val="28"/>
          <w:szCs w:val="28"/>
        </w:rPr>
        <w:t>- Что такое транспорт? Какой был самый первый транспорт? ( Транспорт – это то, что может перемещаться в пространстве ездить, плавать, летать и при этом перевозить грузы. Самый  первый транспорт – повозка).</w:t>
      </w:r>
    </w:p>
    <w:p w:rsidR="00CB5C3F" w:rsidRDefault="00CB5C3F" w:rsidP="004A1C17">
      <w:pPr>
        <w:rPr>
          <w:rFonts w:cs="Arial"/>
          <w:sz w:val="28"/>
          <w:szCs w:val="28"/>
        </w:rPr>
      </w:pPr>
      <w:r>
        <w:rPr>
          <w:rFonts w:cs="Arial"/>
          <w:sz w:val="28"/>
          <w:szCs w:val="28"/>
        </w:rPr>
        <w:t xml:space="preserve">Команде взрослых предлагаем разгадать ребусы. </w:t>
      </w:r>
    </w:p>
    <w:p w:rsidR="00CB5C3F" w:rsidRDefault="00CB5C3F" w:rsidP="004A1C17">
      <w:pPr>
        <w:rPr>
          <w:rFonts w:cs="Arial"/>
          <w:sz w:val="28"/>
          <w:szCs w:val="28"/>
        </w:rPr>
      </w:pPr>
      <w:r>
        <w:rPr>
          <w:rFonts w:cs="Arial"/>
          <w:sz w:val="28"/>
          <w:szCs w:val="28"/>
        </w:rPr>
        <w:t>( колесо, машина, карета, ракета).</w:t>
      </w:r>
    </w:p>
    <w:p w:rsidR="00CB5C3F" w:rsidRDefault="00CB5C3F" w:rsidP="004A1C17">
      <w:pPr>
        <w:rPr>
          <w:rFonts w:cs="Arial"/>
          <w:sz w:val="28"/>
          <w:szCs w:val="28"/>
        </w:rPr>
      </w:pPr>
      <w:r w:rsidRPr="005D18B0">
        <w:rPr>
          <w:rFonts w:ascii="Arial Black" w:hAnsi="Arial Black" w:cs="Arial"/>
          <w:sz w:val="24"/>
          <w:szCs w:val="24"/>
        </w:rPr>
        <w:t>Ведущий:</w:t>
      </w:r>
      <w:r>
        <w:rPr>
          <w:rFonts w:cs="Arial"/>
          <w:sz w:val="24"/>
          <w:szCs w:val="24"/>
        </w:rPr>
        <w:t xml:space="preserve"> </w:t>
      </w:r>
      <w:r w:rsidRPr="000F629D">
        <w:rPr>
          <w:rFonts w:cs="Arial"/>
          <w:sz w:val="28"/>
          <w:szCs w:val="28"/>
        </w:rPr>
        <w:t>Следующий</w:t>
      </w:r>
      <w:r>
        <w:rPr>
          <w:rFonts w:cs="Arial"/>
          <w:sz w:val="28"/>
          <w:szCs w:val="28"/>
        </w:rPr>
        <w:t xml:space="preserve"> вопрос.</w:t>
      </w:r>
    </w:p>
    <w:p w:rsidR="00CB5C3F" w:rsidRDefault="00CB5C3F" w:rsidP="004C56A6">
      <w:pPr>
        <w:jc w:val="center"/>
        <w:rPr>
          <w:rFonts w:cs="Arial"/>
          <w:sz w:val="28"/>
          <w:szCs w:val="28"/>
        </w:rPr>
      </w:pPr>
      <w:r>
        <w:rPr>
          <w:rFonts w:cs="Arial"/>
          <w:sz w:val="28"/>
          <w:szCs w:val="28"/>
        </w:rPr>
        <w:t>Без языка живет,</w:t>
      </w:r>
    </w:p>
    <w:p w:rsidR="00CB5C3F" w:rsidRDefault="00CB5C3F" w:rsidP="004C56A6">
      <w:pPr>
        <w:jc w:val="center"/>
        <w:rPr>
          <w:rFonts w:cs="Arial"/>
          <w:sz w:val="28"/>
          <w:szCs w:val="28"/>
        </w:rPr>
      </w:pPr>
      <w:r>
        <w:rPr>
          <w:rFonts w:cs="Arial"/>
          <w:sz w:val="28"/>
          <w:szCs w:val="28"/>
        </w:rPr>
        <w:t>Не ест и не пьет</w:t>
      </w:r>
    </w:p>
    <w:p w:rsidR="00CB5C3F" w:rsidRDefault="00CB5C3F" w:rsidP="007457D6">
      <w:pPr>
        <w:jc w:val="center"/>
        <w:rPr>
          <w:rFonts w:cs="Arial"/>
          <w:sz w:val="28"/>
          <w:szCs w:val="28"/>
        </w:rPr>
      </w:pPr>
      <w:r>
        <w:rPr>
          <w:rFonts w:cs="Arial"/>
          <w:sz w:val="28"/>
          <w:szCs w:val="28"/>
        </w:rPr>
        <w:t>А говорит и поет. ( радио)</w:t>
      </w:r>
    </w:p>
    <w:p w:rsidR="00CB5C3F" w:rsidRDefault="00CB5C3F" w:rsidP="004A1C17">
      <w:pPr>
        <w:rPr>
          <w:rFonts w:cs="Arial"/>
          <w:sz w:val="28"/>
          <w:szCs w:val="28"/>
        </w:rPr>
      </w:pPr>
      <w:r>
        <w:rPr>
          <w:rFonts w:cs="Arial"/>
          <w:sz w:val="28"/>
          <w:szCs w:val="28"/>
        </w:rPr>
        <w:t>Вопросы взрослым: - Кто изобрел радиоприемник? Что такое живое радио? (показать наглядно)Изобрел радиоприемник  А.Попов.</w:t>
      </w:r>
    </w:p>
    <w:p w:rsidR="00CB5C3F" w:rsidRDefault="00CB5C3F" w:rsidP="004A1C17">
      <w:pPr>
        <w:rPr>
          <w:rFonts w:cs="Arial"/>
          <w:sz w:val="28"/>
          <w:szCs w:val="28"/>
        </w:rPr>
      </w:pPr>
      <w:r>
        <w:rPr>
          <w:rFonts w:cs="Arial"/>
          <w:sz w:val="28"/>
          <w:szCs w:val="28"/>
        </w:rPr>
        <w:t>«Живое» радио – это передача информации на расстоянии. (взрослые изображают «живое» радио, дети повторяют)</w:t>
      </w:r>
    </w:p>
    <w:p w:rsidR="00CB5C3F" w:rsidRDefault="00CB5C3F" w:rsidP="004A1C17">
      <w:pPr>
        <w:rPr>
          <w:rFonts w:cs="Arial"/>
          <w:sz w:val="28"/>
          <w:szCs w:val="28"/>
        </w:rPr>
      </w:pPr>
      <w:r w:rsidRPr="007457D6">
        <w:rPr>
          <w:rFonts w:ascii="Arial Black" w:hAnsi="Arial Black" w:cs="Arial"/>
          <w:sz w:val="24"/>
          <w:szCs w:val="24"/>
        </w:rPr>
        <w:t>Ведущий:</w:t>
      </w:r>
      <w:r>
        <w:rPr>
          <w:rFonts w:cs="Arial"/>
          <w:sz w:val="24"/>
          <w:szCs w:val="24"/>
        </w:rPr>
        <w:t xml:space="preserve"> </w:t>
      </w:r>
      <w:r>
        <w:rPr>
          <w:rFonts w:cs="Arial"/>
          <w:sz w:val="28"/>
          <w:szCs w:val="28"/>
        </w:rPr>
        <w:t>А нас ждет последний вопрос.</w:t>
      </w:r>
    </w:p>
    <w:p w:rsidR="00CB5C3F" w:rsidRDefault="00CB5C3F" w:rsidP="007457D6">
      <w:pPr>
        <w:jc w:val="center"/>
        <w:rPr>
          <w:rFonts w:cs="Arial"/>
          <w:sz w:val="28"/>
          <w:szCs w:val="28"/>
        </w:rPr>
      </w:pPr>
      <w:r>
        <w:rPr>
          <w:rFonts w:cs="Arial"/>
          <w:sz w:val="28"/>
          <w:szCs w:val="28"/>
        </w:rPr>
        <w:t>На что не взглянет этот глаз,</w:t>
      </w:r>
    </w:p>
    <w:p w:rsidR="00CB5C3F" w:rsidRDefault="00CB5C3F" w:rsidP="007457D6">
      <w:pPr>
        <w:jc w:val="center"/>
        <w:rPr>
          <w:rFonts w:cs="Arial"/>
          <w:sz w:val="28"/>
          <w:szCs w:val="28"/>
        </w:rPr>
      </w:pPr>
      <w:r>
        <w:rPr>
          <w:rFonts w:cs="Arial"/>
          <w:sz w:val="28"/>
          <w:szCs w:val="28"/>
        </w:rPr>
        <w:t>Все на картинке передаст!</w:t>
      </w:r>
    </w:p>
    <w:p w:rsidR="00CB5C3F" w:rsidRDefault="00CB5C3F" w:rsidP="007457D6">
      <w:pPr>
        <w:jc w:val="center"/>
        <w:rPr>
          <w:rFonts w:cs="Arial"/>
          <w:sz w:val="28"/>
          <w:szCs w:val="28"/>
        </w:rPr>
      </w:pPr>
      <w:r>
        <w:rPr>
          <w:rFonts w:cs="Arial"/>
          <w:sz w:val="28"/>
          <w:szCs w:val="28"/>
        </w:rPr>
        <w:t>(фотоаппарат)</w:t>
      </w:r>
    </w:p>
    <w:p w:rsidR="00CB5C3F" w:rsidRDefault="00CB5C3F" w:rsidP="007457D6">
      <w:pPr>
        <w:rPr>
          <w:rFonts w:cs="Arial"/>
          <w:sz w:val="28"/>
          <w:szCs w:val="28"/>
        </w:rPr>
      </w:pPr>
      <w:r>
        <w:rPr>
          <w:rFonts w:cs="Arial"/>
          <w:sz w:val="28"/>
          <w:szCs w:val="28"/>
        </w:rPr>
        <w:t>Предлагаем игру « История фотографии».Собрав её мы вспомним с чего начиналась фотография.</w:t>
      </w:r>
    </w:p>
    <w:p w:rsidR="00CB5C3F" w:rsidRDefault="00CB5C3F" w:rsidP="007457D6">
      <w:pPr>
        <w:rPr>
          <w:rFonts w:cs="Arial"/>
          <w:sz w:val="28"/>
          <w:szCs w:val="28"/>
        </w:rPr>
      </w:pPr>
      <w:r w:rsidRPr="00FD290F">
        <w:rPr>
          <w:rFonts w:ascii="Arial Black" w:hAnsi="Arial Black" w:cs="Arial"/>
          <w:sz w:val="24"/>
          <w:szCs w:val="24"/>
        </w:rPr>
        <w:t>Ведущий:</w:t>
      </w:r>
      <w:r>
        <w:rPr>
          <w:rFonts w:cs="Arial"/>
          <w:sz w:val="24"/>
          <w:szCs w:val="24"/>
        </w:rPr>
        <w:t xml:space="preserve"> </w:t>
      </w:r>
      <w:r>
        <w:rPr>
          <w:rFonts w:cs="Arial"/>
          <w:sz w:val="28"/>
          <w:szCs w:val="28"/>
        </w:rPr>
        <w:t>А теперь ,подведем итоги игры. (награждение команд)</w:t>
      </w:r>
    </w:p>
    <w:p w:rsidR="00CB5C3F" w:rsidRDefault="00CB5C3F" w:rsidP="007457D6">
      <w:pPr>
        <w:rPr>
          <w:rFonts w:cs="Arial"/>
          <w:sz w:val="28"/>
          <w:szCs w:val="28"/>
        </w:rPr>
      </w:pPr>
      <w:r>
        <w:rPr>
          <w:rFonts w:cs="Arial"/>
          <w:sz w:val="28"/>
          <w:szCs w:val="28"/>
        </w:rPr>
        <w:t>Предлагаем сделать общую фотографию на память.</w:t>
      </w:r>
    </w:p>
    <w:p w:rsidR="00CB5C3F" w:rsidRPr="00FD290F" w:rsidRDefault="00CB5C3F" w:rsidP="007457D6">
      <w:pPr>
        <w:rPr>
          <w:rFonts w:cs="Arial"/>
          <w:sz w:val="28"/>
          <w:szCs w:val="28"/>
        </w:rPr>
      </w:pPr>
      <w:r>
        <w:rPr>
          <w:rFonts w:cs="Arial"/>
          <w:sz w:val="28"/>
          <w:szCs w:val="28"/>
        </w:rPr>
        <w:t>Игра подошла к концу. До новых встреч!</w:t>
      </w:r>
    </w:p>
    <w:p w:rsidR="00CB5C3F" w:rsidRDefault="00CB5C3F" w:rsidP="004A1C17">
      <w:pPr>
        <w:rPr>
          <w:rFonts w:cs="Arial"/>
          <w:sz w:val="28"/>
          <w:szCs w:val="28"/>
        </w:rPr>
      </w:pPr>
    </w:p>
    <w:p w:rsidR="00CB5C3F" w:rsidRPr="000E15C8" w:rsidRDefault="00CB5C3F" w:rsidP="004A1C17">
      <w:pPr>
        <w:rPr>
          <w:rFonts w:cs="Arial"/>
          <w:sz w:val="24"/>
          <w:szCs w:val="24"/>
        </w:rPr>
      </w:pPr>
    </w:p>
    <w:p w:rsidR="00CB5C3F" w:rsidRPr="00666370" w:rsidRDefault="00CB5C3F" w:rsidP="0019669E">
      <w:pPr>
        <w:jc w:val="center"/>
        <w:rPr>
          <w:sz w:val="28"/>
          <w:szCs w:val="28"/>
        </w:rPr>
      </w:pPr>
      <w:r>
        <w:rPr>
          <w:sz w:val="28"/>
          <w:szCs w:val="28"/>
        </w:rPr>
        <w:t>-</w:t>
      </w:r>
    </w:p>
    <w:sectPr w:rsidR="00CB5C3F" w:rsidRPr="00666370" w:rsidSect="00696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370"/>
    <w:rsid w:val="00006BFC"/>
    <w:rsid w:val="000277AF"/>
    <w:rsid w:val="000E15C8"/>
    <w:rsid w:val="000F629D"/>
    <w:rsid w:val="001257AD"/>
    <w:rsid w:val="0019669E"/>
    <w:rsid w:val="001B3A81"/>
    <w:rsid w:val="001C33BF"/>
    <w:rsid w:val="001D7407"/>
    <w:rsid w:val="00220AD1"/>
    <w:rsid w:val="00271644"/>
    <w:rsid w:val="002A1389"/>
    <w:rsid w:val="004A1C17"/>
    <w:rsid w:val="004C2F5A"/>
    <w:rsid w:val="004C56A6"/>
    <w:rsid w:val="00505A85"/>
    <w:rsid w:val="0059027B"/>
    <w:rsid w:val="005A22B6"/>
    <w:rsid w:val="005C4108"/>
    <w:rsid w:val="005D18B0"/>
    <w:rsid w:val="005E1E73"/>
    <w:rsid w:val="00613C66"/>
    <w:rsid w:val="00666370"/>
    <w:rsid w:val="00693A87"/>
    <w:rsid w:val="006964A0"/>
    <w:rsid w:val="006C50D7"/>
    <w:rsid w:val="0072461A"/>
    <w:rsid w:val="007457D6"/>
    <w:rsid w:val="00772387"/>
    <w:rsid w:val="00855B67"/>
    <w:rsid w:val="008F0C1F"/>
    <w:rsid w:val="00AC6D9D"/>
    <w:rsid w:val="00CB5C3F"/>
    <w:rsid w:val="00CC41DB"/>
    <w:rsid w:val="00CE1C21"/>
    <w:rsid w:val="00D470E2"/>
    <w:rsid w:val="00DA7D6C"/>
    <w:rsid w:val="00E36718"/>
    <w:rsid w:val="00E9623A"/>
    <w:rsid w:val="00ED7F3A"/>
    <w:rsid w:val="00EF1A7F"/>
    <w:rsid w:val="00F06E6F"/>
    <w:rsid w:val="00F2041A"/>
    <w:rsid w:val="00FD2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373</TotalTime>
  <Pages>5</Pages>
  <Words>719</Words>
  <Characters>4104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Константин</cp:lastModifiedBy>
  <cp:revision>4</cp:revision>
  <dcterms:created xsi:type="dcterms:W3CDTF">2002-01-17T23:40:00Z</dcterms:created>
  <dcterms:modified xsi:type="dcterms:W3CDTF">2014-04-15T14:51:00Z</dcterms:modified>
</cp:coreProperties>
</file>