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F3" w:rsidRDefault="00103EDD" w:rsidP="00103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ED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103EDD" w:rsidRDefault="00103EDD" w:rsidP="00103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EDD">
        <w:rPr>
          <w:rFonts w:ascii="Times New Roman" w:hAnsi="Times New Roman" w:cs="Times New Roman"/>
          <w:sz w:val="28"/>
          <w:szCs w:val="28"/>
        </w:rPr>
        <w:t xml:space="preserve">к видеоролику </w:t>
      </w:r>
      <w:r>
        <w:rPr>
          <w:rFonts w:ascii="Times New Roman" w:hAnsi="Times New Roman" w:cs="Times New Roman"/>
          <w:sz w:val="28"/>
          <w:szCs w:val="28"/>
        </w:rPr>
        <w:t>«Сегодня будет Рождество»</w:t>
      </w:r>
    </w:p>
    <w:p w:rsidR="00817992" w:rsidRPr="00817992" w:rsidRDefault="00817992" w:rsidP="00817992">
      <w:pPr>
        <w:rPr>
          <w:rFonts w:ascii="Times New Roman" w:hAnsi="Times New Roman" w:cs="Times New Roman"/>
          <w:sz w:val="28"/>
          <w:szCs w:val="28"/>
        </w:rPr>
      </w:pPr>
      <w:r w:rsidRPr="00817992">
        <w:rPr>
          <w:rFonts w:ascii="Times New Roman" w:hAnsi="Times New Roman" w:cs="Times New Roman"/>
          <w:sz w:val="28"/>
          <w:szCs w:val="28"/>
        </w:rPr>
        <w:t xml:space="preserve">Видеоролик можно скачать по ссылке: </w:t>
      </w:r>
    </w:p>
    <w:p w:rsidR="00817992" w:rsidRPr="00817992" w:rsidRDefault="00817992" w:rsidP="00817992">
      <w:pPr>
        <w:rPr>
          <w:rFonts w:ascii="Times New Roman" w:hAnsi="Times New Roman" w:cs="Times New Roman"/>
          <w:sz w:val="28"/>
          <w:szCs w:val="28"/>
        </w:rPr>
      </w:pPr>
      <w:r w:rsidRPr="0081799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17992">
          <w:rPr>
            <w:rStyle w:val="a9"/>
            <w:rFonts w:ascii="Times New Roman" w:hAnsi="Times New Roman" w:cs="Times New Roman"/>
            <w:sz w:val="28"/>
            <w:szCs w:val="28"/>
          </w:rPr>
          <w:t>https://cl</w:t>
        </w:r>
        <w:r w:rsidRPr="00817992">
          <w:rPr>
            <w:rStyle w:val="a9"/>
            <w:rFonts w:ascii="Times New Roman" w:hAnsi="Times New Roman" w:cs="Times New Roman"/>
            <w:sz w:val="28"/>
            <w:szCs w:val="28"/>
          </w:rPr>
          <w:t>o</w:t>
        </w:r>
        <w:r w:rsidRPr="00817992">
          <w:rPr>
            <w:rStyle w:val="a9"/>
            <w:rFonts w:ascii="Times New Roman" w:hAnsi="Times New Roman" w:cs="Times New Roman"/>
            <w:sz w:val="28"/>
            <w:szCs w:val="28"/>
          </w:rPr>
          <w:t>ud.mail.ru/public/Cqg2/woPofUbct</w:t>
        </w:r>
      </w:hyperlink>
      <w:bookmarkStart w:id="0" w:name="_GoBack"/>
      <w:bookmarkEnd w:id="0"/>
    </w:p>
    <w:p w:rsidR="00103EDD" w:rsidRDefault="00103EDD" w:rsidP="00103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создан для</w:t>
      </w:r>
      <w:r w:rsidRPr="00103EDD">
        <w:rPr>
          <w:rFonts w:ascii="Times New Roman" w:hAnsi="Times New Roman" w:cs="Times New Roman"/>
          <w:sz w:val="28"/>
          <w:szCs w:val="28"/>
        </w:rPr>
        <w:t xml:space="preserve"> Гостиной «</w:t>
      </w:r>
      <w:r w:rsidR="00180EE6">
        <w:rPr>
          <w:rFonts w:ascii="Times New Roman" w:hAnsi="Times New Roman" w:cs="Times New Roman"/>
          <w:sz w:val="28"/>
          <w:szCs w:val="28"/>
        </w:rPr>
        <w:t>Благословен тот день и час</w:t>
      </w:r>
      <w:r w:rsidRPr="00103E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 работе использовано стихотворение </w:t>
      </w:r>
      <w:r w:rsidR="00180EE6">
        <w:rPr>
          <w:rFonts w:ascii="Times New Roman" w:hAnsi="Times New Roman" w:cs="Times New Roman"/>
          <w:sz w:val="28"/>
          <w:szCs w:val="28"/>
        </w:rPr>
        <w:t>Ивы Афонской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A100B">
        <w:rPr>
          <w:rFonts w:ascii="Times New Roman" w:hAnsi="Times New Roman" w:cs="Times New Roman"/>
          <w:sz w:val="28"/>
          <w:szCs w:val="28"/>
        </w:rPr>
        <w:t>Этот праздник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054">
        <w:rPr>
          <w:rFonts w:ascii="Times New Roman" w:hAnsi="Times New Roman" w:cs="Times New Roman"/>
          <w:sz w:val="28"/>
          <w:szCs w:val="28"/>
        </w:rPr>
        <w:t xml:space="preserve">любят </w:t>
      </w:r>
      <w:r w:rsidR="009A100B">
        <w:rPr>
          <w:rFonts w:ascii="Times New Roman" w:hAnsi="Times New Roman" w:cs="Times New Roman"/>
          <w:sz w:val="28"/>
          <w:szCs w:val="28"/>
        </w:rPr>
        <w:t xml:space="preserve">взрослые и </w:t>
      </w:r>
      <w:r w:rsidR="00C56054">
        <w:rPr>
          <w:rFonts w:ascii="Times New Roman" w:hAnsi="Times New Roman" w:cs="Times New Roman"/>
          <w:sz w:val="28"/>
          <w:szCs w:val="28"/>
        </w:rPr>
        <w:t>дети за ощущение сказки, волшебства.</w:t>
      </w:r>
      <w:r w:rsidR="009A1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054" w:rsidRDefault="00C56054" w:rsidP="00103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видеоролика</w:t>
      </w:r>
      <w:r w:rsidR="00C9331A">
        <w:rPr>
          <w:rFonts w:ascii="Times New Roman" w:hAnsi="Times New Roman" w:cs="Times New Roman"/>
          <w:sz w:val="28"/>
          <w:szCs w:val="28"/>
        </w:rPr>
        <w:t xml:space="preserve"> (формат </w:t>
      </w:r>
      <w:r w:rsidR="00C9331A">
        <w:rPr>
          <w:rFonts w:ascii="Times New Roman" w:hAnsi="Times New Roman" w:cs="Times New Roman"/>
          <w:sz w:val="28"/>
          <w:szCs w:val="28"/>
          <w:lang w:val="en-US"/>
        </w:rPr>
        <w:t>WMV</w:t>
      </w:r>
      <w:r w:rsidR="00C933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использована </w:t>
      </w:r>
      <w:r w:rsidRPr="00C56054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C56054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C5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054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C5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054">
        <w:rPr>
          <w:rFonts w:ascii="Times New Roman" w:hAnsi="Times New Roman" w:cs="Times New Roman"/>
          <w:sz w:val="28"/>
          <w:szCs w:val="28"/>
        </w:rPr>
        <w:t>Maker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3EDD" w:rsidRPr="00C9331A" w:rsidRDefault="00103EDD" w:rsidP="00103ED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3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использованных ресурсов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9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</w:hyperlink>
      <w:hyperlink r:id="rId10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www.sunhome.ru/UsersGallery/wallpapers/37/hristianskoe_rozhdestvo_kartinki_oboi.jpg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1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</w:hyperlink>
      <w:hyperlink r:id="rId12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f10.ifotki.info/org/3d7d98137b482e716b1879cbad3d0389bc2034110826587.jpg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3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http://newsprom.ru/i/n/110/193110/tn_193110_12513c781b10.jpg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4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http://livelyn.net/uploads/posts/2010-09/1283860091_24.jpg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5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http://img-fotki.yandex.ru/get/6425/121447594.23b/0_aac01_b498a32e_XL.jpg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6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http://img-fotki.yandex.ru/get/6447/121447594.23b/0_aabf7_24f09ed8_XL.jpg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7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http://img-fotki.yandex.ru/get/4138/121447594.23b/0_aabfb_720b101c_XXL.jpg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8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http://p1.pichost.me/i/31/1545972.jpg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9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http://img0.liveinternet.ru/images/attach/c/7/95/542/95542720_large_0_a9f1a_33a6fef5_XL.jpg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0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http://f-picture.net/lfp/i042.radikal.ru/1201/67/49682d1ca94b.jpg/htm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1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http://odvl.at.ua/_nw/2/27502423.jpg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2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http://www.catholictradition.org/Joseph/sjg-17.jpg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3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http://www.playcast.ru/view/4184500/e47863819f44621781563d43b774875076b65a93pl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4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http://savepic.net/5437132.gif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5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http://gdehorosho.ru/upload/photos100/f_639-16.jpg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6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http://cyrillitsa.ru/wp-content/uploads/2013/01/35.jpg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7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</w:hyperlink>
      <w:hyperlink r:id="rId28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900igr.net/datas/literatura/Ekimov-Za-teplym-khlebom/0034-034-Ekimov-Za-teplym-khlebom.jpg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9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http://sad.tolvuya.com/images/0064.JPG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0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http://your-comp.ru/_ph/58/532744956.jpg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1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</w:hyperlink>
      <w:hyperlink r:id="rId32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dorisyershova-design.ru/wordpress/wp-content/uploads/2014/01/1345724841-354715-3560_4.jpg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3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http://inessa.do.am/_</w:t>
        </w:r>
      </w:hyperlink>
      <w:hyperlink r:id="rId34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ph/16/388182104.jpg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103EDD" w:rsidRPr="003E516A" w:rsidRDefault="00563CF6" w:rsidP="00103ED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35" w:history="1">
        <w:r w:rsidR="00103EDD" w:rsidRPr="003E516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http://muzofon.com/search/%D0%A1%D0%B5%D0%B3%D0%BE%D0%B4%D0%BD%D1%8F%20%D0%A0%D0%BE%D0%B6%D0%B4%D0%B5%D1%81%D1%82%D0%B2%D0%BE</w:t>
        </w:r>
      </w:hyperlink>
      <w:r w:rsidR="00103EDD" w:rsidRPr="003E5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3EDD" w:rsidRPr="003E516A" w:rsidRDefault="00103EDD" w:rsidP="00103EDD">
      <w:pPr>
        <w:rPr>
          <w:rFonts w:ascii="Times New Roman" w:hAnsi="Times New Roman" w:cs="Times New Roman"/>
          <w:sz w:val="28"/>
          <w:szCs w:val="28"/>
        </w:rPr>
      </w:pPr>
    </w:p>
    <w:sectPr w:rsidR="00103EDD" w:rsidRPr="003E516A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F6" w:rsidRDefault="00563CF6" w:rsidP="00103EDD">
      <w:pPr>
        <w:spacing w:after="0" w:line="240" w:lineRule="auto"/>
      </w:pPr>
      <w:r>
        <w:separator/>
      </w:r>
    </w:p>
  </w:endnote>
  <w:endnote w:type="continuationSeparator" w:id="0">
    <w:p w:rsidR="00563CF6" w:rsidRDefault="00563CF6" w:rsidP="0010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EDD" w:rsidRDefault="00103E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EDD" w:rsidRDefault="00103E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EDD" w:rsidRDefault="00103E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F6" w:rsidRDefault="00563CF6" w:rsidP="00103EDD">
      <w:pPr>
        <w:spacing w:after="0" w:line="240" w:lineRule="auto"/>
      </w:pPr>
      <w:r>
        <w:separator/>
      </w:r>
    </w:p>
  </w:footnote>
  <w:footnote w:type="continuationSeparator" w:id="0">
    <w:p w:rsidR="00563CF6" w:rsidRDefault="00563CF6" w:rsidP="00103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EDD" w:rsidRDefault="00103E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EDD" w:rsidRDefault="00103EDD">
    <w:pPr>
      <w:pStyle w:val="a3"/>
    </w:pPr>
    <w:r>
      <w:t>Карасева Людмила Николаевна, учитель русского языка и литературы МБОУ «СОШ №15» г. Усть-Илимска Иркутской области</w:t>
    </w:r>
  </w:p>
  <w:p w:rsidR="00103EDD" w:rsidRDefault="00103E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EDD" w:rsidRDefault="00103E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DD"/>
    <w:rsid w:val="00103EDD"/>
    <w:rsid w:val="00180EE6"/>
    <w:rsid w:val="001C37F5"/>
    <w:rsid w:val="001C45F3"/>
    <w:rsid w:val="00223743"/>
    <w:rsid w:val="003E516A"/>
    <w:rsid w:val="00563CF6"/>
    <w:rsid w:val="00817992"/>
    <w:rsid w:val="009A100B"/>
    <w:rsid w:val="00C56054"/>
    <w:rsid w:val="00C9331A"/>
    <w:rsid w:val="00CB638C"/>
    <w:rsid w:val="00D5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EDD"/>
  </w:style>
  <w:style w:type="paragraph" w:styleId="a5">
    <w:name w:val="footer"/>
    <w:basedOn w:val="a"/>
    <w:link w:val="a6"/>
    <w:uiPriority w:val="99"/>
    <w:unhideWhenUsed/>
    <w:rsid w:val="00103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EDD"/>
  </w:style>
  <w:style w:type="paragraph" w:styleId="a7">
    <w:name w:val="Balloon Text"/>
    <w:basedOn w:val="a"/>
    <w:link w:val="a8"/>
    <w:uiPriority w:val="99"/>
    <w:semiHidden/>
    <w:unhideWhenUsed/>
    <w:rsid w:val="0010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ED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03EDD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A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A100B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8179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EDD"/>
  </w:style>
  <w:style w:type="paragraph" w:styleId="a5">
    <w:name w:val="footer"/>
    <w:basedOn w:val="a"/>
    <w:link w:val="a6"/>
    <w:uiPriority w:val="99"/>
    <w:unhideWhenUsed/>
    <w:rsid w:val="00103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EDD"/>
  </w:style>
  <w:style w:type="paragraph" w:styleId="a7">
    <w:name w:val="Balloon Text"/>
    <w:basedOn w:val="a"/>
    <w:link w:val="a8"/>
    <w:uiPriority w:val="99"/>
    <w:semiHidden/>
    <w:unhideWhenUsed/>
    <w:rsid w:val="0010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ED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03EDD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A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A100B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8179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3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0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1267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25140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17080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50587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Cqg2/woPofUbct" TargetMode="External"/><Relationship Id="rId13" Type="http://schemas.openxmlformats.org/officeDocument/2006/relationships/hyperlink" Target="http://newsprom.ru/i/n/110/193110/tn_193110_12513c781b10.jpg" TargetMode="External"/><Relationship Id="rId18" Type="http://schemas.openxmlformats.org/officeDocument/2006/relationships/hyperlink" Target="http://p1.pichost.me/i/31/1545972.jpg" TargetMode="External"/><Relationship Id="rId26" Type="http://schemas.openxmlformats.org/officeDocument/2006/relationships/hyperlink" Target="http://cyrillitsa.ru/wp-content/uploads/2013/01/35.jpg" TargetMode="External"/><Relationship Id="rId39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odvl.at.ua/_nw/2/27502423.jpg" TargetMode="External"/><Relationship Id="rId34" Type="http://schemas.openxmlformats.org/officeDocument/2006/relationships/hyperlink" Target="http://inessa.do.am/_ph/16/388182104.jp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f10.ifotki.info/org/3d7d98137b482e716b1879cbad3d0389bc2034110826587.jpg" TargetMode="External"/><Relationship Id="rId17" Type="http://schemas.openxmlformats.org/officeDocument/2006/relationships/hyperlink" Target="http://img-fotki.yandex.ru/get/4138/121447594.23b/0_aabfb_720b101c_XXL.jpg" TargetMode="External"/><Relationship Id="rId25" Type="http://schemas.openxmlformats.org/officeDocument/2006/relationships/hyperlink" Target="http://gdehorosho.ru/upload/photos100/f_639-16.jpg" TargetMode="External"/><Relationship Id="rId33" Type="http://schemas.openxmlformats.org/officeDocument/2006/relationships/hyperlink" Target="http://inessa.do.am/_ph/16/388182104.jpg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mg-fotki.yandex.ru/get/6447/121447594.23b/0_aabf7_24f09ed8_XL.jpg" TargetMode="External"/><Relationship Id="rId20" Type="http://schemas.openxmlformats.org/officeDocument/2006/relationships/hyperlink" Target="http://f-picture.net/lfp/i042.radikal.ru/1201/67/49682d1ca94b.jpg/htm" TargetMode="External"/><Relationship Id="rId29" Type="http://schemas.openxmlformats.org/officeDocument/2006/relationships/hyperlink" Target="http://sad.tolvuya.com/images/0064.JPG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10.ifotki.info/org/3d7d98137b482e716b1879cbad3d0389bc2034110826587.jpg" TargetMode="External"/><Relationship Id="rId24" Type="http://schemas.openxmlformats.org/officeDocument/2006/relationships/hyperlink" Target="http://savepic.net/5437132.gif" TargetMode="External"/><Relationship Id="rId32" Type="http://schemas.openxmlformats.org/officeDocument/2006/relationships/hyperlink" Target="http://dorisyershova-design.ru/wordpress/wp-content/uploads/2014/01/1345724841-354715-3560_4.jpg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img-fotki.yandex.ru/get/6425/121447594.23b/0_aac01_b498a32e_XL.jpg" TargetMode="External"/><Relationship Id="rId23" Type="http://schemas.openxmlformats.org/officeDocument/2006/relationships/hyperlink" Target="http://www.playcast.ru/view/4184500/e47863819f44621781563d43b774875076b65a93pl" TargetMode="External"/><Relationship Id="rId28" Type="http://schemas.openxmlformats.org/officeDocument/2006/relationships/hyperlink" Target="http://900igr.net/datas/literatura/Ekimov-Za-teplym-khlebom/0034-034-Ekimov-Za-teplym-khlebom.jpg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sunhome.ru/UsersGallery/wallpapers/37/hristianskoe_rozhdestvo_kartinki_oboi.jpg" TargetMode="External"/><Relationship Id="rId19" Type="http://schemas.openxmlformats.org/officeDocument/2006/relationships/hyperlink" Target="http://img0.liveinternet.ru/images/attach/c/7/95/542/95542720_large_0_a9f1a_33a6fef5_XL.jpg" TargetMode="External"/><Relationship Id="rId31" Type="http://schemas.openxmlformats.org/officeDocument/2006/relationships/hyperlink" Target="http://dorisyershova-design.ru/wordpress/wp-content/uploads/2014/01/1345724841-354715-3560_4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nhome.ru/UsersGallery/wallpapers/37/hristianskoe_rozhdestvo_kartinki_oboi.jpg" TargetMode="External"/><Relationship Id="rId14" Type="http://schemas.openxmlformats.org/officeDocument/2006/relationships/hyperlink" Target="http://livelyn.net/uploads/posts/2010-09/1283860091_24.jpg" TargetMode="External"/><Relationship Id="rId22" Type="http://schemas.openxmlformats.org/officeDocument/2006/relationships/hyperlink" Target="http://www.catholictradition.org/Joseph/sjg-17.jpg" TargetMode="External"/><Relationship Id="rId27" Type="http://schemas.openxmlformats.org/officeDocument/2006/relationships/hyperlink" Target="http://900igr.net/datas/literatura/Ekimov-Za-teplym-khlebom/0034-034-Ekimov-Za-teplym-khlebom.jpg" TargetMode="External"/><Relationship Id="rId30" Type="http://schemas.openxmlformats.org/officeDocument/2006/relationships/hyperlink" Target="http://your-comp.ru/_ph/58/532744956.jpg" TargetMode="External"/><Relationship Id="rId35" Type="http://schemas.openxmlformats.org/officeDocument/2006/relationships/hyperlink" Target="http://muzofon.com/search/%D0%A1%D0%B5%D0%B3%D0%BE%D0%B4%D0%BD%D1%8F%20%D0%A0%D0%BE%D0%B6%D0%B4%D0%B5%D1%81%D1%82%D0%B2%D0%BE" TargetMode="Externa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102;&#1076;&#1084;&#1080;&#1083;&#1072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75C03C0-36A6-49B5-8F7C-84F8DC178EE2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36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2015-01-03T16:51:00Z</dcterms:created>
  <dcterms:modified xsi:type="dcterms:W3CDTF">2015-08-31T14:29:00Z</dcterms:modified>
</cp:coreProperties>
</file>